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0FB1" w14:textId="77777777" w:rsidR="00415C69" w:rsidRPr="00AB0B75" w:rsidRDefault="00415C69" w:rsidP="00415C69">
      <w:pPr>
        <w:rPr>
          <w:rFonts w:ascii="Century Gothic" w:hAnsi="Century Gothic" w:cs="Arial"/>
          <w:color w:val="262626" w:themeColor="text1" w:themeTint="D9"/>
          <w:szCs w:val="22"/>
        </w:rPr>
      </w:pPr>
    </w:p>
    <w:p w14:paraId="0BEEC5A8" w14:textId="77777777" w:rsidR="00415C69" w:rsidRPr="00AB0B75" w:rsidRDefault="00415C69" w:rsidP="00415C69">
      <w:pPr>
        <w:rPr>
          <w:rFonts w:ascii="Century Gothic" w:hAnsi="Century Gothic" w:cs="Arial"/>
          <w:b/>
          <w:color w:val="262626" w:themeColor="text1" w:themeTint="D9"/>
          <w:szCs w:val="22"/>
        </w:rPr>
      </w:pPr>
    </w:p>
    <w:p w14:paraId="62217507" w14:textId="77777777" w:rsidR="00415C69" w:rsidRPr="00AB0B75" w:rsidRDefault="00415C69" w:rsidP="00415C69">
      <w:pPr>
        <w:jc w:val="center"/>
        <w:rPr>
          <w:rFonts w:ascii="Century Gothic" w:hAnsi="Century Gothic" w:cs="Arial"/>
          <w:b/>
          <w:color w:val="262626" w:themeColor="text1" w:themeTint="D9"/>
          <w:sz w:val="72"/>
          <w:szCs w:val="72"/>
        </w:rPr>
      </w:pPr>
    </w:p>
    <w:p w14:paraId="44C9472F" w14:textId="77777777" w:rsidR="0086398B" w:rsidRPr="00AB0B75" w:rsidRDefault="0086398B" w:rsidP="00415C69">
      <w:pPr>
        <w:jc w:val="center"/>
        <w:rPr>
          <w:rFonts w:ascii="Century Gothic" w:hAnsi="Century Gothic" w:cs="Arial"/>
          <w:b/>
          <w:color w:val="262626" w:themeColor="text1" w:themeTint="D9"/>
          <w:sz w:val="72"/>
          <w:szCs w:val="72"/>
        </w:rPr>
      </w:pPr>
    </w:p>
    <w:p w14:paraId="389373D2" w14:textId="21C60562" w:rsidR="00415C69" w:rsidRPr="00AB0B75" w:rsidRDefault="00415C69" w:rsidP="00415C69">
      <w:pPr>
        <w:jc w:val="center"/>
        <w:rPr>
          <w:rFonts w:ascii="Century Gothic" w:hAnsi="Century Gothic" w:cs="Arial"/>
          <w:b/>
          <w:color w:val="262626" w:themeColor="text1" w:themeTint="D9"/>
          <w:sz w:val="72"/>
          <w:szCs w:val="72"/>
        </w:rPr>
      </w:pPr>
      <w:r w:rsidRPr="00AB0B75">
        <w:rPr>
          <w:rFonts w:ascii="Century Gothic" w:hAnsi="Century Gothic" w:cs="Arial"/>
          <w:b/>
          <w:color w:val="262626" w:themeColor="text1" w:themeTint="D9"/>
          <w:sz w:val="72"/>
          <w:szCs w:val="72"/>
        </w:rPr>
        <w:t>Leistungsbeschreibung/</w:t>
      </w:r>
    </w:p>
    <w:p w14:paraId="0BCF16CF" w14:textId="77777777" w:rsidR="00415C69" w:rsidRPr="00AB0B75" w:rsidRDefault="00415C69" w:rsidP="00415C69">
      <w:pPr>
        <w:jc w:val="center"/>
        <w:rPr>
          <w:rFonts w:ascii="Century Gothic" w:hAnsi="Century Gothic" w:cs="Arial"/>
          <w:b/>
          <w:color w:val="262626" w:themeColor="text1" w:themeTint="D9"/>
          <w:sz w:val="72"/>
          <w:szCs w:val="72"/>
        </w:rPr>
      </w:pPr>
      <w:r w:rsidRPr="00AB0B75">
        <w:rPr>
          <w:rFonts w:ascii="Century Gothic" w:hAnsi="Century Gothic" w:cs="Arial"/>
          <w:b/>
          <w:color w:val="262626" w:themeColor="text1" w:themeTint="D9"/>
          <w:sz w:val="72"/>
          <w:szCs w:val="72"/>
        </w:rPr>
        <w:t>Musterausschreibungstext</w:t>
      </w:r>
    </w:p>
    <w:p w14:paraId="22AABCAC" w14:textId="255FE0C5" w:rsidR="00415C69" w:rsidRPr="00AB0B75" w:rsidRDefault="00415C69" w:rsidP="00415C69">
      <w:pPr>
        <w:jc w:val="center"/>
        <w:rPr>
          <w:rFonts w:ascii="Century Gothic" w:hAnsi="Century Gothic" w:cs="Arial"/>
          <w:b/>
          <w:color w:val="262626" w:themeColor="text1" w:themeTint="D9"/>
          <w:sz w:val="72"/>
          <w:szCs w:val="72"/>
        </w:rPr>
      </w:pPr>
      <w:r w:rsidRPr="00AB0B75">
        <w:rPr>
          <w:rFonts w:ascii="Century Gothic" w:hAnsi="Century Gothic" w:cs="Arial"/>
          <w:b/>
          <w:color w:val="262626" w:themeColor="text1" w:themeTint="D9"/>
          <w:sz w:val="72"/>
          <w:szCs w:val="72"/>
        </w:rPr>
        <w:t>Stand: 0</w:t>
      </w:r>
      <w:r w:rsidR="00F94139" w:rsidRPr="00AB0B75">
        <w:rPr>
          <w:rFonts w:ascii="Century Gothic" w:hAnsi="Century Gothic" w:cs="Arial"/>
          <w:b/>
          <w:color w:val="262626" w:themeColor="text1" w:themeTint="D9"/>
          <w:sz w:val="72"/>
          <w:szCs w:val="72"/>
        </w:rPr>
        <w:t>1</w:t>
      </w:r>
      <w:r w:rsidRPr="00AB0B75">
        <w:rPr>
          <w:rFonts w:ascii="Century Gothic" w:hAnsi="Century Gothic" w:cs="Arial"/>
          <w:b/>
          <w:color w:val="262626" w:themeColor="text1" w:themeTint="D9"/>
          <w:sz w:val="72"/>
          <w:szCs w:val="72"/>
        </w:rPr>
        <w:t>/20</w:t>
      </w:r>
      <w:r w:rsidR="00F94139" w:rsidRPr="00AB0B75">
        <w:rPr>
          <w:rFonts w:ascii="Century Gothic" w:hAnsi="Century Gothic" w:cs="Arial"/>
          <w:b/>
          <w:color w:val="262626" w:themeColor="text1" w:themeTint="D9"/>
          <w:sz w:val="72"/>
          <w:szCs w:val="72"/>
        </w:rPr>
        <w:t>22</w:t>
      </w:r>
    </w:p>
    <w:p w14:paraId="0B14D22D" w14:textId="77777777" w:rsidR="00415C69" w:rsidRPr="00AB0B75" w:rsidRDefault="00415C69" w:rsidP="00415C69">
      <w:pPr>
        <w:rPr>
          <w:rFonts w:ascii="Century Gothic" w:hAnsi="Century Gothic" w:cs="Arial"/>
          <w:color w:val="262626" w:themeColor="text1" w:themeTint="D9"/>
          <w:szCs w:val="22"/>
        </w:rPr>
      </w:pPr>
    </w:p>
    <w:p w14:paraId="38CFCAF6" w14:textId="77777777" w:rsidR="00415C69" w:rsidRPr="00AB0B75" w:rsidRDefault="00415C69" w:rsidP="00415C69">
      <w:pPr>
        <w:rPr>
          <w:rFonts w:ascii="Century Gothic" w:hAnsi="Century Gothic" w:cs="Arial"/>
          <w:color w:val="262626" w:themeColor="text1" w:themeTint="D9"/>
          <w:szCs w:val="22"/>
        </w:rPr>
      </w:pPr>
    </w:p>
    <w:p w14:paraId="16AA0534" w14:textId="77777777" w:rsidR="00DD6A3D" w:rsidRPr="00AB0B75" w:rsidRDefault="00DD6A3D" w:rsidP="00415C69">
      <w:pPr>
        <w:rPr>
          <w:rFonts w:ascii="Century Gothic" w:hAnsi="Century Gothic" w:cs="Arial"/>
          <w:color w:val="262626" w:themeColor="text1" w:themeTint="D9"/>
          <w:szCs w:val="22"/>
        </w:rPr>
      </w:pPr>
    </w:p>
    <w:p w14:paraId="01D23F4A" w14:textId="77777777" w:rsidR="00415C69" w:rsidRPr="00AB0B75" w:rsidRDefault="00415C69" w:rsidP="00415C69">
      <w:pPr>
        <w:rPr>
          <w:rFonts w:ascii="Century Gothic" w:hAnsi="Century Gothic" w:cs="Arial"/>
          <w:b/>
          <w:i/>
          <w:color w:val="262626" w:themeColor="text1" w:themeTint="D9"/>
          <w:szCs w:val="22"/>
        </w:rPr>
      </w:pPr>
    </w:p>
    <w:p w14:paraId="79D2AABC" w14:textId="77777777" w:rsidR="00415C69" w:rsidRPr="00AB0B75" w:rsidRDefault="00415C69" w:rsidP="00415C69">
      <w:pPr>
        <w:rPr>
          <w:rFonts w:ascii="Century Gothic" w:hAnsi="Century Gothic" w:cs="Arial"/>
          <w:b/>
          <w:i/>
          <w:color w:val="262626" w:themeColor="text1" w:themeTint="D9"/>
          <w:szCs w:val="22"/>
        </w:rPr>
      </w:pPr>
    </w:p>
    <w:p w14:paraId="21ECD8A0" w14:textId="779906B6" w:rsidR="00415C69" w:rsidRPr="00AB0B75" w:rsidRDefault="00F94139" w:rsidP="00415C69">
      <w:pPr>
        <w:jc w:val="center"/>
        <w:rPr>
          <w:rFonts w:ascii="Century Gothic" w:hAnsi="Century Gothic" w:cs="Arial"/>
          <w:b/>
          <w:i/>
          <w:color w:val="262626" w:themeColor="text1" w:themeTint="D9"/>
          <w:sz w:val="52"/>
          <w:szCs w:val="52"/>
        </w:rPr>
      </w:pPr>
      <w:r w:rsidRPr="00AB0B75">
        <w:rPr>
          <w:rFonts w:ascii="Century Gothic" w:hAnsi="Century Gothic" w:cs="Arial"/>
          <w:b/>
          <w:i/>
          <w:color w:val="262626" w:themeColor="text1" w:themeTint="D9"/>
          <w:sz w:val="52"/>
          <w:szCs w:val="52"/>
        </w:rPr>
        <w:t>Aliaxis Deutschland</w:t>
      </w:r>
      <w:r w:rsidR="00415C69" w:rsidRPr="00AB0B75">
        <w:rPr>
          <w:rFonts w:ascii="Century Gothic" w:hAnsi="Century Gothic" w:cs="Arial"/>
          <w:b/>
          <w:i/>
          <w:color w:val="262626" w:themeColor="text1" w:themeTint="D9"/>
          <w:sz w:val="52"/>
          <w:szCs w:val="52"/>
        </w:rPr>
        <w:t>, PE</w:t>
      </w:r>
      <w:r w:rsidR="00266294">
        <w:rPr>
          <w:rFonts w:ascii="Century Gothic" w:hAnsi="Century Gothic" w:cs="Arial"/>
          <w:b/>
          <w:i/>
          <w:color w:val="262626" w:themeColor="text1" w:themeTint="D9"/>
          <w:sz w:val="52"/>
          <w:szCs w:val="52"/>
        </w:rPr>
        <w:t>-</w:t>
      </w:r>
      <w:r w:rsidR="00415C69" w:rsidRPr="00AB0B75">
        <w:rPr>
          <w:rFonts w:ascii="Century Gothic" w:hAnsi="Century Gothic" w:cs="Arial"/>
          <w:b/>
          <w:i/>
          <w:color w:val="262626" w:themeColor="text1" w:themeTint="D9"/>
          <w:sz w:val="52"/>
          <w:szCs w:val="52"/>
        </w:rPr>
        <w:t>Druck</w:t>
      </w:r>
    </w:p>
    <w:p w14:paraId="163F32F1" w14:textId="77777777" w:rsidR="00415C69" w:rsidRPr="00AB0B75" w:rsidRDefault="00415C69" w:rsidP="00415C69">
      <w:pPr>
        <w:jc w:val="center"/>
        <w:rPr>
          <w:rFonts w:ascii="Century Gothic" w:hAnsi="Century Gothic" w:cs="Arial"/>
          <w:b/>
          <w:i/>
          <w:color w:val="262626" w:themeColor="text1" w:themeTint="D9"/>
          <w:sz w:val="52"/>
          <w:szCs w:val="52"/>
        </w:rPr>
      </w:pPr>
      <w:r w:rsidRPr="00AB0B75">
        <w:rPr>
          <w:rFonts w:ascii="Century Gothic" w:hAnsi="Century Gothic" w:cs="Arial"/>
          <w:b/>
          <w:i/>
          <w:color w:val="262626" w:themeColor="text1" w:themeTint="D9"/>
          <w:sz w:val="52"/>
          <w:szCs w:val="52"/>
        </w:rPr>
        <w:t>Rohre, Fittings, Armaturen und Befestigungsmaterial</w:t>
      </w:r>
    </w:p>
    <w:p w14:paraId="1191FF9A" w14:textId="77777777" w:rsidR="00415C69" w:rsidRPr="00AB0B75" w:rsidRDefault="00415C69" w:rsidP="00415C69">
      <w:pPr>
        <w:rPr>
          <w:rFonts w:ascii="Century Gothic" w:hAnsi="Century Gothic" w:cs="Arial"/>
          <w:color w:val="262626" w:themeColor="text1" w:themeTint="D9"/>
          <w:sz w:val="52"/>
          <w:szCs w:val="52"/>
        </w:rPr>
      </w:pPr>
    </w:p>
    <w:p w14:paraId="29076554" w14:textId="77777777" w:rsidR="00415C69" w:rsidRPr="00AB0B75" w:rsidRDefault="00415C69" w:rsidP="00415C69">
      <w:pPr>
        <w:rPr>
          <w:rFonts w:ascii="Century Gothic" w:hAnsi="Century Gothic" w:cs="Arial"/>
          <w:color w:val="262626" w:themeColor="text1" w:themeTint="D9"/>
          <w:szCs w:val="22"/>
        </w:rPr>
      </w:pPr>
    </w:p>
    <w:p w14:paraId="1BC70BB4" w14:textId="77777777" w:rsidR="00415C69" w:rsidRPr="00AB0B75" w:rsidRDefault="00415C69" w:rsidP="00415C69">
      <w:pPr>
        <w:rPr>
          <w:rFonts w:ascii="Century Gothic" w:hAnsi="Century Gothic" w:cs="Arial"/>
          <w:color w:val="262626" w:themeColor="text1" w:themeTint="D9"/>
          <w:szCs w:val="22"/>
        </w:rPr>
      </w:pPr>
    </w:p>
    <w:p w14:paraId="0DC7BB7E" w14:textId="52558C2E" w:rsidR="00415C69" w:rsidRPr="00AB0B75" w:rsidRDefault="00AB0B75" w:rsidP="00415C69">
      <w:pPr>
        <w:rPr>
          <w:rFonts w:ascii="Century Gothic" w:hAnsi="Century Gothic" w:cs="Arial"/>
          <w:color w:val="262626" w:themeColor="text1" w:themeTint="D9"/>
          <w:sz w:val="28"/>
          <w:szCs w:val="28"/>
        </w:rPr>
      </w:pPr>
      <w:r>
        <w:rPr>
          <w:rFonts w:ascii="Century Gothic" w:hAnsi="Century Gothic" w:cs="Arial"/>
          <w:color w:val="262626" w:themeColor="text1" w:themeTint="D9"/>
          <w:sz w:val="28"/>
          <w:szCs w:val="28"/>
        </w:rPr>
        <w:t>A</w:t>
      </w:r>
      <w:r w:rsidR="00F94139" w:rsidRPr="00AB0B75">
        <w:rPr>
          <w:rFonts w:ascii="Century Gothic" w:hAnsi="Century Gothic" w:cs="Arial"/>
          <w:color w:val="262626" w:themeColor="text1" w:themeTint="D9"/>
          <w:sz w:val="28"/>
          <w:szCs w:val="28"/>
        </w:rPr>
        <w:t>liaxis Deutschland</w:t>
      </w:r>
      <w:r w:rsidR="00415C69" w:rsidRPr="00AB0B75">
        <w:rPr>
          <w:rFonts w:ascii="Century Gothic" w:hAnsi="Century Gothic" w:cs="Arial"/>
          <w:color w:val="262626" w:themeColor="text1" w:themeTint="D9"/>
          <w:sz w:val="28"/>
          <w:szCs w:val="28"/>
        </w:rPr>
        <w:t xml:space="preserve">® </w:t>
      </w:r>
    </w:p>
    <w:p w14:paraId="42707F74" w14:textId="77777777" w:rsidR="00415C69" w:rsidRPr="00AB0B75" w:rsidRDefault="00415C69" w:rsidP="00415C69">
      <w:pPr>
        <w:rPr>
          <w:rFonts w:ascii="Century Gothic" w:hAnsi="Century Gothic" w:cs="Arial"/>
          <w:color w:val="262626" w:themeColor="text1" w:themeTint="D9"/>
          <w:sz w:val="28"/>
          <w:szCs w:val="28"/>
        </w:rPr>
      </w:pPr>
    </w:p>
    <w:p w14:paraId="70D66532" w14:textId="77777777" w:rsidR="00415C69" w:rsidRPr="00AB0B75" w:rsidRDefault="00415C69" w:rsidP="00415C69">
      <w:pPr>
        <w:rPr>
          <w:rFonts w:ascii="Century Gothic" w:hAnsi="Century Gothic" w:cs="Arial"/>
          <w:color w:val="262626" w:themeColor="text1" w:themeTint="D9"/>
          <w:sz w:val="28"/>
          <w:szCs w:val="28"/>
        </w:rPr>
      </w:pPr>
      <w:r w:rsidRPr="00AB0B75">
        <w:rPr>
          <w:rFonts w:ascii="Century Gothic" w:hAnsi="Century Gothic" w:cs="Arial"/>
          <w:color w:val="262626" w:themeColor="text1" w:themeTint="D9"/>
          <w:sz w:val="28"/>
          <w:szCs w:val="28"/>
        </w:rPr>
        <w:t>Liefernachweis über:</w:t>
      </w:r>
    </w:p>
    <w:p w14:paraId="6BF52A1E" w14:textId="0E5256DA" w:rsidR="00415C69" w:rsidRPr="00AB0B75" w:rsidRDefault="00F94139" w:rsidP="00415C69">
      <w:pPr>
        <w:rPr>
          <w:rFonts w:ascii="Century Gothic" w:hAnsi="Century Gothic" w:cs="Arial"/>
          <w:color w:val="262626" w:themeColor="text1" w:themeTint="D9"/>
          <w:sz w:val="28"/>
          <w:szCs w:val="28"/>
        </w:rPr>
      </w:pPr>
      <w:r w:rsidRPr="00AB0B75">
        <w:rPr>
          <w:rFonts w:ascii="Century Gothic" w:hAnsi="Century Gothic" w:cs="Arial"/>
          <w:color w:val="262626" w:themeColor="text1" w:themeTint="D9"/>
          <w:sz w:val="28"/>
          <w:szCs w:val="28"/>
        </w:rPr>
        <w:t>Aliaxis Deutschland</w:t>
      </w:r>
      <w:r w:rsidR="00415C69" w:rsidRPr="00AB0B75">
        <w:rPr>
          <w:rFonts w:ascii="Century Gothic" w:hAnsi="Century Gothic" w:cs="Arial"/>
          <w:color w:val="262626" w:themeColor="text1" w:themeTint="D9"/>
          <w:sz w:val="28"/>
          <w:szCs w:val="28"/>
        </w:rPr>
        <w:t xml:space="preserve"> GmbH</w:t>
      </w:r>
    </w:p>
    <w:p w14:paraId="375DC3F3" w14:textId="77777777" w:rsidR="00415C69" w:rsidRPr="00AB0B75" w:rsidRDefault="00415C69" w:rsidP="00415C69">
      <w:pPr>
        <w:rPr>
          <w:rFonts w:ascii="Century Gothic" w:hAnsi="Century Gothic" w:cs="Arial"/>
          <w:color w:val="262626" w:themeColor="text1" w:themeTint="D9"/>
          <w:sz w:val="28"/>
          <w:szCs w:val="28"/>
        </w:rPr>
      </w:pPr>
      <w:r w:rsidRPr="00AB0B75">
        <w:rPr>
          <w:rFonts w:ascii="Century Gothic" w:hAnsi="Century Gothic" w:cs="Arial"/>
          <w:color w:val="262626" w:themeColor="text1" w:themeTint="D9"/>
          <w:sz w:val="28"/>
          <w:szCs w:val="28"/>
        </w:rPr>
        <w:t>Steinzeugstraße 50</w:t>
      </w:r>
    </w:p>
    <w:p w14:paraId="23330F48" w14:textId="77777777" w:rsidR="00415C69" w:rsidRPr="00AB0B75" w:rsidRDefault="00415C69" w:rsidP="00415C69">
      <w:pPr>
        <w:rPr>
          <w:rFonts w:ascii="Century Gothic" w:hAnsi="Century Gothic" w:cs="Arial"/>
          <w:color w:val="262626" w:themeColor="text1" w:themeTint="D9"/>
          <w:sz w:val="28"/>
          <w:szCs w:val="28"/>
        </w:rPr>
      </w:pPr>
      <w:r w:rsidRPr="00AB0B75">
        <w:rPr>
          <w:rFonts w:ascii="Century Gothic" w:hAnsi="Century Gothic" w:cs="Arial"/>
          <w:color w:val="262626" w:themeColor="text1" w:themeTint="D9"/>
          <w:sz w:val="28"/>
          <w:szCs w:val="28"/>
        </w:rPr>
        <w:t>68229 Mannheim</w:t>
      </w:r>
    </w:p>
    <w:p w14:paraId="78DDF400" w14:textId="77777777" w:rsidR="00415C69" w:rsidRPr="00AB0B75" w:rsidRDefault="00415C69" w:rsidP="00415C69">
      <w:pPr>
        <w:rPr>
          <w:rFonts w:ascii="Century Gothic" w:hAnsi="Century Gothic" w:cs="Arial"/>
          <w:color w:val="262626" w:themeColor="text1" w:themeTint="D9"/>
          <w:sz w:val="28"/>
          <w:szCs w:val="28"/>
        </w:rPr>
      </w:pPr>
      <w:r w:rsidRPr="00AB0B75">
        <w:rPr>
          <w:rFonts w:ascii="Century Gothic" w:hAnsi="Century Gothic" w:cs="Arial"/>
          <w:color w:val="262626" w:themeColor="text1" w:themeTint="D9"/>
          <w:sz w:val="28"/>
          <w:szCs w:val="28"/>
        </w:rPr>
        <w:t>info@akatherm-fip.de</w:t>
      </w:r>
    </w:p>
    <w:p w14:paraId="75E6A2B3" w14:textId="77777777" w:rsidR="00415C69" w:rsidRPr="00AB0B75" w:rsidRDefault="00415C69" w:rsidP="00415C69">
      <w:pPr>
        <w:rPr>
          <w:rFonts w:ascii="Century Gothic" w:hAnsi="Century Gothic" w:cs="Arial"/>
          <w:color w:val="262626" w:themeColor="text1" w:themeTint="D9"/>
          <w:sz w:val="28"/>
          <w:szCs w:val="28"/>
        </w:rPr>
      </w:pPr>
    </w:p>
    <w:p w14:paraId="2BFCB33A" w14:textId="77777777" w:rsidR="00415C69" w:rsidRPr="00AB0B75" w:rsidRDefault="00415C69" w:rsidP="00415C69">
      <w:pPr>
        <w:rPr>
          <w:rFonts w:ascii="Century Gothic" w:hAnsi="Century Gothic" w:cs="Arial"/>
          <w:color w:val="262626" w:themeColor="text1" w:themeTint="D9"/>
          <w:sz w:val="28"/>
          <w:szCs w:val="28"/>
        </w:rPr>
      </w:pPr>
      <w:r w:rsidRPr="00AB0B75">
        <w:rPr>
          <w:rFonts w:ascii="Century Gothic" w:hAnsi="Century Gothic" w:cs="Arial"/>
          <w:color w:val="262626" w:themeColor="text1" w:themeTint="D9"/>
          <w:sz w:val="28"/>
          <w:szCs w:val="28"/>
        </w:rPr>
        <w:t>Telefon:</w:t>
      </w:r>
      <w:r w:rsidRPr="00AB0B75">
        <w:rPr>
          <w:rFonts w:ascii="Century Gothic" w:hAnsi="Century Gothic" w:cs="Arial"/>
          <w:color w:val="262626" w:themeColor="text1" w:themeTint="D9"/>
          <w:sz w:val="28"/>
          <w:szCs w:val="28"/>
        </w:rPr>
        <w:tab/>
        <w:t xml:space="preserve">0621 486 - 2901 </w:t>
      </w:r>
    </w:p>
    <w:p w14:paraId="54C4B7CA" w14:textId="31A09D20" w:rsidR="00AB0B75" w:rsidRDefault="00415C69" w:rsidP="00415C69">
      <w:pPr>
        <w:rPr>
          <w:rFonts w:ascii="Century Gothic" w:hAnsi="Century Gothic" w:cs="Arial"/>
          <w:color w:val="262626" w:themeColor="text1" w:themeTint="D9"/>
          <w:sz w:val="28"/>
          <w:szCs w:val="28"/>
        </w:rPr>
      </w:pPr>
      <w:r w:rsidRPr="00AB0B75">
        <w:rPr>
          <w:rFonts w:ascii="Century Gothic" w:hAnsi="Century Gothic" w:cs="Arial"/>
          <w:color w:val="262626" w:themeColor="text1" w:themeTint="D9"/>
          <w:sz w:val="28"/>
          <w:szCs w:val="28"/>
        </w:rPr>
        <w:t>Telefax</w:t>
      </w:r>
      <w:r w:rsidRPr="00AB0B75">
        <w:rPr>
          <w:rFonts w:ascii="Century Gothic" w:hAnsi="Century Gothic" w:cs="Arial"/>
          <w:color w:val="262626" w:themeColor="text1" w:themeTint="D9"/>
          <w:sz w:val="28"/>
          <w:szCs w:val="28"/>
        </w:rPr>
        <w:tab/>
        <w:t xml:space="preserve">0621 486 </w:t>
      </w:r>
      <w:r w:rsidR="00AB0B75">
        <w:rPr>
          <w:rFonts w:ascii="Century Gothic" w:hAnsi="Century Gothic" w:cs="Arial"/>
          <w:color w:val="262626" w:themeColor="text1" w:themeTint="D9"/>
          <w:sz w:val="28"/>
          <w:szCs w:val="28"/>
        </w:rPr>
        <w:t>–</w:t>
      </w:r>
      <w:r w:rsidRPr="00AB0B75">
        <w:rPr>
          <w:rFonts w:ascii="Century Gothic" w:hAnsi="Century Gothic" w:cs="Arial"/>
          <w:color w:val="262626" w:themeColor="text1" w:themeTint="D9"/>
          <w:sz w:val="28"/>
          <w:szCs w:val="28"/>
        </w:rPr>
        <w:t xml:space="preserve"> 252901</w:t>
      </w:r>
    </w:p>
    <w:p w14:paraId="38A30F99" w14:textId="77777777" w:rsidR="00AB0B75" w:rsidRDefault="00AB0B75" w:rsidP="00415C69">
      <w:pPr>
        <w:rPr>
          <w:rFonts w:ascii="Century Gothic" w:hAnsi="Century Gothic" w:cs="Arial"/>
          <w:color w:val="262626" w:themeColor="text1" w:themeTint="D9"/>
          <w:szCs w:val="22"/>
          <w:u w:val="single"/>
        </w:rPr>
      </w:pPr>
    </w:p>
    <w:p w14:paraId="47261652" w14:textId="1F35A2F7" w:rsidR="00415C69" w:rsidRPr="00AB0B75" w:rsidRDefault="00AB0B75" w:rsidP="00415C69">
      <w:pPr>
        <w:rPr>
          <w:rFonts w:ascii="Century Gothic" w:hAnsi="Century Gothic" w:cs="Arial"/>
          <w:b/>
          <w:bCs/>
          <w:color w:val="262626" w:themeColor="text1" w:themeTint="D9"/>
          <w:szCs w:val="22"/>
        </w:rPr>
      </w:pPr>
      <w:r>
        <w:rPr>
          <w:rFonts w:ascii="Century Gothic" w:hAnsi="Century Gothic" w:cs="Arial"/>
          <w:b/>
          <w:bCs/>
          <w:color w:val="262626" w:themeColor="text1" w:themeTint="D9"/>
          <w:szCs w:val="22"/>
        </w:rPr>
        <w:t>Inhalt</w:t>
      </w:r>
      <w:r w:rsidR="00415C69" w:rsidRPr="00AB0B75">
        <w:rPr>
          <w:rFonts w:ascii="Century Gothic" w:hAnsi="Century Gothic" w:cs="Arial"/>
          <w:b/>
          <w:bCs/>
          <w:color w:val="262626" w:themeColor="text1" w:themeTint="D9"/>
          <w:szCs w:val="22"/>
        </w:rPr>
        <w:t>:</w:t>
      </w:r>
    </w:p>
    <w:p w14:paraId="052F6884" w14:textId="77777777" w:rsidR="00415C69" w:rsidRPr="00AB0B75" w:rsidRDefault="00415C69" w:rsidP="00DD6A3D">
      <w:pPr>
        <w:rPr>
          <w:rFonts w:ascii="Century Gothic" w:hAnsi="Century Gothic" w:cs="Arial"/>
          <w:color w:val="262626" w:themeColor="text1" w:themeTint="D9"/>
          <w:szCs w:val="22"/>
        </w:rPr>
      </w:pPr>
      <w:r w:rsidRPr="00AB0B75">
        <w:rPr>
          <w:rFonts w:ascii="Century Gothic" w:hAnsi="Century Gothic" w:cs="Arial"/>
          <w:color w:val="262626" w:themeColor="text1" w:themeTint="D9"/>
          <w:szCs w:val="22"/>
        </w:rPr>
        <w:t>Inhaltsverzeichnis</w:t>
      </w:r>
    </w:p>
    <w:p w14:paraId="6F9A623F" w14:textId="77777777" w:rsidR="00415C69" w:rsidRPr="00AB0B75" w:rsidRDefault="00415C69" w:rsidP="00DD6A3D">
      <w:pPr>
        <w:rPr>
          <w:rFonts w:ascii="Century Gothic" w:hAnsi="Century Gothic" w:cs="Arial"/>
          <w:color w:val="262626" w:themeColor="text1" w:themeTint="D9"/>
          <w:szCs w:val="22"/>
        </w:rPr>
      </w:pPr>
      <w:r w:rsidRPr="00AB0B75">
        <w:rPr>
          <w:rFonts w:ascii="Century Gothic" w:hAnsi="Century Gothic" w:cs="Arial"/>
          <w:color w:val="262626" w:themeColor="text1" w:themeTint="D9"/>
          <w:szCs w:val="22"/>
        </w:rPr>
        <w:t>Vorbemerkungen und Hinweise</w:t>
      </w:r>
    </w:p>
    <w:p w14:paraId="10B7FB48" w14:textId="77777777" w:rsidR="00DE171B" w:rsidRPr="00AB0B75" w:rsidRDefault="00DE171B" w:rsidP="002D53DD">
      <w:pPr>
        <w:rPr>
          <w:rFonts w:ascii="Century Gothic" w:hAnsi="Century Gothic" w:cs="Arial"/>
          <w:b/>
          <w:bCs/>
          <w:color w:val="262626" w:themeColor="text1" w:themeTint="D9"/>
          <w:szCs w:val="24"/>
          <w:lang w:eastAsia="en-US"/>
        </w:rPr>
      </w:pPr>
    </w:p>
    <w:p w14:paraId="7D2FBE50" w14:textId="133D04F3" w:rsidR="00544348" w:rsidRPr="00AB0B75" w:rsidRDefault="00544348">
      <w:pPr>
        <w:pStyle w:val="Inhaltsverzeichnisberschrift"/>
        <w:rPr>
          <w:rFonts w:ascii="Century Gothic" w:hAnsi="Century Gothic"/>
          <w:color w:val="262626" w:themeColor="text1" w:themeTint="D9"/>
        </w:rPr>
      </w:pPr>
      <w:r w:rsidRPr="00AB0B75">
        <w:rPr>
          <w:rFonts w:ascii="Century Gothic" w:hAnsi="Century Gothic"/>
          <w:color w:val="262626" w:themeColor="text1" w:themeTint="D9"/>
        </w:rPr>
        <w:t>Inhalt</w:t>
      </w:r>
      <w:r w:rsidR="00AB0B75">
        <w:rPr>
          <w:rFonts w:ascii="Century Gothic" w:hAnsi="Century Gothic"/>
          <w:color w:val="262626" w:themeColor="text1" w:themeTint="D9"/>
        </w:rPr>
        <w:t>sverzeichnis</w:t>
      </w:r>
    </w:p>
    <w:p w14:paraId="1CD9AF14" w14:textId="126E284E" w:rsidR="00370381" w:rsidRDefault="00544348">
      <w:pPr>
        <w:pStyle w:val="Verzeichnis3"/>
        <w:rPr>
          <w:rFonts w:asciiTheme="minorHAnsi" w:eastAsiaTheme="minorEastAsia" w:hAnsiTheme="minorHAnsi" w:cstheme="minorBidi"/>
          <w:kern w:val="2"/>
          <w:sz w:val="24"/>
          <w:szCs w:val="24"/>
          <w14:ligatures w14:val="standardContextual"/>
        </w:rPr>
      </w:pPr>
      <w:r w:rsidRPr="00AB0B75">
        <w:rPr>
          <w:rFonts w:ascii="Century Gothic" w:hAnsi="Century Gothic"/>
          <w:color w:val="262626" w:themeColor="text1" w:themeTint="D9"/>
        </w:rPr>
        <w:fldChar w:fldCharType="begin"/>
      </w:r>
      <w:r w:rsidRPr="00AB0B75">
        <w:rPr>
          <w:rFonts w:ascii="Century Gothic" w:hAnsi="Century Gothic"/>
          <w:color w:val="262626" w:themeColor="text1" w:themeTint="D9"/>
        </w:rPr>
        <w:instrText xml:space="preserve"> TOC \o "1-3" \h \z \u </w:instrText>
      </w:r>
      <w:r w:rsidRPr="00AB0B75">
        <w:rPr>
          <w:rFonts w:ascii="Century Gothic" w:hAnsi="Century Gothic"/>
          <w:color w:val="262626" w:themeColor="text1" w:themeTint="D9"/>
        </w:rPr>
        <w:fldChar w:fldCharType="separate"/>
      </w:r>
      <w:hyperlink w:anchor="_Toc188537370" w:history="1">
        <w:r w:rsidR="00370381" w:rsidRPr="00484789">
          <w:rPr>
            <w:rStyle w:val="Hyperlink"/>
            <w:rFonts w:ascii="Century Gothic" w:hAnsi="Century Gothic"/>
          </w:rPr>
          <w:t>Rohr, PE 100, SDR 33</w:t>
        </w:r>
        <w:r w:rsidR="00370381">
          <w:rPr>
            <w:webHidden/>
          </w:rPr>
          <w:tab/>
        </w:r>
        <w:r w:rsidR="00370381">
          <w:rPr>
            <w:webHidden/>
          </w:rPr>
          <w:fldChar w:fldCharType="begin"/>
        </w:r>
        <w:r w:rsidR="00370381">
          <w:rPr>
            <w:webHidden/>
          </w:rPr>
          <w:instrText xml:space="preserve"> PAGEREF _Toc188537370 \h </w:instrText>
        </w:r>
        <w:r w:rsidR="00370381">
          <w:rPr>
            <w:webHidden/>
          </w:rPr>
        </w:r>
        <w:r w:rsidR="00370381">
          <w:rPr>
            <w:webHidden/>
          </w:rPr>
          <w:fldChar w:fldCharType="separate"/>
        </w:r>
        <w:r w:rsidR="00370381">
          <w:rPr>
            <w:webHidden/>
          </w:rPr>
          <w:t>8</w:t>
        </w:r>
        <w:r w:rsidR="00370381">
          <w:rPr>
            <w:webHidden/>
          </w:rPr>
          <w:fldChar w:fldCharType="end"/>
        </w:r>
      </w:hyperlink>
    </w:p>
    <w:p w14:paraId="661E5A1F" w14:textId="60EB505E"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71" w:history="1">
        <w:r w:rsidRPr="00484789">
          <w:rPr>
            <w:rStyle w:val="Hyperlink"/>
            <w:rFonts w:ascii="Century Gothic" w:hAnsi="Century Gothic"/>
          </w:rPr>
          <w:t>Rohr, PE 100, SDR 17</w:t>
        </w:r>
        <w:r>
          <w:rPr>
            <w:webHidden/>
          </w:rPr>
          <w:tab/>
        </w:r>
        <w:r>
          <w:rPr>
            <w:webHidden/>
          </w:rPr>
          <w:fldChar w:fldCharType="begin"/>
        </w:r>
        <w:r>
          <w:rPr>
            <w:webHidden/>
          </w:rPr>
          <w:instrText xml:space="preserve"> PAGEREF _Toc188537371 \h </w:instrText>
        </w:r>
        <w:r>
          <w:rPr>
            <w:webHidden/>
          </w:rPr>
        </w:r>
        <w:r>
          <w:rPr>
            <w:webHidden/>
          </w:rPr>
          <w:fldChar w:fldCharType="separate"/>
        </w:r>
        <w:r>
          <w:rPr>
            <w:webHidden/>
          </w:rPr>
          <w:t>9</w:t>
        </w:r>
        <w:r>
          <w:rPr>
            <w:webHidden/>
          </w:rPr>
          <w:fldChar w:fldCharType="end"/>
        </w:r>
      </w:hyperlink>
    </w:p>
    <w:p w14:paraId="35743885" w14:textId="2ED21BA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72" w:history="1">
        <w:r w:rsidRPr="00484789">
          <w:rPr>
            <w:rStyle w:val="Hyperlink"/>
            <w:rFonts w:ascii="Century Gothic" w:hAnsi="Century Gothic"/>
          </w:rPr>
          <w:t>Rohr, PE 100, SDR 11</w:t>
        </w:r>
        <w:r>
          <w:rPr>
            <w:webHidden/>
          </w:rPr>
          <w:tab/>
        </w:r>
        <w:r>
          <w:rPr>
            <w:webHidden/>
          </w:rPr>
          <w:fldChar w:fldCharType="begin"/>
        </w:r>
        <w:r>
          <w:rPr>
            <w:webHidden/>
          </w:rPr>
          <w:instrText xml:space="preserve"> PAGEREF _Toc188537372 \h </w:instrText>
        </w:r>
        <w:r>
          <w:rPr>
            <w:webHidden/>
          </w:rPr>
        </w:r>
        <w:r>
          <w:rPr>
            <w:webHidden/>
          </w:rPr>
          <w:fldChar w:fldCharType="separate"/>
        </w:r>
        <w:r>
          <w:rPr>
            <w:webHidden/>
          </w:rPr>
          <w:t>10</w:t>
        </w:r>
        <w:r>
          <w:rPr>
            <w:webHidden/>
          </w:rPr>
          <w:fldChar w:fldCharType="end"/>
        </w:r>
      </w:hyperlink>
    </w:p>
    <w:p w14:paraId="46A91750" w14:textId="1B83F962"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73" w:history="1">
        <w:r w:rsidRPr="00484789">
          <w:rPr>
            <w:rStyle w:val="Hyperlink"/>
            <w:rFonts w:ascii="Century Gothic" w:hAnsi="Century Gothic"/>
          </w:rPr>
          <w:t>Bogen 90°, PE 100, SDR 33, kurz</w:t>
        </w:r>
        <w:r>
          <w:rPr>
            <w:webHidden/>
          </w:rPr>
          <w:tab/>
        </w:r>
        <w:r>
          <w:rPr>
            <w:webHidden/>
          </w:rPr>
          <w:fldChar w:fldCharType="begin"/>
        </w:r>
        <w:r>
          <w:rPr>
            <w:webHidden/>
          </w:rPr>
          <w:instrText xml:space="preserve"> PAGEREF _Toc188537373 \h </w:instrText>
        </w:r>
        <w:r>
          <w:rPr>
            <w:webHidden/>
          </w:rPr>
        </w:r>
        <w:r>
          <w:rPr>
            <w:webHidden/>
          </w:rPr>
          <w:fldChar w:fldCharType="separate"/>
        </w:r>
        <w:r>
          <w:rPr>
            <w:webHidden/>
          </w:rPr>
          <w:t>12</w:t>
        </w:r>
        <w:r>
          <w:rPr>
            <w:webHidden/>
          </w:rPr>
          <w:fldChar w:fldCharType="end"/>
        </w:r>
      </w:hyperlink>
    </w:p>
    <w:p w14:paraId="5FF03F76" w14:textId="635B1EE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74" w:history="1">
        <w:r w:rsidRPr="00484789">
          <w:rPr>
            <w:rStyle w:val="Hyperlink"/>
            <w:rFonts w:ascii="Century Gothic" w:hAnsi="Century Gothic"/>
          </w:rPr>
          <w:t>Bogen 90°, PE 100, SDR 17, kurz</w:t>
        </w:r>
        <w:r>
          <w:rPr>
            <w:webHidden/>
          </w:rPr>
          <w:tab/>
        </w:r>
        <w:r>
          <w:rPr>
            <w:webHidden/>
          </w:rPr>
          <w:fldChar w:fldCharType="begin"/>
        </w:r>
        <w:r>
          <w:rPr>
            <w:webHidden/>
          </w:rPr>
          <w:instrText xml:space="preserve"> PAGEREF _Toc188537374 \h </w:instrText>
        </w:r>
        <w:r>
          <w:rPr>
            <w:webHidden/>
          </w:rPr>
        </w:r>
        <w:r>
          <w:rPr>
            <w:webHidden/>
          </w:rPr>
          <w:fldChar w:fldCharType="separate"/>
        </w:r>
        <w:r>
          <w:rPr>
            <w:webHidden/>
          </w:rPr>
          <w:t>13</w:t>
        </w:r>
        <w:r>
          <w:rPr>
            <w:webHidden/>
          </w:rPr>
          <w:fldChar w:fldCharType="end"/>
        </w:r>
      </w:hyperlink>
    </w:p>
    <w:p w14:paraId="1EBF852F" w14:textId="6E458E8E"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75" w:history="1">
        <w:r w:rsidRPr="00484789">
          <w:rPr>
            <w:rStyle w:val="Hyperlink"/>
            <w:rFonts w:ascii="Century Gothic" w:hAnsi="Century Gothic"/>
          </w:rPr>
          <w:t>Bogen 90°, PE 100, SDR 11, kurz</w:t>
        </w:r>
        <w:r>
          <w:rPr>
            <w:webHidden/>
          </w:rPr>
          <w:tab/>
        </w:r>
        <w:r>
          <w:rPr>
            <w:webHidden/>
          </w:rPr>
          <w:fldChar w:fldCharType="begin"/>
        </w:r>
        <w:r>
          <w:rPr>
            <w:webHidden/>
          </w:rPr>
          <w:instrText xml:space="preserve"> PAGEREF _Toc188537375 \h </w:instrText>
        </w:r>
        <w:r>
          <w:rPr>
            <w:webHidden/>
          </w:rPr>
        </w:r>
        <w:r>
          <w:rPr>
            <w:webHidden/>
          </w:rPr>
          <w:fldChar w:fldCharType="separate"/>
        </w:r>
        <w:r>
          <w:rPr>
            <w:webHidden/>
          </w:rPr>
          <w:t>14</w:t>
        </w:r>
        <w:r>
          <w:rPr>
            <w:webHidden/>
          </w:rPr>
          <w:fldChar w:fldCharType="end"/>
        </w:r>
      </w:hyperlink>
    </w:p>
    <w:p w14:paraId="34652475" w14:textId="3DD361B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76" w:history="1">
        <w:r w:rsidRPr="00484789">
          <w:rPr>
            <w:rStyle w:val="Hyperlink"/>
            <w:rFonts w:ascii="Century Gothic" w:hAnsi="Century Gothic"/>
          </w:rPr>
          <w:t>T-Stück 90°, PE 100, SDR 33, kurz</w:t>
        </w:r>
        <w:r>
          <w:rPr>
            <w:webHidden/>
          </w:rPr>
          <w:tab/>
        </w:r>
        <w:r>
          <w:rPr>
            <w:webHidden/>
          </w:rPr>
          <w:fldChar w:fldCharType="begin"/>
        </w:r>
        <w:r>
          <w:rPr>
            <w:webHidden/>
          </w:rPr>
          <w:instrText xml:space="preserve"> PAGEREF _Toc188537376 \h </w:instrText>
        </w:r>
        <w:r>
          <w:rPr>
            <w:webHidden/>
          </w:rPr>
        </w:r>
        <w:r>
          <w:rPr>
            <w:webHidden/>
          </w:rPr>
          <w:fldChar w:fldCharType="separate"/>
        </w:r>
        <w:r>
          <w:rPr>
            <w:webHidden/>
          </w:rPr>
          <w:t>15</w:t>
        </w:r>
        <w:r>
          <w:rPr>
            <w:webHidden/>
          </w:rPr>
          <w:fldChar w:fldCharType="end"/>
        </w:r>
      </w:hyperlink>
    </w:p>
    <w:p w14:paraId="273461D0" w14:textId="731412A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77" w:history="1">
        <w:r w:rsidRPr="00484789">
          <w:rPr>
            <w:rStyle w:val="Hyperlink"/>
            <w:rFonts w:ascii="Century Gothic" w:hAnsi="Century Gothic"/>
          </w:rPr>
          <w:t>T-Stück 90°, PE 100, SDR 17, kurz</w:t>
        </w:r>
        <w:r>
          <w:rPr>
            <w:webHidden/>
          </w:rPr>
          <w:tab/>
        </w:r>
        <w:r>
          <w:rPr>
            <w:webHidden/>
          </w:rPr>
          <w:fldChar w:fldCharType="begin"/>
        </w:r>
        <w:r>
          <w:rPr>
            <w:webHidden/>
          </w:rPr>
          <w:instrText xml:space="preserve"> PAGEREF _Toc188537377 \h </w:instrText>
        </w:r>
        <w:r>
          <w:rPr>
            <w:webHidden/>
          </w:rPr>
        </w:r>
        <w:r>
          <w:rPr>
            <w:webHidden/>
          </w:rPr>
          <w:fldChar w:fldCharType="separate"/>
        </w:r>
        <w:r>
          <w:rPr>
            <w:webHidden/>
          </w:rPr>
          <w:t>16</w:t>
        </w:r>
        <w:r>
          <w:rPr>
            <w:webHidden/>
          </w:rPr>
          <w:fldChar w:fldCharType="end"/>
        </w:r>
      </w:hyperlink>
    </w:p>
    <w:p w14:paraId="1F994314" w14:textId="65B7E32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78" w:history="1">
        <w:r w:rsidRPr="00484789">
          <w:rPr>
            <w:rStyle w:val="Hyperlink"/>
            <w:rFonts w:ascii="Century Gothic" w:hAnsi="Century Gothic"/>
          </w:rPr>
          <w:t>T-Stück 90°, PE 100, SDR 11, kurz</w:t>
        </w:r>
        <w:r>
          <w:rPr>
            <w:webHidden/>
          </w:rPr>
          <w:tab/>
        </w:r>
        <w:r>
          <w:rPr>
            <w:webHidden/>
          </w:rPr>
          <w:fldChar w:fldCharType="begin"/>
        </w:r>
        <w:r>
          <w:rPr>
            <w:webHidden/>
          </w:rPr>
          <w:instrText xml:space="preserve"> PAGEREF _Toc188537378 \h </w:instrText>
        </w:r>
        <w:r>
          <w:rPr>
            <w:webHidden/>
          </w:rPr>
        </w:r>
        <w:r>
          <w:rPr>
            <w:webHidden/>
          </w:rPr>
          <w:fldChar w:fldCharType="separate"/>
        </w:r>
        <w:r>
          <w:rPr>
            <w:webHidden/>
          </w:rPr>
          <w:t>17</w:t>
        </w:r>
        <w:r>
          <w:rPr>
            <w:webHidden/>
          </w:rPr>
          <w:fldChar w:fldCharType="end"/>
        </w:r>
      </w:hyperlink>
    </w:p>
    <w:p w14:paraId="55AF19ED" w14:textId="784072F4"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79" w:history="1">
        <w:r w:rsidRPr="00484789">
          <w:rPr>
            <w:rStyle w:val="Hyperlink"/>
            <w:rFonts w:ascii="Century Gothic" w:hAnsi="Century Gothic"/>
          </w:rPr>
          <w:t>T-Stück 90°, PE 100, SDR 17, kurz, reduziert</w:t>
        </w:r>
        <w:r>
          <w:rPr>
            <w:webHidden/>
          </w:rPr>
          <w:tab/>
        </w:r>
        <w:r>
          <w:rPr>
            <w:webHidden/>
          </w:rPr>
          <w:fldChar w:fldCharType="begin"/>
        </w:r>
        <w:r>
          <w:rPr>
            <w:webHidden/>
          </w:rPr>
          <w:instrText xml:space="preserve"> PAGEREF _Toc188537379 \h </w:instrText>
        </w:r>
        <w:r>
          <w:rPr>
            <w:webHidden/>
          </w:rPr>
        </w:r>
        <w:r>
          <w:rPr>
            <w:webHidden/>
          </w:rPr>
          <w:fldChar w:fldCharType="separate"/>
        </w:r>
        <w:r>
          <w:rPr>
            <w:webHidden/>
          </w:rPr>
          <w:t>18</w:t>
        </w:r>
        <w:r>
          <w:rPr>
            <w:webHidden/>
          </w:rPr>
          <w:fldChar w:fldCharType="end"/>
        </w:r>
      </w:hyperlink>
    </w:p>
    <w:p w14:paraId="398273C3" w14:textId="00B0A22F"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80" w:history="1">
        <w:r w:rsidRPr="00484789">
          <w:rPr>
            <w:rStyle w:val="Hyperlink"/>
            <w:rFonts w:ascii="Century Gothic" w:hAnsi="Century Gothic"/>
          </w:rPr>
          <w:t>T-Stück 90°, PE 100, SDR 11, kurz, reduziert</w:t>
        </w:r>
        <w:r>
          <w:rPr>
            <w:webHidden/>
          </w:rPr>
          <w:tab/>
        </w:r>
        <w:r>
          <w:rPr>
            <w:webHidden/>
          </w:rPr>
          <w:fldChar w:fldCharType="begin"/>
        </w:r>
        <w:r>
          <w:rPr>
            <w:webHidden/>
          </w:rPr>
          <w:instrText xml:space="preserve"> PAGEREF _Toc188537380 \h </w:instrText>
        </w:r>
        <w:r>
          <w:rPr>
            <w:webHidden/>
          </w:rPr>
        </w:r>
        <w:r>
          <w:rPr>
            <w:webHidden/>
          </w:rPr>
          <w:fldChar w:fldCharType="separate"/>
        </w:r>
        <w:r>
          <w:rPr>
            <w:webHidden/>
          </w:rPr>
          <w:t>19</w:t>
        </w:r>
        <w:r>
          <w:rPr>
            <w:webHidden/>
          </w:rPr>
          <w:fldChar w:fldCharType="end"/>
        </w:r>
      </w:hyperlink>
    </w:p>
    <w:p w14:paraId="5C9FD16F" w14:textId="122E8CFF"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81" w:history="1">
        <w:r w:rsidRPr="00484789">
          <w:rPr>
            <w:rStyle w:val="Hyperlink"/>
            <w:rFonts w:ascii="Century Gothic" w:hAnsi="Century Gothic"/>
          </w:rPr>
          <w:t>Reduktion, PE 100, SDR 33, kurz, zentrisch</w:t>
        </w:r>
        <w:r>
          <w:rPr>
            <w:webHidden/>
          </w:rPr>
          <w:tab/>
        </w:r>
        <w:r>
          <w:rPr>
            <w:webHidden/>
          </w:rPr>
          <w:fldChar w:fldCharType="begin"/>
        </w:r>
        <w:r>
          <w:rPr>
            <w:webHidden/>
          </w:rPr>
          <w:instrText xml:space="preserve"> PAGEREF _Toc188537381 \h </w:instrText>
        </w:r>
        <w:r>
          <w:rPr>
            <w:webHidden/>
          </w:rPr>
        </w:r>
        <w:r>
          <w:rPr>
            <w:webHidden/>
          </w:rPr>
          <w:fldChar w:fldCharType="separate"/>
        </w:r>
        <w:r>
          <w:rPr>
            <w:webHidden/>
          </w:rPr>
          <w:t>19</w:t>
        </w:r>
        <w:r>
          <w:rPr>
            <w:webHidden/>
          </w:rPr>
          <w:fldChar w:fldCharType="end"/>
        </w:r>
      </w:hyperlink>
    </w:p>
    <w:p w14:paraId="7A32881B" w14:textId="3FAAE3C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82" w:history="1">
        <w:r w:rsidRPr="00484789">
          <w:rPr>
            <w:rStyle w:val="Hyperlink"/>
            <w:rFonts w:ascii="Century Gothic" w:hAnsi="Century Gothic"/>
          </w:rPr>
          <w:t>Reduktion, PE 100, SDR 17, kurz, zentrisch</w:t>
        </w:r>
        <w:r>
          <w:rPr>
            <w:webHidden/>
          </w:rPr>
          <w:tab/>
        </w:r>
        <w:r>
          <w:rPr>
            <w:webHidden/>
          </w:rPr>
          <w:fldChar w:fldCharType="begin"/>
        </w:r>
        <w:r>
          <w:rPr>
            <w:webHidden/>
          </w:rPr>
          <w:instrText xml:space="preserve"> PAGEREF _Toc188537382 \h </w:instrText>
        </w:r>
        <w:r>
          <w:rPr>
            <w:webHidden/>
          </w:rPr>
        </w:r>
        <w:r>
          <w:rPr>
            <w:webHidden/>
          </w:rPr>
          <w:fldChar w:fldCharType="separate"/>
        </w:r>
        <w:r>
          <w:rPr>
            <w:webHidden/>
          </w:rPr>
          <w:t>21</w:t>
        </w:r>
        <w:r>
          <w:rPr>
            <w:webHidden/>
          </w:rPr>
          <w:fldChar w:fldCharType="end"/>
        </w:r>
      </w:hyperlink>
    </w:p>
    <w:p w14:paraId="7F9C6C84" w14:textId="0BB734D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83" w:history="1">
        <w:r w:rsidRPr="00484789">
          <w:rPr>
            <w:rStyle w:val="Hyperlink"/>
            <w:rFonts w:ascii="Century Gothic" w:hAnsi="Century Gothic"/>
          </w:rPr>
          <w:t>Reduktion, PE 100, SDR 11, kurz, zentrisch</w:t>
        </w:r>
        <w:r>
          <w:rPr>
            <w:webHidden/>
          </w:rPr>
          <w:tab/>
        </w:r>
        <w:r>
          <w:rPr>
            <w:webHidden/>
          </w:rPr>
          <w:fldChar w:fldCharType="begin"/>
        </w:r>
        <w:r>
          <w:rPr>
            <w:webHidden/>
          </w:rPr>
          <w:instrText xml:space="preserve"> PAGEREF _Toc188537383 \h </w:instrText>
        </w:r>
        <w:r>
          <w:rPr>
            <w:webHidden/>
          </w:rPr>
        </w:r>
        <w:r>
          <w:rPr>
            <w:webHidden/>
          </w:rPr>
          <w:fldChar w:fldCharType="separate"/>
        </w:r>
        <w:r>
          <w:rPr>
            <w:webHidden/>
          </w:rPr>
          <w:t>25</w:t>
        </w:r>
        <w:r>
          <w:rPr>
            <w:webHidden/>
          </w:rPr>
          <w:fldChar w:fldCharType="end"/>
        </w:r>
      </w:hyperlink>
    </w:p>
    <w:p w14:paraId="2EFBF5C5" w14:textId="3C22632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84" w:history="1">
        <w:r w:rsidRPr="00484789">
          <w:rPr>
            <w:rStyle w:val="Hyperlink"/>
            <w:rFonts w:ascii="Century Gothic" w:hAnsi="Century Gothic"/>
          </w:rPr>
          <w:t>Reduktion, PE 100, SDR 33, kurz, exzentrisch</w:t>
        </w:r>
        <w:r>
          <w:rPr>
            <w:webHidden/>
          </w:rPr>
          <w:tab/>
        </w:r>
        <w:r>
          <w:rPr>
            <w:webHidden/>
          </w:rPr>
          <w:fldChar w:fldCharType="begin"/>
        </w:r>
        <w:r>
          <w:rPr>
            <w:webHidden/>
          </w:rPr>
          <w:instrText xml:space="preserve"> PAGEREF _Toc188537384 \h </w:instrText>
        </w:r>
        <w:r>
          <w:rPr>
            <w:webHidden/>
          </w:rPr>
        </w:r>
        <w:r>
          <w:rPr>
            <w:webHidden/>
          </w:rPr>
          <w:fldChar w:fldCharType="separate"/>
        </w:r>
        <w:r>
          <w:rPr>
            <w:webHidden/>
          </w:rPr>
          <w:t>28</w:t>
        </w:r>
        <w:r>
          <w:rPr>
            <w:webHidden/>
          </w:rPr>
          <w:fldChar w:fldCharType="end"/>
        </w:r>
      </w:hyperlink>
    </w:p>
    <w:p w14:paraId="13105D1D" w14:textId="3513FE9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85" w:history="1">
        <w:r w:rsidRPr="00484789">
          <w:rPr>
            <w:rStyle w:val="Hyperlink"/>
            <w:rFonts w:ascii="Century Gothic" w:hAnsi="Century Gothic"/>
          </w:rPr>
          <w:t>Reduktion, PE 100, SDR 17, kurz, exzentrisch</w:t>
        </w:r>
        <w:r>
          <w:rPr>
            <w:webHidden/>
          </w:rPr>
          <w:tab/>
        </w:r>
        <w:r>
          <w:rPr>
            <w:webHidden/>
          </w:rPr>
          <w:fldChar w:fldCharType="begin"/>
        </w:r>
        <w:r>
          <w:rPr>
            <w:webHidden/>
          </w:rPr>
          <w:instrText xml:space="preserve"> PAGEREF _Toc188537385 \h </w:instrText>
        </w:r>
        <w:r>
          <w:rPr>
            <w:webHidden/>
          </w:rPr>
        </w:r>
        <w:r>
          <w:rPr>
            <w:webHidden/>
          </w:rPr>
          <w:fldChar w:fldCharType="separate"/>
        </w:r>
        <w:r>
          <w:rPr>
            <w:webHidden/>
          </w:rPr>
          <w:t>32</w:t>
        </w:r>
        <w:r>
          <w:rPr>
            <w:webHidden/>
          </w:rPr>
          <w:fldChar w:fldCharType="end"/>
        </w:r>
      </w:hyperlink>
    </w:p>
    <w:p w14:paraId="75D0CD24" w14:textId="2D1B16F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86" w:history="1">
        <w:r w:rsidRPr="00484789">
          <w:rPr>
            <w:rStyle w:val="Hyperlink"/>
            <w:rFonts w:ascii="Century Gothic" w:hAnsi="Century Gothic"/>
          </w:rPr>
          <w:t>Reduktion, PE 100, SDR 11, kurz, exzentrisch</w:t>
        </w:r>
        <w:r>
          <w:rPr>
            <w:webHidden/>
          </w:rPr>
          <w:tab/>
        </w:r>
        <w:r>
          <w:rPr>
            <w:webHidden/>
          </w:rPr>
          <w:fldChar w:fldCharType="begin"/>
        </w:r>
        <w:r>
          <w:rPr>
            <w:webHidden/>
          </w:rPr>
          <w:instrText xml:space="preserve"> PAGEREF _Toc188537386 \h </w:instrText>
        </w:r>
        <w:r>
          <w:rPr>
            <w:webHidden/>
          </w:rPr>
        </w:r>
        <w:r>
          <w:rPr>
            <w:webHidden/>
          </w:rPr>
          <w:fldChar w:fldCharType="separate"/>
        </w:r>
        <w:r>
          <w:rPr>
            <w:webHidden/>
          </w:rPr>
          <w:t>35</w:t>
        </w:r>
        <w:r>
          <w:rPr>
            <w:webHidden/>
          </w:rPr>
          <w:fldChar w:fldCharType="end"/>
        </w:r>
      </w:hyperlink>
    </w:p>
    <w:p w14:paraId="665AD357" w14:textId="49867CE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87" w:history="1">
        <w:r w:rsidRPr="00484789">
          <w:rPr>
            <w:rStyle w:val="Hyperlink"/>
            <w:rFonts w:ascii="Century Gothic" w:hAnsi="Century Gothic"/>
          </w:rPr>
          <w:t>Vorschweißbund, PE 100, SDR 33, kurz, Dichtfläche gerillt</w:t>
        </w:r>
        <w:r>
          <w:rPr>
            <w:webHidden/>
          </w:rPr>
          <w:tab/>
        </w:r>
        <w:r>
          <w:rPr>
            <w:webHidden/>
          </w:rPr>
          <w:fldChar w:fldCharType="begin"/>
        </w:r>
        <w:r>
          <w:rPr>
            <w:webHidden/>
          </w:rPr>
          <w:instrText xml:space="preserve"> PAGEREF _Toc188537387 \h </w:instrText>
        </w:r>
        <w:r>
          <w:rPr>
            <w:webHidden/>
          </w:rPr>
        </w:r>
        <w:r>
          <w:rPr>
            <w:webHidden/>
          </w:rPr>
          <w:fldChar w:fldCharType="separate"/>
        </w:r>
        <w:r>
          <w:rPr>
            <w:webHidden/>
          </w:rPr>
          <w:t>37</w:t>
        </w:r>
        <w:r>
          <w:rPr>
            <w:webHidden/>
          </w:rPr>
          <w:fldChar w:fldCharType="end"/>
        </w:r>
      </w:hyperlink>
    </w:p>
    <w:p w14:paraId="456A94C9" w14:textId="53273302"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88" w:history="1">
        <w:r w:rsidRPr="00484789">
          <w:rPr>
            <w:rStyle w:val="Hyperlink"/>
            <w:rFonts w:ascii="Century Gothic" w:hAnsi="Century Gothic"/>
          </w:rPr>
          <w:t>Vorschweißbund, PE 100, SDR 17, kurz, Dichtfläche gerillt</w:t>
        </w:r>
        <w:r>
          <w:rPr>
            <w:webHidden/>
          </w:rPr>
          <w:tab/>
        </w:r>
        <w:r>
          <w:rPr>
            <w:webHidden/>
          </w:rPr>
          <w:fldChar w:fldCharType="begin"/>
        </w:r>
        <w:r>
          <w:rPr>
            <w:webHidden/>
          </w:rPr>
          <w:instrText xml:space="preserve"> PAGEREF _Toc188537388 \h </w:instrText>
        </w:r>
        <w:r>
          <w:rPr>
            <w:webHidden/>
          </w:rPr>
        </w:r>
        <w:r>
          <w:rPr>
            <w:webHidden/>
          </w:rPr>
          <w:fldChar w:fldCharType="separate"/>
        </w:r>
        <w:r>
          <w:rPr>
            <w:webHidden/>
          </w:rPr>
          <w:t>39</w:t>
        </w:r>
        <w:r>
          <w:rPr>
            <w:webHidden/>
          </w:rPr>
          <w:fldChar w:fldCharType="end"/>
        </w:r>
      </w:hyperlink>
    </w:p>
    <w:p w14:paraId="24DAB73E" w14:textId="48245F94"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89" w:history="1">
        <w:r w:rsidRPr="00484789">
          <w:rPr>
            <w:rStyle w:val="Hyperlink"/>
            <w:rFonts w:ascii="Century Gothic" w:hAnsi="Century Gothic"/>
          </w:rPr>
          <w:t>Vorschweißbund, PE 100, SDR 11, kurz, Dichtfläche gerillt</w:t>
        </w:r>
        <w:r>
          <w:rPr>
            <w:webHidden/>
          </w:rPr>
          <w:tab/>
        </w:r>
        <w:r>
          <w:rPr>
            <w:webHidden/>
          </w:rPr>
          <w:fldChar w:fldCharType="begin"/>
        </w:r>
        <w:r>
          <w:rPr>
            <w:webHidden/>
          </w:rPr>
          <w:instrText xml:space="preserve"> PAGEREF _Toc188537389 \h </w:instrText>
        </w:r>
        <w:r>
          <w:rPr>
            <w:webHidden/>
          </w:rPr>
        </w:r>
        <w:r>
          <w:rPr>
            <w:webHidden/>
          </w:rPr>
          <w:fldChar w:fldCharType="separate"/>
        </w:r>
        <w:r>
          <w:rPr>
            <w:webHidden/>
          </w:rPr>
          <w:t>40</w:t>
        </w:r>
        <w:r>
          <w:rPr>
            <w:webHidden/>
          </w:rPr>
          <w:fldChar w:fldCharType="end"/>
        </w:r>
      </w:hyperlink>
    </w:p>
    <w:p w14:paraId="75B47F4A" w14:textId="2751F4D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90" w:history="1">
        <w:r w:rsidRPr="00484789">
          <w:rPr>
            <w:rStyle w:val="Hyperlink"/>
            <w:rFonts w:ascii="Century Gothic" w:hAnsi="Century Gothic"/>
          </w:rPr>
          <w:t>Vorschweißbund, PE 100, SDR 17, kurz, Dichtfläche glatt</w:t>
        </w:r>
        <w:r>
          <w:rPr>
            <w:webHidden/>
          </w:rPr>
          <w:tab/>
        </w:r>
        <w:r>
          <w:rPr>
            <w:webHidden/>
          </w:rPr>
          <w:fldChar w:fldCharType="begin"/>
        </w:r>
        <w:r>
          <w:rPr>
            <w:webHidden/>
          </w:rPr>
          <w:instrText xml:space="preserve"> PAGEREF _Toc188537390 \h </w:instrText>
        </w:r>
        <w:r>
          <w:rPr>
            <w:webHidden/>
          </w:rPr>
        </w:r>
        <w:r>
          <w:rPr>
            <w:webHidden/>
          </w:rPr>
          <w:fldChar w:fldCharType="separate"/>
        </w:r>
        <w:r>
          <w:rPr>
            <w:webHidden/>
          </w:rPr>
          <w:t>41</w:t>
        </w:r>
        <w:r>
          <w:rPr>
            <w:webHidden/>
          </w:rPr>
          <w:fldChar w:fldCharType="end"/>
        </w:r>
      </w:hyperlink>
    </w:p>
    <w:p w14:paraId="28843BCF" w14:textId="1D4A8EFE"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91" w:history="1">
        <w:r w:rsidRPr="00484789">
          <w:rPr>
            <w:rStyle w:val="Hyperlink"/>
            <w:rFonts w:ascii="Century Gothic" w:hAnsi="Century Gothic"/>
          </w:rPr>
          <w:t>Vorschweißbund, PE 100, SDR 11, kurz, Dichtfläche glatt</w:t>
        </w:r>
        <w:r>
          <w:rPr>
            <w:webHidden/>
          </w:rPr>
          <w:tab/>
        </w:r>
        <w:r>
          <w:rPr>
            <w:webHidden/>
          </w:rPr>
          <w:fldChar w:fldCharType="begin"/>
        </w:r>
        <w:r>
          <w:rPr>
            <w:webHidden/>
          </w:rPr>
          <w:instrText xml:space="preserve"> PAGEREF _Toc188537391 \h </w:instrText>
        </w:r>
        <w:r>
          <w:rPr>
            <w:webHidden/>
          </w:rPr>
        </w:r>
        <w:r>
          <w:rPr>
            <w:webHidden/>
          </w:rPr>
          <w:fldChar w:fldCharType="separate"/>
        </w:r>
        <w:r>
          <w:rPr>
            <w:webHidden/>
          </w:rPr>
          <w:t>42</w:t>
        </w:r>
        <w:r>
          <w:rPr>
            <w:webHidden/>
          </w:rPr>
          <w:fldChar w:fldCharType="end"/>
        </w:r>
      </w:hyperlink>
    </w:p>
    <w:p w14:paraId="73F74CD6" w14:textId="69AC756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92" w:history="1">
        <w:r w:rsidRPr="00484789">
          <w:rPr>
            <w:rStyle w:val="Hyperlink"/>
            <w:rFonts w:ascii="Century Gothic" w:hAnsi="Century Gothic"/>
          </w:rPr>
          <w:t>Austrittshilfe, PE 100, SDR 17, kurz</w:t>
        </w:r>
        <w:r>
          <w:rPr>
            <w:webHidden/>
          </w:rPr>
          <w:tab/>
        </w:r>
        <w:r>
          <w:rPr>
            <w:webHidden/>
          </w:rPr>
          <w:fldChar w:fldCharType="begin"/>
        </w:r>
        <w:r>
          <w:rPr>
            <w:webHidden/>
          </w:rPr>
          <w:instrText xml:space="preserve"> PAGEREF _Toc188537392 \h </w:instrText>
        </w:r>
        <w:r>
          <w:rPr>
            <w:webHidden/>
          </w:rPr>
        </w:r>
        <w:r>
          <w:rPr>
            <w:webHidden/>
          </w:rPr>
          <w:fldChar w:fldCharType="separate"/>
        </w:r>
        <w:r>
          <w:rPr>
            <w:webHidden/>
          </w:rPr>
          <w:t>43</w:t>
        </w:r>
        <w:r>
          <w:rPr>
            <w:webHidden/>
          </w:rPr>
          <w:fldChar w:fldCharType="end"/>
        </w:r>
      </w:hyperlink>
    </w:p>
    <w:p w14:paraId="714BA95F" w14:textId="01D4F357"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93" w:history="1">
        <w:r w:rsidRPr="00484789">
          <w:rPr>
            <w:rStyle w:val="Hyperlink"/>
            <w:rFonts w:ascii="Century Gothic" w:hAnsi="Century Gothic"/>
          </w:rPr>
          <w:t>Austrittshilfe, PE 100, SDR 11, kurz</w:t>
        </w:r>
        <w:r>
          <w:rPr>
            <w:webHidden/>
          </w:rPr>
          <w:tab/>
        </w:r>
        <w:r>
          <w:rPr>
            <w:webHidden/>
          </w:rPr>
          <w:fldChar w:fldCharType="begin"/>
        </w:r>
        <w:r>
          <w:rPr>
            <w:webHidden/>
          </w:rPr>
          <w:instrText xml:space="preserve"> PAGEREF _Toc188537393 \h </w:instrText>
        </w:r>
        <w:r>
          <w:rPr>
            <w:webHidden/>
          </w:rPr>
        </w:r>
        <w:r>
          <w:rPr>
            <w:webHidden/>
          </w:rPr>
          <w:fldChar w:fldCharType="separate"/>
        </w:r>
        <w:r>
          <w:rPr>
            <w:webHidden/>
          </w:rPr>
          <w:t>44</w:t>
        </w:r>
        <w:r>
          <w:rPr>
            <w:webHidden/>
          </w:rPr>
          <w:fldChar w:fldCharType="end"/>
        </w:r>
      </w:hyperlink>
    </w:p>
    <w:p w14:paraId="7EAD969F" w14:textId="745D15D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94" w:history="1">
        <w:r w:rsidRPr="00484789">
          <w:rPr>
            <w:rStyle w:val="Hyperlink"/>
            <w:rFonts w:ascii="Century Gothic" w:hAnsi="Century Gothic"/>
          </w:rPr>
          <w:t>Endkappe, PE 100, SDR 33, kurz</w:t>
        </w:r>
        <w:r>
          <w:rPr>
            <w:webHidden/>
          </w:rPr>
          <w:tab/>
        </w:r>
        <w:r>
          <w:rPr>
            <w:webHidden/>
          </w:rPr>
          <w:fldChar w:fldCharType="begin"/>
        </w:r>
        <w:r>
          <w:rPr>
            <w:webHidden/>
          </w:rPr>
          <w:instrText xml:space="preserve"> PAGEREF _Toc188537394 \h </w:instrText>
        </w:r>
        <w:r>
          <w:rPr>
            <w:webHidden/>
          </w:rPr>
        </w:r>
        <w:r>
          <w:rPr>
            <w:webHidden/>
          </w:rPr>
          <w:fldChar w:fldCharType="separate"/>
        </w:r>
        <w:r>
          <w:rPr>
            <w:webHidden/>
          </w:rPr>
          <w:t>45</w:t>
        </w:r>
        <w:r>
          <w:rPr>
            <w:webHidden/>
          </w:rPr>
          <w:fldChar w:fldCharType="end"/>
        </w:r>
      </w:hyperlink>
    </w:p>
    <w:p w14:paraId="64784E5E" w14:textId="43CD534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95" w:history="1">
        <w:r w:rsidRPr="00484789">
          <w:rPr>
            <w:rStyle w:val="Hyperlink"/>
            <w:rFonts w:ascii="Century Gothic" w:hAnsi="Century Gothic"/>
          </w:rPr>
          <w:t>Endkappe, PE 100, SDR 17, kurz</w:t>
        </w:r>
        <w:r>
          <w:rPr>
            <w:webHidden/>
          </w:rPr>
          <w:tab/>
        </w:r>
        <w:r>
          <w:rPr>
            <w:webHidden/>
          </w:rPr>
          <w:fldChar w:fldCharType="begin"/>
        </w:r>
        <w:r>
          <w:rPr>
            <w:webHidden/>
          </w:rPr>
          <w:instrText xml:space="preserve"> PAGEREF _Toc188537395 \h </w:instrText>
        </w:r>
        <w:r>
          <w:rPr>
            <w:webHidden/>
          </w:rPr>
        </w:r>
        <w:r>
          <w:rPr>
            <w:webHidden/>
          </w:rPr>
          <w:fldChar w:fldCharType="separate"/>
        </w:r>
        <w:r>
          <w:rPr>
            <w:webHidden/>
          </w:rPr>
          <w:t>46</w:t>
        </w:r>
        <w:r>
          <w:rPr>
            <w:webHidden/>
          </w:rPr>
          <w:fldChar w:fldCharType="end"/>
        </w:r>
      </w:hyperlink>
    </w:p>
    <w:p w14:paraId="766348AF" w14:textId="225ECBB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96" w:history="1">
        <w:r w:rsidRPr="00484789">
          <w:rPr>
            <w:rStyle w:val="Hyperlink"/>
            <w:rFonts w:ascii="Century Gothic" w:hAnsi="Century Gothic"/>
          </w:rPr>
          <w:t>Endkappe, PE 100, SDR 11, kurz</w:t>
        </w:r>
        <w:r>
          <w:rPr>
            <w:webHidden/>
          </w:rPr>
          <w:tab/>
        </w:r>
        <w:r>
          <w:rPr>
            <w:webHidden/>
          </w:rPr>
          <w:fldChar w:fldCharType="begin"/>
        </w:r>
        <w:r>
          <w:rPr>
            <w:webHidden/>
          </w:rPr>
          <w:instrText xml:space="preserve"> PAGEREF _Toc188537396 \h </w:instrText>
        </w:r>
        <w:r>
          <w:rPr>
            <w:webHidden/>
          </w:rPr>
        </w:r>
        <w:r>
          <w:rPr>
            <w:webHidden/>
          </w:rPr>
          <w:fldChar w:fldCharType="separate"/>
        </w:r>
        <w:r>
          <w:rPr>
            <w:webHidden/>
          </w:rPr>
          <w:t>46</w:t>
        </w:r>
        <w:r>
          <w:rPr>
            <w:webHidden/>
          </w:rPr>
          <w:fldChar w:fldCharType="end"/>
        </w:r>
      </w:hyperlink>
    </w:p>
    <w:p w14:paraId="59E847ED" w14:textId="33562750"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97" w:history="1">
        <w:r w:rsidRPr="00484789">
          <w:rPr>
            <w:rStyle w:val="Hyperlink"/>
            <w:rFonts w:ascii="Century Gothic" w:hAnsi="Century Gothic"/>
          </w:rPr>
          <w:t>Verschraubung komplett, PE 100, SDR 11, kurz, EPDM</w:t>
        </w:r>
        <w:r>
          <w:rPr>
            <w:webHidden/>
          </w:rPr>
          <w:tab/>
        </w:r>
        <w:r>
          <w:rPr>
            <w:webHidden/>
          </w:rPr>
          <w:fldChar w:fldCharType="begin"/>
        </w:r>
        <w:r>
          <w:rPr>
            <w:webHidden/>
          </w:rPr>
          <w:instrText xml:space="preserve"> PAGEREF _Toc188537397 \h </w:instrText>
        </w:r>
        <w:r>
          <w:rPr>
            <w:webHidden/>
          </w:rPr>
        </w:r>
        <w:r>
          <w:rPr>
            <w:webHidden/>
          </w:rPr>
          <w:fldChar w:fldCharType="separate"/>
        </w:r>
        <w:r>
          <w:rPr>
            <w:webHidden/>
          </w:rPr>
          <w:t>47</w:t>
        </w:r>
        <w:r>
          <w:rPr>
            <w:webHidden/>
          </w:rPr>
          <w:fldChar w:fldCharType="end"/>
        </w:r>
      </w:hyperlink>
    </w:p>
    <w:p w14:paraId="3F1C2DBC" w14:textId="4489989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98" w:history="1">
        <w:r w:rsidRPr="00484789">
          <w:rPr>
            <w:rStyle w:val="Hyperlink"/>
            <w:rFonts w:ascii="Century Gothic" w:hAnsi="Century Gothic"/>
          </w:rPr>
          <w:t>Verschraubung komplett, PE 100, SDR 11, kurz, FPM</w:t>
        </w:r>
        <w:r>
          <w:rPr>
            <w:webHidden/>
          </w:rPr>
          <w:tab/>
        </w:r>
        <w:r>
          <w:rPr>
            <w:webHidden/>
          </w:rPr>
          <w:fldChar w:fldCharType="begin"/>
        </w:r>
        <w:r>
          <w:rPr>
            <w:webHidden/>
          </w:rPr>
          <w:instrText xml:space="preserve"> PAGEREF _Toc188537398 \h </w:instrText>
        </w:r>
        <w:r>
          <w:rPr>
            <w:webHidden/>
          </w:rPr>
        </w:r>
        <w:r>
          <w:rPr>
            <w:webHidden/>
          </w:rPr>
          <w:fldChar w:fldCharType="separate"/>
        </w:r>
        <w:r>
          <w:rPr>
            <w:webHidden/>
          </w:rPr>
          <w:t>48</w:t>
        </w:r>
        <w:r>
          <w:rPr>
            <w:webHidden/>
          </w:rPr>
          <w:fldChar w:fldCharType="end"/>
        </w:r>
      </w:hyperlink>
    </w:p>
    <w:p w14:paraId="37134895" w14:textId="481D335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399" w:history="1">
        <w:r w:rsidRPr="00484789">
          <w:rPr>
            <w:rStyle w:val="Hyperlink"/>
            <w:rFonts w:ascii="Century Gothic" w:hAnsi="Century Gothic"/>
          </w:rPr>
          <w:t>Einschraubteil, PE 100, SDR 11, kurz</w:t>
        </w:r>
        <w:r>
          <w:rPr>
            <w:webHidden/>
          </w:rPr>
          <w:tab/>
        </w:r>
        <w:r>
          <w:rPr>
            <w:webHidden/>
          </w:rPr>
          <w:fldChar w:fldCharType="begin"/>
        </w:r>
        <w:r>
          <w:rPr>
            <w:webHidden/>
          </w:rPr>
          <w:instrText xml:space="preserve"> PAGEREF _Toc188537399 \h </w:instrText>
        </w:r>
        <w:r>
          <w:rPr>
            <w:webHidden/>
          </w:rPr>
        </w:r>
        <w:r>
          <w:rPr>
            <w:webHidden/>
          </w:rPr>
          <w:fldChar w:fldCharType="separate"/>
        </w:r>
        <w:r>
          <w:rPr>
            <w:webHidden/>
          </w:rPr>
          <w:t>48</w:t>
        </w:r>
        <w:r>
          <w:rPr>
            <w:webHidden/>
          </w:rPr>
          <w:fldChar w:fldCharType="end"/>
        </w:r>
      </w:hyperlink>
    </w:p>
    <w:p w14:paraId="79D45A50" w14:textId="40C51EA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00" w:history="1">
        <w:r w:rsidRPr="00484789">
          <w:rPr>
            <w:rStyle w:val="Hyperlink"/>
            <w:rFonts w:ascii="Century Gothic" w:hAnsi="Century Gothic"/>
          </w:rPr>
          <w:t>Einlegeteil, PE100, SDR 11, kurz</w:t>
        </w:r>
        <w:r>
          <w:rPr>
            <w:webHidden/>
          </w:rPr>
          <w:tab/>
        </w:r>
        <w:r>
          <w:rPr>
            <w:webHidden/>
          </w:rPr>
          <w:fldChar w:fldCharType="begin"/>
        </w:r>
        <w:r>
          <w:rPr>
            <w:webHidden/>
          </w:rPr>
          <w:instrText xml:space="preserve"> PAGEREF _Toc188537400 \h </w:instrText>
        </w:r>
        <w:r>
          <w:rPr>
            <w:webHidden/>
          </w:rPr>
        </w:r>
        <w:r>
          <w:rPr>
            <w:webHidden/>
          </w:rPr>
          <w:fldChar w:fldCharType="separate"/>
        </w:r>
        <w:r>
          <w:rPr>
            <w:webHidden/>
          </w:rPr>
          <w:t>49</w:t>
        </w:r>
        <w:r>
          <w:rPr>
            <w:webHidden/>
          </w:rPr>
          <w:fldChar w:fldCharType="end"/>
        </w:r>
      </w:hyperlink>
    </w:p>
    <w:p w14:paraId="62999543" w14:textId="77CBA27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01" w:history="1">
        <w:r w:rsidRPr="00484789">
          <w:rPr>
            <w:rStyle w:val="Hyperlink"/>
            <w:rFonts w:ascii="Century Gothic" w:hAnsi="Century Gothic"/>
          </w:rPr>
          <w:t>Übergangsnippel, PE 100, SDR 11, kurz, Außengewinde</w:t>
        </w:r>
        <w:r>
          <w:rPr>
            <w:webHidden/>
          </w:rPr>
          <w:tab/>
        </w:r>
        <w:r>
          <w:rPr>
            <w:webHidden/>
          </w:rPr>
          <w:fldChar w:fldCharType="begin"/>
        </w:r>
        <w:r>
          <w:rPr>
            <w:webHidden/>
          </w:rPr>
          <w:instrText xml:space="preserve"> PAGEREF _Toc188537401 \h </w:instrText>
        </w:r>
        <w:r>
          <w:rPr>
            <w:webHidden/>
          </w:rPr>
        </w:r>
        <w:r>
          <w:rPr>
            <w:webHidden/>
          </w:rPr>
          <w:fldChar w:fldCharType="separate"/>
        </w:r>
        <w:r>
          <w:rPr>
            <w:webHidden/>
          </w:rPr>
          <w:t>49</w:t>
        </w:r>
        <w:r>
          <w:rPr>
            <w:webHidden/>
          </w:rPr>
          <w:fldChar w:fldCharType="end"/>
        </w:r>
      </w:hyperlink>
    </w:p>
    <w:p w14:paraId="39002240" w14:textId="4B77AF1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02" w:history="1">
        <w:r w:rsidRPr="00484789">
          <w:rPr>
            <w:rStyle w:val="Hyperlink"/>
            <w:rFonts w:ascii="Century Gothic" w:hAnsi="Century Gothic"/>
          </w:rPr>
          <w:t>Winkel 90°, PE 100, SDR 17, lang</w:t>
        </w:r>
        <w:r>
          <w:rPr>
            <w:webHidden/>
          </w:rPr>
          <w:tab/>
        </w:r>
        <w:r>
          <w:rPr>
            <w:webHidden/>
          </w:rPr>
          <w:fldChar w:fldCharType="begin"/>
        </w:r>
        <w:r>
          <w:rPr>
            <w:webHidden/>
          </w:rPr>
          <w:instrText xml:space="preserve"> PAGEREF _Toc188537402 \h </w:instrText>
        </w:r>
        <w:r>
          <w:rPr>
            <w:webHidden/>
          </w:rPr>
        </w:r>
        <w:r>
          <w:rPr>
            <w:webHidden/>
          </w:rPr>
          <w:fldChar w:fldCharType="separate"/>
        </w:r>
        <w:r>
          <w:rPr>
            <w:webHidden/>
          </w:rPr>
          <w:t>50</w:t>
        </w:r>
        <w:r>
          <w:rPr>
            <w:webHidden/>
          </w:rPr>
          <w:fldChar w:fldCharType="end"/>
        </w:r>
      </w:hyperlink>
    </w:p>
    <w:p w14:paraId="552ED534" w14:textId="7814322A"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03" w:history="1">
        <w:r w:rsidRPr="00484789">
          <w:rPr>
            <w:rStyle w:val="Hyperlink"/>
            <w:rFonts w:ascii="Century Gothic" w:hAnsi="Century Gothic"/>
          </w:rPr>
          <w:t>Winkel 90°, PE 100, SDR 11, lang</w:t>
        </w:r>
        <w:r>
          <w:rPr>
            <w:webHidden/>
          </w:rPr>
          <w:tab/>
        </w:r>
        <w:r>
          <w:rPr>
            <w:webHidden/>
          </w:rPr>
          <w:fldChar w:fldCharType="begin"/>
        </w:r>
        <w:r>
          <w:rPr>
            <w:webHidden/>
          </w:rPr>
          <w:instrText xml:space="preserve"> PAGEREF _Toc188537403 \h </w:instrText>
        </w:r>
        <w:r>
          <w:rPr>
            <w:webHidden/>
          </w:rPr>
        </w:r>
        <w:r>
          <w:rPr>
            <w:webHidden/>
          </w:rPr>
          <w:fldChar w:fldCharType="separate"/>
        </w:r>
        <w:r>
          <w:rPr>
            <w:webHidden/>
          </w:rPr>
          <w:t>51</w:t>
        </w:r>
        <w:r>
          <w:rPr>
            <w:webHidden/>
          </w:rPr>
          <w:fldChar w:fldCharType="end"/>
        </w:r>
      </w:hyperlink>
    </w:p>
    <w:p w14:paraId="00B61193" w14:textId="510FB02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04" w:history="1">
        <w:r w:rsidRPr="00484789">
          <w:rPr>
            <w:rStyle w:val="Hyperlink"/>
            <w:rFonts w:ascii="Century Gothic" w:hAnsi="Century Gothic"/>
          </w:rPr>
          <w:t>Winkel 45°, PE 100, SDR 17, lang</w:t>
        </w:r>
        <w:r>
          <w:rPr>
            <w:webHidden/>
          </w:rPr>
          <w:tab/>
        </w:r>
        <w:r>
          <w:rPr>
            <w:webHidden/>
          </w:rPr>
          <w:fldChar w:fldCharType="begin"/>
        </w:r>
        <w:r>
          <w:rPr>
            <w:webHidden/>
          </w:rPr>
          <w:instrText xml:space="preserve"> PAGEREF _Toc188537404 \h </w:instrText>
        </w:r>
        <w:r>
          <w:rPr>
            <w:webHidden/>
          </w:rPr>
        </w:r>
        <w:r>
          <w:rPr>
            <w:webHidden/>
          </w:rPr>
          <w:fldChar w:fldCharType="separate"/>
        </w:r>
        <w:r>
          <w:rPr>
            <w:webHidden/>
          </w:rPr>
          <w:t>52</w:t>
        </w:r>
        <w:r>
          <w:rPr>
            <w:webHidden/>
          </w:rPr>
          <w:fldChar w:fldCharType="end"/>
        </w:r>
      </w:hyperlink>
    </w:p>
    <w:p w14:paraId="63CCD42C" w14:textId="38726FA7"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05" w:history="1">
        <w:r w:rsidRPr="00484789">
          <w:rPr>
            <w:rStyle w:val="Hyperlink"/>
            <w:rFonts w:ascii="Century Gothic" w:hAnsi="Century Gothic"/>
          </w:rPr>
          <w:t>Winkel 45°, PE 100, SDR 11, lang</w:t>
        </w:r>
        <w:r>
          <w:rPr>
            <w:webHidden/>
          </w:rPr>
          <w:tab/>
        </w:r>
        <w:r>
          <w:rPr>
            <w:webHidden/>
          </w:rPr>
          <w:fldChar w:fldCharType="begin"/>
        </w:r>
        <w:r>
          <w:rPr>
            <w:webHidden/>
          </w:rPr>
          <w:instrText xml:space="preserve"> PAGEREF _Toc188537405 \h </w:instrText>
        </w:r>
        <w:r>
          <w:rPr>
            <w:webHidden/>
          </w:rPr>
        </w:r>
        <w:r>
          <w:rPr>
            <w:webHidden/>
          </w:rPr>
          <w:fldChar w:fldCharType="separate"/>
        </w:r>
        <w:r>
          <w:rPr>
            <w:webHidden/>
          </w:rPr>
          <w:t>53</w:t>
        </w:r>
        <w:r>
          <w:rPr>
            <w:webHidden/>
          </w:rPr>
          <w:fldChar w:fldCharType="end"/>
        </w:r>
      </w:hyperlink>
    </w:p>
    <w:p w14:paraId="43F4766D" w14:textId="1AF9BCA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06" w:history="1">
        <w:r w:rsidRPr="00484789">
          <w:rPr>
            <w:rStyle w:val="Hyperlink"/>
            <w:rFonts w:ascii="Century Gothic" w:hAnsi="Century Gothic"/>
          </w:rPr>
          <w:t>T-Stück 90°, PE 100, SDR 17, lang</w:t>
        </w:r>
        <w:r>
          <w:rPr>
            <w:webHidden/>
          </w:rPr>
          <w:tab/>
        </w:r>
        <w:r>
          <w:rPr>
            <w:webHidden/>
          </w:rPr>
          <w:fldChar w:fldCharType="begin"/>
        </w:r>
        <w:r>
          <w:rPr>
            <w:webHidden/>
          </w:rPr>
          <w:instrText xml:space="preserve"> PAGEREF _Toc188537406 \h </w:instrText>
        </w:r>
        <w:r>
          <w:rPr>
            <w:webHidden/>
          </w:rPr>
        </w:r>
        <w:r>
          <w:rPr>
            <w:webHidden/>
          </w:rPr>
          <w:fldChar w:fldCharType="separate"/>
        </w:r>
        <w:r>
          <w:rPr>
            <w:webHidden/>
          </w:rPr>
          <w:t>54</w:t>
        </w:r>
        <w:r>
          <w:rPr>
            <w:webHidden/>
          </w:rPr>
          <w:fldChar w:fldCharType="end"/>
        </w:r>
      </w:hyperlink>
    </w:p>
    <w:p w14:paraId="146FFBC2" w14:textId="1AC5ABC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07" w:history="1">
        <w:r w:rsidRPr="00484789">
          <w:rPr>
            <w:rStyle w:val="Hyperlink"/>
            <w:rFonts w:ascii="Century Gothic" w:hAnsi="Century Gothic"/>
          </w:rPr>
          <w:t>T-Stück 90°, PE 100, SDR 11, lang</w:t>
        </w:r>
        <w:r>
          <w:rPr>
            <w:webHidden/>
          </w:rPr>
          <w:tab/>
        </w:r>
        <w:r>
          <w:rPr>
            <w:webHidden/>
          </w:rPr>
          <w:fldChar w:fldCharType="begin"/>
        </w:r>
        <w:r>
          <w:rPr>
            <w:webHidden/>
          </w:rPr>
          <w:instrText xml:space="preserve"> PAGEREF _Toc188537407 \h </w:instrText>
        </w:r>
        <w:r>
          <w:rPr>
            <w:webHidden/>
          </w:rPr>
        </w:r>
        <w:r>
          <w:rPr>
            <w:webHidden/>
          </w:rPr>
          <w:fldChar w:fldCharType="separate"/>
        </w:r>
        <w:r>
          <w:rPr>
            <w:webHidden/>
          </w:rPr>
          <w:t>55</w:t>
        </w:r>
        <w:r>
          <w:rPr>
            <w:webHidden/>
          </w:rPr>
          <w:fldChar w:fldCharType="end"/>
        </w:r>
      </w:hyperlink>
    </w:p>
    <w:p w14:paraId="2719F1E2" w14:textId="7F2BA64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08" w:history="1">
        <w:r w:rsidRPr="00484789">
          <w:rPr>
            <w:rStyle w:val="Hyperlink"/>
            <w:rFonts w:ascii="Century Gothic" w:hAnsi="Century Gothic"/>
          </w:rPr>
          <w:t>T-Stück 90°, PE 100, SDR 17, lang, reduziert</w:t>
        </w:r>
        <w:r>
          <w:rPr>
            <w:webHidden/>
          </w:rPr>
          <w:tab/>
        </w:r>
        <w:r>
          <w:rPr>
            <w:webHidden/>
          </w:rPr>
          <w:fldChar w:fldCharType="begin"/>
        </w:r>
        <w:r>
          <w:rPr>
            <w:webHidden/>
          </w:rPr>
          <w:instrText xml:space="preserve"> PAGEREF _Toc188537408 \h </w:instrText>
        </w:r>
        <w:r>
          <w:rPr>
            <w:webHidden/>
          </w:rPr>
        </w:r>
        <w:r>
          <w:rPr>
            <w:webHidden/>
          </w:rPr>
          <w:fldChar w:fldCharType="separate"/>
        </w:r>
        <w:r>
          <w:rPr>
            <w:webHidden/>
          </w:rPr>
          <w:t>56</w:t>
        </w:r>
        <w:r>
          <w:rPr>
            <w:webHidden/>
          </w:rPr>
          <w:fldChar w:fldCharType="end"/>
        </w:r>
      </w:hyperlink>
    </w:p>
    <w:p w14:paraId="29612B9E" w14:textId="145F55F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09" w:history="1">
        <w:r w:rsidRPr="00484789">
          <w:rPr>
            <w:rStyle w:val="Hyperlink"/>
            <w:rFonts w:ascii="Century Gothic" w:hAnsi="Century Gothic"/>
          </w:rPr>
          <w:t>T-Stück 90°, PE 100, SDR 11, lang, reduziert</w:t>
        </w:r>
        <w:r>
          <w:rPr>
            <w:webHidden/>
          </w:rPr>
          <w:tab/>
        </w:r>
        <w:r>
          <w:rPr>
            <w:webHidden/>
          </w:rPr>
          <w:fldChar w:fldCharType="begin"/>
        </w:r>
        <w:r>
          <w:rPr>
            <w:webHidden/>
          </w:rPr>
          <w:instrText xml:space="preserve"> PAGEREF _Toc188537409 \h </w:instrText>
        </w:r>
        <w:r>
          <w:rPr>
            <w:webHidden/>
          </w:rPr>
        </w:r>
        <w:r>
          <w:rPr>
            <w:webHidden/>
          </w:rPr>
          <w:fldChar w:fldCharType="separate"/>
        </w:r>
        <w:r>
          <w:rPr>
            <w:webHidden/>
          </w:rPr>
          <w:t>58</w:t>
        </w:r>
        <w:r>
          <w:rPr>
            <w:webHidden/>
          </w:rPr>
          <w:fldChar w:fldCharType="end"/>
        </w:r>
      </w:hyperlink>
    </w:p>
    <w:p w14:paraId="0FD30EF0" w14:textId="140E4B5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10" w:history="1">
        <w:r w:rsidRPr="00484789">
          <w:rPr>
            <w:rStyle w:val="Hyperlink"/>
            <w:rFonts w:ascii="Century Gothic" w:hAnsi="Century Gothic"/>
          </w:rPr>
          <w:t>Abzweig 45°, PE 100, SDR 17, lang</w:t>
        </w:r>
        <w:r>
          <w:rPr>
            <w:webHidden/>
          </w:rPr>
          <w:tab/>
        </w:r>
        <w:r>
          <w:rPr>
            <w:webHidden/>
          </w:rPr>
          <w:fldChar w:fldCharType="begin"/>
        </w:r>
        <w:r>
          <w:rPr>
            <w:webHidden/>
          </w:rPr>
          <w:instrText xml:space="preserve"> PAGEREF _Toc188537410 \h </w:instrText>
        </w:r>
        <w:r>
          <w:rPr>
            <w:webHidden/>
          </w:rPr>
        </w:r>
        <w:r>
          <w:rPr>
            <w:webHidden/>
          </w:rPr>
          <w:fldChar w:fldCharType="separate"/>
        </w:r>
        <w:r>
          <w:rPr>
            <w:webHidden/>
          </w:rPr>
          <w:t>59</w:t>
        </w:r>
        <w:r>
          <w:rPr>
            <w:webHidden/>
          </w:rPr>
          <w:fldChar w:fldCharType="end"/>
        </w:r>
      </w:hyperlink>
    </w:p>
    <w:p w14:paraId="2EF0CC0E" w14:textId="64B4604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11" w:history="1">
        <w:r w:rsidRPr="00484789">
          <w:rPr>
            <w:rStyle w:val="Hyperlink"/>
            <w:rFonts w:ascii="Century Gothic" w:hAnsi="Century Gothic"/>
          </w:rPr>
          <w:t>Abzweig 45°, PE 100, SDR 11, lang</w:t>
        </w:r>
        <w:r>
          <w:rPr>
            <w:webHidden/>
          </w:rPr>
          <w:tab/>
        </w:r>
        <w:r>
          <w:rPr>
            <w:webHidden/>
          </w:rPr>
          <w:fldChar w:fldCharType="begin"/>
        </w:r>
        <w:r>
          <w:rPr>
            <w:webHidden/>
          </w:rPr>
          <w:instrText xml:space="preserve"> PAGEREF _Toc188537411 \h </w:instrText>
        </w:r>
        <w:r>
          <w:rPr>
            <w:webHidden/>
          </w:rPr>
        </w:r>
        <w:r>
          <w:rPr>
            <w:webHidden/>
          </w:rPr>
          <w:fldChar w:fldCharType="separate"/>
        </w:r>
        <w:r>
          <w:rPr>
            <w:webHidden/>
          </w:rPr>
          <w:t>60</w:t>
        </w:r>
        <w:r>
          <w:rPr>
            <w:webHidden/>
          </w:rPr>
          <w:fldChar w:fldCharType="end"/>
        </w:r>
      </w:hyperlink>
    </w:p>
    <w:p w14:paraId="66D0F7C5" w14:textId="7DEFDC1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12" w:history="1">
        <w:r w:rsidRPr="00484789">
          <w:rPr>
            <w:rStyle w:val="Hyperlink"/>
            <w:rFonts w:ascii="Century Gothic" w:hAnsi="Century Gothic"/>
          </w:rPr>
          <w:t>Reduktion, PE 100, SDR 17, lang, zentrisch</w:t>
        </w:r>
        <w:r>
          <w:rPr>
            <w:webHidden/>
          </w:rPr>
          <w:tab/>
        </w:r>
        <w:r>
          <w:rPr>
            <w:webHidden/>
          </w:rPr>
          <w:fldChar w:fldCharType="begin"/>
        </w:r>
        <w:r>
          <w:rPr>
            <w:webHidden/>
          </w:rPr>
          <w:instrText xml:space="preserve"> PAGEREF _Toc188537412 \h </w:instrText>
        </w:r>
        <w:r>
          <w:rPr>
            <w:webHidden/>
          </w:rPr>
        </w:r>
        <w:r>
          <w:rPr>
            <w:webHidden/>
          </w:rPr>
          <w:fldChar w:fldCharType="separate"/>
        </w:r>
        <w:r>
          <w:rPr>
            <w:webHidden/>
          </w:rPr>
          <w:t>60</w:t>
        </w:r>
        <w:r>
          <w:rPr>
            <w:webHidden/>
          </w:rPr>
          <w:fldChar w:fldCharType="end"/>
        </w:r>
      </w:hyperlink>
    </w:p>
    <w:p w14:paraId="79BE33BA" w14:textId="2D37860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13" w:history="1">
        <w:r w:rsidRPr="00484789">
          <w:rPr>
            <w:rStyle w:val="Hyperlink"/>
            <w:rFonts w:ascii="Century Gothic" w:hAnsi="Century Gothic"/>
          </w:rPr>
          <w:t>Reduktion, PE 100, SDR 11, lang, zentrisch</w:t>
        </w:r>
        <w:r>
          <w:rPr>
            <w:webHidden/>
          </w:rPr>
          <w:tab/>
        </w:r>
        <w:r>
          <w:rPr>
            <w:webHidden/>
          </w:rPr>
          <w:fldChar w:fldCharType="begin"/>
        </w:r>
        <w:r>
          <w:rPr>
            <w:webHidden/>
          </w:rPr>
          <w:instrText xml:space="preserve"> PAGEREF _Toc188537413 \h </w:instrText>
        </w:r>
        <w:r>
          <w:rPr>
            <w:webHidden/>
          </w:rPr>
        </w:r>
        <w:r>
          <w:rPr>
            <w:webHidden/>
          </w:rPr>
          <w:fldChar w:fldCharType="separate"/>
        </w:r>
        <w:r>
          <w:rPr>
            <w:webHidden/>
          </w:rPr>
          <w:t>62</w:t>
        </w:r>
        <w:r>
          <w:rPr>
            <w:webHidden/>
          </w:rPr>
          <w:fldChar w:fldCharType="end"/>
        </w:r>
      </w:hyperlink>
    </w:p>
    <w:p w14:paraId="10D36DBF" w14:textId="7047730F"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14" w:history="1">
        <w:r w:rsidRPr="00484789">
          <w:rPr>
            <w:rStyle w:val="Hyperlink"/>
            <w:rFonts w:ascii="Century Gothic" w:hAnsi="Century Gothic"/>
          </w:rPr>
          <w:t>Vorschweißbund, PE 100, SDR 17, lang</w:t>
        </w:r>
        <w:r>
          <w:rPr>
            <w:webHidden/>
          </w:rPr>
          <w:tab/>
        </w:r>
        <w:r>
          <w:rPr>
            <w:webHidden/>
          </w:rPr>
          <w:fldChar w:fldCharType="begin"/>
        </w:r>
        <w:r>
          <w:rPr>
            <w:webHidden/>
          </w:rPr>
          <w:instrText xml:space="preserve"> PAGEREF _Toc188537414 \h </w:instrText>
        </w:r>
        <w:r>
          <w:rPr>
            <w:webHidden/>
          </w:rPr>
        </w:r>
        <w:r>
          <w:rPr>
            <w:webHidden/>
          </w:rPr>
          <w:fldChar w:fldCharType="separate"/>
        </w:r>
        <w:r>
          <w:rPr>
            <w:webHidden/>
          </w:rPr>
          <w:t>65</w:t>
        </w:r>
        <w:r>
          <w:rPr>
            <w:webHidden/>
          </w:rPr>
          <w:fldChar w:fldCharType="end"/>
        </w:r>
      </w:hyperlink>
    </w:p>
    <w:p w14:paraId="1A25DF94" w14:textId="159F7C9B"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15" w:history="1">
        <w:r w:rsidRPr="00484789">
          <w:rPr>
            <w:rStyle w:val="Hyperlink"/>
            <w:rFonts w:ascii="Century Gothic" w:hAnsi="Century Gothic"/>
          </w:rPr>
          <w:t>Vorschweißbund, PE 100, SDR 11, lang</w:t>
        </w:r>
        <w:r>
          <w:rPr>
            <w:webHidden/>
          </w:rPr>
          <w:tab/>
        </w:r>
        <w:r>
          <w:rPr>
            <w:webHidden/>
          </w:rPr>
          <w:fldChar w:fldCharType="begin"/>
        </w:r>
        <w:r>
          <w:rPr>
            <w:webHidden/>
          </w:rPr>
          <w:instrText xml:space="preserve"> PAGEREF _Toc188537415 \h </w:instrText>
        </w:r>
        <w:r>
          <w:rPr>
            <w:webHidden/>
          </w:rPr>
        </w:r>
        <w:r>
          <w:rPr>
            <w:webHidden/>
          </w:rPr>
          <w:fldChar w:fldCharType="separate"/>
        </w:r>
        <w:r>
          <w:rPr>
            <w:webHidden/>
          </w:rPr>
          <w:t>66</w:t>
        </w:r>
        <w:r>
          <w:rPr>
            <w:webHidden/>
          </w:rPr>
          <w:fldChar w:fldCharType="end"/>
        </w:r>
      </w:hyperlink>
    </w:p>
    <w:p w14:paraId="39FEE42B" w14:textId="580C568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16" w:history="1">
        <w:r w:rsidRPr="00484789">
          <w:rPr>
            <w:rStyle w:val="Hyperlink"/>
            <w:rFonts w:ascii="Century Gothic" w:hAnsi="Century Gothic"/>
          </w:rPr>
          <w:t>Endkappe, PE 100, SDR 17, lang</w:t>
        </w:r>
        <w:r>
          <w:rPr>
            <w:webHidden/>
          </w:rPr>
          <w:tab/>
        </w:r>
        <w:r>
          <w:rPr>
            <w:webHidden/>
          </w:rPr>
          <w:fldChar w:fldCharType="begin"/>
        </w:r>
        <w:r>
          <w:rPr>
            <w:webHidden/>
          </w:rPr>
          <w:instrText xml:space="preserve"> PAGEREF _Toc188537416 \h </w:instrText>
        </w:r>
        <w:r>
          <w:rPr>
            <w:webHidden/>
          </w:rPr>
        </w:r>
        <w:r>
          <w:rPr>
            <w:webHidden/>
          </w:rPr>
          <w:fldChar w:fldCharType="separate"/>
        </w:r>
        <w:r>
          <w:rPr>
            <w:webHidden/>
          </w:rPr>
          <w:t>68</w:t>
        </w:r>
        <w:r>
          <w:rPr>
            <w:webHidden/>
          </w:rPr>
          <w:fldChar w:fldCharType="end"/>
        </w:r>
      </w:hyperlink>
    </w:p>
    <w:p w14:paraId="02841054" w14:textId="4D2D0A4A"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17" w:history="1">
        <w:r w:rsidRPr="00484789">
          <w:rPr>
            <w:rStyle w:val="Hyperlink"/>
            <w:rFonts w:ascii="Century Gothic" w:hAnsi="Century Gothic"/>
          </w:rPr>
          <w:t>Endkappe, PE 100, SDR 11, lang</w:t>
        </w:r>
        <w:r>
          <w:rPr>
            <w:webHidden/>
          </w:rPr>
          <w:tab/>
        </w:r>
        <w:r>
          <w:rPr>
            <w:webHidden/>
          </w:rPr>
          <w:fldChar w:fldCharType="begin"/>
        </w:r>
        <w:r>
          <w:rPr>
            <w:webHidden/>
          </w:rPr>
          <w:instrText xml:space="preserve"> PAGEREF _Toc188537417 \h </w:instrText>
        </w:r>
        <w:r>
          <w:rPr>
            <w:webHidden/>
          </w:rPr>
        </w:r>
        <w:r>
          <w:rPr>
            <w:webHidden/>
          </w:rPr>
          <w:fldChar w:fldCharType="separate"/>
        </w:r>
        <w:r>
          <w:rPr>
            <w:webHidden/>
          </w:rPr>
          <w:t>69</w:t>
        </w:r>
        <w:r>
          <w:rPr>
            <w:webHidden/>
          </w:rPr>
          <w:fldChar w:fldCharType="end"/>
        </w:r>
      </w:hyperlink>
    </w:p>
    <w:p w14:paraId="1F731DAA" w14:textId="5133B7FE"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18" w:history="1">
        <w:r w:rsidRPr="00484789">
          <w:rPr>
            <w:rStyle w:val="Hyperlink"/>
            <w:rFonts w:ascii="Century Gothic" w:hAnsi="Century Gothic"/>
          </w:rPr>
          <w:t>Verschraubung komplett, PE 100, SDR 11, lang, EPDM</w:t>
        </w:r>
        <w:r>
          <w:rPr>
            <w:webHidden/>
          </w:rPr>
          <w:tab/>
        </w:r>
        <w:r>
          <w:rPr>
            <w:webHidden/>
          </w:rPr>
          <w:fldChar w:fldCharType="begin"/>
        </w:r>
        <w:r>
          <w:rPr>
            <w:webHidden/>
          </w:rPr>
          <w:instrText xml:space="preserve"> PAGEREF _Toc188537418 \h </w:instrText>
        </w:r>
        <w:r>
          <w:rPr>
            <w:webHidden/>
          </w:rPr>
        </w:r>
        <w:r>
          <w:rPr>
            <w:webHidden/>
          </w:rPr>
          <w:fldChar w:fldCharType="separate"/>
        </w:r>
        <w:r>
          <w:rPr>
            <w:webHidden/>
          </w:rPr>
          <w:t>70</w:t>
        </w:r>
        <w:r>
          <w:rPr>
            <w:webHidden/>
          </w:rPr>
          <w:fldChar w:fldCharType="end"/>
        </w:r>
      </w:hyperlink>
    </w:p>
    <w:p w14:paraId="1E45D09D" w14:textId="6F7962E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19" w:history="1">
        <w:r w:rsidRPr="00484789">
          <w:rPr>
            <w:rStyle w:val="Hyperlink"/>
            <w:rFonts w:ascii="Century Gothic" w:hAnsi="Century Gothic"/>
          </w:rPr>
          <w:t>Verschraubung komplett, PE 100, SDR 11, lang, FPM</w:t>
        </w:r>
        <w:r>
          <w:rPr>
            <w:webHidden/>
          </w:rPr>
          <w:tab/>
        </w:r>
        <w:r>
          <w:rPr>
            <w:webHidden/>
          </w:rPr>
          <w:fldChar w:fldCharType="begin"/>
        </w:r>
        <w:r>
          <w:rPr>
            <w:webHidden/>
          </w:rPr>
          <w:instrText xml:space="preserve"> PAGEREF _Toc188537419 \h </w:instrText>
        </w:r>
        <w:r>
          <w:rPr>
            <w:webHidden/>
          </w:rPr>
        </w:r>
        <w:r>
          <w:rPr>
            <w:webHidden/>
          </w:rPr>
          <w:fldChar w:fldCharType="separate"/>
        </w:r>
        <w:r>
          <w:rPr>
            <w:webHidden/>
          </w:rPr>
          <w:t>70</w:t>
        </w:r>
        <w:r>
          <w:rPr>
            <w:webHidden/>
          </w:rPr>
          <w:fldChar w:fldCharType="end"/>
        </w:r>
      </w:hyperlink>
    </w:p>
    <w:p w14:paraId="7760D6F2" w14:textId="44F53964"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20" w:history="1">
        <w:r w:rsidRPr="00484789">
          <w:rPr>
            <w:rStyle w:val="Hyperlink"/>
            <w:rFonts w:ascii="Century Gothic" w:hAnsi="Century Gothic"/>
          </w:rPr>
          <w:t>Einschraubteil, PE 100, SDR 11, lang</w:t>
        </w:r>
        <w:r>
          <w:rPr>
            <w:webHidden/>
          </w:rPr>
          <w:tab/>
        </w:r>
        <w:r>
          <w:rPr>
            <w:webHidden/>
          </w:rPr>
          <w:fldChar w:fldCharType="begin"/>
        </w:r>
        <w:r>
          <w:rPr>
            <w:webHidden/>
          </w:rPr>
          <w:instrText xml:space="preserve"> PAGEREF _Toc188537420 \h </w:instrText>
        </w:r>
        <w:r>
          <w:rPr>
            <w:webHidden/>
          </w:rPr>
        </w:r>
        <w:r>
          <w:rPr>
            <w:webHidden/>
          </w:rPr>
          <w:fldChar w:fldCharType="separate"/>
        </w:r>
        <w:r>
          <w:rPr>
            <w:webHidden/>
          </w:rPr>
          <w:t>71</w:t>
        </w:r>
        <w:r>
          <w:rPr>
            <w:webHidden/>
          </w:rPr>
          <w:fldChar w:fldCharType="end"/>
        </w:r>
      </w:hyperlink>
    </w:p>
    <w:p w14:paraId="5922FFCB" w14:textId="2910899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21" w:history="1">
        <w:r w:rsidRPr="00484789">
          <w:rPr>
            <w:rStyle w:val="Hyperlink"/>
            <w:rFonts w:ascii="Century Gothic" w:hAnsi="Century Gothic"/>
          </w:rPr>
          <w:t>Einlegeteil, PE100, SDR 11, lang</w:t>
        </w:r>
        <w:r>
          <w:rPr>
            <w:webHidden/>
          </w:rPr>
          <w:tab/>
        </w:r>
        <w:r>
          <w:rPr>
            <w:webHidden/>
          </w:rPr>
          <w:fldChar w:fldCharType="begin"/>
        </w:r>
        <w:r>
          <w:rPr>
            <w:webHidden/>
          </w:rPr>
          <w:instrText xml:space="preserve"> PAGEREF _Toc188537421 \h </w:instrText>
        </w:r>
        <w:r>
          <w:rPr>
            <w:webHidden/>
          </w:rPr>
        </w:r>
        <w:r>
          <w:rPr>
            <w:webHidden/>
          </w:rPr>
          <w:fldChar w:fldCharType="separate"/>
        </w:r>
        <w:r>
          <w:rPr>
            <w:webHidden/>
          </w:rPr>
          <w:t>71</w:t>
        </w:r>
        <w:r>
          <w:rPr>
            <w:webHidden/>
          </w:rPr>
          <w:fldChar w:fldCharType="end"/>
        </w:r>
      </w:hyperlink>
    </w:p>
    <w:p w14:paraId="2EBBEE95" w14:textId="3066D99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22" w:history="1">
        <w:r w:rsidRPr="00484789">
          <w:rPr>
            <w:rStyle w:val="Hyperlink"/>
            <w:rFonts w:ascii="Century Gothic" w:hAnsi="Century Gothic"/>
          </w:rPr>
          <w:t>Innengewindemuffe, PE 100, SDR 11, mit Stahlverstärkungsring, lang</w:t>
        </w:r>
        <w:r>
          <w:rPr>
            <w:webHidden/>
          </w:rPr>
          <w:tab/>
        </w:r>
        <w:r>
          <w:rPr>
            <w:webHidden/>
          </w:rPr>
          <w:fldChar w:fldCharType="begin"/>
        </w:r>
        <w:r>
          <w:rPr>
            <w:webHidden/>
          </w:rPr>
          <w:instrText xml:space="preserve"> PAGEREF _Toc188537422 \h </w:instrText>
        </w:r>
        <w:r>
          <w:rPr>
            <w:webHidden/>
          </w:rPr>
        </w:r>
        <w:r>
          <w:rPr>
            <w:webHidden/>
          </w:rPr>
          <w:fldChar w:fldCharType="separate"/>
        </w:r>
        <w:r>
          <w:rPr>
            <w:webHidden/>
          </w:rPr>
          <w:t>72</w:t>
        </w:r>
        <w:r>
          <w:rPr>
            <w:webHidden/>
          </w:rPr>
          <w:fldChar w:fldCharType="end"/>
        </w:r>
      </w:hyperlink>
    </w:p>
    <w:p w14:paraId="7ABC89D1" w14:textId="2C391392"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23" w:history="1">
        <w:r w:rsidRPr="00484789">
          <w:rPr>
            <w:rStyle w:val="Hyperlink"/>
            <w:rFonts w:ascii="Century Gothic" w:hAnsi="Century Gothic"/>
          </w:rPr>
          <w:t>Nahtlose Rohrbogen 90°, PE 100, SDR 17, gedrückt</w:t>
        </w:r>
        <w:r>
          <w:rPr>
            <w:webHidden/>
          </w:rPr>
          <w:tab/>
        </w:r>
        <w:r>
          <w:rPr>
            <w:webHidden/>
          </w:rPr>
          <w:fldChar w:fldCharType="begin"/>
        </w:r>
        <w:r>
          <w:rPr>
            <w:webHidden/>
          </w:rPr>
          <w:instrText xml:space="preserve"> PAGEREF _Toc188537423 \h </w:instrText>
        </w:r>
        <w:r>
          <w:rPr>
            <w:webHidden/>
          </w:rPr>
        </w:r>
        <w:r>
          <w:rPr>
            <w:webHidden/>
          </w:rPr>
          <w:fldChar w:fldCharType="separate"/>
        </w:r>
        <w:r>
          <w:rPr>
            <w:webHidden/>
          </w:rPr>
          <w:t>72</w:t>
        </w:r>
        <w:r>
          <w:rPr>
            <w:webHidden/>
          </w:rPr>
          <w:fldChar w:fldCharType="end"/>
        </w:r>
      </w:hyperlink>
    </w:p>
    <w:p w14:paraId="2DFFFFE7" w14:textId="1733472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24" w:history="1">
        <w:r w:rsidRPr="00484789">
          <w:rPr>
            <w:rStyle w:val="Hyperlink"/>
            <w:rFonts w:ascii="Century Gothic" w:hAnsi="Century Gothic"/>
          </w:rPr>
          <w:t>Nahtlose Rohrbogen 90°, PE 100, SDR 11, gedrückt</w:t>
        </w:r>
        <w:r>
          <w:rPr>
            <w:webHidden/>
          </w:rPr>
          <w:tab/>
        </w:r>
        <w:r>
          <w:rPr>
            <w:webHidden/>
          </w:rPr>
          <w:fldChar w:fldCharType="begin"/>
        </w:r>
        <w:r>
          <w:rPr>
            <w:webHidden/>
          </w:rPr>
          <w:instrText xml:space="preserve"> PAGEREF _Toc188537424 \h </w:instrText>
        </w:r>
        <w:r>
          <w:rPr>
            <w:webHidden/>
          </w:rPr>
        </w:r>
        <w:r>
          <w:rPr>
            <w:webHidden/>
          </w:rPr>
          <w:fldChar w:fldCharType="separate"/>
        </w:r>
        <w:r>
          <w:rPr>
            <w:webHidden/>
          </w:rPr>
          <w:t>74</w:t>
        </w:r>
        <w:r>
          <w:rPr>
            <w:webHidden/>
          </w:rPr>
          <w:fldChar w:fldCharType="end"/>
        </w:r>
      </w:hyperlink>
    </w:p>
    <w:p w14:paraId="510906D3" w14:textId="451E1252"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25" w:history="1">
        <w:r w:rsidRPr="00484789">
          <w:rPr>
            <w:rStyle w:val="Hyperlink"/>
            <w:rFonts w:ascii="Century Gothic" w:hAnsi="Century Gothic"/>
          </w:rPr>
          <w:t>Nahtlose Rohrbogen 60°, PE 100, SDR 17, gedrückt</w:t>
        </w:r>
        <w:r>
          <w:rPr>
            <w:webHidden/>
          </w:rPr>
          <w:tab/>
        </w:r>
        <w:r>
          <w:rPr>
            <w:webHidden/>
          </w:rPr>
          <w:fldChar w:fldCharType="begin"/>
        </w:r>
        <w:r>
          <w:rPr>
            <w:webHidden/>
          </w:rPr>
          <w:instrText xml:space="preserve"> PAGEREF _Toc188537425 \h </w:instrText>
        </w:r>
        <w:r>
          <w:rPr>
            <w:webHidden/>
          </w:rPr>
        </w:r>
        <w:r>
          <w:rPr>
            <w:webHidden/>
          </w:rPr>
          <w:fldChar w:fldCharType="separate"/>
        </w:r>
        <w:r>
          <w:rPr>
            <w:webHidden/>
          </w:rPr>
          <w:t>75</w:t>
        </w:r>
        <w:r>
          <w:rPr>
            <w:webHidden/>
          </w:rPr>
          <w:fldChar w:fldCharType="end"/>
        </w:r>
      </w:hyperlink>
    </w:p>
    <w:p w14:paraId="6257B88C" w14:textId="609D193B"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26" w:history="1">
        <w:r w:rsidRPr="00484789">
          <w:rPr>
            <w:rStyle w:val="Hyperlink"/>
            <w:rFonts w:ascii="Century Gothic" w:hAnsi="Century Gothic"/>
          </w:rPr>
          <w:t>Nahtlose Rohrbogen 60°, PE 100, SDR 11, gedrückt</w:t>
        </w:r>
        <w:r>
          <w:rPr>
            <w:webHidden/>
          </w:rPr>
          <w:tab/>
        </w:r>
        <w:r>
          <w:rPr>
            <w:webHidden/>
          </w:rPr>
          <w:fldChar w:fldCharType="begin"/>
        </w:r>
        <w:r>
          <w:rPr>
            <w:webHidden/>
          </w:rPr>
          <w:instrText xml:space="preserve"> PAGEREF _Toc188537426 \h </w:instrText>
        </w:r>
        <w:r>
          <w:rPr>
            <w:webHidden/>
          </w:rPr>
        </w:r>
        <w:r>
          <w:rPr>
            <w:webHidden/>
          </w:rPr>
          <w:fldChar w:fldCharType="separate"/>
        </w:r>
        <w:r>
          <w:rPr>
            <w:webHidden/>
          </w:rPr>
          <w:t>76</w:t>
        </w:r>
        <w:r>
          <w:rPr>
            <w:webHidden/>
          </w:rPr>
          <w:fldChar w:fldCharType="end"/>
        </w:r>
      </w:hyperlink>
    </w:p>
    <w:p w14:paraId="5A4FC247" w14:textId="4E702692"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27" w:history="1">
        <w:r w:rsidRPr="00484789">
          <w:rPr>
            <w:rStyle w:val="Hyperlink"/>
            <w:rFonts w:ascii="Century Gothic" w:hAnsi="Century Gothic"/>
          </w:rPr>
          <w:t>Nahtlose Rohrbogen 45°, PE 100, SDR 17, gedrückt</w:t>
        </w:r>
        <w:r>
          <w:rPr>
            <w:webHidden/>
          </w:rPr>
          <w:tab/>
        </w:r>
        <w:r>
          <w:rPr>
            <w:webHidden/>
          </w:rPr>
          <w:fldChar w:fldCharType="begin"/>
        </w:r>
        <w:r>
          <w:rPr>
            <w:webHidden/>
          </w:rPr>
          <w:instrText xml:space="preserve"> PAGEREF _Toc188537427 \h </w:instrText>
        </w:r>
        <w:r>
          <w:rPr>
            <w:webHidden/>
          </w:rPr>
        </w:r>
        <w:r>
          <w:rPr>
            <w:webHidden/>
          </w:rPr>
          <w:fldChar w:fldCharType="separate"/>
        </w:r>
        <w:r>
          <w:rPr>
            <w:webHidden/>
          </w:rPr>
          <w:t>77</w:t>
        </w:r>
        <w:r>
          <w:rPr>
            <w:webHidden/>
          </w:rPr>
          <w:fldChar w:fldCharType="end"/>
        </w:r>
      </w:hyperlink>
    </w:p>
    <w:p w14:paraId="40DCFB74" w14:textId="483C1F1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28" w:history="1">
        <w:r w:rsidRPr="00484789">
          <w:rPr>
            <w:rStyle w:val="Hyperlink"/>
            <w:rFonts w:ascii="Century Gothic" w:hAnsi="Century Gothic"/>
          </w:rPr>
          <w:t>Nahtlose Rohrbogen 45°, PE 100, SDR 11, gedrückt</w:t>
        </w:r>
        <w:r>
          <w:rPr>
            <w:webHidden/>
          </w:rPr>
          <w:tab/>
        </w:r>
        <w:r>
          <w:rPr>
            <w:webHidden/>
          </w:rPr>
          <w:fldChar w:fldCharType="begin"/>
        </w:r>
        <w:r>
          <w:rPr>
            <w:webHidden/>
          </w:rPr>
          <w:instrText xml:space="preserve"> PAGEREF _Toc188537428 \h </w:instrText>
        </w:r>
        <w:r>
          <w:rPr>
            <w:webHidden/>
          </w:rPr>
        </w:r>
        <w:r>
          <w:rPr>
            <w:webHidden/>
          </w:rPr>
          <w:fldChar w:fldCharType="separate"/>
        </w:r>
        <w:r>
          <w:rPr>
            <w:webHidden/>
          </w:rPr>
          <w:t>79</w:t>
        </w:r>
        <w:r>
          <w:rPr>
            <w:webHidden/>
          </w:rPr>
          <w:fldChar w:fldCharType="end"/>
        </w:r>
      </w:hyperlink>
    </w:p>
    <w:p w14:paraId="78A76CED" w14:textId="0C6126C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29" w:history="1">
        <w:r w:rsidRPr="00484789">
          <w:rPr>
            <w:rStyle w:val="Hyperlink"/>
            <w:rFonts w:ascii="Century Gothic" w:hAnsi="Century Gothic"/>
          </w:rPr>
          <w:t>Nahtlose Rohrbogen 30°, PE 100, SDR 17, gedrückt</w:t>
        </w:r>
        <w:r>
          <w:rPr>
            <w:webHidden/>
          </w:rPr>
          <w:tab/>
        </w:r>
        <w:r>
          <w:rPr>
            <w:webHidden/>
          </w:rPr>
          <w:fldChar w:fldCharType="begin"/>
        </w:r>
        <w:r>
          <w:rPr>
            <w:webHidden/>
          </w:rPr>
          <w:instrText xml:space="preserve"> PAGEREF _Toc188537429 \h </w:instrText>
        </w:r>
        <w:r>
          <w:rPr>
            <w:webHidden/>
          </w:rPr>
        </w:r>
        <w:r>
          <w:rPr>
            <w:webHidden/>
          </w:rPr>
          <w:fldChar w:fldCharType="separate"/>
        </w:r>
        <w:r>
          <w:rPr>
            <w:webHidden/>
          </w:rPr>
          <w:t>80</w:t>
        </w:r>
        <w:r>
          <w:rPr>
            <w:webHidden/>
          </w:rPr>
          <w:fldChar w:fldCharType="end"/>
        </w:r>
      </w:hyperlink>
    </w:p>
    <w:p w14:paraId="4A0AAD7E" w14:textId="644A6B2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30" w:history="1">
        <w:r w:rsidRPr="00484789">
          <w:rPr>
            <w:rStyle w:val="Hyperlink"/>
            <w:rFonts w:ascii="Century Gothic" w:hAnsi="Century Gothic"/>
          </w:rPr>
          <w:t>Nahtlose Rohrbogen 30°, PE 100, SDR 11, gedrückt</w:t>
        </w:r>
        <w:r>
          <w:rPr>
            <w:webHidden/>
          </w:rPr>
          <w:tab/>
        </w:r>
        <w:r>
          <w:rPr>
            <w:webHidden/>
          </w:rPr>
          <w:fldChar w:fldCharType="begin"/>
        </w:r>
        <w:r>
          <w:rPr>
            <w:webHidden/>
          </w:rPr>
          <w:instrText xml:space="preserve"> PAGEREF _Toc188537430 \h </w:instrText>
        </w:r>
        <w:r>
          <w:rPr>
            <w:webHidden/>
          </w:rPr>
        </w:r>
        <w:r>
          <w:rPr>
            <w:webHidden/>
          </w:rPr>
          <w:fldChar w:fldCharType="separate"/>
        </w:r>
        <w:r>
          <w:rPr>
            <w:webHidden/>
          </w:rPr>
          <w:t>81</w:t>
        </w:r>
        <w:r>
          <w:rPr>
            <w:webHidden/>
          </w:rPr>
          <w:fldChar w:fldCharType="end"/>
        </w:r>
      </w:hyperlink>
    </w:p>
    <w:p w14:paraId="16AE9C1C" w14:textId="6E69B84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31" w:history="1">
        <w:r w:rsidRPr="00484789">
          <w:rPr>
            <w:rStyle w:val="Hyperlink"/>
            <w:rFonts w:ascii="Century Gothic" w:hAnsi="Century Gothic"/>
          </w:rPr>
          <w:t>Nahtlose Rohrbogen 22°, PE 100, SDR 17, gedrückt</w:t>
        </w:r>
        <w:r>
          <w:rPr>
            <w:webHidden/>
          </w:rPr>
          <w:tab/>
        </w:r>
        <w:r>
          <w:rPr>
            <w:webHidden/>
          </w:rPr>
          <w:fldChar w:fldCharType="begin"/>
        </w:r>
        <w:r>
          <w:rPr>
            <w:webHidden/>
          </w:rPr>
          <w:instrText xml:space="preserve"> PAGEREF _Toc188537431 \h </w:instrText>
        </w:r>
        <w:r>
          <w:rPr>
            <w:webHidden/>
          </w:rPr>
        </w:r>
        <w:r>
          <w:rPr>
            <w:webHidden/>
          </w:rPr>
          <w:fldChar w:fldCharType="separate"/>
        </w:r>
        <w:r>
          <w:rPr>
            <w:webHidden/>
          </w:rPr>
          <w:t>82</w:t>
        </w:r>
        <w:r>
          <w:rPr>
            <w:webHidden/>
          </w:rPr>
          <w:fldChar w:fldCharType="end"/>
        </w:r>
      </w:hyperlink>
    </w:p>
    <w:p w14:paraId="43A78FC6" w14:textId="542290A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32" w:history="1">
        <w:r w:rsidRPr="00484789">
          <w:rPr>
            <w:rStyle w:val="Hyperlink"/>
            <w:rFonts w:ascii="Century Gothic" w:hAnsi="Century Gothic"/>
          </w:rPr>
          <w:t>Nahtlose Rohrbogen 22°, PE 100, SDR 11, gedrückt</w:t>
        </w:r>
        <w:r>
          <w:rPr>
            <w:webHidden/>
          </w:rPr>
          <w:tab/>
        </w:r>
        <w:r>
          <w:rPr>
            <w:webHidden/>
          </w:rPr>
          <w:fldChar w:fldCharType="begin"/>
        </w:r>
        <w:r>
          <w:rPr>
            <w:webHidden/>
          </w:rPr>
          <w:instrText xml:space="preserve"> PAGEREF _Toc188537432 \h </w:instrText>
        </w:r>
        <w:r>
          <w:rPr>
            <w:webHidden/>
          </w:rPr>
        </w:r>
        <w:r>
          <w:rPr>
            <w:webHidden/>
          </w:rPr>
          <w:fldChar w:fldCharType="separate"/>
        </w:r>
        <w:r>
          <w:rPr>
            <w:webHidden/>
          </w:rPr>
          <w:t>83</w:t>
        </w:r>
        <w:r>
          <w:rPr>
            <w:webHidden/>
          </w:rPr>
          <w:fldChar w:fldCharType="end"/>
        </w:r>
      </w:hyperlink>
    </w:p>
    <w:p w14:paraId="0E438237" w14:textId="36F1EFFF"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33" w:history="1">
        <w:r w:rsidRPr="00484789">
          <w:rPr>
            <w:rStyle w:val="Hyperlink"/>
            <w:rFonts w:ascii="Century Gothic" w:hAnsi="Century Gothic"/>
          </w:rPr>
          <w:t>Nahtlose Rohrbogen 11°, PE 100, SDR 17, gedrückt</w:t>
        </w:r>
        <w:r>
          <w:rPr>
            <w:webHidden/>
          </w:rPr>
          <w:tab/>
        </w:r>
        <w:r>
          <w:rPr>
            <w:webHidden/>
          </w:rPr>
          <w:fldChar w:fldCharType="begin"/>
        </w:r>
        <w:r>
          <w:rPr>
            <w:webHidden/>
          </w:rPr>
          <w:instrText xml:space="preserve"> PAGEREF _Toc188537433 \h </w:instrText>
        </w:r>
        <w:r>
          <w:rPr>
            <w:webHidden/>
          </w:rPr>
        </w:r>
        <w:r>
          <w:rPr>
            <w:webHidden/>
          </w:rPr>
          <w:fldChar w:fldCharType="separate"/>
        </w:r>
        <w:r>
          <w:rPr>
            <w:webHidden/>
          </w:rPr>
          <w:t>85</w:t>
        </w:r>
        <w:r>
          <w:rPr>
            <w:webHidden/>
          </w:rPr>
          <w:fldChar w:fldCharType="end"/>
        </w:r>
      </w:hyperlink>
    </w:p>
    <w:p w14:paraId="4EE71EF1" w14:textId="0A391360"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34" w:history="1">
        <w:r w:rsidRPr="00484789">
          <w:rPr>
            <w:rStyle w:val="Hyperlink"/>
            <w:rFonts w:ascii="Century Gothic" w:hAnsi="Century Gothic"/>
          </w:rPr>
          <w:t>Nahtlose Rohrbogen 11°, PE 100, SDR 11, gedrückt</w:t>
        </w:r>
        <w:r>
          <w:rPr>
            <w:webHidden/>
          </w:rPr>
          <w:tab/>
        </w:r>
        <w:r>
          <w:rPr>
            <w:webHidden/>
          </w:rPr>
          <w:fldChar w:fldCharType="begin"/>
        </w:r>
        <w:r>
          <w:rPr>
            <w:webHidden/>
          </w:rPr>
          <w:instrText xml:space="preserve"> PAGEREF _Toc188537434 \h </w:instrText>
        </w:r>
        <w:r>
          <w:rPr>
            <w:webHidden/>
          </w:rPr>
        </w:r>
        <w:r>
          <w:rPr>
            <w:webHidden/>
          </w:rPr>
          <w:fldChar w:fldCharType="separate"/>
        </w:r>
        <w:r>
          <w:rPr>
            <w:webHidden/>
          </w:rPr>
          <w:t>86</w:t>
        </w:r>
        <w:r>
          <w:rPr>
            <w:webHidden/>
          </w:rPr>
          <w:fldChar w:fldCharType="end"/>
        </w:r>
      </w:hyperlink>
    </w:p>
    <w:p w14:paraId="139AEEC7" w14:textId="65A5158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35" w:history="1">
        <w:r w:rsidRPr="00484789">
          <w:rPr>
            <w:rStyle w:val="Hyperlink"/>
            <w:rFonts w:ascii="Century Gothic" w:hAnsi="Century Gothic"/>
          </w:rPr>
          <w:t>Bogen 45°, PE 100, SDR 33, lang, geschweißt</w:t>
        </w:r>
        <w:r>
          <w:rPr>
            <w:webHidden/>
          </w:rPr>
          <w:tab/>
        </w:r>
        <w:r>
          <w:rPr>
            <w:webHidden/>
          </w:rPr>
          <w:fldChar w:fldCharType="begin"/>
        </w:r>
        <w:r>
          <w:rPr>
            <w:webHidden/>
          </w:rPr>
          <w:instrText xml:space="preserve"> PAGEREF _Toc188537435 \h </w:instrText>
        </w:r>
        <w:r>
          <w:rPr>
            <w:webHidden/>
          </w:rPr>
        </w:r>
        <w:r>
          <w:rPr>
            <w:webHidden/>
          </w:rPr>
          <w:fldChar w:fldCharType="separate"/>
        </w:r>
        <w:r>
          <w:rPr>
            <w:webHidden/>
          </w:rPr>
          <w:t>87</w:t>
        </w:r>
        <w:r>
          <w:rPr>
            <w:webHidden/>
          </w:rPr>
          <w:fldChar w:fldCharType="end"/>
        </w:r>
      </w:hyperlink>
    </w:p>
    <w:p w14:paraId="39C6F8FF" w14:textId="7DB3273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36" w:history="1">
        <w:r w:rsidRPr="00484789">
          <w:rPr>
            <w:rStyle w:val="Hyperlink"/>
            <w:rFonts w:ascii="Century Gothic" w:hAnsi="Century Gothic"/>
          </w:rPr>
          <w:t>Bogen 45°, PE 100, SDR 17, lang, geschweißt</w:t>
        </w:r>
        <w:r>
          <w:rPr>
            <w:webHidden/>
          </w:rPr>
          <w:tab/>
        </w:r>
        <w:r>
          <w:rPr>
            <w:webHidden/>
          </w:rPr>
          <w:fldChar w:fldCharType="begin"/>
        </w:r>
        <w:r>
          <w:rPr>
            <w:webHidden/>
          </w:rPr>
          <w:instrText xml:space="preserve"> PAGEREF _Toc188537436 \h </w:instrText>
        </w:r>
        <w:r>
          <w:rPr>
            <w:webHidden/>
          </w:rPr>
        </w:r>
        <w:r>
          <w:rPr>
            <w:webHidden/>
          </w:rPr>
          <w:fldChar w:fldCharType="separate"/>
        </w:r>
        <w:r>
          <w:rPr>
            <w:webHidden/>
          </w:rPr>
          <w:t>88</w:t>
        </w:r>
        <w:r>
          <w:rPr>
            <w:webHidden/>
          </w:rPr>
          <w:fldChar w:fldCharType="end"/>
        </w:r>
      </w:hyperlink>
    </w:p>
    <w:p w14:paraId="214B2B07" w14:textId="7401C21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37" w:history="1">
        <w:r w:rsidRPr="00484789">
          <w:rPr>
            <w:rStyle w:val="Hyperlink"/>
            <w:rFonts w:ascii="Century Gothic" w:hAnsi="Century Gothic"/>
          </w:rPr>
          <w:t>Bogen 45°, PE 100, SDR 11, lang, geschweißt</w:t>
        </w:r>
        <w:r>
          <w:rPr>
            <w:webHidden/>
          </w:rPr>
          <w:tab/>
        </w:r>
        <w:r>
          <w:rPr>
            <w:webHidden/>
          </w:rPr>
          <w:fldChar w:fldCharType="begin"/>
        </w:r>
        <w:r>
          <w:rPr>
            <w:webHidden/>
          </w:rPr>
          <w:instrText xml:space="preserve"> PAGEREF _Toc188537437 \h </w:instrText>
        </w:r>
        <w:r>
          <w:rPr>
            <w:webHidden/>
          </w:rPr>
        </w:r>
        <w:r>
          <w:rPr>
            <w:webHidden/>
          </w:rPr>
          <w:fldChar w:fldCharType="separate"/>
        </w:r>
        <w:r>
          <w:rPr>
            <w:webHidden/>
          </w:rPr>
          <w:t>89</w:t>
        </w:r>
        <w:r>
          <w:rPr>
            <w:webHidden/>
          </w:rPr>
          <w:fldChar w:fldCharType="end"/>
        </w:r>
      </w:hyperlink>
    </w:p>
    <w:p w14:paraId="5BBE5D98" w14:textId="633D949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38" w:history="1">
        <w:r w:rsidRPr="00484789">
          <w:rPr>
            <w:rStyle w:val="Hyperlink"/>
            <w:rFonts w:ascii="Century Gothic" w:hAnsi="Century Gothic"/>
          </w:rPr>
          <w:t>Segmentbogen 90°, PE 100, SDR 17, lang</w:t>
        </w:r>
        <w:r>
          <w:rPr>
            <w:webHidden/>
          </w:rPr>
          <w:tab/>
        </w:r>
        <w:r>
          <w:rPr>
            <w:webHidden/>
          </w:rPr>
          <w:fldChar w:fldCharType="begin"/>
        </w:r>
        <w:r>
          <w:rPr>
            <w:webHidden/>
          </w:rPr>
          <w:instrText xml:space="preserve"> PAGEREF _Toc188537438 \h </w:instrText>
        </w:r>
        <w:r>
          <w:rPr>
            <w:webHidden/>
          </w:rPr>
        </w:r>
        <w:r>
          <w:rPr>
            <w:webHidden/>
          </w:rPr>
          <w:fldChar w:fldCharType="separate"/>
        </w:r>
        <w:r>
          <w:rPr>
            <w:webHidden/>
          </w:rPr>
          <w:t>90</w:t>
        </w:r>
        <w:r>
          <w:rPr>
            <w:webHidden/>
          </w:rPr>
          <w:fldChar w:fldCharType="end"/>
        </w:r>
      </w:hyperlink>
    </w:p>
    <w:p w14:paraId="311976F2" w14:textId="3DC06CEB"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39" w:history="1">
        <w:r w:rsidRPr="00484789">
          <w:rPr>
            <w:rStyle w:val="Hyperlink"/>
            <w:rFonts w:ascii="Century Gothic" w:hAnsi="Century Gothic"/>
          </w:rPr>
          <w:t>Segmentbogen 90°, PE 100, SDR 11, lang</w:t>
        </w:r>
        <w:r>
          <w:rPr>
            <w:webHidden/>
          </w:rPr>
          <w:tab/>
        </w:r>
        <w:r>
          <w:rPr>
            <w:webHidden/>
          </w:rPr>
          <w:fldChar w:fldCharType="begin"/>
        </w:r>
        <w:r>
          <w:rPr>
            <w:webHidden/>
          </w:rPr>
          <w:instrText xml:space="preserve"> PAGEREF _Toc188537439 \h </w:instrText>
        </w:r>
        <w:r>
          <w:rPr>
            <w:webHidden/>
          </w:rPr>
        </w:r>
        <w:r>
          <w:rPr>
            <w:webHidden/>
          </w:rPr>
          <w:fldChar w:fldCharType="separate"/>
        </w:r>
        <w:r>
          <w:rPr>
            <w:webHidden/>
          </w:rPr>
          <w:t>91</w:t>
        </w:r>
        <w:r>
          <w:rPr>
            <w:webHidden/>
          </w:rPr>
          <w:fldChar w:fldCharType="end"/>
        </w:r>
      </w:hyperlink>
    </w:p>
    <w:p w14:paraId="38F4FCE1" w14:textId="2BDD127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40" w:history="1">
        <w:r w:rsidRPr="00484789">
          <w:rPr>
            <w:rStyle w:val="Hyperlink"/>
            <w:rFonts w:ascii="Century Gothic" w:hAnsi="Century Gothic"/>
          </w:rPr>
          <w:t>Segmentbogen 60°, PE 100, SDR 33, lang</w:t>
        </w:r>
        <w:r>
          <w:rPr>
            <w:webHidden/>
          </w:rPr>
          <w:tab/>
        </w:r>
        <w:r>
          <w:rPr>
            <w:webHidden/>
          </w:rPr>
          <w:fldChar w:fldCharType="begin"/>
        </w:r>
        <w:r>
          <w:rPr>
            <w:webHidden/>
          </w:rPr>
          <w:instrText xml:space="preserve"> PAGEREF _Toc188537440 \h </w:instrText>
        </w:r>
        <w:r>
          <w:rPr>
            <w:webHidden/>
          </w:rPr>
        </w:r>
        <w:r>
          <w:rPr>
            <w:webHidden/>
          </w:rPr>
          <w:fldChar w:fldCharType="separate"/>
        </w:r>
        <w:r>
          <w:rPr>
            <w:webHidden/>
          </w:rPr>
          <w:t>92</w:t>
        </w:r>
        <w:r>
          <w:rPr>
            <w:webHidden/>
          </w:rPr>
          <w:fldChar w:fldCharType="end"/>
        </w:r>
      </w:hyperlink>
    </w:p>
    <w:p w14:paraId="29960AD9" w14:textId="50A709F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41" w:history="1">
        <w:r w:rsidRPr="00484789">
          <w:rPr>
            <w:rStyle w:val="Hyperlink"/>
            <w:rFonts w:ascii="Century Gothic" w:hAnsi="Century Gothic"/>
          </w:rPr>
          <w:t>Segmentbogen 60°, PE 100, SDR 17, lang</w:t>
        </w:r>
        <w:r>
          <w:rPr>
            <w:webHidden/>
          </w:rPr>
          <w:tab/>
        </w:r>
        <w:r>
          <w:rPr>
            <w:webHidden/>
          </w:rPr>
          <w:fldChar w:fldCharType="begin"/>
        </w:r>
        <w:r>
          <w:rPr>
            <w:webHidden/>
          </w:rPr>
          <w:instrText xml:space="preserve"> PAGEREF _Toc188537441 \h </w:instrText>
        </w:r>
        <w:r>
          <w:rPr>
            <w:webHidden/>
          </w:rPr>
        </w:r>
        <w:r>
          <w:rPr>
            <w:webHidden/>
          </w:rPr>
          <w:fldChar w:fldCharType="separate"/>
        </w:r>
        <w:r>
          <w:rPr>
            <w:webHidden/>
          </w:rPr>
          <w:t>93</w:t>
        </w:r>
        <w:r>
          <w:rPr>
            <w:webHidden/>
          </w:rPr>
          <w:fldChar w:fldCharType="end"/>
        </w:r>
      </w:hyperlink>
    </w:p>
    <w:p w14:paraId="7C2AE8C4" w14:textId="54FBAA6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42" w:history="1">
        <w:r w:rsidRPr="00484789">
          <w:rPr>
            <w:rStyle w:val="Hyperlink"/>
            <w:rFonts w:ascii="Century Gothic" w:hAnsi="Century Gothic"/>
          </w:rPr>
          <w:t>Segmentbogen 60°, PE 100, SDR 11, lang</w:t>
        </w:r>
        <w:r>
          <w:rPr>
            <w:webHidden/>
          </w:rPr>
          <w:tab/>
        </w:r>
        <w:r>
          <w:rPr>
            <w:webHidden/>
          </w:rPr>
          <w:fldChar w:fldCharType="begin"/>
        </w:r>
        <w:r>
          <w:rPr>
            <w:webHidden/>
          </w:rPr>
          <w:instrText xml:space="preserve"> PAGEREF _Toc188537442 \h </w:instrText>
        </w:r>
        <w:r>
          <w:rPr>
            <w:webHidden/>
          </w:rPr>
        </w:r>
        <w:r>
          <w:rPr>
            <w:webHidden/>
          </w:rPr>
          <w:fldChar w:fldCharType="separate"/>
        </w:r>
        <w:r>
          <w:rPr>
            <w:webHidden/>
          </w:rPr>
          <w:t>94</w:t>
        </w:r>
        <w:r>
          <w:rPr>
            <w:webHidden/>
          </w:rPr>
          <w:fldChar w:fldCharType="end"/>
        </w:r>
      </w:hyperlink>
    </w:p>
    <w:p w14:paraId="1530A16A" w14:textId="33C262C0"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43" w:history="1">
        <w:r w:rsidRPr="00484789">
          <w:rPr>
            <w:rStyle w:val="Hyperlink"/>
            <w:rFonts w:ascii="Century Gothic" w:hAnsi="Century Gothic"/>
          </w:rPr>
          <w:t>Segmentbogen 45°, PE 100, SDR 33, lang</w:t>
        </w:r>
        <w:r>
          <w:rPr>
            <w:webHidden/>
          </w:rPr>
          <w:tab/>
        </w:r>
        <w:r>
          <w:rPr>
            <w:webHidden/>
          </w:rPr>
          <w:fldChar w:fldCharType="begin"/>
        </w:r>
        <w:r>
          <w:rPr>
            <w:webHidden/>
          </w:rPr>
          <w:instrText xml:space="preserve"> PAGEREF _Toc188537443 \h </w:instrText>
        </w:r>
        <w:r>
          <w:rPr>
            <w:webHidden/>
          </w:rPr>
        </w:r>
        <w:r>
          <w:rPr>
            <w:webHidden/>
          </w:rPr>
          <w:fldChar w:fldCharType="separate"/>
        </w:r>
        <w:r>
          <w:rPr>
            <w:webHidden/>
          </w:rPr>
          <w:t>95</w:t>
        </w:r>
        <w:r>
          <w:rPr>
            <w:webHidden/>
          </w:rPr>
          <w:fldChar w:fldCharType="end"/>
        </w:r>
      </w:hyperlink>
    </w:p>
    <w:p w14:paraId="05AD1CE1" w14:textId="183A0B1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44" w:history="1">
        <w:r w:rsidRPr="00484789">
          <w:rPr>
            <w:rStyle w:val="Hyperlink"/>
            <w:rFonts w:ascii="Century Gothic" w:hAnsi="Century Gothic"/>
          </w:rPr>
          <w:t>Segmentbogen 45°, PE 100, SDR 17, lang</w:t>
        </w:r>
        <w:r>
          <w:rPr>
            <w:webHidden/>
          </w:rPr>
          <w:tab/>
        </w:r>
        <w:r>
          <w:rPr>
            <w:webHidden/>
          </w:rPr>
          <w:fldChar w:fldCharType="begin"/>
        </w:r>
        <w:r>
          <w:rPr>
            <w:webHidden/>
          </w:rPr>
          <w:instrText xml:space="preserve"> PAGEREF _Toc188537444 \h </w:instrText>
        </w:r>
        <w:r>
          <w:rPr>
            <w:webHidden/>
          </w:rPr>
        </w:r>
        <w:r>
          <w:rPr>
            <w:webHidden/>
          </w:rPr>
          <w:fldChar w:fldCharType="separate"/>
        </w:r>
        <w:r>
          <w:rPr>
            <w:webHidden/>
          </w:rPr>
          <w:t>96</w:t>
        </w:r>
        <w:r>
          <w:rPr>
            <w:webHidden/>
          </w:rPr>
          <w:fldChar w:fldCharType="end"/>
        </w:r>
      </w:hyperlink>
    </w:p>
    <w:p w14:paraId="5D398E25" w14:textId="0D573E34"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45" w:history="1">
        <w:r w:rsidRPr="00484789">
          <w:rPr>
            <w:rStyle w:val="Hyperlink"/>
            <w:rFonts w:ascii="Century Gothic" w:hAnsi="Century Gothic"/>
          </w:rPr>
          <w:t>Segmentbogen 45°, PE 100, SDR 11, lang</w:t>
        </w:r>
        <w:r>
          <w:rPr>
            <w:webHidden/>
          </w:rPr>
          <w:tab/>
        </w:r>
        <w:r>
          <w:rPr>
            <w:webHidden/>
          </w:rPr>
          <w:fldChar w:fldCharType="begin"/>
        </w:r>
        <w:r>
          <w:rPr>
            <w:webHidden/>
          </w:rPr>
          <w:instrText xml:space="preserve"> PAGEREF _Toc188537445 \h </w:instrText>
        </w:r>
        <w:r>
          <w:rPr>
            <w:webHidden/>
          </w:rPr>
        </w:r>
        <w:r>
          <w:rPr>
            <w:webHidden/>
          </w:rPr>
          <w:fldChar w:fldCharType="separate"/>
        </w:r>
        <w:r>
          <w:rPr>
            <w:webHidden/>
          </w:rPr>
          <w:t>97</w:t>
        </w:r>
        <w:r>
          <w:rPr>
            <w:webHidden/>
          </w:rPr>
          <w:fldChar w:fldCharType="end"/>
        </w:r>
      </w:hyperlink>
    </w:p>
    <w:p w14:paraId="040F1A4E" w14:textId="5F06ED6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46" w:history="1">
        <w:r w:rsidRPr="00484789">
          <w:rPr>
            <w:rStyle w:val="Hyperlink"/>
            <w:rFonts w:ascii="Century Gothic" w:hAnsi="Century Gothic"/>
          </w:rPr>
          <w:t>Segmentbogen 30°, PE 100, SDR 33, lang</w:t>
        </w:r>
        <w:r>
          <w:rPr>
            <w:webHidden/>
          </w:rPr>
          <w:tab/>
        </w:r>
        <w:r>
          <w:rPr>
            <w:webHidden/>
          </w:rPr>
          <w:fldChar w:fldCharType="begin"/>
        </w:r>
        <w:r>
          <w:rPr>
            <w:webHidden/>
          </w:rPr>
          <w:instrText xml:space="preserve"> PAGEREF _Toc188537446 \h </w:instrText>
        </w:r>
        <w:r>
          <w:rPr>
            <w:webHidden/>
          </w:rPr>
        </w:r>
        <w:r>
          <w:rPr>
            <w:webHidden/>
          </w:rPr>
          <w:fldChar w:fldCharType="separate"/>
        </w:r>
        <w:r>
          <w:rPr>
            <w:webHidden/>
          </w:rPr>
          <w:t>98</w:t>
        </w:r>
        <w:r>
          <w:rPr>
            <w:webHidden/>
          </w:rPr>
          <w:fldChar w:fldCharType="end"/>
        </w:r>
      </w:hyperlink>
    </w:p>
    <w:p w14:paraId="5270D549" w14:textId="7831676A"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47" w:history="1">
        <w:r w:rsidRPr="00484789">
          <w:rPr>
            <w:rStyle w:val="Hyperlink"/>
            <w:rFonts w:ascii="Century Gothic" w:hAnsi="Century Gothic"/>
          </w:rPr>
          <w:t>Segmentbogen 30°, PE 100, SDR 17, lang</w:t>
        </w:r>
        <w:r>
          <w:rPr>
            <w:webHidden/>
          </w:rPr>
          <w:tab/>
        </w:r>
        <w:r>
          <w:rPr>
            <w:webHidden/>
          </w:rPr>
          <w:fldChar w:fldCharType="begin"/>
        </w:r>
        <w:r>
          <w:rPr>
            <w:webHidden/>
          </w:rPr>
          <w:instrText xml:space="preserve"> PAGEREF _Toc188537447 \h </w:instrText>
        </w:r>
        <w:r>
          <w:rPr>
            <w:webHidden/>
          </w:rPr>
        </w:r>
        <w:r>
          <w:rPr>
            <w:webHidden/>
          </w:rPr>
          <w:fldChar w:fldCharType="separate"/>
        </w:r>
        <w:r>
          <w:rPr>
            <w:webHidden/>
          </w:rPr>
          <w:t>99</w:t>
        </w:r>
        <w:r>
          <w:rPr>
            <w:webHidden/>
          </w:rPr>
          <w:fldChar w:fldCharType="end"/>
        </w:r>
      </w:hyperlink>
    </w:p>
    <w:p w14:paraId="4DB33F24" w14:textId="07782ED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48" w:history="1">
        <w:r w:rsidRPr="00484789">
          <w:rPr>
            <w:rStyle w:val="Hyperlink"/>
            <w:rFonts w:ascii="Century Gothic" w:hAnsi="Century Gothic"/>
          </w:rPr>
          <w:t>Segmentbogen 30°, PE 100, SDR 11, lang</w:t>
        </w:r>
        <w:r>
          <w:rPr>
            <w:webHidden/>
          </w:rPr>
          <w:tab/>
        </w:r>
        <w:r>
          <w:rPr>
            <w:webHidden/>
          </w:rPr>
          <w:fldChar w:fldCharType="begin"/>
        </w:r>
        <w:r>
          <w:rPr>
            <w:webHidden/>
          </w:rPr>
          <w:instrText xml:space="preserve"> PAGEREF _Toc188537448 \h </w:instrText>
        </w:r>
        <w:r>
          <w:rPr>
            <w:webHidden/>
          </w:rPr>
        </w:r>
        <w:r>
          <w:rPr>
            <w:webHidden/>
          </w:rPr>
          <w:fldChar w:fldCharType="separate"/>
        </w:r>
        <w:r>
          <w:rPr>
            <w:webHidden/>
          </w:rPr>
          <w:t>101</w:t>
        </w:r>
        <w:r>
          <w:rPr>
            <w:webHidden/>
          </w:rPr>
          <w:fldChar w:fldCharType="end"/>
        </w:r>
      </w:hyperlink>
    </w:p>
    <w:p w14:paraId="708A17F3" w14:textId="7581830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49" w:history="1">
        <w:r w:rsidRPr="00484789">
          <w:rPr>
            <w:rStyle w:val="Hyperlink"/>
            <w:rFonts w:ascii="Century Gothic" w:hAnsi="Century Gothic"/>
          </w:rPr>
          <w:t>T-Stück 90°, PE 100, SDR 33, lang, geschweißt</w:t>
        </w:r>
        <w:r>
          <w:rPr>
            <w:webHidden/>
          </w:rPr>
          <w:tab/>
        </w:r>
        <w:r>
          <w:rPr>
            <w:webHidden/>
          </w:rPr>
          <w:fldChar w:fldCharType="begin"/>
        </w:r>
        <w:r>
          <w:rPr>
            <w:webHidden/>
          </w:rPr>
          <w:instrText xml:space="preserve"> PAGEREF _Toc188537449 \h </w:instrText>
        </w:r>
        <w:r>
          <w:rPr>
            <w:webHidden/>
          </w:rPr>
        </w:r>
        <w:r>
          <w:rPr>
            <w:webHidden/>
          </w:rPr>
          <w:fldChar w:fldCharType="separate"/>
        </w:r>
        <w:r>
          <w:rPr>
            <w:webHidden/>
          </w:rPr>
          <w:t>102</w:t>
        </w:r>
        <w:r>
          <w:rPr>
            <w:webHidden/>
          </w:rPr>
          <w:fldChar w:fldCharType="end"/>
        </w:r>
      </w:hyperlink>
    </w:p>
    <w:p w14:paraId="7CC5B73D" w14:textId="4D0DDF4B"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50" w:history="1">
        <w:r w:rsidRPr="00484789">
          <w:rPr>
            <w:rStyle w:val="Hyperlink"/>
            <w:rFonts w:ascii="Century Gothic" w:hAnsi="Century Gothic"/>
          </w:rPr>
          <w:t>T-Stück 90°, PE 100, SDR 17, lang, geschweißt</w:t>
        </w:r>
        <w:r>
          <w:rPr>
            <w:webHidden/>
          </w:rPr>
          <w:tab/>
        </w:r>
        <w:r>
          <w:rPr>
            <w:webHidden/>
          </w:rPr>
          <w:fldChar w:fldCharType="begin"/>
        </w:r>
        <w:r>
          <w:rPr>
            <w:webHidden/>
          </w:rPr>
          <w:instrText xml:space="preserve"> PAGEREF _Toc188537450 \h </w:instrText>
        </w:r>
        <w:r>
          <w:rPr>
            <w:webHidden/>
          </w:rPr>
        </w:r>
        <w:r>
          <w:rPr>
            <w:webHidden/>
          </w:rPr>
          <w:fldChar w:fldCharType="separate"/>
        </w:r>
        <w:r>
          <w:rPr>
            <w:webHidden/>
          </w:rPr>
          <w:t>102</w:t>
        </w:r>
        <w:r>
          <w:rPr>
            <w:webHidden/>
          </w:rPr>
          <w:fldChar w:fldCharType="end"/>
        </w:r>
      </w:hyperlink>
    </w:p>
    <w:p w14:paraId="4813AA01" w14:textId="321BB5C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51" w:history="1">
        <w:r w:rsidRPr="00484789">
          <w:rPr>
            <w:rStyle w:val="Hyperlink"/>
            <w:rFonts w:ascii="Century Gothic" w:hAnsi="Century Gothic"/>
          </w:rPr>
          <w:t>T-Stück 90°, PE 100, SDR 11, lang, geschweißt</w:t>
        </w:r>
        <w:r>
          <w:rPr>
            <w:webHidden/>
          </w:rPr>
          <w:tab/>
        </w:r>
        <w:r>
          <w:rPr>
            <w:webHidden/>
          </w:rPr>
          <w:fldChar w:fldCharType="begin"/>
        </w:r>
        <w:r>
          <w:rPr>
            <w:webHidden/>
          </w:rPr>
          <w:instrText xml:space="preserve"> PAGEREF _Toc188537451 \h </w:instrText>
        </w:r>
        <w:r>
          <w:rPr>
            <w:webHidden/>
          </w:rPr>
        </w:r>
        <w:r>
          <w:rPr>
            <w:webHidden/>
          </w:rPr>
          <w:fldChar w:fldCharType="separate"/>
        </w:r>
        <w:r>
          <w:rPr>
            <w:webHidden/>
          </w:rPr>
          <w:t>103</w:t>
        </w:r>
        <w:r>
          <w:rPr>
            <w:webHidden/>
          </w:rPr>
          <w:fldChar w:fldCharType="end"/>
        </w:r>
      </w:hyperlink>
    </w:p>
    <w:p w14:paraId="356DB22B" w14:textId="47599FC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52" w:history="1">
        <w:r w:rsidRPr="00484789">
          <w:rPr>
            <w:rStyle w:val="Hyperlink"/>
            <w:rFonts w:ascii="Century Gothic" w:hAnsi="Century Gothic"/>
          </w:rPr>
          <w:t>Abzweig 60°, PE 100, SDR 33, egal, geschweißt</w:t>
        </w:r>
        <w:r>
          <w:rPr>
            <w:webHidden/>
          </w:rPr>
          <w:tab/>
        </w:r>
        <w:r>
          <w:rPr>
            <w:webHidden/>
          </w:rPr>
          <w:fldChar w:fldCharType="begin"/>
        </w:r>
        <w:r>
          <w:rPr>
            <w:webHidden/>
          </w:rPr>
          <w:instrText xml:space="preserve"> PAGEREF _Toc188537452 \h </w:instrText>
        </w:r>
        <w:r>
          <w:rPr>
            <w:webHidden/>
          </w:rPr>
        </w:r>
        <w:r>
          <w:rPr>
            <w:webHidden/>
          </w:rPr>
          <w:fldChar w:fldCharType="separate"/>
        </w:r>
        <w:r>
          <w:rPr>
            <w:webHidden/>
          </w:rPr>
          <w:t>104</w:t>
        </w:r>
        <w:r>
          <w:rPr>
            <w:webHidden/>
          </w:rPr>
          <w:fldChar w:fldCharType="end"/>
        </w:r>
      </w:hyperlink>
    </w:p>
    <w:p w14:paraId="4C58F23D" w14:textId="5C35C09E"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53" w:history="1">
        <w:r w:rsidRPr="00484789">
          <w:rPr>
            <w:rStyle w:val="Hyperlink"/>
            <w:rFonts w:ascii="Century Gothic" w:hAnsi="Century Gothic"/>
          </w:rPr>
          <w:t>Abzweig 60°, PE 100, SDR 17, egal, geschweißt</w:t>
        </w:r>
        <w:r>
          <w:rPr>
            <w:webHidden/>
          </w:rPr>
          <w:tab/>
        </w:r>
        <w:r>
          <w:rPr>
            <w:webHidden/>
          </w:rPr>
          <w:fldChar w:fldCharType="begin"/>
        </w:r>
        <w:r>
          <w:rPr>
            <w:webHidden/>
          </w:rPr>
          <w:instrText xml:space="preserve"> PAGEREF _Toc188537453 \h </w:instrText>
        </w:r>
        <w:r>
          <w:rPr>
            <w:webHidden/>
          </w:rPr>
        </w:r>
        <w:r>
          <w:rPr>
            <w:webHidden/>
          </w:rPr>
          <w:fldChar w:fldCharType="separate"/>
        </w:r>
        <w:r>
          <w:rPr>
            <w:webHidden/>
          </w:rPr>
          <w:t>105</w:t>
        </w:r>
        <w:r>
          <w:rPr>
            <w:webHidden/>
          </w:rPr>
          <w:fldChar w:fldCharType="end"/>
        </w:r>
      </w:hyperlink>
    </w:p>
    <w:p w14:paraId="0B51E71B" w14:textId="4709A09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54" w:history="1">
        <w:r w:rsidRPr="00484789">
          <w:rPr>
            <w:rStyle w:val="Hyperlink"/>
            <w:rFonts w:ascii="Century Gothic" w:hAnsi="Century Gothic"/>
          </w:rPr>
          <w:t>Abzweig 60°, PE 100, SDR 11, egal, geschweißt</w:t>
        </w:r>
        <w:r>
          <w:rPr>
            <w:webHidden/>
          </w:rPr>
          <w:tab/>
        </w:r>
        <w:r>
          <w:rPr>
            <w:webHidden/>
          </w:rPr>
          <w:fldChar w:fldCharType="begin"/>
        </w:r>
        <w:r>
          <w:rPr>
            <w:webHidden/>
          </w:rPr>
          <w:instrText xml:space="preserve"> PAGEREF _Toc188537454 \h </w:instrText>
        </w:r>
        <w:r>
          <w:rPr>
            <w:webHidden/>
          </w:rPr>
        </w:r>
        <w:r>
          <w:rPr>
            <w:webHidden/>
          </w:rPr>
          <w:fldChar w:fldCharType="separate"/>
        </w:r>
        <w:r>
          <w:rPr>
            <w:webHidden/>
          </w:rPr>
          <w:t>106</w:t>
        </w:r>
        <w:r>
          <w:rPr>
            <w:webHidden/>
          </w:rPr>
          <w:fldChar w:fldCharType="end"/>
        </w:r>
      </w:hyperlink>
    </w:p>
    <w:p w14:paraId="601B9B39" w14:textId="68954AA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55" w:history="1">
        <w:r w:rsidRPr="00484789">
          <w:rPr>
            <w:rStyle w:val="Hyperlink"/>
            <w:rFonts w:ascii="Century Gothic" w:hAnsi="Century Gothic"/>
          </w:rPr>
          <w:t>Abzweig 45°, PE 100, SDR 33, egal, geschweißt</w:t>
        </w:r>
        <w:r>
          <w:rPr>
            <w:webHidden/>
          </w:rPr>
          <w:tab/>
        </w:r>
        <w:r>
          <w:rPr>
            <w:webHidden/>
          </w:rPr>
          <w:fldChar w:fldCharType="begin"/>
        </w:r>
        <w:r>
          <w:rPr>
            <w:webHidden/>
          </w:rPr>
          <w:instrText xml:space="preserve"> PAGEREF _Toc188537455 \h </w:instrText>
        </w:r>
        <w:r>
          <w:rPr>
            <w:webHidden/>
          </w:rPr>
        </w:r>
        <w:r>
          <w:rPr>
            <w:webHidden/>
          </w:rPr>
          <w:fldChar w:fldCharType="separate"/>
        </w:r>
        <w:r>
          <w:rPr>
            <w:webHidden/>
          </w:rPr>
          <w:t>107</w:t>
        </w:r>
        <w:r>
          <w:rPr>
            <w:webHidden/>
          </w:rPr>
          <w:fldChar w:fldCharType="end"/>
        </w:r>
      </w:hyperlink>
    </w:p>
    <w:p w14:paraId="1E1EBE30" w14:textId="5C2DB01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56" w:history="1">
        <w:r w:rsidRPr="00484789">
          <w:rPr>
            <w:rStyle w:val="Hyperlink"/>
            <w:rFonts w:ascii="Century Gothic" w:hAnsi="Century Gothic"/>
          </w:rPr>
          <w:t>Abzweig 45°, PE 100, SDR 17, egal, geschweißt</w:t>
        </w:r>
        <w:r>
          <w:rPr>
            <w:webHidden/>
          </w:rPr>
          <w:tab/>
        </w:r>
        <w:r>
          <w:rPr>
            <w:webHidden/>
          </w:rPr>
          <w:fldChar w:fldCharType="begin"/>
        </w:r>
        <w:r>
          <w:rPr>
            <w:webHidden/>
          </w:rPr>
          <w:instrText xml:space="preserve"> PAGEREF _Toc188537456 \h </w:instrText>
        </w:r>
        <w:r>
          <w:rPr>
            <w:webHidden/>
          </w:rPr>
        </w:r>
        <w:r>
          <w:rPr>
            <w:webHidden/>
          </w:rPr>
          <w:fldChar w:fldCharType="separate"/>
        </w:r>
        <w:r>
          <w:rPr>
            <w:webHidden/>
          </w:rPr>
          <w:t>107</w:t>
        </w:r>
        <w:r>
          <w:rPr>
            <w:webHidden/>
          </w:rPr>
          <w:fldChar w:fldCharType="end"/>
        </w:r>
      </w:hyperlink>
    </w:p>
    <w:p w14:paraId="1C73012B" w14:textId="74A52A57"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57" w:history="1">
        <w:r w:rsidRPr="00484789">
          <w:rPr>
            <w:rStyle w:val="Hyperlink"/>
            <w:rFonts w:ascii="Century Gothic" w:hAnsi="Century Gothic"/>
          </w:rPr>
          <w:t>Abzweig 45°, PE 100, SDR 11, egal, geschweißt</w:t>
        </w:r>
        <w:r>
          <w:rPr>
            <w:webHidden/>
          </w:rPr>
          <w:tab/>
        </w:r>
        <w:r>
          <w:rPr>
            <w:webHidden/>
          </w:rPr>
          <w:fldChar w:fldCharType="begin"/>
        </w:r>
        <w:r>
          <w:rPr>
            <w:webHidden/>
          </w:rPr>
          <w:instrText xml:space="preserve"> PAGEREF _Toc188537457 \h </w:instrText>
        </w:r>
        <w:r>
          <w:rPr>
            <w:webHidden/>
          </w:rPr>
        </w:r>
        <w:r>
          <w:rPr>
            <w:webHidden/>
          </w:rPr>
          <w:fldChar w:fldCharType="separate"/>
        </w:r>
        <w:r>
          <w:rPr>
            <w:webHidden/>
          </w:rPr>
          <w:t>108</w:t>
        </w:r>
        <w:r>
          <w:rPr>
            <w:webHidden/>
          </w:rPr>
          <w:fldChar w:fldCharType="end"/>
        </w:r>
      </w:hyperlink>
    </w:p>
    <w:p w14:paraId="03009E46" w14:textId="583488D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58" w:history="1">
        <w:r w:rsidRPr="00484789">
          <w:rPr>
            <w:rStyle w:val="Hyperlink"/>
            <w:rFonts w:ascii="Century Gothic" w:hAnsi="Century Gothic"/>
          </w:rPr>
          <w:t>Sattel-T-Stück 90°, PE 100, SDR 17, reduziert</w:t>
        </w:r>
        <w:r>
          <w:rPr>
            <w:webHidden/>
          </w:rPr>
          <w:tab/>
        </w:r>
        <w:r>
          <w:rPr>
            <w:webHidden/>
          </w:rPr>
          <w:fldChar w:fldCharType="begin"/>
        </w:r>
        <w:r>
          <w:rPr>
            <w:webHidden/>
          </w:rPr>
          <w:instrText xml:space="preserve"> PAGEREF _Toc188537458 \h </w:instrText>
        </w:r>
        <w:r>
          <w:rPr>
            <w:webHidden/>
          </w:rPr>
        </w:r>
        <w:r>
          <w:rPr>
            <w:webHidden/>
          </w:rPr>
          <w:fldChar w:fldCharType="separate"/>
        </w:r>
        <w:r>
          <w:rPr>
            <w:webHidden/>
          </w:rPr>
          <w:t>109</w:t>
        </w:r>
        <w:r>
          <w:rPr>
            <w:webHidden/>
          </w:rPr>
          <w:fldChar w:fldCharType="end"/>
        </w:r>
      </w:hyperlink>
    </w:p>
    <w:p w14:paraId="49C49A21" w14:textId="32C2F24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59" w:history="1">
        <w:r w:rsidRPr="00484789">
          <w:rPr>
            <w:rStyle w:val="Hyperlink"/>
            <w:rFonts w:ascii="Century Gothic" w:hAnsi="Century Gothic"/>
          </w:rPr>
          <w:t>Sattel-T-Stück 90°, PE 100, SDR 11, reduziert</w:t>
        </w:r>
        <w:r>
          <w:rPr>
            <w:webHidden/>
          </w:rPr>
          <w:tab/>
        </w:r>
        <w:r>
          <w:rPr>
            <w:webHidden/>
          </w:rPr>
          <w:fldChar w:fldCharType="begin"/>
        </w:r>
        <w:r>
          <w:rPr>
            <w:webHidden/>
          </w:rPr>
          <w:instrText xml:space="preserve"> PAGEREF _Toc188537459 \h </w:instrText>
        </w:r>
        <w:r>
          <w:rPr>
            <w:webHidden/>
          </w:rPr>
        </w:r>
        <w:r>
          <w:rPr>
            <w:webHidden/>
          </w:rPr>
          <w:fldChar w:fldCharType="separate"/>
        </w:r>
        <w:r>
          <w:rPr>
            <w:webHidden/>
          </w:rPr>
          <w:t>115</w:t>
        </w:r>
        <w:r>
          <w:rPr>
            <w:webHidden/>
          </w:rPr>
          <w:fldChar w:fldCharType="end"/>
        </w:r>
      </w:hyperlink>
    </w:p>
    <w:p w14:paraId="1659AE66" w14:textId="7D121D6E"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60" w:history="1">
        <w:r w:rsidRPr="00484789">
          <w:rPr>
            <w:rStyle w:val="Hyperlink"/>
            <w:rFonts w:ascii="Century Gothic" w:hAnsi="Century Gothic"/>
          </w:rPr>
          <w:t>Abzweig 60°, PE 100, SDR 33, reduziert, geschweißt</w:t>
        </w:r>
        <w:r>
          <w:rPr>
            <w:webHidden/>
          </w:rPr>
          <w:tab/>
        </w:r>
        <w:r>
          <w:rPr>
            <w:webHidden/>
          </w:rPr>
          <w:fldChar w:fldCharType="begin"/>
        </w:r>
        <w:r>
          <w:rPr>
            <w:webHidden/>
          </w:rPr>
          <w:instrText xml:space="preserve"> PAGEREF _Toc188537460 \h </w:instrText>
        </w:r>
        <w:r>
          <w:rPr>
            <w:webHidden/>
          </w:rPr>
        </w:r>
        <w:r>
          <w:rPr>
            <w:webHidden/>
          </w:rPr>
          <w:fldChar w:fldCharType="separate"/>
        </w:r>
        <w:r>
          <w:rPr>
            <w:webHidden/>
          </w:rPr>
          <w:t>120</w:t>
        </w:r>
        <w:r>
          <w:rPr>
            <w:webHidden/>
          </w:rPr>
          <w:fldChar w:fldCharType="end"/>
        </w:r>
      </w:hyperlink>
    </w:p>
    <w:p w14:paraId="09843156" w14:textId="478900B2"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61" w:history="1">
        <w:r w:rsidRPr="00484789">
          <w:rPr>
            <w:rStyle w:val="Hyperlink"/>
            <w:rFonts w:ascii="Century Gothic" w:hAnsi="Century Gothic"/>
          </w:rPr>
          <w:t>Abzweig 60°, PE 100, SDR 17, reduziert, geschweißt</w:t>
        </w:r>
        <w:r>
          <w:rPr>
            <w:webHidden/>
          </w:rPr>
          <w:tab/>
        </w:r>
        <w:r>
          <w:rPr>
            <w:webHidden/>
          </w:rPr>
          <w:fldChar w:fldCharType="begin"/>
        </w:r>
        <w:r>
          <w:rPr>
            <w:webHidden/>
          </w:rPr>
          <w:instrText xml:space="preserve"> PAGEREF _Toc188537461 \h </w:instrText>
        </w:r>
        <w:r>
          <w:rPr>
            <w:webHidden/>
          </w:rPr>
        </w:r>
        <w:r>
          <w:rPr>
            <w:webHidden/>
          </w:rPr>
          <w:fldChar w:fldCharType="separate"/>
        </w:r>
        <w:r>
          <w:rPr>
            <w:webHidden/>
          </w:rPr>
          <w:t>124</w:t>
        </w:r>
        <w:r>
          <w:rPr>
            <w:webHidden/>
          </w:rPr>
          <w:fldChar w:fldCharType="end"/>
        </w:r>
      </w:hyperlink>
    </w:p>
    <w:p w14:paraId="2F655F26" w14:textId="3E718CB2"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62" w:history="1">
        <w:r w:rsidRPr="00484789">
          <w:rPr>
            <w:rStyle w:val="Hyperlink"/>
            <w:rFonts w:ascii="Century Gothic" w:hAnsi="Century Gothic"/>
          </w:rPr>
          <w:t>Abzweig 60°, PE 100, SDR 11, reduziert, geschweißt</w:t>
        </w:r>
        <w:r>
          <w:rPr>
            <w:webHidden/>
          </w:rPr>
          <w:tab/>
        </w:r>
        <w:r>
          <w:rPr>
            <w:webHidden/>
          </w:rPr>
          <w:fldChar w:fldCharType="begin"/>
        </w:r>
        <w:r>
          <w:rPr>
            <w:webHidden/>
          </w:rPr>
          <w:instrText xml:space="preserve"> PAGEREF _Toc188537462 \h </w:instrText>
        </w:r>
        <w:r>
          <w:rPr>
            <w:webHidden/>
          </w:rPr>
        </w:r>
        <w:r>
          <w:rPr>
            <w:webHidden/>
          </w:rPr>
          <w:fldChar w:fldCharType="separate"/>
        </w:r>
        <w:r>
          <w:rPr>
            <w:webHidden/>
          </w:rPr>
          <w:t>127</w:t>
        </w:r>
        <w:r>
          <w:rPr>
            <w:webHidden/>
          </w:rPr>
          <w:fldChar w:fldCharType="end"/>
        </w:r>
      </w:hyperlink>
    </w:p>
    <w:p w14:paraId="5F000367" w14:textId="3E5301C4"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63" w:history="1">
        <w:r w:rsidRPr="00484789">
          <w:rPr>
            <w:rStyle w:val="Hyperlink"/>
            <w:rFonts w:ascii="Century Gothic" w:hAnsi="Century Gothic"/>
          </w:rPr>
          <w:t>Abzweig 45°, PE 100, SDR 33, reduziert, geschweißt</w:t>
        </w:r>
        <w:r>
          <w:rPr>
            <w:webHidden/>
          </w:rPr>
          <w:tab/>
        </w:r>
        <w:r>
          <w:rPr>
            <w:webHidden/>
          </w:rPr>
          <w:fldChar w:fldCharType="begin"/>
        </w:r>
        <w:r>
          <w:rPr>
            <w:webHidden/>
          </w:rPr>
          <w:instrText xml:space="preserve"> PAGEREF _Toc188537463 \h </w:instrText>
        </w:r>
        <w:r>
          <w:rPr>
            <w:webHidden/>
          </w:rPr>
        </w:r>
        <w:r>
          <w:rPr>
            <w:webHidden/>
          </w:rPr>
          <w:fldChar w:fldCharType="separate"/>
        </w:r>
        <w:r>
          <w:rPr>
            <w:webHidden/>
          </w:rPr>
          <w:t>130</w:t>
        </w:r>
        <w:r>
          <w:rPr>
            <w:webHidden/>
          </w:rPr>
          <w:fldChar w:fldCharType="end"/>
        </w:r>
      </w:hyperlink>
    </w:p>
    <w:p w14:paraId="1E8F7504" w14:textId="5C7F888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64" w:history="1">
        <w:r w:rsidRPr="00484789">
          <w:rPr>
            <w:rStyle w:val="Hyperlink"/>
            <w:rFonts w:ascii="Century Gothic" w:hAnsi="Century Gothic"/>
          </w:rPr>
          <w:t>Abzweig 45°, PE 100, SDR 17, reduziert, geschweißt</w:t>
        </w:r>
        <w:r>
          <w:rPr>
            <w:webHidden/>
          </w:rPr>
          <w:tab/>
        </w:r>
        <w:r>
          <w:rPr>
            <w:webHidden/>
          </w:rPr>
          <w:fldChar w:fldCharType="begin"/>
        </w:r>
        <w:r>
          <w:rPr>
            <w:webHidden/>
          </w:rPr>
          <w:instrText xml:space="preserve"> PAGEREF _Toc188537464 \h </w:instrText>
        </w:r>
        <w:r>
          <w:rPr>
            <w:webHidden/>
          </w:rPr>
        </w:r>
        <w:r>
          <w:rPr>
            <w:webHidden/>
          </w:rPr>
          <w:fldChar w:fldCharType="separate"/>
        </w:r>
        <w:r>
          <w:rPr>
            <w:webHidden/>
          </w:rPr>
          <w:t>134</w:t>
        </w:r>
        <w:r>
          <w:rPr>
            <w:webHidden/>
          </w:rPr>
          <w:fldChar w:fldCharType="end"/>
        </w:r>
      </w:hyperlink>
    </w:p>
    <w:p w14:paraId="0088D1D4" w14:textId="6E9A7D2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65" w:history="1">
        <w:r w:rsidRPr="00484789">
          <w:rPr>
            <w:rStyle w:val="Hyperlink"/>
            <w:rFonts w:ascii="Century Gothic" w:hAnsi="Century Gothic"/>
          </w:rPr>
          <w:t>Abzweig 45°, PE 100, SDR 11, reduziert, geschweißt</w:t>
        </w:r>
        <w:r>
          <w:rPr>
            <w:webHidden/>
          </w:rPr>
          <w:tab/>
        </w:r>
        <w:r>
          <w:rPr>
            <w:webHidden/>
          </w:rPr>
          <w:fldChar w:fldCharType="begin"/>
        </w:r>
        <w:r>
          <w:rPr>
            <w:webHidden/>
          </w:rPr>
          <w:instrText xml:space="preserve"> PAGEREF _Toc188537465 \h </w:instrText>
        </w:r>
        <w:r>
          <w:rPr>
            <w:webHidden/>
          </w:rPr>
        </w:r>
        <w:r>
          <w:rPr>
            <w:webHidden/>
          </w:rPr>
          <w:fldChar w:fldCharType="separate"/>
        </w:r>
        <w:r>
          <w:rPr>
            <w:webHidden/>
          </w:rPr>
          <w:t>137</w:t>
        </w:r>
        <w:r>
          <w:rPr>
            <w:webHidden/>
          </w:rPr>
          <w:fldChar w:fldCharType="end"/>
        </w:r>
      </w:hyperlink>
    </w:p>
    <w:p w14:paraId="1BE66E69" w14:textId="7DC936DE"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66" w:history="1">
        <w:r w:rsidRPr="00484789">
          <w:rPr>
            <w:rStyle w:val="Hyperlink"/>
            <w:rFonts w:ascii="Century Gothic" w:hAnsi="Century Gothic"/>
          </w:rPr>
          <w:t>Sattel-T-Stück, PE 100, SDR 17, Innengewindemuffe 1/2“</w:t>
        </w:r>
        <w:r>
          <w:rPr>
            <w:webHidden/>
          </w:rPr>
          <w:tab/>
        </w:r>
        <w:r>
          <w:rPr>
            <w:webHidden/>
          </w:rPr>
          <w:fldChar w:fldCharType="begin"/>
        </w:r>
        <w:r>
          <w:rPr>
            <w:webHidden/>
          </w:rPr>
          <w:instrText xml:space="preserve"> PAGEREF _Toc188537466 \h </w:instrText>
        </w:r>
        <w:r>
          <w:rPr>
            <w:webHidden/>
          </w:rPr>
        </w:r>
        <w:r>
          <w:rPr>
            <w:webHidden/>
          </w:rPr>
          <w:fldChar w:fldCharType="separate"/>
        </w:r>
        <w:r>
          <w:rPr>
            <w:webHidden/>
          </w:rPr>
          <w:t>141</w:t>
        </w:r>
        <w:r>
          <w:rPr>
            <w:webHidden/>
          </w:rPr>
          <w:fldChar w:fldCharType="end"/>
        </w:r>
      </w:hyperlink>
    </w:p>
    <w:p w14:paraId="7226750E" w14:textId="27600C2A"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67" w:history="1">
        <w:r w:rsidRPr="00484789">
          <w:rPr>
            <w:rStyle w:val="Hyperlink"/>
            <w:rFonts w:ascii="Century Gothic" w:hAnsi="Century Gothic"/>
          </w:rPr>
          <w:t>Sattel-T-Stück, PE 100, SDR 11, Innengewindemuffe 1/2“</w:t>
        </w:r>
        <w:r>
          <w:rPr>
            <w:webHidden/>
          </w:rPr>
          <w:tab/>
        </w:r>
        <w:r>
          <w:rPr>
            <w:webHidden/>
          </w:rPr>
          <w:fldChar w:fldCharType="begin"/>
        </w:r>
        <w:r>
          <w:rPr>
            <w:webHidden/>
          </w:rPr>
          <w:instrText xml:space="preserve"> PAGEREF _Toc188537467 \h </w:instrText>
        </w:r>
        <w:r>
          <w:rPr>
            <w:webHidden/>
          </w:rPr>
        </w:r>
        <w:r>
          <w:rPr>
            <w:webHidden/>
          </w:rPr>
          <w:fldChar w:fldCharType="separate"/>
        </w:r>
        <w:r>
          <w:rPr>
            <w:webHidden/>
          </w:rPr>
          <w:t>142</w:t>
        </w:r>
        <w:r>
          <w:rPr>
            <w:webHidden/>
          </w:rPr>
          <w:fldChar w:fldCharType="end"/>
        </w:r>
      </w:hyperlink>
    </w:p>
    <w:p w14:paraId="4865874B" w14:textId="17275E8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68" w:history="1">
        <w:r w:rsidRPr="00484789">
          <w:rPr>
            <w:rStyle w:val="Hyperlink"/>
            <w:rFonts w:ascii="Century Gothic" w:hAnsi="Century Gothic"/>
          </w:rPr>
          <w:t>Sattel-T-Stück, PE 100, SDR 17, Innengewindemuffe 3/4“</w:t>
        </w:r>
        <w:r>
          <w:rPr>
            <w:webHidden/>
          </w:rPr>
          <w:tab/>
        </w:r>
        <w:r>
          <w:rPr>
            <w:webHidden/>
          </w:rPr>
          <w:fldChar w:fldCharType="begin"/>
        </w:r>
        <w:r>
          <w:rPr>
            <w:webHidden/>
          </w:rPr>
          <w:instrText xml:space="preserve"> PAGEREF _Toc188537468 \h </w:instrText>
        </w:r>
        <w:r>
          <w:rPr>
            <w:webHidden/>
          </w:rPr>
        </w:r>
        <w:r>
          <w:rPr>
            <w:webHidden/>
          </w:rPr>
          <w:fldChar w:fldCharType="separate"/>
        </w:r>
        <w:r>
          <w:rPr>
            <w:webHidden/>
          </w:rPr>
          <w:t>143</w:t>
        </w:r>
        <w:r>
          <w:rPr>
            <w:webHidden/>
          </w:rPr>
          <w:fldChar w:fldCharType="end"/>
        </w:r>
      </w:hyperlink>
    </w:p>
    <w:p w14:paraId="7A042B5F" w14:textId="2B72D527"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69" w:history="1">
        <w:r w:rsidRPr="00484789">
          <w:rPr>
            <w:rStyle w:val="Hyperlink"/>
            <w:rFonts w:ascii="Century Gothic" w:hAnsi="Century Gothic"/>
          </w:rPr>
          <w:t>Sattel-T-Stück, PE 100, SDR 11, Innengewindemuffe 3/4“</w:t>
        </w:r>
        <w:r>
          <w:rPr>
            <w:webHidden/>
          </w:rPr>
          <w:tab/>
        </w:r>
        <w:r>
          <w:rPr>
            <w:webHidden/>
          </w:rPr>
          <w:fldChar w:fldCharType="begin"/>
        </w:r>
        <w:r>
          <w:rPr>
            <w:webHidden/>
          </w:rPr>
          <w:instrText xml:space="preserve"> PAGEREF _Toc188537469 \h </w:instrText>
        </w:r>
        <w:r>
          <w:rPr>
            <w:webHidden/>
          </w:rPr>
        </w:r>
        <w:r>
          <w:rPr>
            <w:webHidden/>
          </w:rPr>
          <w:fldChar w:fldCharType="separate"/>
        </w:r>
        <w:r>
          <w:rPr>
            <w:webHidden/>
          </w:rPr>
          <w:t>144</w:t>
        </w:r>
        <w:r>
          <w:rPr>
            <w:webHidden/>
          </w:rPr>
          <w:fldChar w:fldCharType="end"/>
        </w:r>
      </w:hyperlink>
    </w:p>
    <w:p w14:paraId="0D00E7A2" w14:textId="4E190D2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70" w:history="1">
        <w:r w:rsidRPr="00484789">
          <w:rPr>
            <w:rStyle w:val="Hyperlink"/>
            <w:rFonts w:ascii="Century Gothic" w:hAnsi="Century Gothic"/>
          </w:rPr>
          <w:t>Sattel-T-Stück, PE 100, SDR 17, Innengewindemuffe 1“</w:t>
        </w:r>
        <w:r>
          <w:rPr>
            <w:webHidden/>
          </w:rPr>
          <w:tab/>
        </w:r>
        <w:r>
          <w:rPr>
            <w:webHidden/>
          </w:rPr>
          <w:fldChar w:fldCharType="begin"/>
        </w:r>
        <w:r>
          <w:rPr>
            <w:webHidden/>
          </w:rPr>
          <w:instrText xml:space="preserve"> PAGEREF _Toc188537470 \h </w:instrText>
        </w:r>
        <w:r>
          <w:rPr>
            <w:webHidden/>
          </w:rPr>
        </w:r>
        <w:r>
          <w:rPr>
            <w:webHidden/>
          </w:rPr>
          <w:fldChar w:fldCharType="separate"/>
        </w:r>
        <w:r>
          <w:rPr>
            <w:webHidden/>
          </w:rPr>
          <w:t>145</w:t>
        </w:r>
        <w:r>
          <w:rPr>
            <w:webHidden/>
          </w:rPr>
          <w:fldChar w:fldCharType="end"/>
        </w:r>
      </w:hyperlink>
    </w:p>
    <w:p w14:paraId="76C2D8BD" w14:textId="28803F4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71" w:history="1">
        <w:r w:rsidRPr="00484789">
          <w:rPr>
            <w:rStyle w:val="Hyperlink"/>
            <w:rFonts w:ascii="Century Gothic" w:hAnsi="Century Gothic"/>
          </w:rPr>
          <w:t>Sattel-T-Stück, PE 100, SDR 11, Innengewindemuffe 1“</w:t>
        </w:r>
        <w:r>
          <w:rPr>
            <w:webHidden/>
          </w:rPr>
          <w:tab/>
        </w:r>
        <w:r>
          <w:rPr>
            <w:webHidden/>
          </w:rPr>
          <w:fldChar w:fldCharType="begin"/>
        </w:r>
        <w:r>
          <w:rPr>
            <w:webHidden/>
          </w:rPr>
          <w:instrText xml:space="preserve"> PAGEREF _Toc188537471 \h </w:instrText>
        </w:r>
        <w:r>
          <w:rPr>
            <w:webHidden/>
          </w:rPr>
        </w:r>
        <w:r>
          <w:rPr>
            <w:webHidden/>
          </w:rPr>
          <w:fldChar w:fldCharType="separate"/>
        </w:r>
        <w:r>
          <w:rPr>
            <w:webHidden/>
          </w:rPr>
          <w:t>146</w:t>
        </w:r>
        <w:r>
          <w:rPr>
            <w:webHidden/>
          </w:rPr>
          <w:fldChar w:fldCharType="end"/>
        </w:r>
      </w:hyperlink>
    </w:p>
    <w:p w14:paraId="2C01AEEA" w14:textId="536D777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72" w:history="1">
        <w:r w:rsidRPr="00484789">
          <w:rPr>
            <w:rStyle w:val="Hyperlink"/>
            <w:rFonts w:ascii="Century Gothic" w:hAnsi="Century Gothic"/>
          </w:rPr>
          <w:t>Sattel-T-Stück, PE 100, SDR 17, Innengewindemuffe 1 1/4“</w:t>
        </w:r>
        <w:r>
          <w:rPr>
            <w:webHidden/>
          </w:rPr>
          <w:tab/>
        </w:r>
        <w:r>
          <w:rPr>
            <w:webHidden/>
          </w:rPr>
          <w:fldChar w:fldCharType="begin"/>
        </w:r>
        <w:r>
          <w:rPr>
            <w:webHidden/>
          </w:rPr>
          <w:instrText xml:space="preserve"> PAGEREF _Toc188537472 \h </w:instrText>
        </w:r>
        <w:r>
          <w:rPr>
            <w:webHidden/>
          </w:rPr>
        </w:r>
        <w:r>
          <w:rPr>
            <w:webHidden/>
          </w:rPr>
          <w:fldChar w:fldCharType="separate"/>
        </w:r>
        <w:r>
          <w:rPr>
            <w:webHidden/>
          </w:rPr>
          <w:t>147</w:t>
        </w:r>
        <w:r>
          <w:rPr>
            <w:webHidden/>
          </w:rPr>
          <w:fldChar w:fldCharType="end"/>
        </w:r>
      </w:hyperlink>
    </w:p>
    <w:p w14:paraId="57A02258" w14:textId="3727B16A"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73" w:history="1">
        <w:r w:rsidRPr="00484789">
          <w:rPr>
            <w:rStyle w:val="Hyperlink"/>
            <w:rFonts w:ascii="Century Gothic" w:hAnsi="Century Gothic"/>
          </w:rPr>
          <w:t>Sattel-T-Stück, PE 100, SDR 11, Innengewindemuffe 1 1/4“</w:t>
        </w:r>
        <w:r>
          <w:rPr>
            <w:webHidden/>
          </w:rPr>
          <w:tab/>
        </w:r>
        <w:r>
          <w:rPr>
            <w:webHidden/>
          </w:rPr>
          <w:fldChar w:fldCharType="begin"/>
        </w:r>
        <w:r>
          <w:rPr>
            <w:webHidden/>
          </w:rPr>
          <w:instrText xml:space="preserve"> PAGEREF _Toc188537473 \h </w:instrText>
        </w:r>
        <w:r>
          <w:rPr>
            <w:webHidden/>
          </w:rPr>
        </w:r>
        <w:r>
          <w:rPr>
            <w:webHidden/>
          </w:rPr>
          <w:fldChar w:fldCharType="separate"/>
        </w:r>
        <w:r>
          <w:rPr>
            <w:webHidden/>
          </w:rPr>
          <w:t>148</w:t>
        </w:r>
        <w:r>
          <w:rPr>
            <w:webHidden/>
          </w:rPr>
          <w:fldChar w:fldCharType="end"/>
        </w:r>
      </w:hyperlink>
    </w:p>
    <w:p w14:paraId="355273EB" w14:textId="10E1979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74" w:history="1">
        <w:r w:rsidRPr="00484789">
          <w:rPr>
            <w:rStyle w:val="Hyperlink"/>
            <w:rFonts w:ascii="Century Gothic" w:hAnsi="Century Gothic"/>
          </w:rPr>
          <w:t>Sattel-T-Stück, PE 100, SDR 17, Innengewindemuffe 1 1/2“</w:t>
        </w:r>
        <w:r>
          <w:rPr>
            <w:webHidden/>
          </w:rPr>
          <w:tab/>
        </w:r>
        <w:r>
          <w:rPr>
            <w:webHidden/>
          </w:rPr>
          <w:fldChar w:fldCharType="begin"/>
        </w:r>
        <w:r>
          <w:rPr>
            <w:webHidden/>
          </w:rPr>
          <w:instrText xml:space="preserve"> PAGEREF _Toc188537474 \h </w:instrText>
        </w:r>
        <w:r>
          <w:rPr>
            <w:webHidden/>
          </w:rPr>
        </w:r>
        <w:r>
          <w:rPr>
            <w:webHidden/>
          </w:rPr>
          <w:fldChar w:fldCharType="separate"/>
        </w:r>
        <w:r>
          <w:rPr>
            <w:webHidden/>
          </w:rPr>
          <w:t>149</w:t>
        </w:r>
        <w:r>
          <w:rPr>
            <w:webHidden/>
          </w:rPr>
          <w:fldChar w:fldCharType="end"/>
        </w:r>
      </w:hyperlink>
    </w:p>
    <w:p w14:paraId="3735D211" w14:textId="7A0B8CAF"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75" w:history="1">
        <w:r w:rsidRPr="00484789">
          <w:rPr>
            <w:rStyle w:val="Hyperlink"/>
            <w:rFonts w:ascii="Century Gothic" w:hAnsi="Century Gothic"/>
          </w:rPr>
          <w:t>Sattel-T-Stück, PE 100, SDR 11, Innengewindemuffe 1 1/2“</w:t>
        </w:r>
        <w:r>
          <w:rPr>
            <w:webHidden/>
          </w:rPr>
          <w:tab/>
        </w:r>
        <w:r>
          <w:rPr>
            <w:webHidden/>
          </w:rPr>
          <w:fldChar w:fldCharType="begin"/>
        </w:r>
        <w:r>
          <w:rPr>
            <w:webHidden/>
          </w:rPr>
          <w:instrText xml:space="preserve"> PAGEREF _Toc188537475 \h </w:instrText>
        </w:r>
        <w:r>
          <w:rPr>
            <w:webHidden/>
          </w:rPr>
        </w:r>
        <w:r>
          <w:rPr>
            <w:webHidden/>
          </w:rPr>
          <w:fldChar w:fldCharType="separate"/>
        </w:r>
        <w:r>
          <w:rPr>
            <w:webHidden/>
          </w:rPr>
          <w:t>150</w:t>
        </w:r>
        <w:r>
          <w:rPr>
            <w:webHidden/>
          </w:rPr>
          <w:fldChar w:fldCharType="end"/>
        </w:r>
      </w:hyperlink>
    </w:p>
    <w:p w14:paraId="26C8ABE5" w14:textId="18FE8547"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76" w:history="1">
        <w:r w:rsidRPr="00484789">
          <w:rPr>
            <w:rStyle w:val="Hyperlink"/>
            <w:rFonts w:ascii="Century Gothic" w:hAnsi="Century Gothic"/>
          </w:rPr>
          <w:t>Sattel-T-Stück, PE 100, SDR 17, Innengewindemuffe 2“</w:t>
        </w:r>
        <w:r>
          <w:rPr>
            <w:webHidden/>
          </w:rPr>
          <w:tab/>
        </w:r>
        <w:r>
          <w:rPr>
            <w:webHidden/>
          </w:rPr>
          <w:fldChar w:fldCharType="begin"/>
        </w:r>
        <w:r>
          <w:rPr>
            <w:webHidden/>
          </w:rPr>
          <w:instrText xml:space="preserve"> PAGEREF _Toc188537476 \h </w:instrText>
        </w:r>
        <w:r>
          <w:rPr>
            <w:webHidden/>
          </w:rPr>
        </w:r>
        <w:r>
          <w:rPr>
            <w:webHidden/>
          </w:rPr>
          <w:fldChar w:fldCharType="separate"/>
        </w:r>
        <w:r>
          <w:rPr>
            <w:webHidden/>
          </w:rPr>
          <w:t>151</w:t>
        </w:r>
        <w:r>
          <w:rPr>
            <w:webHidden/>
          </w:rPr>
          <w:fldChar w:fldCharType="end"/>
        </w:r>
      </w:hyperlink>
    </w:p>
    <w:p w14:paraId="7B77423C" w14:textId="379B5D27"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77" w:history="1">
        <w:r w:rsidRPr="00484789">
          <w:rPr>
            <w:rStyle w:val="Hyperlink"/>
            <w:rFonts w:ascii="Century Gothic" w:hAnsi="Century Gothic"/>
          </w:rPr>
          <w:t>Sattel-T-Stück, PE 100, SDR 11, Innengewindemuffe 2“</w:t>
        </w:r>
        <w:r>
          <w:rPr>
            <w:webHidden/>
          </w:rPr>
          <w:tab/>
        </w:r>
        <w:r>
          <w:rPr>
            <w:webHidden/>
          </w:rPr>
          <w:fldChar w:fldCharType="begin"/>
        </w:r>
        <w:r>
          <w:rPr>
            <w:webHidden/>
          </w:rPr>
          <w:instrText xml:space="preserve"> PAGEREF _Toc188537477 \h </w:instrText>
        </w:r>
        <w:r>
          <w:rPr>
            <w:webHidden/>
          </w:rPr>
        </w:r>
        <w:r>
          <w:rPr>
            <w:webHidden/>
          </w:rPr>
          <w:fldChar w:fldCharType="separate"/>
        </w:r>
        <w:r>
          <w:rPr>
            <w:webHidden/>
          </w:rPr>
          <w:t>152</w:t>
        </w:r>
        <w:r>
          <w:rPr>
            <w:webHidden/>
          </w:rPr>
          <w:fldChar w:fldCharType="end"/>
        </w:r>
      </w:hyperlink>
    </w:p>
    <w:p w14:paraId="2934F408" w14:textId="5423B3DE"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78" w:history="1">
        <w:r w:rsidRPr="00484789">
          <w:rPr>
            <w:rStyle w:val="Hyperlink"/>
            <w:rFonts w:ascii="Century Gothic" w:hAnsi="Century Gothic"/>
          </w:rPr>
          <w:t>Sattel-T-Stück, PE 100, SDR 17, Innengewindemuffe 2 1/2“</w:t>
        </w:r>
        <w:r>
          <w:rPr>
            <w:webHidden/>
          </w:rPr>
          <w:tab/>
        </w:r>
        <w:r>
          <w:rPr>
            <w:webHidden/>
          </w:rPr>
          <w:fldChar w:fldCharType="begin"/>
        </w:r>
        <w:r>
          <w:rPr>
            <w:webHidden/>
          </w:rPr>
          <w:instrText xml:space="preserve"> PAGEREF _Toc188537478 \h </w:instrText>
        </w:r>
        <w:r>
          <w:rPr>
            <w:webHidden/>
          </w:rPr>
        </w:r>
        <w:r>
          <w:rPr>
            <w:webHidden/>
          </w:rPr>
          <w:fldChar w:fldCharType="separate"/>
        </w:r>
        <w:r>
          <w:rPr>
            <w:webHidden/>
          </w:rPr>
          <w:t>153</w:t>
        </w:r>
        <w:r>
          <w:rPr>
            <w:webHidden/>
          </w:rPr>
          <w:fldChar w:fldCharType="end"/>
        </w:r>
      </w:hyperlink>
    </w:p>
    <w:p w14:paraId="6F8290AC" w14:textId="0EDBA23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79" w:history="1">
        <w:r w:rsidRPr="00484789">
          <w:rPr>
            <w:rStyle w:val="Hyperlink"/>
            <w:rFonts w:ascii="Century Gothic" w:hAnsi="Century Gothic"/>
          </w:rPr>
          <w:t>Sattel-T-Stück, PE 100, SDR 11, Innengewindemuffe 2 1/2“</w:t>
        </w:r>
        <w:r>
          <w:rPr>
            <w:webHidden/>
          </w:rPr>
          <w:tab/>
        </w:r>
        <w:r>
          <w:rPr>
            <w:webHidden/>
          </w:rPr>
          <w:fldChar w:fldCharType="begin"/>
        </w:r>
        <w:r>
          <w:rPr>
            <w:webHidden/>
          </w:rPr>
          <w:instrText xml:space="preserve"> PAGEREF _Toc188537479 \h </w:instrText>
        </w:r>
        <w:r>
          <w:rPr>
            <w:webHidden/>
          </w:rPr>
        </w:r>
        <w:r>
          <w:rPr>
            <w:webHidden/>
          </w:rPr>
          <w:fldChar w:fldCharType="separate"/>
        </w:r>
        <w:r>
          <w:rPr>
            <w:webHidden/>
          </w:rPr>
          <w:t>154</w:t>
        </w:r>
        <w:r>
          <w:rPr>
            <w:webHidden/>
          </w:rPr>
          <w:fldChar w:fldCharType="end"/>
        </w:r>
      </w:hyperlink>
    </w:p>
    <w:p w14:paraId="7EF51868" w14:textId="61DF38C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80" w:history="1">
        <w:r w:rsidRPr="00484789">
          <w:rPr>
            <w:rStyle w:val="Hyperlink"/>
            <w:rFonts w:ascii="Century Gothic" w:hAnsi="Century Gothic"/>
          </w:rPr>
          <w:t>Steckmuffe, PE 100, SDR 17, kurz, gedreht</w:t>
        </w:r>
        <w:r>
          <w:rPr>
            <w:webHidden/>
          </w:rPr>
          <w:tab/>
        </w:r>
        <w:r>
          <w:rPr>
            <w:webHidden/>
          </w:rPr>
          <w:fldChar w:fldCharType="begin"/>
        </w:r>
        <w:r>
          <w:rPr>
            <w:webHidden/>
          </w:rPr>
          <w:instrText xml:space="preserve"> PAGEREF _Toc188537480 \h </w:instrText>
        </w:r>
        <w:r>
          <w:rPr>
            <w:webHidden/>
          </w:rPr>
        </w:r>
        <w:r>
          <w:rPr>
            <w:webHidden/>
          </w:rPr>
          <w:fldChar w:fldCharType="separate"/>
        </w:r>
        <w:r>
          <w:rPr>
            <w:webHidden/>
          </w:rPr>
          <w:t>155</w:t>
        </w:r>
        <w:r>
          <w:rPr>
            <w:webHidden/>
          </w:rPr>
          <w:fldChar w:fldCharType="end"/>
        </w:r>
      </w:hyperlink>
    </w:p>
    <w:p w14:paraId="1BB64CCA" w14:textId="5F64142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81" w:history="1">
        <w:r w:rsidRPr="00484789">
          <w:rPr>
            <w:rStyle w:val="Hyperlink"/>
            <w:rFonts w:ascii="Century Gothic" w:hAnsi="Century Gothic"/>
          </w:rPr>
          <w:t>Steckmuffe, PE 100, SDR 11, kurz, gedreht</w:t>
        </w:r>
        <w:r>
          <w:rPr>
            <w:webHidden/>
          </w:rPr>
          <w:tab/>
        </w:r>
        <w:r>
          <w:rPr>
            <w:webHidden/>
          </w:rPr>
          <w:fldChar w:fldCharType="begin"/>
        </w:r>
        <w:r>
          <w:rPr>
            <w:webHidden/>
          </w:rPr>
          <w:instrText xml:space="preserve"> PAGEREF _Toc188537481 \h </w:instrText>
        </w:r>
        <w:r>
          <w:rPr>
            <w:webHidden/>
          </w:rPr>
        </w:r>
        <w:r>
          <w:rPr>
            <w:webHidden/>
          </w:rPr>
          <w:fldChar w:fldCharType="separate"/>
        </w:r>
        <w:r>
          <w:rPr>
            <w:webHidden/>
          </w:rPr>
          <w:t>156</w:t>
        </w:r>
        <w:r>
          <w:rPr>
            <w:webHidden/>
          </w:rPr>
          <w:fldChar w:fldCharType="end"/>
        </w:r>
      </w:hyperlink>
    </w:p>
    <w:p w14:paraId="3BAC905D" w14:textId="07B7121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82" w:history="1">
        <w:r w:rsidRPr="00484789">
          <w:rPr>
            <w:rStyle w:val="Hyperlink"/>
            <w:rFonts w:ascii="Century Gothic" w:hAnsi="Century Gothic"/>
          </w:rPr>
          <w:t>Mauerdurchführung, PE 100, SDR 17, kurz, gedreht</w:t>
        </w:r>
        <w:r>
          <w:rPr>
            <w:webHidden/>
          </w:rPr>
          <w:tab/>
        </w:r>
        <w:r>
          <w:rPr>
            <w:webHidden/>
          </w:rPr>
          <w:fldChar w:fldCharType="begin"/>
        </w:r>
        <w:r>
          <w:rPr>
            <w:webHidden/>
          </w:rPr>
          <w:instrText xml:space="preserve"> PAGEREF _Toc188537482 \h </w:instrText>
        </w:r>
        <w:r>
          <w:rPr>
            <w:webHidden/>
          </w:rPr>
        </w:r>
        <w:r>
          <w:rPr>
            <w:webHidden/>
          </w:rPr>
          <w:fldChar w:fldCharType="separate"/>
        </w:r>
        <w:r>
          <w:rPr>
            <w:webHidden/>
          </w:rPr>
          <w:t>157</w:t>
        </w:r>
        <w:r>
          <w:rPr>
            <w:webHidden/>
          </w:rPr>
          <w:fldChar w:fldCharType="end"/>
        </w:r>
      </w:hyperlink>
    </w:p>
    <w:p w14:paraId="662B155A" w14:textId="006831F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83" w:history="1">
        <w:r w:rsidRPr="00484789">
          <w:rPr>
            <w:rStyle w:val="Hyperlink"/>
            <w:rFonts w:ascii="Century Gothic" w:hAnsi="Century Gothic"/>
          </w:rPr>
          <w:t>Mauerdurchführung, PE 100, SDR 11, kurz, gedreht</w:t>
        </w:r>
        <w:r>
          <w:rPr>
            <w:webHidden/>
          </w:rPr>
          <w:tab/>
        </w:r>
        <w:r>
          <w:rPr>
            <w:webHidden/>
          </w:rPr>
          <w:fldChar w:fldCharType="begin"/>
        </w:r>
        <w:r>
          <w:rPr>
            <w:webHidden/>
          </w:rPr>
          <w:instrText xml:space="preserve"> PAGEREF _Toc188537483 \h </w:instrText>
        </w:r>
        <w:r>
          <w:rPr>
            <w:webHidden/>
          </w:rPr>
        </w:r>
        <w:r>
          <w:rPr>
            <w:webHidden/>
          </w:rPr>
          <w:fldChar w:fldCharType="separate"/>
        </w:r>
        <w:r>
          <w:rPr>
            <w:webHidden/>
          </w:rPr>
          <w:t>158</w:t>
        </w:r>
        <w:r>
          <w:rPr>
            <w:webHidden/>
          </w:rPr>
          <w:fldChar w:fldCharType="end"/>
        </w:r>
      </w:hyperlink>
    </w:p>
    <w:p w14:paraId="1DDF082C" w14:textId="4957D19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84" w:history="1">
        <w:r w:rsidRPr="00484789">
          <w:rPr>
            <w:rStyle w:val="Hyperlink"/>
            <w:rFonts w:ascii="Century Gothic" w:hAnsi="Century Gothic"/>
          </w:rPr>
          <w:t>Festpunkte für Festpunktrohrschellen, PE 100, SDR 17, kurz, gedreht</w:t>
        </w:r>
        <w:r>
          <w:rPr>
            <w:webHidden/>
          </w:rPr>
          <w:tab/>
        </w:r>
        <w:r>
          <w:rPr>
            <w:webHidden/>
          </w:rPr>
          <w:fldChar w:fldCharType="begin"/>
        </w:r>
        <w:r>
          <w:rPr>
            <w:webHidden/>
          </w:rPr>
          <w:instrText xml:space="preserve"> PAGEREF _Toc188537484 \h </w:instrText>
        </w:r>
        <w:r>
          <w:rPr>
            <w:webHidden/>
          </w:rPr>
        </w:r>
        <w:r>
          <w:rPr>
            <w:webHidden/>
          </w:rPr>
          <w:fldChar w:fldCharType="separate"/>
        </w:r>
        <w:r>
          <w:rPr>
            <w:webHidden/>
          </w:rPr>
          <w:t>159</w:t>
        </w:r>
        <w:r>
          <w:rPr>
            <w:webHidden/>
          </w:rPr>
          <w:fldChar w:fldCharType="end"/>
        </w:r>
      </w:hyperlink>
    </w:p>
    <w:p w14:paraId="104937BC" w14:textId="0E3F1B0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85" w:history="1">
        <w:r w:rsidRPr="00484789">
          <w:rPr>
            <w:rStyle w:val="Hyperlink"/>
            <w:rFonts w:ascii="Century Gothic" w:hAnsi="Century Gothic"/>
          </w:rPr>
          <w:t>Festpunkte für Festpunktrohrschellen, PE 100, SDR 11, kurz, gedreht</w:t>
        </w:r>
        <w:r>
          <w:rPr>
            <w:webHidden/>
          </w:rPr>
          <w:tab/>
        </w:r>
        <w:r>
          <w:rPr>
            <w:webHidden/>
          </w:rPr>
          <w:fldChar w:fldCharType="begin"/>
        </w:r>
        <w:r>
          <w:rPr>
            <w:webHidden/>
          </w:rPr>
          <w:instrText xml:space="preserve"> PAGEREF _Toc188537485 \h </w:instrText>
        </w:r>
        <w:r>
          <w:rPr>
            <w:webHidden/>
          </w:rPr>
        </w:r>
        <w:r>
          <w:rPr>
            <w:webHidden/>
          </w:rPr>
          <w:fldChar w:fldCharType="separate"/>
        </w:r>
        <w:r>
          <w:rPr>
            <w:webHidden/>
          </w:rPr>
          <w:t>160</w:t>
        </w:r>
        <w:r>
          <w:rPr>
            <w:webHidden/>
          </w:rPr>
          <w:fldChar w:fldCharType="end"/>
        </w:r>
      </w:hyperlink>
    </w:p>
    <w:p w14:paraId="63EBE02A" w14:textId="58E7E9EB"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86" w:history="1">
        <w:r w:rsidRPr="00484789">
          <w:rPr>
            <w:rStyle w:val="Hyperlink"/>
            <w:rFonts w:ascii="Century Gothic" w:hAnsi="Century Gothic"/>
          </w:rPr>
          <w:t>Elektroschweißmuffe, PE 100, SDR 17, Typ FRIALEN UB</w:t>
        </w:r>
        <w:r>
          <w:rPr>
            <w:webHidden/>
          </w:rPr>
          <w:tab/>
        </w:r>
        <w:r>
          <w:rPr>
            <w:webHidden/>
          </w:rPr>
          <w:fldChar w:fldCharType="begin"/>
        </w:r>
        <w:r>
          <w:rPr>
            <w:webHidden/>
          </w:rPr>
          <w:instrText xml:space="preserve"> PAGEREF _Toc188537486 \h </w:instrText>
        </w:r>
        <w:r>
          <w:rPr>
            <w:webHidden/>
          </w:rPr>
        </w:r>
        <w:r>
          <w:rPr>
            <w:webHidden/>
          </w:rPr>
          <w:fldChar w:fldCharType="separate"/>
        </w:r>
        <w:r>
          <w:rPr>
            <w:webHidden/>
          </w:rPr>
          <w:t>161</w:t>
        </w:r>
        <w:r>
          <w:rPr>
            <w:webHidden/>
          </w:rPr>
          <w:fldChar w:fldCharType="end"/>
        </w:r>
      </w:hyperlink>
    </w:p>
    <w:p w14:paraId="6B03A64A" w14:textId="79FC743F"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87" w:history="1">
        <w:r w:rsidRPr="00484789">
          <w:rPr>
            <w:rStyle w:val="Hyperlink"/>
            <w:rFonts w:ascii="Century Gothic" w:hAnsi="Century Gothic"/>
          </w:rPr>
          <w:t>Elektroschweißmuffe, PE 100, SDR 11, Typ FRIALEN UB</w:t>
        </w:r>
        <w:r>
          <w:rPr>
            <w:webHidden/>
          </w:rPr>
          <w:tab/>
        </w:r>
        <w:r>
          <w:rPr>
            <w:webHidden/>
          </w:rPr>
          <w:fldChar w:fldCharType="begin"/>
        </w:r>
        <w:r>
          <w:rPr>
            <w:webHidden/>
          </w:rPr>
          <w:instrText xml:space="preserve"> PAGEREF _Toc188537487 \h </w:instrText>
        </w:r>
        <w:r>
          <w:rPr>
            <w:webHidden/>
          </w:rPr>
        </w:r>
        <w:r>
          <w:rPr>
            <w:webHidden/>
          </w:rPr>
          <w:fldChar w:fldCharType="separate"/>
        </w:r>
        <w:r>
          <w:rPr>
            <w:webHidden/>
          </w:rPr>
          <w:t>162</w:t>
        </w:r>
        <w:r>
          <w:rPr>
            <w:webHidden/>
          </w:rPr>
          <w:fldChar w:fldCharType="end"/>
        </w:r>
      </w:hyperlink>
    </w:p>
    <w:p w14:paraId="060F4877" w14:textId="0AF4107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88" w:history="1">
        <w:r w:rsidRPr="00484789">
          <w:rPr>
            <w:rStyle w:val="Hyperlink"/>
            <w:rFonts w:ascii="Century Gothic" w:hAnsi="Century Gothic"/>
          </w:rPr>
          <w:t>Elektroschweißmuffe, PE 100, Typ FRIAFIT AM</w:t>
        </w:r>
        <w:r>
          <w:rPr>
            <w:webHidden/>
          </w:rPr>
          <w:tab/>
        </w:r>
        <w:r>
          <w:rPr>
            <w:webHidden/>
          </w:rPr>
          <w:fldChar w:fldCharType="begin"/>
        </w:r>
        <w:r>
          <w:rPr>
            <w:webHidden/>
          </w:rPr>
          <w:instrText xml:space="preserve"> PAGEREF _Toc188537488 \h </w:instrText>
        </w:r>
        <w:r>
          <w:rPr>
            <w:webHidden/>
          </w:rPr>
        </w:r>
        <w:r>
          <w:rPr>
            <w:webHidden/>
          </w:rPr>
          <w:fldChar w:fldCharType="separate"/>
        </w:r>
        <w:r>
          <w:rPr>
            <w:webHidden/>
          </w:rPr>
          <w:t>163</w:t>
        </w:r>
        <w:r>
          <w:rPr>
            <w:webHidden/>
          </w:rPr>
          <w:fldChar w:fldCharType="end"/>
        </w:r>
      </w:hyperlink>
    </w:p>
    <w:p w14:paraId="135BC025" w14:textId="34DE0B44"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89" w:history="1">
        <w:r w:rsidRPr="00484789">
          <w:rPr>
            <w:rStyle w:val="Hyperlink"/>
            <w:rFonts w:ascii="Century Gothic" w:hAnsi="Century Gothic"/>
            <w:lang w:eastAsia="en-US"/>
          </w:rPr>
          <w:t>Losflansch, PP/Stahl, Vorschweißbund</w:t>
        </w:r>
        <w:r>
          <w:rPr>
            <w:webHidden/>
          </w:rPr>
          <w:tab/>
        </w:r>
        <w:r>
          <w:rPr>
            <w:webHidden/>
          </w:rPr>
          <w:fldChar w:fldCharType="begin"/>
        </w:r>
        <w:r>
          <w:rPr>
            <w:webHidden/>
          </w:rPr>
          <w:instrText xml:space="preserve"> PAGEREF _Toc188537489 \h </w:instrText>
        </w:r>
        <w:r>
          <w:rPr>
            <w:webHidden/>
          </w:rPr>
        </w:r>
        <w:r>
          <w:rPr>
            <w:webHidden/>
          </w:rPr>
          <w:fldChar w:fldCharType="separate"/>
        </w:r>
        <w:r>
          <w:rPr>
            <w:webHidden/>
          </w:rPr>
          <w:t>164</w:t>
        </w:r>
        <w:r>
          <w:rPr>
            <w:webHidden/>
          </w:rPr>
          <w:fldChar w:fldCharType="end"/>
        </w:r>
      </w:hyperlink>
    </w:p>
    <w:p w14:paraId="41E706C9" w14:textId="7DCEA8E4"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90" w:history="1">
        <w:r w:rsidRPr="00484789">
          <w:rPr>
            <w:rStyle w:val="Hyperlink"/>
            <w:rFonts w:ascii="Century Gothic" w:hAnsi="Century Gothic"/>
            <w:lang w:eastAsia="en-US"/>
          </w:rPr>
          <w:t xml:space="preserve">Blindflansch </w:t>
        </w:r>
        <w:r w:rsidRPr="00484789">
          <w:rPr>
            <w:rStyle w:val="Hyperlink"/>
            <w:rFonts w:ascii="Century Gothic" w:hAnsi="Century Gothic"/>
          </w:rPr>
          <w:t>PP</w:t>
        </w:r>
        <w:r w:rsidRPr="00484789">
          <w:rPr>
            <w:rStyle w:val="Hyperlink"/>
            <w:rFonts w:ascii="Century Gothic" w:hAnsi="Century Gothic"/>
            <w:lang w:eastAsia="en-US"/>
          </w:rPr>
          <w:t>/Stahl</w:t>
        </w:r>
        <w:r>
          <w:rPr>
            <w:webHidden/>
          </w:rPr>
          <w:tab/>
        </w:r>
        <w:r>
          <w:rPr>
            <w:webHidden/>
          </w:rPr>
          <w:fldChar w:fldCharType="begin"/>
        </w:r>
        <w:r>
          <w:rPr>
            <w:webHidden/>
          </w:rPr>
          <w:instrText xml:space="preserve"> PAGEREF _Toc188537490 \h </w:instrText>
        </w:r>
        <w:r>
          <w:rPr>
            <w:webHidden/>
          </w:rPr>
        </w:r>
        <w:r>
          <w:rPr>
            <w:webHidden/>
          </w:rPr>
          <w:fldChar w:fldCharType="separate"/>
        </w:r>
        <w:r>
          <w:rPr>
            <w:webHidden/>
          </w:rPr>
          <w:t>166</w:t>
        </w:r>
        <w:r>
          <w:rPr>
            <w:webHidden/>
          </w:rPr>
          <w:fldChar w:fldCharType="end"/>
        </w:r>
      </w:hyperlink>
    </w:p>
    <w:p w14:paraId="56FC2176" w14:textId="19F97F97"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91" w:history="1">
        <w:r w:rsidRPr="00484789">
          <w:rPr>
            <w:rStyle w:val="Hyperlink"/>
            <w:rFonts w:ascii="Century Gothic" w:hAnsi="Century Gothic"/>
            <w:lang w:eastAsia="en-US"/>
          </w:rPr>
          <w:t>Blindflansch, PE 80</w:t>
        </w:r>
        <w:r>
          <w:rPr>
            <w:webHidden/>
          </w:rPr>
          <w:tab/>
        </w:r>
        <w:r>
          <w:rPr>
            <w:webHidden/>
          </w:rPr>
          <w:fldChar w:fldCharType="begin"/>
        </w:r>
        <w:r>
          <w:rPr>
            <w:webHidden/>
          </w:rPr>
          <w:instrText xml:space="preserve"> PAGEREF _Toc188537491 \h </w:instrText>
        </w:r>
        <w:r>
          <w:rPr>
            <w:webHidden/>
          </w:rPr>
        </w:r>
        <w:r>
          <w:rPr>
            <w:webHidden/>
          </w:rPr>
          <w:fldChar w:fldCharType="separate"/>
        </w:r>
        <w:r>
          <w:rPr>
            <w:webHidden/>
          </w:rPr>
          <w:t>167</w:t>
        </w:r>
        <w:r>
          <w:rPr>
            <w:webHidden/>
          </w:rPr>
          <w:fldChar w:fldCharType="end"/>
        </w:r>
      </w:hyperlink>
    </w:p>
    <w:p w14:paraId="219CA0E8" w14:textId="21134FDB"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92" w:history="1">
        <w:r w:rsidRPr="00484789">
          <w:rPr>
            <w:rStyle w:val="Hyperlink"/>
            <w:rFonts w:ascii="Century Gothic" w:hAnsi="Century Gothic"/>
            <w:lang w:eastAsia="en-US"/>
          </w:rPr>
          <w:t>Sonderflanschverbindung, PE 100, lang, SDR 17</w:t>
        </w:r>
        <w:r>
          <w:rPr>
            <w:webHidden/>
          </w:rPr>
          <w:tab/>
        </w:r>
        <w:r>
          <w:rPr>
            <w:webHidden/>
          </w:rPr>
          <w:fldChar w:fldCharType="begin"/>
        </w:r>
        <w:r>
          <w:rPr>
            <w:webHidden/>
          </w:rPr>
          <w:instrText xml:space="preserve"> PAGEREF _Toc188537492 \h </w:instrText>
        </w:r>
        <w:r>
          <w:rPr>
            <w:webHidden/>
          </w:rPr>
        </w:r>
        <w:r>
          <w:rPr>
            <w:webHidden/>
          </w:rPr>
          <w:fldChar w:fldCharType="separate"/>
        </w:r>
        <w:r>
          <w:rPr>
            <w:webHidden/>
          </w:rPr>
          <w:t>168</w:t>
        </w:r>
        <w:r>
          <w:rPr>
            <w:webHidden/>
          </w:rPr>
          <w:fldChar w:fldCharType="end"/>
        </w:r>
      </w:hyperlink>
    </w:p>
    <w:p w14:paraId="10D5B37C" w14:textId="58D0DD3A"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93" w:history="1">
        <w:r w:rsidRPr="00484789">
          <w:rPr>
            <w:rStyle w:val="Hyperlink"/>
            <w:rFonts w:ascii="Century Gothic" w:hAnsi="Century Gothic"/>
            <w:lang w:eastAsia="en-US"/>
          </w:rPr>
          <w:t>Sonderflanschverbindung, PE 100, lang, SDR 11</w:t>
        </w:r>
        <w:r>
          <w:rPr>
            <w:webHidden/>
          </w:rPr>
          <w:tab/>
        </w:r>
        <w:r>
          <w:rPr>
            <w:webHidden/>
          </w:rPr>
          <w:fldChar w:fldCharType="begin"/>
        </w:r>
        <w:r>
          <w:rPr>
            <w:webHidden/>
          </w:rPr>
          <w:instrText xml:space="preserve"> PAGEREF _Toc188537493 \h </w:instrText>
        </w:r>
        <w:r>
          <w:rPr>
            <w:webHidden/>
          </w:rPr>
        </w:r>
        <w:r>
          <w:rPr>
            <w:webHidden/>
          </w:rPr>
          <w:fldChar w:fldCharType="separate"/>
        </w:r>
        <w:r>
          <w:rPr>
            <w:webHidden/>
          </w:rPr>
          <w:t>169</w:t>
        </w:r>
        <w:r>
          <w:rPr>
            <w:webHidden/>
          </w:rPr>
          <w:fldChar w:fldCharType="end"/>
        </w:r>
      </w:hyperlink>
    </w:p>
    <w:p w14:paraId="71534F4C" w14:textId="6901CB0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94" w:history="1">
        <w:r w:rsidRPr="00484789">
          <w:rPr>
            <w:rStyle w:val="Hyperlink"/>
            <w:rFonts w:ascii="Century Gothic" w:hAnsi="Century Gothic"/>
            <w:lang w:eastAsia="en-US"/>
          </w:rPr>
          <w:t>Flachdichtung, SDR 17, CR</w:t>
        </w:r>
        <w:r>
          <w:rPr>
            <w:webHidden/>
          </w:rPr>
          <w:tab/>
        </w:r>
        <w:r>
          <w:rPr>
            <w:webHidden/>
          </w:rPr>
          <w:fldChar w:fldCharType="begin"/>
        </w:r>
        <w:r>
          <w:rPr>
            <w:webHidden/>
          </w:rPr>
          <w:instrText xml:space="preserve"> PAGEREF _Toc188537494 \h </w:instrText>
        </w:r>
        <w:r>
          <w:rPr>
            <w:webHidden/>
          </w:rPr>
        </w:r>
        <w:r>
          <w:rPr>
            <w:webHidden/>
          </w:rPr>
          <w:fldChar w:fldCharType="separate"/>
        </w:r>
        <w:r>
          <w:rPr>
            <w:webHidden/>
          </w:rPr>
          <w:t>170</w:t>
        </w:r>
        <w:r>
          <w:rPr>
            <w:webHidden/>
          </w:rPr>
          <w:fldChar w:fldCharType="end"/>
        </w:r>
      </w:hyperlink>
    </w:p>
    <w:p w14:paraId="2415F9BE" w14:textId="3491881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95" w:history="1">
        <w:r w:rsidRPr="00484789">
          <w:rPr>
            <w:rStyle w:val="Hyperlink"/>
            <w:rFonts w:ascii="Century Gothic" w:hAnsi="Century Gothic"/>
            <w:lang w:eastAsia="en-US"/>
          </w:rPr>
          <w:t>Flachdichtung, SDR 11, CR</w:t>
        </w:r>
        <w:r>
          <w:rPr>
            <w:webHidden/>
          </w:rPr>
          <w:tab/>
        </w:r>
        <w:r>
          <w:rPr>
            <w:webHidden/>
          </w:rPr>
          <w:fldChar w:fldCharType="begin"/>
        </w:r>
        <w:r>
          <w:rPr>
            <w:webHidden/>
          </w:rPr>
          <w:instrText xml:space="preserve"> PAGEREF _Toc188537495 \h </w:instrText>
        </w:r>
        <w:r>
          <w:rPr>
            <w:webHidden/>
          </w:rPr>
        </w:r>
        <w:r>
          <w:rPr>
            <w:webHidden/>
          </w:rPr>
          <w:fldChar w:fldCharType="separate"/>
        </w:r>
        <w:r>
          <w:rPr>
            <w:webHidden/>
          </w:rPr>
          <w:t>171</w:t>
        </w:r>
        <w:r>
          <w:rPr>
            <w:webHidden/>
          </w:rPr>
          <w:fldChar w:fldCharType="end"/>
        </w:r>
      </w:hyperlink>
    </w:p>
    <w:p w14:paraId="7A1AAD7C" w14:textId="1EFDD0AB"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96" w:history="1">
        <w:r w:rsidRPr="00484789">
          <w:rPr>
            <w:rStyle w:val="Hyperlink"/>
            <w:rFonts w:ascii="Century Gothic" w:hAnsi="Century Gothic"/>
            <w:lang w:eastAsia="en-US"/>
          </w:rPr>
          <w:t>Profildichtung, SDR 17,6/17, EPDM, Stahleinlage</w:t>
        </w:r>
        <w:r>
          <w:rPr>
            <w:webHidden/>
          </w:rPr>
          <w:tab/>
        </w:r>
        <w:r>
          <w:rPr>
            <w:webHidden/>
          </w:rPr>
          <w:fldChar w:fldCharType="begin"/>
        </w:r>
        <w:r>
          <w:rPr>
            <w:webHidden/>
          </w:rPr>
          <w:instrText xml:space="preserve"> PAGEREF _Toc188537496 \h </w:instrText>
        </w:r>
        <w:r>
          <w:rPr>
            <w:webHidden/>
          </w:rPr>
        </w:r>
        <w:r>
          <w:rPr>
            <w:webHidden/>
          </w:rPr>
          <w:fldChar w:fldCharType="separate"/>
        </w:r>
        <w:r>
          <w:rPr>
            <w:webHidden/>
          </w:rPr>
          <w:t>172</w:t>
        </w:r>
        <w:r>
          <w:rPr>
            <w:webHidden/>
          </w:rPr>
          <w:fldChar w:fldCharType="end"/>
        </w:r>
      </w:hyperlink>
    </w:p>
    <w:p w14:paraId="6C7E687A" w14:textId="25AAA4A4"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97" w:history="1">
        <w:r w:rsidRPr="00484789">
          <w:rPr>
            <w:rStyle w:val="Hyperlink"/>
            <w:rFonts w:ascii="Century Gothic" w:hAnsi="Century Gothic"/>
            <w:lang w:eastAsia="en-US"/>
          </w:rPr>
          <w:t>Profildichtung, SDR 11, EPDM, Stahleinlage</w:t>
        </w:r>
        <w:r>
          <w:rPr>
            <w:webHidden/>
          </w:rPr>
          <w:tab/>
        </w:r>
        <w:r>
          <w:rPr>
            <w:webHidden/>
          </w:rPr>
          <w:fldChar w:fldCharType="begin"/>
        </w:r>
        <w:r>
          <w:rPr>
            <w:webHidden/>
          </w:rPr>
          <w:instrText xml:space="preserve"> PAGEREF _Toc188537497 \h </w:instrText>
        </w:r>
        <w:r>
          <w:rPr>
            <w:webHidden/>
          </w:rPr>
        </w:r>
        <w:r>
          <w:rPr>
            <w:webHidden/>
          </w:rPr>
          <w:fldChar w:fldCharType="separate"/>
        </w:r>
        <w:r>
          <w:rPr>
            <w:webHidden/>
          </w:rPr>
          <w:t>173</w:t>
        </w:r>
        <w:r>
          <w:rPr>
            <w:webHidden/>
          </w:rPr>
          <w:fldChar w:fldCharType="end"/>
        </w:r>
      </w:hyperlink>
    </w:p>
    <w:p w14:paraId="487B0908" w14:textId="564061F4"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98" w:history="1">
        <w:r w:rsidRPr="00484789">
          <w:rPr>
            <w:rStyle w:val="Hyperlink"/>
            <w:rFonts w:ascii="Century Gothic" w:hAnsi="Century Gothic"/>
            <w:lang w:eastAsia="en-US"/>
          </w:rPr>
          <w:t>Anbohrschelle, PP</w:t>
        </w:r>
        <w:r>
          <w:rPr>
            <w:webHidden/>
          </w:rPr>
          <w:tab/>
        </w:r>
        <w:r>
          <w:rPr>
            <w:webHidden/>
          </w:rPr>
          <w:fldChar w:fldCharType="begin"/>
        </w:r>
        <w:r>
          <w:rPr>
            <w:webHidden/>
          </w:rPr>
          <w:instrText xml:space="preserve"> PAGEREF _Toc188537498 \h </w:instrText>
        </w:r>
        <w:r>
          <w:rPr>
            <w:webHidden/>
          </w:rPr>
        </w:r>
        <w:r>
          <w:rPr>
            <w:webHidden/>
          </w:rPr>
          <w:fldChar w:fldCharType="separate"/>
        </w:r>
        <w:r>
          <w:rPr>
            <w:webHidden/>
          </w:rPr>
          <w:t>175</w:t>
        </w:r>
        <w:r>
          <w:rPr>
            <w:webHidden/>
          </w:rPr>
          <w:fldChar w:fldCharType="end"/>
        </w:r>
      </w:hyperlink>
    </w:p>
    <w:p w14:paraId="3316435C" w14:textId="3C4487B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499" w:history="1">
        <w:r w:rsidRPr="00484789">
          <w:rPr>
            <w:rStyle w:val="Hyperlink"/>
            <w:rFonts w:ascii="Century Gothic" w:hAnsi="Century Gothic"/>
            <w:lang w:eastAsia="en-US"/>
          </w:rPr>
          <w:t>Rohrklemme, PE</w:t>
        </w:r>
        <w:r>
          <w:rPr>
            <w:webHidden/>
          </w:rPr>
          <w:tab/>
        </w:r>
        <w:r>
          <w:rPr>
            <w:webHidden/>
          </w:rPr>
          <w:fldChar w:fldCharType="begin"/>
        </w:r>
        <w:r>
          <w:rPr>
            <w:webHidden/>
          </w:rPr>
          <w:instrText xml:space="preserve"> PAGEREF _Toc188537499 \h </w:instrText>
        </w:r>
        <w:r>
          <w:rPr>
            <w:webHidden/>
          </w:rPr>
        </w:r>
        <w:r>
          <w:rPr>
            <w:webHidden/>
          </w:rPr>
          <w:fldChar w:fldCharType="separate"/>
        </w:r>
        <w:r>
          <w:rPr>
            <w:webHidden/>
          </w:rPr>
          <w:t>179</w:t>
        </w:r>
        <w:r>
          <w:rPr>
            <w:webHidden/>
          </w:rPr>
          <w:fldChar w:fldCharType="end"/>
        </w:r>
      </w:hyperlink>
    </w:p>
    <w:p w14:paraId="7822F6E3" w14:textId="46E6197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00" w:history="1">
        <w:r w:rsidRPr="00484789">
          <w:rPr>
            <w:rStyle w:val="Hyperlink"/>
            <w:rFonts w:ascii="Century Gothic" w:hAnsi="Century Gothic"/>
            <w:lang w:eastAsia="en-US"/>
          </w:rPr>
          <w:t>Rohrklemme</w:t>
        </w:r>
        <w:r w:rsidRPr="00484789">
          <w:rPr>
            <w:rStyle w:val="Hyperlink"/>
            <w:rFonts w:ascii="Century Gothic" w:hAnsi="Century Gothic"/>
            <w:bCs/>
            <w:lang w:eastAsia="en-US"/>
          </w:rPr>
          <w:t>, PP</w:t>
        </w:r>
        <w:r>
          <w:rPr>
            <w:webHidden/>
          </w:rPr>
          <w:tab/>
        </w:r>
        <w:r>
          <w:rPr>
            <w:webHidden/>
          </w:rPr>
          <w:fldChar w:fldCharType="begin"/>
        </w:r>
        <w:r>
          <w:rPr>
            <w:webHidden/>
          </w:rPr>
          <w:instrText xml:space="preserve"> PAGEREF _Toc188537500 \h </w:instrText>
        </w:r>
        <w:r>
          <w:rPr>
            <w:webHidden/>
          </w:rPr>
        </w:r>
        <w:r>
          <w:rPr>
            <w:webHidden/>
          </w:rPr>
          <w:fldChar w:fldCharType="separate"/>
        </w:r>
        <w:r>
          <w:rPr>
            <w:webHidden/>
          </w:rPr>
          <w:t>180</w:t>
        </w:r>
        <w:r>
          <w:rPr>
            <w:webHidden/>
          </w:rPr>
          <w:fldChar w:fldCharType="end"/>
        </w:r>
      </w:hyperlink>
    </w:p>
    <w:p w14:paraId="706653D4" w14:textId="5B5711AE"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01" w:history="1">
        <w:r w:rsidRPr="00484789">
          <w:rPr>
            <w:rStyle w:val="Hyperlink"/>
            <w:rFonts w:ascii="Century Gothic" w:hAnsi="Century Gothic"/>
            <w:lang w:eastAsia="en-US"/>
          </w:rPr>
          <w:t>Rohrklemme, PP, mit Spannbügel</w:t>
        </w:r>
        <w:r>
          <w:rPr>
            <w:webHidden/>
          </w:rPr>
          <w:tab/>
        </w:r>
        <w:r>
          <w:rPr>
            <w:webHidden/>
          </w:rPr>
          <w:fldChar w:fldCharType="begin"/>
        </w:r>
        <w:r>
          <w:rPr>
            <w:webHidden/>
          </w:rPr>
          <w:instrText xml:space="preserve"> PAGEREF _Toc188537501 \h </w:instrText>
        </w:r>
        <w:r>
          <w:rPr>
            <w:webHidden/>
          </w:rPr>
        </w:r>
        <w:r>
          <w:rPr>
            <w:webHidden/>
          </w:rPr>
          <w:fldChar w:fldCharType="separate"/>
        </w:r>
        <w:r>
          <w:rPr>
            <w:webHidden/>
          </w:rPr>
          <w:t>180</w:t>
        </w:r>
        <w:r>
          <w:rPr>
            <w:webHidden/>
          </w:rPr>
          <w:fldChar w:fldCharType="end"/>
        </w:r>
      </w:hyperlink>
    </w:p>
    <w:p w14:paraId="20AAE57A" w14:textId="1B2827F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02" w:history="1">
        <w:r w:rsidRPr="00484789">
          <w:rPr>
            <w:rStyle w:val="Hyperlink"/>
            <w:rFonts w:ascii="Century Gothic" w:hAnsi="Century Gothic"/>
            <w:lang w:eastAsia="en-US"/>
          </w:rPr>
          <w:t>Tragschalen, verzinkt, außen schwarz foliert</w:t>
        </w:r>
        <w:r>
          <w:rPr>
            <w:webHidden/>
          </w:rPr>
          <w:tab/>
        </w:r>
        <w:r>
          <w:rPr>
            <w:webHidden/>
          </w:rPr>
          <w:fldChar w:fldCharType="begin"/>
        </w:r>
        <w:r>
          <w:rPr>
            <w:webHidden/>
          </w:rPr>
          <w:instrText xml:space="preserve"> PAGEREF _Toc188537502 \h </w:instrText>
        </w:r>
        <w:r>
          <w:rPr>
            <w:webHidden/>
          </w:rPr>
        </w:r>
        <w:r>
          <w:rPr>
            <w:webHidden/>
          </w:rPr>
          <w:fldChar w:fldCharType="separate"/>
        </w:r>
        <w:r>
          <w:rPr>
            <w:webHidden/>
          </w:rPr>
          <w:t>181</w:t>
        </w:r>
        <w:r>
          <w:rPr>
            <w:webHidden/>
          </w:rPr>
          <w:fldChar w:fldCharType="end"/>
        </w:r>
      </w:hyperlink>
    </w:p>
    <w:p w14:paraId="57323DBB" w14:textId="477A539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03" w:history="1">
        <w:r w:rsidRPr="00484789">
          <w:rPr>
            <w:rStyle w:val="Hyperlink"/>
            <w:rFonts w:ascii="Century Gothic" w:hAnsi="Century Gothic"/>
            <w:lang w:eastAsia="en-US"/>
          </w:rPr>
          <w:t>2-Wege-Kugelhahn R ½“-2“, VKD DualBlock, PP, Gewindemuffe, EPDM</w:t>
        </w:r>
        <w:r>
          <w:rPr>
            <w:webHidden/>
          </w:rPr>
          <w:tab/>
        </w:r>
        <w:r>
          <w:rPr>
            <w:webHidden/>
          </w:rPr>
          <w:fldChar w:fldCharType="begin"/>
        </w:r>
        <w:r>
          <w:rPr>
            <w:webHidden/>
          </w:rPr>
          <w:instrText xml:space="preserve"> PAGEREF _Toc188537503 \h </w:instrText>
        </w:r>
        <w:r>
          <w:rPr>
            <w:webHidden/>
          </w:rPr>
        </w:r>
        <w:r>
          <w:rPr>
            <w:webHidden/>
          </w:rPr>
          <w:fldChar w:fldCharType="separate"/>
        </w:r>
        <w:r>
          <w:rPr>
            <w:webHidden/>
          </w:rPr>
          <w:t>183</w:t>
        </w:r>
        <w:r>
          <w:rPr>
            <w:webHidden/>
          </w:rPr>
          <w:fldChar w:fldCharType="end"/>
        </w:r>
      </w:hyperlink>
    </w:p>
    <w:p w14:paraId="3D77028E" w14:textId="14CAD09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04" w:history="1">
        <w:r w:rsidRPr="00484789">
          <w:rPr>
            <w:rStyle w:val="Hyperlink"/>
            <w:rFonts w:ascii="Century Gothic" w:hAnsi="Century Gothic"/>
            <w:lang w:eastAsia="en-US"/>
          </w:rPr>
          <w:t>2-Wege-Kugelhahn R ½“-2“, VKD DualBlock, PP, Gewindemuffe, FKM</w:t>
        </w:r>
        <w:r>
          <w:rPr>
            <w:webHidden/>
          </w:rPr>
          <w:tab/>
        </w:r>
        <w:r>
          <w:rPr>
            <w:webHidden/>
          </w:rPr>
          <w:fldChar w:fldCharType="begin"/>
        </w:r>
        <w:r>
          <w:rPr>
            <w:webHidden/>
          </w:rPr>
          <w:instrText xml:space="preserve"> PAGEREF _Toc188537504 \h </w:instrText>
        </w:r>
        <w:r>
          <w:rPr>
            <w:webHidden/>
          </w:rPr>
        </w:r>
        <w:r>
          <w:rPr>
            <w:webHidden/>
          </w:rPr>
          <w:fldChar w:fldCharType="separate"/>
        </w:r>
        <w:r>
          <w:rPr>
            <w:webHidden/>
          </w:rPr>
          <w:t>183</w:t>
        </w:r>
        <w:r>
          <w:rPr>
            <w:webHidden/>
          </w:rPr>
          <w:fldChar w:fldCharType="end"/>
        </w:r>
      </w:hyperlink>
    </w:p>
    <w:p w14:paraId="19A9D057" w14:textId="31E0B03A"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05" w:history="1">
        <w:r w:rsidRPr="00484789">
          <w:rPr>
            <w:rStyle w:val="Hyperlink"/>
            <w:rFonts w:ascii="Century Gothic" w:hAnsi="Century Gothic"/>
            <w:lang w:eastAsia="en-US"/>
          </w:rPr>
          <w:t>2-Wege-Kugelhahn d20-110, VKD DualBlock, PP, PE100-LS-Stutzen, EPDM</w:t>
        </w:r>
        <w:r>
          <w:rPr>
            <w:webHidden/>
          </w:rPr>
          <w:tab/>
        </w:r>
        <w:r>
          <w:rPr>
            <w:webHidden/>
          </w:rPr>
          <w:fldChar w:fldCharType="begin"/>
        </w:r>
        <w:r>
          <w:rPr>
            <w:webHidden/>
          </w:rPr>
          <w:instrText xml:space="preserve"> PAGEREF _Toc188537505 \h </w:instrText>
        </w:r>
        <w:r>
          <w:rPr>
            <w:webHidden/>
          </w:rPr>
        </w:r>
        <w:r>
          <w:rPr>
            <w:webHidden/>
          </w:rPr>
          <w:fldChar w:fldCharType="separate"/>
        </w:r>
        <w:r>
          <w:rPr>
            <w:webHidden/>
          </w:rPr>
          <w:t>184</w:t>
        </w:r>
        <w:r>
          <w:rPr>
            <w:webHidden/>
          </w:rPr>
          <w:fldChar w:fldCharType="end"/>
        </w:r>
      </w:hyperlink>
    </w:p>
    <w:p w14:paraId="22AA4969" w14:textId="5AEDCFD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06" w:history="1">
        <w:r w:rsidRPr="00484789">
          <w:rPr>
            <w:rStyle w:val="Hyperlink"/>
            <w:rFonts w:ascii="Century Gothic" w:hAnsi="Century Gothic"/>
            <w:lang w:eastAsia="en-US"/>
          </w:rPr>
          <w:t>2-Wege-Kugelhahn d20-110, VKD DualBlock, PP, PE100-LS-Stutzen, FKM</w:t>
        </w:r>
        <w:r>
          <w:rPr>
            <w:webHidden/>
          </w:rPr>
          <w:tab/>
        </w:r>
        <w:r>
          <w:rPr>
            <w:webHidden/>
          </w:rPr>
          <w:fldChar w:fldCharType="begin"/>
        </w:r>
        <w:r>
          <w:rPr>
            <w:webHidden/>
          </w:rPr>
          <w:instrText xml:space="preserve"> PAGEREF _Toc188537506 \h </w:instrText>
        </w:r>
        <w:r>
          <w:rPr>
            <w:webHidden/>
          </w:rPr>
        </w:r>
        <w:r>
          <w:rPr>
            <w:webHidden/>
          </w:rPr>
          <w:fldChar w:fldCharType="separate"/>
        </w:r>
        <w:r>
          <w:rPr>
            <w:webHidden/>
          </w:rPr>
          <w:t>184</w:t>
        </w:r>
        <w:r>
          <w:rPr>
            <w:webHidden/>
          </w:rPr>
          <w:fldChar w:fldCharType="end"/>
        </w:r>
      </w:hyperlink>
    </w:p>
    <w:p w14:paraId="79CF16A2" w14:textId="00985A7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07" w:history="1">
        <w:r w:rsidRPr="00484789">
          <w:rPr>
            <w:rStyle w:val="Hyperlink"/>
            <w:rFonts w:ascii="Century Gothic" w:hAnsi="Century Gothic"/>
            <w:lang w:eastAsia="en-US"/>
          </w:rPr>
          <w:t>2-Wege-Kugelhahn d20-110, VKD DualBlock, PP, Festflansch, EPDM</w:t>
        </w:r>
        <w:r>
          <w:rPr>
            <w:webHidden/>
          </w:rPr>
          <w:tab/>
        </w:r>
        <w:r>
          <w:rPr>
            <w:webHidden/>
          </w:rPr>
          <w:fldChar w:fldCharType="begin"/>
        </w:r>
        <w:r>
          <w:rPr>
            <w:webHidden/>
          </w:rPr>
          <w:instrText xml:space="preserve"> PAGEREF _Toc188537507 \h </w:instrText>
        </w:r>
        <w:r>
          <w:rPr>
            <w:webHidden/>
          </w:rPr>
        </w:r>
        <w:r>
          <w:rPr>
            <w:webHidden/>
          </w:rPr>
          <w:fldChar w:fldCharType="separate"/>
        </w:r>
        <w:r>
          <w:rPr>
            <w:webHidden/>
          </w:rPr>
          <w:t>185</w:t>
        </w:r>
        <w:r>
          <w:rPr>
            <w:webHidden/>
          </w:rPr>
          <w:fldChar w:fldCharType="end"/>
        </w:r>
      </w:hyperlink>
    </w:p>
    <w:p w14:paraId="18A44EB9" w14:textId="0F525BE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08" w:history="1">
        <w:r w:rsidRPr="00484789">
          <w:rPr>
            <w:rStyle w:val="Hyperlink"/>
            <w:rFonts w:ascii="Century Gothic" w:hAnsi="Century Gothic"/>
            <w:lang w:eastAsia="en-US"/>
          </w:rPr>
          <w:t>2-Wege-Kugelhahn d20-110, VKD DualBlock, PP, Festflansch, FKM</w:t>
        </w:r>
        <w:r>
          <w:rPr>
            <w:webHidden/>
          </w:rPr>
          <w:tab/>
        </w:r>
        <w:r>
          <w:rPr>
            <w:webHidden/>
          </w:rPr>
          <w:fldChar w:fldCharType="begin"/>
        </w:r>
        <w:r>
          <w:rPr>
            <w:webHidden/>
          </w:rPr>
          <w:instrText xml:space="preserve"> PAGEREF _Toc188537508 \h </w:instrText>
        </w:r>
        <w:r>
          <w:rPr>
            <w:webHidden/>
          </w:rPr>
        </w:r>
        <w:r>
          <w:rPr>
            <w:webHidden/>
          </w:rPr>
          <w:fldChar w:fldCharType="separate"/>
        </w:r>
        <w:r>
          <w:rPr>
            <w:webHidden/>
          </w:rPr>
          <w:t>186</w:t>
        </w:r>
        <w:r>
          <w:rPr>
            <w:webHidden/>
          </w:rPr>
          <w:fldChar w:fldCharType="end"/>
        </w:r>
      </w:hyperlink>
    </w:p>
    <w:p w14:paraId="726CCB12" w14:textId="6D84911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09" w:history="1">
        <w:r w:rsidRPr="00484789">
          <w:rPr>
            <w:rStyle w:val="Hyperlink"/>
            <w:rFonts w:ascii="Century Gothic" w:hAnsi="Century Gothic"/>
            <w:lang w:eastAsia="en-US"/>
          </w:rPr>
          <w:t>2-Wege-Regel-Kugelhahn d20-110, VKD DualBlock, PP, PE100-LS-Stutzen, EPDM</w:t>
        </w:r>
        <w:r>
          <w:rPr>
            <w:webHidden/>
          </w:rPr>
          <w:tab/>
        </w:r>
        <w:r>
          <w:rPr>
            <w:webHidden/>
          </w:rPr>
          <w:fldChar w:fldCharType="begin"/>
        </w:r>
        <w:r>
          <w:rPr>
            <w:webHidden/>
          </w:rPr>
          <w:instrText xml:space="preserve"> PAGEREF _Toc188537509 \h </w:instrText>
        </w:r>
        <w:r>
          <w:rPr>
            <w:webHidden/>
          </w:rPr>
        </w:r>
        <w:r>
          <w:rPr>
            <w:webHidden/>
          </w:rPr>
          <w:fldChar w:fldCharType="separate"/>
        </w:r>
        <w:r>
          <w:rPr>
            <w:webHidden/>
          </w:rPr>
          <w:t>186</w:t>
        </w:r>
        <w:r>
          <w:rPr>
            <w:webHidden/>
          </w:rPr>
          <w:fldChar w:fldCharType="end"/>
        </w:r>
      </w:hyperlink>
    </w:p>
    <w:p w14:paraId="52B776C3" w14:textId="3D8B44E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10" w:history="1">
        <w:r w:rsidRPr="00484789">
          <w:rPr>
            <w:rStyle w:val="Hyperlink"/>
            <w:rFonts w:ascii="Century Gothic" w:hAnsi="Century Gothic"/>
            <w:lang w:eastAsia="en-US"/>
          </w:rPr>
          <w:t>2-Wege-Regel-Kugelhahn d20-110, VKD DualBlock, PP, PE100-LS-Stutzen, FKM</w:t>
        </w:r>
        <w:r>
          <w:rPr>
            <w:webHidden/>
          </w:rPr>
          <w:tab/>
        </w:r>
        <w:r>
          <w:rPr>
            <w:webHidden/>
          </w:rPr>
          <w:fldChar w:fldCharType="begin"/>
        </w:r>
        <w:r>
          <w:rPr>
            <w:webHidden/>
          </w:rPr>
          <w:instrText xml:space="preserve"> PAGEREF _Toc188537510 \h </w:instrText>
        </w:r>
        <w:r>
          <w:rPr>
            <w:webHidden/>
          </w:rPr>
        </w:r>
        <w:r>
          <w:rPr>
            <w:webHidden/>
          </w:rPr>
          <w:fldChar w:fldCharType="separate"/>
        </w:r>
        <w:r>
          <w:rPr>
            <w:webHidden/>
          </w:rPr>
          <w:t>187</w:t>
        </w:r>
        <w:r>
          <w:rPr>
            <w:webHidden/>
          </w:rPr>
          <w:fldChar w:fldCharType="end"/>
        </w:r>
      </w:hyperlink>
    </w:p>
    <w:p w14:paraId="6353EF2E" w14:textId="5B0072F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11" w:history="1">
        <w:r w:rsidRPr="00484789">
          <w:rPr>
            <w:rStyle w:val="Hyperlink"/>
            <w:rFonts w:ascii="Century Gothic" w:hAnsi="Century Gothic"/>
            <w:lang w:eastAsia="en-US"/>
          </w:rPr>
          <w:t>2-Wege-Kugelhahn d20-110, VKD DualBlock, PP, Festflansch, EPDM</w:t>
        </w:r>
        <w:r>
          <w:rPr>
            <w:webHidden/>
          </w:rPr>
          <w:tab/>
        </w:r>
        <w:r>
          <w:rPr>
            <w:webHidden/>
          </w:rPr>
          <w:fldChar w:fldCharType="begin"/>
        </w:r>
        <w:r>
          <w:rPr>
            <w:webHidden/>
          </w:rPr>
          <w:instrText xml:space="preserve"> PAGEREF _Toc188537511 \h </w:instrText>
        </w:r>
        <w:r>
          <w:rPr>
            <w:webHidden/>
          </w:rPr>
        </w:r>
        <w:r>
          <w:rPr>
            <w:webHidden/>
          </w:rPr>
          <w:fldChar w:fldCharType="separate"/>
        </w:r>
        <w:r>
          <w:rPr>
            <w:webHidden/>
          </w:rPr>
          <w:t>187</w:t>
        </w:r>
        <w:r>
          <w:rPr>
            <w:webHidden/>
          </w:rPr>
          <w:fldChar w:fldCharType="end"/>
        </w:r>
      </w:hyperlink>
    </w:p>
    <w:p w14:paraId="260B9779" w14:textId="3C7056B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12" w:history="1">
        <w:r w:rsidRPr="00484789">
          <w:rPr>
            <w:rStyle w:val="Hyperlink"/>
            <w:rFonts w:ascii="Century Gothic" w:hAnsi="Century Gothic"/>
            <w:lang w:eastAsia="en-US"/>
          </w:rPr>
          <w:t>2-Wege-Kugelhahn d20-110, VKD DualBlock, PP, Festflansch, FPM</w:t>
        </w:r>
        <w:r>
          <w:rPr>
            <w:webHidden/>
          </w:rPr>
          <w:tab/>
        </w:r>
        <w:r>
          <w:rPr>
            <w:webHidden/>
          </w:rPr>
          <w:fldChar w:fldCharType="begin"/>
        </w:r>
        <w:r>
          <w:rPr>
            <w:webHidden/>
          </w:rPr>
          <w:instrText xml:space="preserve"> PAGEREF _Toc188537512 \h </w:instrText>
        </w:r>
        <w:r>
          <w:rPr>
            <w:webHidden/>
          </w:rPr>
        </w:r>
        <w:r>
          <w:rPr>
            <w:webHidden/>
          </w:rPr>
          <w:fldChar w:fldCharType="separate"/>
        </w:r>
        <w:r>
          <w:rPr>
            <w:webHidden/>
          </w:rPr>
          <w:t>188</w:t>
        </w:r>
        <w:r>
          <w:rPr>
            <w:webHidden/>
          </w:rPr>
          <w:fldChar w:fldCharType="end"/>
        </w:r>
      </w:hyperlink>
    </w:p>
    <w:p w14:paraId="25BEB5AE" w14:textId="49755D5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13" w:history="1">
        <w:r w:rsidRPr="00484789">
          <w:rPr>
            <w:rStyle w:val="Hyperlink"/>
            <w:rFonts w:ascii="Century Gothic" w:hAnsi="Century Gothic"/>
            <w:lang w:eastAsia="en-US"/>
          </w:rPr>
          <w:t>2-Wege-Kugelhahn R ½“-2“, VKD DualBlock, PP, Gewindemuffe, EPDM</w:t>
        </w:r>
        <w:r>
          <w:rPr>
            <w:webHidden/>
          </w:rPr>
          <w:tab/>
        </w:r>
        <w:r>
          <w:rPr>
            <w:webHidden/>
          </w:rPr>
          <w:fldChar w:fldCharType="begin"/>
        </w:r>
        <w:r>
          <w:rPr>
            <w:webHidden/>
          </w:rPr>
          <w:instrText xml:space="preserve"> PAGEREF _Toc188537513 \h </w:instrText>
        </w:r>
        <w:r>
          <w:rPr>
            <w:webHidden/>
          </w:rPr>
        </w:r>
        <w:r>
          <w:rPr>
            <w:webHidden/>
          </w:rPr>
          <w:fldChar w:fldCharType="separate"/>
        </w:r>
        <w:r>
          <w:rPr>
            <w:webHidden/>
          </w:rPr>
          <w:t>188</w:t>
        </w:r>
        <w:r>
          <w:rPr>
            <w:webHidden/>
          </w:rPr>
          <w:fldChar w:fldCharType="end"/>
        </w:r>
      </w:hyperlink>
    </w:p>
    <w:p w14:paraId="204C9AF2" w14:textId="2676EBCE"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14" w:history="1">
        <w:r w:rsidRPr="00484789">
          <w:rPr>
            <w:rStyle w:val="Hyperlink"/>
            <w:rFonts w:ascii="Century Gothic" w:hAnsi="Century Gothic"/>
            <w:lang w:eastAsia="en-US"/>
          </w:rPr>
          <w:t>2-Wege-Kugelhahn R ½“-2“, VKD DualBlock, PP, Gewindemuffe, FKM</w:t>
        </w:r>
        <w:r>
          <w:rPr>
            <w:webHidden/>
          </w:rPr>
          <w:tab/>
        </w:r>
        <w:r>
          <w:rPr>
            <w:webHidden/>
          </w:rPr>
          <w:fldChar w:fldCharType="begin"/>
        </w:r>
        <w:r>
          <w:rPr>
            <w:webHidden/>
          </w:rPr>
          <w:instrText xml:space="preserve"> PAGEREF _Toc188537514 \h </w:instrText>
        </w:r>
        <w:r>
          <w:rPr>
            <w:webHidden/>
          </w:rPr>
        </w:r>
        <w:r>
          <w:rPr>
            <w:webHidden/>
          </w:rPr>
          <w:fldChar w:fldCharType="separate"/>
        </w:r>
        <w:r>
          <w:rPr>
            <w:webHidden/>
          </w:rPr>
          <w:t>188</w:t>
        </w:r>
        <w:r>
          <w:rPr>
            <w:webHidden/>
          </w:rPr>
          <w:fldChar w:fldCharType="end"/>
        </w:r>
      </w:hyperlink>
    </w:p>
    <w:p w14:paraId="35E0FB60" w14:textId="57FD96E4"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15" w:history="1">
        <w:r w:rsidRPr="00484789">
          <w:rPr>
            <w:rStyle w:val="Hyperlink"/>
            <w:rFonts w:ascii="Century Gothic" w:hAnsi="Century Gothic"/>
            <w:lang w:eastAsia="en-US"/>
          </w:rPr>
          <w:t>2-Wege-Kugelhahn R 3/8“-4“, VXE-Easyfit, PVC-U, Gewindemuffe, EPDM</w:t>
        </w:r>
        <w:r>
          <w:rPr>
            <w:webHidden/>
          </w:rPr>
          <w:tab/>
        </w:r>
        <w:r>
          <w:rPr>
            <w:webHidden/>
          </w:rPr>
          <w:fldChar w:fldCharType="begin"/>
        </w:r>
        <w:r>
          <w:rPr>
            <w:webHidden/>
          </w:rPr>
          <w:instrText xml:space="preserve"> PAGEREF _Toc188537515 \h </w:instrText>
        </w:r>
        <w:r>
          <w:rPr>
            <w:webHidden/>
          </w:rPr>
        </w:r>
        <w:r>
          <w:rPr>
            <w:webHidden/>
          </w:rPr>
          <w:fldChar w:fldCharType="separate"/>
        </w:r>
        <w:r>
          <w:rPr>
            <w:webHidden/>
          </w:rPr>
          <w:t>189</w:t>
        </w:r>
        <w:r>
          <w:rPr>
            <w:webHidden/>
          </w:rPr>
          <w:fldChar w:fldCharType="end"/>
        </w:r>
      </w:hyperlink>
    </w:p>
    <w:p w14:paraId="131853F7" w14:textId="629AB20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16" w:history="1">
        <w:r w:rsidRPr="00484789">
          <w:rPr>
            <w:rStyle w:val="Hyperlink"/>
            <w:rFonts w:ascii="Century Gothic" w:hAnsi="Century Gothic"/>
            <w:lang w:eastAsia="en-US"/>
          </w:rPr>
          <w:t>2-Wege-Kugelhahn R 3/8“-4“, VXE-Easyfit, PVC-U, Gewindemuffe, FKM</w:t>
        </w:r>
        <w:r>
          <w:rPr>
            <w:webHidden/>
          </w:rPr>
          <w:tab/>
        </w:r>
        <w:r>
          <w:rPr>
            <w:webHidden/>
          </w:rPr>
          <w:fldChar w:fldCharType="begin"/>
        </w:r>
        <w:r>
          <w:rPr>
            <w:webHidden/>
          </w:rPr>
          <w:instrText xml:space="preserve"> PAGEREF _Toc188537516 \h </w:instrText>
        </w:r>
        <w:r>
          <w:rPr>
            <w:webHidden/>
          </w:rPr>
        </w:r>
        <w:r>
          <w:rPr>
            <w:webHidden/>
          </w:rPr>
          <w:fldChar w:fldCharType="separate"/>
        </w:r>
        <w:r>
          <w:rPr>
            <w:webHidden/>
          </w:rPr>
          <w:t>190</w:t>
        </w:r>
        <w:r>
          <w:rPr>
            <w:webHidden/>
          </w:rPr>
          <w:fldChar w:fldCharType="end"/>
        </w:r>
      </w:hyperlink>
    </w:p>
    <w:p w14:paraId="2759E627" w14:textId="64D7AC44"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17" w:history="1">
        <w:r w:rsidRPr="00484789">
          <w:rPr>
            <w:rStyle w:val="Hyperlink"/>
            <w:rFonts w:ascii="Century Gothic" w:hAnsi="Century Gothic"/>
            <w:lang w:eastAsia="en-US"/>
          </w:rPr>
          <w:t>2-Wege-Kugelhahn d20-110, VXE-Easyfit, PVC-U, PE100-LS-Stutzen, EPDM</w:t>
        </w:r>
        <w:r>
          <w:rPr>
            <w:webHidden/>
          </w:rPr>
          <w:tab/>
        </w:r>
        <w:r>
          <w:rPr>
            <w:webHidden/>
          </w:rPr>
          <w:fldChar w:fldCharType="begin"/>
        </w:r>
        <w:r>
          <w:rPr>
            <w:webHidden/>
          </w:rPr>
          <w:instrText xml:space="preserve"> PAGEREF _Toc188537517 \h </w:instrText>
        </w:r>
        <w:r>
          <w:rPr>
            <w:webHidden/>
          </w:rPr>
        </w:r>
        <w:r>
          <w:rPr>
            <w:webHidden/>
          </w:rPr>
          <w:fldChar w:fldCharType="separate"/>
        </w:r>
        <w:r>
          <w:rPr>
            <w:webHidden/>
          </w:rPr>
          <w:t>190</w:t>
        </w:r>
        <w:r>
          <w:rPr>
            <w:webHidden/>
          </w:rPr>
          <w:fldChar w:fldCharType="end"/>
        </w:r>
      </w:hyperlink>
    </w:p>
    <w:p w14:paraId="3EDF1B38" w14:textId="646B55E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18" w:history="1">
        <w:r w:rsidRPr="00484789">
          <w:rPr>
            <w:rStyle w:val="Hyperlink"/>
            <w:rFonts w:ascii="Century Gothic" w:hAnsi="Century Gothic"/>
            <w:lang w:eastAsia="en-US"/>
          </w:rPr>
          <w:t>2-Wege-Kugelhahn d20-110, VXE-Easyfit, PVC-U, PE100-LS-Stutzen, FKM</w:t>
        </w:r>
        <w:r>
          <w:rPr>
            <w:webHidden/>
          </w:rPr>
          <w:tab/>
        </w:r>
        <w:r>
          <w:rPr>
            <w:webHidden/>
          </w:rPr>
          <w:fldChar w:fldCharType="begin"/>
        </w:r>
        <w:r>
          <w:rPr>
            <w:webHidden/>
          </w:rPr>
          <w:instrText xml:space="preserve"> PAGEREF _Toc188537518 \h </w:instrText>
        </w:r>
        <w:r>
          <w:rPr>
            <w:webHidden/>
          </w:rPr>
        </w:r>
        <w:r>
          <w:rPr>
            <w:webHidden/>
          </w:rPr>
          <w:fldChar w:fldCharType="separate"/>
        </w:r>
        <w:r>
          <w:rPr>
            <w:webHidden/>
          </w:rPr>
          <w:t>191</w:t>
        </w:r>
        <w:r>
          <w:rPr>
            <w:webHidden/>
          </w:rPr>
          <w:fldChar w:fldCharType="end"/>
        </w:r>
      </w:hyperlink>
    </w:p>
    <w:p w14:paraId="1023FDE7" w14:textId="19EADC8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19" w:history="1">
        <w:r w:rsidRPr="00484789">
          <w:rPr>
            <w:rStyle w:val="Hyperlink"/>
            <w:rFonts w:ascii="Century Gothic" w:hAnsi="Century Gothic"/>
            <w:lang w:eastAsia="en-US"/>
          </w:rPr>
          <w:t>2-Wege-Kugelhahn R 3/8“-4“, VEE-Easyfit, PVC-U, Gewindemuffe, EPDM</w:t>
        </w:r>
        <w:r>
          <w:rPr>
            <w:webHidden/>
          </w:rPr>
          <w:tab/>
        </w:r>
        <w:r>
          <w:rPr>
            <w:webHidden/>
          </w:rPr>
          <w:fldChar w:fldCharType="begin"/>
        </w:r>
        <w:r>
          <w:rPr>
            <w:webHidden/>
          </w:rPr>
          <w:instrText xml:space="preserve"> PAGEREF _Toc188537519 \h </w:instrText>
        </w:r>
        <w:r>
          <w:rPr>
            <w:webHidden/>
          </w:rPr>
        </w:r>
        <w:r>
          <w:rPr>
            <w:webHidden/>
          </w:rPr>
          <w:fldChar w:fldCharType="separate"/>
        </w:r>
        <w:r>
          <w:rPr>
            <w:webHidden/>
          </w:rPr>
          <w:t>192</w:t>
        </w:r>
        <w:r>
          <w:rPr>
            <w:webHidden/>
          </w:rPr>
          <w:fldChar w:fldCharType="end"/>
        </w:r>
      </w:hyperlink>
    </w:p>
    <w:p w14:paraId="4FD03021" w14:textId="5FA12DD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20" w:history="1">
        <w:r w:rsidRPr="00484789">
          <w:rPr>
            <w:rStyle w:val="Hyperlink"/>
            <w:rFonts w:ascii="Century Gothic" w:hAnsi="Century Gothic"/>
            <w:lang w:eastAsia="en-US"/>
          </w:rPr>
          <w:t>2-Wege-Kugelhahn d20-110, VEE-Easyfit, PVC-U, PE100-LS-Stutzen, EPDM</w:t>
        </w:r>
        <w:r>
          <w:rPr>
            <w:webHidden/>
          </w:rPr>
          <w:tab/>
        </w:r>
        <w:r>
          <w:rPr>
            <w:webHidden/>
          </w:rPr>
          <w:fldChar w:fldCharType="begin"/>
        </w:r>
        <w:r>
          <w:rPr>
            <w:webHidden/>
          </w:rPr>
          <w:instrText xml:space="preserve"> PAGEREF _Toc188537520 \h </w:instrText>
        </w:r>
        <w:r>
          <w:rPr>
            <w:webHidden/>
          </w:rPr>
        </w:r>
        <w:r>
          <w:rPr>
            <w:webHidden/>
          </w:rPr>
          <w:fldChar w:fldCharType="separate"/>
        </w:r>
        <w:r>
          <w:rPr>
            <w:webHidden/>
          </w:rPr>
          <w:t>192</w:t>
        </w:r>
        <w:r>
          <w:rPr>
            <w:webHidden/>
          </w:rPr>
          <w:fldChar w:fldCharType="end"/>
        </w:r>
      </w:hyperlink>
    </w:p>
    <w:p w14:paraId="00D33816" w14:textId="210D55B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21" w:history="1">
        <w:r w:rsidRPr="00484789">
          <w:rPr>
            <w:rStyle w:val="Hyperlink"/>
            <w:rFonts w:ascii="Century Gothic" w:hAnsi="Century Gothic"/>
            <w:lang w:eastAsia="en-US"/>
          </w:rPr>
          <w:t>3-Wege-Kugelhahn d20-63, TKD DualBlock, PP, L-Bohrung, PE100-LS-Stutzen, EPDM</w:t>
        </w:r>
        <w:r>
          <w:rPr>
            <w:webHidden/>
          </w:rPr>
          <w:tab/>
        </w:r>
        <w:r>
          <w:rPr>
            <w:webHidden/>
          </w:rPr>
          <w:fldChar w:fldCharType="begin"/>
        </w:r>
        <w:r>
          <w:rPr>
            <w:webHidden/>
          </w:rPr>
          <w:instrText xml:space="preserve"> PAGEREF _Toc188537521 \h </w:instrText>
        </w:r>
        <w:r>
          <w:rPr>
            <w:webHidden/>
          </w:rPr>
        </w:r>
        <w:r>
          <w:rPr>
            <w:webHidden/>
          </w:rPr>
          <w:fldChar w:fldCharType="separate"/>
        </w:r>
        <w:r>
          <w:rPr>
            <w:webHidden/>
          </w:rPr>
          <w:t>193</w:t>
        </w:r>
        <w:r>
          <w:rPr>
            <w:webHidden/>
          </w:rPr>
          <w:fldChar w:fldCharType="end"/>
        </w:r>
      </w:hyperlink>
    </w:p>
    <w:p w14:paraId="421B4C27" w14:textId="6A3E93E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22" w:history="1">
        <w:r w:rsidRPr="00484789">
          <w:rPr>
            <w:rStyle w:val="Hyperlink"/>
            <w:rFonts w:ascii="Century Gothic" w:hAnsi="Century Gothic"/>
            <w:lang w:eastAsia="en-US"/>
          </w:rPr>
          <w:t>3-Wege-Kugelhahn d20-63, TKD DualBlock, PP, L-Bohrung, PE100-LS-Stutzen, FKM</w:t>
        </w:r>
        <w:r>
          <w:rPr>
            <w:webHidden/>
          </w:rPr>
          <w:tab/>
        </w:r>
        <w:r>
          <w:rPr>
            <w:webHidden/>
          </w:rPr>
          <w:fldChar w:fldCharType="begin"/>
        </w:r>
        <w:r>
          <w:rPr>
            <w:webHidden/>
          </w:rPr>
          <w:instrText xml:space="preserve"> PAGEREF _Toc188537522 \h </w:instrText>
        </w:r>
        <w:r>
          <w:rPr>
            <w:webHidden/>
          </w:rPr>
        </w:r>
        <w:r>
          <w:rPr>
            <w:webHidden/>
          </w:rPr>
          <w:fldChar w:fldCharType="separate"/>
        </w:r>
        <w:r>
          <w:rPr>
            <w:webHidden/>
          </w:rPr>
          <w:t>193</w:t>
        </w:r>
        <w:r>
          <w:rPr>
            <w:webHidden/>
          </w:rPr>
          <w:fldChar w:fldCharType="end"/>
        </w:r>
      </w:hyperlink>
    </w:p>
    <w:p w14:paraId="2C455BCC" w14:textId="58773C1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23" w:history="1">
        <w:r w:rsidRPr="00484789">
          <w:rPr>
            <w:rStyle w:val="Hyperlink"/>
            <w:rFonts w:ascii="Century Gothic" w:hAnsi="Century Gothic"/>
            <w:lang w:eastAsia="en-US"/>
          </w:rPr>
          <w:t>3-Wege-Kugelhahn d20-63, TKD DualBlock, PP, T-Bohrung, PE100-LS-Stutzen, EPDM</w:t>
        </w:r>
        <w:r>
          <w:rPr>
            <w:webHidden/>
          </w:rPr>
          <w:tab/>
        </w:r>
        <w:r>
          <w:rPr>
            <w:webHidden/>
          </w:rPr>
          <w:fldChar w:fldCharType="begin"/>
        </w:r>
        <w:r>
          <w:rPr>
            <w:webHidden/>
          </w:rPr>
          <w:instrText xml:space="preserve"> PAGEREF _Toc188537523 \h </w:instrText>
        </w:r>
        <w:r>
          <w:rPr>
            <w:webHidden/>
          </w:rPr>
        </w:r>
        <w:r>
          <w:rPr>
            <w:webHidden/>
          </w:rPr>
          <w:fldChar w:fldCharType="separate"/>
        </w:r>
        <w:r>
          <w:rPr>
            <w:webHidden/>
          </w:rPr>
          <w:t>194</w:t>
        </w:r>
        <w:r>
          <w:rPr>
            <w:webHidden/>
          </w:rPr>
          <w:fldChar w:fldCharType="end"/>
        </w:r>
      </w:hyperlink>
    </w:p>
    <w:p w14:paraId="7BDF6810" w14:textId="2A77AAC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24" w:history="1">
        <w:r w:rsidRPr="00484789">
          <w:rPr>
            <w:rStyle w:val="Hyperlink"/>
            <w:rFonts w:ascii="Century Gothic" w:hAnsi="Century Gothic"/>
            <w:lang w:eastAsia="en-US"/>
          </w:rPr>
          <w:t>3-Wege-Kugelhahn d20-63, TKD DualBlock, PP, L-Bohrung, PE100-LS-Stutzen, FKM</w:t>
        </w:r>
        <w:r>
          <w:rPr>
            <w:webHidden/>
          </w:rPr>
          <w:tab/>
        </w:r>
        <w:r>
          <w:rPr>
            <w:webHidden/>
          </w:rPr>
          <w:fldChar w:fldCharType="begin"/>
        </w:r>
        <w:r>
          <w:rPr>
            <w:webHidden/>
          </w:rPr>
          <w:instrText xml:space="preserve"> PAGEREF _Toc188537524 \h </w:instrText>
        </w:r>
        <w:r>
          <w:rPr>
            <w:webHidden/>
          </w:rPr>
        </w:r>
        <w:r>
          <w:rPr>
            <w:webHidden/>
          </w:rPr>
          <w:fldChar w:fldCharType="separate"/>
        </w:r>
        <w:r>
          <w:rPr>
            <w:webHidden/>
          </w:rPr>
          <w:t>194</w:t>
        </w:r>
        <w:r>
          <w:rPr>
            <w:webHidden/>
          </w:rPr>
          <w:fldChar w:fldCharType="end"/>
        </w:r>
      </w:hyperlink>
    </w:p>
    <w:p w14:paraId="44A82E8A" w14:textId="718C516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25" w:history="1">
        <w:r w:rsidRPr="00484789">
          <w:rPr>
            <w:rStyle w:val="Hyperlink"/>
            <w:rFonts w:ascii="Century Gothic" w:hAnsi="Century Gothic"/>
            <w:lang w:eastAsia="en-US"/>
          </w:rPr>
          <w:t>3-Wege-Kugelhahn R ½“-2, TKD Dualblock, PP, L-Bohrung, Gewindemuffe, EPDM</w:t>
        </w:r>
        <w:r>
          <w:rPr>
            <w:webHidden/>
          </w:rPr>
          <w:tab/>
        </w:r>
        <w:r>
          <w:rPr>
            <w:webHidden/>
          </w:rPr>
          <w:fldChar w:fldCharType="begin"/>
        </w:r>
        <w:r>
          <w:rPr>
            <w:webHidden/>
          </w:rPr>
          <w:instrText xml:space="preserve"> PAGEREF _Toc188537525 \h </w:instrText>
        </w:r>
        <w:r>
          <w:rPr>
            <w:webHidden/>
          </w:rPr>
        </w:r>
        <w:r>
          <w:rPr>
            <w:webHidden/>
          </w:rPr>
          <w:fldChar w:fldCharType="separate"/>
        </w:r>
        <w:r>
          <w:rPr>
            <w:webHidden/>
          </w:rPr>
          <w:t>195</w:t>
        </w:r>
        <w:r>
          <w:rPr>
            <w:webHidden/>
          </w:rPr>
          <w:fldChar w:fldCharType="end"/>
        </w:r>
      </w:hyperlink>
    </w:p>
    <w:p w14:paraId="030E4060" w14:textId="7A0254C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26" w:history="1">
        <w:r w:rsidRPr="00484789">
          <w:rPr>
            <w:rStyle w:val="Hyperlink"/>
            <w:rFonts w:ascii="Century Gothic" w:hAnsi="Century Gothic"/>
            <w:lang w:eastAsia="en-US"/>
          </w:rPr>
          <w:t>3-Wege-Kugelhahn R ½“-2, TKD Dualblock, PP, L-Bohrung, Gewindemuffe, FKM</w:t>
        </w:r>
        <w:r>
          <w:rPr>
            <w:webHidden/>
          </w:rPr>
          <w:tab/>
        </w:r>
        <w:r>
          <w:rPr>
            <w:webHidden/>
          </w:rPr>
          <w:fldChar w:fldCharType="begin"/>
        </w:r>
        <w:r>
          <w:rPr>
            <w:webHidden/>
          </w:rPr>
          <w:instrText xml:space="preserve"> PAGEREF _Toc188537526 \h </w:instrText>
        </w:r>
        <w:r>
          <w:rPr>
            <w:webHidden/>
          </w:rPr>
        </w:r>
        <w:r>
          <w:rPr>
            <w:webHidden/>
          </w:rPr>
          <w:fldChar w:fldCharType="separate"/>
        </w:r>
        <w:r>
          <w:rPr>
            <w:webHidden/>
          </w:rPr>
          <w:t>195</w:t>
        </w:r>
        <w:r>
          <w:rPr>
            <w:webHidden/>
          </w:rPr>
          <w:fldChar w:fldCharType="end"/>
        </w:r>
      </w:hyperlink>
    </w:p>
    <w:p w14:paraId="54C846FD" w14:textId="5AEF68DB"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27" w:history="1">
        <w:r w:rsidRPr="00484789">
          <w:rPr>
            <w:rStyle w:val="Hyperlink"/>
            <w:rFonts w:ascii="Century Gothic" w:hAnsi="Century Gothic"/>
            <w:lang w:eastAsia="en-US"/>
          </w:rPr>
          <w:t>3-Wege-Kugelhahn d20-63, TKD DualBlock, PP, T-Bohrung, Schweißmuffen, EPDM</w:t>
        </w:r>
        <w:r>
          <w:rPr>
            <w:webHidden/>
          </w:rPr>
          <w:tab/>
        </w:r>
        <w:r>
          <w:rPr>
            <w:webHidden/>
          </w:rPr>
          <w:fldChar w:fldCharType="begin"/>
        </w:r>
        <w:r>
          <w:rPr>
            <w:webHidden/>
          </w:rPr>
          <w:instrText xml:space="preserve"> PAGEREF _Toc188537527 \h </w:instrText>
        </w:r>
        <w:r>
          <w:rPr>
            <w:webHidden/>
          </w:rPr>
        </w:r>
        <w:r>
          <w:rPr>
            <w:webHidden/>
          </w:rPr>
          <w:fldChar w:fldCharType="separate"/>
        </w:r>
        <w:r>
          <w:rPr>
            <w:webHidden/>
          </w:rPr>
          <w:t>196</w:t>
        </w:r>
        <w:r>
          <w:rPr>
            <w:webHidden/>
          </w:rPr>
          <w:fldChar w:fldCharType="end"/>
        </w:r>
      </w:hyperlink>
    </w:p>
    <w:p w14:paraId="225846E2" w14:textId="495A91E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28" w:history="1">
        <w:r w:rsidRPr="00484789">
          <w:rPr>
            <w:rStyle w:val="Hyperlink"/>
            <w:rFonts w:ascii="Century Gothic" w:hAnsi="Century Gothic"/>
            <w:lang w:eastAsia="en-US"/>
          </w:rPr>
          <w:t>3-Wege-Kugelhahn d20-63, TKD DualBlock, PP, T-Bohrung, Schweißmuffen, FKM</w:t>
        </w:r>
        <w:r>
          <w:rPr>
            <w:webHidden/>
          </w:rPr>
          <w:tab/>
        </w:r>
        <w:r>
          <w:rPr>
            <w:webHidden/>
          </w:rPr>
          <w:fldChar w:fldCharType="begin"/>
        </w:r>
        <w:r>
          <w:rPr>
            <w:webHidden/>
          </w:rPr>
          <w:instrText xml:space="preserve"> PAGEREF _Toc188537528 \h </w:instrText>
        </w:r>
        <w:r>
          <w:rPr>
            <w:webHidden/>
          </w:rPr>
        </w:r>
        <w:r>
          <w:rPr>
            <w:webHidden/>
          </w:rPr>
          <w:fldChar w:fldCharType="separate"/>
        </w:r>
        <w:r>
          <w:rPr>
            <w:webHidden/>
          </w:rPr>
          <w:t>196</w:t>
        </w:r>
        <w:r>
          <w:rPr>
            <w:webHidden/>
          </w:rPr>
          <w:fldChar w:fldCharType="end"/>
        </w:r>
      </w:hyperlink>
    </w:p>
    <w:p w14:paraId="2FA416F5" w14:textId="239CB3B2"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29" w:history="1">
        <w:r w:rsidRPr="00484789">
          <w:rPr>
            <w:rStyle w:val="Hyperlink"/>
            <w:rFonts w:ascii="Century Gothic" w:hAnsi="Century Gothic"/>
            <w:lang w:eastAsia="en-US"/>
          </w:rPr>
          <w:t>3-Wege-Kugelhahn R ½“-2, TKD Dualblock, PP, T-Bohrung, Gewindemuffe, EPDM</w:t>
        </w:r>
        <w:r>
          <w:rPr>
            <w:webHidden/>
          </w:rPr>
          <w:tab/>
        </w:r>
        <w:r>
          <w:rPr>
            <w:webHidden/>
          </w:rPr>
          <w:fldChar w:fldCharType="begin"/>
        </w:r>
        <w:r>
          <w:rPr>
            <w:webHidden/>
          </w:rPr>
          <w:instrText xml:space="preserve"> PAGEREF _Toc188537529 \h </w:instrText>
        </w:r>
        <w:r>
          <w:rPr>
            <w:webHidden/>
          </w:rPr>
        </w:r>
        <w:r>
          <w:rPr>
            <w:webHidden/>
          </w:rPr>
          <w:fldChar w:fldCharType="separate"/>
        </w:r>
        <w:r>
          <w:rPr>
            <w:webHidden/>
          </w:rPr>
          <w:t>197</w:t>
        </w:r>
        <w:r>
          <w:rPr>
            <w:webHidden/>
          </w:rPr>
          <w:fldChar w:fldCharType="end"/>
        </w:r>
      </w:hyperlink>
    </w:p>
    <w:p w14:paraId="45117A16" w14:textId="5ED359C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30" w:history="1">
        <w:r w:rsidRPr="00484789">
          <w:rPr>
            <w:rStyle w:val="Hyperlink"/>
            <w:rFonts w:ascii="Century Gothic" w:hAnsi="Century Gothic"/>
            <w:lang w:eastAsia="en-US"/>
          </w:rPr>
          <w:t>3-Wege-Kugelhahn R ½“-2, TKD Dualblock, PP, T-Bohrung, Gewindemuffe, FKM</w:t>
        </w:r>
        <w:r>
          <w:rPr>
            <w:webHidden/>
          </w:rPr>
          <w:tab/>
        </w:r>
        <w:r>
          <w:rPr>
            <w:webHidden/>
          </w:rPr>
          <w:fldChar w:fldCharType="begin"/>
        </w:r>
        <w:r>
          <w:rPr>
            <w:webHidden/>
          </w:rPr>
          <w:instrText xml:space="preserve"> PAGEREF _Toc188537530 \h </w:instrText>
        </w:r>
        <w:r>
          <w:rPr>
            <w:webHidden/>
          </w:rPr>
        </w:r>
        <w:r>
          <w:rPr>
            <w:webHidden/>
          </w:rPr>
          <w:fldChar w:fldCharType="separate"/>
        </w:r>
        <w:r>
          <w:rPr>
            <w:webHidden/>
          </w:rPr>
          <w:t>197</w:t>
        </w:r>
        <w:r>
          <w:rPr>
            <w:webHidden/>
          </w:rPr>
          <w:fldChar w:fldCharType="end"/>
        </w:r>
      </w:hyperlink>
    </w:p>
    <w:p w14:paraId="4A8589F7" w14:textId="43B4299E"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31" w:history="1">
        <w:r w:rsidRPr="00484789">
          <w:rPr>
            <w:rStyle w:val="Hyperlink"/>
            <w:rFonts w:ascii="Century Gothic" w:hAnsi="Century Gothic"/>
            <w:lang w:eastAsia="en-US"/>
          </w:rPr>
          <w:t>Membranventil, PP, Gewindemuffe, EPDM</w:t>
        </w:r>
        <w:r>
          <w:rPr>
            <w:webHidden/>
          </w:rPr>
          <w:tab/>
        </w:r>
        <w:r>
          <w:rPr>
            <w:webHidden/>
          </w:rPr>
          <w:fldChar w:fldCharType="begin"/>
        </w:r>
        <w:r>
          <w:rPr>
            <w:webHidden/>
          </w:rPr>
          <w:instrText xml:space="preserve"> PAGEREF _Toc188537531 \h </w:instrText>
        </w:r>
        <w:r>
          <w:rPr>
            <w:webHidden/>
          </w:rPr>
        </w:r>
        <w:r>
          <w:rPr>
            <w:webHidden/>
          </w:rPr>
          <w:fldChar w:fldCharType="separate"/>
        </w:r>
        <w:r>
          <w:rPr>
            <w:webHidden/>
          </w:rPr>
          <w:t>198</w:t>
        </w:r>
        <w:r>
          <w:rPr>
            <w:webHidden/>
          </w:rPr>
          <w:fldChar w:fldCharType="end"/>
        </w:r>
      </w:hyperlink>
    </w:p>
    <w:p w14:paraId="000A98C2" w14:textId="21C0CF77"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32" w:history="1">
        <w:r w:rsidRPr="00484789">
          <w:rPr>
            <w:rStyle w:val="Hyperlink"/>
            <w:rFonts w:ascii="Century Gothic" w:hAnsi="Century Gothic"/>
            <w:lang w:eastAsia="en-US"/>
          </w:rPr>
          <w:t>Membranventil, PP, Gewindemuffe, FKM</w:t>
        </w:r>
        <w:r>
          <w:rPr>
            <w:webHidden/>
          </w:rPr>
          <w:tab/>
        </w:r>
        <w:r>
          <w:rPr>
            <w:webHidden/>
          </w:rPr>
          <w:fldChar w:fldCharType="begin"/>
        </w:r>
        <w:r>
          <w:rPr>
            <w:webHidden/>
          </w:rPr>
          <w:instrText xml:space="preserve"> PAGEREF _Toc188537532 \h </w:instrText>
        </w:r>
        <w:r>
          <w:rPr>
            <w:webHidden/>
          </w:rPr>
        </w:r>
        <w:r>
          <w:rPr>
            <w:webHidden/>
          </w:rPr>
          <w:fldChar w:fldCharType="separate"/>
        </w:r>
        <w:r>
          <w:rPr>
            <w:webHidden/>
          </w:rPr>
          <w:t>198</w:t>
        </w:r>
        <w:r>
          <w:rPr>
            <w:webHidden/>
          </w:rPr>
          <w:fldChar w:fldCharType="end"/>
        </w:r>
      </w:hyperlink>
    </w:p>
    <w:p w14:paraId="3192FDA7" w14:textId="193C8DE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33" w:history="1">
        <w:r w:rsidRPr="00484789">
          <w:rPr>
            <w:rStyle w:val="Hyperlink"/>
            <w:rFonts w:ascii="Century Gothic" w:hAnsi="Century Gothic"/>
            <w:lang w:eastAsia="en-US"/>
          </w:rPr>
          <w:t>Membranventil, PP, Gewindemuffe, PTFE</w:t>
        </w:r>
        <w:r>
          <w:rPr>
            <w:webHidden/>
          </w:rPr>
          <w:tab/>
        </w:r>
        <w:r>
          <w:rPr>
            <w:webHidden/>
          </w:rPr>
          <w:fldChar w:fldCharType="begin"/>
        </w:r>
        <w:r>
          <w:rPr>
            <w:webHidden/>
          </w:rPr>
          <w:instrText xml:space="preserve"> PAGEREF _Toc188537533 \h </w:instrText>
        </w:r>
        <w:r>
          <w:rPr>
            <w:webHidden/>
          </w:rPr>
        </w:r>
        <w:r>
          <w:rPr>
            <w:webHidden/>
          </w:rPr>
          <w:fldChar w:fldCharType="separate"/>
        </w:r>
        <w:r>
          <w:rPr>
            <w:webHidden/>
          </w:rPr>
          <w:t>198</w:t>
        </w:r>
        <w:r>
          <w:rPr>
            <w:webHidden/>
          </w:rPr>
          <w:fldChar w:fldCharType="end"/>
        </w:r>
      </w:hyperlink>
    </w:p>
    <w:p w14:paraId="6F19CBD4" w14:textId="7AF18C0F"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34" w:history="1">
        <w:r w:rsidRPr="00484789">
          <w:rPr>
            <w:rStyle w:val="Hyperlink"/>
            <w:rFonts w:ascii="Century Gothic" w:hAnsi="Century Gothic"/>
            <w:lang w:eastAsia="en-US"/>
          </w:rPr>
          <w:t>Membranventil DK DIALOCK, PP, Festflansch, EPDM</w:t>
        </w:r>
        <w:r>
          <w:rPr>
            <w:webHidden/>
          </w:rPr>
          <w:tab/>
        </w:r>
        <w:r>
          <w:rPr>
            <w:webHidden/>
          </w:rPr>
          <w:fldChar w:fldCharType="begin"/>
        </w:r>
        <w:r>
          <w:rPr>
            <w:webHidden/>
          </w:rPr>
          <w:instrText xml:space="preserve"> PAGEREF _Toc188537534 \h </w:instrText>
        </w:r>
        <w:r>
          <w:rPr>
            <w:webHidden/>
          </w:rPr>
        </w:r>
        <w:r>
          <w:rPr>
            <w:webHidden/>
          </w:rPr>
          <w:fldChar w:fldCharType="separate"/>
        </w:r>
        <w:r>
          <w:rPr>
            <w:webHidden/>
          </w:rPr>
          <w:t>199</w:t>
        </w:r>
        <w:r>
          <w:rPr>
            <w:webHidden/>
          </w:rPr>
          <w:fldChar w:fldCharType="end"/>
        </w:r>
      </w:hyperlink>
    </w:p>
    <w:p w14:paraId="4BAD7B87" w14:textId="0A2F316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35" w:history="1">
        <w:r w:rsidRPr="00484789">
          <w:rPr>
            <w:rStyle w:val="Hyperlink"/>
            <w:rFonts w:ascii="Century Gothic" w:hAnsi="Century Gothic"/>
            <w:lang w:eastAsia="en-US"/>
          </w:rPr>
          <w:t>Membranventil DK DIALOCK, PP, Festflansch, FKM</w:t>
        </w:r>
        <w:r>
          <w:rPr>
            <w:webHidden/>
          </w:rPr>
          <w:tab/>
        </w:r>
        <w:r>
          <w:rPr>
            <w:webHidden/>
          </w:rPr>
          <w:fldChar w:fldCharType="begin"/>
        </w:r>
        <w:r>
          <w:rPr>
            <w:webHidden/>
          </w:rPr>
          <w:instrText xml:space="preserve"> PAGEREF _Toc188537535 \h </w:instrText>
        </w:r>
        <w:r>
          <w:rPr>
            <w:webHidden/>
          </w:rPr>
        </w:r>
        <w:r>
          <w:rPr>
            <w:webHidden/>
          </w:rPr>
          <w:fldChar w:fldCharType="separate"/>
        </w:r>
        <w:r>
          <w:rPr>
            <w:webHidden/>
          </w:rPr>
          <w:t>199</w:t>
        </w:r>
        <w:r>
          <w:rPr>
            <w:webHidden/>
          </w:rPr>
          <w:fldChar w:fldCharType="end"/>
        </w:r>
      </w:hyperlink>
    </w:p>
    <w:p w14:paraId="5968B917" w14:textId="0B2FB8B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36" w:history="1">
        <w:r w:rsidRPr="00484789">
          <w:rPr>
            <w:rStyle w:val="Hyperlink"/>
            <w:rFonts w:ascii="Century Gothic" w:hAnsi="Century Gothic"/>
            <w:lang w:eastAsia="en-US"/>
          </w:rPr>
          <w:t>Membranventil DK DIALOCK, PP, Festflansch, PTFE</w:t>
        </w:r>
        <w:r>
          <w:rPr>
            <w:webHidden/>
          </w:rPr>
          <w:tab/>
        </w:r>
        <w:r>
          <w:rPr>
            <w:webHidden/>
          </w:rPr>
          <w:fldChar w:fldCharType="begin"/>
        </w:r>
        <w:r>
          <w:rPr>
            <w:webHidden/>
          </w:rPr>
          <w:instrText xml:space="preserve"> PAGEREF _Toc188537536 \h </w:instrText>
        </w:r>
        <w:r>
          <w:rPr>
            <w:webHidden/>
          </w:rPr>
        </w:r>
        <w:r>
          <w:rPr>
            <w:webHidden/>
          </w:rPr>
          <w:fldChar w:fldCharType="separate"/>
        </w:r>
        <w:r>
          <w:rPr>
            <w:webHidden/>
          </w:rPr>
          <w:t>200</w:t>
        </w:r>
        <w:r>
          <w:rPr>
            <w:webHidden/>
          </w:rPr>
          <w:fldChar w:fldCharType="end"/>
        </w:r>
      </w:hyperlink>
    </w:p>
    <w:p w14:paraId="21919966" w14:textId="17A5562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37" w:history="1">
        <w:r w:rsidRPr="00484789">
          <w:rPr>
            <w:rStyle w:val="Hyperlink"/>
            <w:rFonts w:ascii="Century Gothic" w:hAnsi="Century Gothic"/>
            <w:lang w:eastAsia="en-US"/>
          </w:rPr>
          <w:t>Membranventil DK DIALOCK, PP, Verschraubung mit PE100-LS-Stutzen, EPDM</w:t>
        </w:r>
        <w:r>
          <w:rPr>
            <w:webHidden/>
          </w:rPr>
          <w:tab/>
        </w:r>
        <w:r>
          <w:rPr>
            <w:webHidden/>
          </w:rPr>
          <w:fldChar w:fldCharType="begin"/>
        </w:r>
        <w:r>
          <w:rPr>
            <w:webHidden/>
          </w:rPr>
          <w:instrText xml:space="preserve"> PAGEREF _Toc188537537 \h </w:instrText>
        </w:r>
        <w:r>
          <w:rPr>
            <w:webHidden/>
          </w:rPr>
        </w:r>
        <w:r>
          <w:rPr>
            <w:webHidden/>
          </w:rPr>
          <w:fldChar w:fldCharType="separate"/>
        </w:r>
        <w:r>
          <w:rPr>
            <w:webHidden/>
          </w:rPr>
          <w:t>201</w:t>
        </w:r>
        <w:r>
          <w:rPr>
            <w:webHidden/>
          </w:rPr>
          <w:fldChar w:fldCharType="end"/>
        </w:r>
      </w:hyperlink>
    </w:p>
    <w:p w14:paraId="69B6A310" w14:textId="3B13081B"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38" w:history="1">
        <w:r w:rsidRPr="00484789">
          <w:rPr>
            <w:rStyle w:val="Hyperlink"/>
            <w:rFonts w:ascii="Century Gothic" w:hAnsi="Century Gothic"/>
            <w:lang w:eastAsia="en-US"/>
          </w:rPr>
          <w:t>Membranventil DK DIALOCK, PP, Verschraubung mit PE100-LS-Stutzen, FKM</w:t>
        </w:r>
        <w:r>
          <w:rPr>
            <w:webHidden/>
          </w:rPr>
          <w:tab/>
        </w:r>
        <w:r>
          <w:rPr>
            <w:webHidden/>
          </w:rPr>
          <w:fldChar w:fldCharType="begin"/>
        </w:r>
        <w:r>
          <w:rPr>
            <w:webHidden/>
          </w:rPr>
          <w:instrText xml:space="preserve"> PAGEREF _Toc188537538 \h </w:instrText>
        </w:r>
        <w:r>
          <w:rPr>
            <w:webHidden/>
          </w:rPr>
        </w:r>
        <w:r>
          <w:rPr>
            <w:webHidden/>
          </w:rPr>
          <w:fldChar w:fldCharType="separate"/>
        </w:r>
        <w:r>
          <w:rPr>
            <w:webHidden/>
          </w:rPr>
          <w:t>201</w:t>
        </w:r>
        <w:r>
          <w:rPr>
            <w:webHidden/>
          </w:rPr>
          <w:fldChar w:fldCharType="end"/>
        </w:r>
      </w:hyperlink>
    </w:p>
    <w:p w14:paraId="1E9A81D1" w14:textId="1AFBBAF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39" w:history="1">
        <w:r w:rsidRPr="00484789">
          <w:rPr>
            <w:rStyle w:val="Hyperlink"/>
            <w:rFonts w:ascii="Century Gothic" w:hAnsi="Century Gothic"/>
            <w:lang w:eastAsia="en-US"/>
          </w:rPr>
          <w:t>Membranventil DK DIALOCK, PP, Verschraubung mit PE100-LS-Stutzen, PTFE</w:t>
        </w:r>
        <w:r>
          <w:rPr>
            <w:webHidden/>
          </w:rPr>
          <w:tab/>
        </w:r>
        <w:r>
          <w:rPr>
            <w:webHidden/>
          </w:rPr>
          <w:fldChar w:fldCharType="begin"/>
        </w:r>
        <w:r>
          <w:rPr>
            <w:webHidden/>
          </w:rPr>
          <w:instrText xml:space="preserve"> PAGEREF _Toc188537539 \h </w:instrText>
        </w:r>
        <w:r>
          <w:rPr>
            <w:webHidden/>
          </w:rPr>
        </w:r>
        <w:r>
          <w:rPr>
            <w:webHidden/>
          </w:rPr>
          <w:fldChar w:fldCharType="separate"/>
        </w:r>
        <w:r>
          <w:rPr>
            <w:webHidden/>
          </w:rPr>
          <w:t>202</w:t>
        </w:r>
        <w:r>
          <w:rPr>
            <w:webHidden/>
          </w:rPr>
          <w:fldChar w:fldCharType="end"/>
        </w:r>
      </w:hyperlink>
    </w:p>
    <w:p w14:paraId="28730312" w14:textId="46E8F75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40" w:history="1">
        <w:r w:rsidRPr="00484789">
          <w:rPr>
            <w:rStyle w:val="Hyperlink"/>
            <w:rFonts w:ascii="Century Gothic" w:hAnsi="Century Gothic"/>
            <w:lang w:eastAsia="en-US"/>
          </w:rPr>
          <w:t>Rückschlagventil, PP, Festflansch, EPDM</w:t>
        </w:r>
        <w:r>
          <w:rPr>
            <w:webHidden/>
          </w:rPr>
          <w:tab/>
        </w:r>
        <w:r>
          <w:rPr>
            <w:webHidden/>
          </w:rPr>
          <w:fldChar w:fldCharType="begin"/>
        </w:r>
        <w:r>
          <w:rPr>
            <w:webHidden/>
          </w:rPr>
          <w:instrText xml:space="preserve"> PAGEREF _Toc188537540 \h </w:instrText>
        </w:r>
        <w:r>
          <w:rPr>
            <w:webHidden/>
          </w:rPr>
        </w:r>
        <w:r>
          <w:rPr>
            <w:webHidden/>
          </w:rPr>
          <w:fldChar w:fldCharType="separate"/>
        </w:r>
        <w:r>
          <w:rPr>
            <w:webHidden/>
          </w:rPr>
          <w:t>202</w:t>
        </w:r>
        <w:r>
          <w:rPr>
            <w:webHidden/>
          </w:rPr>
          <w:fldChar w:fldCharType="end"/>
        </w:r>
      </w:hyperlink>
    </w:p>
    <w:p w14:paraId="5F49A2B4" w14:textId="4A32FB3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41" w:history="1">
        <w:r w:rsidRPr="00484789">
          <w:rPr>
            <w:rStyle w:val="Hyperlink"/>
            <w:rFonts w:ascii="Century Gothic" w:hAnsi="Century Gothic"/>
            <w:lang w:eastAsia="en-US"/>
          </w:rPr>
          <w:t>Rückschlagventil, PP, Festflansch, FKM</w:t>
        </w:r>
        <w:r>
          <w:rPr>
            <w:webHidden/>
          </w:rPr>
          <w:tab/>
        </w:r>
        <w:r>
          <w:rPr>
            <w:webHidden/>
          </w:rPr>
          <w:fldChar w:fldCharType="begin"/>
        </w:r>
        <w:r>
          <w:rPr>
            <w:webHidden/>
          </w:rPr>
          <w:instrText xml:space="preserve"> PAGEREF _Toc188537541 \h </w:instrText>
        </w:r>
        <w:r>
          <w:rPr>
            <w:webHidden/>
          </w:rPr>
        </w:r>
        <w:r>
          <w:rPr>
            <w:webHidden/>
          </w:rPr>
          <w:fldChar w:fldCharType="separate"/>
        </w:r>
        <w:r>
          <w:rPr>
            <w:webHidden/>
          </w:rPr>
          <w:t>203</w:t>
        </w:r>
        <w:r>
          <w:rPr>
            <w:webHidden/>
          </w:rPr>
          <w:fldChar w:fldCharType="end"/>
        </w:r>
      </w:hyperlink>
    </w:p>
    <w:p w14:paraId="26F3B313" w14:textId="25F42CB7"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42" w:history="1">
        <w:r w:rsidRPr="00484789">
          <w:rPr>
            <w:rStyle w:val="Hyperlink"/>
            <w:rFonts w:ascii="Century Gothic" w:hAnsi="Century Gothic"/>
            <w:lang w:eastAsia="en-US"/>
          </w:rPr>
          <w:t>Rückschlagventil, PP, Verschraubung mit PE100-LS-Stutzen, EPDM</w:t>
        </w:r>
        <w:r>
          <w:rPr>
            <w:webHidden/>
          </w:rPr>
          <w:tab/>
        </w:r>
        <w:r>
          <w:rPr>
            <w:webHidden/>
          </w:rPr>
          <w:fldChar w:fldCharType="begin"/>
        </w:r>
        <w:r>
          <w:rPr>
            <w:webHidden/>
          </w:rPr>
          <w:instrText xml:space="preserve"> PAGEREF _Toc188537542 \h </w:instrText>
        </w:r>
        <w:r>
          <w:rPr>
            <w:webHidden/>
          </w:rPr>
        </w:r>
        <w:r>
          <w:rPr>
            <w:webHidden/>
          </w:rPr>
          <w:fldChar w:fldCharType="separate"/>
        </w:r>
        <w:r>
          <w:rPr>
            <w:webHidden/>
          </w:rPr>
          <w:t>203</w:t>
        </w:r>
        <w:r>
          <w:rPr>
            <w:webHidden/>
          </w:rPr>
          <w:fldChar w:fldCharType="end"/>
        </w:r>
      </w:hyperlink>
    </w:p>
    <w:p w14:paraId="6E29B804" w14:textId="3DBD2B9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43" w:history="1">
        <w:r w:rsidRPr="00484789">
          <w:rPr>
            <w:rStyle w:val="Hyperlink"/>
            <w:rFonts w:ascii="Century Gothic" w:hAnsi="Century Gothic"/>
            <w:lang w:eastAsia="en-US"/>
          </w:rPr>
          <w:t>Rückschlagventil, PP, Verschraubung mit PE100-LS-Stutzen, FKM</w:t>
        </w:r>
        <w:r>
          <w:rPr>
            <w:webHidden/>
          </w:rPr>
          <w:tab/>
        </w:r>
        <w:r>
          <w:rPr>
            <w:webHidden/>
          </w:rPr>
          <w:fldChar w:fldCharType="begin"/>
        </w:r>
        <w:r>
          <w:rPr>
            <w:webHidden/>
          </w:rPr>
          <w:instrText xml:space="preserve"> PAGEREF _Toc188537543 \h </w:instrText>
        </w:r>
        <w:r>
          <w:rPr>
            <w:webHidden/>
          </w:rPr>
        </w:r>
        <w:r>
          <w:rPr>
            <w:webHidden/>
          </w:rPr>
          <w:fldChar w:fldCharType="separate"/>
        </w:r>
        <w:r>
          <w:rPr>
            <w:webHidden/>
          </w:rPr>
          <w:t>204</w:t>
        </w:r>
        <w:r>
          <w:rPr>
            <w:webHidden/>
          </w:rPr>
          <w:fldChar w:fldCharType="end"/>
        </w:r>
      </w:hyperlink>
    </w:p>
    <w:p w14:paraId="518562AB" w14:textId="40726A5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44" w:history="1">
        <w:r w:rsidRPr="00484789">
          <w:rPr>
            <w:rStyle w:val="Hyperlink"/>
            <w:rFonts w:ascii="Century Gothic" w:hAnsi="Century Gothic"/>
            <w:lang w:eastAsia="en-US"/>
          </w:rPr>
          <w:t>Rückschlagklappe mit Feder aus Hastelloy 2.4610, PP, EPDM</w:t>
        </w:r>
        <w:r>
          <w:rPr>
            <w:webHidden/>
          </w:rPr>
          <w:tab/>
        </w:r>
        <w:r>
          <w:rPr>
            <w:webHidden/>
          </w:rPr>
          <w:fldChar w:fldCharType="begin"/>
        </w:r>
        <w:r>
          <w:rPr>
            <w:webHidden/>
          </w:rPr>
          <w:instrText xml:space="preserve"> PAGEREF _Toc188537544 \h </w:instrText>
        </w:r>
        <w:r>
          <w:rPr>
            <w:webHidden/>
          </w:rPr>
        </w:r>
        <w:r>
          <w:rPr>
            <w:webHidden/>
          </w:rPr>
          <w:fldChar w:fldCharType="separate"/>
        </w:r>
        <w:r>
          <w:rPr>
            <w:webHidden/>
          </w:rPr>
          <w:t>204</w:t>
        </w:r>
        <w:r>
          <w:rPr>
            <w:webHidden/>
          </w:rPr>
          <w:fldChar w:fldCharType="end"/>
        </w:r>
      </w:hyperlink>
    </w:p>
    <w:p w14:paraId="052725A6" w14:textId="3F8399B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45" w:history="1">
        <w:r w:rsidRPr="00484789">
          <w:rPr>
            <w:rStyle w:val="Hyperlink"/>
            <w:rFonts w:ascii="Century Gothic" w:hAnsi="Century Gothic"/>
            <w:lang w:eastAsia="en-US"/>
          </w:rPr>
          <w:t>Rückschlagklappe mit Feder aus Hastelloy 2.4610, PP, FKM</w:t>
        </w:r>
        <w:r>
          <w:rPr>
            <w:webHidden/>
          </w:rPr>
          <w:tab/>
        </w:r>
        <w:r>
          <w:rPr>
            <w:webHidden/>
          </w:rPr>
          <w:fldChar w:fldCharType="begin"/>
        </w:r>
        <w:r>
          <w:rPr>
            <w:webHidden/>
          </w:rPr>
          <w:instrText xml:space="preserve"> PAGEREF _Toc188537545 \h </w:instrText>
        </w:r>
        <w:r>
          <w:rPr>
            <w:webHidden/>
          </w:rPr>
        </w:r>
        <w:r>
          <w:rPr>
            <w:webHidden/>
          </w:rPr>
          <w:fldChar w:fldCharType="separate"/>
        </w:r>
        <w:r>
          <w:rPr>
            <w:webHidden/>
          </w:rPr>
          <w:t>205</w:t>
        </w:r>
        <w:r>
          <w:rPr>
            <w:webHidden/>
          </w:rPr>
          <w:fldChar w:fldCharType="end"/>
        </w:r>
      </w:hyperlink>
    </w:p>
    <w:p w14:paraId="49DBF785" w14:textId="2BA647B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46" w:history="1">
        <w:r w:rsidRPr="00484789">
          <w:rPr>
            <w:rStyle w:val="Hyperlink"/>
            <w:rFonts w:ascii="Century Gothic" w:hAnsi="Century Gothic"/>
            <w:lang w:eastAsia="en-US"/>
          </w:rPr>
          <w:t>Rückschlagklappe mit VA-Feder, PP, EPDM</w:t>
        </w:r>
        <w:r>
          <w:rPr>
            <w:webHidden/>
          </w:rPr>
          <w:tab/>
        </w:r>
        <w:r>
          <w:rPr>
            <w:webHidden/>
          </w:rPr>
          <w:fldChar w:fldCharType="begin"/>
        </w:r>
        <w:r>
          <w:rPr>
            <w:webHidden/>
          </w:rPr>
          <w:instrText xml:space="preserve"> PAGEREF _Toc188537546 \h </w:instrText>
        </w:r>
        <w:r>
          <w:rPr>
            <w:webHidden/>
          </w:rPr>
        </w:r>
        <w:r>
          <w:rPr>
            <w:webHidden/>
          </w:rPr>
          <w:fldChar w:fldCharType="separate"/>
        </w:r>
        <w:r>
          <w:rPr>
            <w:webHidden/>
          </w:rPr>
          <w:t>206</w:t>
        </w:r>
        <w:r>
          <w:rPr>
            <w:webHidden/>
          </w:rPr>
          <w:fldChar w:fldCharType="end"/>
        </w:r>
      </w:hyperlink>
    </w:p>
    <w:p w14:paraId="16B37539" w14:textId="16E05E2A"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47" w:history="1">
        <w:r w:rsidRPr="00484789">
          <w:rPr>
            <w:rStyle w:val="Hyperlink"/>
            <w:rFonts w:ascii="Century Gothic" w:hAnsi="Century Gothic"/>
            <w:lang w:eastAsia="en-US"/>
          </w:rPr>
          <w:t>Rückschlagklappe mit VA-Feder, PP, FKM</w:t>
        </w:r>
        <w:r>
          <w:rPr>
            <w:webHidden/>
          </w:rPr>
          <w:tab/>
        </w:r>
        <w:r>
          <w:rPr>
            <w:webHidden/>
          </w:rPr>
          <w:fldChar w:fldCharType="begin"/>
        </w:r>
        <w:r>
          <w:rPr>
            <w:webHidden/>
          </w:rPr>
          <w:instrText xml:space="preserve"> PAGEREF _Toc188537547 \h </w:instrText>
        </w:r>
        <w:r>
          <w:rPr>
            <w:webHidden/>
          </w:rPr>
        </w:r>
        <w:r>
          <w:rPr>
            <w:webHidden/>
          </w:rPr>
          <w:fldChar w:fldCharType="separate"/>
        </w:r>
        <w:r>
          <w:rPr>
            <w:webHidden/>
          </w:rPr>
          <w:t>206</w:t>
        </w:r>
        <w:r>
          <w:rPr>
            <w:webHidden/>
          </w:rPr>
          <w:fldChar w:fldCharType="end"/>
        </w:r>
      </w:hyperlink>
    </w:p>
    <w:p w14:paraId="7DA4BF41" w14:textId="1BB1E15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48" w:history="1">
        <w:r w:rsidRPr="00484789">
          <w:rPr>
            <w:rStyle w:val="Hyperlink"/>
            <w:rFonts w:ascii="Century Gothic" w:hAnsi="Century Gothic"/>
            <w:lang w:eastAsia="en-US"/>
          </w:rPr>
          <w:t>Rückschlagklappe ohne Feder, PP, EPDM</w:t>
        </w:r>
        <w:r>
          <w:rPr>
            <w:webHidden/>
          </w:rPr>
          <w:tab/>
        </w:r>
        <w:r>
          <w:rPr>
            <w:webHidden/>
          </w:rPr>
          <w:fldChar w:fldCharType="begin"/>
        </w:r>
        <w:r>
          <w:rPr>
            <w:webHidden/>
          </w:rPr>
          <w:instrText xml:space="preserve"> PAGEREF _Toc188537548 \h </w:instrText>
        </w:r>
        <w:r>
          <w:rPr>
            <w:webHidden/>
          </w:rPr>
        </w:r>
        <w:r>
          <w:rPr>
            <w:webHidden/>
          </w:rPr>
          <w:fldChar w:fldCharType="separate"/>
        </w:r>
        <w:r>
          <w:rPr>
            <w:webHidden/>
          </w:rPr>
          <w:t>207</w:t>
        </w:r>
        <w:r>
          <w:rPr>
            <w:webHidden/>
          </w:rPr>
          <w:fldChar w:fldCharType="end"/>
        </w:r>
      </w:hyperlink>
    </w:p>
    <w:p w14:paraId="344A1F9E" w14:textId="5E0AD6F8"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49" w:history="1">
        <w:r w:rsidRPr="00484789">
          <w:rPr>
            <w:rStyle w:val="Hyperlink"/>
            <w:rFonts w:ascii="Century Gothic" w:hAnsi="Century Gothic"/>
            <w:lang w:eastAsia="en-US"/>
          </w:rPr>
          <w:t>Rückschlagklappe ohne Feder, PP, FKM</w:t>
        </w:r>
        <w:r>
          <w:rPr>
            <w:webHidden/>
          </w:rPr>
          <w:tab/>
        </w:r>
        <w:r>
          <w:rPr>
            <w:webHidden/>
          </w:rPr>
          <w:fldChar w:fldCharType="begin"/>
        </w:r>
        <w:r>
          <w:rPr>
            <w:webHidden/>
          </w:rPr>
          <w:instrText xml:space="preserve"> PAGEREF _Toc188537549 \h </w:instrText>
        </w:r>
        <w:r>
          <w:rPr>
            <w:webHidden/>
          </w:rPr>
        </w:r>
        <w:r>
          <w:rPr>
            <w:webHidden/>
          </w:rPr>
          <w:fldChar w:fldCharType="separate"/>
        </w:r>
        <w:r>
          <w:rPr>
            <w:webHidden/>
          </w:rPr>
          <w:t>208</w:t>
        </w:r>
        <w:r>
          <w:rPr>
            <w:webHidden/>
          </w:rPr>
          <w:fldChar w:fldCharType="end"/>
        </w:r>
      </w:hyperlink>
    </w:p>
    <w:p w14:paraId="1AABC5BF" w14:textId="725FD71F"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50" w:history="1">
        <w:r w:rsidRPr="00484789">
          <w:rPr>
            <w:rStyle w:val="Hyperlink"/>
            <w:rFonts w:ascii="Century Gothic" w:hAnsi="Century Gothic"/>
            <w:lang w:eastAsia="en-US"/>
          </w:rPr>
          <w:t>Universal-Industrie/chemie-Absperrklappe FK, PP, Handhebel EPDM</w:t>
        </w:r>
        <w:r>
          <w:rPr>
            <w:webHidden/>
          </w:rPr>
          <w:tab/>
        </w:r>
        <w:r>
          <w:rPr>
            <w:webHidden/>
          </w:rPr>
          <w:fldChar w:fldCharType="begin"/>
        </w:r>
        <w:r>
          <w:rPr>
            <w:webHidden/>
          </w:rPr>
          <w:instrText xml:space="preserve"> PAGEREF _Toc188537550 \h </w:instrText>
        </w:r>
        <w:r>
          <w:rPr>
            <w:webHidden/>
          </w:rPr>
        </w:r>
        <w:r>
          <w:rPr>
            <w:webHidden/>
          </w:rPr>
          <w:fldChar w:fldCharType="separate"/>
        </w:r>
        <w:r>
          <w:rPr>
            <w:webHidden/>
          </w:rPr>
          <w:t>209</w:t>
        </w:r>
        <w:r>
          <w:rPr>
            <w:webHidden/>
          </w:rPr>
          <w:fldChar w:fldCharType="end"/>
        </w:r>
      </w:hyperlink>
    </w:p>
    <w:p w14:paraId="4ACDDF97" w14:textId="1E4E3CF7"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51" w:history="1">
        <w:r w:rsidRPr="00484789">
          <w:rPr>
            <w:rStyle w:val="Hyperlink"/>
            <w:rFonts w:ascii="Century Gothic" w:hAnsi="Century Gothic"/>
            <w:lang w:eastAsia="en-US"/>
          </w:rPr>
          <w:t>Universal-Industrie/chemie-Absperrklappe FK, PP, Handhebel FKM</w:t>
        </w:r>
        <w:r>
          <w:rPr>
            <w:webHidden/>
          </w:rPr>
          <w:tab/>
        </w:r>
        <w:r>
          <w:rPr>
            <w:webHidden/>
          </w:rPr>
          <w:fldChar w:fldCharType="begin"/>
        </w:r>
        <w:r>
          <w:rPr>
            <w:webHidden/>
          </w:rPr>
          <w:instrText xml:space="preserve"> PAGEREF _Toc188537551 \h </w:instrText>
        </w:r>
        <w:r>
          <w:rPr>
            <w:webHidden/>
          </w:rPr>
        </w:r>
        <w:r>
          <w:rPr>
            <w:webHidden/>
          </w:rPr>
          <w:fldChar w:fldCharType="separate"/>
        </w:r>
        <w:r>
          <w:rPr>
            <w:webHidden/>
          </w:rPr>
          <w:t>209</w:t>
        </w:r>
        <w:r>
          <w:rPr>
            <w:webHidden/>
          </w:rPr>
          <w:fldChar w:fldCharType="end"/>
        </w:r>
      </w:hyperlink>
    </w:p>
    <w:p w14:paraId="57078E54" w14:textId="53B9451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52" w:history="1">
        <w:r w:rsidRPr="00484789">
          <w:rPr>
            <w:rStyle w:val="Hyperlink"/>
            <w:rFonts w:ascii="Century Gothic" w:hAnsi="Century Gothic"/>
            <w:lang w:eastAsia="en-US"/>
          </w:rPr>
          <w:t>Universal-Industrie/chemie-Absperrklappe FK, PP, Handgetriebe EPDM</w:t>
        </w:r>
        <w:r>
          <w:rPr>
            <w:webHidden/>
          </w:rPr>
          <w:tab/>
        </w:r>
        <w:r>
          <w:rPr>
            <w:webHidden/>
          </w:rPr>
          <w:fldChar w:fldCharType="begin"/>
        </w:r>
        <w:r>
          <w:rPr>
            <w:webHidden/>
          </w:rPr>
          <w:instrText xml:space="preserve"> PAGEREF _Toc188537552 \h </w:instrText>
        </w:r>
        <w:r>
          <w:rPr>
            <w:webHidden/>
          </w:rPr>
        </w:r>
        <w:r>
          <w:rPr>
            <w:webHidden/>
          </w:rPr>
          <w:fldChar w:fldCharType="separate"/>
        </w:r>
        <w:r>
          <w:rPr>
            <w:webHidden/>
          </w:rPr>
          <w:t>210</w:t>
        </w:r>
        <w:r>
          <w:rPr>
            <w:webHidden/>
          </w:rPr>
          <w:fldChar w:fldCharType="end"/>
        </w:r>
      </w:hyperlink>
    </w:p>
    <w:p w14:paraId="57EC0AA0" w14:textId="0CB1D307"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53" w:history="1">
        <w:r w:rsidRPr="00484789">
          <w:rPr>
            <w:rStyle w:val="Hyperlink"/>
            <w:rFonts w:ascii="Century Gothic" w:hAnsi="Century Gothic"/>
            <w:lang w:eastAsia="en-US"/>
          </w:rPr>
          <w:t>Universal-Industrie/chemie-Absperrklappe FK, PP, Handgetriebe FKM</w:t>
        </w:r>
        <w:r>
          <w:rPr>
            <w:webHidden/>
          </w:rPr>
          <w:tab/>
        </w:r>
        <w:r>
          <w:rPr>
            <w:webHidden/>
          </w:rPr>
          <w:fldChar w:fldCharType="begin"/>
        </w:r>
        <w:r>
          <w:rPr>
            <w:webHidden/>
          </w:rPr>
          <w:instrText xml:space="preserve"> PAGEREF _Toc188537553 \h </w:instrText>
        </w:r>
        <w:r>
          <w:rPr>
            <w:webHidden/>
          </w:rPr>
        </w:r>
        <w:r>
          <w:rPr>
            <w:webHidden/>
          </w:rPr>
          <w:fldChar w:fldCharType="separate"/>
        </w:r>
        <w:r>
          <w:rPr>
            <w:webHidden/>
          </w:rPr>
          <w:t>211</w:t>
        </w:r>
        <w:r>
          <w:rPr>
            <w:webHidden/>
          </w:rPr>
          <w:fldChar w:fldCharType="end"/>
        </w:r>
      </w:hyperlink>
    </w:p>
    <w:p w14:paraId="15607B5D" w14:textId="1A59335F"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54" w:history="1">
        <w:r w:rsidRPr="00484789">
          <w:rPr>
            <w:rStyle w:val="Hyperlink"/>
            <w:rFonts w:ascii="Century Gothic" w:hAnsi="Century Gothic"/>
            <w:lang w:eastAsia="en-US"/>
          </w:rPr>
          <w:t>Universal-Industrie/Chemie-End-Absperrklappe FK, PP, Handhebel EPDM</w:t>
        </w:r>
        <w:r>
          <w:rPr>
            <w:webHidden/>
          </w:rPr>
          <w:tab/>
        </w:r>
        <w:r>
          <w:rPr>
            <w:webHidden/>
          </w:rPr>
          <w:fldChar w:fldCharType="begin"/>
        </w:r>
        <w:r>
          <w:rPr>
            <w:webHidden/>
          </w:rPr>
          <w:instrText xml:space="preserve"> PAGEREF _Toc188537554 \h </w:instrText>
        </w:r>
        <w:r>
          <w:rPr>
            <w:webHidden/>
          </w:rPr>
        </w:r>
        <w:r>
          <w:rPr>
            <w:webHidden/>
          </w:rPr>
          <w:fldChar w:fldCharType="separate"/>
        </w:r>
        <w:r>
          <w:rPr>
            <w:webHidden/>
          </w:rPr>
          <w:t>211</w:t>
        </w:r>
        <w:r>
          <w:rPr>
            <w:webHidden/>
          </w:rPr>
          <w:fldChar w:fldCharType="end"/>
        </w:r>
      </w:hyperlink>
    </w:p>
    <w:p w14:paraId="31694D18" w14:textId="10993A60"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55" w:history="1">
        <w:r w:rsidRPr="00484789">
          <w:rPr>
            <w:rStyle w:val="Hyperlink"/>
            <w:rFonts w:ascii="Century Gothic" w:hAnsi="Century Gothic"/>
            <w:lang w:eastAsia="en-US"/>
          </w:rPr>
          <w:t>Universal-Industrie/Chemie-End-Absperrklappe FK, PP, Handhebel FKM</w:t>
        </w:r>
        <w:r>
          <w:rPr>
            <w:webHidden/>
          </w:rPr>
          <w:tab/>
        </w:r>
        <w:r>
          <w:rPr>
            <w:webHidden/>
          </w:rPr>
          <w:fldChar w:fldCharType="begin"/>
        </w:r>
        <w:r>
          <w:rPr>
            <w:webHidden/>
          </w:rPr>
          <w:instrText xml:space="preserve"> PAGEREF _Toc188537555 \h </w:instrText>
        </w:r>
        <w:r>
          <w:rPr>
            <w:webHidden/>
          </w:rPr>
        </w:r>
        <w:r>
          <w:rPr>
            <w:webHidden/>
          </w:rPr>
          <w:fldChar w:fldCharType="separate"/>
        </w:r>
        <w:r>
          <w:rPr>
            <w:webHidden/>
          </w:rPr>
          <w:t>212</w:t>
        </w:r>
        <w:r>
          <w:rPr>
            <w:webHidden/>
          </w:rPr>
          <w:fldChar w:fldCharType="end"/>
        </w:r>
      </w:hyperlink>
    </w:p>
    <w:p w14:paraId="2FBF4EF0" w14:textId="2BFA072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56" w:history="1">
        <w:r w:rsidRPr="00484789">
          <w:rPr>
            <w:rStyle w:val="Hyperlink"/>
            <w:rFonts w:ascii="Century Gothic" w:hAnsi="Century Gothic"/>
            <w:lang w:eastAsia="en-US"/>
          </w:rPr>
          <w:t>Universal-Industrie/Chemie-End-Absperrklappe FK, PP, Handgetriebe EPDM</w:t>
        </w:r>
        <w:r>
          <w:rPr>
            <w:webHidden/>
          </w:rPr>
          <w:tab/>
        </w:r>
        <w:r>
          <w:rPr>
            <w:webHidden/>
          </w:rPr>
          <w:fldChar w:fldCharType="begin"/>
        </w:r>
        <w:r>
          <w:rPr>
            <w:webHidden/>
          </w:rPr>
          <w:instrText xml:space="preserve"> PAGEREF _Toc188537556 \h </w:instrText>
        </w:r>
        <w:r>
          <w:rPr>
            <w:webHidden/>
          </w:rPr>
        </w:r>
        <w:r>
          <w:rPr>
            <w:webHidden/>
          </w:rPr>
          <w:fldChar w:fldCharType="separate"/>
        </w:r>
        <w:r>
          <w:rPr>
            <w:webHidden/>
          </w:rPr>
          <w:t>212</w:t>
        </w:r>
        <w:r>
          <w:rPr>
            <w:webHidden/>
          </w:rPr>
          <w:fldChar w:fldCharType="end"/>
        </w:r>
      </w:hyperlink>
    </w:p>
    <w:p w14:paraId="59441006" w14:textId="4FEDC869"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57" w:history="1">
        <w:r w:rsidRPr="00484789">
          <w:rPr>
            <w:rStyle w:val="Hyperlink"/>
            <w:rFonts w:ascii="Century Gothic" w:hAnsi="Century Gothic"/>
            <w:lang w:eastAsia="en-US"/>
          </w:rPr>
          <w:t>Universal-Industrie/Chemie-End-Absperrklappe FK, PP, Handgetriebe FKM</w:t>
        </w:r>
        <w:r>
          <w:rPr>
            <w:webHidden/>
          </w:rPr>
          <w:tab/>
        </w:r>
        <w:r>
          <w:rPr>
            <w:webHidden/>
          </w:rPr>
          <w:fldChar w:fldCharType="begin"/>
        </w:r>
        <w:r>
          <w:rPr>
            <w:webHidden/>
          </w:rPr>
          <w:instrText xml:space="preserve"> PAGEREF _Toc188537557 \h </w:instrText>
        </w:r>
        <w:r>
          <w:rPr>
            <w:webHidden/>
          </w:rPr>
        </w:r>
        <w:r>
          <w:rPr>
            <w:webHidden/>
          </w:rPr>
          <w:fldChar w:fldCharType="separate"/>
        </w:r>
        <w:r>
          <w:rPr>
            <w:webHidden/>
          </w:rPr>
          <w:t>213</w:t>
        </w:r>
        <w:r>
          <w:rPr>
            <w:webHidden/>
          </w:rPr>
          <w:fldChar w:fldCharType="end"/>
        </w:r>
      </w:hyperlink>
    </w:p>
    <w:p w14:paraId="232790EC" w14:textId="6F8175C5"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58" w:history="1">
        <w:r w:rsidRPr="00484789">
          <w:rPr>
            <w:rStyle w:val="Hyperlink"/>
            <w:rFonts w:ascii="Century Gothic" w:hAnsi="Century Gothic"/>
            <w:lang w:eastAsia="en-US"/>
          </w:rPr>
          <w:t>Schmutzfänger, PP, Verschraubung mit Gewindemuffe, EPDM</w:t>
        </w:r>
        <w:r>
          <w:rPr>
            <w:webHidden/>
          </w:rPr>
          <w:tab/>
        </w:r>
        <w:r>
          <w:rPr>
            <w:webHidden/>
          </w:rPr>
          <w:fldChar w:fldCharType="begin"/>
        </w:r>
        <w:r>
          <w:rPr>
            <w:webHidden/>
          </w:rPr>
          <w:instrText xml:space="preserve"> PAGEREF _Toc188537558 \h </w:instrText>
        </w:r>
        <w:r>
          <w:rPr>
            <w:webHidden/>
          </w:rPr>
        </w:r>
        <w:r>
          <w:rPr>
            <w:webHidden/>
          </w:rPr>
          <w:fldChar w:fldCharType="separate"/>
        </w:r>
        <w:r>
          <w:rPr>
            <w:webHidden/>
          </w:rPr>
          <w:t>213</w:t>
        </w:r>
        <w:r>
          <w:rPr>
            <w:webHidden/>
          </w:rPr>
          <w:fldChar w:fldCharType="end"/>
        </w:r>
      </w:hyperlink>
    </w:p>
    <w:p w14:paraId="3FEF5FF0" w14:textId="2B550AD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59" w:history="1">
        <w:r w:rsidRPr="00484789">
          <w:rPr>
            <w:rStyle w:val="Hyperlink"/>
            <w:rFonts w:ascii="Century Gothic" w:hAnsi="Century Gothic"/>
            <w:lang w:eastAsia="en-US"/>
          </w:rPr>
          <w:t>Schmutzfänger, PP, Verschraubung mit Gewindemuffe, FKM</w:t>
        </w:r>
        <w:r>
          <w:rPr>
            <w:webHidden/>
          </w:rPr>
          <w:tab/>
        </w:r>
        <w:r>
          <w:rPr>
            <w:webHidden/>
          </w:rPr>
          <w:fldChar w:fldCharType="begin"/>
        </w:r>
        <w:r>
          <w:rPr>
            <w:webHidden/>
          </w:rPr>
          <w:instrText xml:space="preserve"> PAGEREF _Toc188537559 \h </w:instrText>
        </w:r>
        <w:r>
          <w:rPr>
            <w:webHidden/>
          </w:rPr>
        </w:r>
        <w:r>
          <w:rPr>
            <w:webHidden/>
          </w:rPr>
          <w:fldChar w:fldCharType="separate"/>
        </w:r>
        <w:r>
          <w:rPr>
            <w:webHidden/>
          </w:rPr>
          <w:t>214</w:t>
        </w:r>
        <w:r>
          <w:rPr>
            <w:webHidden/>
          </w:rPr>
          <w:fldChar w:fldCharType="end"/>
        </w:r>
      </w:hyperlink>
    </w:p>
    <w:p w14:paraId="5D40487C" w14:textId="7AB1D190"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60" w:history="1">
        <w:r w:rsidRPr="00484789">
          <w:rPr>
            <w:rStyle w:val="Hyperlink"/>
            <w:rFonts w:ascii="Century Gothic" w:hAnsi="Century Gothic"/>
          </w:rPr>
          <w:t>Schmutzfänger, PP, Losflansch, EPDM</w:t>
        </w:r>
        <w:r>
          <w:rPr>
            <w:webHidden/>
          </w:rPr>
          <w:tab/>
        </w:r>
        <w:r>
          <w:rPr>
            <w:webHidden/>
          </w:rPr>
          <w:fldChar w:fldCharType="begin"/>
        </w:r>
        <w:r>
          <w:rPr>
            <w:webHidden/>
          </w:rPr>
          <w:instrText xml:space="preserve"> PAGEREF _Toc188537560 \h </w:instrText>
        </w:r>
        <w:r>
          <w:rPr>
            <w:webHidden/>
          </w:rPr>
        </w:r>
        <w:r>
          <w:rPr>
            <w:webHidden/>
          </w:rPr>
          <w:fldChar w:fldCharType="separate"/>
        </w:r>
        <w:r>
          <w:rPr>
            <w:webHidden/>
          </w:rPr>
          <w:t>214</w:t>
        </w:r>
        <w:r>
          <w:rPr>
            <w:webHidden/>
          </w:rPr>
          <w:fldChar w:fldCharType="end"/>
        </w:r>
      </w:hyperlink>
    </w:p>
    <w:p w14:paraId="0629B623" w14:textId="45B3F4CC"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61" w:history="1">
        <w:r w:rsidRPr="00484789">
          <w:rPr>
            <w:rStyle w:val="Hyperlink"/>
            <w:rFonts w:ascii="Century Gothic" w:hAnsi="Century Gothic"/>
          </w:rPr>
          <w:t>Schmutzfänger, PP, Losflansch, FKM</w:t>
        </w:r>
        <w:r>
          <w:rPr>
            <w:webHidden/>
          </w:rPr>
          <w:tab/>
        </w:r>
        <w:r>
          <w:rPr>
            <w:webHidden/>
          </w:rPr>
          <w:fldChar w:fldCharType="begin"/>
        </w:r>
        <w:r>
          <w:rPr>
            <w:webHidden/>
          </w:rPr>
          <w:instrText xml:space="preserve"> PAGEREF _Toc188537561 \h </w:instrText>
        </w:r>
        <w:r>
          <w:rPr>
            <w:webHidden/>
          </w:rPr>
        </w:r>
        <w:r>
          <w:rPr>
            <w:webHidden/>
          </w:rPr>
          <w:fldChar w:fldCharType="separate"/>
        </w:r>
        <w:r>
          <w:rPr>
            <w:webHidden/>
          </w:rPr>
          <w:t>215</w:t>
        </w:r>
        <w:r>
          <w:rPr>
            <w:webHidden/>
          </w:rPr>
          <w:fldChar w:fldCharType="end"/>
        </w:r>
      </w:hyperlink>
    </w:p>
    <w:p w14:paraId="093CFE36" w14:textId="37E5FE61"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62" w:history="1">
        <w:r w:rsidRPr="00484789">
          <w:rPr>
            <w:rStyle w:val="Hyperlink"/>
            <w:rFonts w:ascii="Century Gothic" w:hAnsi="Century Gothic"/>
            <w:lang w:eastAsia="en-US"/>
          </w:rPr>
          <w:t>Schmutzfänger, PP, Festflansch, EPDM</w:t>
        </w:r>
        <w:r>
          <w:rPr>
            <w:webHidden/>
          </w:rPr>
          <w:tab/>
        </w:r>
        <w:r>
          <w:rPr>
            <w:webHidden/>
          </w:rPr>
          <w:fldChar w:fldCharType="begin"/>
        </w:r>
        <w:r>
          <w:rPr>
            <w:webHidden/>
          </w:rPr>
          <w:instrText xml:space="preserve"> PAGEREF _Toc188537562 \h </w:instrText>
        </w:r>
        <w:r>
          <w:rPr>
            <w:webHidden/>
          </w:rPr>
        </w:r>
        <w:r>
          <w:rPr>
            <w:webHidden/>
          </w:rPr>
          <w:fldChar w:fldCharType="separate"/>
        </w:r>
        <w:r>
          <w:rPr>
            <w:webHidden/>
          </w:rPr>
          <w:t>215</w:t>
        </w:r>
        <w:r>
          <w:rPr>
            <w:webHidden/>
          </w:rPr>
          <w:fldChar w:fldCharType="end"/>
        </w:r>
      </w:hyperlink>
    </w:p>
    <w:p w14:paraId="03F11884" w14:textId="588B1C1D"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63" w:history="1">
        <w:r w:rsidRPr="00484789">
          <w:rPr>
            <w:rStyle w:val="Hyperlink"/>
            <w:rFonts w:ascii="Century Gothic" w:hAnsi="Century Gothic"/>
            <w:lang w:eastAsia="en-US"/>
          </w:rPr>
          <w:t>Schmutzfänger, PP, Festflansch, FKM</w:t>
        </w:r>
        <w:r>
          <w:rPr>
            <w:webHidden/>
          </w:rPr>
          <w:tab/>
        </w:r>
        <w:r>
          <w:rPr>
            <w:webHidden/>
          </w:rPr>
          <w:fldChar w:fldCharType="begin"/>
        </w:r>
        <w:r>
          <w:rPr>
            <w:webHidden/>
          </w:rPr>
          <w:instrText xml:space="preserve"> PAGEREF _Toc188537563 \h </w:instrText>
        </w:r>
        <w:r>
          <w:rPr>
            <w:webHidden/>
          </w:rPr>
        </w:r>
        <w:r>
          <w:rPr>
            <w:webHidden/>
          </w:rPr>
          <w:fldChar w:fldCharType="separate"/>
        </w:r>
        <w:r>
          <w:rPr>
            <w:webHidden/>
          </w:rPr>
          <w:t>215</w:t>
        </w:r>
        <w:r>
          <w:rPr>
            <w:webHidden/>
          </w:rPr>
          <w:fldChar w:fldCharType="end"/>
        </w:r>
      </w:hyperlink>
    </w:p>
    <w:p w14:paraId="53462A96" w14:textId="77A4F616"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64" w:history="1">
        <w:r w:rsidRPr="00484789">
          <w:rPr>
            <w:rStyle w:val="Hyperlink"/>
            <w:rFonts w:ascii="Century Gothic" w:hAnsi="Century Gothic"/>
            <w:lang w:eastAsia="en-US"/>
          </w:rPr>
          <w:t>Schmutzfänger, PP, Verschraubung mit Gewindemuffe, EPDM</w:t>
        </w:r>
        <w:r>
          <w:rPr>
            <w:webHidden/>
          </w:rPr>
          <w:tab/>
        </w:r>
        <w:r>
          <w:rPr>
            <w:webHidden/>
          </w:rPr>
          <w:fldChar w:fldCharType="begin"/>
        </w:r>
        <w:r>
          <w:rPr>
            <w:webHidden/>
          </w:rPr>
          <w:instrText xml:space="preserve"> PAGEREF _Toc188537564 \h </w:instrText>
        </w:r>
        <w:r>
          <w:rPr>
            <w:webHidden/>
          </w:rPr>
        </w:r>
        <w:r>
          <w:rPr>
            <w:webHidden/>
          </w:rPr>
          <w:fldChar w:fldCharType="separate"/>
        </w:r>
        <w:r>
          <w:rPr>
            <w:webHidden/>
          </w:rPr>
          <w:t>216</w:t>
        </w:r>
        <w:r>
          <w:rPr>
            <w:webHidden/>
          </w:rPr>
          <w:fldChar w:fldCharType="end"/>
        </w:r>
      </w:hyperlink>
    </w:p>
    <w:p w14:paraId="45DCA3E5" w14:textId="67D610EA"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65" w:history="1">
        <w:r w:rsidRPr="00484789">
          <w:rPr>
            <w:rStyle w:val="Hyperlink"/>
            <w:rFonts w:ascii="Century Gothic" w:hAnsi="Century Gothic"/>
            <w:lang w:eastAsia="en-US"/>
          </w:rPr>
          <w:t>Schmutzfänger, PP, Verschraubung mit Gewindemuffe, FKM</w:t>
        </w:r>
        <w:r>
          <w:rPr>
            <w:webHidden/>
          </w:rPr>
          <w:tab/>
        </w:r>
        <w:r>
          <w:rPr>
            <w:webHidden/>
          </w:rPr>
          <w:fldChar w:fldCharType="begin"/>
        </w:r>
        <w:r>
          <w:rPr>
            <w:webHidden/>
          </w:rPr>
          <w:instrText xml:space="preserve"> PAGEREF _Toc188537565 \h </w:instrText>
        </w:r>
        <w:r>
          <w:rPr>
            <w:webHidden/>
          </w:rPr>
        </w:r>
        <w:r>
          <w:rPr>
            <w:webHidden/>
          </w:rPr>
          <w:fldChar w:fldCharType="separate"/>
        </w:r>
        <w:r>
          <w:rPr>
            <w:webHidden/>
          </w:rPr>
          <w:t>216</w:t>
        </w:r>
        <w:r>
          <w:rPr>
            <w:webHidden/>
          </w:rPr>
          <w:fldChar w:fldCharType="end"/>
        </w:r>
      </w:hyperlink>
    </w:p>
    <w:p w14:paraId="3C885525" w14:textId="6148867B"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66" w:history="1">
        <w:r w:rsidRPr="00484789">
          <w:rPr>
            <w:rStyle w:val="Hyperlink"/>
            <w:rFonts w:ascii="Century Gothic" w:hAnsi="Century Gothic"/>
            <w:lang w:eastAsia="en-US"/>
          </w:rPr>
          <w:t>Schmutzfänger, PP, PE100-LS-Stutzen SDR11, EPDM</w:t>
        </w:r>
        <w:r>
          <w:rPr>
            <w:webHidden/>
          </w:rPr>
          <w:tab/>
        </w:r>
        <w:r>
          <w:rPr>
            <w:webHidden/>
          </w:rPr>
          <w:fldChar w:fldCharType="begin"/>
        </w:r>
        <w:r>
          <w:rPr>
            <w:webHidden/>
          </w:rPr>
          <w:instrText xml:space="preserve"> PAGEREF _Toc188537566 \h </w:instrText>
        </w:r>
        <w:r>
          <w:rPr>
            <w:webHidden/>
          </w:rPr>
        </w:r>
        <w:r>
          <w:rPr>
            <w:webHidden/>
          </w:rPr>
          <w:fldChar w:fldCharType="separate"/>
        </w:r>
        <w:r>
          <w:rPr>
            <w:webHidden/>
          </w:rPr>
          <w:t>217</w:t>
        </w:r>
        <w:r>
          <w:rPr>
            <w:webHidden/>
          </w:rPr>
          <w:fldChar w:fldCharType="end"/>
        </w:r>
      </w:hyperlink>
    </w:p>
    <w:p w14:paraId="553734D2" w14:textId="280BAE23" w:rsidR="00370381" w:rsidRDefault="00370381">
      <w:pPr>
        <w:pStyle w:val="Verzeichnis3"/>
        <w:rPr>
          <w:rFonts w:asciiTheme="minorHAnsi" w:eastAsiaTheme="minorEastAsia" w:hAnsiTheme="minorHAnsi" w:cstheme="minorBidi"/>
          <w:kern w:val="2"/>
          <w:sz w:val="24"/>
          <w:szCs w:val="24"/>
          <w14:ligatures w14:val="standardContextual"/>
        </w:rPr>
      </w:pPr>
      <w:hyperlink w:anchor="_Toc188537567" w:history="1">
        <w:r w:rsidRPr="00484789">
          <w:rPr>
            <w:rStyle w:val="Hyperlink"/>
            <w:rFonts w:ascii="Century Gothic" w:hAnsi="Century Gothic"/>
            <w:lang w:eastAsia="en-US"/>
          </w:rPr>
          <w:t>Schmutzfänger, PP, PE100-LS-Stutzen SDR11, FKM</w:t>
        </w:r>
        <w:r>
          <w:rPr>
            <w:webHidden/>
          </w:rPr>
          <w:tab/>
        </w:r>
        <w:r>
          <w:rPr>
            <w:webHidden/>
          </w:rPr>
          <w:fldChar w:fldCharType="begin"/>
        </w:r>
        <w:r>
          <w:rPr>
            <w:webHidden/>
          </w:rPr>
          <w:instrText xml:space="preserve"> PAGEREF _Toc188537567 \h </w:instrText>
        </w:r>
        <w:r>
          <w:rPr>
            <w:webHidden/>
          </w:rPr>
        </w:r>
        <w:r>
          <w:rPr>
            <w:webHidden/>
          </w:rPr>
          <w:fldChar w:fldCharType="separate"/>
        </w:r>
        <w:r>
          <w:rPr>
            <w:webHidden/>
          </w:rPr>
          <w:t>217</w:t>
        </w:r>
        <w:r>
          <w:rPr>
            <w:webHidden/>
          </w:rPr>
          <w:fldChar w:fldCharType="end"/>
        </w:r>
      </w:hyperlink>
    </w:p>
    <w:p w14:paraId="115B6345" w14:textId="41F247F6" w:rsidR="00544348" w:rsidRPr="00AB0B75" w:rsidRDefault="00544348">
      <w:pPr>
        <w:rPr>
          <w:rFonts w:ascii="Century Gothic" w:hAnsi="Century Gothic"/>
          <w:b/>
          <w:bCs/>
          <w:color w:val="262626" w:themeColor="text1" w:themeTint="D9"/>
        </w:rPr>
      </w:pPr>
      <w:r w:rsidRPr="00AB0B75">
        <w:rPr>
          <w:rFonts w:ascii="Century Gothic" w:hAnsi="Century Gothic"/>
          <w:b/>
          <w:bCs/>
          <w:color w:val="262626" w:themeColor="text1" w:themeTint="D9"/>
        </w:rPr>
        <w:fldChar w:fldCharType="end"/>
      </w:r>
    </w:p>
    <w:p w14:paraId="4F51D1D3" w14:textId="77777777" w:rsidR="00AB0B75" w:rsidRDefault="00AB0B75">
      <w:pPr>
        <w:overflowPunct/>
        <w:autoSpaceDE/>
        <w:autoSpaceDN/>
        <w:adjustRightInd/>
        <w:textAlignment w:val="auto"/>
        <w:rPr>
          <w:rFonts w:ascii="Century Gothic" w:hAnsi="Century Gothic"/>
          <w:bCs/>
          <w:color w:val="262626" w:themeColor="text1" w:themeTint="D9"/>
          <w:sz w:val="18"/>
          <w:szCs w:val="18"/>
        </w:rPr>
      </w:pPr>
      <w:r>
        <w:rPr>
          <w:rFonts w:ascii="Century Gothic" w:hAnsi="Century Gothic"/>
          <w:bCs/>
          <w:color w:val="262626" w:themeColor="text1" w:themeTint="D9"/>
          <w:sz w:val="18"/>
          <w:szCs w:val="18"/>
        </w:rPr>
        <w:br w:type="page"/>
      </w:r>
    </w:p>
    <w:p w14:paraId="5F43B3D1" w14:textId="63F529CF" w:rsidR="00011CC7" w:rsidRPr="00AB0B75" w:rsidRDefault="00011CC7">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Allgemeine Beschreibung</w:t>
      </w:r>
    </w:p>
    <w:p w14:paraId="03BE474A" w14:textId="77777777" w:rsidR="00011CC7" w:rsidRPr="00AB0B75" w:rsidRDefault="00011CC7" w:rsidP="002B3DAD">
      <w:pPr>
        <w:rPr>
          <w:rFonts w:ascii="Century Gothic" w:hAnsi="Century Gothic"/>
          <w:color w:val="262626" w:themeColor="text1" w:themeTint="D9"/>
          <w:sz w:val="18"/>
          <w:szCs w:val="16"/>
        </w:rPr>
      </w:pPr>
    </w:p>
    <w:p w14:paraId="6D08D63E" w14:textId="47D2F999" w:rsidR="002B3DAD" w:rsidRPr="00AB0B75" w:rsidRDefault="002B3DAD" w:rsidP="002B3DA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 xml:space="preserve">Das </w:t>
      </w:r>
      <w:r w:rsidR="00F94139" w:rsidRPr="00AB0B75">
        <w:rPr>
          <w:rFonts w:ascii="Century Gothic" w:hAnsi="Century Gothic"/>
          <w:bCs/>
          <w:color w:val="262626" w:themeColor="text1" w:themeTint="D9"/>
          <w:sz w:val="18"/>
          <w:szCs w:val="18"/>
        </w:rPr>
        <w:t>Aliaxis Deutschland</w:t>
      </w:r>
      <w:r w:rsidRPr="00AB0B75">
        <w:rPr>
          <w:rFonts w:ascii="Century Gothic" w:hAnsi="Century Gothic"/>
          <w:bCs/>
          <w:color w:val="262626" w:themeColor="text1" w:themeTint="D9"/>
          <w:sz w:val="18"/>
          <w:szCs w:val="18"/>
        </w:rPr>
        <w:t>, PE</w:t>
      </w:r>
      <w:r w:rsidR="001C76BC" w:rsidRPr="00AB0B75">
        <w:rPr>
          <w:rFonts w:ascii="Century Gothic" w:hAnsi="Century Gothic"/>
          <w:bCs/>
          <w:color w:val="262626" w:themeColor="text1" w:themeTint="D9"/>
          <w:sz w:val="18"/>
          <w:szCs w:val="18"/>
        </w:rPr>
        <w:t xml:space="preserve"> Druck</w:t>
      </w:r>
      <w:r w:rsidRPr="00AB0B75">
        <w:rPr>
          <w:rFonts w:ascii="Century Gothic" w:hAnsi="Century Gothic"/>
          <w:bCs/>
          <w:color w:val="262626" w:themeColor="text1" w:themeTint="D9"/>
          <w:sz w:val="18"/>
          <w:szCs w:val="18"/>
        </w:rPr>
        <w:t xml:space="preserve"> System besteht aus </w:t>
      </w:r>
      <w:r w:rsidR="001C76BC" w:rsidRPr="00AB0B75">
        <w:rPr>
          <w:rFonts w:ascii="Century Gothic" w:hAnsi="Century Gothic"/>
          <w:bCs/>
          <w:color w:val="262626" w:themeColor="text1" w:themeTint="D9"/>
          <w:sz w:val="18"/>
          <w:szCs w:val="18"/>
        </w:rPr>
        <w:t>Rohr</w:t>
      </w:r>
      <w:r w:rsidRPr="00AB0B75">
        <w:rPr>
          <w:rFonts w:ascii="Century Gothic" w:hAnsi="Century Gothic"/>
          <w:bCs/>
          <w:color w:val="262626" w:themeColor="text1" w:themeTint="D9"/>
          <w:sz w:val="18"/>
          <w:szCs w:val="18"/>
        </w:rPr>
        <w:t>en</w:t>
      </w:r>
      <w:r w:rsidR="001C76BC" w:rsidRPr="00AB0B75">
        <w:rPr>
          <w:rFonts w:ascii="Century Gothic" w:hAnsi="Century Gothic"/>
          <w:bCs/>
          <w:color w:val="262626" w:themeColor="text1" w:themeTint="D9"/>
          <w:sz w:val="18"/>
          <w:szCs w:val="18"/>
        </w:rPr>
        <w:t>, Formteilen</w:t>
      </w:r>
      <w:r w:rsidRPr="00AB0B75">
        <w:rPr>
          <w:rFonts w:ascii="Century Gothic" w:hAnsi="Century Gothic"/>
          <w:bCs/>
          <w:color w:val="262626" w:themeColor="text1" w:themeTint="D9"/>
          <w:sz w:val="18"/>
          <w:szCs w:val="18"/>
        </w:rPr>
        <w:t xml:space="preserve"> und Armaturen.</w:t>
      </w:r>
    </w:p>
    <w:p w14:paraId="07100129" w14:textId="77777777" w:rsidR="002B3DAD" w:rsidRPr="00AB0B75" w:rsidRDefault="002B3DAD" w:rsidP="002B3DA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Bei allen Produkten handelt es sich um PE (Polyethylen), das mit einer ausgezeichneten Schlagzähigkeit für eine Vielfalt von Anwendungen zur Verfügung steht.</w:t>
      </w:r>
    </w:p>
    <w:p w14:paraId="0C094675" w14:textId="7E296AF9" w:rsidR="002B3DAD" w:rsidRPr="00AB0B75" w:rsidRDefault="00F94139" w:rsidP="002B3DA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Aliaxis Deutschland</w:t>
      </w:r>
      <w:r w:rsidR="002B3DAD" w:rsidRPr="00AB0B75">
        <w:rPr>
          <w:rFonts w:ascii="Century Gothic" w:hAnsi="Century Gothic"/>
          <w:bCs/>
          <w:color w:val="262626" w:themeColor="text1" w:themeTint="D9"/>
          <w:sz w:val="18"/>
          <w:szCs w:val="18"/>
        </w:rPr>
        <w:t xml:space="preserve"> PE Rohrleitungen, Formteile und Armaturen entsprechen den folgenden nationalen und internationalen Normen:</w:t>
      </w:r>
    </w:p>
    <w:p w14:paraId="5AE0B1B2" w14:textId="77777777" w:rsidR="002B3DAD" w:rsidRPr="00AB0B75" w:rsidRDefault="002B3DAD" w:rsidP="002B3DAD">
      <w:pPr>
        <w:rPr>
          <w:rFonts w:ascii="Century Gothic" w:hAnsi="Century Gothic"/>
          <w:bCs/>
          <w:color w:val="262626" w:themeColor="text1" w:themeTint="D9"/>
          <w:sz w:val="18"/>
          <w:szCs w:val="18"/>
          <w:lang w:val="es-ES"/>
        </w:rPr>
      </w:pPr>
      <w:r w:rsidRPr="00AB0B75">
        <w:rPr>
          <w:rFonts w:ascii="Century Gothic" w:hAnsi="Century Gothic"/>
          <w:bCs/>
          <w:color w:val="262626" w:themeColor="text1" w:themeTint="D9"/>
          <w:sz w:val="18"/>
          <w:szCs w:val="18"/>
          <w:lang w:val="es-ES"/>
        </w:rPr>
        <w:t>ISO 7</w:t>
      </w:r>
    </w:p>
    <w:p w14:paraId="790DE688" w14:textId="77777777" w:rsidR="002B3DAD" w:rsidRPr="00AB0B75" w:rsidRDefault="002B3DAD" w:rsidP="002B3DAD">
      <w:pPr>
        <w:rPr>
          <w:rFonts w:ascii="Century Gothic" w:hAnsi="Century Gothic"/>
          <w:bCs/>
          <w:color w:val="262626" w:themeColor="text1" w:themeTint="D9"/>
          <w:sz w:val="18"/>
          <w:szCs w:val="18"/>
          <w:lang w:val="es-ES"/>
        </w:rPr>
      </w:pPr>
      <w:r w:rsidRPr="00AB0B75">
        <w:rPr>
          <w:rFonts w:ascii="Century Gothic" w:hAnsi="Century Gothic"/>
          <w:bCs/>
          <w:color w:val="262626" w:themeColor="text1" w:themeTint="D9"/>
          <w:sz w:val="18"/>
          <w:szCs w:val="18"/>
          <w:lang w:val="es-ES"/>
        </w:rPr>
        <w:t>ISO 228</w:t>
      </w:r>
    </w:p>
    <w:p w14:paraId="2551ECB0" w14:textId="77777777" w:rsidR="002B3DAD" w:rsidRPr="00AB0B75" w:rsidRDefault="002B3DAD" w:rsidP="002B3DAD">
      <w:pPr>
        <w:rPr>
          <w:rFonts w:ascii="Century Gothic" w:hAnsi="Century Gothic"/>
          <w:bCs/>
          <w:color w:val="262626" w:themeColor="text1" w:themeTint="D9"/>
          <w:sz w:val="18"/>
          <w:szCs w:val="18"/>
          <w:lang w:val="es-ES"/>
        </w:rPr>
      </w:pPr>
      <w:r w:rsidRPr="00AB0B75">
        <w:rPr>
          <w:rFonts w:ascii="Century Gothic" w:hAnsi="Century Gothic"/>
          <w:bCs/>
          <w:color w:val="262626" w:themeColor="text1" w:themeTint="D9"/>
          <w:sz w:val="18"/>
          <w:szCs w:val="18"/>
          <w:lang w:val="es-ES"/>
        </w:rPr>
        <w:t>DIN EN 10226</w:t>
      </w:r>
    </w:p>
    <w:p w14:paraId="52F1EA63" w14:textId="77777777" w:rsidR="002B3DAD" w:rsidRPr="00AB0B75" w:rsidRDefault="002B3DAD" w:rsidP="002B3DAD">
      <w:pPr>
        <w:rPr>
          <w:rFonts w:ascii="Century Gothic" w:hAnsi="Century Gothic"/>
          <w:bCs/>
          <w:color w:val="262626" w:themeColor="text1" w:themeTint="D9"/>
          <w:sz w:val="18"/>
          <w:szCs w:val="18"/>
          <w:lang w:val="es-ES"/>
        </w:rPr>
      </w:pPr>
      <w:r w:rsidRPr="00AB0B75">
        <w:rPr>
          <w:rFonts w:ascii="Century Gothic" w:hAnsi="Century Gothic"/>
          <w:bCs/>
          <w:color w:val="262626" w:themeColor="text1" w:themeTint="D9"/>
          <w:sz w:val="18"/>
          <w:szCs w:val="18"/>
          <w:lang w:val="es-ES"/>
        </w:rPr>
        <w:t>DIN EN ISO 15494</w:t>
      </w:r>
    </w:p>
    <w:p w14:paraId="25B9B8A0" w14:textId="77777777" w:rsidR="002B3DAD" w:rsidRPr="00AB0B75" w:rsidRDefault="002B3DAD" w:rsidP="002B3DAD">
      <w:pPr>
        <w:rPr>
          <w:rFonts w:ascii="Century Gothic" w:hAnsi="Century Gothic"/>
          <w:bCs/>
          <w:color w:val="262626" w:themeColor="text1" w:themeTint="D9"/>
          <w:sz w:val="18"/>
          <w:szCs w:val="18"/>
          <w:lang w:val="es-ES"/>
        </w:rPr>
      </w:pPr>
      <w:r w:rsidRPr="00AB0B75">
        <w:rPr>
          <w:rFonts w:ascii="Century Gothic" w:hAnsi="Century Gothic"/>
          <w:bCs/>
          <w:color w:val="262626" w:themeColor="text1" w:themeTint="D9"/>
          <w:sz w:val="18"/>
          <w:szCs w:val="18"/>
          <w:lang w:val="es-ES"/>
        </w:rPr>
        <w:t>ISO 161</w:t>
      </w:r>
    </w:p>
    <w:p w14:paraId="06A12714" w14:textId="4EC4696C" w:rsidR="002B3DAD" w:rsidRPr="00AB0B75" w:rsidRDefault="002B3DAD" w:rsidP="002B3DAD">
      <w:pPr>
        <w:rPr>
          <w:rFonts w:ascii="Century Gothic" w:hAnsi="Century Gothic"/>
          <w:bCs/>
          <w:color w:val="262626" w:themeColor="text1" w:themeTint="D9"/>
          <w:sz w:val="18"/>
          <w:szCs w:val="18"/>
          <w:lang w:val="es-ES"/>
        </w:rPr>
      </w:pPr>
      <w:r w:rsidRPr="00AB0B75">
        <w:rPr>
          <w:rFonts w:ascii="Century Gothic" w:hAnsi="Century Gothic"/>
          <w:bCs/>
          <w:color w:val="262626" w:themeColor="text1" w:themeTint="D9"/>
          <w:sz w:val="18"/>
          <w:szCs w:val="18"/>
          <w:lang w:val="es-ES"/>
        </w:rPr>
        <w:t>DIN 8074</w:t>
      </w:r>
    </w:p>
    <w:p w14:paraId="6F64E887" w14:textId="77777777" w:rsidR="002B3DAD" w:rsidRPr="00AB0B75" w:rsidRDefault="002B3DAD" w:rsidP="002B3DAD">
      <w:pPr>
        <w:rPr>
          <w:rFonts w:ascii="Century Gothic" w:hAnsi="Century Gothic"/>
          <w:bCs/>
          <w:color w:val="262626" w:themeColor="text1" w:themeTint="D9"/>
          <w:sz w:val="18"/>
          <w:szCs w:val="18"/>
          <w:lang w:val="es-ES"/>
        </w:rPr>
      </w:pPr>
      <w:r w:rsidRPr="00AB0B75">
        <w:rPr>
          <w:rFonts w:ascii="Century Gothic" w:hAnsi="Century Gothic"/>
          <w:bCs/>
          <w:color w:val="262626" w:themeColor="text1" w:themeTint="D9"/>
          <w:sz w:val="18"/>
          <w:szCs w:val="18"/>
          <w:lang w:val="es-ES"/>
        </w:rPr>
        <w:t>DIN 8075</w:t>
      </w:r>
    </w:p>
    <w:p w14:paraId="0D398113" w14:textId="77777777" w:rsidR="002B3DAD" w:rsidRPr="00AB0B75" w:rsidRDefault="002B3DAD" w:rsidP="002B3DAD">
      <w:pPr>
        <w:rPr>
          <w:rFonts w:ascii="Century Gothic" w:hAnsi="Century Gothic"/>
          <w:bCs/>
          <w:color w:val="262626" w:themeColor="text1" w:themeTint="D9"/>
          <w:sz w:val="18"/>
          <w:szCs w:val="18"/>
          <w:lang w:val="es-ES"/>
        </w:rPr>
      </w:pPr>
      <w:r w:rsidRPr="00AB0B75">
        <w:rPr>
          <w:rFonts w:ascii="Century Gothic" w:hAnsi="Century Gothic"/>
          <w:bCs/>
          <w:color w:val="262626" w:themeColor="text1" w:themeTint="D9"/>
          <w:sz w:val="18"/>
          <w:szCs w:val="18"/>
          <w:lang w:val="es-ES"/>
        </w:rPr>
        <w:t xml:space="preserve">DIN EN 1092 </w:t>
      </w:r>
    </w:p>
    <w:p w14:paraId="72197D75" w14:textId="77777777" w:rsidR="002B3DAD" w:rsidRPr="00AB0B75" w:rsidRDefault="002B3DAD" w:rsidP="002B3DAD">
      <w:pPr>
        <w:rPr>
          <w:rFonts w:ascii="Century Gothic" w:hAnsi="Century Gothic"/>
          <w:bCs/>
          <w:color w:val="262626" w:themeColor="text1" w:themeTint="D9"/>
          <w:sz w:val="18"/>
          <w:szCs w:val="18"/>
          <w:lang w:val="es-ES"/>
        </w:rPr>
      </w:pPr>
      <w:r w:rsidRPr="00AB0B75">
        <w:rPr>
          <w:rFonts w:ascii="Century Gothic" w:hAnsi="Century Gothic"/>
          <w:bCs/>
          <w:color w:val="262626" w:themeColor="text1" w:themeTint="D9"/>
          <w:sz w:val="18"/>
          <w:szCs w:val="18"/>
          <w:lang w:val="es-ES"/>
        </w:rPr>
        <w:t>EN 1555</w:t>
      </w:r>
    </w:p>
    <w:p w14:paraId="56EEDD40" w14:textId="77777777" w:rsidR="002B3DAD" w:rsidRPr="00AB0B75" w:rsidRDefault="002B3DAD" w:rsidP="002B3DA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EN 12201</w:t>
      </w:r>
    </w:p>
    <w:p w14:paraId="24AAC1E2" w14:textId="77777777" w:rsidR="00DD6A3D" w:rsidRPr="00AB0B75" w:rsidRDefault="00DD6A3D" w:rsidP="002B3DAD">
      <w:pPr>
        <w:rPr>
          <w:rFonts w:ascii="Century Gothic" w:hAnsi="Century Gothic"/>
          <w:bCs/>
          <w:color w:val="262626" w:themeColor="text1" w:themeTint="D9"/>
          <w:sz w:val="18"/>
          <w:szCs w:val="18"/>
        </w:rPr>
      </w:pPr>
    </w:p>
    <w:p w14:paraId="45DCC894" w14:textId="2E43F600" w:rsidR="00DD6A3D" w:rsidRPr="00AB0B75" w:rsidRDefault="00DD6A3D"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 xml:space="preserve">Bezüglich Zulassungen halten Sie bitte Rücksprache mit dem Produktmanagement der </w:t>
      </w:r>
      <w:r w:rsidR="00F94139" w:rsidRPr="00AB0B75">
        <w:rPr>
          <w:rFonts w:ascii="Century Gothic" w:hAnsi="Century Gothic"/>
          <w:bCs/>
          <w:color w:val="262626" w:themeColor="text1" w:themeTint="D9"/>
          <w:sz w:val="18"/>
          <w:szCs w:val="18"/>
        </w:rPr>
        <w:t>Aliaxis Deutschland</w:t>
      </w:r>
      <w:r w:rsidRPr="00AB0B75">
        <w:rPr>
          <w:rFonts w:ascii="Century Gothic" w:hAnsi="Century Gothic"/>
          <w:bCs/>
          <w:color w:val="262626" w:themeColor="text1" w:themeTint="D9"/>
          <w:sz w:val="18"/>
          <w:szCs w:val="18"/>
        </w:rPr>
        <w:t xml:space="preserve"> </w:t>
      </w:r>
    </w:p>
    <w:p w14:paraId="4207A890" w14:textId="77777777" w:rsidR="00DD6A3D" w:rsidRPr="00AB0B75" w:rsidRDefault="00DD6A3D" w:rsidP="00DD6A3D">
      <w:pPr>
        <w:rPr>
          <w:rFonts w:ascii="Century Gothic" w:hAnsi="Century Gothic"/>
          <w:bCs/>
          <w:color w:val="262626" w:themeColor="text1" w:themeTint="D9"/>
          <w:sz w:val="18"/>
          <w:szCs w:val="18"/>
        </w:rPr>
      </w:pPr>
    </w:p>
    <w:p w14:paraId="3ADA6B23" w14:textId="77777777" w:rsidR="00DD6A3D" w:rsidRPr="00AB0B75" w:rsidRDefault="00DD6A3D" w:rsidP="00DD6A3D">
      <w:pPr>
        <w:rPr>
          <w:rFonts w:ascii="Century Gothic" w:hAnsi="Century Gothic"/>
          <w:bCs/>
          <w:color w:val="262626" w:themeColor="text1" w:themeTint="D9"/>
          <w:sz w:val="18"/>
          <w:szCs w:val="18"/>
        </w:rPr>
      </w:pPr>
    </w:p>
    <w:p w14:paraId="684CFAD9" w14:textId="77777777" w:rsidR="00DD6A3D" w:rsidRPr="00AB0B75" w:rsidRDefault="00DD6A3D"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Lagerung und Verarbeitungshinweise:</w:t>
      </w:r>
    </w:p>
    <w:p w14:paraId="6C404E91" w14:textId="77777777" w:rsidR="00DD6A3D" w:rsidRPr="00AB0B75" w:rsidRDefault="00DD6A3D" w:rsidP="00DD6A3D">
      <w:pPr>
        <w:rPr>
          <w:rFonts w:ascii="Century Gothic" w:hAnsi="Century Gothic"/>
          <w:bCs/>
          <w:color w:val="262626" w:themeColor="text1" w:themeTint="D9"/>
          <w:sz w:val="18"/>
          <w:szCs w:val="18"/>
        </w:rPr>
      </w:pPr>
    </w:p>
    <w:p w14:paraId="7A12F48D" w14:textId="77777777" w:rsidR="00DD6A3D" w:rsidRPr="00AB0B75" w:rsidRDefault="00DD6A3D"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 xml:space="preserve">Rohrleitungsteile sind mit geeigneten Fahrzeugen zu befördern und sachkundig auf- und abzuladen. Zum Abladen sind geeignete Geräte einzusetzen. Abwerfen oder Abrollen der Rohre von der LKW-Ladefläche ist nicht erlaubt. Der Rohrlagerplatz sollte möglichst eben, frei von Steinen und anderen scharfkantigen Gegenständen sein und wenn möglich überdacht sein. </w:t>
      </w:r>
    </w:p>
    <w:p w14:paraId="443CCA5F" w14:textId="77777777" w:rsidR="00DD6A3D" w:rsidRPr="00AB0B75" w:rsidRDefault="00DD6A3D"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Bei der Lagerung ist darauf zu achten, dass keine bleibenden Verformungen oder Beschädigungen</w:t>
      </w:r>
    </w:p>
    <w:p w14:paraId="6B2C6FCE" w14:textId="77777777" w:rsidR="00DD6A3D" w:rsidRPr="00AB0B75" w:rsidRDefault="00DD6A3D"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 xml:space="preserve">eintreten. Nichtpalettierte Rohrstapel sollten nicht höher als 1,5 m sein. Schlagartige Beanspruchungen sind zu vermeiden. </w:t>
      </w:r>
    </w:p>
    <w:p w14:paraId="22CA351D" w14:textId="77777777" w:rsidR="00DD6A3D" w:rsidRPr="00AB0B75" w:rsidRDefault="00DD6A3D"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 xml:space="preserve">Rohre, Formstücke und Armaturen sind vor dem Einbau u.a. auf Transportschäden und ähnliche Beeinträchtigungen zu überprüfen und im Verbindungsbereich zu säubern. Beschädigte Rohre oder Formstücke sind auszusondern. Dies gilt auch für Rohre, die durch den Transport Riefen mit einer Tiefe von mehr als 10 % der Wanddicke aufweisen. </w:t>
      </w:r>
    </w:p>
    <w:p w14:paraId="42645601" w14:textId="77777777" w:rsidR="00DD6A3D" w:rsidRPr="00AB0B75" w:rsidRDefault="00DD6A3D"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Druckrohrleitungssysteme sind mindestens nach den allgemein anerkannten Regeln der Technik zu planen, zu bauen und zu betreiben. Mit den Verlege- und Montagearbeiten dürfen nur Rohrleitungsbaufirmen beauftragt werden, deren ausführende Mitarbeiter die entsprechenden Kenntnisse, anerkannten Qualifikationen und Nachweise besitzen.</w:t>
      </w:r>
    </w:p>
    <w:p w14:paraId="1E442E3F" w14:textId="77777777" w:rsidR="00DD6A3D" w:rsidRPr="00AB0B75" w:rsidRDefault="00DD6A3D"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 xml:space="preserve">Alle Schweißverbindungen von Rohren und Rohrleitungsteilen sind nach den jeweiligen Teilen der DVS 2207 </w:t>
      </w:r>
      <w:r w:rsidR="001B74DB" w:rsidRPr="00AB0B75">
        <w:rPr>
          <w:rFonts w:ascii="Century Gothic" w:hAnsi="Century Gothic"/>
          <w:bCs/>
          <w:color w:val="262626" w:themeColor="text1" w:themeTint="D9"/>
          <w:sz w:val="18"/>
          <w:szCs w:val="18"/>
        </w:rPr>
        <w:t xml:space="preserve">Teil 1 </w:t>
      </w:r>
      <w:r w:rsidRPr="00AB0B75">
        <w:rPr>
          <w:rFonts w:ascii="Century Gothic" w:hAnsi="Century Gothic"/>
          <w:bCs/>
          <w:color w:val="262626" w:themeColor="text1" w:themeTint="D9"/>
          <w:sz w:val="18"/>
          <w:szCs w:val="18"/>
        </w:rPr>
        <w:t>auszuführen. Die Verfahrensdaten für die Verschweißung sind aufzuzeichnen und nach Abschluss der Schweißarbeiten dem Auftraggeber auszuhändigen. Die Überwachung der Schweißarbeiten sowie das Kontrollieren der Schweißparameter durch die Schweißaufsicht ist ein wichtiger Bestandteil der Qualitätssicherung. Bei Erdverlegung ist in Anlehnung an DIN EN 1610 „Verlegung und Prüfung von Abwasserleitungen und -kanälen“ auszuführen. Hinsichtlich der Rohrgrabenausführung gelten die nationalen und internationalen Normen. Für Deutschland ist die DIN 4124 „Baugruben und Gräben-Böschungen, Verbau, Arbeitsraumbreiten“ maßgebend.</w:t>
      </w:r>
    </w:p>
    <w:p w14:paraId="38AEDE1C" w14:textId="77777777" w:rsidR="00DD6A3D" w:rsidRPr="00AB0B75" w:rsidRDefault="00DD6A3D"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Der statische Nachweis von erdverlegten Industrieleitungen ist in Anlehnung an DWA Regelwerk A 127 „Statische Berechnungen von Abwasserkanälen und -leitungen“ durchzuführen.</w:t>
      </w:r>
    </w:p>
    <w:p w14:paraId="278BACFE" w14:textId="77777777" w:rsidR="00DD6A3D" w:rsidRPr="00AB0B75" w:rsidRDefault="00DD6A3D"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Bei oberirdischer Verlegung, Montage und Druckprüfung sind die Vorgaben der Richtlinie DVS 2210 ff</w:t>
      </w:r>
    </w:p>
    <w:p w14:paraId="3478576D" w14:textId="77777777" w:rsidR="00DD6A3D" w:rsidRPr="00AB0B75" w:rsidRDefault="00DD6A3D"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„Industrierohrleitungen aus thermoplastischen Kunststoffen – „Projektierung und Ausführung oberirdischer Rohrsysteme“ zu befolgen.</w:t>
      </w:r>
    </w:p>
    <w:p w14:paraId="07BED18F" w14:textId="77777777" w:rsidR="00DD6A3D" w:rsidRPr="00AB0B75" w:rsidRDefault="00DD6A3D" w:rsidP="00DD6A3D">
      <w:pPr>
        <w:rPr>
          <w:rFonts w:ascii="Century Gothic" w:hAnsi="Century Gothic"/>
          <w:bCs/>
          <w:color w:val="262626" w:themeColor="text1" w:themeTint="D9"/>
          <w:sz w:val="18"/>
          <w:szCs w:val="18"/>
        </w:rPr>
      </w:pPr>
    </w:p>
    <w:p w14:paraId="3E7A1013" w14:textId="5D9B4C38" w:rsidR="00DD6A3D" w:rsidRPr="00AB0B75" w:rsidRDefault="00F94139" w:rsidP="00DD6A3D">
      <w:pPr>
        <w:rPr>
          <w:rFonts w:ascii="Century Gothic" w:hAnsi="Century Gothic"/>
          <w:bCs/>
          <w:color w:val="262626" w:themeColor="text1" w:themeTint="D9"/>
          <w:sz w:val="18"/>
          <w:szCs w:val="18"/>
        </w:rPr>
      </w:pPr>
      <w:r w:rsidRPr="00AB0B75">
        <w:rPr>
          <w:rFonts w:ascii="Century Gothic" w:hAnsi="Century Gothic"/>
          <w:bCs/>
          <w:color w:val="262626" w:themeColor="text1" w:themeTint="D9"/>
          <w:sz w:val="18"/>
          <w:szCs w:val="18"/>
        </w:rPr>
        <w:t>Aliaxis Deutschland</w:t>
      </w:r>
      <w:r w:rsidR="00DD6A3D" w:rsidRPr="00AB0B75">
        <w:rPr>
          <w:rFonts w:ascii="Century Gothic" w:hAnsi="Century Gothic"/>
          <w:bCs/>
          <w:color w:val="262626" w:themeColor="text1" w:themeTint="D9"/>
          <w:sz w:val="18"/>
          <w:szCs w:val="18"/>
        </w:rPr>
        <w:t xml:space="preserve">® </w:t>
      </w:r>
    </w:p>
    <w:p w14:paraId="6BC77A6C" w14:textId="77777777" w:rsidR="00DD6A3D" w:rsidRPr="00AB0B75" w:rsidRDefault="00DD6A3D" w:rsidP="00DD6A3D">
      <w:pPr>
        <w:rPr>
          <w:rFonts w:ascii="Century Gothic" w:hAnsi="Century Gothic"/>
          <w:bCs/>
          <w:color w:val="262626" w:themeColor="text1" w:themeTint="D9"/>
          <w:sz w:val="18"/>
          <w:szCs w:val="18"/>
        </w:rPr>
      </w:pPr>
    </w:p>
    <w:p w14:paraId="5EB0730D" w14:textId="77777777" w:rsidR="00DD6A3D" w:rsidRPr="00AB0B75" w:rsidRDefault="00DD6A3D" w:rsidP="00DD6A3D">
      <w:pPr>
        <w:rPr>
          <w:rFonts w:ascii="Century Gothic" w:hAnsi="Century Gothic"/>
          <w:b/>
          <w:bCs/>
          <w:color w:val="262626" w:themeColor="text1" w:themeTint="D9"/>
        </w:rPr>
      </w:pPr>
    </w:p>
    <w:p w14:paraId="323A9044" w14:textId="0DFFA023" w:rsidR="00AB0B75" w:rsidRDefault="00AB0B75">
      <w:pPr>
        <w:overflowPunct/>
        <w:autoSpaceDE/>
        <w:autoSpaceDN/>
        <w:adjustRightInd/>
        <w:textAlignment w:val="auto"/>
        <w:rPr>
          <w:rFonts w:ascii="Century Gothic" w:hAnsi="Century Gothic"/>
          <w:b/>
          <w:bCs/>
          <w:color w:val="262626" w:themeColor="text1" w:themeTint="D9"/>
        </w:rPr>
      </w:pPr>
      <w:r>
        <w:rPr>
          <w:rFonts w:ascii="Century Gothic" w:hAnsi="Century Gothic"/>
          <w:b/>
          <w:bCs/>
          <w:color w:val="262626" w:themeColor="text1" w:themeTint="D9"/>
        </w:rPr>
        <w:br w:type="page"/>
      </w:r>
    </w:p>
    <w:p w14:paraId="65BEBD25" w14:textId="77777777" w:rsidR="00DE171B" w:rsidRPr="00AB0B75" w:rsidRDefault="00DE171B" w:rsidP="008E64D8">
      <w:pPr>
        <w:pStyle w:val="berschrift3"/>
        <w:tabs>
          <w:tab w:val="left" w:pos="1985"/>
          <w:tab w:val="left" w:pos="5103"/>
        </w:tabs>
        <w:rPr>
          <w:rFonts w:ascii="Century Gothic" w:hAnsi="Century Gothic"/>
          <w:color w:val="262626" w:themeColor="text1" w:themeTint="D9"/>
          <w:sz w:val="18"/>
          <w:szCs w:val="18"/>
        </w:rPr>
      </w:pPr>
      <w:bookmarkStart w:id="0" w:name="_Toc516489792"/>
      <w:bookmarkStart w:id="1" w:name="_Toc516490138"/>
      <w:bookmarkStart w:id="2" w:name="_Toc188537370"/>
      <w:r w:rsidRPr="00AB0B75">
        <w:rPr>
          <w:rFonts w:ascii="Century Gothic" w:hAnsi="Century Gothic"/>
          <w:color w:val="262626" w:themeColor="text1" w:themeTint="D9"/>
          <w:sz w:val="18"/>
          <w:szCs w:val="18"/>
        </w:rPr>
        <w:t>Rohr, PE 100, SDR 33</w:t>
      </w:r>
      <w:bookmarkEnd w:id="0"/>
      <w:bookmarkEnd w:id="1"/>
      <w:bookmarkEnd w:id="2"/>
    </w:p>
    <w:p w14:paraId="616B1493" w14:textId="77777777" w:rsidR="00DE171B" w:rsidRPr="00AB0B75" w:rsidRDefault="00DE171B" w:rsidP="00D05668">
      <w:pPr>
        <w:rPr>
          <w:rFonts w:ascii="Century Gothic" w:hAnsi="Century Gothic"/>
          <w:color w:val="262626" w:themeColor="text1" w:themeTint="D9"/>
          <w:sz w:val="18"/>
          <w:szCs w:val="18"/>
        </w:rPr>
      </w:pPr>
    </w:p>
    <w:p w14:paraId="640126F6"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Länge: 6 m, mit glatten Enden </w:t>
      </w:r>
    </w:p>
    <w:p w14:paraId="1B40AA39"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Farbe: schwarz </w:t>
      </w:r>
    </w:p>
    <w:p w14:paraId="1ACF140B"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nach DIN 8074/8075 und DIN EN ISO 15494</w:t>
      </w:r>
    </w:p>
    <w:p w14:paraId="15409A7A" w14:textId="775CCB5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A7301CD"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18FA40"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E454EDB"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10.11.00.533</w:t>
      </w:r>
      <w:r w:rsidRPr="00AB0B75">
        <w:rPr>
          <w:rFonts w:ascii="Century Gothic" w:hAnsi="Century Gothic" w:cs="Arial"/>
          <w:color w:val="262626" w:themeColor="text1" w:themeTint="D9"/>
          <w:sz w:val="18"/>
          <w:szCs w:val="18"/>
        </w:rPr>
        <w:tab/>
        <w:t>Anzahl: ........</w:t>
      </w:r>
    </w:p>
    <w:p w14:paraId="33EEE6B9"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1625C4"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3FB3B2E2"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10.12.00.533</w:t>
      </w:r>
      <w:r w:rsidRPr="00AB0B75">
        <w:rPr>
          <w:rFonts w:ascii="Century Gothic" w:hAnsi="Century Gothic" w:cs="Arial"/>
          <w:color w:val="262626" w:themeColor="text1" w:themeTint="D9"/>
          <w:sz w:val="18"/>
          <w:szCs w:val="18"/>
        </w:rPr>
        <w:tab/>
        <w:t>Anzahl: ........</w:t>
      </w:r>
    </w:p>
    <w:p w14:paraId="6BE26A7B"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1BDD7A"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00C87A3"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10.14.00.533</w:t>
      </w:r>
      <w:r w:rsidRPr="00AB0B75">
        <w:rPr>
          <w:rFonts w:ascii="Century Gothic" w:hAnsi="Century Gothic" w:cs="Arial"/>
          <w:color w:val="262626" w:themeColor="text1" w:themeTint="D9"/>
          <w:sz w:val="18"/>
          <w:szCs w:val="18"/>
        </w:rPr>
        <w:tab/>
        <w:t>Anzahl: ........</w:t>
      </w:r>
    </w:p>
    <w:p w14:paraId="4BBC246C"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CE2385"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7E356873"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10.16.00.533</w:t>
      </w:r>
      <w:r w:rsidRPr="00AB0B75">
        <w:rPr>
          <w:rFonts w:ascii="Century Gothic" w:hAnsi="Century Gothic" w:cs="Arial"/>
          <w:color w:val="262626" w:themeColor="text1" w:themeTint="D9"/>
          <w:sz w:val="18"/>
          <w:szCs w:val="18"/>
        </w:rPr>
        <w:tab/>
        <w:t>Anzahl: ........</w:t>
      </w:r>
    </w:p>
    <w:p w14:paraId="61F4FA63"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36967D"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5F37E9D0"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10.18.00.533</w:t>
      </w:r>
      <w:r w:rsidRPr="00AB0B75">
        <w:rPr>
          <w:rFonts w:ascii="Century Gothic" w:hAnsi="Century Gothic" w:cs="Arial"/>
          <w:color w:val="262626" w:themeColor="text1" w:themeTint="D9"/>
          <w:sz w:val="18"/>
          <w:szCs w:val="18"/>
        </w:rPr>
        <w:tab/>
        <w:t>Anzahl: ........</w:t>
      </w:r>
    </w:p>
    <w:p w14:paraId="7F11B76F"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B72C96"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3F365BB8"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10.20.00.533</w:t>
      </w:r>
      <w:r w:rsidRPr="00AB0B75">
        <w:rPr>
          <w:rFonts w:ascii="Century Gothic" w:hAnsi="Century Gothic" w:cs="Arial"/>
          <w:color w:val="262626" w:themeColor="text1" w:themeTint="D9"/>
          <w:sz w:val="18"/>
          <w:szCs w:val="18"/>
        </w:rPr>
        <w:tab/>
        <w:t>Anzahl: ........</w:t>
      </w:r>
    </w:p>
    <w:p w14:paraId="23698AE5"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023FFF"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85DD415"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10.22.00.533</w:t>
      </w:r>
      <w:r w:rsidRPr="00AB0B75">
        <w:rPr>
          <w:rFonts w:ascii="Century Gothic" w:hAnsi="Century Gothic" w:cs="Arial"/>
          <w:color w:val="262626" w:themeColor="text1" w:themeTint="D9"/>
          <w:sz w:val="18"/>
          <w:szCs w:val="18"/>
        </w:rPr>
        <w:tab/>
        <w:t>Anzahl: ........</w:t>
      </w:r>
    </w:p>
    <w:p w14:paraId="329DF72E"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207979"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05E10807"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10.25.00.533</w:t>
      </w:r>
      <w:r w:rsidRPr="00AB0B75">
        <w:rPr>
          <w:rFonts w:ascii="Century Gothic" w:hAnsi="Century Gothic" w:cs="Arial"/>
          <w:color w:val="262626" w:themeColor="text1" w:themeTint="D9"/>
          <w:sz w:val="18"/>
          <w:szCs w:val="18"/>
        </w:rPr>
        <w:tab/>
        <w:t>Anzahl: ........</w:t>
      </w:r>
    </w:p>
    <w:p w14:paraId="24FDABC4"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B35306"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2484D856"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10.28.00.533</w:t>
      </w:r>
      <w:r w:rsidRPr="00AB0B75">
        <w:rPr>
          <w:rFonts w:ascii="Century Gothic" w:hAnsi="Century Gothic" w:cs="Arial"/>
          <w:color w:val="262626" w:themeColor="text1" w:themeTint="D9"/>
          <w:sz w:val="18"/>
          <w:szCs w:val="18"/>
        </w:rPr>
        <w:tab/>
        <w:t>Anzahl: ........</w:t>
      </w:r>
    </w:p>
    <w:p w14:paraId="176C15D7"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8E8E3B"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FF33EF4"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10.31.00.533</w:t>
      </w:r>
      <w:r w:rsidRPr="00AB0B75">
        <w:rPr>
          <w:rFonts w:ascii="Century Gothic" w:hAnsi="Century Gothic" w:cs="Arial"/>
          <w:color w:val="262626" w:themeColor="text1" w:themeTint="D9"/>
          <w:sz w:val="18"/>
          <w:szCs w:val="18"/>
        </w:rPr>
        <w:tab/>
        <w:t>Anzahl: ........</w:t>
      </w:r>
    </w:p>
    <w:p w14:paraId="31C30875" w14:textId="77777777" w:rsidR="00DD6A3D" w:rsidRPr="00AB0B75" w:rsidRDefault="00DD6A3D"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28470C"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E3A6954"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10.35.00.533</w:t>
      </w:r>
      <w:r w:rsidRPr="00AB0B75">
        <w:rPr>
          <w:rFonts w:ascii="Century Gothic" w:hAnsi="Century Gothic" w:cs="Arial"/>
          <w:color w:val="262626" w:themeColor="text1" w:themeTint="D9"/>
          <w:sz w:val="18"/>
          <w:szCs w:val="18"/>
        </w:rPr>
        <w:tab/>
        <w:t>Anzahl: ........</w:t>
      </w:r>
    </w:p>
    <w:p w14:paraId="21E7B0C8"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75A679"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C80442D"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10.40.00.533</w:t>
      </w:r>
      <w:r w:rsidRPr="00AB0B75">
        <w:rPr>
          <w:rFonts w:ascii="Century Gothic" w:hAnsi="Century Gothic" w:cs="Arial"/>
          <w:color w:val="262626" w:themeColor="text1" w:themeTint="D9"/>
          <w:sz w:val="18"/>
          <w:szCs w:val="18"/>
        </w:rPr>
        <w:tab/>
        <w:t>Anzahl: ........</w:t>
      </w:r>
    </w:p>
    <w:p w14:paraId="6FC4527A"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9D143F"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A1E8D86"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10.45.00.533</w:t>
      </w:r>
      <w:r w:rsidRPr="00AB0B75">
        <w:rPr>
          <w:rFonts w:ascii="Century Gothic" w:hAnsi="Century Gothic" w:cs="Arial"/>
          <w:color w:val="262626" w:themeColor="text1" w:themeTint="D9"/>
          <w:sz w:val="18"/>
          <w:szCs w:val="18"/>
        </w:rPr>
        <w:tab/>
        <w:t>Anzahl: ........</w:t>
      </w:r>
    </w:p>
    <w:p w14:paraId="01284951"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9150D1"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3ED611BB"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10.50.00.533</w:t>
      </w:r>
      <w:r w:rsidRPr="00AB0B75">
        <w:rPr>
          <w:rFonts w:ascii="Century Gothic" w:hAnsi="Century Gothic" w:cs="Arial"/>
          <w:color w:val="262626" w:themeColor="text1" w:themeTint="D9"/>
          <w:sz w:val="18"/>
          <w:szCs w:val="18"/>
        </w:rPr>
        <w:tab/>
        <w:t>Anzahl: ........</w:t>
      </w:r>
    </w:p>
    <w:p w14:paraId="357313ED"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D0464A"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43253A88"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10.56.00.533</w:t>
      </w:r>
      <w:r w:rsidRPr="00AB0B75">
        <w:rPr>
          <w:rFonts w:ascii="Century Gothic" w:hAnsi="Century Gothic" w:cs="Arial"/>
          <w:color w:val="262626" w:themeColor="text1" w:themeTint="D9"/>
          <w:sz w:val="18"/>
          <w:szCs w:val="18"/>
        </w:rPr>
        <w:tab/>
        <w:t>Anzahl: ........</w:t>
      </w:r>
    </w:p>
    <w:p w14:paraId="06434F59"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47B7F0"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5D684B47"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10.63.00.533</w:t>
      </w:r>
      <w:r w:rsidRPr="00AB0B75">
        <w:rPr>
          <w:rFonts w:ascii="Century Gothic" w:hAnsi="Century Gothic" w:cs="Arial"/>
          <w:color w:val="262626" w:themeColor="text1" w:themeTint="D9"/>
          <w:sz w:val="18"/>
          <w:szCs w:val="18"/>
        </w:rPr>
        <w:tab/>
        <w:t>Anzahl: ........</w:t>
      </w:r>
    </w:p>
    <w:p w14:paraId="051CBB83"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524677"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01660DB7"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10.71.00.533</w:t>
      </w:r>
      <w:r w:rsidRPr="00AB0B75">
        <w:rPr>
          <w:rFonts w:ascii="Century Gothic" w:hAnsi="Century Gothic" w:cs="Arial"/>
          <w:color w:val="262626" w:themeColor="text1" w:themeTint="D9"/>
          <w:sz w:val="18"/>
          <w:szCs w:val="18"/>
        </w:rPr>
        <w:tab/>
        <w:t>Anzahl: ........</w:t>
      </w:r>
    </w:p>
    <w:p w14:paraId="4328C7B9"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82DE6D"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4D9BAED9"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10.80.00.533</w:t>
      </w:r>
      <w:r w:rsidRPr="00AB0B75">
        <w:rPr>
          <w:rFonts w:ascii="Century Gothic" w:hAnsi="Century Gothic" w:cs="Arial"/>
          <w:color w:val="262626" w:themeColor="text1" w:themeTint="D9"/>
          <w:sz w:val="18"/>
          <w:szCs w:val="18"/>
        </w:rPr>
        <w:tab/>
        <w:t>Anzahl: ........</w:t>
      </w:r>
    </w:p>
    <w:p w14:paraId="688F9DF6"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ABCC1E"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21C28E5D"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10.90.00.533</w:t>
      </w:r>
      <w:r w:rsidRPr="00AB0B75">
        <w:rPr>
          <w:rFonts w:ascii="Century Gothic" w:hAnsi="Century Gothic" w:cs="Arial"/>
          <w:color w:val="262626" w:themeColor="text1" w:themeTint="D9"/>
          <w:sz w:val="18"/>
          <w:szCs w:val="18"/>
        </w:rPr>
        <w:tab/>
        <w:t>Anzahl: ........</w:t>
      </w:r>
    </w:p>
    <w:p w14:paraId="3FDC5C1A"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C634E1"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65E750A3"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10.91.00.533</w:t>
      </w:r>
      <w:r w:rsidRPr="00AB0B75">
        <w:rPr>
          <w:rFonts w:ascii="Century Gothic" w:hAnsi="Century Gothic" w:cs="Arial"/>
          <w:color w:val="262626" w:themeColor="text1" w:themeTint="D9"/>
          <w:sz w:val="18"/>
          <w:szCs w:val="18"/>
        </w:rPr>
        <w:tab/>
        <w:t>Anzahl: ........</w:t>
      </w:r>
    </w:p>
    <w:p w14:paraId="760D6031"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3035FA"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d1200</w:t>
      </w:r>
      <w:r w:rsidRPr="00AB0B75">
        <w:rPr>
          <w:rFonts w:ascii="Century Gothic" w:hAnsi="Century Gothic" w:cs="Arial"/>
          <w:color w:val="262626" w:themeColor="text1" w:themeTint="D9"/>
          <w:sz w:val="18"/>
          <w:szCs w:val="18"/>
        </w:rPr>
        <w:tab/>
      </w:r>
    </w:p>
    <w:p w14:paraId="2693B387"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10.92.00.533</w:t>
      </w:r>
      <w:r w:rsidRPr="00AB0B75">
        <w:rPr>
          <w:rFonts w:ascii="Century Gothic" w:hAnsi="Century Gothic" w:cs="Arial"/>
          <w:color w:val="262626" w:themeColor="text1" w:themeTint="D9"/>
          <w:sz w:val="18"/>
          <w:szCs w:val="18"/>
        </w:rPr>
        <w:tab/>
        <w:t>Anzahl: ........</w:t>
      </w:r>
    </w:p>
    <w:p w14:paraId="0B5B17B1"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A88604" w14:textId="77777777" w:rsidR="00DE171B" w:rsidRPr="00AB0B75" w:rsidRDefault="00DE171B" w:rsidP="008E6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C2A2172"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1751CBA9"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2D1DB8E1" w14:textId="77777777" w:rsidR="00DE171B" w:rsidRPr="00AB0B75" w:rsidRDefault="00DE171B" w:rsidP="00443C7F">
      <w:pPr>
        <w:pStyle w:val="berschrift3"/>
        <w:tabs>
          <w:tab w:val="left" w:pos="1985"/>
          <w:tab w:val="left" w:pos="5103"/>
        </w:tabs>
        <w:rPr>
          <w:rFonts w:ascii="Century Gothic" w:hAnsi="Century Gothic"/>
          <w:color w:val="262626" w:themeColor="text1" w:themeTint="D9"/>
          <w:sz w:val="18"/>
          <w:szCs w:val="18"/>
        </w:rPr>
      </w:pPr>
      <w:bookmarkStart w:id="3" w:name="_Toc461002120"/>
      <w:bookmarkStart w:id="4" w:name="_Toc516489793"/>
      <w:bookmarkStart w:id="5" w:name="_Toc516490139"/>
      <w:bookmarkStart w:id="6" w:name="_Toc188537371"/>
      <w:r w:rsidRPr="00AB0B75">
        <w:rPr>
          <w:rFonts w:ascii="Century Gothic" w:hAnsi="Century Gothic"/>
          <w:color w:val="262626" w:themeColor="text1" w:themeTint="D9"/>
          <w:sz w:val="18"/>
          <w:szCs w:val="18"/>
        </w:rPr>
        <w:t>Rohr, PE 100, SDR 17</w:t>
      </w:r>
      <w:bookmarkEnd w:id="3"/>
      <w:bookmarkEnd w:id="4"/>
      <w:bookmarkEnd w:id="5"/>
      <w:bookmarkEnd w:id="6"/>
    </w:p>
    <w:p w14:paraId="684A6767" w14:textId="77777777" w:rsidR="00544348" w:rsidRPr="00AB0B75" w:rsidRDefault="00544348" w:rsidP="00544348">
      <w:pPr>
        <w:rPr>
          <w:rFonts w:ascii="Century Gothic" w:hAnsi="Century Gothic"/>
          <w:color w:val="262626" w:themeColor="text1" w:themeTint="D9"/>
        </w:rPr>
      </w:pPr>
    </w:p>
    <w:p w14:paraId="096DC831"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Länge: 6 m, mit glatten Enden </w:t>
      </w:r>
    </w:p>
    <w:p w14:paraId="53A5B73F"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Farbe: schwarz </w:t>
      </w:r>
    </w:p>
    <w:p w14:paraId="1773D59D"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w:t>
      </w:r>
      <w:r w:rsidRPr="002214A9">
        <w:rPr>
          <w:rFonts w:ascii="Century Gothic" w:hAnsi="Century Gothic" w:cs="Arial"/>
          <w:color w:val="262626" w:themeColor="text1" w:themeTint="D9"/>
          <w:sz w:val="18"/>
          <w:szCs w:val="18"/>
        </w:rPr>
        <w:t>Trinkwasserrohre und Abwasserrohre auf Anfrage</w:t>
      </w:r>
    </w:p>
    <w:p w14:paraId="51D6A6D3" w14:textId="58CF696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nach DIN 8074/8075 und DIN EN ISO 15494</w:t>
      </w:r>
    </w:p>
    <w:p w14:paraId="32CACEBC" w14:textId="7CDA3FBD" w:rsidR="00DD6A3D"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BDA025E" w14:textId="77777777" w:rsidR="00DD6A3D" w:rsidRPr="00AB0B75" w:rsidRDefault="00DD6A3D"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99982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506EFF5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10.03.00.517</w:t>
      </w:r>
      <w:r w:rsidRPr="00AB0B75">
        <w:rPr>
          <w:rFonts w:ascii="Century Gothic" w:hAnsi="Century Gothic" w:cs="Arial"/>
          <w:color w:val="262626" w:themeColor="text1" w:themeTint="D9"/>
          <w:sz w:val="18"/>
          <w:szCs w:val="18"/>
        </w:rPr>
        <w:tab/>
        <w:t>Anzahl: ........</w:t>
      </w:r>
    </w:p>
    <w:p w14:paraId="4D475B8A"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8FA548"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32C4A76E" w14:textId="66F2C8DC"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79789B">
        <w:rPr>
          <w:rFonts w:ascii="Century Gothic" w:hAnsi="Century Gothic" w:cs="Arial"/>
          <w:color w:val="262626" w:themeColor="text1" w:themeTint="D9"/>
          <w:sz w:val="18"/>
          <w:szCs w:val="18"/>
        </w:rPr>
        <w:t>10.0</w:t>
      </w:r>
      <w:r w:rsidR="000E6AEA">
        <w:rPr>
          <w:rFonts w:ascii="Century Gothic" w:hAnsi="Century Gothic" w:cs="Arial"/>
          <w:color w:val="262626" w:themeColor="text1" w:themeTint="D9"/>
          <w:sz w:val="18"/>
          <w:szCs w:val="18"/>
        </w:rPr>
        <w:t>400</w:t>
      </w:r>
      <w:r w:rsidRPr="00AB0B75">
        <w:rPr>
          <w:rFonts w:ascii="Century Gothic" w:hAnsi="Century Gothic" w:cs="Arial"/>
          <w:color w:val="262626" w:themeColor="text1" w:themeTint="D9"/>
          <w:sz w:val="18"/>
          <w:szCs w:val="18"/>
        </w:rPr>
        <w:t>.517</w:t>
      </w:r>
      <w:r w:rsidRPr="00AB0B75">
        <w:rPr>
          <w:rFonts w:ascii="Century Gothic" w:hAnsi="Century Gothic" w:cs="Arial"/>
          <w:color w:val="262626" w:themeColor="text1" w:themeTint="D9"/>
          <w:sz w:val="18"/>
          <w:szCs w:val="18"/>
        </w:rPr>
        <w:tab/>
        <w:t>Anzahl: ........</w:t>
      </w:r>
    </w:p>
    <w:p w14:paraId="3D57EC7F"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188D3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55ED6E76"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10.05.00.517</w:t>
      </w:r>
      <w:r w:rsidRPr="00AB0B75">
        <w:rPr>
          <w:rFonts w:ascii="Century Gothic" w:hAnsi="Century Gothic" w:cs="Arial"/>
          <w:color w:val="262626" w:themeColor="text1" w:themeTint="D9"/>
          <w:sz w:val="18"/>
          <w:szCs w:val="18"/>
        </w:rPr>
        <w:tab/>
        <w:t>Anzahl: ........</w:t>
      </w:r>
    </w:p>
    <w:p w14:paraId="10B380CF"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6133CE"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190D3EEE"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10.06.00.517</w:t>
      </w:r>
      <w:r w:rsidRPr="00AB0B75">
        <w:rPr>
          <w:rFonts w:ascii="Century Gothic" w:hAnsi="Century Gothic" w:cs="Arial"/>
          <w:color w:val="262626" w:themeColor="text1" w:themeTint="D9"/>
          <w:sz w:val="18"/>
          <w:szCs w:val="18"/>
        </w:rPr>
        <w:tab/>
        <w:t>Anzahl: ........</w:t>
      </w:r>
    </w:p>
    <w:p w14:paraId="2C33E2D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9121C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23CA7FF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10.07.00.517</w:t>
      </w:r>
      <w:r w:rsidRPr="00AB0B75">
        <w:rPr>
          <w:rFonts w:ascii="Century Gothic" w:hAnsi="Century Gothic" w:cs="Arial"/>
          <w:color w:val="262626" w:themeColor="text1" w:themeTint="D9"/>
          <w:sz w:val="18"/>
          <w:szCs w:val="18"/>
        </w:rPr>
        <w:tab/>
        <w:t>Anzahl: ........</w:t>
      </w:r>
    </w:p>
    <w:p w14:paraId="2A9B7C3F"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FA571A"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03EC4E99"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10.09.00.517</w:t>
      </w:r>
      <w:r w:rsidRPr="00AB0B75">
        <w:rPr>
          <w:rFonts w:ascii="Century Gothic" w:hAnsi="Century Gothic" w:cs="Arial"/>
          <w:color w:val="262626" w:themeColor="text1" w:themeTint="D9"/>
          <w:sz w:val="18"/>
          <w:szCs w:val="18"/>
        </w:rPr>
        <w:tab/>
        <w:t>Anzahl: ........</w:t>
      </w:r>
    </w:p>
    <w:p w14:paraId="1B90085E"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9DCE3E"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63FE276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10.11.00.517</w:t>
      </w:r>
      <w:r w:rsidRPr="00AB0B75">
        <w:rPr>
          <w:rFonts w:ascii="Century Gothic" w:hAnsi="Century Gothic" w:cs="Arial"/>
          <w:color w:val="262626" w:themeColor="text1" w:themeTint="D9"/>
          <w:sz w:val="18"/>
          <w:szCs w:val="18"/>
        </w:rPr>
        <w:tab/>
        <w:t>Anzahl: ........</w:t>
      </w:r>
    </w:p>
    <w:p w14:paraId="283A25B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C6612E"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2A8B1148"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10.12.00.517</w:t>
      </w:r>
      <w:r w:rsidRPr="00AB0B75">
        <w:rPr>
          <w:rFonts w:ascii="Century Gothic" w:hAnsi="Century Gothic" w:cs="Arial"/>
          <w:color w:val="262626" w:themeColor="text1" w:themeTint="D9"/>
          <w:sz w:val="18"/>
          <w:szCs w:val="18"/>
        </w:rPr>
        <w:tab/>
        <w:t>Anzahl: ........</w:t>
      </w:r>
    </w:p>
    <w:p w14:paraId="3422BC6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A21BE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6D14282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10.14.00.517</w:t>
      </w:r>
      <w:r w:rsidRPr="00AB0B75">
        <w:rPr>
          <w:rFonts w:ascii="Century Gothic" w:hAnsi="Century Gothic" w:cs="Arial"/>
          <w:color w:val="262626" w:themeColor="text1" w:themeTint="D9"/>
          <w:sz w:val="18"/>
          <w:szCs w:val="18"/>
        </w:rPr>
        <w:tab/>
        <w:t>Anzahl: ........</w:t>
      </w:r>
    </w:p>
    <w:p w14:paraId="395560D2"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702D7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398DB5AE"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10.16.00.517</w:t>
      </w:r>
      <w:r w:rsidRPr="00AB0B75">
        <w:rPr>
          <w:rFonts w:ascii="Century Gothic" w:hAnsi="Century Gothic" w:cs="Arial"/>
          <w:color w:val="262626" w:themeColor="text1" w:themeTint="D9"/>
          <w:sz w:val="18"/>
          <w:szCs w:val="18"/>
        </w:rPr>
        <w:tab/>
        <w:t>Anzahl: ........</w:t>
      </w:r>
    </w:p>
    <w:p w14:paraId="0C7FA091"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3F91AD"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CC459C2"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10.18.00.517</w:t>
      </w:r>
      <w:r w:rsidRPr="00AB0B75">
        <w:rPr>
          <w:rFonts w:ascii="Century Gothic" w:hAnsi="Century Gothic" w:cs="Arial"/>
          <w:color w:val="262626" w:themeColor="text1" w:themeTint="D9"/>
          <w:sz w:val="18"/>
          <w:szCs w:val="18"/>
        </w:rPr>
        <w:tab/>
        <w:t>Anzahl: ........</w:t>
      </w:r>
    </w:p>
    <w:p w14:paraId="13B4655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A133E5"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655097E1"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10.20.00.517</w:t>
      </w:r>
      <w:r w:rsidRPr="00AB0B75">
        <w:rPr>
          <w:rFonts w:ascii="Century Gothic" w:hAnsi="Century Gothic" w:cs="Arial"/>
          <w:color w:val="262626" w:themeColor="text1" w:themeTint="D9"/>
          <w:sz w:val="18"/>
          <w:szCs w:val="18"/>
        </w:rPr>
        <w:tab/>
        <w:t>Anzahl: ........</w:t>
      </w:r>
    </w:p>
    <w:p w14:paraId="5FDF7BB6"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99E151"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79659EFD"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10.22.00.517</w:t>
      </w:r>
      <w:r w:rsidRPr="00AB0B75">
        <w:rPr>
          <w:rFonts w:ascii="Century Gothic" w:hAnsi="Century Gothic" w:cs="Arial"/>
          <w:color w:val="262626" w:themeColor="text1" w:themeTint="D9"/>
          <w:sz w:val="18"/>
          <w:szCs w:val="18"/>
        </w:rPr>
        <w:tab/>
        <w:t>Anzahl: ........</w:t>
      </w:r>
    </w:p>
    <w:p w14:paraId="4A914373"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D5703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343EB4DD"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10.25.00.517</w:t>
      </w:r>
      <w:r w:rsidRPr="00AB0B75">
        <w:rPr>
          <w:rFonts w:ascii="Century Gothic" w:hAnsi="Century Gothic" w:cs="Arial"/>
          <w:color w:val="262626" w:themeColor="text1" w:themeTint="D9"/>
          <w:sz w:val="18"/>
          <w:szCs w:val="18"/>
        </w:rPr>
        <w:tab/>
        <w:t>Anzahl: ........</w:t>
      </w:r>
    </w:p>
    <w:p w14:paraId="68BCD46B"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2F2DEF6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10.28.00.517</w:t>
      </w:r>
      <w:r w:rsidRPr="00AB0B75">
        <w:rPr>
          <w:rFonts w:ascii="Century Gothic" w:hAnsi="Century Gothic" w:cs="Arial"/>
          <w:color w:val="262626" w:themeColor="text1" w:themeTint="D9"/>
          <w:sz w:val="18"/>
          <w:szCs w:val="18"/>
        </w:rPr>
        <w:tab/>
        <w:t>Anzahl: ........</w:t>
      </w:r>
    </w:p>
    <w:p w14:paraId="104616CA"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E50B16"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4CE744AD"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10.31.00.517</w:t>
      </w:r>
      <w:r w:rsidRPr="00AB0B75">
        <w:rPr>
          <w:rFonts w:ascii="Century Gothic" w:hAnsi="Century Gothic" w:cs="Arial"/>
          <w:color w:val="262626" w:themeColor="text1" w:themeTint="D9"/>
          <w:sz w:val="18"/>
          <w:szCs w:val="18"/>
        </w:rPr>
        <w:tab/>
        <w:t>Anzahl: ........</w:t>
      </w:r>
    </w:p>
    <w:p w14:paraId="5F427A16"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5284A6"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CB781F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10.35.00.517</w:t>
      </w:r>
      <w:r w:rsidRPr="00AB0B75">
        <w:rPr>
          <w:rFonts w:ascii="Century Gothic" w:hAnsi="Century Gothic" w:cs="Arial"/>
          <w:color w:val="262626" w:themeColor="text1" w:themeTint="D9"/>
          <w:sz w:val="18"/>
          <w:szCs w:val="18"/>
        </w:rPr>
        <w:tab/>
        <w:t>Anzahl: ........</w:t>
      </w:r>
    </w:p>
    <w:p w14:paraId="67009F6A"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F08D7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306EB2B1"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10.40.00.517</w:t>
      </w:r>
      <w:r w:rsidRPr="00AB0B75">
        <w:rPr>
          <w:rFonts w:ascii="Century Gothic" w:hAnsi="Century Gothic" w:cs="Arial"/>
          <w:color w:val="262626" w:themeColor="text1" w:themeTint="D9"/>
          <w:sz w:val="18"/>
          <w:szCs w:val="18"/>
        </w:rPr>
        <w:tab/>
        <w:t>Anzahl: ........</w:t>
      </w:r>
    </w:p>
    <w:p w14:paraId="21CA0233"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C32675"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22A73EBB"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10.45.00.517</w:t>
      </w:r>
      <w:r w:rsidRPr="00AB0B75">
        <w:rPr>
          <w:rFonts w:ascii="Century Gothic" w:hAnsi="Century Gothic" w:cs="Arial"/>
          <w:color w:val="262626" w:themeColor="text1" w:themeTint="D9"/>
          <w:sz w:val="18"/>
          <w:szCs w:val="18"/>
        </w:rPr>
        <w:tab/>
        <w:t>Anzahl: ........</w:t>
      </w:r>
    </w:p>
    <w:p w14:paraId="051E58D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41E4F9"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2FA1441"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10.50.00.517</w:t>
      </w:r>
      <w:r w:rsidRPr="00AB0B75">
        <w:rPr>
          <w:rFonts w:ascii="Century Gothic" w:hAnsi="Century Gothic" w:cs="Arial"/>
          <w:color w:val="262626" w:themeColor="text1" w:themeTint="D9"/>
          <w:sz w:val="18"/>
          <w:szCs w:val="18"/>
        </w:rPr>
        <w:tab/>
        <w:t>Anzahl: ........</w:t>
      </w:r>
    </w:p>
    <w:p w14:paraId="1EE7B56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268483"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72B65E7E"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10.56.00.517</w:t>
      </w:r>
      <w:r w:rsidRPr="00AB0B75">
        <w:rPr>
          <w:rFonts w:ascii="Century Gothic" w:hAnsi="Century Gothic" w:cs="Arial"/>
          <w:color w:val="262626" w:themeColor="text1" w:themeTint="D9"/>
          <w:sz w:val="18"/>
          <w:szCs w:val="18"/>
        </w:rPr>
        <w:tab/>
        <w:t>Anzahl: ........</w:t>
      </w:r>
    </w:p>
    <w:p w14:paraId="5953FDD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3EC4F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31168AED"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10.63.00.517</w:t>
      </w:r>
      <w:r w:rsidRPr="00AB0B75">
        <w:rPr>
          <w:rFonts w:ascii="Century Gothic" w:hAnsi="Century Gothic" w:cs="Arial"/>
          <w:color w:val="262626" w:themeColor="text1" w:themeTint="D9"/>
          <w:sz w:val="18"/>
          <w:szCs w:val="18"/>
        </w:rPr>
        <w:tab/>
        <w:t>Anzahl: ........</w:t>
      </w:r>
    </w:p>
    <w:p w14:paraId="48DC681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92D4F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7E01A71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10.71.00.517</w:t>
      </w:r>
      <w:r w:rsidRPr="00AB0B75">
        <w:rPr>
          <w:rFonts w:ascii="Century Gothic" w:hAnsi="Century Gothic" w:cs="Arial"/>
          <w:color w:val="262626" w:themeColor="text1" w:themeTint="D9"/>
          <w:sz w:val="18"/>
          <w:szCs w:val="18"/>
        </w:rPr>
        <w:tab/>
        <w:t>Anzahl: ........</w:t>
      </w:r>
    </w:p>
    <w:p w14:paraId="20739ACF"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06CA73"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359149B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10.80.00.517</w:t>
      </w:r>
      <w:r w:rsidRPr="00AB0B75">
        <w:rPr>
          <w:rFonts w:ascii="Century Gothic" w:hAnsi="Century Gothic" w:cs="Arial"/>
          <w:color w:val="262626" w:themeColor="text1" w:themeTint="D9"/>
          <w:sz w:val="18"/>
          <w:szCs w:val="18"/>
        </w:rPr>
        <w:tab/>
        <w:t>Anzahl: ........</w:t>
      </w:r>
    </w:p>
    <w:p w14:paraId="21C4A959"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A18EF5"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20F5F56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10.90.00.517</w:t>
      </w:r>
      <w:r w:rsidRPr="00AB0B75">
        <w:rPr>
          <w:rFonts w:ascii="Century Gothic" w:hAnsi="Century Gothic" w:cs="Arial"/>
          <w:color w:val="262626" w:themeColor="text1" w:themeTint="D9"/>
          <w:sz w:val="18"/>
          <w:szCs w:val="18"/>
        </w:rPr>
        <w:tab/>
        <w:t>Anzahl: ........</w:t>
      </w:r>
    </w:p>
    <w:p w14:paraId="16D3D38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6584A1"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6C9DF7FE"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10.91.00.517</w:t>
      </w:r>
      <w:r w:rsidRPr="00AB0B75">
        <w:rPr>
          <w:rFonts w:ascii="Century Gothic" w:hAnsi="Century Gothic" w:cs="Arial"/>
          <w:color w:val="262626" w:themeColor="text1" w:themeTint="D9"/>
          <w:sz w:val="18"/>
          <w:szCs w:val="18"/>
        </w:rPr>
        <w:tab/>
        <w:t>Anzahl: ........</w:t>
      </w:r>
    </w:p>
    <w:p w14:paraId="033FAD82"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F00CCC" w14:textId="77777777" w:rsidR="00DD6A3D" w:rsidRPr="00AB0B75" w:rsidRDefault="00DE171B" w:rsidP="00DD6A3D">
      <w:pPr>
        <w:tabs>
          <w:tab w:val="left" w:pos="1985"/>
          <w:tab w:val="left" w:pos="5103"/>
        </w:tabs>
        <w:overflowPunct/>
        <w:autoSpaceDE/>
        <w:autoSpaceDN/>
        <w:adjustRightInd/>
        <w:textAlignment w:val="auto"/>
        <w:rPr>
          <w:rFonts w:ascii="Century Gothic" w:hAnsi="Century Gothic"/>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Lohn:</w:t>
      </w:r>
      <w:r w:rsidR="00DD6A3D" w:rsidRPr="00AB0B75">
        <w:rPr>
          <w:rFonts w:ascii="Century Gothic" w:hAnsi="Century Gothic" w:cs="Arial"/>
          <w:color w:val="262626" w:themeColor="text1" w:themeTint="D9"/>
          <w:sz w:val="18"/>
          <w:szCs w:val="18"/>
        </w:rPr>
        <w:t xml:space="preserve"> ......... </w:t>
      </w:r>
      <w:r w:rsidR="00DD6A3D" w:rsidRPr="00AB0B75">
        <w:rPr>
          <w:rFonts w:ascii="Century Gothic" w:hAnsi="Century Gothic" w:cs="Arial"/>
          <w:color w:val="262626" w:themeColor="text1" w:themeTint="D9"/>
          <w:sz w:val="18"/>
          <w:szCs w:val="18"/>
        </w:rPr>
        <w:tab/>
        <w:t xml:space="preserve">......... </w:t>
      </w:r>
      <w:r w:rsidR="00DD6A3D" w:rsidRPr="00AB0B75">
        <w:rPr>
          <w:rFonts w:ascii="Century Gothic" w:hAnsi="Century Gothic" w:cs="Arial"/>
          <w:color w:val="262626" w:themeColor="text1" w:themeTint="D9"/>
          <w:sz w:val="18"/>
          <w:szCs w:val="18"/>
        </w:rPr>
        <w:tab/>
        <w:t>........</w:t>
      </w:r>
      <w:bookmarkStart w:id="7" w:name="_Toc461002121"/>
    </w:p>
    <w:p w14:paraId="6027CD45" w14:textId="77777777" w:rsidR="00DD6A3D" w:rsidRPr="00AB0B75" w:rsidRDefault="00DD6A3D" w:rsidP="00DD6A3D">
      <w:pPr>
        <w:tabs>
          <w:tab w:val="left" w:pos="1985"/>
          <w:tab w:val="left" w:pos="5103"/>
        </w:tabs>
        <w:overflowPunct/>
        <w:autoSpaceDE/>
        <w:autoSpaceDN/>
        <w:adjustRightInd/>
        <w:textAlignment w:val="auto"/>
        <w:rPr>
          <w:rFonts w:ascii="Century Gothic" w:hAnsi="Century Gothic"/>
          <w:color w:val="262626" w:themeColor="text1" w:themeTint="D9"/>
          <w:sz w:val="18"/>
          <w:szCs w:val="18"/>
        </w:rPr>
      </w:pPr>
    </w:p>
    <w:p w14:paraId="71FAB4C4" w14:textId="77777777" w:rsidR="00DD6A3D" w:rsidRPr="00AB0B75" w:rsidRDefault="00DD6A3D" w:rsidP="00DD6A3D">
      <w:pPr>
        <w:tabs>
          <w:tab w:val="left" w:pos="1985"/>
          <w:tab w:val="left" w:pos="5103"/>
        </w:tabs>
        <w:overflowPunct/>
        <w:autoSpaceDE/>
        <w:autoSpaceDN/>
        <w:adjustRightInd/>
        <w:textAlignment w:val="auto"/>
        <w:rPr>
          <w:rFonts w:ascii="Century Gothic" w:hAnsi="Century Gothic"/>
          <w:color w:val="262626" w:themeColor="text1" w:themeTint="D9"/>
          <w:sz w:val="18"/>
          <w:szCs w:val="18"/>
        </w:rPr>
      </w:pPr>
    </w:p>
    <w:p w14:paraId="39F5C834" w14:textId="77777777" w:rsidR="00DE171B" w:rsidRPr="00AB0B75" w:rsidRDefault="00DE171B" w:rsidP="00AB0B75">
      <w:pPr>
        <w:pStyle w:val="berschrift3"/>
        <w:tabs>
          <w:tab w:val="left" w:pos="1985"/>
          <w:tab w:val="left" w:pos="5103"/>
        </w:tabs>
        <w:rPr>
          <w:rFonts w:ascii="Century Gothic" w:hAnsi="Century Gothic"/>
          <w:color w:val="262626" w:themeColor="text1" w:themeTint="D9"/>
          <w:sz w:val="18"/>
          <w:szCs w:val="18"/>
        </w:rPr>
      </w:pPr>
      <w:bookmarkStart w:id="8" w:name="_Toc188537372"/>
      <w:r w:rsidRPr="00AB0B75">
        <w:rPr>
          <w:rFonts w:ascii="Century Gothic" w:hAnsi="Century Gothic"/>
          <w:color w:val="262626" w:themeColor="text1" w:themeTint="D9"/>
          <w:sz w:val="18"/>
          <w:szCs w:val="18"/>
        </w:rPr>
        <w:t>Rohr, PE 100, SDR 11</w:t>
      </w:r>
      <w:bookmarkEnd w:id="7"/>
      <w:bookmarkEnd w:id="8"/>
    </w:p>
    <w:p w14:paraId="250E3641" w14:textId="77777777" w:rsidR="00544348" w:rsidRPr="00AB0B75" w:rsidRDefault="00544348" w:rsidP="00DD6A3D">
      <w:pPr>
        <w:tabs>
          <w:tab w:val="left" w:pos="1985"/>
          <w:tab w:val="left" w:pos="5103"/>
        </w:tabs>
        <w:overflowPunct/>
        <w:autoSpaceDE/>
        <w:autoSpaceDN/>
        <w:adjustRightInd/>
        <w:textAlignment w:val="auto"/>
        <w:rPr>
          <w:rFonts w:ascii="Century Gothic" w:hAnsi="Century Gothic" w:cs="Arial"/>
          <w:b/>
          <w:color w:val="262626" w:themeColor="text1" w:themeTint="D9"/>
          <w:sz w:val="18"/>
          <w:szCs w:val="18"/>
        </w:rPr>
      </w:pPr>
    </w:p>
    <w:p w14:paraId="2D441A68"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Länge: 6 m, mit glatten Enden (Sonderlängen auf Anfrage)</w:t>
      </w:r>
    </w:p>
    <w:p w14:paraId="28B5C38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Farbe: schwarz </w:t>
      </w:r>
    </w:p>
    <w:p w14:paraId="6019D66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Trinkwasserrohre und Abwasserrohre auf Anfrage </w:t>
      </w:r>
    </w:p>
    <w:p w14:paraId="5A43CDAA"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nach DIN 8074/8075 und DIN EN ISO 15494</w:t>
      </w:r>
    </w:p>
    <w:p w14:paraId="7635EA31" w14:textId="41867046"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D66482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EB88E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11EF628E"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10.01.00.511</w:t>
      </w:r>
      <w:r w:rsidRPr="00AB0B75">
        <w:rPr>
          <w:rFonts w:ascii="Century Gothic" w:hAnsi="Century Gothic" w:cs="Arial"/>
          <w:color w:val="262626" w:themeColor="text1" w:themeTint="D9"/>
          <w:sz w:val="18"/>
          <w:szCs w:val="18"/>
        </w:rPr>
        <w:tab/>
        <w:t>Anzahl: ........</w:t>
      </w:r>
    </w:p>
    <w:p w14:paraId="27A49F41"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7E46E5"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1472A792"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10.02.00.511</w:t>
      </w:r>
      <w:r w:rsidRPr="00AB0B75">
        <w:rPr>
          <w:rFonts w:ascii="Century Gothic" w:hAnsi="Century Gothic" w:cs="Arial"/>
          <w:color w:val="262626" w:themeColor="text1" w:themeTint="D9"/>
          <w:sz w:val="18"/>
          <w:szCs w:val="18"/>
        </w:rPr>
        <w:tab/>
        <w:t>Anzahl: ........</w:t>
      </w:r>
    </w:p>
    <w:p w14:paraId="0D934091"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20BAD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33ABA9F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10.03.00.511</w:t>
      </w:r>
      <w:r w:rsidRPr="00AB0B75">
        <w:rPr>
          <w:rFonts w:ascii="Century Gothic" w:hAnsi="Century Gothic" w:cs="Arial"/>
          <w:color w:val="262626" w:themeColor="text1" w:themeTint="D9"/>
          <w:sz w:val="18"/>
          <w:szCs w:val="18"/>
        </w:rPr>
        <w:tab/>
        <w:t>Anzahl: ........</w:t>
      </w:r>
    </w:p>
    <w:p w14:paraId="5BA4FC0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650CA1"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36A25AE6"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10.04.00.511</w:t>
      </w:r>
      <w:r w:rsidRPr="00AB0B75">
        <w:rPr>
          <w:rFonts w:ascii="Century Gothic" w:hAnsi="Century Gothic" w:cs="Arial"/>
          <w:color w:val="262626" w:themeColor="text1" w:themeTint="D9"/>
          <w:sz w:val="18"/>
          <w:szCs w:val="18"/>
        </w:rPr>
        <w:tab/>
        <w:t>Anzahl: ........</w:t>
      </w:r>
    </w:p>
    <w:p w14:paraId="115F9262" w14:textId="77777777" w:rsidR="00CE6AA2" w:rsidRDefault="00CE6AA2"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799428" w14:textId="06088EEB"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1B35A79D"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10.05.00.511</w:t>
      </w:r>
      <w:r w:rsidRPr="00AB0B75">
        <w:rPr>
          <w:rFonts w:ascii="Century Gothic" w:hAnsi="Century Gothic" w:cs="Arial"/>
          <w:color w:val="262626" w:themeColor="text1" w:themeTint="D9"/>
          <w:sz w:val="18"/>
          <w:szCs w:val="18"/>
        </w:rPr>
        <w:tab/>
        <w:t>Anzahl: ........</w:t>
      </w:r>
    </w:p>
    <w:p w14:paraId="746BE6C8"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81821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5677FF3"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10.06.00.511</w:t>
      </w:r>
      <w:r w:rsidRPr="00AB0B75">
        <w:rPr>
          <w:rFonts w:ascii="Century Gothic" w:hAnsi="Century Gothic" w:cs="Arial"/>
          <w:color w:val="262626" w:themeColor="text1" w:themeTint="D9"/>
          <w:sz w:val="18"/>
          <w:szCs w:val="18"/>
        </w:rPr>
        <w:tab/>
        <w:t>Anzahl: ........</w:t>
      </w:r>
    </w:p>
    <w:p w14:paraId="6EA44279"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971AD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75EC64F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10.07.00.511</w:t>
      </w:r>
      <w:r w:rsidRPr="00AB0B75">
        <w:rPr>
          <w:rFonts w:ascii="Century Gothic" w:hAnsi="Century Gothic" w:cs="Arial"/>
          <w:color w:val="262626" w:themeColor="text1" w:themeTint="D9"/>
          <w:sz w:val="18"/>
          <w:szCs w:val="18"/>
        </w:rPr>
        <w:tab/>
        <w:t>Anzahl: ........</w:t>
      </w:r>
    </w:p>
    <w:p w14:paraId="08EA5BE8"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D496A5"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73A3F6BA"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10.09.00.511</w:t>
      </w:r>
      <w:r w:rsidRPr="00AB0B75">
        <w:rPr>
          <w:rFonts w:ascii="Century Gothic" w:hAnsi="Century Gothic" w:cs="Arial"/>
          <w:color w:val="262626" w:themeColor="text1" w:themeTint="D9"/>
          <w:sz w:val="18"/>
          <w:szCs w:val="18"/>
        </w:rPr>
        <w:tab/>
        <w:t>Anzahl: ........</w:t>
      </w:r>
    </w:p>
    <w:p w14:paraId="743D4603"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B3D873"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7839B41"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10.11.00.511</w:t>
      </w:r>
      <w:r w:rsidRPr="00AB0B75">
        <w:rPr>
          <w:rFonts w:ascii="Century Gothic" w:hAnsi="Century Gothic" w:cs="Arial"/>
          <w:color w:val="262626" w:themeColor="text1" w:themeTint="D9"/>
          <w:sz w:val="18"/>
          <w:szCs w:val="18"/>
        </w:rPr>
        <w:tab/>
        <w:t>Anzahl: ........</w:t>
      </w:r>
    </w:p>
    <w:p w14:paraId="7EE7E09B"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A08BE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4A23DE7B"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10.12.00.511</w:t>
      </w:r>
      <w:r w:rsidRPr="00AB0B75">
        <w:rPr>
          <w:rFonts w:ascii="Century Gothic" w:hAnsi="Century Gothic" w:cs="Arial"/>
          <w:color w:val="262626" w:themeColor="text1" w:themeTint="D9"/>
          <w:sz w:val="18"/>
          <w:szCs w:val="18"/>
        </w:rPr>
        <w:tab/>
        <w:t>Anzahl: ........</w:t>
      </w:r>
    </w:p>
    <w:p w14:paraId="5D1AEC0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DE809E"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2EF91BB2"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10.14.00.511</w:t>
      </w:r>
      <w:r w:rsidRPr="00AB0B75">
        <w:rPr>
          <w:rFonts w:ascii="Century Gothic" w:hAnsi="Century Gothic" w:cs="Arial"/>
          <w:color w:val="262626" w:themeColor="text1" w:themeTint="D9"/>
          <w:sz w:val="18"/>
          <w:szCs w:val="18"/>
        </w:rPr>
        <w:tab/>
        <w:t>Anzahl: ........</w:t>
      </w:r>
    </w:p>
    <w:p w14:paraId="25A83D8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4D30EB"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265A8F26"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10.16.00.511</w:t>
      </w:r>
      <w:r w:rsidRPr="00AB0B75">
        <w:rPr>
          <w:rFonts w:ascii="Century Gothic" w:hAnsi="Century Gothic" w:cs="Arial"/>
          <w:color w:val="262626" w:themeColor="text1" w:themeTint="D9"/>
          <w:sz w:val="18"/>
          <w:szCs w:val="18"/>
        </w:rPr>
        <w:tab/>
        <w:t>Anzahl: ........</w:t>
      </w:r>
    </w:p>
    <w:p w14:paraId="7B326E3B"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BBCDEF"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37D83772"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10.18.00.511</w:t>
      </w:r>
      <w:r w:rsidRPr="00AB0B75">
        <w:rPr>
          <w:rFonts w:ascii="Century Gothic" w:hAnsi="Century Gothic" w:cs="Arial"/>
          <w:color w:val="262626" w:themeColor="text1" w:themeTint="D9"/>
          <w:sz w:val="18"/>
          <w:szCs w:val="18"/>
        </w:rPr>
        <w:tab/>
        <w:t>Anzahl: ........</w:t>
      </w:r>
    </w:p>
    <w:p w14:paraId="7CD3E049"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50427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D13738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10.20.00.511</w:t>
      </w:r>
      <w:r w:rsidRPr="00AB0B75">
        <w:rPr>
          <w:rFonts w:ascii="Century Gothic" w:hAnsi="Century Gothic" w:cs="Arial"/>
          <w:color w:val="262626" w:themeColor="text1" w:themeTint="D9"/>
          <w:sz w:val="18"/>
          <w:szCs w:val="18"/>
        </w:rPr>
        <w:tab/>
        <w:t>Anzahl: ........</w:t>
      </w:r>
    </w:p>
    <w:p w14:paraId="3E43CBC6"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ED3A9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CED1CD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10.22.00.511</w:t>
      </w:r>
      <w:r w:rsidRPr="00AB0B75">
        <w:rPr>
          <w:rFonts w:ascii="Century Gothic" w:hAnsi="Century Gothic" w:cs="Arial"/>
          <w:color w:val="262626" w:themeColor="text1" w:themeTint="D9"/>
          <w:sz w:val="18"/>
          <w:szCs w:val="18"/>
        </w:rPr>
        <w:tab/>
        <w:t>Anzahl: ........</w:t>
      </w:r>
    </w:p>
    <w:p w14:paraId="1F77BB6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5DDFDF"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F624C58"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10.25.00.511</w:t>
      </w:r>
      <w:r w:rsidRPr="00AB0B75">
        <w:rPr>
          <w:rFonts w:ascii="Century Gothic" w:hAnsi="Century Gothic" w:cs="Arial"/>
          <w:color w:val="262626" w:themeColor="text1" w:themeTint="D9"/>
          <w:sz w:val="18"/>
          <w:szCs w:val="18"/>
        </w:rPr>
        <w:tab/>
        <w:t>Anzahl: ........</w:t>
      </w:r>
    </w:p>
    <w:p w14:paraId="5917C01B"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31BA79"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1CBBF06"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10.28.00.511</w:t>
      </w:r>
      <w:r w:rsidRPr="00AB0B75">
        <w:rPr>
          <w:rFonts w:ascii="Century Gothic" w:hAnsi="Century Gothic" w:cs="Arial"/>
          <w:color w:val="262626" w:themeColor="text1" w:themeTint="D9"/>
          <w:sz w:val="18"/>
          <w:szCs w:val="18"/>
        </w:rPr>
        <w:tab/>
        <w:t>Anzahl: ........</w:t>
      </w:r>
    </w:p>
    <w:p w14:paraId="706C27D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40403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3BEC35F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10.31.00.511</w:t>
      </w:r>
      <w:r w:rsidRPr="00AB0B75">
        <w:rPr>
          <w:rFonts w:ascii="Century Gothic" w:hAnsi="Century Gothic" w:cs="Arial"/>
          <w:color w:val="262626" w:themeColor="text1" w:themeTint="D9"/>
          <w:sz w:val="18"/>
          <w:szCs w:val="18"/>
        </w:rPr>
        <w:tab/>
        <w:t>Anzahl: ........</w:t>
      </w:r>
    </w:p>
    <w:p w14:paraId="6FDE9F6A"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96A290"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0FE74E4D"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10.35.00.511</w:t>
      </w:r>
      <w:r w:rsidRPr="00AB0B75">
        <w:rPr>
          <w:rFonts w:ascii="Century Gothic" w:hAnsi="Century Gothic" w:cs="Arial"/>
          <w:color w:val="262626" w:themeColor="text1" w:themeTint="D9"/>
          <w:sz w:val="18"/>
          <w:szCs w:val="18"/>
        </w:rPr>
        <w:tab/>
        <w:t>Anzahl: ........</w:t>
      </w:r>
    </w:p>
    <w:p w14:paraId="37B3873C"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57E98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30A6CCFD"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10.40.00.511</w:t>
      </w:r>
      <w:r w:rsidRPr="00AB0B75">
        <w:rPr>
          <w:rFonts w:ascii="Century Gothic" w:hAnsi="Century Gothic" w:cs="Arial"/>
          <w:color w:val="262626" w:themeColor="text1" w:themeTint="D9"/>
          <w:sz w:val="18"/>
          <w:szCs w:val="18"/>
        </w:rPr>
        <w:tab/>
        <w:t>Anzahl: ........</w:t>
      </w:r>
    </w:p>
    <w:p w14:paraId="0A12E3F3"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BF932F"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D7E247F"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10.45.00.511</w:t>
      </w:r>
      <w:r w:rsidRPr="00AB0B75">
        <w:rPr>
          <w:rFonts w:ascii="Century Gothic" w:hAnsi="Century Gothic" w:cs="Arial"/>
          <w:color w:val="262626" w:themeColor="text1" w:themeTint="D9"/>
          <w:sz w:val="18"/>
          <w:szCs w:val="18"/>
        </w:rPr>
        <w:tab/>
        <w:t>Anzahl: ........</w:t>
      </w:r>
    </w:p>
    <w:p w14:paraId="6B4B25B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F2571D"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3804BC9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10.50.00.511</w:t>
      </w:r>
      <w:r w:rsidRPr="00AB0B75">
        <w:rPr>
          <w:rFonts w:ascii="Century Gothic" w:hAnsi="Century Gothic" w:cs="Arial"/>
          <w:color w:val="262626" w:themeColor="text1" w:themeTint="D9"/>
          <w:sz w:val="18"/>
          <w:szCs w:val="18"/>
        </w:rPr>
        <w:tab/>
        <w:t>Anzahl: ........</w:t>
      </w:r>
    </w:p>
    <w:p w14:paraId="28C3CA8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3D05BD"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1212110F"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10.56.00.511</w:t>
      </w:r>
      <w:r w:rsidRPr="00AB0B75">
        <w:rPr>
          <w:rFonts w:ascii="Century Gothic" w:hAnsi="Century Gothic" w:cs="Arial"/>
          <w:color w:val="262626" w:themeColor="text1" w:themeTint="D9"/>
          <w:sz w:val="18"/>
          <w:szCs w:val="18"/>
        </w:rPr>
        <w:tab/>
        <w:t>Anzahl: ........</w:t>
      </w:r>
    </w:p>
    <w:p w14:paraId="5A25276B"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660BD6"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0BE0F407"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10.63.00.511</w:t>
      </w:r>
      <w:r w:rsidRPr="00AB0B75">
        <w:rPr>
          <w:rFonts w:ascii="Century Gothic" w:hAnsi="Century Gothic" w:cs="Arial"/>
          <w:color w:val="262626" w:themeColor="text1" w:themeTint="D9"/>
          <w:sz w:val="18"/>
          <w:szCs w:val="18"/>
        </w:rPr>
        <w:tab/>
        <w:t>Anzahl: ........</w:t>
      </w:r>
    </w:p>
    <w:p w14:paraId="2734B6AB" w14:textId="77777777" w:rsidR="00CE6AA2" w:rsidRDefault="00CE6AA2"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90565B" w14:textId="77777777" w:rsidR="00095C19" w:rsidRPr="00AB0B75" w:rsidRDefault="00095C19"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6FDB15"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3D34B20F"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10.71.00.511</w:t>
      </w:r>
      <w:r w:rsidRPr="00AB0B75">
        <w:rPr>
          <w:rFonts w:ascii="Century Gothic" w:hAnsi="Century Gothic" w:cs="Arial"/>
          <w:color w:val="262626" w:themeColor="text1" w:themeTint="D9"/>
          <w:sz w:val="18"/>
          <w:szCs w:val="18"/>
        </w:rPr>
        <w:tab/>
        <w:t>Anzahl: ........</w:t>
      </w:r>
    </w:p>
    <w:p w14:paraId="717B3AE5"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1F8F680B"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10.80.00.511</w:t>
      </w:r>
      <w:r w:rsidRPr="00AB0B75">
        <w:rPr>
          <w:rFonts w:ascii="Century Gothic" w:hAnsi="Century Gothic" w:cs="Arial"/>
          <w:color w:val="262626" w:themeColor="text1" w:themeTint="D9"/>
          <w:sz w:val="18"/>
          <w:szCs w:val="18"/>
        </w:rPr>
        <w:tab/>
        <w:t>Anzahl: ........</w:t>
      </w:r>
    </w:p>
    <w:p w14:paraId="5B97236B"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36AD44" w14:textId="77777777" w:rsidR="00DE171B" w:rsidRPr="00AB0B75" w:rsidRDefault="00DE171B" w:rsidP="00443C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2D2DB79"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32FCC727"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2670E76E" w14:textId="77777777" w:rsidR="00DE171B" w:rsidRPr="00AB0B75" w:rsidRDefault="00DE171B" w:rsidP="00011EED">
      <w:pPr>
        <w:pStyle w:val="berschrift3"/>
        <w:tabs>
          <w:tab w:val="left" w:pos="1985"/>
          <w:tab w:val="left" w:pos="5103"/>
        </w:tabs>
        <w:rPr>
          <w:rFonts w:ascii="Century Gothic" w:hAnsi="Century Gothic"/>
          <w:color w:val="262626" w:themeColor="text1" w:themeTint="D9"/>
          <w:sz w:val="18"/>
          <w:szCs w:val="18"/>
        </w:rPr>
      </w:pPr>
      <w:bookmarkStart w:id="9" w:name="_Toc461002122"/>
      <w:bookmarkStart w:id="10" w:name="_Toc516489794"/>
      <w:bookmarkStart w:id="11" w:name="_Toc516490140"/>
      <w:bookmarkStart w:id="12" w:name="_Toc188537373"/>
      <w:r w:rsidRPr="00AB0B75">
        <w:rPr>
          <w:rFonts w:ascii="Century Gothic" w:hAnsi="Century Gothic"/>
          <w:color w:val="262626" w:themeColor="text1" w:themeTint="D9"/>
          <w:sz w:val="18"/>
          <w:szCs w:val="18"/>
        </w:rPr>
        <w:t>Bogen 90°, PE 100, SDR 33, kurz</w:t>
      </w:r>
      <w:bookmarkEnd w:id="9"/>
      <w:bookmarkEnd w:id="10"/>
      <w:bookmarkEnd w:id="11"/>
      <w:bookmarkEnd w:id="12"/>
    </w:p>
    <w:p w14:paraId="546B2CA5" w14:textId="77777777" w:rsidR="00544348" w:rsidRPr="00AB0B75" w:rsidRDefault="00544348" w:rsidP="00544348">
      <w:pPr>
        <w:rPr>
          <w:rFonts w:ascii="Century Gothic" w:hAnsi="Century Gothic"/>
          <w:color w:val="262626" w:themeColor="text1" w:themeTint="D9"/>
        </w:rPr>
      </w:pPr>
    </w:p>
    <w:p w14:paraId="2E9C8CE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46D7823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 x de</w:t>
      </w:r>
    </w:p>
    <w:p w14:paraId="54AC610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formgespritzt </w:t>
      </w:r>
    </w:p>
    <w:p w14:paraId="741462CC" w14:textId="2E1B43D5"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D1F30F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A602C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3BC5ECC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11.11.91.533</w:t>
      </w:r>
      <w:r w:rsidRPr="00AB0B75">
        <w:rPr>
          <w:rFonts w:ascii="Century Gothic" w:hAnsi="Century Gothic" w:cs="Arial"/>
          <w:color w:val="262626" w:themeColor="text1" w:themeTint="D9"/>
          <w:sz w:val="18"/>
          <w:szCs w:val="18"/>
        </w:rPr>
        <w:tab/>
        <w:t>Anzahl: ........</w:t>
      </w:r>
    </w:p>
    <w:p w14:paraId="33196FA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DC251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2587C6A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11.12.91.533</w:t>
      </w:r>
      <w:r w:rsidRPr="00AB0B75">
        <w:rPr>
          <w:rFonts w:ascii="Century Gothic" w:hAnsi="Century Gothic" w:cs="Arial"/>
          <w:color w:val="262626" w:themeColor="text1" w:themeTint="D9"/>
          <w:sz w:val="18"/>
          <w:szCs w:val="18"/>
        </w:rPr>
        <w:tab/>
        <w:t>Anzahl: ........</w:t>
      </w:r>
    </w:p>
    <w:p w14:paraId="64DC289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0F013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73AEE10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11.14.91.533</w:t>
      </w:r>
      <w:r w:rsidRPr="00AB0B75">
        <w:rPr>
          <w:rFonts w:ascii="Century Gothic" w:hAnsi="Century Gothic" w:cs="Arial"/>
          <w:color w:val="262626" w:themeColor="text1" w:themeTint="D9"/>
          <w:sz w:val="18"/>
          <w:szCs w:val="18"/>
        </w:rPr>
        <w:tab/>
        <w:t>Anzahl: ........</w:t>
      </w:r>
    </w:p>
    <w:p w14:paraId="16FB334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EB79D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0DAD424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11.16.91.533</w:t>
      </w:r>
      <w:r w:rsidRPr="00AB0B75">
        <w:rPr>
          <w:rFonts w:ascii="Century Gothic" w:hAnsi="Century Gothic" w:cs="Arial"/>
          <w:color w:val="262626" w:themeColor="text1" w:themeTint="D9"/>
          <w:sz w:val="18"/>
          <w:szCs w:val="18"/>
        </w:rPr>
        <w:tab/>
        <w:t>Anzahl: ........</w:t>
      </w:r>
    </w:p>
    <w:p w14:paraId="4AD3B71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22DFE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FF40A1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11.18.91.533</w:t>
      </w:r>
      <w:r w:rsidRPr="00AB0B75">
        <w:rPr>
          <w:rFonts w:ascii="Century Gothic" w:hAnsi="Century Gothic" w:cs="Arial"/>
          <w:color w:val="262626" w:themeColor="text1" w:themeTint="D9"/>
          <w:sz w:val="18"/>
          <w:szCs w:val="18"/>
        </w:rPr>
        <w:tab/>
        <w:t>Anzahl: ........</w:t>
      </w:r>
    </w:p>
    <w:p w14:paraId="6032F8A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7A0DA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4B6A006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11.20.91.533</w:t>
      </w:r>
      <w:r w:rsidRPr="00AB0B75">
        <w:rPr>
          <w:rFonts w:ascii="Century Gothic" w:hAnsi="Century Gothic" w:cs="Arial"/>
          <w:color w:val="262626" w:themeColor="text1" w:themeTint="D9"/>
          <w:sz w:val="18"/>
          <w:szCs w:val="18"/>
        </w:rPr>
        <w:tab/>
        <w:t>Anzahl: ........</w:t>
      </w:r>
    </w:p>
    <w:p w14:paraId="3C9F4A1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EAFF5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6351BCE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11.22.91.533</w:t>
      </w:r>
      <w:r w:rsidRPr="00AB0B75">
        <w:rPr>
          <w:rFonts w:ascii="Century Gothic" w:hAnsi="Century Gothic" w:cs="Arial"/>
          <w:color w:val="262626" w:themeColor="text1" w:themeTint="D9"/>
          <w:sz w:val="18"/>
          <w:szCs w:val="18"/>
        </w:rPr>
        <w:tab/>
        <w:t>Anzahl: ........</w:t>
      </w:r>
    </w:p>
    <w:p w14:paraId="51C830F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0B988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3FE62A6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11.25.91.533</w:t>
      </w:r>
      <w:r w:rsidRPr="00AB0B75">
        <w:rPr>
          <w:rFonts w:ascii="Century Gothic" w:hAnsi="Century Gothic" w:cs="Arial"/>
          <w:color w:val="262626" w:themeColor="text1" w:themeTint="D9"/>
          <w:sz w:val="18"/>
          <w:szCs w:val="18"/>
        </w:rPr>
        <w:tab/>
        <w:t>Anzahl: ........</w:t>
      </w:r>
    </w:p>
    <w:p w14:paraId="7BF4E12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6F1A3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4D4DA9E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11.28.91.533</w:t>
      </w:r>
      <w:r w:rsidRPr="00AB0B75">
        <w:rPr>
          <w:rFonts w:ascii="Century Gothic" w:hAnsi="Century Gothic" w:cs="Arial"/>
          <w:color w:val="262626" w:themeColor="text1" w:themeTint="D9"/>
          <w:sz w:val="18"/>
          <w:szCs w:val="18"/>
        </w:rPr>
        <w:tab/>
        <w:t>Anzahl: ........</w:t>
      </w:r>
    </w:p>
    <w:p w14:paraId="377B57A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DFB5D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4E4F7D6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11.31.91.533</w:t>
      </w:r>
      <w:r w:rsidRPr="00AB0B75">
        <w:rPr>
          <w:rFonts w:ascii="Century Gothic" w:hAnsi="Century Gothic" w:cs="Arial"/>
          <w:color w:val="262626" w:themeColor="text1" w:themeTint="D9"/>
          <w:sz w:val="18"/>
          <w:szCs w:val="18"/>
        </w:rPr>
        <w:tab/>
        <w:t>Anzahl: ........</w:t>
      </w:r>
    </w:p>
    <w:p w14:paraId="5A89B34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AF77B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991A2C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11.35.91.533</w:t>
      </w:r>
      <w:r w:rsidRPr="00AB0B75">
        <w:rPr>
          <w:rFonts w:ascii="Century Gothic" w:hAnsi="Century Gothic" w:cs="Arial"/>
          <w:color w:val="262626" w:themeColor="text1" w:themeTint="D9"/>
          <w:sz w:val="18"/>
          <w:szCs w:val="18"/>
        </w:rPr>
        <w:tab/>
        <w:t>Anzahl: ........</w:t>
      </w:r>
    </w:p>
    <w:p w14:paraId="231E250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7F3FA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6AB8E54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11.40.91.533</w:t>
      </w:r>
      <w:r w:rsidRPr="00AB0B75">
        <w:rPr>
          <w:rFonts w:ascii="Century Gothic" w:hAnsi="Century Gothic" w:cs="Arial"/>
          <w:color w:val="262626" w:themeColor="text1" w:themeTint="D9"/>
          <w:sz w:val="18"/>
          <w:szCs w:val="18"/>
        </w:rPr>
        <w:tab/>
        <w:t>Anzahl: ........</w:t>
      </w:r>
    </w:p>
    <w:p w14:paraId="5240637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35303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128863B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11.45.91.533</w:t>
      </w:r>
      <w:r w:rsidRPr="00AB0B75">
        <w:rPr>
          <w:rFonts w:ascii="Century Gothic" w:hAnsi="Century Gothic" w:cs="Arial"/>
          <w:color w:val="262626" w:themeColor="text1" w:themeTint="D9"/>
          <w:sz w:val="18"/>
          <w:szCs w:val="18"/>
        </w:rPr>
        <w:tab/>
        <w:t>Anzahl: ........</w:t>
      </w:r>
    </w:p>
    <w:p w14:paraId="1566F96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7A3FD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2EF075D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11.50.91.533</w:t>
      </w:r>
      <w:r w:rsidRPr="00AB0B75">
        <w:rPr>
          <w:rFonts w:ascii="Century Gothic" w:hAnsi="Century Gothic" w:cs="Arial"/>
          <w:color w:val="262626" w:themeColor="text1" w:themeTint="D9"/>
          <w:sz w:val="18"/>
          <w:szCs w:val="18"/>
        </w:rPr>
        <w:tab/>
        <w:t>Anzahl: ........</w:t>
      </w:r>
    </w:p>
    <w:p w14:paraId="59E4DB2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B7FCD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C6AF116" w14:textId="1071E9C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C78326" w14:textId="24543A2C" w:rsidR="00CE1194" w:rsidRDefault="00CE1194">
      <w:pPr>
        <w:overflowPunct/>
        <w:autoSpaceDE/>
        <w:autoSpaceDN/>
        <w:adjustRightInd/>
        <w:textAlignment w:val="auto"/>
        <w:rPr>
          <w:rFonts w:ascii="Century Gothic" w:hAnsi="Century Gothic" w:cs="Arial"/>
          <w:color w:val="262626" w:themeColor="text1" w:themeTint="D9"/>
          <w:sz w:val="18"/>
          <w:szCs w:val="18"/>
        </w:rPr>
      </w:pPr>
      <w:r>
        <w:rPr>
          <w:rFonts w:ascii="Century Gothic" w:hAnsi="Century Gothic" w:cs="Arial"/>
          <w:color w:val="262626" w:themeColor="text1" w:themeTint="D9"/>
          <w:sz w:val="18"/>
          <w:szCs w:val="18"/>
        </w:rPr>
        <w:br w:type="page"/>
      </w:r>
    </w:p>
    <w:p w14:paraId="66F0F81F" w14:textId="77777777" w:rsidR="00DE171B" w:rsidRPr="00AB0B75" w:rsidRDefault="00DE171B" w:rsidP="00011EED">
      <w:pPr>
        <w:pStyle w:val="berschrift3"/>
        <w:tabs>
          <w:tab w:val="left" w:pos="1985"/>
          <w:tab w:val="left" w:pos="5103"/>
        </w:tabs>
        <w:rPr>
          <w:rFonts w:ascii="Century Gothic" w:hAnsi="Century Gothic"/>
          <w:color w:val="262626" w:themeColor="text1" w:themeTint="D9"/>
          <w:sz w:val="18"/>
          <w:szCs w:val="18"/>
        </w:rPr>
      </w:pPr>
      <w:bookmarkStart w:id="13" w:name="_Toc461002123"/>
      <w:bookmarkStart w:id="14" w:name="_Toc516489795"/>
      <w:bookmarkStart w:id="15" w:name="_Toc516490141"/>
      <w:bookmarkStart w:id="16" w:name="_Toc188537374"/>
      <w:r w:rsidRPr="00AB0B75">
        <w:rPr>
          <w:rFonts w:ascii="Century Gothic" w:hAnsi="Century Gothic"/>
          <w:color w:val="262626" w:themeColor="text1" w:themeTint="D9"/>
          <w:sz w:val="18"/>
          <w:szCs w:val="18"/>
        </w:rPr>
        <w:t>Bogen 90°, PE 100, SDR 17, kurz</w:t>
      </w:r>
      <w:bookmarkEnd w:id="13"/>
      <w:bookmarkEnd w:id="14"/>
      <w:bookmarkEnd w:id="15"/>
      <w:bookmarkEnd w:id="16"/>
    </w:p>
    <w:p w14:paraId="456B9D8B" w14:textId="77777777" w:rsidR="00544348" w:rsidRPr="00AB0B75" w:rsidRDefault="00544348" w:rsidP="00544348">
      <w:pPr>
        <w:rPr>
          <w:rFonts w:ascii="Century Gothic" w:hAnsi="Century Gothic"/>
          <w:color w:val="262626" w:themeColor="text1" w:themeTint="D9"/>
        </w:rPr>
      </w:pPr>
    </w:p>
    <w:p w14:paraId="4C87C6F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0FE9F4E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 x de</w:t>
      </w:r>
    </w:p>
    <w:p w14:paraId="1D64708C" w14:textId="77777777" w:rsidR="00DE171B"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formgespritzt </w:t>
      </w:r>
    </w:p>
    <w:p w14:paraId="13D0466F" w14:textId="1B2DA56C" w:rsidR="00C2294A" w:rsidRPr="00AB0B75" w:rsidRDefault="00C2294A"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Pr>
          <w:rFonts w:ascii="Century Gothic" w:hAnsi="Century Gothic" w:cs="Arial"/>
          <w:color w:val="262626" w:themeColor="text1" w:themeTint="D9"/>
          <w:sz w:val="18"/>
          <w:szCs w:val="18"/>
        </w:rPr>
        <w:t xml:space="preserve">- </w:t>
      </w:r>
      <w:r w:rsidR="00893A28">
        <w:rPr>
          <w:rFonts w:ascii="Century Gothic" w:hAnsi="Century Gothic" w:cs="Arial"/>
          <w:color w:val="262626" w:themeColor="text1" w:themeTint="D9"/>
          <w:sz w:val="18"/>
          <w:szCs w:val="18"/>
        </w:rPr>
        <w:t xml:space="preserve">bis d110 </w:t>
      </w:r>
      <w:r w:rsidRPr="00C2294A">
        <w:rPr>
          <w:rFonts w:ascii="Century Gothic" w:hAnsi="Century Gothic" w:cs="Arial"/>
          <w:color w:val="262626" w:themeColor="text1" w:themeTint="D9"/>
          <w:sz w:val="18"/>
          <w:szCs w:val="18"/>
        </w:rPr>
        <w:t>mit 8 45° Hilfmarkierungen für eine präzise Installation</w:t>
      </w:r>
    </w:p>
    <w:p w14:paraId="313E7AA9" w14:textId="6F2AD0E3"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4F46A0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94771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2DA8AFE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11.05.91.517</w:t>
      </w:r>
      <w:r w:rsidRPr="00AB0B75">
        <w:rPr>
          <w:rFonts w:ascii="Century Gothic" w:hAnsi="Century Gothic" w:cs="Arial"/>
          <w:color w:val="262626" w:themeColor="text1" w:themeTint="D9"/>
          <w:sz w:val="18"/>
          <w:szCs w:val="18"/>
        </w:rPr>
        <w:tab/>
        <w:t>Anzahl: ........</w:t>
      </w:r>
    </w:p>
    <w:p w14:paraId="3B71EE8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D8FD0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4B6EACC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11.06.91.517</w:t>
      </w:r>
      <w:r w:rsidRPr="00AB0B75">
        <w:rPr>
          <w:rFonts w:ascii="Century Gothic" w:hAnsi="Century Gothic" w:cs="Arial"/>
          <w:color w:val="262626" w:themeColor="text1" w:themeTint="D9"/>
          <w:sz w:val="18"/>
          <w:szCs w:val="18"/>
        </w:rPr>
        <w:tab/>
        <w:t>Anzahl: ........</w:t>
      </w:r>
    </w:p>
    <w:p w14:paraId="6FE869C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2FA6D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391FE64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11.07.91.517</w:t>
      </w:r>
      <w:r w:rsidRPr="00AB0B75">
        <w:rPr>
          <w:rFonts w:ascii="Century Gothic" w:hAnsi="Century Gothic" w:cs="Arial"/>
          <w:color w:val="262626" w:themeColor="text1" w:themeTint="D9"/>
          <w:sz w:val="18"/>
          <w:szCs w:val="18"/>
        </w:rPr>
        <w:tab/>
        <w:t>Anzahl: ........</w:t>
      </w:r>
    </w:p>
    <w:p w14:paraId="17D16A9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F3CD7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F1D620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11.09.91.517</w:t>
      </w:r>
      <w:r w:rsidRPr="00AB0B75">
        <w:rPr>
          <w:rFonts w:ascii="Century Gothic" w:hAnsi="Century Gothic" w:cs="Arial"/>
          <w:color w:val="262626" w:themeColor="text1" w:themeTint="D9"/>
          <w:sz w:val="18"/>
          <w:szCs w:val="18"/>
        </w:rPr>
        <w:tab/>
        <w:t>Anzahl: ........</w:t>
      </w:r>
    </w:p>
    <w:p w14:paraId="6546C20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8E0FF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73080C0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11.11.91.517</w:t>
      </w:r>
      <w:r w:rsidRPr="00AB0B75">
        <w:rPr>
          <w:rFonts w:ascii="Century Gothic" w:hAnsi="Century Gothic" w:cs="Arial"/>
          <w:color w:val="262626" w:themeColor="text1" w:themeTint="D9"/>
          <w:sz w:val="18"/>
          <w:szCs w:val="18"/>
        </w:rPr>
        <w:tab/>
        <w:t>Anzahl: ........</w:t>
      </w:r>
    </w:p>
    <w:p w14:paraId="16C2BF2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2B83F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4871B9C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11.12.91.517</w:t>
      </w:r>
      <w:r w:rsidRPr="00AB0B75">
        <w:rPr>
          <w:rFonts w:ascii="Century Gothic" w:hAnsi="Century Gothic" w:cs="Arial"/>
          <w:color w:val="262626" w:themeColor="text1" w:themeTint="D9"/>
          <w:sz w:val="18"/>
          <w:szCs w:val="18"/>
        </w:rPr>
        <w:tab/>
        <w:t>Anzahl: ........</w:t>
      </w:r>
    </w:p>
    <w:p w14:paraId="4DF0B91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FAAC1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79A888F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11.14.91.517</w:t>
      </w:r>
      <w:r w:rsidRPr="00AB0B75">
        <w:rPr>
          <w:rFonts w:ascii="Century Gothic" w:hAnsi="Century Gothic" w:cs="Arial"/>
          <w:color w:val="262626" w:themeColor="text1" w:themeTint="D9"/>
          <w:sz w:val="18"/>
          <w:szCs w:val="18"/>
        </w:rPr>
        <w:tab/>
        <w:t>Anzahl: ........</w:t>
      </w:r>
    </w:p>
    <w:p w14:paraId="519AE4F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4F8A9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0C83893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11.16.91.517</w:t>
      </w:r>
      <w:r w:rsidRPr="00AB0B75">
        <w:rPr>
          <w:rFonts w:ascii="Century Gothic" w:hAnsi="Century Gothic" w:cs="Arial"/>
          <w:color w:val="262626" w:themeColor="text1" w:themeTint="D9"/>
          <w:sz w:val="18"/>
          <w:szCs w:val="18"/>
        </w:rPr>
        <w:tab/>
        <w:t>Anzahl: ........</w:t>
      </w:r>
    </w:p>
    <w:p w14:paraId="2D32A5D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120EA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EC9618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11.18.91.517</w:t>
      </w:r>
      <w:r w:rsidRPr="00AB0B75">
        <w:rPr>
          <w:rFonts w:ascii="Century Gothic" w:hAnsi="Century Gothic" w:cs="Arial"/>
          <w:color w:val="262626" w:themeColor="text1" w:themeTint="D9"/>
          <w:sz w:val="18"/>
          <w:szCs w:val="18"/>
        </w:rPr>
        <w:tab/>
        <w:t>Anzahl: ........</w:t>
      </w:r>
    </w:p>
    <w:p w14:paraId="1EAE723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60BED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B84FDB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11.20.91.517</w:t>
      </w:r>
      <w:r w:rsidRPr="00AB0B75">
        <w:rPr>
          <w:rFonts w:ascii="Century Gothic" w:hAnsi="Century Gothic" w:cs="Arial"/>
          <w:color w:val="262626" w:themeColor="text1" w:themeTint="D9"/>
          <w:sz w:val="18"/>
          <w:szCs w:val="18"/>
        </w:rPr>
        <w:tab/>
        <w:t>Anzahl: ........</w:t>
      </w:r>
    </w:p>
    <w:p w14:paraId="080537C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38D9C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5F06978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11.22.91.517</w:t>
      </w:r>
      <w:r w:rsidRPr="00AB0B75">
        <w:rPr>
          <w:rFonts w:ascii="Century Gothic" w:hAnsi="Century Gothic" w:cs="Arial"/>
          <w:color w:val="262626" w:themeColor="text1" w:themeTint="D9"/>
          <w:sz w:val="18"/>
          <w:szCs w:val="18"/>
        </w:rPr>
        <w:tab/>
        <w:t>Anzahl: ........</w:t>
      </w:r>
    </w:p>
    <w:p w14:paraId="1AEF1A4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CF537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69C2790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11.25.91.517</w:t>
      </w:r>
      <w:r w:rsidRPr="00AB0B75">
        <w:rPr>
          <w:rFonts w:ascii="Century Gothic" w:hAnsi="Century Gothic" w:cs="Arial"/>
          <w:color w:val="262626" w:themeColor="text1" w:themeTint="D9"/>
          <w:sz w:val="18"/>
          <w:szCs w:val="18"/>
        </w:rPr>
        <w:tab/>
        <w:t>Anzahl: ........</w:t>
      </w:r>
    </w:p>
    <w:p w14:paraId="64AA48E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BC933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2467E2F8"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11.28.91.517</w:t>
      </w:r>
      <w:r w:rsidRPr="00AB0B75">
        <w:rPr>
          <w:rFonts w:ascii="Century Gothic" w:hAnsi="Century Gothic" w:cs="Arial"/>
          <w:color w:val="262626" w:themeColor="text1" w:themeTint="D9"/>
          <w:sz w:val="18"/>
          <w:szCs w:val="18"/>
        </w:rPr>
        <w:tab/>
        <w:t>Anzahl: ........</w:t>
      </w:r>
    </w:p>
    <w:p w14:paraId="407B1D0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15AD0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309C89D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11.31.91.517</w:t>
      </w:r>
      <w:r w:rsidRPr="00AB0B75">
        <w:rPr>
          <w:rFonts w:ascii="Century Gothic" w:hAnsi="Century Gothic" w:cs="Arial"/>
          <w:color w:val="262626" w:themeColor="text1" w:themeTint="D9"/>
          <w:sz w:val="18"/>
          <w:szCs w:val="18"/>
        </w:rPr>
        <w:tab/>
        <w:t>Anzahl: ........</w:t>
      </w:r>
    </w:p>
    <w:p w14:paraId="0060C6D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B8CF6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1BF90C6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11.35.91.517</w:t>
      </w:r>
      <w:r w:rsidRPr="00AB0B75">
        <w:rPr>
          <w:rFonts w:ascii="Century Gothic" w:hAnsi="Century Gothic" w:cs="Arial"/>
          <w:color w:val="262626" w:themeColor="text1" w:themeTint="D9"/>
          <w:sz w:val="18"/>
          <w:szCs w:val="18"/>
        </w:rPr>
        <w:tab/>
        <w:t>Anzahl: ........</w:t>
      </w:r>
    </w:p>
    <w:p w14:paraId="3C5D311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322F1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645E52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11.40.91.517</w:t>
      </w:r>
      <w:r w:rsidRPr="00AB0B75">
        <w:rPr>
          <w:rFonts w:ascii="Century Gothic" w:hAnsi="Century Gothic" w:cs="Arial"/>
          <w:color w:val="262626" w:themeColor="text1" w:themeTint="D9"/>
          <w:sz w:val="18"/>
          <w:szCs w:val="18"/>
        </w:rPr>
        <w:tab/>
        <w:t>Anzahl: ........</w:t>
      </w:r>
    </w:p>
    <w:p w14:paraId="02756B9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ADC9A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3F1D522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11.45.91.517</w:t>
      </w:r>
      <w:r w:rsidRPr="00AB0B75">
        <w:rPr>
          <w:rFonts w:ascii="Century Gothic" w:hAnsi="Century Gothic" w:cs="Arial"/>
          <w:color w:val="262626" w:themeColor="text1" w:themeTint="D9"/>
          <w:sz w:val="18"/>
          <w:szCs w:val="18"/>
        </w:rPr>
        <w:tab/>
        <w:t>Anzahl: ........</w:t>
      </w:r>
    </w:p>
    <w:p w14:paraId="62E4735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2A732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04916EA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11.50.91.517</w:t>
      </w:r>
      <w:r w:rsidRPr="00AB0B75">
        <w:rPr>
          <w:rFonts w:ascii="Century Gothic" w:hAnsi="Century Gothic" w:cs="Arial"/>
          <w:color w:val="262626" w:themeColor="text1" w:themeTint="D9"/>
          <w:sz w:val="18"/>
          <w:szCs w:val="18"/>
        </w:rPr>
        <w:tab/>
        <w:t>Anzahl: ........</w:t>
      </w:r>
    </w:p>
    <w:p w14:paraId="70BACEE8"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9A08B33"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2F08F32D"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49E99042" w14:textId="77777777" w:rsidR="00DE171B" w:rsidRPr="00AB0B75" w:rsidRDefault="00DE171B" w:rsidP="00011EED">
      <w:pPr>
        <w:pStyle w:val="berschrift3"/>
        <w:tabs>
          <w:tab w:val="left" w:pos="1985"/>
          <w:tab w:val="left" w:pos="5103"/>
        </w:tabs>
        <w:rPr>
          <w:rFonts w:ascii="Century Gothic" w:hAnsi="Century Gothic"/>
          <w:color w:val="262626" w:themeColor="text1" w:themeTint="D9"/>
          <w:sz w:val="18"/>
          <w:szCs w:val="18"/>
        </w:rPr>
      </w:pPr>
      <w:bookmarkStart w:id="17" w:name="_Toc461002124"/>
      <w:bookmarkStart w:id="18" w:name="_Toc516489796"/>
      <w:bookmarkStart w:id="19" w:name="_Toc516490142"/>
      <w:bookmarkStart w:id="20" w:name="_Toc188537375"/>
      <w:r w:rsidRPr="00AB0B75">
        <w:rPr>
          <w:rFonts w:ascii="Century Gothic" w:hAnsi="Century Gothic"/>
          <w:color w:val="262626" w:themeColor="text1" w:themeTint="D9"/>
          <w:sz w:val="18"/>
          <w:szCs w:val="18"/>
        </w:rPr>
        <w:t>Bogen 90°, PE 100, SDR 11, kurz</w:t>
      </w:r>
      <w:bookmarkEnd w:id="17"/>
      <w:bookmarkEnd w:id="18"/>
      <w:bookmarkEnd w:id="19"/>
      <w:bookmarkEnd w:id="20"/>
    </w:p>
    <w:p w14:paraId="205001C1" w14:textId="77777777" w:rsidR="00544348" w:rsidRPr="00AB0B75" w:rsidRDefault="00544348" w:rsidP="00544348">
      <w:pPr>
        <w:rPr>
          <w:rFonts w:ascii="Century Gothic" w:hAnsi="Century Gothic"/>
          <w:color w:val="262626" w:themeColor="text1" w:themeTint="D9"/>
        </w:rPr>
      </w:pPr>
    </w:p>
    <w:p w14:paraId="3860116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58891A9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 x de</w:t>
      </w:r>
    </w:p>
    <w:p w14:paraId="1ECD580A" w14:textId="77777777" w:rsidR="00DE171B"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formgespritzt </w:t>
      </w:r>
    </w:p>
    <w:p w14:paraId="1D7E9A52" w14:textId="6E4093F3" w:rsidR="00893A28" w:rsidRPr="00AB0B75" w:rsidRDefault="00893A28"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Pr>
          <w:rFonts w:ascii="Century Gothic" w:hAnsi="Century Gothic" w:cs="Arial"/>
          <w:color w:val="262626" w:themeColor="text1" w:themeTint="D9"/>
          <w:sz w:val="18"/>
          <w:szCs w:val="18"/>
        </w:rPr>
        <w:t xml:space="preserve">- bis d110 </w:t>
      </w:r>
      <w:r w:rsidRPr="00C2294A">
        <w:rPr>
          <w:rFonts w:ascii="Century Gothic" w:hAnsi="Century Gothic" w:cs="Arial"/>
          <w:color w:val="262626" w:themeColor="text1" w:themeTint="D9"/>
          <w:sz w:val="18"/>
          <w:szCs w:val="18"/>
        </w:rPr>
        <w:t>mit 8 45° Hilfmarkierungen für eine präzise Installation</w:t>
      </w:r>
    </w:p>
    <w:p w14:paraId="46B73AEB" w14:textId="06378188"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E5C278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6658C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61690DE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11.01.91.511</w:t>
      </w:r>
      <w:r w:rsidRPr="00AB0B75">
        <w:rPr>
          <w:rFonts w:ascii="Century Gothic" w:hAnsi="Century Gothic" w:cs="Arial"/>
          <w:color w:val="262626" w:themeColor="text1" w:themeTint="D9"/>
          <w:sz w:val="18"/>
          <w:szCs w:val="18"/>
        </w:rPr>
        <w:tab/>
        <w:t>Anzahl: ........</w:t>
      </w:r>
    </w:p>
    <w:p w14:paraId="1648476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E8932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0E635E9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11.02.91.511</w:t>
      </w:r>
      <w:r w:rsidRPr="00AB0B75">
        <w:rPr>
          <w:rFonts w:ascii="Century Gothic" w:hAnsi="Century Gothic" w:cs="Arial"/>
          <w:color w:val="262626" w:themeColor="text1" w:themeTint="D9"/>
          <w:sz w:val="18"/>
          <w:szCs w:val="18"/>
        </w:rPr>
        <w:tab/>
        <w:t>Anzahl: ........</w:t>
      </w:r>
    </w:p>
    <w:p w14:paraId="152FE17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E9E86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708489A8"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11.03.91.511</w:t>
      </w:r>
      <w:r w:rsidRPr="00AB0B75">
        <w:rPr>
          <w:rFonts w:ascii="Century Gothic" w:hAnsi="Century Gothic" w:cs="Arial"/>
          <w:color w:val="262626" w:themeColor="text1" w:themeTint="D9"/>
          <w:sz w:val="18"/>
          <w:szCs w:val="18"/>
        </w:rPr>
        <w:tab/>
        <w:t>Anzahl: ........</w:t>
      </w:r>
    </w:p>
    <w:p w14:paraId="27A1E99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8C2858"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60F4788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11.04.91.511</w:t>
      </w:r>
      <w:r w:rsidRPr="00AB0B75">
        <w:rPr>
          <w:rFonts w:ascii="Century Gothic" w:hAnsi="Century Gothic" w:cs="Arial"/>
          <w:color w:val="262626" w:themeColor="text1" w:themeTint="D9"/>
          <w:sz w:val="18"/>
          <w:szCs w:val="18"/>
        </w:rPr>
        <w:tab/>
        <w:t>Anzahl: ........</w:t>
      </w:r>
    </w:p>
    <w:p w14:paraId="1DC1CF7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40764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5705384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11.05.91.511</w:t>
      </w:r>
      <w:r w:rsidRPr="00AB0B75">
        <w:rPr>
          <w:rFonts w:ascii="Century Gothic" w:hAnsi="Century Gothic" w:cs="Arial"/>
          <w:color w:val="262626" w:themeColor="text1" w:themeTint="D9"/>
          <w:sz w:val="18"/>
          <w:szCs w:val="18"/>
        </w:rPr>
        <w:tab/>
        <w:t>Anzahl: ........</w:t>
      </w:r>
    </w:p>
    <w:p w14:paraId="7E4E1E5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EEE22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867817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11.06.91.511</w:t>
      </w:r>
      <w:r w:rsidRPr="00AB0B75">
        <w:rPr>
          <w:rFonts w:ascii="Century Gothic" w:hAnsi="Century Gothic" w:cs="Arial"/>
          <w:color w:val="262626" w:themeColor="text1" w:themeTint="D9"/>
          <w:sz w:val="18"/>
          <w:szCs w:val="18"/>
        </w:rPr>
        <w:tab/>
        <w:t>Anzahl: ........</w:t>
      </w:r>
    </w:p>
    <w:p w14:paraId="05DF412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D407A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413592B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11.07.91.511</w:t>
      </w:r>
      <w:r w:rsidRPr="00AB0B75">
        <w:rPr>
          <w:rFonts w:ascii="Century Gothic" w:hAnsi="Century Gothic" w:cs="Arial"/>
          <w:color w:val="262626" w:themeColor="text1" w:themeTint="D9"/>
          <w:sz w:val="18"/>
          <w:szCs w:val="18"/>
        </w:rPr>
        <w:tab/>
        <w:t>Anzahl: ........</w:t>
      </w:r>
    </w:p>
    <w:p w14:paraId="3F4B420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314A4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0EFA8A8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11.09.91.511</w:t>
      </w:r>
      <w:r w:rsidRPr="00AB0B75">
        <w:rPr>
          <w:rFonts w:ascii="Century Gothic" w:hAnsi="Century Gothic" w:cs="Arial"/>
          <w:color w:val="262626" w:themeColor="text1" w:themeTint="D9"/>
          <w:sz w:val="18"/>
          <w:szCs w:val="18"/>
        </w:rPr>
        <w:tab/>
        <w:t>Anzahl: ........</w:t>
      </w:r>
    </w:p>
    <w:p w14:paraId="3CA18B5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6ADC0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4A87A91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11.11.91.511</w:t>
      </w:r>
      <w:r w:rsidRPr="00AB0B75">
        <w:rPr>
          <w:rFonts w:ascii="Century Gothic" w:hAnsi="Century Gothic" w:cs="Arial"/>
          <w:color w:val="262626" w:themeColor="text1" w:themeTint="D9"/>
          <w:sz w:val="18"/>
          <w:szCs w:val="18"/>
        </w:rPr>
        <w:tab/>
        <w:t>Anzahl: ........</w:t>
      </w:r>
    </w:p>
    <w:p w14:paraId="516EF288"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5B2C1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4CB647C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11.12.91.511</w:t>
      </w:r>
      <w:r w:rsidRPr="00AB0B75">
        <w:rPr>
          <w:rFonts w:ascii="Century Gothic" w:hAnsi="Century Gothic" w:cs="Arial"/>
          <w:color w:val="262626" w:themeColor="text1" w:themeTint="D9"/>
          <w:sz w:val="18"/>
          <w:szCs w:val="18"/>
        </w:rPr>
        <w:tab/>
        <w:t>Anzahl: ........</w:t>
      </w:r>
    </w:p>
    <w:p w14:paraId="07ECF26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1BB04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49469EB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11.14.91.511</w:t>
      </w:r>
      <w:r w:rsidRPr="00AB0B75">
        <w:rPr>
          <w:rFonts w:ascii="Century Gothic" w:hAnsi="Century Gothic" w:cs="Arial"/>
          <w:color w:val="262626" w:themeColor="text1" w:themeTint="D9"/>
          <w:sz w:val="18"/>
          <w:szCs w:val="18"/>
        </w:rPr>
        <w:tab/>
        <w:t>Anzahl: ........</w:t>
      </w:r>
    </w:p>
    <w:p w14:paraId="35437CD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18297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2EFB249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11.16.91.511</w:t>
      </w:r>
      <w:r w:rsidRPr="00AB0B75">
        <w:rPr>
          <w:rFonts w:ascii="Century Gothic" w:hAnsi="Century Gothic" w:cs="Arial"/>
          <w:color w:val="262626" w:themeColor="text1" w:themeTint="D9"/>
          <w:sz w:val="18"/>
          <w:szCs w:val="18"/>
        </w:rPr>
        <w:tab/>
        <w:t>Anzahl: ........</w:t>
      </w:r>
    </w:p>
    <w:p w14:paraId="73B708B8"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D67B9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24F6C4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11.18.91.511</w:t>
      </w:r>
      <w:r w:rsidRPr="00AB0B75">
        <w:rPr>
          <w:rFonts w:ascii="Century Gothic" w:hAnsi="Century Gothic" w:cs="Arial"/>
          <w:color w:val="262626" w:themeColor="text1" w:themeTint="D9"/>
          <w:sz w:val="18"/>
          <w:szCs w:val="18"/>
        </w:rPr>
        <w:tab/>
        <w:t>Anzahl: ........</w:t>
      </w:r>
    </w:p>
    <w:p w14:paraId="6BF9AA4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06082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5674DB4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11.20.91.511</w:t>
      </w:r>
      <w:r w:rsidRPr="00AB0B75">
        <w:rPr>
          <w:rFonts w:ascii="Century Gothic" w:hAnsi="Century Gothic" w:cs="Arial"/>
          <w:color w:val="262626" w:themeColor="text1" w:themeTint="D9"/>
          <w:sz w:val="18"/>
          <w:szCs w:val="18"/>
        </w:rPr>
        <w:tab/>
        <w:t>Anzahl: ........</w:t>
      </w:r>
    </w:p>
    <w:p w14:paraId="5C0DE5D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379D9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CA6331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11.22.91.511</w:t>
      </w:r>
      <w:r w:rsidRPr="00AB0B75">
        <w:rPr>
          <w:rFonts w:ascii="Century Gothic" w:hAnsi="Century Gothic" w:cs="Arial"/>
          <w:color w:val="262626" w:themeColor="text1" w:themeTint="D9"/>
          <w:sz w:val="18"/>
          <w:szCs w:val="18"/>
        </w:rPr>
        <w:tab/>
        <w:t>Anzahl: ........</w:t>
      </w:r>
    </w:p>
    <w:p w14:paraId="2F03469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B7AFA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40DB48C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11.25.91.511</w:t>
      </w:r>
      <w:r w:rsidRPr="00AB0B75">
        <w:rPr>
          <w:rFonts w:ascii="Century Gothic" w:hAnsi="Century Gothic" w:cs="Arial"/>
          <w:color w:val="262626" w:themeColor="text1" w:themeTint="D9"/>
          <w:sz w:val="18"/>
          <w:szCs w:val="18"/>
        </w:rPr>
        <w:tab/>
        <w:t>Anzahl: ........</w:t>
      </w:r>
    </w:p>
    <w:p w14:paraId="3782E3D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6B6CC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B38AE3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11.28.91.511</w:t>
      </w:r>
      <w:r w:rsidRPr="00AB0B75">
        <w:rPr>
          <w:rFonts w:ascii="Century Gothic" w:hAnsi="Century Gothic" w:cs="Arial"/>
          <w:color w:val="262626" w:themeColor="text1" w:themeTint="D9"/>
          <w:sz w:val="18"/>
          <w:szCs w:val="18"/>
        </w:rPr>
        <w:tab/>
        <w:t>Anzahl: ........</w:t>
      </w:r>
    </w:p>
    <w:p w14:paraId="39A42C1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A3C278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11.31.91.511</w:t>
      </w:r>
      <w:r w:rsidRPr="00AB0B75">
        <w:rPr>
          <w:rFonts w:ascii="Century Gothic" w:hAnsi="Century Gothic" w:cs="Arial"/>
          <w:color w:val="262626" w:themeColor="text1" w:themeTint="D9"/>
          <w:sz w:val="18"/>
          <w:szCs w:val="18"/>
        </w:rPr>
        <w:tab/>
        <w:t>Anzahl: ........</w:t>
      </w:r>
    </w:p>
    <w:p w14:paraId="20C5303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D7CDC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CFF1C2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11.35.91.511</w:t>
      </w:r>
      <w:r w:rsidRPr="00AB0B75">
        <w:rPr>
          <w:rFonts w:ascii="Century Gothic" w:hAnsi="Century Gothic" w:cs="Arial"/>
          <w:color w:val="262626" w:themeColor="text1" w:themeTint="D9"/>
          <w:sz w:val="18"/>
          <w:szCs w:val="18"/>
        </w:rPr>
        <w:tab/>
        <w:t>Anzahl: ........</w:t>
      </w:r>
    </w:p>
    <w:p w14:paraId="21E890A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01901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10171C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11.40.91.511</w:t>
      </w:r>
      <w:r w:rsidRPr="00AB0B75">
        <w:rPr>
          <w:rFonts w:ascii="Century Gothic" w:hAnsi="Century Gothic" w:cs="Arial"/>
          <w:color w:val="262626" w:themeColor="text1" w:themeTint="D9"/>
          <w:sz w:val="18"/>
          <w:szCs w:val="18"/>
        </w:rPr>
        <w:tab/>
        <w:t>Anzahl: ........</w:t>
      </w:r>
    </w:p>
    <w:p w14:paraId="6F77051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0BDBE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15FF6FB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11.45.91.511</w:t>
      </w:r>
      <w:r w:rsidRPr="00AB0B75">
        <w:rPr>
          <w:rFonts w:ascii="Century Gothic" w:hAnsi="Century Gothic" w:cs="Arial"/>
          <w:color w:val="262626" w:themeColor="text1" w:themeTint="D9"/>
          <w:sz w:val="18"/>
          <w:szCs w:val="18"/>
        </w:rPr>
        <w:tab/>
        <w:t>Anzahl: ........</w:t>
      </w:r>
    </w:p>
    <w:p w14:paraId="036D16E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13319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7A63549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11.50.91.511</w:t>
      </w:r>
      <w:r w:rsidRPr="00AB0B75">
        <w:rPr>
          <w:rFonts w:ascii="Century Gothic" w:hAnsi="Century Gothic" w:cs="Arial"/>
          <w:color w:val="262626" w:themeColor="text1" w:themeTint="D9"/>
          <w:sz w:val="18"/>
          <w:szCs w:val="18"/>
        </w:rPr>
        <w:tab/>
        <w:t>Anzahl: ........</w:t>
      </w:r>
    </w:p>
    <w:p w14:paraId="4FB1D92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E5CB4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EB4F9AD"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7E3E3E46"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34E7ED14" w14:textId="77777777" w:rsidR="00DE171B" w:rsidRPr="00AB0B75" w:rsidRDefault="00DE171B" w:rsidP="00011EED">
      <w:pPr>
        <w:pStyle w:val="berschrift3"/>
        <w:tabs>
          <w:tab w:val="left" w:pos="1985"/>
          <w:tab w:val="left" w:pos="5103"/>
        </w:tabs>
        <w:rPr>
          <w:rFonts w:ascii="Century Gothic" w:hAnsi="Century Gothic"/>
          <w:color w:val="262626" w:themeColor="text1" w:themeTint="D9"/>
          <w:sz w:val="18"/>
          <w:szCs w:val="18"/>
        </w:rPr>
      </w:pPr>
      <w:bookmarkStart w:id="21" w:name="_Toc461002125"/>
      <w:bookmarkStart w:id="22" w:name="_Toc516489797"/>
      <w:bookmarkStart w:id="23" w:name="_Toc516490143"/>
      <w:bookmarkStart w:id="24" w:name="_Toc188537376"/>
      <w:r w:rsidRPr="00AB0B75">
        <w:rPr>
          <w:rFonts w:ascii="Century Gothic" w:hAnsi="Century Gothic"/>
          <w:color w:val="262626" w:themeColor="text1" w:themeTint="D9"/>
          <w:sz w:val="18"/>
          <w:szCs w:val="18"/>
        </w:rPr>
        <w:t>T-Stück 90°, PE 100, SDR 33, kurz</w:t>
      </w:r>
      <w:bookmarkEnd w:id="21"/>
      <w:bookmarkEnd w:id="22"/>
      <w:bookmarkEnd w:id="23"/>
      <w:bookmarkEnd w:id="24"/>
    </w:p>
    <w:p w14:paraId="407EF69A" w14:textId="77777777" w:rsidR="00544348" w:rsidRPr="00AB0B75" w:rsidRDefault="00544348" w:rsidP="00544348">
      <w:pPr>
        <w:rPr>
          <w:rFonts w:ascii="Century Gothic" w:hAnsi="Century Gothic"/>
          <w:color w:val="262626" w:themeColor="text1" w:themeTint="D9"/>
        </w:rPr>
      </w:pPr>
    </w:p>
    <w:p w14:paraId="61C73FB8"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33E4648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5BF0DA4B" w14:textId="7769FA63"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1F34DE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FF9A6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41D2A62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39.11.01.533</w:t>
      </w:r>
      <w:r w:rsidRPr="00AB0B75">
        <w:rPr>
          <w:rFonts w:ascii="Century Gothic" w:hAnsi="Century Gothic" w:cs="Arial"/>
          <w:color w:val="262626" w:themeColor="text1" w:themeTint="D9"/>
          <w:sz w:val="18"/>
          <w:szCs w:val="18"/>
        </w:rPr>
        <w:tab/>
        <w:t>Anzahl: ........</w:t>
      </w:r>
    </w:p>
    <w:p w14:paraId="493CE60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50AB4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1C7806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39.12.01.533</w:t>
      </w:r>
      <w:r w:rsidRPr="00AB0B75">
        <w:rPr>
          <w:rFonts w:ascii="Century Gothic" w:hAnsi="Century Gothic" w:cs="Arial"/>
          <w:color w:val="262626" w:themeColor="text1" w:themeTint="D9"/>
          <w:sz w:val="18"/>
          <w:szCs w:val="18"/>
        </w:rPr>
        <w:tab/>
        <w:t>Anzahl: ........</w:t>
      </w:r>
    </w:p>
    <w:p w14:paraId="0D951548"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5E315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7989E3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39.14.01.533</w:t>
      </w:r>
      <w:r w:rsidRPr="00AB0B75">
        <w:rPr>
          <w:rFonts w:ascii="Century Gothic" w:hAnsi="Century Gothic" w:cs="Arial"/>
          <w:color w:val="262626" w:themeColor="text1" w:themeTint="D9"/>
          <w:sz w:val="18"/>
          <w:szCs w:val="18"/>
        </w:rPr>
        <w:tab/>
        <w:t>Anzahl: ........</w:t>
      </w:r>
    </w:p>
    <w:p w14:paraId="14F99CB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FEB77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34D0D13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39.16.01.533</w:t>
      </w:r>
      <w:r w:rsidRPr="00AB0B75">
        <w:rPr>
          <w:rFonts w:ascii="Century Gothic" w:hAnsi="Century Gothic" w:cs="Arial"/>
          <w:color w:val="262626" w:themeColor="text1" w:themeTint="D9"/>
          <w:sz w:val="18"/>
          <w:szCs w:val="18"/>
        </w:rPr>
        <w:tab/>
        <w:t>Anzahl: ........</w:t>
      </w:r>
    </w:p>
    <w:p w14:paraId="49F69F9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554CA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046B8D7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39.18.01.533</w:t>
      </w:r>
      <w:r w:rsidRPr="00AB0B75">
        <w:rPr>
          <w:rFonts w:ascii="Century Gothic" w:hAnsi="Century Gothic" w:cs="Arial"/>
          <w:color w:val="262626" w:themeColor="text1" w:themeTint="D9"/>
          <w:sz w:val="18"/>
          <w:szCs w:val="18"/>
        </w:rPr>
        <w:tab/>
        <w:t>Anzahl: ........</w:t>
      </w:r>
    </w:p>
    <w:p w14:paraId="2D1F21C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5F28A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43A68CD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39.20.01.533</w:t>
      </w:r>
      <w:r w:rsidRPr="00AB0B75">
        <w:rPr>
          <w:rFonts w:ascii="Century Gothic" w:hAnsi="Century Gothic" w:cs="Arial"/>
          <w:color w:val="262626" w:themeColor="text1" w:themeTint="D9"/>
          <w:sz w:val="18"/>
          <w:szCs w:val="18"/>
        </w:rPr>
        <w:tab/>
        <w:t>Anzahl: ........</w:t>
      </w:r>
    </w:p>
    <w:p w14:paraId="6775101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F6CD8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673743A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39.22.01.533</w:t>
      </w:r>
      <w:r w:rsidRPr="00AB0B75">
        <w:rPr>
          <w:rFonts w:ascii="Century Gothic" w:hAnsi="Century Gothic" w:cs="Arial"/>
          <w:color w:val="262626" w:themeColor="text1" w:themeTint="D9"/>
          <w:sz w:val="18"/>
          <w:szCs w:val="18"/>
        </w:rPr>
        <w:tab/>
        <w:t>Anzahl: ........</w:t>
      </w:r>
    </w:p>
    <w:p w14:paraId="4E2A48E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3CE3A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05F7181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39.25.01.533</w:t>
      </w:r>
      <w:r w:rsidRPr="00AB0B75">
        <w:rPr>
          <w:rFonts w:ascii="Century Gothic" w:hAnsi="Century Gothic" w:cs="Arial"/>
          <w:color w:val="262626" w:themeColor="text1" w:themeTint="D9"/>
          <w:sz w:val="18"/>
          <w:szCs w:val="18"/>
        </w:rPr>
        <w:tab/>
        <w:t>Anzahl: ........</w:t>
      </w:r>
    </w:p>
    <w:p w14:paraId="73635B8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BB46F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C9DAA5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39.28.01.533</w:t>
      </w:r>
      <w:r w:rsidRPr="00AB0B75">
        <w:rPr>
          <w:rFonts w:ascii="Century Gothic" w:hAnsi="Century Gothic" w:cs="Arial"/>
          <w:color w:val="262626" w:themeColor="text1" w:themeTint="D9"/>
          <w:sz w:val="18"/>
          <w:szCs w:val="18"/>
        </w:rPr>
        <w:tab/>
        <w:t>Anzahl: ........</w:t>
      </w:r>
    </w:p>
    <w:p w14:paraId="079C080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EC87C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1822911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39.31.01.533</w:t>
      </w:r>
      <w:r w:rsidRPr="00AB0B75">
        <w:rPr>
          <w:rFonts w:ascii="Century Gothic" w:hAnsi="Century Gothic" w:cs="Arial"/>
          <w:color w:val="262626" w:themeColor="text1" w:themeTint="D9"/>
          <w:sz w:val="18"/>
          <w:szCs w:val="18"/>
        </w:rPr>
        <w:tab/>
        <w:t>Anzahl: ........</w:t>
      </w:r>
    </w:p>
    <w:p w14:paraId="01254CD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00B48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2919BD1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39.35.01.533</w:t>
      </w:r>
      <w:r w:rsidRPr="00AB0B75">
        <w:rPr>
          <w:rFonts w:ascii="Century Gothic" w:hAnsi="Century Gothic" w:cs="Arial"/>
          <w:color w:val="262626" w:themeColor="text1" w:themeTint="D9"/>
          <w:sz w:val="18"/>
          <w:szCs w:val="18"/>
        </w:rPr>
        <w:tab/>
        <w:t>Anzahl: ........</w:t>
      </w:r>
    </w:p>
    <w:p w14:paraId="5B78D75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EAFA7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62978A2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39.40.01.533</w:t>
      </w:r>
      <w:r w:rsidRPr="00AB0B75">
        <w:rPr>
          <w:rFonts w:ascii="Century Gothic" w:hAnsi="Century Gothic" w:cs="Arial"/>
          <w:color w:val="262626" w:themeColor="text1" w:themeTint="D9"/>
          <w:sz w:val="18"/>
          <w:szCs w:val="18"/>
        </w:rPr>
        <w:tab/>
        <w:t>Anzahl: ........</w:t>
      </w:r>
    </w:p>
    <w:p w14:paraId="6A9B318F" w14:textId="77777777" w:rsidR="00DE171B"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515D64" w14:textId="77777777" w:rsidR="00582E9E" w:rsidRPr="00AB0B75" w:rsidRDefault="00582E9E"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C93AC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8E0B97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39.45.01.533</w:t>
      </w:r>
      <w:r w:rsidRPr="00AB0B75">
        <w:rPr>
          <w:rFonts w:ascii="Century Gothic" w:hAnsi="Century Gothic" w:cs="Arial"/>
          <w:color w:val="262626" w:themeColor="text1" w:themeTint="D9"/>
          <w:sz w:val="18"/>
          <w:szCs w:val="18"/>
        </w:rPr>
        <w:tab/>
        <w:t>Anzahl: ........</w:t>
      </w:r>
    </w:p>
    <w:p w14:paraId="1038B80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F94A5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78A615B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39.50.01.533</w:t>
      </w:r>
      <w:r w:rsidRPr="00AB0B75">
        <w:rPr>
          <w:rFonts w:ascii="Century Gothic" w:hAnsi="Century Gothic" w:cs="Arial"/>
          <w:color w:val="262626" w:themeColor="text1" w:themeTint="D9"/>
          <w:sz w:val="18"/>
          <w:szCs w:val="18"/>
        </w:rPr>
        <w:tab/>
        <w:t>Anzahl: ........</w:t>
      </w:r>
    </w:p>
    <w:p w14:paraId="169B0DB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6A7E1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17463A4" w14:textId="04888E63" w:rsidR="00DE171B"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0794B8" w14:textId="77777777" w:rsidR="00CE1194" w:rsidRPr="00AB0B75" w:rsidRDefault="00CE1194"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1F6D43" w14:textId="77777777" w:rsidR="00DE171B" w:rsidRPr="00AB0B75" w:rsidRDefault="00DE171B" w:rsidP="00011EED">
      <w:pPr>
        <w:pStyle w:val="berschrift3"/>
        <w:tabs>
          <w:tab w:val="left" w:pos="1985"/>
          <w:tab w:val="left" w:pos="5103"/>
        </w:tabs>
        <w:rPr>
          <w:rFonts w:ascii="Century Gothic" w:hAnsi="Century Gothic"/>
          <w:color w:val="262626" w:themeColor="text1" w:themeTint="D9"/>
          <w:sz w:val="18"/>
          <w:szCs w:val="18"/>
        </w:rPr>
      </w:pPr>
      <w:bookmarkStart w:id="25" w:name="_Toc461002126"/>
      <w:bookmarkStart w:id="26" w:name="_Toc516489798"/>
      <w:bookmarkStart w:id="27" w:name="_Toc516490144"/>
      <w:bookmarkStart w:id="28" w:name="_Toc188537377"/>
      <w:r w:rsidRPr="00AB0B75">
        <w:rPr>
          <w:rFonts w:ascii="Century Gothic" w:hAnsi="Century Gothic"/>
          <w:color w:val="262626" w:themeColor="text1" w:themeTint="D9"/>
          <w:sz w:val="18"/>
          <w:szCs w:val="18"/>
        </w:rPr>
        <w:t>T-Stück 90°, PE 100, SDR 17, kurz</w:t>
      </w:r>
      <w:bookmarkEnd w:id="25"/>
      <w:bookmarkEnd w:id="26"/>
      <w:bookmarkEnd w:id="27"/>
      <w:bookmarkEnd w:id="28"/>
    </w:p>
    <w:p w14:paraId="65AF5F5B" w14:textId="77777777" w:rsidR="00544348" w:rsidRPr="00AB0B75" w:rsidRDefault="00544348" w:rsidP="00544348">
      <w:pPr>
        <w:rPr>
          <w:rFonts w:ascii="Century Gothic" w:hAnsi="Century Gothic"/>
          <w:color w:val="262626" w:themeColor="text1" w:themeTint="D9"/>
        </w:rPr>
      </w:pPr>
    </w:p>
    <w:p w14:paraId="13EA12D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15E22B8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20ABECCD" w14:textId="195CC695"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15089BD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E3DEE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68EBEC4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39.05.01.517</w:t>
      </w:r>
      <w:r w:rsidRPr="00AB0B75">
        <w:rPr>
          <w:rFonts w:ascii="Century Gothic" w:hAnsi="Century Gothic" w:cs="Arial"/>
          <w:color w:val="262626" w:themeColor="text1" w:themeTint="D9"/>
          <w:sz w:val="18"/>
          <w:szCs w:val="18"/>
        </w:rPr>
        <w:tab/>
        <w:t>Anzahl: ........</w:t>
      </w:r>
    </w:p>
    <w:p w14:paraId="3DD388B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311ED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3279CF3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39.06.01.517</w:t>
      </w:r>
      <w:r w:rsidRPr="00AB0B75">
        <w:rPr>
          <w:rFonts w:ascii="Century Gothic" w:hAnsi="Century Gothic" w:cs="Arial"/>
          <w:color w:val="262626" w:themeColor="text1" w:themeTint="D9"/>
          <w:sz w:val="18"/>
          <w:szCs w:val="18"/>
        </w:rPr>
        <w:tab/>
        <w:t>Anzahl: ........</w:t>
      </w:r>
    </w:p>
    <w:p w14:paraId="060F3D0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A543C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0C2539E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39.07.01.517</w:t>
      </w:r>
      <w:r w:rsidRPr="00AB0B75">
        <w:rPr>
          <w:rFonts w:ascii="Century Gothic" w:hAnsi="Century Gothic" w:cs="Arial"/>
          <w:color w:val="262626" w:themeColor="text1" w:themeTint="D9"/>
          <w:sz w:val="18"/>
          <w:szCs w:val="18"/>
        </w:rPr>
        <w:tab/>
        <w:t>Anzahl: ........</w:t>
      </w:r>
    </w:p>
    <w:p w14:paraId="0B2A1C6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90163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57B25AA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39.09.01.517</w:t>
      </w:r>
      <w:r w:rsidRPr="00AB0B75">
        <w:rPr>
          <w:rFonts w:ascii="Century Gothic" w:hAnsi="Century Gothic" w:cs="Arial"/>
          <w:color w:val="262626" w:themeColor="text1" w:themeTint="D9"/>
          <w:sz w:val="18"/>
          <w:szCs w:val="18"/>
        </w:rPr>
        <w:tab/>
        <w:t>Anzahl: ........</w:t>
      </w:r>
    </w:p>
    <w:p w14:paraId="704BDA55"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03D4C8"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1306D7B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39.11.01.517</w:t>
      </w:r>
      <w:r w:rsidRPr="00AB0B75">
        <w:rPr>
          <w:rFonts w:ascii="Century Gothic" w:hAnsi="Century Gothic" w:cs="Arial"/>
          <w:color w:val="262626" w:themeColor="text1" w:themeTint="D9"/>
          <w:sz w:val="18"/>
          <w:szCs w:val="18"/>
        </w:rPr>
        <w:tab/>
        <w:t>Anzahl: ........</w:t>
      </w:r>
    </w:p>
    <w:p w14:paraId="088D95B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B657D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054A75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39.12.01.517</w:t>
      </w:r>
      <w:r w:rsidRPr="00AB0B75">
        <w:rPr>
          <w:rFonts w:ascii="Century Gothic" w:hAnsi="Century Gothic" w:cs="Arial"/>
          <w:color w:val="262626" w:themeColor="text1" w:themeTint="D9"/>
          <w:sz w:val="18"/>
          <w:szCs w:val="18"/>
        </w:rPr>
        <w:tab/>
        <w:t>Anzahl: ........</w:t>
      </w:r>
    </w:p>
    <w:p w14:paraId="4AA3FB4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EBFB1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6B0C3B8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39.14.01.517</w:t>
      </w:r>
      <w:r w:rsidRPr="00AB0B75">
        <w:rPr>
          <w:rFonts w:ascii="Century Gothic" w:hAnsi="Century Gothic" w:cs="Arial"/>
          <w:color w:val="262626" w:themeColor="text1" w:themeTint="D9"/>
          <w:sz w:val="18"/>
          <w:szCs w:val="18"/>
        </w:rPr>
        <w:tab/>
        <w:t>Anzahl: ........</w:t>
      </w:r>
    </w:p>
    <w:p w14:paraId="4F53ACC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179A11"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C7E673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39.16.01.517</w:t>
      </w:r>
      <w:r w:rsidRPr="00AB0B75">
        <w:rPr>
          <w:rFonts w:ascii="Century Gothic" w:hAnsi="Century Gothic" w:cs="Arial"/>
          <w:color w:val="262626" w:themeColor="text1" w:themeTint="D9"/>
          <w:sz w:val="18"/>
          <w:szCs w:val="18"/>
        </w:rPr>
        <w:tab/>
        <w:t>Anzahl: ........</w:t>
      </w:r>
    </w:p>
    <w:p w14:paraId="384AE8D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D493D2"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237ACD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39.18.01.517</w:t>
      </w:r>
      <w:r w:rsidRPr="00AB0B75">
        <w:rPr>
          <w:rFonts w:ascii="Century Gothic" w:hAnsi="Century Gothic" w:cs="Arial"/>
          <w:color w:val="262626" w:themeColor="text1" w:themeTint="D9"/>
          <w:sz w:val="18"/>
          <w:szCs w:val="18"/>
        </w:rPr>
        <w:tab/>
        <w:t>Anzahl: ........</w:t>
      </w:r>
    </w:p>
    <w:p w14:paraId="5CEE8DD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C56ED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1F3AFFB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39.20.01.517</w:t>
      </w:r>
      <w:r w:rsidRPr="00AB0B75">
        <w:rPr>
          <w:rFonts w:ascii="Century Gothic" w:hAnsi="Century Gothic" w:cs="Arial"/>
          <w:color w:val="262626" w:themeColor="text1" w:themeTint="D9"/>
          <w:sz w:val="18"/>
          <w:szCs w:val="18"/>
        </w:rPr>
        <w:tab/>
        <w:t>Anzahl: ........</w:t>
      </w:r>
    </w:p>
    <w:p w14:paraId="357194E8"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6A584E"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47CA81E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39.22.01.517</w:t>
      </w:r>
      <w:r w:rsidRPr="00AB0B75">
        <w:rPr>
          <w:rFonts w:ascii="Century Gothic" w:hAnsi="Century Gothic" w:cs="Arial"/>
          <w:color w:val="262626" w:themeColor="text1" w:themeTint="D9"/>
          <w:sz w:val="18"/>
          <w:szCs w:val="18"/>
        </w:rPr>
        <w:tab/>
        <w:t>Anzahl: ........</w:t>
      </w:r>
    </w:p>
    <w:p w14:paraId="3EE54A8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6953A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4CBAADA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39.25.01.517</w:t>
      </w:r>
      <w:r w:rsidRPr="00AB0B75">
        <w:rPr>
          <w:rFonts w:ascii="Century Gothic" w:hAnsi="Century Gothic" w:cs="Arial"/>
          <w:color w:val="262626" w:themeColor="text1" w:themeTint="D9"/>
          <w:sz w:val="18"/>
          <w:szCs w:val="18"/>
        </w:rPr>
        <w:tab/>
        <w:t>Anzahl: ........</w:t>
      </w:r>
    </w:p>
    <w:p w14:paraId="30A552F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6C790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496C4E0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39.28.01.517</w:t>
      </w:r>
      <w:r w:rsidRPr="00AB0B75">
        <w:rPr>
          <w:rFonts w:ascii="Century Gothic" w:hAnsi="Century Gothic" w:cs="Arial"/>
          <w:color w:val="262626" w:themeColor="text1" w:themeTint="D9"/>
          <w:sz w:val="18"/>
          <w:szCs w:val="18"/>
        </w:rPr>
        <w:tab/>
        <w:t>Anzahl: ........</w:t>
      </w:r>
    </w:p>
    <w:p w14:paraId="5AFA0A67"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6E0389"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288A6AC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39.31.01.517</w:t>
      </w:r>
      <w:r w:rsidRPr="00AB0B75">
        <w:rPr>
          <w:rFonts w:ascii="Century Gothic" w:hAnsi="Century Gothic" w:cs="Arial"/>
          <w:color w:val="262626" w:themeColor="text1" w:themeTint="D9"/>
          <w:sz w:val="18"/>
          <w:szCs w:val="18"/>
        </w:rPr>
        <w:tab/>
        <w:t>Anzahl: ........</w:t>
      </w:r>
    </w:p>
    <w:p w14:paraId="612E0244"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19E596"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25898123"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39.35.01.517</w:t>
      </w:r>
      <w:r w:rsidRPr="00AB0B75">
        <w:rPr>
          <w:rFonts w:ascii="Century Gothic" w:hAnsi="Century Gothic" w:cs="Arial"/>
          <w:color w:val="262626" w:themeColor="text1" w:themeTint="D9"/>
          <w:sz w:val="18"/>
          <w:szCs w:val="18"/>
        </w:rPr>
        <w:tab/>
        <w:t>Anzahl: ........</w:t>
      </w:r>
    </w:p>
    <w:p w14:paraId="272BE6CB" w14:textId="77777777" w:rsidR="00DD6A3D" w:rsidRDefault="00DD6A3D"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24A222" w14:textId="77777777" w:rsidR="00CE1194" w:rsidRPr="00AB0B75" w:rsidRDefault="00CE1194"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41D3B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2A64B2E8"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39.40.01.517</w:t>
      </w:r>
      <w:r w:rsidRPr="00AB0B75">
        <w:rPr>
          <w:rFonts w:ascii="Century Gothic" w:hAnsi="Century Gothic" w:cs="Arial"/>
          <w:color w:val="262626" w:themeColor="text1" w:themeTint="D9"/>
          <w:sz w:val="18"/>
          <w:szCs w:val="18"/>
        </w:rPr>
        <w:tab/>
        <w:t>Anzahl: ........</w:t>
      </w:r>
    </w:p>
    <w:p w14:paraId="74303F6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FE2DEF"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2735150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39.45.01.517</w:t>
      </w:r>
      <w:r w:rsidRPr="00AB0B75">
        <w:rPr>
          <w:rFonts w:ascii="Century Gothic" w:hAnsi="Century Gothic" w:cs="Arial"/>
          <w:color w:val="262626" w:themeColor="text1" w:themeTint="D9"/>
          <w:sz w:val="18"/>
          <w:szCs w:val="18"/>
        </w:rPr>
        <w:tab/>
        <w:t>Anzahl: ........</w:t>
      </w:r>
    </w:p>
    <w:p w14:paraId="3A754480"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D1C5DB"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6DA036DA"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39.50.01.517</w:t>
      </w:r>
      <w:r w:rsidRPr="00AB0B75">
        <w:rPr>
          <w:rFonts w:ascii="Century Gothic" w:hAnsi="Century Gothic" w:cs="Arial"/>
          <w:color w:val="262626" w:themeColor="text1" w:themeTint="D9"/>
          <w:sz w:val="18"/>
          <w:szCs w:val="18"/>
        </w:rPr>
        <w:tab/>
        <w:t>Anzahl: ........</w:t>
      </w:r>
    </w:p>
    <w:p w14:paraId="3665304C"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FAAB0D" w14:textId="77777777" w:rsidR="00DE171B" w:rsidRPr="00AB0B75" w:rsidRDefault="00DE171B" w:rsidP="00011EE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580EA96"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268A42C7"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21309F77" w14:textId="77777777" w:rsidR="00DE171B" w:rsidRPr="00AB0B75" w:rsidRDefault="00DE171B" w:rsidP="00733561">
      <w:pPr>
        <w:pStyle w:val="berschrift3"/>
        <w:tabs>
          <w:tab w:val="left" w:pos="1985"/>
          <w:tab w:val="left" w:pos="5103"/>
        </w:tabs>
        <w:rPr>
          <w:rFonts w:ascii="Century Gothic" w:hAnsi="Century Gothic"/>
          <w:color w:val="262626" w:themeColor="text1" w:themeTint="D9"/>
          <w:sz w:val="18"/>
          <w:szCs w:val="18"/>
        </w:rPr>
      </w:pPr>
      <w:bookmarkStart w:id="29" w:name="_Toc461002127"/>
      <w:bookmarkStart w:id="30" w:name="_Toc516489799"/>
      <w:bookmarkStart w:id="31" w:name="_Toc516490145"/>
      <w:bookmarkStart w:id="32" w:name="_Toc188537378"/>
      <w:r w:rsidRPr="00AB0B75">
        <w:rPr>
          <w:rFonts w:ascii="Century Gothic" w:hAnsi="Century Gothic"/>
          <w:color w:val="262626" w:themeColor="text1" w:themeTint="D9"/>
          <w:sz w:val="18"/>
          <w:szCs w:val="18"/>
        </w:rPr>
        <w:t>T-Stück 90°, PE 100, SDR 11, kurz</w:t>
      </w:r>
      <w:bookmarkEnd w:id="29"/>
      <w:bookmarkEnd w:id="30"/>
      <w:bookmarkEnd w:id="31"/>
      <w:bookmarkEnd w:id="32"/>
    </w:p>
    <w:p w14:paraId="61626388" w14:textId="77777777" w:rsidR="00544348" w:rsidRPr="00AB0B75" w:rsidRDefault="00544348" w:rsidP="00544348">
      <w:pPr>
        <w:rPr>
          <w:rFonts w:ascii="Century Gothic" w:hAnsi="Century Gothic"/>
          <w:color w:val="262626" w:themeColor="text1" w:themeTint="D9"/>
        </w:rPr>
      </w:pPr>
    </w:p>
    <w:p w14:paraId="1691474E"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5E692837"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0338BE9E" w14:textId="4FB001A8"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32F577C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0213D3"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00BF450C"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39.01.01.511</w:t>
      </w:r>
      <w:r w:rsidRPr="00AB0B75">
        <w:rPr>
          <w:rFonts w:ascii="Century Gothic" w:hAnsi="Century Gothic" w:cs="Arial"/>
          <w:color w:val="262626" w:themeColor="text1" w:themeTint="D9"/>
          <w:sz w:val="18"/>
          <w:szCs w:val="18"/>
        </w:rPr>
        <w:tab/>
        <w:t>Anzahl: ........</w:t>
      </w:r>
    </w:p>
    <w:p w14:paraId="44C8841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808966"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6D23FCF2"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39.02.01.511</w:t>
      </w:r>
      <w:r w:rsidRPr="00AB0B75">
        <w:rPr>
          <w:rFonts w:ascii="Century Gothic" w:hAnsi="Century Gothic" w:cs="Arial"/>
          <w:color w:val="262626" w:themeColor="text1" w:themeTint="D9"/>
          <w:sz w:val="18"/>
          <w:szCs w:val="18"/>
        </w:rPr>
        <w:tab/>
        <w:t>Anzahl: ........</w:t>
      </w:r>
    </w:p>
    <w:p w14:paraId="18ABC987"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5EEC07"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019193E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39.03.01.511</w:t>
      </w:r>
      <w:r w:rsidRPr="00AB0B75">
        <w:rPr>
          <w:rFonts w:ascii="Century Gothic" w:hAnsi="Century Gothic" w:cs="Arial"/>
          <w:color w:val="262626" w:themeColor="text1" w:themeTint="D9"/>
          <w:sz w:val="18"/>
          <w:szCs w:val="18"/>
        </w:rPr>
        <w:tab/>
        <w:t>Anzahl: ........</w:t>
      </w:r>
    </w:p>
    <w:p w14:paraId="48E4943C"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1790E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171F8BD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39.04.01.511</w:t>
      </w:r>
      <w:r w:rsidRPr="00AB0B75">
        <w:rPr>
          <w:rFonts w:ascii="Century Gothic" w:hAnsi="Century Gothic" w:cs="Arial"/>
          <w:color w:val="262626" w:themeColor="text1" w:themeTint="D9"/>
          <w:sz w:val="18"/>
          <w:szCs w:val="18"/>
        </w:rPr>
        <w:tab/>
        <w:t>Anzahl: ........</w:t>
      </w:r>
    </w:p>
    <w:p w14:paraId="3044BCB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081A0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49DC9507"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39.05.01.511</w:t>
      </w:r>
      <w:r w:rsidRPr="00AB0B75">
        <w:rPr>
          <w:rFonts w:ascii="Century Gothic" w:hAnsi="Century Gothic" w:cs="Arial"/>
          <w:color w:val="262626" w:themeColor="text1" w:themeTint="D9"/>
          <w:sz w:val="18"/>
          <w:szCs w:val="18"/>
        </w:rPr>
        <w:tab/>
        <w:t>Anzahl: ........</w:t>
      </w:r>
    </w:p>
    <w:p w14:paraId="2E4E16BE"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CB51C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70C7E6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39.06.01.511</w:t>
      </w:r>
      <w:r w:rsidRPr="00AB0B75">
        <w:rPr>
          <w:rFonts w:ascii="Century Gothic" w:hAnsi="Century Gothic" w:cs="Arial"/>
          <w:color w:val="262626" w:themeColor="text1" w:themeTint="D9"/>
          <w:sz w:val="18"/>
          <w:szCs w:val="18"/>
        </w:rPr>
        <w:tab/>
        <w:t>Anzahl: ........</w:t>
      </w:r>
    </w:p>
    <w:p w14:paraId="055A2A16"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0D3A5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6984568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39.07.01.511</w:t>
      </w:r>
      <w:r w:rsidRPr="00AB0B75">
        <w:rPr>
          <w:rFonts w:ascii="Century Gothic" w:hAnsi="Century Gothic" w:cs="Arial"/>
          <w:color w:val="262626" w:themeColor="text1" w:themeTint="D9"/>
          <w:sz w:val="18"/>
          <w:szCs w:val="18"/>
        </w:rPr>
        <w:tab/>
        <w:t>Anzahl: ........</w:t>
      </w:r>
    </w:p>
    <w:p w14:paraId="14F9408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2E5F8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43148781"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39.09.01.511</w:t>
      </w:r>
      <w:r w:rsidRPr="00AB0B75">
        <w:rPr>
          <w:rFonts w:ascii="Century Gothic" w:hAnsi="Century Gothic" w:cs="Arial"/>
          <w:color w:val="262626" w:themeColor="text1" w:themeTint="D9"/>
          <w:sz w:val="18"/>
          <w:szCs w:val="18"/>
        </w:rPr>
        <w:tab/>
        <w:t>Anzahl: ........</w:t>
      </w:r>
    </w:p>
    <w:p w14:paraId="059F2D31"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9575A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6ECFAB75"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39.11.01.511</w:t>
      </w:r>
      <w:r w:rsidRPr="00AB0B75">
        <w:rPr>
          <w:rFonts w:ascii="Century Gothic" w:hAnsi="Century Gothic" w:cs="Arial"/>
          <w:color w:val="262626" w:themeColor="text1" w:themeTint="D9"/>
          <w:sz w:val="18"/>
          <w:szCs w:val="18"/>
        </w:rPr>
        <w:tab/>
        <w:t>Anzahl: ........</w:t>
      </w:r>
    </w:p>
    <w:p w14:paraId="2FF1AA41"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1D581A"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31C9CB2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39.12.01.511</w:t>
      </w:r>
      <w:r w:rsidRPr="00AB0B75">
        <w:rPr>
          <w:rFonts w:ascii="Century Gothic" w:hAnsi="Century Gothic" w:cs="Arial"/>
          <w:color w:val="262626" w:themeColor="text1" w:themeTint="D9"/>
          <w:sz w:val="18"/>
          <w:szCs w:val="18"/>
        </w:rPr>
        <w:tab/>
        <w:t>Anzahl: ........</w:t>
      </w:r>
    </w:p>
    <w:p w14:paraId="2582FAEC"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E0F738"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4D78DDC2"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39.14.01.511</w:t>
      </w:r>
      <w:r w:rsidRPr="00AB0B75">
        <w:rPr>
          <w:rFonts w:ascii="Century Gothic" w:hAnsi="Century Gothic" w:cs="Arial"/>
          <w:color w:val="262626" w:themeColor="text1" w:themeTint="D9"/>
          <w:sz w:val="18"/>
          <w:szCs w:val="18"/>
        </w:rPr>
        <w:tab/>
        <w:t>Anzahl: ........</w:t>
      </w:r>
    </w:p>
    <w:p w14:paraId="30E04115"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2D81CC"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3AD9274E"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39.16.01.511</w:t>
      </w:r>
      <w:r w:rsidRPr="00AB0B75">
        <w:rPr>
          <w:rFonts w:ascii="Century Gothic" w:hAnsi="Century Gothic" w:cs="Arial"/>
          <w:color w:val="262626" w:themeColor="text1" w:themeTint="D9"/>
          <w:sz w:val="18"/>
          <w:szCs w:val="18"/>
        </w:rPr>
        <w:tab/>
        <w:t>Anzahl: ........</w:t>
      </w:r>
    </w:p>
    <w:p w14:paraId="37C5BE0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1781C3"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8D9D54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39.18.01.511</w:t>
      </w:r>
      <w:r w:rsidRPr="00AB0B75">
        <w:rPr>
          <w:rFonts w:ascii="Century Gothic" w:hAnsi="Century Gothic" w:cs="Arial"/>
          <w:color w:val="262626" w:themeColor="text1" w:themeTint="D9"/>
          <w:sz w:val="18"/>
          <w:szCs w:val="18"/>
        </w:rPr>
        <w:tab/>
        <w:t>Anzahl: ........</w:t>
      </w:r>
    </w:p>
    <w:p w14:paraId="57D8E568"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E59921"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130525E"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39.20.01.511</w:t>
      </w:r>
      <w:r w:rsidRPr="00AB0B75">
        <w:rPr>
          <w:rFonts w:ascii="Century Gothic" w:hAnsi="Century Gothic" w:cs="Arial"/>
          <w:color w:val="262626" w:themeColor="text1" w:themeTint="D9"/>
          <w:sz w:val="18"/>
          <w:szCs w:val="18"/>
        </w:rPr>
        <w:tab/>
        <w:t>Anzahl: ........</w:t>
      </w:r>
    </w:p>
    <w:p w14:paraId="55D4AFA5" w14:textId="77777777" w:rsidR="00DE171B"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639FA6" w14:textId="77777777" w:rsidR="00CE1194" w:rsidRPr="00AB0B75" w:rsidRDefault="00CE1194"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63426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09F8489C"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39.22.01.511</w:t>
      </w:r>
      <w:r w:rsidRPr="00AB0B75">
        <w:rPr>
          <w:rFonts w:ascii="Century Gothic" w:hAnsi="Century Gothic" w:cs="Arial"/>
          <w:color w:val="262626" w:themeColor="text1" w:themeTint="D9"/>
          <w:sz w:val="18"/>
          <w:szCs w:val="18"/>
        </w:rPr>
        <w:tab/>
        <w:t>Anzahl: ........</w:t>
      </w:r>
    </w:p>
    <w:p w14:paraId="15064990"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40D85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BB7DF2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39.25.01.511</w:t>
      </w:r>
      <w:r w:rsidRPr="00AB0B75">
        <w:rPr>
          <w:rFonts w:ascii="Century Gothic" w:hAnsi="Century Gothic" w:cs="Arial"/>
          <w:color w:val="262626" w:themeColor="text1" w:themeTint="D9"/>
          <w:sz w:val="18"/>
          <w:szCs w:val="18"/>
        </w:rPr>
        <w:tab/>
        <w:t>Anzahl: ........</w:t>
      </w:r>
    </w:p>
    <w:p w14:paraId="47F82CA3"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D54AC6"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0FA25471"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39.28.01.511</w:t>
      </w:r>
      <w:r w:rsidRPr="00AB0B75">
        <w:rPr>
          <w:rFonts w:ascii="Century Gothic" w:hAnsi="Century Gothic" w:cs="Arial"/>
          <w:color w:val="262626" w:themeColor="text1" w:themeTint="D9"/>
          <w:sz w:val="18"/>
          <w:szCs w:val="18"/>
        </w:rPr>
        <w:tab/>
        <w:t>Anzahl: ........</w:t>
      </w:r>
    </w:p>
    <w:p w14:paraId="618E239A"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F8BFC3"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5E15622"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39.31.01.511</w:t>
      </w:r>
      <w:r w:rsidRPr="00AB0B75">
        <w:rPr>
          <w:rFonts w:ascii="Century Gothic" w:hAnsi="Century Gothic" w:cs="Arial"/>
          <w:color w:val="262626" w:themeColor="text1" w:themeTint="D9"/>
          <w:sz w:val="18"/>
          <w:szCs w:val="18"/>
        </w:rPr>
        <w:tab/>
        <w:t>Anzahl: ........</w:t>
      </w:r>
    </w:p>
    <w:p w14:paraId="60B23C5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C1449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01717282"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39.35.01.511</w:t>
      </w:r>
      <w:r w:rsidRPr="00AB0B75">
        <w:rPr>
          <w:rFonts w:ascii="Century Gothic" w:hAnsi="Century Gothic" w:cs="Arial"/>
          <w:color w:val="262626" w:themeColor="text1" w:themeTint="D9"/>
          <w:sz w:val="18"/>
          <w:szCs w:val="18"/>
        </w:rPr>
        <w:tab/>
        <w:t>Anzahl: ........</w:t>
      </w:r>
    </w:p>
    <w:p w14:paraId="78429F4B"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E5F7A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75BC81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39.40.01.511</w:t>
      </w:r>
      <w:r w:rsidRPr="00AB0B75">
        <w:rPr>
          <w:rFonts w:ascii="Century Gothic" w:hAnsi="Century Gothic" w:cs="Arial"/>
          <w:color w:val="262626" w:themeColor="text1" w:themeTint="D9"/>
          <w:sz w:val="18"/>
          <w:szCs w:val="18"/>
        </w:rPr>
        <w:tab/>
        <w:t>Anzahl: ........</w:t>
      </w:r>
    </w:p>
    <w:p w14:paraId="2719150B"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49214A"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88EC2A3"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39.45.01.511</w:t>
      </w:r>
      <w:r w:rsidRPr="00AB0B75">
        <w:rPr>
          <w:rFonts w:ascii="Century Gothic" w:hAnsi="Century Gothic" w:cs="Arial"/>
          <w:color w:val="262626" w:themeColor="text1" w:themeTint="D9"/>
          <w:sz w:val="18"/>
          <w:szCs w:val="18"/>
        </w:rPr>
        <w:tab/>
        <w:t>Anzahl: ........</w:t>
      </w:r>
    </w:p>
    <w:p w14:paraId="17CDCE3E"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6DF112"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0DC6237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39.50.01.511</w:t>
      </w:r>
      <w:r w:rsidRPr="00AB0B75">
        <w:rPr>
          <w:rFonts w:ascii="Century Gothic" w:hAnsi="Century Gothic" w:cs="Arial"/>
          <w:color w:val="262626" w:themeColor="text1" w:themeTint="D9"/>
          <w:sz w:val="18"/>
          <w:szCs w:val="18"/>
        </w:rPr>
        <w:tab/>
        <w:t>Anzahl: ........</w:t>
      </w:r>
    </w:p>
    <w:p w14:paraId="054C7E7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9BEE46"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310CDDF" w14:textId="77777777" w:rsidR="00DE171B" w:rsidRPr="00AB0B75" w:rsidRDefault="00DE171B" w:rsidP="00733561">
      <w:pPr>
        <w:rPr>
          <w:rFonts w:ascii="Century Gothic" w:hAnsi="Century Gothic" w:cs="Arial"/>
          <w:color w:val="262626" w:themeColor="text1" w:themeTint="D9"/>
          <w:sz w:val="18"/>
          <w:szCs w:val="18"/>
        </w:rPr>
      </w:pPr>
    </w:p>
    <w:p w14:paraId="273FF82D" w14:textId="77777777" w:rsidR="00DE171B" w:rsidRPr="00AB0B75" w:rsidRDefault="00DE171B" w:rsidP="00733561">
      <w:pPr>
        <w:rPr>
          <w:rFonts w:ascii="Century Gothic" w:hAnsi="Century Gothic" w:cs="Arial"/>
          <w:color w:val="262626" w:themeColor="text1" w:themeTint="D9"/>
          <w:sz w:val="18"/>
          <w:szCs w:val="18"/>
        </w:rPr>
      </w:pPr>
    </w:p>
    <w:p w14:paraId="5C20A792" w14:textId="77777777" w:rsidR="00DE171B" w:rsidRPr="00AB0B75" w:rsidRDefault="00DE171B" w:rsidP="00733561">
      <w:pPr>
        <w:pStyle w:val="berschrift3"/>
        <w:tabs>
          <w:tab w:val="left" w:pos="1985"/>
          <w:tab w:val="left" w:pos="5103"/>
        </w:tabs>
        <w:rPr>
          <w:rFonts w:ascii="Century Gothic" w:hAnsi="Century Gothic"/>
          <w:color w:val="262626" w:themeColor="text1" w:themeTint="D9"/>
          <w:sz w:val="18"/>
          <w:szCs w:val="18"/>
        </w:rPr>
      </w:pPr>
      <w:bookmarkStart w:id="33" w:name="_Toc461002128"/>
      <w:bookmarkStart w:id="34" w:name="_Toc516489800"/>
      <w:bookmarkStart w:id="35" w:name="_Toc516490146"/>
      <w:bookmarkStart w:id="36" w:name="_Toc188537379"/>
      <w:r w:rsidRPr="00AB0B75">
        <w:rPr>
          <w:rFonts w:ascii="Century Gothic" w:hAnsi="Century Gothic"/>
          <w:color w:val="262626" w:themeColor="text1" w:themeTint="D9"/>
          <w:sz w:val="18"/>
          <w:szCs w:val="18"/>
        </w:rPr>
        <w:t>T-Stück 90°, PE 100, SDR 17, kurz, reduziert</w:t>
      </w:r>
      <w:bookmarkEnd w:id="33"/>
      <w:bookmarkEnd w:id="34"/>
      <w:bookmarkEnd w:id="35"/>
      <w:bookmarkEnd w:id="36"/>
    </w:p>
    <w:p w14:paraId="6BC961FB" w14:textId="77777777" w:rsidR="00DE171B" w:rsidRPr="00AB0B75" w:rsidRDefault="00DE171B" w:rsidP="00733561">
      <w:pPr>
        <w:rPr>
          <w:rFonts w:ascii="Century Gothic" w:hAnsi="Century Gothic"/>
          <w:color w:val="262626" w:themeColor="text1" w:themeTint="D9"/>
          <w:sz w:val="18"/>
          <w:szCs w:val="18"/>
        </w:rPr>
      </w:pPr>
    </w:p>
    <w:p w14:paraId="27C0C123"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zum Heizelementstumpfschweißen </w:t>
      </w:r>
    </w:p>
    <w:p w14:paraId="28BE255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21AC7632" w14:textId="5DD3138E"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03F16FB"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618B9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d140x63</w:t>
      </w:r>
      <w:r w:rsidRPr="00AB0B75">
        <w:rPr>
          <w:rFonts w:ascii="Century Gothic" w:hAnsi="Century Gothic" w:cs="Arial"/>
          <w:color w:val="262626" w:themeColor="text1" w:themeTint="D9"/>
          <w:sz w:val="18"/>
          <w:szCs w:val="18"/>
        </w:rPr>
        <w:tab/>
      </w:r>
    </w:p>
    <w:p w14:paraId="1C3471E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28.14.06.517</w:t>
      </w:r>
      <w:r w:rsidRPr="00AB0B75">
        <w:rPr>
          <w:rFonts w:ascii="Century Gothic" w:hAnsi="Century Gothic" w:cs="Arial"/>
          <w:color w:val="262626" w:themeColor="text1" w:themeTint="D9"/>
          <w:sz w:val="18"/>
          <w:szCs w:val="18"/>
        </w:rPr>
        <w:tab/>
        <w:t>Anzahl: ........</w:t>
      </w:r>
    </w:p>
    <w:p w14:paraId="23035DA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2D81C0"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d140x75</w:t>
      </w:r>
      <w:r w:rsidRPr="00AB0B75">
        <w:rPr>
          <w:rFonts w:ascii="Century Gothic" w:hAnsi="Century Gothic" w:cs="Arial"/>
          <w:color w:val="262626" w:themeColor="text1" w:themeTint="D9"/>
          <w:sz w:val="18"/>
          <w:szCs w:val="18"/>
        </w:rPr>
        <w:tab/>
      </w:r>
    </w:p>
    <w:p w14:paraId="13D77CAB"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28.14.07.517</w:t>
      </w:r>
      <w:r w:rsidRPr="00AB0B75">
        <w:rPr>
          <w:rFonts w:ascii="Century Gothic" w:hAnsi="Century Gothic" w:cs="Arial"/>
          <w:color w:val="262626" w:themeColor="text1" w:themeTint="D9"/>
          <w:sz w:val="18"/>
          <w:szCs w:val="18"/>
        </w:rPr>
        <w:tab/>
        <w:t>Anzahl: ........</w:t>
      </w:r>
    </w:p>
    <w:p w14:paraId="4CD65E66"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F04452"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d140x90</w:t>
      </w:r>
      <w:r w:rsidRPr="00AB0B75">
        <w:rPr>
          <w:rFonts w:ascii="Century Gothic" w:hAnsi="Century Gothic" w:cs="Arial"/>
          <w:color w:val="262626" w:themeColor="text1" w:themeTint="D9"/>
          <w:sz w:val="18"/>
          <w:szCs w:val="18"/>
        </w:rPr>
        <w:tab/>
      </w:r>
    </w:p>
    <w:p w14:paraId="5A79F2C0"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28.14.09.517</w:t>
      </w:r>
      <w:r w:rsidRPr="00AB0B75">
        <w:rPr>
          <w:rFonts w:ascii="Century Gothic" w:hAnsi="Century Gothic" w:cs="Arial"/>
          <w:color w:val="262626" w:themeColor="text1" w:themeTint="D9"/>
          <w:sz w:val="18"/>
          <w:szCs w:val="18"/>
        </w:rPr>
        <w:tab/>
        <w:t>Anzahl: ........</w:t>
      </w:r>
    </w:p>
    <w:p w14:paraId="13629E5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6173B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3AA0A326"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28.14.11.517</w:t>
      </w:r>
      <w:r w:rsidRPr="00AB0B75">
        <w:rPr>
          <w:rFonts w:ascii="Century Gothic" w:hAnsi="Century Gothic" w:cs="Arial"/>
          <w:color w:val="262626" w:themeColor="text1" w:themeTint="D9"/>
          <w:sz w:val="18"/>
          <w:szCs w:val="18"/>
        </w:rPr>
        <w:tab/>
        <w:t>Anzahl: ........</w:t>
      </w:r>
    </w:p>
    <w:p w14:paraId="3F9FABB7"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8B6D2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5EE89EE1"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28.16.12.517</w:t>
      </w:r>
      <w:r w:rsidRPr="00AB0B75">
        <w:rPr>
          <w:rFonts w:ascii="Century Gothic" w:hAnsi="Century Gothic" w:cs="Arial"/>
          <w:color w:val="262626" w:themeColor="text1" w:themeTint="D9"/>
          <w:sz w:val="18"/>
          <w:szCs w:val="18"/>
        </w:rPr>
        <w:tab/>
        <w:t>Anzahl: ........</w:t>
      </w:r>
    </w:p>
    <w:p w14:paraId="1D2412DB"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F40B5E"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d180x63</w:t>
      </w:r>
      <w:r w:rsidRPr="00AB0B75">
        <w:rPr>
          <w:rFonts w:ascii="Century Gothic" w:hAnsi="Century Gothic" w:cs="Arial"/>
          <w:color w:val="262626" w:themeColor="text1" w:themeTint="D9"/>
          <w:sz w:val="18"/>
          <w:szCs w:val="18"/>
        </w:rPr>
        <w:tab/>
      </w:r>
    </w:p>
    <w:p w14:paraId="2C64C448"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28.18.06.517</w:t>
      </w:r>
      <w:r w:rsidRPr="00AB0B75">
        <w:rPr>
          <w:rFonts w:ascii="Century Gothic" w:hAnsi="Century Gothic" w:cs="Arial"/>
          <w:color w:val="262626" w:themeColor="text1" w:themeTint="D9"/>
          <w:sz w:val="18"/>
          <w:szCs w:val="18"/>
        </w:rPr>
        <w:tab/>
        <w:t>Anzahl: ........</w:t>
      </w:r>
    </w:p>
    <w:p w14:paraId="30CABB4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8034D7"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d180x75</w:t>
      </w:r>
      <w:r w:rsidRPr="00AB0B75">
        <w:rPr>
          <w:rFonts w:ascii="Century Gothic" w:hAnsi="Century Gothic" w:cs="Arial"/>
          <w:color w:val="262626" w:themeColor="text1" w:themeTint="D9"/>
          <w:sz w:val="18"/>
          <w:szCs w:val="18"/>
        </w:rPr>
        <w:tab/>
      </w:r>
    </w:p>
    <w:p w14:paraId="0D77FAF8"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28.18.07.517</w:t>
      </w:r>
      <w:r w:rsidRPr="00AB0B75">
        <w:rPr>
          <w:rFonts w:ascii="Century Gothic" w:hAnsi="Century Gothic" w:cs="Arial"/>
          <w:color w:val="262626" w:themeColor="text1" w:themeTint="D9"/>
          <w:sz w:val="18"/>
          <w:szCs w:val="18"/>
        </w:rPr>
        <w:tab/>
        <w:t>Anzahl: ........</w:t>
      </w:r>
    </w:p>
    <w:p w14:paraId="4EE3AE12"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898F8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5A537D0A"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28.18.12.517</w:t>
      </w:r>
      <w:r w:rsidRPr="00AB0B75">
        <w:rPr>
          <w:rFonts w:ascii="Century Gothic" w:hAnsi="Century Gothic" w:cs="Arial"/>
          <w:color w:val="262626" w:themeColor="text1" w:themeTint="D9"/>
          <w:sz w:val="18"/>
          <w:szCs w:val="18"/>
        </w:rPr>
        <w:tab/>
        <w:t>Anzahl: ........</w:t>
      </w:r>
    </w:p>
    <w:p w14:paraId="4FF0CA6A" w14:textId="77777777" w:rsidR="00DE171B"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921FEB" w14:textId="77777777" w:rsidR="00DE171B" w:rsidRPr="00186CF3" w:rsidRDefault="00DE171B" w:rsidP="00733561">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186CF3">
        <w:rPr>
          <w:rFonts w:ascii="Century Gothic" w:hAnsi="Century Gothic" w:cs="Arial"/>
          <w:color w:val="000000" w:themeColor="text1"/>
          <w:sz w:val="18"/>
          <w:szCs w:val="18"/>
        </w:rPr>
        <w:t>Dimension:</w:t>
      </w:r>
      <w:r w:rsidRPr="00186CF3">
        <w:rPr>
          <w:rFonts w:ascii="Century Gothic" w:hAnsi="Century Gothic" w:cs="Arial"/>
          <w:color w:val="000000" w:themeColor="text1"/>
          <w:sz w:val="18"/>
          <w:szCs w:val="18"/>
        </w:rPr>
        <w:tab/>
        <w:t>d225x110</w:t>
      </w:r>
      <w:r w:rsidRPr="00186CF3">
        <w:rPr>
          <w:rFonts w:ascii="Century Gothic" w:hAnsi="Century Gothic" w:cs="Arial"/>
          <w:color w:val="000000" w:themeColor="text1"/>
          <w:sz w:val="18"/>
          <w:szCs w:val="18"/>
        </w:rPr>
        <w:tab/>
      </w:r>
    </w:p>
    <w:p w14:paraId="77DF6B49" w14:textId="77777777" w:rsidR="00DE171B" w:rsidRPr="00186CF3" w:rsidRDefault="00DE171B" w:rsidP="00733561">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186CF3">
        <w:rPr>
          <w:rFonts w:ascii="Century Gothic" w:hAnsi="Century Gothic" w:cs="Arial"/>
          <w:color w:val="000000" w:themeColor="text1"/>
          <w:sz w:val="18"/>
          <w:szCs w:val="18"/>
        </w:rPr>
        <w:t>Artikel-Nr:</w:t>
      </w:r>
      <w:r w:rsidRPr="00186CF3">
        <w:rPr>
          <w:rFonts w:ascii="Century Gothic" w:hAnsi="Century Gothic" w:cs="Arial"/>
          <w:color w:val="000000" w:themeColor="text1"/>
          <w:sz w:val="18"/>
          <w:szCs w:val="18"/>
        </w:rPr>
        <w:tab/>
        <w:t>28.22.11.517</w:t>
      </w:r>
      <w:r w:rsidRPr="00186CF3">
        <w:rPr>
          <w:rFonts w:ascii="Century Gothic" w:hAnsi="Century Gothic" w:cs="Arial"/>
          <w:color w:val="000000" w:themeColor="text1"/>
          <w:sz w:val="18"/>
          <w:szCs w:val="18"/>
        </w:rPr>
        <w:tab/>
        <w:t>Anzahl: ........</w:t>
      </w:r>
    </w:p>
    <w:p w14:paraId="5123C575" w14:textId="77777777" w:rsidR="00DE171B" w:rsidRDefault="00DE171B" w:rsidP="00733561">
      <w:pPr>
        <w:tabs>
          <w:tab w:val="left" w:pos="1985"/>
          <w:tab w:val="left" w:pos="5103"/>
        </w:tabs>
        <w:overflowPunct/>
        <w:autoSpaceDE/>
        <w:autoSpaceDN/>
        <w:adjustRightInd/>
        <w:textAlignment w:val="auto"/>
        <w:rPr>
          <w:rFonts w:ascii="Century Gothic" w:hAnsi="Century Gothic" w:cs="Arial"/>
          <w:color w:val="E36C0A" w:themeColor="accent6" w:themeShade="BF"/>
          <w:sz w:val="18"/>
          <w:szCs w:val="18"/>
        </w:rPr>
      </w:pPr>
    </w:p>
    <w:p w14:paraId="3AA099D5" w14:textId="77777777" w:rsidR="00CE1194" w:rsidRPr="006A7B87" w:rsidRDefault="00CE1194" w:rsidP="00733561">
      <w:pPr>
        <w:tabs>
          <w:tab w:val="left" w:pos="1985"/>
          <w:tab w:val="left" w:pos="5103"/>
        </w:tabs>
        <w:overflowPunct/>
        <w:autoSpaceDE/>
        <w:autoSpaceDN/>
        <w:adjustRightInd/>
        <w:textAlignment w:val="auto"/>
        <w:rPr>
          <w:rFonts w:ascii="Century Gothic" w:hAnsi="Century Gothic" w:cs="Arial"/>
          <w:color w:val="E36C0A" w:themeColor="accent6" w:themeShade="BF"/>
          <w:sz w:val="18"/>
          <w:szCs w:val="18"/>
        </w:rPr>
      </w:pPr>
    </w:p>
    <w:p w14:paraId="645AEFB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d225x125</w:t>
      </w:r>
      <w:r w:rsidRPr="00AB0B75">
        <w:rPr>
          <w:rFonts w:ascii="Century Gothic" w:hAnsi="Century Gothic" w:cs="Arial"/>
          <w:color w:val="262626" w:themeColor="text1" w:themeTint="D9"/>
          <w:sz w:val="18"/>
          <w:szCs w:val="18"/>
        </w:rPr>
        <w:tab/>
      </w:r>
    </w:p>
    <w:p w14:paraId="0FAC4EDA"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28.22.12.517</w:t>
      </w:r>
      <w:r w:rsidRPr="00AB0B75">
        <w:rPr>
          <w:rFonts w:ascii="Century Gothic" w:hAnsi="Century Gothic" w:cs="Arial"/>
          <w:color w:val="262626" w:themeColor="text1" w:themeTint="D9"/>
          <w:sz w:val="18"/>
          <w:szCs w:val="18"/>
        </w:rPr>
        <w:tab/>
        <w:t>Anzahl: ........</w:t>
      </w:r>
    </w:p>
    <w:p w14:paraId="6059BA37" w14:textId="77777777" w:rsidR="00DE171B" w:rsidRPr="00AB0B75" w:rsidRDefault="00DE171B" w:rsidP="00733561">
      <w:pPr>
        <w:rPr>
          <w:rFonts w:ascii="Century Gothic" w:hAnsi="Century Gothic" w:cs="Arial"/>
          <w:color w:val="262626" w:themeColor="text1" w:themeTint="D9"/>
          <w:sz w:val="18"/>
          <w:szCs w:val="18"/>
        </w:rPr>
      </w:pPr>
    </w:p>
    <w:p w14:paraId="3F54FFD5" w14:textId="77777777" w:rsidR="00DE171B" w:rsidRPr="00AB0B75" w:rsidRDefault="00DE171B" w:rsidP="00733561">
      <w:pPr>
        <w:rPr>
          <w:rFonts w:ascii="Century Gothic" w:hAnsi="Century Gothic" w:cs="Arial"/>
          <w:color w:val="262626" w:themeColor="text1" w:themeTint="D9"/>
          <w:sz w:val="18"/>
          <w:szCs w:val="18"/>
        </w:rPr>
      </w:pPr>
    </w:p>
    <w:p w14:paraId="3AE7520A" w14:textId="77777777" w:rsidR="00DE171B" w:rsidRPr="00AB0B75" w:rsidRDefault="00DE171B" w:rsidP="00733561">
      <w:pPr>
        <w:pStyle w:val="berschrift3"/>
        <w:tabs>
          <w:tab w:val="left" w:pos="1985"/>
          <w:tab w:val="left" w:pos="5103"/>
        </w:tabs>
        <w:rPr>
          <w:rFonts w:ascii="Century Gothic" w:hAnsi="Century Gothic"/>
          <w:color w:val="262626" w:themeColor="text1" w:themeTint="D9"/>
          <w:sz w:val="18"/>
          <w:szCs w:val="18"/>
        </w:rPr>
      </w:pPr>
      <w:bookmarkStart w:id="37" w:name="_Toc461002129"/>
      <w:bookmarkStart w:id="38" w:name="_Toc516489801"/>
      <w:bookmarkStart w:id="39" w:name="_Toc516490147"/>
      <w:bookmarkStart w:id="40" w:name="_Toc188537380"/>
      <w:r w:rsidRPr="00AB0B75">
        <w:rPr>
          <w:rFonts w:ascii="Century Gothic" w:hAnsi="Century Gothic"/>
          <w:color w:val="262626" w:themeColor="text1" w:themeTint="D9"/>
          <w:sz w:val="18"/>
          <w:szCs w:val="18"/>
        </w:rPr>
        <w:t>T-Stück 90°, PE 100, SDR 11, kurz, reduziert</w:t>
      </w:r>
      <w:bookmarkEnd w:id="37"/>
      <w:bookmarkEnd w:id="38"/>
      <w:bookmarkEnd w:id="39"/>
      <w:bookmarkEnd w:id="40"/>
    </w:p>
    <w:p w14:paraId="5743244C" w14:textId="77777777" w:rsidR="00DE171B" w:rsidRPr="00AB0B75" w:rsidRDefault="00DE171B" w:rsidP="00733561">
      <w:pPr>
        <w:rPr>
          <w:rFonts w:ascii="Century Gothic" w:hAnsi="Century Gothic"/>
          <w:color w:val="262626" w:themeColor="text1" w:themeTint="D9"/>
          <w:sz w:val="18"/>
          <w:szCs w:val="18"/>
        </w:rPr>
      </w:pPr>
    </w:p>
    <w:p w14:paraId="45D44935"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zum Heizelementstumpfschweißen </w:t>
      </w:r>
    </w:p>
    <w:p w14:paraId="7C0948AC"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0B35E733" w14:textId="337AB729"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DF3349E"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3667D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d90x32</w:t>
      </w:r>
      <w:r w:rsidRPr="00AB0B75">
        <w:rPr>
          <w:rFonts w:ascii="Century Gothic" w:hAnsi="Century Gothic" w:cs="Arial"/>
          <w:color w:val="262626" w:themeColor="text1" w:themeTint="D9"/>
          <w:sz w:val="18"/>
          <w:szCs w:val="18"/>
        </w:rPr>
        <w:tab/>
      </w:r>
    </w:p>
    <w:p w14:paraId="503B7AA7"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28.09.03.511</w:t>
      </w:r>
      <w:r w:rsidRPr="00AB0B75">
        <w:rPr>
          <w:rFonts w:ascii="Century Gothic" w:hAnsi="Century Gothic" w:cs="Arial"/>
          <w:color w:val="262626" w:themeColor="text1" w:themeTint="D9"/>
          <w:sz w:val="18"/>
          <w:szCs w:val="18"/>
        </w:rPr>
        <w:tab/>
        <w:t>Anzahl: ........</w:t>
      </w:r>
    </w:p>
    <w:p w14:paraId="14DD2BB1"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E1E2AC"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d110x32</w:t>
      </w:r>
      <w:r w:rsidRPr="00AB0B75">
        <w:rPr>
          <w:rFonts w:ascii="Century Gothic" w:hAnsi="Century Gothic" w:cs="Arial"/>
          <w:color w:val="262626" w:themeColor="text1" w:themeTint="D9"/>
          <w:sz w:val="18"/>
          <w:szCs w:val="18"/>
        </w:rPr>
        <w:tab/>
      </w:r>
    </w:p>
    <w:p w14:paraId="0BC18AE6"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28.11.03.511</w:t>
      </w:r>
      <w:r w:rsidRPr="00AB0B75">
        <w:rPr>
          <w:rFonts w:ascii="Century Gothic" w:hAnsi="Century Gothic" w:cs="Arial"/>
          <w:color w:val="262626" w:themeColor="text1" w:themeTint="D9"/>
          <w:sz w:val="18"/>
          <w:szCs w:val="18"/>
        </w:rPr>
        <w:tab/>
        <w:t>Anzahl: ........</w:t>
      </w:r>
    </w:p>
    <w:p w14:paraId="1AFA45B1"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504A41"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d110x50</w:t>
      </w:r>
      <w:r w:rsidRPr="00AB0B75">
        <w:rPr>
          <w:rFonts w:ascii="Century Gothic" w:hAnsi="Century Gothic" w:cs="Arial"/>
          <w:color w:val="262626" w:themeColor="text1" w:themeTint="D9"/>
          <w:sz w:val="18"/>
          <w:szCs w:val="18"/>
        </w:rPr>
        <w:tab/>
      </w:r>
    </w:p>
    <w:p w14:paraId="393D66D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28.11.05.511</w:t>
      </w:r>
      <w:r w:rsidRPr="00AB0B75">
        <w:rPr>
          <w:rFonts w:ascii="Century Gothic" w:hAnsi="Century Gothic" w:cs="Arial"/>
          <w:color w:val="262626" w:themeColor="text1" w:themeTint="D9"/>
          <w:sz w:val="18"/>
          <w:szCs w:val="18"/>
        </w:rPr>
        <w:tab/>
        <w:t>Anzahl: ........</w:t>
      </w:r>
    </w:p>
    <w:p w14:paraId="03A048E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18F812"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d125x63</w:t>
      </w:r>
      <w:r w:rsidRPr="00AB0B75">
        <w:rPr>
          <w:rFonts w:ascii="Century Gothic" w:hAnsi="Century Gothic" w:cs="Arial"/>
          <w:color w:val="262626" w:themeColor="text1" w:themeTint="D9"/>
          <w:sz w:val="18"/>
          <w:szCs w:val="18"/>
        </w:rPr>
        <w:tab/>
      </w:r>
    </w:p>
    <w:p w14:paraId="53F1889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28.12.06.511</w:t>
      </w:r>
      <w:r w:rsidRPr="00AB0B75">
        <w:rPr>
          <w:rFonts w:ascii="Century Gothic" w:hAnsi="Century Gothic" w:cs="Arial"/>
          <w:color w:val="262626" w:themeColor="text1" w:themeTint="D9"/>
          <w:sz w:val="18"/>
          <w:szCs w:val="18"/>
        </w:rPr>
        <w:tab/>
        <w:t>Anzahl: ........</w:t>
      </w:r>
    </w:p>
    <w:p w14:paraId="74117EE3"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3DC49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d140x63</w:t>
      </w:r>
      <w:r w:rsidRPr="00AB0B75">
        <w:rPr>
          <w:rFonts w:ascii="Century Gothic" w:hAnsi="Century Gothic" w:cs="Arial"/>
          <w:color w:val="262626" w:themeColor="text1" w:themeTint="D9"/>
          <w:sz w:val="18"/>
          <w:szCs w:val="18"/>
        </w:rPr>
        <w:tab/>
      </w:r>
    </w:p>
    <w:p w14:paraId="02ABFE6C"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28.14.06.511</w:t>
      </w:r>
      <w:r w:rsidRPr="00AB0B75">
        <w:rPr>
          <w:rFonts w:ascii="Century Gothic" w:hAnsi="Century Gothic" w:cs="Arial"/>
          <w:color w:val="262626" w:themeColor="text1" w:themeTint="D9"/>
          <w:sz w:val="18"/>
          <w:szCs w:val="18"/>
        </w:rPr>
        <w:tab/>
        <w:t>Anzahl: ........</w:t>
      </w:r>
    </w:p>
    <w:p w14:paraId="1B4C2ABC"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103C4C"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d140x75</w:t>
      </w:r>
      <w:r w:rsidRPr="00AB0B75">
        <w:rPr>
          <w:rFonts w:ascii="Century Gothic" w:hAnsi="Century Gothic" w:cs="Arial"/>
          <w:color w:val="262626" w:themeColor="text1" w:themeTint="D9"/>
          <w:sz w:val="18"/>
          <w:szCs w:val="18"/>
        </w:rPr>
        <w:tab/>
      </w:r>
    </w:p>
    <w:p w14:paraId="0DE623D4"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28.14.07.511</w:t>
      </w:r>
      <w:r w:rsidRPr="00AB0B75">
        <w:rPr>
          <w:rFonts w:ascii="Century Gothic" w:hAnsi="Century Gothic" w:cs="Arial"/>
          <w:color w:val="262626" w:themeColor="text1" w:themeTint="D9"/>
          <w:sz w:val="18"/>
          <w:szCs w:val="18"/>
        </w:rPr>
        <w:tab/>
        <w:t>Anzahl: ........</w:t>
      </w:r>
    </w:p>
    <w:p w14:paraId="50F924E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0A78A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d140x90</w:t>
      </w:r>
      <w:r w:rsidRPr="00AB0B75">
        <w:rPr>
          <w:rFonts w:ascii="Century Gothic" w:hAnsi="Century Gothic" w:cs="Arial"/>
          <w:color w:val="262626" w:themeColor="text1" w:themeTint="D9"/>
          <w:sz w:val="18"/>
          <w:szCs w:val="18"/>
        </w:rPr>
        <w:tab/>
      </w:r>
    </w:p>
    <w:p w14:paraId="09C48A3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28.14.09.511</w:t>
      </w:r>
      <w:r w:rsidRPr="00AB0B75">
        <w:rPr>
          <w:rFonts w:ascii="Century Gothic" w:hAnsi="Century Gothic" w:cs="Arial"/>
          <w:color w:val="262626" w:themeColor="text1" w:themeTint="D9"/>
          <w:sz w:val="18"/>
          <w:szCs w:val="18"/>
        </w:rPr>
        <w:tab/>
        <w:t>Anzahl: ........</w:t>
      </w:r>
    </w:p>
    <w:p w14:paraId="53F76C7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09330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39F7D6F5"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28.14.11.511</w:t>
      </w:r>
      <w:r w:rsidRPr="00AB0B75">
        <w:rPr>
          <w:rFonts w:ascii="Century Gothic" w:hAnsi="Century Gothic" w:cs="Arial"/>
          <w:color w:val="262626" w:themeColor="text1" w:themeTint="D9"/>
          <w:sz w:val="18"/>
          <w:szCs w:val="18"/>
        </w:rPr>
        <w:tab/>
        <w:t>Anzahl: ........</w:t>
      </w:r>
    </w:p>
    <w:p w14:paraId="73FE440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8598C3"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2C425C5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28.16.12.511</w:t>
      </w:r>
      <w:r w:rsidRPr="00AB0B75">
        <w:rPr>
          <w:rFonts w:ascii="Century Gothic" w:hAnsi="Century Gothic" w:cs="Arial"/>
          <w:color w:val="262626" w:themeColor="text1" w:themeTint="D9"/>
          <w:sz w:val="18"/>
          <w:szCs w:val="18"/>
        </w:rPr>
        <w:tab/>
        <w:t>Anzahl: ........</w:t>
      </w:r>
    </w:p>
    <w:p w14:paraId="08DE2871"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C2238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d180x63</w:t>
      </w:r>
      <w:r w:rsidRPr="00AB0B75">
        <w:rPr>
          <w:rFonts w:ascii="Century Gothic" w:hAnsi="Century Gothic" w:cs="Arial"/>
          <w:color w:val="262626" w:themeColor="text1" w:themeTint="D9"/>
          <w:sz w:val="18"/>
          <w:szCs w:val="18"/>
        </w:rPr>
        <w:tab/>
      </w:r>
    </w:p>
    <w:p w14:paraId="2BDAFABE"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28.18.06.511</w:t>
      </w:r>
      <w:r w:rsidRPr="00AB0B75">
        <w:rPr>
          <w:rFonts w:ascii="Century Gothic" w:hAnsi="Century Gothic" w:cs="Arial"/>
          <w:color w:val="262626" w:themeColor="text1" w:themeTint="D9"/>
          <w:sz w:val="18"/>
          <w:szCs w:val="18"/>
        </w:rPr>
        <w:tab/>
        <w:t>Anzahl: ........</w:t>
      </w:r>
    </w:p>
    <w:p w14:paraId="0AD2240B"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BD6561"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d180x75</w:t>
      </w:r>
      <w:r w:rsidRPr="00AB0B75">
        <w:rPr>
          <w:rFonts w:ascii="Century Gothic" w:hAnsi="Century Gothic" w:cs="Arial"/>
          <w:color w:val="262626" w:themeColor="text1" w:themeTint="D9"/>
          <w:sz w:val="18"/>
          <w:szCs w:val="18"/>
        </w:rPr>
        <w:tab/>
      </w:r>
    </w:p>
    <w:p w14:paraId="0EE71A99"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28.18.07.511</w:t>
      </w:r>
      <w:r w:rsidRPr="00AB0B75">
        <w:rPr>
          <w:rFonts w:ascii="Century Gothic" w:hAnsi="Century Gothic" w:cs="Arial"/>
          <w:color w:val="262626" w:themeColor="text1" w:themeTint="D9"/>
          <w:sz w:val="18"/>
          <w:szCs w:val="18"/>
        </w:rPr>
        <w:tab/>
        <w:t>Anzahl: ........</w:t>
      </w:r>
    </w:p>
    <w:p w14:paraId="52F429A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F01110"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43CB81A2"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28.18.12.511</w:t>
      </w:r>
      <w:r w:rsidRPr="00AB0B75">
        <w:rPr>
          <w:rFonts w:ascii="Century Gothic" w:hAnsi="Century Gothic" w:cs="Arial"/>
          <w:color w:val="262626" w:themeColor="text1" w:themeTint="D9"/>
          <w:sz w:val="18"/>
          <w:szCs w:val="18"/>
        </w:rPr>
        <w:tab/>
        <w:t>Anzahl: ........</w:t>
      </w:r>
    </w:p>
    <w:p w14:paraId="7138F033"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52D546"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d225x125</w:t>
      </w:r>
      <w:r w:rsidRPr="00AB0B75">
        <w:rPr>
          <w:rFonts w:ascii="Century Gothic" w:hAnsi="Century Gothic" w:cs="Arial"/>
          <w:color w:val="262626" w:themeColor="text1" w:themeTint="D9"/>
          <w:sz w:val="18"/>
          <w:szCs w:val="18"/>
        </w:rPr>
        <w:tab/>
      </w:r>
    </w:p>
    <w:p w14:paraId="58CCD15F"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28.22.12.511</w:t>
      </w:r>
      <w:r w:rsidRPr="00AB0B75">
        <w:rPr>
          <w:rFonts w:ascii="Century Gothic" w:hAnsi="Century Gothic" w:cs="Arial"/>
          <w:color w:val="262626" w:themeColor="text1" w:themeTint="D9"/>
          <w:sz w:val="18"/>
          <w:szCs w:val="18"/>
        </w:rPr>
        <w:tab/>
        <w:t>Anzahl: ........</w:t>
      </w:r>
    </w:p>
    <w:p w14:paraId="448903CD"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63A497" w14:textId="77777777" w:rsidR="00DE171B" w:rsidRPr="00AB0B75" w:rsidRDefault="00DE171B" w:rsidP="0073356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4AE1BE2" w14:textId="77777777" w:rsidR="00DE171B" w:rsidRPr="00AB0B75" w:rsidRDefault="00DE171B" w:rsidP="00733561">
      <w:pPr>
        <w:rPr>
          <w:rFonts w:ascii="Century Gothic" w:hAnsi="Century Gothic" w:cs="Arial"/>
          <w:color w:val="262626" w:themeColor="text1" w:themeTint="D9"/>
          <w:sz w:val="18"/>
          <w:szCs w:val="18"/>
        </w:rPr>
      </w:pPr>
    </w:p>
    <w:p w14:paraId="082BFCF7" w14:textId="77777777" w:rsidR="00DE171B" w:rsidRPr="00AB0B75" w:rsidRDefault="00DE171B" w:rsidP="00733561">
      <w:pPr>
        <w:rPr>
          <w:rFonts w:ascii="Century Gothic" w:hAnsi="Century Gothic" w:cs="Arial"/>
          <w:color w:val="262626" w:themeColor="text1" w:themeTint="D9"/>
          <w:sz w:val="18"/>
          <w:szCs w:val="18"/>
        </w:rPr>
      </w:pPr>
    </w:p>
    <w:p w14:paraId="1A944754" w14:textId="6673D88A" w:rsidR="00DE171B" w:rsidRPr="00AB0B75" w:rsidRDefault="00DE171B" w:rsidP="00322BFF">
      <w:pPr>
        <w:pStyle w:val="berschrift3"/>
        <w:tabs>
          <w:tab w:val="left" w:pos="1985"/>
          <w:tab w:val="left" w:pos="5103"/>
        </w:tabs>
        <w:rPr>
          <w:rFonts w:ascii="Century Gothic" w:hAnsi="Century Gothic"/>
          <w:color w:val="262626" w:themeColor="text1" w:themeTint="D9"/>
          <w:sz w:val="18"/>
          <w:szCs w:val="18"/>
        </w:rPr>
      </w:pPr>
      <w:bookmarkStart w:id="41" w:name="_Toc461002130"/>
      <w:bookmarkStart w:id="42" w:name="_Toc516489802"/>
      <w:bookmarkStart w:id="43" w:name="_Toc516490148"/>
      <w:bookmarkStart w:id="44" w:name="_Toc188537381"/>
      <w:r w:rsidRPr="00AB0B75">
        <w:rPr>
          <w:rFonts w:ascii="Century Gothic" w:hAnsi="Century Gothic"/>
          <w:color w:val="262626" w:themeColor="text1" w:themeTint="D9"/>
          <w:sz w:val="18"/>
          <w:szCs w:val="18"/>
        </w:rPr>
        <w:t>Reduktion, PE 100, SDR 33, kurz, zentrisch</w:t>
      </w:r>
      <w:bookmarkEnd w:id="41"/>
      <w:bookmarkEnd w:id="42"/>
      <w:bookmarkEnd w:id="43"/>
      <w:bookmarkEnd w:id="44"/>
    </w:p>
    <w:p w14:paraId="458132D0" w14:textId="77777777" w:rsidR="00544348" w:rsidRPr="00AB0B75" w:rsidRDefault="00544348" w:rsidP="00544348">
      <w:pPr>
        <w:rPr>
          <w:rFonts w:ascii="Century Gothic" w:hAnsi="Century Gothic"/>
          <w:color w:val="262626" w:themeColor="text1" w:themeTint="D9"/>
        </w:rPr>
      </w:pPr>
    </w:p>
    <w:p w14:paraId="0887327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45A82ECA" w14:textId="77777777" w:rsidR="00DE171B"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274FA28E" w14:textId="6EDE4EDF" w:rsidR="00F92D39" w:rsidRPr="00AB0B75" w:rsidRDefault="00F92D39"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Pr>
          <w:rFonts w:ascii="Century Gothic" w:hAnsi="Century Gothic" w:cs="Arial"/>
          <w:color w:val="262626" w:themeColor="text1" w:themeTint="D9"/>
          <w:sz w:val="18"/>
          <w:szCs w:val="18"/>
        </w:rPr>
        <w:t>- ab de 355 gedreht</w:t>
      </w:r>
    </w:p>
    <w:p w14:paraId="6017C543" w14:textId="4D94715C"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AF778E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B5328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42601FA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17.20.14.533</w:t>
      </w:r>
      <w:r w:rsidRPr="00AB0B75">
        <w:rPr>
          <w:rFonts w:ascii="Century Gothic" w:hAnsi="Century Gothic" w:cs="Arial"/>
          <w:color w:val="262626" w:themeColor="text1" w:themeTint="D9"/>
          <w:sz w:val="18"/>
          <w:szCs w:val="18"/>
        </w:rPr>
        <w:tab/>
        <w:t>Anzahl: ........</w:t>
      </w:r>
    </w:p>
    <w:p w14:paraId="35BE556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61DE2DB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17.20.16.533</w:t>
      </w:r>
      <w:r w:rsidRPr="00AB0B75">
        <w:rPr>
          <w:rFonts w:ascii="Century Gothic" w:hAnsi="Century Gothic" w:cs="Arial"/>
          <w:color w:val="262626" w:themeColor="text1" w:themeTint="D9"/>
          <w:sz w:val="18"/>
          <w:szCs w:val="18"/>
        </w:rPr>
        <w:tab/>
        <w:t>Anzahl: ........</w:t>
      </w:r>
    </w:p>
    <w:p w14:paraId="238DEB7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8F812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d200x180</w:t>
      </w:r>
      <w:r w:rsidRPr="00AB0B75">
        <w:rPr>
          <w:rFonts w:ascii="Century Gothic" w:hAnsi="Century Gothic" w:cs="Arial"/>
          <w:color w:val="262626" w:themeColor="text1" w:themeTint="D9"/>
          <w:sz w:val="18"/>
          <w:szCs w:val="18"/>
        </w:rPr>
        <w:tab/>
      </w:r>
    </w:p>
    <w:p w14:paraId="1A5AD39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17.20.18.533</w:t>
      </w:r>
      <w:r w:rsidRPr="00AB0B75">
        <w:rPr>
          <w:rFonts w:ascii="Century Gothic" w:hAnsi="Century Gothic" w:cs="Arial"/>
          <w:color w:val="262626" w:themeColor="text1" w:themeTint="D9"/>
          <w:sz w:val="18"/>
          <w:szCs w:val="18"/>
        </w:rPr>
        <w:tab/>
        <w:t>Anzahl: ........</w:t>
      </w:r>
    </w:p>
    <w:p w14:paraId="29733B1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ADC96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5A14402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17.22.14.533</w:t>
      </w:r>
      <w:r w:rsidRPr="00AB0B75">
        <w:rPr>
          <w:rFonts w:ascii="Century Gothic" w:hAnsi="Century Gothic" w:cs="Arial"/>
          <w:color w:val="262626" w:themeColor="text1" w:themeTint="D9"/>
          <w:sz w:val="18"/>
          <w:szCs w:val="18"/>
        </w:rPr>
        <w:tab/>
        <w:t>Anzahl: ........</w:t>
      </w:r>
    </w:p>
    <w:p w14:paraId="55EEA3F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14F54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22116CC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17.22.16.533</w:t>
      </w:r>
      <w:r w:rsidRPr="00AB0B75">
        <w:rPr>
          <w:rFonts w:ascii="Century Gothic" w:hAnsi="Century Gothic" w:cs="Arial"/>
          <w:color w:val="262626" w:themeColor="text1" w:themeTint="D9"/>
          <w:sz w:val="18"/>
          <w:szCs w:val="18"/>
        </w:rPr>
        <w:tab/>
        <w:t>Anzahl: ........</w:t>
      </w:r>
    </w:p>
    <w:p w14:paraId="1186973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63BDB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54712FA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17.22.18.533</w:t>
      </w:r>
      <w:r w:rsidRPr="00AB0B75">
        <w:rPr>
          <w:rFonts w:ascii="Century Gothic" w:hAnsi="Century Gothic" w:cs="Arial"/>
          <w:color w:val="262626" w:themeColor="text1" w:themeTint="D9"/>
          <w:sz w:val="18"/>
          <w:szCs w:val="18"/>
        </w:rPr>
        <w:tab/>
        <w:t>Anzahl: ........</w:t>
      </w:r>
    </w:p>
    <w:p w14:paraId="153DF95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93C9D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d225x200</w:t>
      </w:r>
      <w:r w:rsidRPr="00AB0B75">
        <w:rPr>
          <w:rFonts w:ascii="Century Gothic" w:hAnsi="Century Gothic" w:cs="Arial"/>
          <w:color w:val="262626" w:themeColor="text1" w:themeTint="D9"/>
          <w:sz w:val="18"/>
          <w:szCs w:val="18"/>
        </w:rPr>
        <w:tab/>
      </w:r>
    </w:p>
    <w:p w14:paraId="11B1FB6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17.22.20.533</w:t>
      </w:r>
      <w:r w:rsidRPr="00AB0B75">
        <w:rPr>
          <w:rFonts w:ascii="Century Gothic" w:hAnsi="Century Gothic" w:cs="Arial"/>
          <w:color w:val="262626" w:themeColor="text1" w:themeTint="D9"/>
          <w:sz w:val="18"/>
          <w:szCs w:val="18"/>
        </w:rPr>
        <w:tab/>
        <w:t>Anzahl: ........</w:t>
      </w:r>
    </w:p>
    <w:p w14:paraId="7406FCF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23089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1A0E3F2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17.25.16.533</w:t>
      </w:r>
      <w:r w:rsidRPr="00AB0B75">
        <w:rPr>
          <w:rFonts w:ascii="Century Gothic" w:hAnsi="Century Gothic" w:cs="Arial"/>
          <w:color w:val="262626" w:themeColor="text1" w:themeTint="D9"/>
          <w:sz w:val="18"/>
          <w:szCs w:val="18"/>
        </w:rPr>
        <w:tab/>
        <w:t>Anzahl: ........</w:t>
      </w:r>
    </w:p>
    <w:p w14:paraId="2F98DBD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375EF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6542ED9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17.25.18.533</w:t>
      </w:r>
      <w:r w:rsidRPr="00AB0B75">
        <w:rPr>
          <w:rFonts w:ascii="Century Gothic" w:hAnsi="Century Gothic" w:cs="Arial"/>
          <w:color w:val="262626" w:themeColor="text1" w:themeTint="D9"/>
          <w:sz w:val="18"/>
          <w:szCs w:val="18"/>
        </w:rPr>
        <w:tab/>
        <w:t>Anzahl: ........</w:t>
      </w:r>
    </w:p>
    <w:p w14:paraId="53A28F9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6BF28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2E44920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17.25.20.533</w:t>
      </w:r>
      <w:r w:rsidRPr="00AB0B75">
        <w:rPr>
          <w:rFonts w:ascii="Century Gothic" w:hAnsi="Century Gothic" w:cs="Arial"/>
          <w:color w:val="262626" w:themeColor="text1" w:themeTint="D9"/>
          <w:sz w:val="18"/>
          <w:szCs w:val="18"/>
        </w:rPr>
        <w:tab/>
        <w:t>Anzahl: ........</w:t>
      </w:r>
    </w:p>
    <w:p w14:paraId="17A377C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21BB7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2E22AEB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17.28.22.533</w:t>
      </w:r>
      <w:r w:rsidRPr="00AB0B75">
        <w:rPr>
          <w:rFonts w:ascii="Century Gothic" w:hAnsi="Century Gothic" w:cs="Arial"/>
          <w:color w:val="262626" w:themeColor="text1" w:themeTint="D9"/>
          <w:sz w:val="18"/>
          <w:szCs w:val="18"/>
        </w:rPr>
        <w:tab/>
        <w:t>Anzahl: ........</w:t>
      </w:r>
    </w:p>
    <w:p w14:paraId="0396339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FE034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38D1061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17.31.22.533</w:t>
      </w:r>
      <w:r w:rsidRPr="00AB0B75">
        <w:rPr>
          <w:rFonts w:ascii="Century Gothic" w:hAnsi="Century Gothic" w:cs="Arial"/>
          <w:color w:val="262626" w:themeColor="text1" w:themeTint="D9"/>
          <w:sz w:val="18"/>
          <w:szCs w:val="18"/>
        </w:rPr>
        <w:tab/>
        <w:t>Anzahl: ........</w:t>
      </w:r>
    </w:p>
    <w:p w14:paraId="45E2D8C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A3F86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6F7D6FA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17.31.25.533</w:t>
      </w:r>
      <w:r w:rsidRPr="00AB0B75">
        <w:rPr>
          <w:rFonts w:ascii="Century Gothic" w:hAnsi="Century Gothic" w:cs="Arial"/>
          <w:color w:val="262626" w:themeColor="text1" w:themeTint="D9"/>
          <w:sz w:val="18"/>
          <w:szCs w:val="18"/>
        </w:rPr>
        <w:tab/>
        <w:t>Anzahl: ........</w:t>
      </w:r>
    </w:p>
    <w:p w14:paraId="3A30D9D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210ED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d315x280</w:t>
      </w:r>
      <w:r w:rsidRPr="00AB0B75">
        <w:rPr>
          <w:rFonts w:ascii="Century Gothic" w:hAnsi="Century Gothic" w:cs="Arial"/>
          <w:color w:val="262626" w:themeColor="text1" w:themeTint="D9"/>
          <w:sz w:val="18"/>
          <w:szCs w:val="18"/>
        </w:rPr>
        <w:tab/>
      </w:r>
    </w:p>
    <w:p w14:paraId="3243989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17.31.28.533</w:t>
      </w:r>
      <w:r w:rsidRPr="00AB0B75">
        <w:rPr>
          <w:rFonts w:ascii="Century Gothic" w:hAnsi="Century Gothic" w:cs="Arial"/>
          <w:color w:val="262626" w:themeColor="text1" w:themeTint="D9"/>
          <w:sz w:val="18"/>
          <w:szCs w:val="18"/>
        </w:rPr>
        <w:tab/>
        <w:t>Anzahl: ........</w:t>
      </w:r>
    </w:p>
    <w:p w14:paraId="66409E5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4DA02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7806A06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15.35.22.533</w:t>
      </w:r>
      <w:r w:rsidRPr="00AB0B75">
        <w:rPr>
          <w:rFonts w:ascii="Century Gothic" w:hAnsi="Century Gothic" w:cs="Arial"/>
          <w:color w:val="262626" w:themeColor="text1" w:themeTint="D9"/>
          <w:sz w:val="18"/>
          <w:szCs w:val="18"/>
        </w:rPr>
        <w:tab/>
        <w:t>Anzahl: ........</w:t>
      </w:r>
    </w:p>
    <w:p w14:paraId="3145A44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64DF0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79CD712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15.35.28.533</w:t>
      </w:r>
      <w:r w:rsidRPr="00AB0B75">
        <w:rPr>
          <w:rFonts w:ascii="Century Gothic" w:hAnsi="Century Gothic" w:cs="Arial"/>
          <w:color w:val="262626" w:themeColor="text1" w:themeTint="D9"/>
          <w:sz w:val="18"/>
          <w:szCs w:val="18"/>
        </w:rPr>
        <w:tab/>
        <w:t>Anzahl: ........</w:t>
      </w:r>
    </w:p>
    <w:p w14:paraId="597ABBE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88A6D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d355x315</w:t>
      </w:r>
      <w:r w:rsidRPr="00AB0B75">
        <w:rPr>
          <w:rFonts w:ascii="Century Gothic" w:hAnsi="Century Gothic" w:cs="Arial"/>
          <w:color w:val="262626" w:themeColor="text1" w:themeTint="D9"/>
          <w:sz w:val="18"/>
          <w:szCs w:val="18"/>
        </w:rPr>
        <w:tab/>
      </w:r>
    </w:p>
    <w:p w14:paraId="1975C9A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15.35.31.533</w:t>
      </w:r>
      <w:r w:rsidRPr="00AB0B75">
        <w:rPr>
          <w:rFonts w:ascii="Century Gothic" w:hAnsi="Century Gothic" w:cs="Arial"/>
          <w:color w:val="262626" w:themeColor="text1" w:themeTint="D9"/>
          <w:sz w:val="18"/>
          <w:szCs w:val="18"/>
        </w:rPr>
        <w:tab/>
        <w:t>Anzahl: ........</w:t>
      </w:r>
    </w:p>
    <w:p w14:paraId="56C6821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7A2F9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d400x225</w:t>
      </w:r>
      <w:r w:rsidRPr="00AB0B75">
        <w:rPr>
          <w:rFonts w:ascii="Century Gothic" w:hAnsi="Century Gothic" w:cs="Arial"/>
          <w:color w:val="262626" w:themeColor="text1" w:themeTint="D9"/>
          <w:sz w:val="18"/>
          <w:szCs w:val="18"/>
        </w:rPr>
        <w:tab/>
      </w:r>
    </w:p>
    <w:p w14:paraId="2281396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15.40.22.533</w:t>
      </w:r>
      <w:r w:rsidRPr="00AB0B75">
        <w:rPr>
          <w:rFonts w:ascii="Century Gothic" w:hAnsi="Century Gothic" w:cs="Arial"/>
          <w:color w:val="262626" w:themeColor="text1" w:themeTint="D9"/>
          <w:sz w:val="18"/>
          <w:szCs w:val="18"/>
        </w:rPr>
        <w:tab/>
        <w:t>Anzahl: ........</w:t>
      </w:r>
    </w:p>
    <w:p w14:paraId="52850EE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9A450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1A5720D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15.40.25.533</w:t>
      </w:r>
      <w:r w:rsidRPr="00AB0B75">
        <w:rPr>
          <w:rFonts w:ascii="Century Gothic" w:hAnsi="Century Gothic" w:cs="Arial"/>
          <w:color w:val="262626" w:themeColor="text1" w:themeTint="D9"/>
          <w:sz w:val="18"/>
          <w:szCs w:val="18"/>
        </w:rPr>
        <w:tab/>
        <w:t>Anzahl: ........</w:t>
      </w:r>
    </w:p>
    <w:p w14:paraId="1B92D4C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F8E05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68C3E0A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15.40.28.533</w:t>
      </w:r>
      <w:r w:rsidRPr="00AB0B75">
        <w:rPr>
          <w:rFonts w:ascii="Century Gothic" w:hAnsi="Century Gothic" w:cs="Arial"/>
          <w:color w:val="262626" w:themeColor="text1" w:themeTint="D9"/>
          <w:sz w:val="18"/>
          <w:szCs w:val="18"/>
        </w:rPr>
        <w:tab/>
        <w:t>Anzahl: ........</w:t>
      </w:r>
    </w:p>
    <w:p w14:paraId="3D8DEED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1059D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5354501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15.40.31.533</w:t>
      </w:r>
      <w:r w:rsidRPr="00AB0B75">
        <w:rPr>
          <w:rFonts w:ascii="Century Gothic" w:hAnsi="Century Gothic" w:cs="Arial"/>
          <w:color w:val="262626" w:themeColor="text1" w:themeTint="D9"/>
          <w:sz w:val="18"/>
          <w:szCs w:val="18"/>
        </w:rPr>
        <w:tab/>
        <w:t>Anzahl: ........</w:t>
      </w:r>
    </w:p>
    <w:p w14:paraId="6492911F" w14:textId="77777777" w:rsidR="00DE171B"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6320B4" w14:textId="77777777" w:rsidR="00CE1194" w:rsidRPr="00AB0B75" w:rsidRDefault="00CE1194"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D646A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d400x355</w:t>
      </w:r>
      <w:r w:rsidRPr="00AB0B75">
        <w:rPr>
          <w:rFonts w:ascii="Century Gothic" w:hAnsi="Century Gothic" w:cs="Arial"/>
          <w:color w:val="262626" w:themeColor="text1" w:themeTint="D9"/>
          <w:sz w:val="18"/>
          <w:szCs w:val="18"/>
        </w:rPr>
        <w:tab/>
      </w:r>
    </w:p>
    <w:p w14:paraId="6860455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15.40.35.533</w:t>
      </w:r>
      <w:r w:rsidRPr="00AB0B75">
        <w:rPr>
          <w:rFonts w:ascii="Century Gothic" w:hAnsi="Century Gothic" w:cs="Arial"/>
          <w:color w:val="262626" w:themeColor="text1" w:themeTint="D9"/>
          <w:sz w:val="18"/>
          <w:szCs w:val="18"/>
        </w:rPr>
        <w:tab/>
        <w:t>Anzahl: ........</w:t>
      </w:r>
    </w:p>
    <w:p w14:paraId="5050CC9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C54FE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1A96968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15.45.28.533</w:t>
      </w:r>
      <w:r w:rsidRPr="00AB0B75">
        <w:rPr>
          <w:rFonts w:ascii="Century Gothic" w:hAnsi="Century Gothic" w:cs="Arial"/>
          <w:color w:val="262626" w:themeColor="text1" w:themeTint="D9"/>
          <w:sz w:val="18"/>
          <w:szCs w:val="18"/>
        </w:rPr>
        <w:tab/>
        <w:t>Anzahl: ........</w:t>
      </w:r>
    </w:p>
    <w:p w14:paraId="1E1A65F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C62D7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4ECAF05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15.45.31.533</w:t>
      </w:r>
      <w:r w:rsidRPr="00AB0B75">
        <w:rPr>
          <w:rFonts w:ascii="Century Gothic" w:hAnsi="Century Gothic" w:cs="Arial"/>
          <w:color w:val="262626" w:themeColor="text1" w:themeTint="D9"/>
          <w:sz w:val="18"/>
          <w:szCs w:val="18"/>
        </w:rPr>
        <w:tab/>
        <w:t>Anzahl: ........</w:t>
      </w:r>
    </w:p>
    <w:p w14:paraId="5A72355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1C7B1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d450x400</w:t>
      </w:r>
      <w:r w:rsidRPr="00AB0B75">
        <w:rPr>
          <w:rFonts w:ascii="Century Gothic" w:hAnsi="Century Gothic" w:cs="Arial"/>
          <w:color w:val="262626" w:themeColor="text1" w:themeTint="D9"/>
          <w:sz w:val="18"/>
          <w:szCs w:val="18"/>
        </w:rPr>
        <w:tab/>
      </w:r>
    </w:p>
    <w:p w14:paraId="05AA06D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15.45.40.533</w:t>
      </w:r>
      <w:r w:rsidRPr="00AB0B75">
        <w:rPr>
          <w:rFonts w:ascii="Century Gothic" w:hAnsi="Century Gothic" w:cs="Arial"/>
          <w:color w:val="262626" w:themeColor="text1" w:themeTint="D9"/>
          <w:sz w:val="18"/>
          <w:szCs w:val="18"/>
        </w:rPr>
        <w:tab/>
        <w:t>Anzahl: ........</w:t>
      </w:r>
    </w:p>
    <w:p w14:paraId="66D5C49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78F46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d500x355</w:t>
      </w:r>
      <w:r w:rsidRPr="00AB0B75">
        <w:rPr>
          <w:rFonts w:ascii="Century Gothic" w:hAnsi="Century Gothic" w:cs="Arial"/>
          <w:color w:val="262626" w:themeColor="text1" w:themeTint="D9"/>
          <w:sz w:val="18"/>
          <w:szCs w:val="18"/>
        </w:rPr>
        <w:tab/>
      </w:r>
    </w:p>
    <w:p w14:paraId="2744787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15.50.35.533</w:t>
      </w:r>
      <w:r w:rsidRPr="00AB0B75">
        <w:rPr>
          <w:rFonts w:ascii="Century Gothic" w:hAnsi="Century Gothic" w:cs="Arial"/>
          <w:color w:val="262626" w:themeColor="text1" w:themeTint="D9"/>
          <w:sz w:val="18"/>
          <w:szCs w:val="18"/>
        </w:rPr>
        <w:tab/>
        <w:t>Anzahl: ........</w:t>
      </w:r>
    </w:p>
    <w:p w14:paraId="08CD784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829FF6" w14:textId="77777777" w:rsidR="00DE171B" w:rsidRPr="0006092C" w:rsidRDefault="00DE171B" w:rsidP="00322BFF">
      <w:pPr>
        <w:tabs>
          <w:tab w:val="left" w:pos="1985"/>
          <w:tab w:val="left" w:pos="5103"/>
        </w:tabs>
        <w:overflowPunct/>
        <w:autoSpaceDE/>
        <w:autoSpaceDN/>
        <w:adjustRightInd/>
        <w:textAlignment w:val="auto"/>
        <w:rPr>
          <w:rFonts w:ascii="Century Gothic" w:hAnsi="Century Gothic" w:cs="Arial"/>
          <w:sz w:val="18"/>
          <w:szCs w:val="18"/>
        </w:rPr>
      </w:pPr>
      <w:r w:rsidRPr="0006092C">
        <w:rPr>
          <w:rFonts w:ascii="Century Gothic" w:hAnsi="Century Gothic" w:cs="Arial"/>
          <w:sz w:val="18"/>
          <w:szCs w:val="18"/>
        </w:rPr>
        <w:t>Dimension:</w:t>
      </w:r>
      <w:r w:rsidRPr="0006092C">
        <w:rPr>
          <w:rFonts w:ascii="Century Gothic" w:hAnsi="Century Gothic" w:cs="Arial"/>
          <w:sz w:val="18"/>
          <w:szCs w:val="18"/>
        </w:rPr>
        <w:tab/>
        <w:t>d500x450</w:t>
      </w:r>
      <w:r w:rsidRPr="0006092C">
        <w:rPr>
          <w:rFonts w:ascii="Century Gothic" w:hAnsi="Century Gothic" w:cs="Arial"/>
          <w:sz w:val="18"/>
          <w:szCs w:val="18"/>
        </w:rPr>
        <w:tab/>
      </w:r>
    </w:p>
    <w:p w14:paraId="523FA2E4" w14:textId="77777777" w:rsidR="00DE171B" w:rsidRPr="0006092C" w:rsidRDefault="00DE171B" w:rsidP="00322BFF">
      <w:pPr>
        <w:tabs>
          <w:tab w:val="left" w:pos="1985"/>
          <w:tab w:val="left" w:pos="5103"/>
        </w:tabs>
        <w:overflowPunct/>
        <w:autoSpaceDE/>
        <w:autoSpaceDN/>
        <w:adjustRightInd/>
        <w:textAlignment w:val="auto"/>
        <w:rPr>
          <w:rFonts w:ascii="Century Gothic" w:hAnsi="Century Gothic" w:cs="Arial"/>
          <w:sz w:val="18"/>
          <w:szCs w:val="18"/>
        </w:rPr>
      </w:pPr>
      <w:r w:rsidRPr="0006092C">
        <w:rPr>
          <w:rFonts w:ascii="Century Gothic" w:hAnsi="Century Gothic" w:cs="Arial"/>
          <w:sz w:val="18"/>
          <w:szCs w:val="18"/>
        </w:rPr>
        <w:t>Artikel-Nr:</w:t>
      </w:r>
      <w:r w:rsidRPr="0006092C">
        <w:rPr>
          <w:rFonts w:ascii="Century Gothic" w:hAnsi="Century Gothic" w:cs="Arial"/>
          <w:sz w:val="18"/>
          <w:szCs w:val="18"/>
        </w:rPr>
        <w:tab/>
        <w:t>15.50.45.533</w:t>
      </w:r>
      <w:r w:rsidRPr="0006092C">
        <w:rPr>
          <w:rFonts w:ascii="Century Gothic" w:hAnsi="Century Gothic" w:cs="Arial"/>
          <w:sz w:val="18"/>
          <w:szCs w:val="18"/>
        </w:rPr>
        <w:tab/>
        <w:t>Anzahl: ........</w:t>
      </w:r>
    </w:p>
    <w:p w14:paraId="6E58EED9" w14:textId="77777777" w:rsidR="00DE171B" w:rsidRPr="005300C3" w:rsidRDefault="00DE171B" w:rsidP="00322BFF">
      <w:pPr>
        <w:tabs>
          <w:tab w:val="left" w:pos="1985"/>
          <w:tab w:val="left" w:pos="5103"/>
        </w:tabs>
        <w:overflowPunct/>
        <w:autoSpaceDE/>
        <w:autoSpaceDN/>
        <w:adjustRightInd/>
        <w:textAlignment w:val="auto"/>
        <w:rPr>
          <w:rFonts w:ascii="Century Gothic" w:hAnsi="Century Gothic" w:cs="Arial"/>
          <w:color w:val="FF0000"/>
          <w:sz w:val="18"/>
          <w:szCs w:val="18"/>
        </w:rPr>
      </w:pPr>
    </w:p>
    <w:p w14:paraId="60F7364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06EA3603" w14:textId="77777777" w:rsidR="00DE171B" w:rsidRPr="00AB0B75" w:rsidRDefault="00DE171B" w:rsidP="00733561">
      <w:pPr>
        <w:rPr>
          <w:rFonts w:ascii="Century Gothic" w:hAnsi="Century Gothic" w:cs="Arial"/>
          <w:color w:val="262626" w:themeColor="text1" w:themeTint="D9"/>
          <w:sz w:val="18"/>
          <w:szCs w:val="18"/>
        </w:rPr>
      </w:pPr>
    </w:p>
    <w:p w14:paraId="02BA7296" w14:textId="77777777" w:rsidR="00DE171B" w:rsidRPr="00AB0B75" w:rsidRDefault="00DE171B" w:rsidP="00733561">
      <w:pPr>
        <w:rPr>
          <w:rFonts w:ascii="Century Gothic" w:hAnsi="Century Gothic" w:cs="Arial"/>
          <w:color w:val="262626" w:themeColor="text1" w:themeTint="D9"/>
          <w:sz w:val="18"/>
          <w:szCs w:val="18"/>
        </w:rPr>
      </w:pPr>
    </w:p>
    <w:p w14:paraId="45CA9D23" w14:textId="34A1C629" w:rsidR="00DE171B" w:rsidRPr="00AB0B75" w:rsidRDefault="00DE171B" w:rsidP="00322BFF">
      <w:pPr>
        <w:pStyle w:val="berschrift3"/>
        <w:tabs>
          <w:tab w:val="left" w:pos="1985"/>
          <w:tab w:val="left" w:pos="5103"/>
        </w:tabs>
        <w:rPr>
          <w:rFonts w:ascii="Century Gothic" w:hAnsi="Century Gothic"/>
          <w:color w:val="262626" w:themeColor="text1" w:themeTint="D9"/>
          <w:sz w:val="18"/>
          <w:szCs w:val="18"/>
        </w:rPr>
      </w:pPr>
      <w:bookmarkStart w:id="45" w:name="_Toc461002132"/>
      <w:bookmarkStart w:id="46" w:name="_Toc516489804"/>
      <w:bookmarkStart w:id="47" w:name="_Toc516490150"/>
      <w:bookmarkStart w:id="48" w:name="_Toc188537382"/>
      <w:r w:rsidRPr="00AB0B75">
        <w:rPr>
          <w:rFonts w:ascii="Century Gothic" w:hAnsi="Century Gothic"/>
          <w:color w:val="262626" w:themeColor="text1" w:themeTint="D9"/>
          <w:sz w:val="18"/>
          <w:szCs w:val="18"/>
        </w:rPr>
        <w:t>Reduktion, PE 100, SDR 17, kurz, zentrisch</w:t>
      </w:r>
      <w:bookmarkEnd w:id="45"/>
      <w:bookmarkEnd w:id="46"/>
      <w:bookmarkEnd w:id="47"/>
      <w:bookmarkEnd w:id="48"/>
    </w:p>
    <w:p w14:paraId="08FB2DD9" w14:textId="77777777" w:rsidR="00544348" w:rsidRPr="00AB0B75" w:rsidRDefault="00544348" w:rsidP="00544348">
      <w:pPr>
        <w:rPr>
          <w:rFonts w:ascii="Century Gothic" w:hAnsi="Century Gothic"/>
          <w:color w:val="262626" w:themeColor="text1" w:themeTint="D9"/>
        </w:rPr>
      </w:pPr>
    </w:p>
    <w:p w14:paraId="271A980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424809BB" w14:textId="77777777" w:rsidR="00DE171B"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3D0659B3" w14:textId="1AB45ED4" w:rsidR="00AE1E99" w:rsidRPr="00AB0B75" w:rsidRDefault="00AE1E99"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Pr>
          <w:rFonts w:ascii="Century Gothic" w:hAnsi="Century Gothic" w:cs="Arial"/>
          <w:color w:val="262626" w:themeColor="text1" w:themeTint="D9"/>
          <w:sz w:val="18"/>
          <w:szCs w:val="18"/>
        </w:rPr>
        <w:t xml:space="preserve">- </w:t>
      </w:r>
      <w:r w:rsidRPr="00AE1E99">
        <w:rPr>
          <w:rFonts w:ascii="Century Gothic" w:hAnsi="Century Gothic" w:cs="Arial"/>
          <w:color w:val="262626" w:themeColor="text1" w:themeTint="D9"/>
          <w:sz w:val="18"/>
          <w:szCs w:val="18"/>
        </w:rPr>
        <w:t>ab d 280 mm spangebend hergestellt</w:t>
      </w:r>
    </w:p>
    <w:p w14:paraId="60AA310F" w14:textId="14F4AA00"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de</w:t>
      </w:r>
      <w:r w:rsidR="00AE1E99">
        <w:rPr>
          <w:rFonts w:ascii="Century Gothic" w:hAnsi="Century Gothic" w:cs="Arial"/>
          <w:color w:val="262626" w:themeColor="text1" w:themeTint="D9"/>
          <w:sz w:val="18"/>
          <w:szCs w:val="18"/>
        </w:rPr>
        <w:t xml:space="preserve"> 355</w:t>
      </w:r>
      <w:r w:rsidRPr="00AB0B75">
        <w:rPr>
          <w:rFonts w:ascii="Century Gothic" w:hAnsi="Century Gothic" w:cs="Arial"/>
          <w:color w:val="262626" w:themeColor="text1" w:themeTint="D9"/>
          <w:sz w:val="18"/>
          <w:szCs w:val="18"/>
        </w:rPr>
        <w:t xml:space="preserve"> gedrehte Ausführung</w:t>
      </w:r>
    </w:p>
    <w:p w14:paraId="7C28FC64" w14:textId="19984D0A"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B67706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FFA50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d63x40</w:t>
      </w:r>
      <w:r w:rsidRPr="00AB0B75">
        <w:rPr>
          <w:rFonts w:ascii="Century Gothic" w:hAnsi="Century Gothic" w:cs="Arial"/>
          <w:color w:val="262626" w:themeColor="text1" w:themeTint="D9"/>
          <w:sz w:val="18"/>
          <w:szCs w:val="18"/>
        </w:rPr>
        <w:tab/>
      </w:r>
    </w:p>
    <w:p w14:paraId="166A081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17.06.04.517</w:t>
      </w:r>
      <w:r w:rsidRPr="00AB0B75">
        <w:rPr>
          <w:rFonts w:ascii="Century Gothic" w:hAnsi="Century Gothic" w:cs="Arial"/>
          <w:color w:val="262626" w:themeColor="text1" w:themeTint="D9"/>
          <w:sz w:val="18"/>
          <w:szCs w:val="18"/>
        </w:rPr>
        <w:tab/>
        <w:t>Anzahl: ........</w:t>
      </w:r>
    </w:p>
    <w:p w14:paraId="7CC3F91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38F3A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d63x50</w:t>
      </w:r>
      <w:r w:rsidRPr="00AB0B75">
        <w:rPr>
          <w:rFonts w:ascii="Century Gothic" w:hAnsi="Century Gothic" w:cs="Arial"/>
          <w:color w:val="262626" w:themeColor="text1" w:themeTint="D9"/>
          <w:sz w:val="18"/>
          <w:szCs w:val="18"/>
        </w:rPr>
        <w:tab/>
      </w:r>
    </w:p>
    <w:p w14:paraId="74E81BF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17.06.05.517</w:t>
      </w:r>
      <w:r w:rsidRPr="00AB0B75">
        <w:rPr>
          <w:rFonts w:ascii="Century Gothic" w:hAnsi="Century Gothic" w:cs="Arial"/>
          <w:color w:val="262626" w:themeColor="text1" w:themeTint="D9"/>
          <w:sz w:val="18"/>
          <w:szCs w:val="18"/>
        </w:rPr>
        <w:tab/>
        <w:t>Anzahl: ........</w:t>
      </w:r>
    </w:p>
    <w:p w14:paraId="0785CBD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B1105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d75x50</w:t>
      </w:r>
      <w:r w:rsidRPr="00AB0B75">
        <w:rPr>
          <w:rFonts w:ascii="Century Gothic" w:hAnsi="Century Gothic" w:cs="Arial"/>
          <w:color w:val="262626" w:themeColor="text1" w:themeTint="D9"/>
          <w:sz w:val="18"/>
          <w:szCs w:val="18"/>
        </w:rPr>
        <w:tab/>
      </w:r>
    </w:p>
    <w:p w14:paraId="4ECBCDF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17.07.05.517</w:t>
      </w:r>
      <w:r w:rsidRPr="00AB0B75">
        <w:rPr>
          <w:rFonts w:ascii="Century Gothic" w:hAnsi="Century Gothic" w:cs="Arial"/>
          <w:color w:val="262626" w:themeColor="text1" w:themeTint="D9"/>
          <w:sz w:val="18"/>
          <w:szCs w:val="18"/>
        </w:rPr>
        <w:tab/>
        <w:t>Anzahl: ........</w:t>
      </w:r>
    </w:p>
    <w:p w14:paraId="7BA865B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52E07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d75x63</w:t>
      </w:r>
      <w:r w:rsidRPr="00AB0B75">
        <w:rPr>
          <w:rFonts w:ascii="Century Gothic" w:hAnsi="Century Gothic" w:cs="Arial"/>
          <w:color w:val="262626" w:themeColor="text1" w:themeTint="D9"/>
          <w:sz w:val="18"/>
          <w:szCs w:val="18"/>
        </w:rPr>
        <w:tab/>
      </w:r>
    </w:p>
    <w:p w14:paraId="347A1E0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17.07.06.517</w:t>
      </w:r>
      <w:r w:rsidRPr="00AB0B75">
        <w:rPr>
          <w:rFonts w:ascii="Century Gothic" w:hAnsi="Century Gothic" w:cs="Arial"/>
          <w:color w:val="262626" w:themeColor="text1" w:themeTint="D9"/>
          <w:sz w:val="18"/>
          <w:szCs w:val="18"/>
        </w:rPr>
        <w:tab/>
        <w:t>Anzahl: ........</w:t>
      </w:r>
    </w:p>
    <w:p w14:paraId="4BDFDD5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3B662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d90x50</w:t>
      </w:r>
      <w:r w:rsidRPr="00AB0B75">
        <w:rPr>
          <w:rFonts w:ascii="Century Gothic" w:hAnsi="Century Gothic" w:cs="Arial"/>
          <w:color w:val="262626" w:themeColor="text1" w:themeTint="D9"/>
          <w:sz w:val="18"/>
          <w:szCs w:val="18"/>
        </w:rPr>
        <w:tab/>
      </w:r>
    </w:p>
    <w:p w14:paraId="0FCA3F8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17.09.05.517</w:t>
      </w:r>
      <w:r w:rsidRPr="00AB0B75">
        <w:rPr>
          <w:rFonts w:ascii="Century Gothic" w:hAnsi="Century Gothic" w:cs="Arial"/>
          <w:color w:val="262626" w:themeColor="text1" w:themeTint="D9"/>
          <w:sz w:val="18"/>
          <w:szCs w:val="18"/>
        </w:rPr>
        <w:tab/>
        <w:t>Anzahl: ........</w:t>
      </w:r>
    </w:p>
    <w:p w14:paraId="5CF31C3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8D65F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d90x63</w:t>
      </w:r>
      <w:r w:rsidRPr="00AB0B75">
        <w:rPr>
          <w:rFonts w:ascii="Century Gothic" w:hAnsi="Century Gothic" w:cs="Arial"/>
          <w:color w:val="262626" w:themeColor="text1" w:themeTint="D9"/>
          <w:sz w:val="18"/>
          <w:szCs w:val="18"/>
        </w:rPr>
        <w:tab/>
      </w:r>
    </w:p>
    <w:p w14:paraId="4C8D3FE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17.09.06.517</w:t>
      </w:r>
      <w:r w:rsidRPr="00AB0B75">
        <w:rPr>
          <w:rFonts w:ascii="Century Gothic" w:hAnsi="Century Gothic" w:cs="Arial"/>
          <w:color w:val="262626" w:themeColor="text1" w:themeTint="D9"/>
          <w:sz w:val="18"/>
          <w:szCs w:val="18"/>
        </w:rPr>
        <w:tab/>
        <w:t>Anzahl: ........</w:t>
      </w:r>
    </w:p>
    <w:p w14:paraId="61D9109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5DD62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d90x75</w:t>
      </w:r>
      <w:r w:rsidRPr="00AB0B75">
        <w:rPr>
          <w:rFonts w:ascii="Century Gothic" w:hAnsi="Century Gothic" w:cs="Arial"/>
          <w:color w:val="262626" w:themeColor="text1" w:themeTint="D9"/>
          <w:sz w:val="18"/>
          <w:szCs w:val="18"/>
        </w:rPr>
        <w:tab/>
      </w:r>
    </w:p>
    <w:p w14:paraId="2DEE897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17.09.07.517</w:t>
      </w:r>
      <w:r w:rsidRPr="00AB0B75">
        <w:rPr>
          <w:rFonts w:ascii="Century Gothic" w:hAnsi="Century Gothic" w:cs="Arial"/>
          <w:color w:val="262626" w:themeColor="text1" w:themeTint="D9"/>
          <w:sz w:val="18"/>
          <w:szCs w:val="18"/>
        </w:rPr>
        <w:tab/>
        <w:t>Anzahl: ........</w:t>
      </w:r>
    </w:p>
    <w:p w14:paraId="331B68A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8A95C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d110x50</w:t>
      </w:r>
      <w:r w:rsidRPr="00AB0B75">
        <w:rPr>
          <w:rFonts w:ascii="Century Gothic" w:hAnsi="Century Gothic" w:cs="Arial"/>
          <w:color w:val="262626" w:themeColor="text1" w:themeTint="D9"/>
          <w:sz w:val="18"/>
          <w:szCs w:val="18"/>
        </w:rPr>
        <w:tab/>
      </w:r>
    </w:p>
    <w:p w14:paraId="08A0B53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17.11.05.517</w:t>
      </w:r>
      <w:r w:rsidRPr="00AB0B75">
        <w:rPr>
          <w:rFonts w:ascii="Century Gothic" w:hAnsi="Century Gothic" w:cs="Arial"/>
          <w:color w:val="262626" w:themeColor="text1" w:themeTint="D9"/>
          <w:sz w:val="18"/>
          <w:szCs w:val="18"/>
        </w:rPr>
        <w:tab/>
        <w:t>Anzahl: ........</w:t>
      </w:r>
    </w:p>
    <w:p w14:paraId="2027C37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81DC9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d110x63</w:t>
      </w:r>
      <w:r w:rsidRPr="00AB0B75">
        <w:rPr>
          <w:rFonts w:ascii="Century Gothic" w:hAnsi="Century Gothic" w:cs="Arial"/>
          <w:color w:val="262626" w:themeColor="text1" w:themeTint="D9"/>
          <w:sz w:val="18"/>
          <w:szCs w:val="18"/>
        </w:rPr>
        <w:tab/>
      </w:r>
    </w:p>
    <w:p w14:paraId="00F816C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17.11.06.517</w:t>
      </w:r>
      <w:r w:rsidRPr="00AB0B75">
        <w:rPr>
          <w:rFonts w:ascii="Century Gothic" w:hAnsi="Century Gothic" w:cs="Arial"/>
          <w:color w:val="262626" w:themeColor="text1" w:themeTint="D9"/>
          <w:sz w:val="18"/>
          <w:szCs w:val="18"/>
        </w:rPr>
        <w:tab/>
        <w:t>Anzahl: ........</w:t>
      </w:r>
    </w:p>
    <w:p w14:paraId="488D765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013F4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d110x75</w:t>
      </w:r>
      <w:r w:rsidRPr="00AB0B75">
        <w:rPr>
          <w:rFonts w:ascii="Century Gothic" w:hAnsi="Century Gothic" w:cs="Arial"/>
          <w:color w:val="262626" w:themeColor="text1" w:themeTint="D9"/>
          <w:sz w:val="18"/>
          <w:szCs w:val="18"/>
        </w:rPr>
        <w:tab/>
      </w:r>
    </w:p>
    <w:p w14:paraId="28E6103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17.11.07.517</w:t>
      </w:r>
      <w:r w:rsidRPr="00AB0B75">
        <w:rPr>
          <w:rFonts w:ascii="Century Gothic" w:hAnsi="Century Gothic" w:cs="Arial"/>
          <w:color w:val="262626" w:themeColor="text1" w:themeTint="D9"/>
          <w:sz w:val="18"/>
          <w:szCs w:val="18"/>
        </w:rPr>
        <w:tab/>
        <w:t>Anzahl: ........</w:t>
      </w:r>
    </w:p>
    <w:p w14:paraId="1D07E9A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9BEBA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d110x90</w:t>
      </w:r>
      <w:r w:rsidRPr="00AB0B75">
        <w:rPr>
          <w:rFonts w:ascii="Century Gothic" w:hAnsi="Century Gothic" w:cs="Arial"/>
          <w:color w:val="262626" w:themeColor="text1" w:themeTint="D9"/>
          <w:sz w:val="18"/>
          <w:szCs w:val="18"/>
        </w:rPr>
        <w:tab/>
      </w:r>
    </w:p>
    <w:p w14:paraId="1FAB8DA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17.11.09.517</w:t>
      </w:r>
      <w:r w:rsidRPr="00AB0B75">
        <w:rPr>
          <w:rFonts w:ascii="Century Gothic" w:hAnsi="Century Gothic" w:cs="Arial"/>
          <w:color w:val="262626" w:themeColor="text1" w:themeTint="D9"/>
          <w:sz w:val="18"/>
          <w:szCs w:val="18"/>
        </w:rPr>
        <w:tab/>
        <w:t>Anzahl: ........</w:t>
      </w:r>
    </w:p>
    <w:p w14:paraId="29F96B8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d125x63</w:t>
      </w:r>
      <w:r w:rsidRPr="00AB0B75">
        <w:rPr>
          <w:rFonts w:ascii="Century Gothic" w:hAnsi="Century Gothic" w:cs="Arial"/>
          <w:color w:val="262626" w:themeColor="text1" w:themeTint="D9"/>
          <w:sz w:val="18"/>
          <w:szCs w:val="18"/>
        </w:rPr>
        <w:tab/>
      </w:r>
    </w:p>
    <w:p w14:paraId="609E47C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17.12.06.517</w:t>
      </w:r>
      <w:r w:rsidRPr="00AB0B75">
        <w:rPr>
          <w:rFonts w:ascii="Century Gothic" w:hAnsi="Century Gothic" w:cs="Arial"/>
          <w:color w:val="262626" w:themeColor="text1" w:themeTint="D9"/>
          <w:sz w:val="18"/>
          <w:szCs w:val="18"/>
        </w:rPr>
        <w:tab/>
        <w:t>Anzahl: ........</w:t>
      </w:r>
    </w:p>
    <w:p w14:paraId="33343FD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AE411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d125x90</w:t>
      </w:r>
      <w:r w:rsidRPr="00AB0B75">
        <w:rPr>
          <w:rFonts w:ascii="Century Gothic" w:hAnsi="Century Gothic" w:cs="Arial"/>
          <w:color w:val="262626" w:themeColor="text1" w:themeTint="D9"/>
          <w:sz w:val="18"/>
          <w:szCs w:val="18"/>
        </w:rPr>
        <w:tab/>
      </w:r>
    </w:p>
    <w:p w14:paraId="1F03A04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17.12.09.517</w:t>
      </w:r>
      <w:r w:rsidRPr="00AB0B75">
        <w:rPr>
          <w:rFonts w:ascii="Century Gothic" w:hAnsi="Century Gothic" w:cs="Arial"/>
          <w:color w:val="262626" w:themeColor="text1" w:themeTint="D9"/>
          <w:sz w:val="18"/>
          <w:szCs w:val="18"/>
        </w:rPr>
        <w:tab/>
        <w:t>Anzahl: ........</w:t>
      </w:r>
    </w:p>
    <w:p w14:paraId="692912A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BE178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d125x110</w:t>
      </w:r>
      <w:r w:rsidRPr="00AB0B75">
        <w:rPr>
          <w:rFonts w:ascii="Century Gothic" w:hAnsi="Century Gothic" w:cs="Arial"/>
          <w:color w:val="262626" w:themeColor="text1" w:themeTint="D9"/>
          <w:sz w:val="18"/>
          <w:szCs w:val="18"/>
        </w:rPr>
        <w:tab/>
      </w:r>
    </w:p>
    <w:p w14:paraId="0299044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17.12.11.517</w:t>
      </w:r>
      <w:r w:rsidRPr="00AB0B75">
        <w:rPr>
          <w:rFonts w:ascii="Century Gothic" w:hAnsi="Century Gothic" w:cs="Arial"/>
          <w:color w:val="262626" w:themeColor="text1" w:themeTint="D9"/>
          <w:sz w:val="18"/>
          <w:szCs w:val="18"/>
        </w:rPr>
        <w:tab/>
        <w:t>Anzahl: ........</w:t>
      </w:r>
    </w:p>
    <w:p w14:paraId="43463C7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8B445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d140x75</w:t>
      </w:r>
      <w:r w:rsidRPr="00AB0B75">
        <w:rPr>
          <w:rFonts w:ascii="Century Gothic" w:hAnsi="Century Gothic" w:cs="Arial"/>
          <w:color w:val="262626" w:themeColor="text1" w:themeTint="D9"/>
          <w:sz w:val="18"/>
          <w:szCs w:val="18"/>
        </w:rPr>
        <w:tab/>
      </w:r>
    </w:p>
    <w:p w14:paraId="11C92ED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17.14.07.517</w:t>
      </w:r>
      <w:r w:rsidRPr="00AB0B75">
        <w:rPr>
          <w:rFonts w:ascii="Century Gothic" w:hAnsi="Century Gothic" w:cs="Arial"/>
          <w:color w:val="262626" w:themeColor="text1" w:themeTint="D9"/>
          <w:sz w:val="18"/>
          <w:szCs w:val="18"/>
        </w:rPr>
        <w:tab/>
        <w:t>Anzahl: ........</w:t>
      </w:r>
    </w:p>
    <w:p w14:paraId="6E16F6B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030FE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d140x90</w:t>
      </w:r>
      <w:r w:rsidRPr="00AB0B75">
        <w:rPr>
          <w:rFonts w:ascii="Century Gothic" w:hAnsi="Century Gothic" w:cs="Arial"/>
          <w:color w:val="262626" w:themeColor="text1" w:themeTint="D9"/>
          <w:sz w:val="18"/>
          <w:szCs w:val="18"/>
        </w:rPr>
        <w:tab/>
      </w:r>
    </w:p>
    <w:p w14:paraId="4A854FC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17.14.09.517</w:t>
      </w:r>
      <w:r w:rsidRPr="00AB0B75">
        <w:rPr>
          <w:rFonts w:ascii="Century Gothic" w:hAnsi="Century Gothic" w:cs="Arial"/>
          <w:color w:val="262626" w:themeColor="text1" w:themeTint="D9"/>
          <w:sz w:val="18"/>
          <w:szCs w:val="18"/>
        </w:rPr>
        <w:tab/>
        <w:t>Anzahl: ........</w:t>
      </w:r>
    </w:p>
    <w:p w14:paraId="7753719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39CA4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5F12F65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17.14.11.517</w:t>
      </w:r>
      <w:r w:rsidRPr="00AB0B75">
        <w:rPr>
          <w:rFonts w:ascii="Century Gothic" w:hAnsi="Century Gothic" w:cs="Arial"/>
          <w:color w:val="262626" w:themeColor="text1" w:themeTint="D9"/>
          <w:sz w:val="18"/>
          <w:szCs w:val="18"/>
        </w:rPr>
        <w:tab/>
        <w:t>Anzahl: ........</w:t>
      </w:r>
    </w:p>
    <w:p w14:paraId="75823A6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08765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d140x125</w:t>
      </w:r>
      <w:r w:rsidRPr="00AB0B75">
        <w:rPr>
          <w:rFonts w:ascii="Century Gothic" w:hAnsi="Century Gothic" w:cs="Arial"/>
          <w:color w:val="262626" w:themeColor="text1" w:themeTint="D9"/>
          <w:sz w:val="18"/>
          <w:szCs w:val="18"/>
        </w:rPr>
        <w:tab/>
      </w:r>
    </w:p>
    <w:p w14:paraId="7FB09C2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17.14.12.517</w:t>
      </w:r>
      <w:r w:rsidRPr="00AB0B75">
        <w:rPr>
          <w:rFonts w:ascii="Century Gothic" w:hAnsi="Century Gothic" w:cs="Arial"/>
          <w:color w:val="262626" w:themeColor="text1" w:themeTint="D9"/>
          <w:sz w:val="18"/>
          <w:szCs w:val="18"/>
        </w:rPr>
        <w:tab/>
        <w:t>Anzahl: ........</w:t>
      </w:r>
    </w:p>
    <w:p w14:paraId="3562847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819BD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d160x90</w:t>
      </w:r>
      <w:r w:rsidRPr="00AB0B75">
        <w:rPr>
          <w:rFonts w:ascii="Century Gothic" w:hAnsi="Century Gothic" w:cs="Arial"/>
          <w:color w:val="262626" w:themeColor="text1" w:themeTint="D9"/>
          <w:sz w:val="18"/>
          <w:szCs w:val="18"/>
        </w:rPr>
        <w:tab/>
      </w:r>
    </w:p>
    <w:p w14:paraId="4A440DD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17.16.09.517</w:t>
      </w:r>
      <w:r w:rsidRPr="00AB0B75">
        <w:rPr>
          <w:rFonts w:ascii="Century Gothic" w:hAnsi="Century Gothic" w:cs="Arial"/>
          <w:color w:val="262626" w:themeColor="text1" w:themeTint="D9"/>
          <w:sz w:val="18"/>
          <w:szCs w:val="18"/>
        </w:rPr>
        <w:tab/>
        <w:t>Anzahl: ........</w:t>
      </w:r>
    </w:p>
    <w:p w14:paraId="2FD4250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9C9C2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2B1EBF7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17.16.11.517</w:t>
      </w:r>
      <w:r w:rsidRPr="00AB0B75">
        <w:rPr>
          <w:rFonts w:ascii="Century Gothic" w:hAnsi="Century Gothic" w:cs="Arial"/>
          <w:color w:val="262626" w:themeColor="text1" w:themeTint="D9"/>
          <w:sz w:val="18"/>
          <w:szCs w:val="18"/>
        </w:rPr>
        <w:tab/>
        <w:t>Anzahl: ........</w:t>
      </w:r>
    </w:p>
    <w:p w14:paraId="55A3D62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5A75A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6E611E7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17.16.12.517</w:t>
      </w:r>
      <w:r w:rsidRPr="00AB0B75">
        <w:rPr>
          <w:rFonts w:ascii="Century Gothic" w:hAnsi="Century Gothic" w:cs="Arial"/>
          <w:color w:val="262626" w:themeColor="text1" w:themeTint="D9"/>
          <w:sz w:val="18"/>
          <w:szCs w:val="18"/>
        </w:rPr>
        <w:tab/>
        <w:t>Anzahl: ........</w:t>
      </w:r>
    </w:p>
    <w:p w14:paraId="1EDB03B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2B463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d160x140</w:t>
      </w:r>
      <w:r w:rsidRPr="00AB0B75">
        <w:rPr>
          <w:rFonts w:ascii="Century Gothic" w:hAnsi="Century Gothic" w:cs="Arial"/>
          <w:color w:val="262626" w:themeColor="text1" w:themeTint="D9"/>
          <w:sz w:val="18"/>
          <w:szCs w:val="18"/>
        </w:rPr>
        <w:tab/>
      </w:r>
    </w:p>
    <w:p w14:paraId="3E30D28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17.16.14.517</w:t>
      </w:r>
      <w:r w:rsidRPr="00AB0B75">
        <w:rPr>
          <w:rFonts w:ascii="Century Gothic" w:hAnsi="Century Gothic" w:cs="Arial"/>
          <w:color w:val="262626" w:themeColor="text1" w:themeTint="D9"/>
          <w:sz w:val="18"/>
          <w:szCs w:val="18"/>
        </w:rPr>
        <w:tab/>
        <w:t>Anzahl: ........</w:t>
      </w:r>
    </w:p>
    <w:p w14:paraId="7208F06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FCD46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d180x90</w:t>
      </w:r>
      <w:r w:rsidRPr="00AB0B75">
        <w:rPr>
          <w:rFonts w:ascii="Century Gothic" w:hAnsi="Century Gothic" w:cs="Arial"/>
          <w:color w:val="262626" w:themeColor="text1" w:themeTint="D9"/>
          <w:sz w:val="18"/>
          <w:szCs w:val="18"/>
        </w:rPr>
        <w:tab/>
      </w:r>
    </w:p>
    <w:p w14:paraId="0D6D337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17.18.09.517</w:t>
      </w:r>
      <w:r w:rsidRPr="00AB0B75">
        <w:rPr>
          <w:rFonts w:ascii="Century Gothic" w:hAnsi="Century Gothic" w:cs="Arial"/>
          <w:color w:val="262626" w:themeColor="text1" w:themeTint="D9"/>
          <w:sz w:val="18"/>
          <w:szCs w:val="18"/>
        </w:rPr>
        <w:tab/>
        <w:t>Anzahl: ........</w:t>
      </w:r>
    </w:p>
    <w:p w14:paraId="315CDB2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4FA54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5485882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17.18.11.517</w:t>
      </w:r>
      <w:r w:rsidRPr="00AB0B75">
        <w:rPr>
          <w:rFonts w:ascii="Century Gothic" w:hAnsi="Century Gothic" w:cs="Arial"/>
          <w:color w:val="262626" w:themeColor="text1" w:themeTint="D9"/>
          <w:sz w:val="18"/>
          <w:szCs w:val="18"/>
        </w:rPr>
        <w:tab/>
        <w:t>Anzahl: ........</w:t>
      </w:r>
    </w:p>
    <w:p w14:paraId="21C488A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BB0B4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21ACFE8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17.18.12.517</w:t>
      </w:r>
      <w:r w:rsidRPr="00AB0B75">
        <w:rPr>
          <w:rFonts w:ascii="Century Gothic" w:hAnsi="Century Gothic" w:cs="Arial"/>
          <w:color w:val="262626" w:themeColor="text1" w:themeTint="D9"/>
          <w:sz w:val="18"/>
          <w:szCs w:val="18"/>
        </w:rPr>
        <w:tab/>
        <w:t>Anzahl: ........</w:t>
      </w:r>
    </w:p>
    <w:p w14:paraId="04AE844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15407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68577A5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17.18.14.517</w:t>
      </w:r>
      <w:r w:rsidRPr="00AB0B75">
        <w:rPr>
          <w:rFonts w:ascii="Century Gothic" w:hAnsi="Century Gothic" w:cs="Arial"/>
          <w:color w:val="262626" w:themeColor="text1" w:themeTint="D9"/>
          <w:sz w:val="18"/>
          <w:szCs w:val="18"/>
        </w:rPr>
        <w:tab/>
        <w:t>Anzahl: ........</w:t>
      </w:r>
    </w:p>
    <w:p w14:paraId="06B9AD6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3F3B9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40DECA0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17.20.14.517</w:t>
      </w:r>
      <w:r w:rsidRPr="00AB0B75">
        <w:rPr>
          <w:rFonts w:ascii="Century Gothic" w:hAnsi="Century Gothic" w:cs="Arial"/>
          <w:color w:val="262626" w:themeColor="text1" w:themeTint="D9"/>
          <w:sz w:val="18"/>
          <w:szCs w:val="18"/>
        </w:rPr>
        <w:tab/>
        <w:t>Anzahl: ........</w:t>
      </w:r>
    </w:p>
    <w:p w14:paraId="3DF9602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E9E04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014DDB2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17.20.16.517</w:t>
      </w:r>
      <w:r w:rsidRPr="00AB0B75">
        <w:rPr>
          <w:rFonts w:ascii="Century Gothic" w:hAnsi="Century Gothic" w:cs="Arial"/>
          <w:color w:val="262626" w:themeColor="text1" w:themeTint="D9"/>
          <w:sz w:val="18"/>
          <w:szCs w:val="18"/>
        </w:rPr>
        <w:tab/>
        <w:t>Anzahl: ........</w:t>
      </w:r>
    </w:p>
    <w:p w14:paraId="22DD85C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6284A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d200x180</w:t>
      </w:r>
      <w:r w:rsidRPr="00AB0B75">
        <w:rPr>
          <w:rFonts w:ascii="Century Gothic" w:hAnsi="Century Gothic" w:cs="Arial"/>
          <w:color w:val="262626" w:themeColor="text1" w:themeTint="D9"/>
          <w:sz w:val="18"/>
          <w:szCs w:val="18"/>
        </w:rPr>
        <w:tab/>
      </w:r>
    </w:p>
    <w:p w14:paraId="0988D49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17.20.18.517</w:t>
      </w:r>
      <w:r w:rsidRPr="00AB0B75">
        <w:rPr>
          <w:rFonts w:ascii="Century Gothic" w:hAnsi="Century Gothic" w:cs="Arial"/>
          <w:color w:val="262626" w:themeColor="text1" w:themeTint="D9"/>
          <w:sz w:val="18"/>
          <w:szCs w:val="18"/>
        </w:rPr>
        <w:tab/>
        <w:t>Anzahl: ........</w:t>
      </w:r>
    </w:p>
    <w:p w14:paraId="614FE6E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CE7568" w14:textId="265F0477" w:rsidR="005D1023" w:rsidRPr="00AB0B75" w:rsidRDefault="005D1023" w:rsidP="005D102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w:t>
      </w:r>
      <w:r>
        <w:rPr>
          <w:rFonts w:ascii="Century Gothic" w:hAnsi="Century Gothic" w:cs="Arial"/>
          <w:color w:val="262626" w:themeColor="text1" w:themeTint="D9"/>
          <w:sz w:val="18"/>
          <w:szCs w:val="18"/>
        </w:rPr>
        <w:t>4</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157ADA98" w14:textId="4178EC5B" w:rsidR="005D1023" w:rsidRPr="00AB0B75" w:rsidRDefault="005D1023" w:rsidP="005D102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17.22.1</w:t>
      </w:r>
      <w:r>
        <w:rPr>
          <w:rFonts w:ascii="Century Gothic" w:hAnsi="Century Gothic" w:cs="Arial"/>
          <w:color w:val="262626" w:themeColor="text1" w:themeTint="D9"/>
          <w:sz w:val="18"/>
          <w:szCs w:val="18"/>
        </w:rPr>
        <w:t>4</w:t>
      </w:r>
      <w:r w:rsidRPr="00AB0B75">
        <w:rPr>
          <w:rFonts w:ascii="Century Gothic" w:hAnsi="Century Gothic" w:cs="Arial"/>
          <w:color w:val="262626" w:themeColor="text1" w:themeTint="D9"/>
          <w:sz w:val="18"/>
          <w:szCs w:val="18"/>
        </w:rPr>
        <w:t>.517</w:t>
      </w:r>
      <w:r w:rsidRPr="00AB0B75">
        <w:rPr>
          <w:rFonts w:ascii="Century Gothic" w:hAnsi="Century Gothic" w:cs="Arial"/>
          <w:color w:val="262626" w:themeColor="text1" w:themeTint="D9"/>
          <w:sz w:val="18"/>
          <w:szCs w:val="18"/>
        </w:rPr>
        <w:tab/>
        <w:t>Anzahl: ........</w:t>
      </w:r>
    </w:p>
    <w:p w14:paraId="4E886573" w14:textId="77777777" w:rsidR="005D1023" w:rsidRDefault="005D1023"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5AFA49" w14:textId="4F2B632C"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2A409F2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17.22.16.517</w:t>
      </w:r>
      <w:r w:rsidRPr="00AB0B75">
        <w:rPr>
          <w:rFonts w:ascii="Century Gothic" w:hAnsi="Century Gothic" w:cs="Arial"/>
          <w:color w:val="262626" w:themeColor="text1" w:themeTint="D9"/>
          <w:sz w:val="18"/>
          <w:szCs w:val="18"/>
        </w:rPr>
        <w:tab/>
        <w:t>Anzahl: ........</w:t>
      </w:r>
    </w:p>
    <w:p w14:paraId="0C25A250" w14:textId="77777777" w:rsidR="00DE171B"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A39082" w14:textId="77777777" w:rsidR="00CE1194" w:rsidRPr="00AB0B75" w:rsidRDefault="00CE1194"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D08B1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4D73C0E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17.22.18.517</w:t>
      </w:r>
      <w:r w:rsidRPr="00AB0B75">
        <w:rPr>
          <w:rFonts w:ascii="Century Gothic" w:hAnsi="Century Gothic" w:cs="Arial"/>
          <w:color w:val="262626" w:themeColor="text1" w:themeTint="D9"/>
          <w:sz w:val="18"/>
          <w:szCs w:val="18"/>
        </w:rPr>
        <w:tab/>
        <w:t>Anzahl: ........</w:t>
      </w:r>
    </w:p>
    <w:p w14:paraId="6CBC1A7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4FF1B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d225x200</w:t>
      </w:r>
      <w:r w:rsidRPr="00AB0B75">
        <w:rPr>
          <w:rFonts w:ascii="Century Gothic" w:hAnsi="Century Gothic" w:cs="Arial"/>
          <w:color w:val="262626" w:themeColor="text1" w:themeTint="D9"/>
          <w:sz w:val="18"/>
          <w:szCs w:val="18"/>
        </w:rPr>
        <w:tab/>
      </w:r>
    </w:p>
    <w:p w14:paraId="20F8D30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17.22.20.517</w:t>
      </w:r>
      <w:r w:rsidRPr="00AB0B75">
        <w:rPr>
          <w:rFonts w:ascii="Century Gothic" w:hAnsi="Century Gothic" w:cs="Arial"/>
          <w:color w:val="262626" w:themeColor="text1" w:themeTint="D9"/>
          <w:sz w:val="18"/>
          <w:szCs w:val="18"/>
        </w:rPr>
        <w:tab/>
        <w:t>Anzahl: ........</w:t>
      </w:r>
    </w:p>
    <w:p w14:paraId="04C442F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4A5AB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57862B6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17.25.16.517</w:t>
      </w:r>
      <w:r w:rsidRPr="00AB0B75">
        <w:rPr>
          <w:rFonts w:ascii="Century Gothic" w:hAnsi="Century Gothic" w:cs="Arial"/>
          <w:color w:val="262626" w:themeColor="text1" w:themeTint="D9"/>
          <w:sz w:val="18"/>
          <w:szCs w:val="18"/>
        </w:rPr>
        <w:tab/>
        <w:t>Anzahl: ........</w:t>
      </w:r>
    </w:p>
    <w:p w14:paraId="513B752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0AC44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45194AA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17.25.18.517</w:t>
      </w:r>
      <w:r w:rsidRPr="00AB0B75">
        <w:rPr>
          <w:rFonts w:ascii="Century Gothic" w:hAnsi="Century Gothic" w:cs="Arial"/>
          <w:color w:val="262626" w:themeColor="text1" w:themeTint="D9"/>
          <w:sz w:val="18"/>
          <w:szCs w:val="18"/>
        </w:rPr>
        <w:tab/>
        <w:t>Anzahl: ........</w:t>
      </w:r>
    </w:p>
    <w:p w14:paraId="76511D8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E623A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37F36BB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17.25.20.517</w:t>
      </w:r>
      <w:r w:rsidRPr="00AB0B75">
        <w:rPr>
          <w:rFonts w:ascii="Century Gothic" w:hAnsi="Century Gothic" w:cs="Arial"/>
          <w:color w:val="262626" w:themeColor="text1" w:themeTint="D9"/>
          <w:sz w:val="18"/>
          <w:szCs w:val="18"/>
        </w:rPr>
        <w:tab/>
        <w:t>Anzahl: ........</w:t>
      </w:r>
    </w:p>
    <w:p w14:paraId="1077B9A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19E64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d250x225</w:t>
      </w:r>
      <w:r w:rsidRPr="00AB0B75">
        <w:rPr>
          <w:rFonts w:ascii="Century Gothic" w:hAnsi="Century Gothic" w:cs="Arial"/>
          <w:color w:val="262626" w:themeColor="text1" w:themeTint="D9"/>
          <w:sz w:val="18"/>
          <w:szCs w:val="18"/>
        </w:rPr>
        <w:tab/>
      </w:r>
    </w:p>
    <w:p w14:paraId="68A4FF5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17.25.22.517</w:t>
      </w:r>
      <w:r w:rsidRPr="00AB0B75">
        <w:rPr>
          <w:rFonts w:ascii="Century Gothic" w:hAnsi="Century Gothic" w:cs="Arial"/>
          <w:color w:val="262626" w:themeColor="text1" w:themeTint="D9"/>
          <w:sz w:val="18"/>
          <w:szCs w:val="18"/>
        </w:rPr>
        <w:tab/>
        <w:t>Anzahl: ........</w:t>
      </w:r>
    </w:p>
    <w:p w14:paraId="1CE5D2D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D5D766" w14:textId="467566EC"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w:t>
      </w:r>
      <w:r w:rsidR="00CD1625">
        <w:rPr>
          <w:rFonts w:ascii="Century Gothic" w:hAnsi="Century Gothic" w:cs="Arial"/>
          <w:color w:val="262626" w:themeColor="text1" w:themeTint="D9"/>
          <w:sz w:val="18"/>
          <w:szCs w:val="18"/>
        </w:rPr>
        <w:t>6</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21B5295E" w14:textId="39DC2623"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17.28.1</w:t>
      </w:r>
      <w:r w:rsidR="00CD1625">
        <w:rPr>
          <w:rFonts w:ascii="Century Gothic" w:hAnsi="Century Gothic" w:cs="Arial"/>
          <w:color w:val="262626" w:themeColor="text1" w:themeTint="D9"/>
          <w:sz w:val="18"/>
          <w:szCs w:val="18"/>
        </w:rPr>
        <w:t>6</w:t>
      </w:r>
      <w:r w:rsidRPr="00AB0B75">
        <w:rPr>
          <w:rFonts w:ascii="Century Gothic" w:hAnsi="Century Gothic" w:cs="Arial"/>
          <w:color w:val="262626" w:themeColor="text1" w:themeTint="D9"/>
          <w:sz w:val="18"/>
          <w:szCs w:val="18"/>
        </w:rPr>
        <w:t>.517</w:t>
      </w:r>
      <w:r w:rsidRPr="00AB0B75">
        <w:rPr>
          <w:rFonts w:ascii="Century Gothic" w:hAnsi="Century Gothic" w:cs="Arial"/>
          <w:color w:val="262626" w:themeColor="text1" w:themeTint="D9"/>
          <w:sz w:val="18"/>
          <w:szCs w:val="18"/>
        </w:rPr>
        <w:tab/>
        <w:t>Anzahl: ........</w:t>
      </w:r>
    </w:p>
    <w:p w14:paraId="3E00AF4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51E0A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4F23818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17.28.20.517</w:t>
      </w:r>
      <w:r w:rsidRPr="00AB0B75">
        <w:rPr>
          <w:rFonts w:ascii="Century Gothic" w:hAnsi="Century Gothic" w:cs="Arial"/>
          <w:color w:val="262626" w:themeColor="text1" w:themeTint="D9"/>
          <w:sz w:val="18"/>
          <w:szCs w:val="18"/>
        </w:rPr>
        <w:tab/>
        <w:t>Anzahl: ........</w:t>
      </w:r>
    </w:p>
    <w:p w14:paraId="202C768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CCD1A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2093794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17.28.22.517</w:t>
      </w:r>
      <w:r w:rsidRPr="00AB0B75">
        <w:rPr>
          <w:rFonts w:ascii="Century Gothic" w:hAnsi="Century Gothic" w:cs="Arial"/>
          <w:color w:val="262626" w:themeColor="text1" w:themeTint="D9"/>
          <w:sz w:val="18"/>
          <w:szCs w:val="18"/>
        </w:rPr>
        <w:tab/>
        <w:t>Anzahl: ........</w:t>
      </w:r>
    </w:p>
    <w:p w14:paraId="54A0D74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6EF4D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d280x250</w:t>
      </w:r>
      <w:r w:rsidRPr="00AB0B75">
        <w:rPr>
          <w:rFonts w:ascii="Century Gothic" w:hAnsi="Century Gothic" w:cs="Arial"/>
          <w:color w:val="262626" w:themeColor="text1" w:themeTint="D9"/>
          <w:sz w:val="18"/>
          <w:szCs w:val="18"/>
        </w:rPr>
        <w:tab/>
      </w:r>
    </w:p>
    <w:p w14:paraId="70B3AB3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17.28.25.517</w:t>
      </w:r>
      <w:r w:rsidRPr="00AB0B75">
        <w:rPr>
          <w:rFonts w:ascii="Century Gothic" w:hAnsi="Century Gothic" w:cs="Arial"/>
          <w:color w:val="262626" w:themeColor="text1" w:themeTint="D9"/>
          <w:sz w:val="18"/>
          <w:szCs w:val="18"/>
        </w:rPr>
        <w:tab/>
        <w:t>Anzahl: ........</w:t>
      </w:r>
    </w:p>
    <w:p w14:paraId="37BCC91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7AEB9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66ACEC3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17.31.20.517</w:t>
      </w:r>
      <w:r w:rsidRPr="00AB0B75">
        <w:rPr>
          <w:rFonts w:ascii="Century Gothic" w:hAnsi="Century Gothic" w:cs="Arial"/>
          <w:color w:val="262626" w:themeColor="text1" w:themeTint="D9"/>
          <w:sz w:val="18"/>
          <w:szCs w:val="18"/>
        </w:rPr>
        <w:tab/>
        <w:t>Anzahl: ........</w:t>
      </w:r>
    </w:p>
    <w:p w14:paraId="12EE536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F7EE2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2378732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17.31.22.517</w:t>
      </w:r>
      <w:r w:rsidRPr="00AB0B75">
        <w:rPr>
          <w:rFonts w:ascii="Century Gothic" w:hAnsi="Century Gothic" w:cs="Arial"/>
          <w:color w:val="262626" w:themeColor="text1" w:themeTint="D9"/>
          <w:sz w:val="18"/>
          <w:szCs w:val="18"/>
        </w:rPr>
        <w:tab/>
        <w:t>Anzahl: ........</w:t>
      </w:r>
    </w:p>
    <w:p w14:paraId="5EE6C4A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1450C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646BCF0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17.31.25.517</w:t>
      </w:r>
      <w:r w:rsidRPr="00AB0B75">
        <w:rPr>
          <w:rFonts w:ascii="Century Gothic" w:hAnsi="Century Gothic" w:cs="Arial"/>
          <w:color w:val="262626" w:themeColor="text1" w:themeTint="D9"/>
          <w:sz w:val="18"/>
          <w:szCs w:val="18"/>
        </w:rPr>
        <w:tab/>
        <w:t>Anzahl: ........</w:t>
      </w:r>
    </w:p>
    <w:p w14:paraId="16F1957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FE9A0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d315x280</w:t>
      </w:r>
      <w:r w:rsidRPr="00AB0B75">
        <w:rPr>
          <w:rFonts w:ascii="Century Gothic" w:hAnsi="Century Gothic" w:cs="Arial"/>
          <w:color w:val="262626" w:themeColor="text1" w:themeTint="D9"/>
          <w:sz w:val="18"/>
          <w:szCs w:val="18"/>
        </w:rPr>
        <w:tab/>
      </w:r>
    </w:p>
    <w:p w14:paraId="5E676B5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17.31.28.517</w:t>
      </w:r>
      <w:r w:rsidRPr="00AB0B75">
        <w:rPr>
          <w:rFonts w:ascii="Century Gothic" w:hAnsi="Century Gothic" w:cs="Arial"/>
          <w:color w:val="262626" w:themeColor="text1" w:themeTint="D9"/>
          <w:sz w:val="18"/>
          <w:szCs w:val="18"/>
        </w:rPr>
        <w:tab/>
        <w:t>Anzahl: ........</w:t>
      </w:r>
    </w:p>
    <w:p w14:paraId="408E957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8DE35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45573A6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15.35.22.517</w:t>
      </w:r>
      <w:r w:rsidRPr="00AB0B75">
        <w:rPr>
          <w:rFonts w:ascii="Century Gothic" w:hAnsi="Century Gothic" w:cs="Arial"/>
          <w:color w:val="262626" w:themeColor="text1" w:themeTint="D9"/>
          <w:sz w:val="18"/>
          <w:szCs w:val="18"/>
        </w:rPr>
        <w:tab/>
        <w:t>Anzahl: ........</w:t>
      </w:r>
    </w:p>
    <w:p w14:paraId="3E67507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85B12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4FEAF90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15.35.25.517</w:t>
      </w:r>
      <w:r w:rsidRPr="00AB0B75">
        <w:rPr>
          <w:rFonts w:ascii="Century Gothic" w:hAnsi="Century Gothic" w:cs="Arial"/>
          <w:color w:val="262626" w:themeColor="text1" w:themeTint="D9"/>
          <w:sz w:val="18"/>
          <w:szCs w:val="18"/>
        </w:rPr>
        <w:tab/>
        <w:t>Anzahl: ........</w:t>
      </w:r>
    </w:p>
    <w:p w14:paraId="0460F1D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2A8C9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79603B4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15.35.28.517</w:t>
      </w:r>
      <w:r w:rsidRPr="00AB0B75">
        <w:rPr>
          <w:rFonts w:ascii="Century Gothic" w:hAnsi="Century Gothic" w:cs="Arial"/>
          <w:color w:val="262626" w:themeColor="text1" w:themeTint="D9"/>
          <w:sz w:val="18"/>
          <w:szCs w:val="18"/>
        </w:rPr>
        <w:tab/>
        <w:t>Anzahl: ........</w:t>
      </w:r>
    </w:p>
    <w:p w14:paraId="7BCEABA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9CA4A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d355x315</w:t>
      </w:r>
      <w:r w:rsidRPr="00AB0B75">
        <w:rPr>
          <w:rFonts w:ascii="Century Gothic" w:hAnsi="Century Gothic" w:cs="Arial"/>
          <w:color w:val="262626" w:themeColor="text1" w:themeTint="D9"/>
          <w:sz w:val="18"/>
          <w:szCs w:val="18"/>
        </w:rPr>
        <w:tab/>
      </w:r>
    </w:p>
    <w:p w14:paraId="0E6552F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15.35.31.517</w:t>
      </w:r>
      <w:r w:rsidRPr="00AB0B75">
        <w:rPr>
          <w:rFonts w:ascii="Century Gothic" w:hAnsi="Century Gothic" w:cs="Arial"/>
          <w:color w:val="262626" w:themeColor="text1" w:themeTint="D9"/>
          <w:sz w:val="18"/>
          <w:szCs w:val="18"/>
        </w:rPr>
        <w:tab/>
        <w:t>Anzahl: ........</w:t>
      </w:r>
    </w:p>
    <w:p w14:paraId="602BAAD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45B1E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d400x225</w:t>
      </w:r>
      <w:r w:rsidRPr="00AB0B75">
        <w:rPr>
          <w:rFonts w:ascii="Century Gothic" w:hAnsi="Century Gothic" w:cs="Arial"/>
          <w:color w:val="262626" w:themeColor="text1" w:themeTint="D9"/>
          <w:sz w:val="18"/>
          <w:szCs w:val="18"/>
        </w:rPr>
        <w:tab/>
      </w:r>
    </w:p>
    <w:p w14:paraId="3AC7B74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15.40.22.517</w:t>
      </w:r>
      <w:r w:rsidRPr="00AB0B75">
        <w:rPr>
          <w:rFonts w:ascii="Century Gothic" w:hAnsi="Century Gothic" w:cs="Arial"/>
          <w:color w:val="262626" w:themeColor="text1" w:themeTint="D9"/>
          <w:sz w:val="18"/>
          <w:szCs w:val="18"/>
        </w:rPr>
        <w:tab/>
        <w:t>Anzahl: ........</w:t>
      </w:r>
    </w:p>
    <w:p w14:paraId="1ACFD58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3F334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3D9EC3B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15.40.25.517</w:t>
      </w:r>
      <w:r w:rsidRPr="00AB0B75">
        <w:rPr>
          <w:rFonts w:ascii="Century Gothic" w:hAnsi="Century Gothic" w:cs="Arial"/>
          <w:color w:val="262626" w:themeColor="text1" w:themeTint="D9"/>
          <w:sz w:val="18"/>
          <w:szCs w:val="18"/>
        </w:rPr>
        <w:tab/>
        <w:t>Anzahl: ........</w:t>
      </w:r>
    </w:p>
    <w:p w14:paraId="0EC83C86" w14:textId="77777777" w:rsidR="00DE171B"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BDC81F" w14:textId="77777777" w:rsidR="00CE1194" w:rsidRPr="00AB0B75" w:rsidRDefault="00CE1194"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C694C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0745932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15.40.28.517</w:t>
      </w:r>
      <w:r w:rsidRPr="00AB0B75">
        <w:rPr>
          <w:rFonts w:ascii="Century Gothic" w:hAnsi="Century Gothic" w:cs="Arial"/>
          <w:color w:val="262626" w:themeColor="text1" w:themeTint="D9"/>
          <w:sz w:val="18"/>
          <w:szCs w:val="18"/>
        </w:rPr>
        <w:tab/>
        <w:t>Anzahl: ........</w:t>
      </w:r>
    </w:p>
    <w:p w14:paraId="132BB76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27E20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0816164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15.40.31.517</w:t>
      </w:r>
      <w:r w:rsidRPr="00AB0B75">
        <w:rPr>
          <w:rFonts w:ascii="Century Gothic" w:hAnsi="Century Gothic" w:cs="Arial"/>
          <w:color w:val="262626" w:themeColor="text1" w:themeTint="D9"/>
          <w:sz w:val="18"/>
          <w:szCs w:val="18"/>
        </w:rPr>
        <w:tab/>
        <w:t>Anzahl: ........</w:t>
      </w:r>
    </w:p>
    <w:p w14:paraId="5262954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06016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d400x355</w:t>
      </w:r>
      <w:r w:rsidRPr="00AB0B75">
        <w:rPr>
          <w:rFonts w:ascii="Century Gothic" w:hAnsi="Century Gothic" w:cs="Arial"/>
          <w:color w:val="262626" w:themeColor="text1" w:themeTint="D9"/>
          <w:sz w:val="18"/>
          <w:szCs w:val="18"/>
        </w:rPr>
        <w:tab/>
      </w:r>
    </w:p>
    <w:p w14:paraId="2070141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15.40.35.517</w:t>
      </w:r>
      <w:r w:rsidRPr="00AB0B75">
        <w:rPr>
          <w:rFonts w:ascii="Century Gothic" w:hAnsi="Century Gothic" w:cs="Arial"/>
          <w:color w:val="262626" w:themeColor="text1" w:themeTint="D9"/>
          <w:sz w:val="18"/>
          <w:szCs w:val="18"/>
        </w:rPr>
        <w:tab/>
        <w:t>Anzahl: ........</w:t>
      </w:r>
    </w:p>
    <w:p w14:paraId="06BEDFF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A2D00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7812CF4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15.45.28.517</w:t>
      </w:r>
      <w:r w:rsidRPr="00AB0B75">
        <w:rPr>
          <w:rFonts w:ascii="Century Gothic" w:hAnsi="Century Gothic" w:cs="Arial"/>
          <w:color w:val="262626" w:themeColor="text1" w:themeTint="D9"/>
          <w:sz w:val="18"/>
          <w:szCs w:val="18"/>
        </w:rPr>
        <w:tab/>
        <w:t>Anzahl: ........</w:t>
      </w:r>
    </w:p>
    <w:p w14:paraId="04A73FA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4271A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530E775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15.45.31.517</w:t>
      </w:r>
      <w:r w:rsidRPr="00AB0B75">
        <w:rPr>
          <w:rFonts w:ascii="Century Gothic" w:hAnsi="Century Gothic" w:cs="Arial"/>
          <w:color w:val="262626" w:themeColor="text1" w:themeTint="D9"/>
          <w:sz w:val="18"/>
          <w:szCs w:val="18"/>
        </w:rPr>
        <w:tab/>
        <w:t>Anzahl: ........</w:t>
      </w:r>
    </w:p>
    <w:p w14:paraId="6D0551D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21B45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d450x355</w:t>
      </w:r>
      <w:r w:rsidRPr="00AB0B75">
        <w:rPr>
          <w:rFonts w:ascii="Century Gothic" w:hAnsi="Century Gothic" w:cs="Arial"/>
          <w:color w:val="262626" w:themeColor="text1" w:themeTint="D9"/>
          <w:sz w:val="18"/>
          <w:szCs w:val="18"/>
        </w:rPr>
        <w:tab/>
      </w:r>
    </w:p>
    <w:p w14:paraId="28115F6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15.45.35.517</w:t>
      </w:r>
      <w:r w:rsidRPr="00AB0B75">
        <w:rPr>
          <w:rFonts w:ascii="Century Gothic" w:hAnsi="Century Gothic" w:cs="Arial"/>
          <w:color w:val="262626" w:themeColor="text1" w:themeTint="D9"/>
          <w:sz w:val="18"/>
          <w:szCs w:val="18"/>
        </w:rPr>
        <w:tab/>
        <w:t>Anzahl: ........</w:t>
      </w:r>
    </w:p>
    <w:p w14:paraId="3D84CEE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03354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d450x400</w:t>
      </w:r>
      <w:r w:rsidRPr="00AB0B75">
        <w:rPr>
          <w:rFonts w:ascii="Century Gothic" w:hAnsi="Century Gothic" w:cs="Arial"/>
          <w:color w:val="262626" w:themeColor="text1" w:themeTint="D9"/>
          <w:sz w:val="18"/>
          <w:szCs w:val="18"/>
        </w:rPr>
        <w:tab/>
      </w:r>
    </w:p>
    <w:p w14:paraId="35200D8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15.45.40.517</w:t>
      </w:r>
      <w:r w:rsidRPr="00AB0B75">
        <w:rPr>
          <w:rFonts w:ascii="Century Gothic" w:hAnsi="Century Gothic" w:cs="Arial"/>
          <w:color w:val="262626" w:themeColor="text1" w:themeTint="D9"/>
          <w:sz w:val="18"/>
          <w:szCs w:val="18"/>
        </w:rPr>
        <w:tab/>
        <w:t>Anzahl: ........</w:t>
      </w:r>
    </w:p>
    <w:p w14:paraId="29B3F65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FE62E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d500x315</w:t>
      </w:r>
      <w:r w:rsidRPr="00AB0B75">
        <w:rPr>
          <w:rFonts w:ascii="Century Gothic" w:hAnsi="Century Gothic" w:cs="Arial"/>
          <w:color w:val="262626" w:themeColor="text1" w:themeTint="D9"/>
          <w:sz w:val="18"/>
          <w:szCs w:val="18"/>
        </w:rPr>
        <w:tab/>
      </w:r>
    </w:p>
    <w:p w14:paraId="75266A4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15.50.31.517</w:t>
      </w:r>
      <w:r w:rsidRPr="00AB0B75">
        <w:rPr>
          <w:rFonts w:ascii="Century Gothic" w:hAnsi="Century Gothic" w:cs="Arial"/>
          <w:color w:val="262626" w:themeColor="text1" w:themeTint="D9"/>
          <w:sz w:val="18"/>
          <w:szCs w:val="18"/>
        </w:rPr>
        <w:tab/>
        <w:t>Anzahl: ........</w:t>
      </w:r>
    </w:p>
    <w:p w14:paraId="5DC7FE9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7E7D6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d500x355</w:t>
      </w:r>
      <w:r w:rsidRPr="00AB0B75">
        <w:rPr>
          <w:rFonts w:ascii="Century Gothic" w:hAnsi="Century Gothic" w:cs="Arial"/>
          <w:color w:val="262626" w:themeColor="text1" w:themeTint="D9"/>
          <w:sz w:val="18"/>
          <w:szCs w:val="18"/>
        </w:rPr>
        <w:tab/>
      </w:r>
    </w:p>
    <w:p w14:paraId="7B9DF27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15.50.35.517</w:t>
      </w:r>
      <w:r w:rsidRPr="00AB0B75">
        <w:rPr>
          <w:rFonts w:ascii="Century Gothic" w:hAnsi="Century Gothic" w:cs="Arial"/>
          <w:color w:val="262626" w:themeColor="text1" w:themeTint="D9"/>
          <w:sz w:val="18"/>
          <w:szCs w:val="18"/>
        </w:rPr>
        <w:tab/>
        <w:t>Anzahl: ........</w:t>
      </w:r>
    </w:p>
    <w:p w14:paraId="756BD0D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36B91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d500x400</w:t>
      </w:r>
      <w:r w:rsidRPr="00AB0B75">
        <w:rPr>
          <w:rFonts w:ascii="Century Gothic" w:hAnsi="Century Gothic" w:cs="Arial"/>
          <w:color w:val="262626" w:themeColor="text1" w:themeTint="D9"/>
          <w:sz w:val="18"/>
          <w:szCs w:val="18"/>
        </w:rPr>
        <w:tab/>
      </w:r>
    </w:p>
    <w:p w14:paraId="0266A49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15.50.40.517</w:t>
      </w:r>
      <w:r w:rsidRPr="00AB0B75">
        <w:rPr>
          <w:rFonts w:ascii="Century Gothic" w:hAnsi="Century Gothic" w:cs="Arial"/>
          <w:color w:val="262626" w:themeColor="text1" w:themeTint="D9"/>
          <w:sz w:val="18"/>
          <w:szCs w:val="18"/>
        </w:rPr>
        <w:tab/>
        <w:t>Anzahl: ........</w:t>
      </w:r>
    </w:p>
    <w:p w14:paraId="36C5A99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07290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d500x450</w:t>
      </w:r>
      <w:r w:rsidRPr="00AB0B75">
        <w:rPr>
          <w:rFonts w:ascii="Century Gothic" w:hAnsi="Century Gothic" w:cs="Arial"/>
          <w:color w:val="262626" w:themeColor="text1" w:themeTint="D9"/>
          <w:sz w:val="18"/>
          <w:szCs w:val="18"/>
        </w:rPr>
        <w:tab/>
      </w:r>
    </w:p>
    <w:p w14:paraId="25BD93A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15.50.45.517</w:t>
      </w:r>
      <w:r w:rsidRPr="00AB0B75">
        <w:rPr>
          <w:rFonts w:ascii="Century Gothic" w:hAnsi="Century Gothic" w:cs="Arial"/>
          <w:color w:val="262626" w:themeColor="text1" w:themeTint="D9"/>
          <w:sz w:val="18"/>
          <w:szCs w:val="18"/>
        </w:rPr>
        <w:tab/>
        <w:t>Anzahl: ........</w:t>
      </w:r>
    </w:p>
    <w:p w14:paraId="74D5A07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7AD82A"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d560x355</w:t>
      </w:r>
      <w:r w:rsidRPr="00CE1194">
        <w:rPr>
          <w:rFonts w:ascii="Century Gothic" w:hAnsi="Century Gothic" w:cs="Arial"/>
          <w:color w:val="000000" w:themeColor="text1"/>
          <w:sz w:val="18"/>
          <w:szCs w:val="18"/>
        </w:rPr>
        <w:tab/>
      </w:r>
    </w:p>
    <w:p w14:paraId="7DC3ADBA"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15.56.35.517</w:t>
      </w:r>
      <w:r w:rsidRPr="00CE1194">
        <w:rPr>
          <w:rFonts w:ascii="Century Gothic" w:hAnsi="Century Gothic" w:cs="Arial"/>
          <w:color w:val="000000" w:themeColor="text1"/>
          <w:sz w:val="18"/>
          <w:szCs w:val="18"/>
        </w:rPr>
        <w:tab/>
        <w:t>Anzahl: ........</w:t>
      </w:r>
    </w:p>
    <w:p w14:paraId="3C3B8A5A" w14:textId="77777777" w:rsidR="002214A9" w:rsidRPr="00CE1194" w:rsidRDefault="002214A9"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531D2E3B"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d560x400</w:t>
      </w:r>
      <w:r w:rsidRPr="00CE1194">
        <w:rPr>
          <w:rFonts w:ascii="Century Gothic" w:hAnsi="Century Gothic" w:cs="Arial"/>
          <w:color w:val="000000" w:themeColor="text1"/>
          <w:sz w:val="18"/>
          <w:szCs w:val="18"/>
        </w:rPr>
        <w:tab/>
      </w:r>
    </w:p>
    <w:p w14:paraId="2183621B"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15.56.40.517</w:t>
      </w:r>
      <w:r w:rsidRPr="00CE1194">
        <w:rPr>
          <w:rFonts w:ascii="Century Gothic" w:hAnsi="Century Gothic" w:cs="Arial"/>
          <w:color w:val="000000" w:themeColor="text1"/>
          <w:sz w:val="18"/>
          <w:szCs w:val="18"/>
        </w:rPr>
        <w:tab/>
        <w:t>Anzahl: ........</w:t>
      </w:r>
    </w:p>
    <w:p w14:paraId="48576306"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5B7EC661"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d560x450</w:t>
      </w:r>
      <w:r w:rsidRPr="00CE1194">
        <w:rPr>
          <w:rFonts w:ascii="Century Gothic" w:hAnsi="Century Gothic" w:cs="Arial"/>
          <w:color w:val="000000" w:themeColor="text1"/>
          <w:sz w:val="18"/>
          <w:szCs w:val="18"/>
        </w:rPr>
        <w:tab/>
      </w:r>
    </w:p>
    <w:p w14:paraId="298D51FA"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15.56.45.517</w:t>
      </w:r>
      <w:r w:rsidRPr="00CE1194">
        <w:rPr>
          <w:rFonts w:ascii="Century Gothic" w:hAnsi="Century Gothic" w:cs="Arial"/>
          <w:color w:val="000000" w:themeColor="text1"/>
          <w:sz w:val="18"/>
          <w:szCs w:val="18"/>
        </w:rPr>
        <w:tab/>
        <w:t>Anzahl: ........</w:t>
      </w:r>
    </w:p>
    <w:p w14:paraId="2D8EBC63"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57DDF044"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d560x500</w:t>
      </w:r>
      <w:r w:rsidRPr="00CE1194">
        <w:rPr>
          <w:rFonts w:ascii="Century Gothic" w:hAnsi="Century Gothic" w:cs="Arial"/>
          <w:color w:val="000000" w:themeColor="text1"/>
          <w:sz w:val="18"/>
          <w:szCs w:val="18"/>
        </w:rPr>
        <w:tab/>
      </w:r>
    </w:p>
    <w:p w14:paraId="7857336C"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15.56.50.517</w:t>
      </w:r>
      <w:r w:rsidRPr="00CE1194">
        <w:rPr>
          <w:rFonts w:ascii="Century Gothic" w:hAnsi="Century Gothic" w:cs="Arial"/>
          <w:color w:val="000000" w:themeColor="text1"/>
          <w:sz w:val="18"/>
          <w:szCs w:val="18"/>
        </w:rPr>
        <w:tab/>
        <w:t>Anzahl: ........</w:t>
      </w:r>
    </w:p>
    <w:p w14:paraId="445CA474"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311DD779"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d630x400</w:t>
      </w:r>
      <w:r w:rsidRPr="00CE1194">
        <w:rPr>
          <w:rFonts w:ascii="Century Gothic" w:hAnsi="Century Gothic" w:cs="Arial"/>
          <w:color w:val="000000" w:themeColor="text1"/>
          <w:sz w:val="18"/>
          <w:szCs w:val="18"/>
        </w:rPr>
        <w:tab/>
      </w:r>
    </w:p>
    <w:p w14:paraId="60E014EC"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15.63.40.517</w:t>
      </w:r>
      <w:r w:rsidRPr="00CE1194">
        <w:rPr>
          <w:rFonts w:ascii="Century Gothic" w:hAnsi="Century Gothic" w:cs="Arial"/>
          <w:color w:val="000000" w:themeColor="text1"/>
          <w:sz w:val="18"/>
          <w:szCs w:val="18"/>
        </w:rPr>
        <w:tab/>
        <w:t>Anzahl: ........</w:t>
      </w:r>
    </w:p>
    <w:p w14:paraId="0F8F8505"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0FEEB7C8"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d630x450</w:t>
      </w:r>
      <w:r w:rsidRPr="00CE1194">
        <w:rPr>
          <w:rFonts w:ascii="Century Gothic" w:hAnsi="Century Gothic" w:cs="Arial"/>
          <w:color w:val="000000" w:themeColor="text1"/>
          <w:sz w:val="18"/>
          <w:szCs w:val="18"/>
        </w:rPr>
        <w:tab/>
      </w:r>
    </w:p>
    <w:p w14:paraId="540D3884"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15.63.45.517</w:t>
      </w:r>
      <w:r w:rsidRPr="00CE1194">
        <w:rPr>
          <w:rFonts w:ascii="Century Gothic" w:hAnsi="Century Gothic" w:cs="Arial"/>
          <w:color w:val="000000" w:themeColor="text1"/>
          <w:sz w:val="18"/>
          <w:szCs w:val="18"/>
        </w:rPr>
        <w:tab/>
        <w:t>Anzahl: ........</w:t>
      </w:r>
    </w:p>
    <w:p w14:paraId="1A3DF706"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563A5734"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d630x500</w:t>
      </w:r>
      <w:r w:rsidRPr="00CE1194">
        <w:rPr>
          <w:rFonts w:ascii="Century Gothic" w:hAnsi="Century Gothic" w:cs="Arial"/>
          <w:color w:val="000000" w:themeColor="text1"/>
          <w:sz w:val="18"/>
          <w:szCs w:val="18"/>
        </w:rPr>
        <w:tab/>
      </w:r>
    </w:p>
    <w:p w14:paraId="17303E4F"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15.63.50.517</w:t>
      </w:r>
      <w:r w:rsidRPr="00CE1194">
        <w:rPr>
          <w:rFonts w:ascii="Century Gothic" w:hAnsi="Century Gothic" w:cs="Arial"/>
          <w:color w:val="000000" w:themeColor="text1"/>
          <w:sz w:val="18"/>
          <w:szCs w:val="18"/>
        </w:rPr>
        <w:tab/>
        <w:t>Anzahl: ........</w:t>
      </w:r>
    </w:p>
    <w:p w14:paraId="30D31D10"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2E0EC9C7"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d630x560</w:t>
      </w:r>
      <w:r w:rsidRPr="00CE1194">
        <w:rPr>
          <w:rFonts w:ascii="Century Gothic" w:hAnsi="Century Gothic" w:cs="Arial"/>
          <w:color w:val="000000" w:themeColor="text1"/>
          <w:sz w:val="18"/>
          <w:szCs w:val="18"/>
        </w:rPr>
        <w:tab/>
      </w:r>
    </w:p>
    <w:p w14:paraId="085F9E67"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15.63.56.517</w:t>
      </w:r>
      <w:r w:rsidRPr="00CE1194">
        <w:rPr>
          <w:rFonts w:ascii="Century Gothic" w:hAnsi="Century Gothic" w:cs="Arial"/>
          <w:color w:val="000000" w:themeColor="text1"/>
          <w:sz w:val="18"/>
          <w:szCs w:val="18"/>
        </w:rPr>
        <w:tab/>
        <w:t>Anzahl: ........</w:t>
      </w:r>
    </w:p>
    <w:p w14:paraId="574C975B"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305751E8"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d710x500</w:t>
      </w:r>
      <w:r w:rsidRPr="00CE1194">
        <w:rPr>
          <w:rFonts w:ascii="Century Gothic" w:hAnsi="Century Gothic" w:cs="Arial"/>
          <w:color w:val="000000" w:themeColor="text1"/>
          <w:sz w:val="18"/>
          <w:szCs w:val="18"/>
        </w:rPr>
        <w:tab/>
      </w:r>
    </w:p>
    <w:p w14:paraId="20EDEE93"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15.71.50.517</w:t>
      </w:r>
      <w:r w:rsidRPr="00CE1194">
        <w:rPr>
          <w:rFonts w:ascii="Century Gothic" w:hAnsi="Century Gothic" w:cs="Arial"/>
          <w:color w:val="000000" w:themeColor="text1"/>
          <w:sz w:val="18"/>
          <w:szCs w:val="18"/>
        </w:rPr>
        <w:tab/>
        <w:t>Anzahl: ........</w:t>
      </w:r>
    </w:p>
    <w:p w14:paraId="62E64734"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374692DF"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d710x560</w:t>
      </w:r>
      <w:r w:rsidRPr="00CE1194">
        <w:rPr>
          <w:rFonts w:ascii="Century Gothic" w:hAnsi="Century Gothic" w:cs="Arial"/>
          <w:color w:val="000000" w:themeColor="text1"/>
          <w:sz w:val="18"/>
          <w:szCs w:val="18"/>
        </w:rPr>
        <w:tab/>
      </w:r>
    </w:p>
    <w:p w14:paraId="297D4DF4"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15.71.56.517</w:t>
      </w:r>
      <w:r w:rsidRPr="00CE1194">
        <w:rPr>
          <w:rFonts w:ascii="Century Gothic" w:hAnsi="Century Gothic" w:cs="Arial"/>
          <w:color w:val="000000" w:themeColor="text1"/>
          <w:sz w:val="18"/>
          <w:szCs w:val="18"/>
        </w:rPr>
        <w:tab/>
        <w:t>Anzahl: ........</w:t>
      </w:r>
    </w:p>
    <w:p w14:paraId="4724546B"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57C77159"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d710x630</w:t>
      </w:r>
      <w:r w:rsidRPr="00CE1194">
        <w:rPr>
          <w:rFonts w:ascii="Century Gothic" w:hAnsi="Century Gothic" w:cs="Arial"/>
          <w:color w:val="000000" w:themeColor="text1"/>
          <w:sz w:val="18"/>
          <w:szCs w:val="18"/>
        </w:rPr>
        <w:tab/>
      </w:r>
    </w:p>
    <w:p w14:paraId="1954536D"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15.71.63.517</w:t>
      </w:r>
      <w:r w:rsidRPr="00CE1194">
        <w:rPr>
          <w:rFonts w:ascii="Century Gothic" w:hAnsi="Century Gothic" w:cs="Arial"/>
          <w:color w:val="000000" w:themeColor="text1"/>
          <w:sz w:val="18"/>
          <w:szCs w:val="18"/>
        </w:rPr>
        <w:tab/>
        <w:t>Anzahl: ........</w:t>
      </w:r>
    </w:p>
    <w:p w14:paraId="53114C3F"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59A6E9F2"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d800x560</w:t>
      </w:r>
      <w:r w:rsidRPr="00CE1194">
        <w:rPr>
          <w:rFonts w:ascii="Century Gothic" w:hAnsi="Century Gothic" w:cs="Arial"/>
          <w:color w:val="000000" w:themeColor="text1"/>
          <w:sz w:val="18"/>
          <w:szCs w:val="18"/>
        </w:rPr>
        <w:tab/>
      </w:r>
    </w:p>
    <w:p w14:paraId="7369D9AE"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15.80.56.517</w:t>
      </w:r>
      <w:r w:rsidRPr="00CE1194">
        <w:rPr>
          <w:rFonts w:ascii="Century Gothic" w:hAnsi="Century Gothic" w:cs="Arial"/>
          <w:color w:val="000000" w:themeColor="text1"/>
          <w:sz w:val="18"/>
          <w:szCs w:val="18"/>
        </w:rPr>
        <w:tab/>
        <w:t>Anzahl: ........</w:t>
      </w:r>
    </w:p>
    <w:p w14:paraId="3ED0D036"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6BD085F3"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d800x630</w:t>
      </w:r>
      <w:r w:rsidRPr="00CE1194">
        <w:rPr>
          <w:rFonts w:ascii="Century Gothic" w:hAnsi="Century Gothic" w:cs="Arial"/>
          <w:color w:val="000000" w:themeColor="text1"/>
          <w:sz w:val="18"/>
          <w:szCs w:val="18"/>
        </w:rPr>
        <w:tab/>
      </w:r>
    </w:p>
    <w:p w14:paraId="39AFAF6B"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15.80.63.517</w:t>
      </w:r>
      <w:r w:rsidRPr="00CE1194">
        <w:rPr>
          <w:rFonts w:ascii="Century Gothic" w:hAnsi="Century Gothic" w:cs="Arial"/>
          <w:color w:val="000000" w:themeColor="text1"/>
          <w:sz w:val="18"/>
          <w:szCs w:val="18"/>
        </w:rPr>
        <w:tab/>
        <w:t>Anzahl: ........</w:t>
      </w:r>
    </w:p>
    <w:p w14:paraId="23E96454"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4BBAB6CB"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d800x710</w:t>
      </w:r>
      <w:r w:rsidRPr="00CE1194">
        <w:rPr>
          <w:rFonts w:ascii="Century Gothic" w:hAnsi="Century Gothic" w:cs="Arial"/>
          <w:color w:val="000000" w:themeColor="text1"/>
          <w:sz w:val="18"/>
          <w:szCs w:val="18"/>
        </w:rPr>
        <w:tab/>
      </w:r>
    </w:p>
    <w:p w14:paraId="55036023"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15.80.71.517</w:t>
      </w:r>
      <w:r w:rsidRPr="00CE1194">
        <w:rPr>
          <w:rFonts w:ascii="Century Gothic" w:hAnsi="Century Gothic" w:cs="Arial"/>
          <w:color w:val="000000" w:themeColor="text1"/>
          <w:sz w:val="18"/>
          <w:szCs w:val="18"/>
        </w:rPr>
        <w:tab/>
        <w:t>Anzahl: ........</w:t>
      </w:r>
    </w:p>
    <w:p w14:paraId="7D8C091C"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004674AE"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d900x630</w:t>
      </w:r>
      <w:r w:rsidRPr="00CE1194">
        <w:rPr>
          <w:rFonts w:ascii="Century Gothic" w:hAnsi="Century Gothic" w:cs="Arial"/>
          <w:color w:val="000000" w:themeColor="text1"/>
          <w:sz w:val="18"/>
          <w:szCs w:val="18"/>
        </w:rPr>
        <w:tab/>
      </w:r>
    </w:p>
    <w:p w14:paraId="29F6F447"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15.90.63.517</w:t>
      </w:r>
      <w:r w:rsidRPr="00CE1194">
        <w:rPr>
          <w:rFonts w:ascii="Century Gothic" w:hAnsi="Century Gothic" w:cs="Arial"/>
          <w:color w:val="000000" w:themeColor="text1"/>
          <w:sz w:val="18"/>
          <w:szCs w:val="18"/>
        </w:rPr>
        <w:tab/>
        <w:t>Anzahl: ........</w:t>
      </w:r>
    </w:p>
    <w:p w14:paraId="02062310"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407BC174"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d900x710</w:t>
      </w:r>
      <w:r w:rsidRPr="00CE1194">
        <w:rPr>
          <w:rFonts w:ascii="Century Gothic" w:hAnsi="Century Gothic" w:cs="Arial"/>
          <w:color w:val="000000" w:themeColor="text1"/>
          <w:sz w:val="18"/>
          <w:szCs w:val="18"/>
        </w:rPr>
        <w:tab/>
      </w:r>
    </w:p>
    <w:p w14:paraId="66B95229"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15.90.71.517</w:t>
      </w:r>
      <w:r w:rsidRPr="00CE1194">
        <w:rPr>
          <w:rFonts w:ascii="Century Gothic" w:hAnsi="Century Gothic" w:cs="Arial"/>
          <w:color w:val="000000" w:themeColor="text1"/>
          <w:sz w:val="18"/>
          <w:szCs w:val="18"/>
        </w:rPr>
        <w:tab/>
        <w:t>Anzahl: ........</w:t>
      </w:r>
    </w:p>
    <w:p w14:paraId="6E91E9A0"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6EBC8D31"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d900x800</w:t>
      </w:r>
      <w:r w:rsidRPr="00CE1194">
        <w:rPr>
          <w:rFonts w:ascii="Century Gothic" w:hAnsi="Century Gothic" w:cs="Arial"/>
          <w:color w:val="000000" w:themeColor="text1"/>
          <w:sz w:val="18"/>
          <w:szCs w:val="18"/>
        </w:rPr>
        <w:tab/>
      </w:r>
    </w:p>
    <w:p w14:paraId="52818A8F"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15.90.80.517</w:t>
      </w:r>
      <w:r w:rsidRPr="00CE1194">
        <w:rPr>
          <w:rFonts w:ascii="Century Gothic" w:hAnsi="Century Gothic" w:cs="Arial"/>
          <w:color w:val="000000" w:themeColor="text1"/>
          <w:sz w:val="18"/>
          <w:szCs w:val="18"/>
        </w:rPr>
        <w:tab/>
        <w:t>Anzahl: ........</w:t>
      </w:r>
    </w:p>
    <w:p w14:paraId="4EAD703B"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6EB770EE"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d1000x710</w:t>
      </w:r>
      <w:r w:rsidRPr="00CE1194">
        <w:rPr>
          <w:rFonts w:ascii="Century Gothic" w:hAnsi="Century Gothic" w:cs="Arial"/>
          <w:color w:val="000000" w:themeColor="text1"/>
          <w:sz w:val="18"/>
          <w:szCs w:val="18"/>
        </w:rPr>
        <w:tab/>
      </w:r>
    </w:p>
    <w:p w14:paraId="0E745113"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15.91.71.517</w:t>
      </w:r>
      <w:r w:rsidRPr="00CE1194">
        <w:rPr>
          <w:rFonts w:ascii="Century Gothic" w:hAnsi="Century Gothic" w:cs="Arial"/>
          <w:color w:val="000000" w:themeColor="text1"/>
          <w:sz w:val="18"/>
          <w:szCs w:val="18"/>
        </w:rPr>
        <w:tab/>
        <w:t>Anzahl: ........</w:t>
      </w:r>
    </w:p>
    <w:p w14:paraId="1F570E10"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69C32C37"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d1000x800</w:t>
      </w:r>
      <w:r w:rsidRPr="00CE1194">
        <w:rPr>
          <w:rFonts w:ascii="Century Gothic" w:hAnsi="Century Gothic" w:cs="Arial"/>
          <w:color w:val="000000" w:themeColor="text1"/>
          <w:sz w:val="18"/>
          <w:szCs w:val="18"/>
        </w:rPr>
        <w:tab/>
      </w:r>
    </w:p>
    <w:p w14:paraId="7F8420DA"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15.91.80.517</w:t>
      </w:r>
      <w:r w:rsidRPr="00CE1194">
        <w:rPr>
          <w:rFonts w:ascii="Century Gothic" w:hAnsi="Century Gothic" w:cs="Arial"/>
          <w:color w:val="000000" w:themeColor="text1"/>
          <w:sz w:val="18"/>
          <w:szCs w:val="18"/>
        </w:rPr>
        <w:tab/>
        <w:t>Anzahl: ........</w:t>
      </w:r>
    </w:p>
    <w:p w14:paraId="0AED5A76"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p>
    <w:p w14:paraId="4EB41FBB"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Dimension:</w:t>
      </w:r>
      <w:r w:rsidRPr="00CE1194">
        <w:rPr>
          <w:rFonts w:ascii="Century Gothic" w:hAnsi="Century Gothic" w:cs="Arial"/>
          <w:color w:val="000000" w:themeColor="text1"/>
          <w:sz w:val="18"/>
          <w:szCs w:val="18"/>
        </w:rPr>
        <w:tab/>
        <w:t>d1000x900</w:t>
      </w:r>
      <w:r w:rsidRPr="00CE1194">
        <w:rPr>
          <w:rFonts w:ascii="Century Gothic" w:hAnsi="Century Gothic" w:cs="Arial"/>
          <w:color w:val="000000" w:themeColor="text1"/>
          <w:sz w:val="18"/>
          <w:szCs w:val="18"/>
        </w:rPr>
        <w:tab/>
      </w:r>
    </w:p>
    <w:p w14:paraId="6F3231FB" w14:textId="77777777" w:rsidR="00DE171B" w:rsidRPr="00CE1194"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CE1194">
        <w:rPr>
          <w:rFonts w:ascii="Century Gothic" w:hAnsi="Century Gothic" w:cs="Arial"/>
          <w:color w:val="000000" w:themeColor="text1"/>
          <w:sz w:val="18"/>
          <w:szCs w:val="18"/>
        </w:rPr>
        <w:t>Artikel-Nr:</w:t>
      </w:r>
      <w:r w:rsidRPr="00CE1194">
        <w:rPr>
          <w:rFonts w:ascii="Century Gothic" w:hAnsi="Century Gothic" w:cs="Arial"/>
          <w:color w:val="000000" w:themeColor="text1"/>
          <w:sz w:val="18"/>
          <w:szCs w:val="18"/>
        </w:rPr>
        <w:tab/>
        <w:t>15.91.90.517</w:t>
      </w:r>
      <w:r w:rsidRPr="00CE1194">
        <w:rPr>
          <w:rFonts w:ascii="Century Gothic" w:hAnsi="Century Gothic" w:cs="Arial"/>
          <w:color w:val="000000" w:themeColor="text1"/>
          <w:sz w:val="18"/>
          <w:szCs w:val="18"/>
        </w:rPr>
        <w:tab/>
        <w:t>Anzahl: ........</w:t>
      </w:r>
    </w:p>
    <w:p w14:paraId="73B45D58" w14:textId="77777777" w:rsidR="00DE171B" w:rsidRPr="00D14EB8" w:rsidRDefault="00DE171B" w:rsidP="00322BFF">
      <w:pPr>
        <w:tabs>
          <w:tab w:val="left" w:pos="1985"/>
          <w:tab w:val="left" w:pos="5103"/>
        </w:tabs>
        <w:overflowPunct/>
        <w:autoSpaceDE/>
        <w:autoSpaceDN/>
        <w:adjustRightInd/>
        <w:textAlignment w:val="auto"/>
        <w:rPr>
          <w:rFonts w:ascii="Century Gothic" w:hAnsi="Century Gothic" w:cs="Arial"/>
          <w:color w:val="FF0000"/>
          <w:sz w:val="18"/>
          <w:szCs w:val="18"/>
        </w:rPr>
      </w:pPr>
    </w:p>
    <w:p w14:paraId="696E003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3C0B1293" w14:textId="77777777" w:rsidR="00DE171B" w:rsidRPr="00AB0B75" w:rsidRDefault="00DE171B" w:rsidP="00733561">
      <w:pPr>
        <w:rPr>
          <w:rFonts w:ascii="Century Gothic" w:hAnsi="Century Gothic" w:cs="Arial"/>
          <w:color w:val="262626" w:themeColor="text1" w:themeTint="D9"/>
          <w:sz w:val="18"/>
          <w:szCs w:val="18"/>
        </w:rPr>
      </w:pPr>
    </w:p>
    <w:p w14:paraId="638D5669" w14:textId="77777777" w:rsidR="00544348" w:rsidRPr="00AB0B75" w:rsidRDefault="00544348" w:rsidP="00733561">
      <w:pPr>
        <w:rPr>
          <w:rFonts w:ascii="Century Gothic" w:hAnsi="Century Gothic" w:cs="Arial"/>
          <w:color w:val="262626" w:themeColor="text1" w:themeTint="D9"/>
          <w:sz w:val="18"/>
          <w:szCs w:val="18"/>
        </w:rPr>
      </w:pPr>
    </w:p>
    <w:p w14:paraId="4038D482" w14:textId="4AE5D52B" w:rsidR="00DE171B" w:rsidRPr="00AB0B75" w:rsidRDefault="00DE171B" w:rsidP="00322BFF">
      <w:pPr>
        <w:pStyle w:val="berschrift3"/>
        <w:tabs>
          <w:tab w:val="left" w:pos="1985"/>
          <w:tab w:val="left" w:pos="5103"/>
        </w:tabs>
        <w:rPr>
          <w:rFonts w:ascii="Century Gothic" w:hAnsi="Century Gothic"/>
          <w:color w:val="262626" w:themeColor="text1" w:themeTint="D9"/>
          <w:sz w:val="18"/>
          <w:szCs w:val="18"/>
        </w:rPr>
      </w:pPr>
      <w:bookmarkStart w:id="49" w:name="_Toc461002134"/>
      <w:bookmarkStart w:id="50" w:name="_Toc516489806"/>
      <w:bookmarkStart w:id="51" w:name="_Toc516490152"/>
      <w:bookmarkStart w:id="52" w:name="_Toc188537383"/>
      <w:r w:rsidRPr="00AB0B75">
        <w:rPr>
          <w:rFonts w:ascii="Century Gothic" w:hAnsi="Century Gothic"/>
          <w:color w:val="262626" w:themeColor="text1" w:themeTint="D9"/>
          <w:sz w:val="18"/>
          <w:szCs w:val="18"/>
        </w:rPr>
        <w:t>Reduktion, PE 100, SDR 11, kurz, zentrisch</w:t>
      </w:r>
      <w:bookmarkEnd w:id="49"/>
      <w:bookmarkEnd w:id="50"/>
      <w:bookmarkEnd w:id="51"/>
      <w:bookmarkEnd w:id="52"/>
    </w:p>
    <w:p w14:paraId="5F3D5B50" w14:textId="77777777" w:rsidR="00544348" w:rsidRPr="00AB0B75" w:rsidRDefault="00544348" w:rsidP="00544348">
      <w:pPr>
        <w:rPr>
          <w:rFonts w:ascii="Century Gothic" w:hAnsi="Century Gothic"/>
          <w:color w:val="262626" w:themeColor="text1" w:themeTint="D9"/>
        </w:rPr>
      </w:pPr>
    </w:p>
    <w:p w14:paraId="4FE4EEF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1CB070F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37E9A704" w14:textId="415654C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ab de </w:t>
      </w:r>
      <w:r w:rsidR="007B6E15">
        <w:rPr>
          <w:rFonts w:ascii="Century Gothic" w:hAnsi="Century Gothic" w:cs="Arial"/>
          <w:color w:val="262626" w:themeColor="text1" w:themeTint="D9"/>
          <w:sz w:val="18"/>
          <w:szCs w:val="18"/>
        </w:rPr>
        <w:t>355</w:t>
      </w:r>
      <w:r w:rsidRPr="00AB0B75">
        <w:rPr>
          <w:rFonts w:ascii="Century Gothic" w:hAnsi="Century Gothic" w:cs="Arial"/>
          <w:color w:val="262626" w:themeColor="text1" w:themeTint="D9"/>
          <w:sz w:val="18"/>
          <w:szCs w:val="18"/>
        </w:rPr>
        <w:t xml:space="preserve"> gedrehte Ausführung</w:t>
      </w:r>
    </w:p>
    <w:p w14:paraId="19B919A6" w14:textId="5EFDC8BE"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D19BCE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784A2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d32x20</w:t>
      </w:r>
      <w:r w:rsidRPr="00AB0B75">
        <w:rPr>
          <w:rFonts w:ascii="Century Gothic" w:hAnsi="Century Gothic" w:cs="Arial"/>
          <w:color w:val="262626" w:themeColor="text1" w:themeTint="D9"/>
          <w:sz w:val="18"/>
          <w:szCs w:val="18"/>
        </w:rPr>
        <w:tab/>
      </w:r>
    </w:p>
    <w:p w14:paraId="4CC0B44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17.03.01.511</w:t>
      </w:r>
      <w:r w:rsidRPr="00AB0B75">
        <w:rPr>
          <w:rFonts w:ascii="Century Gothic" w:hAnsi="Century Gothic" w:cs="Arial"/>
          <w:color w:val="262626" w:themeColor="text1" w:themeTint="D9"/>
          <w:sz w:val="18"/>
          <w:szCs w:val="18"/>
        </w:rPr>
        <w:tab/>
        <w:t>Anzahl: ........</w:t>
      </w:r>
    </w:p>
    <w:p w14:paraId="17D0A49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461EE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d32x25</w:t>
      </w:r>
      <w:r w:rsidRPr="00AB0B75">
        <w:rPr>
          <w:rFonts w:ascii="Century Gothic" w:hAnsi="Century Gothic" w:cs="Arial"/>
          <w:color w:val="262626" w:themeColor="text1" w:themeTint="D9"/>
          <w:sz w:val="18"/>
          <w:szCs w:val="18"/>
        </w:rPr>
        <w:tab/>
      </w:r>
    </w:p>
    <w:p w14:paraId="2F1D322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17.03.02.511</w:t>
      </w:r>
      <w:r w:rsidRPr="00AB0B75">
        <w:rPr>
          <w:rFonts w:ascii="Century Gothic" w:hAnsi="Century Gothic" w:cs="Arial"/>
          <w:color w:val="262626" w:themeColor="text1" w:themeTint="D9"/>
          <w:sz w:val="18"/>
          <w:szCs w:val="18"/>
        </w:rPr>
        <w:tab/>
        <w:t>Anzahl: ........</w:t>
      </w:r>
    </w:p>
    <w:p w14:paraId="37D70C3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5BC61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d40x25</w:t>
      </w:r>
      <w:r w:rsidRPr="00AB0B75">
        <w:rPr>
          <w:rFonts w:ascii="Century Gothic" w:hAnsi="Century Gothic" w:cs="Arial"/>
          <w:color w:val="262626" w:themeColor="text1" w:themeTint="D9"/>
          <w:sz w:val="18"/>
          <w:szCs w:val="18"/>
        </w:rPr>
        <w:tab/>
      </w:r>
    </w:p>
    <w:p w14:paraId="29CAB95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17.04.02.511</w:t>
      </w:r>
      <w:r w:rsidRPr="00AB0B75">
        <w:rPr>
          <w:rFonts w:ascii="Century Gothic" w:hAnsi="Century Gothic" w:cs="Arial"/>
          <w:color w:val="262626" w:themeColor="text1" w:themeTint="D9"/>
          <w:sz w:val="18"/>
          <w:szCs w:val="18"/>
        </w:rPr>
        <w:tab/>
        <w:t>Anzahl: ........</w:t>
      </w:r>
    </w:p>
    <w:p w14:paraId="6134404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92B43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d40x32</w:t>
      </w:r>
      <w:r w:rsidRPr="00AB0B75">
        <w:rPr>
          <w:rFonts w:ascii="Century Gothic" w:hAnsi="Century Gothic" w:cs="Arial"/>
          <w:color w:val="262626" w:themeColor="text1" w:themeTint="D9"/>
          <w:sz w:val="18"/>
          <w:szCs w:val="18"/>
        </w:rPr>
        <w:tab/>
      </w:r>
    </w:p>
    <w:p w14:paraId="131791D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17.04.03.511</w:t>
      </w:r>
      <w:r w:rsidRPr="00AB0B75">
        <w:rPr>
          <w:rFonts w:ascii="Century Gothic" w:hAnsi="Century Gothic" w:cs="Arial"/>
          <w:color w:val="262626" w:themeColor="text1" w:themeTint="D9"/>
          <w:sz w:val="18"/>
          <w:szCs w:val="18"/>
        </w:rPr>
        <w:tab/>
        <w:t>Anzahl: ........</w:t>
      </w:r>
    </w:p>
    <w:p w14:paraId="0A41ECD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28063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d50x25</w:t>
      </w:r>
      <w:r w:rsidRPr="00AB0B75">
        <w:rPr>
          <w:rFonts w:ascii="Century Gothic" w:hAnsi="Century Gothic" w:cs="Arial"/>
          <w:color w:val="262626" w:themeColor="text1" w:themeTint="D9"/>
          <w:sz w:val="18"/>
          <w:szCs w:val="18"/>
        </w:rPr>
        <w:tab/>
      </w:r>
    </w:p>
    <w:p w14:paraId="00834D7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17.05.02.511</w:t>
      </w:r>
      <w:r w:rsidRPr="00AB0B75">
        <w:rPr>
          <w:rFonts w:ascii="Century Gothic" w:hAnsi="Century Gothic" w:cs="Arial"/>
          <w:color w:val="262626" w:themeColor="text1" w:themeTint="D9"/>
          <w:sz w:val="18"/>
          <w:szCs w:val="18"/>
        </w:rPr>
        <w:tab/>
        <w:t>Anzahl: ........</w:t>
      </w:r>
    </w:p>
    <w:p w14:paraId="483F8DC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2E999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d50x32</w:t>
      </w:r>
      <w:r w:rsidRPr="00AB0B75">
        <w:rPr>
          <w:rFonts w:ascii="Century Gothic" w:hAnsi="Century Gothic" w:cs="Arial"/>
          <w:color w:val="262626" w:themeColor="text1" w:themeTint="D9"/>
          <w:sz w:val="18"/>
          <w:szCs w:val="18"/>
        </w:rPr>
        <w:tab/>
      </w:r>
    </w:p>
    <w:p w14:paraId="1BC7A8D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17.05.03.511</w:t>
      </w:r>
      <w:r w:rsidRPr="00AB0B75">
        <w:rPr>
          <w:rFonts w:ascii="Century Gothic" w:hAnsi="Century Gothic" w:cs="Arial"/>
          <w:color w:val="262626" w:themeColor="text1" w:themeTint="D9"/>
          <w:sz w:val="18"/>
          <w:szCs w:val="18"/>
        </w:rPr>
        <w:tab/>
        <w:t>Anzahl: ........</w:t>
      </w:r>
    </w:p>
    <w:p w14:paraId="55A568FE" w14:textId="77777777" w:rsidR="00DE171B"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400779" w14:textId="77777777" w:rsidR="00CE1194" w:rsidRPr="00AB0B75" w:rsidRDefault="00CE1194"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B9C22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d50x40</w:t>
      </w:r>
      <w:r w:rsidRPr="00AB0B75">
        <w:rPr>
          <w:rFonts w:ascii="Century Gothic" w:hAnsi="Century Gothic" w:cs="Arial"/>
          <w:color w:val="262626" w:themeColor="text1" w:themeTint="D9"/>
          <w:sz w:val="18"/>
          <w:szCs w:val="18"/>
        </w:rPr>
        <w:tab/>
      </w:r>
    </w:p>
    <w:p w14:paraId="0259F88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17.05.04.511</w:t>
      </w:r>
      <w:r w:rsidRPr="00AB0B75">
        <w:rPr>
          <w:rFonts w:ascii="Century Gothic" w:hAnsi="Century Gothic" w:cs="Arial"/>
          <w:color w:val="262626" w:themeColor="text1" w:themeTint="D9"/>
          <w:sz w:val="18"/>
          <w:szCs w:val="18"/>
        </w:rPr>
        <w:tab/>
        <w:t>Anzahl: ........</w:t>
      </w:r>
    </w:p>
    <w:p w14:paraId="50A0533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A6699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d63x32</w:t>
      </w:r>
      <w:r w:rsidRPr="00AB0B75">
        <w:rPr>
          <w:rFonts w:ascii="Century Gothic" w:hAnsi="Century Gothic" w:cs="Arial"/>
          <w:color w:val="262626" w:themeColor="text1" w:themeTint="D9"/>
          <w:sz w:val="18"/>
          <w:szCs w:val="18"/>
        </w:rPr>
        <w:tab/>
      </w:r>
    </w:p>
    <w:p w14:paraId="582C835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17.06.03.511</w:t>
      </w:r>
      <w:r w:rsidRPr="00AB0B75">
        <w:rPr>
          <w:rFonts w:ascii="Century Gothic" w:hAnsi="Century Gothic" w:cs="Arial"/>
          <w:color w:val="262626" w:themeColor="text1" w:themeTint="D9"/>
          <w:sz w:val="18"/>
          <w:szCs w:val="18"/>
        </w:rPr>
        <w:tab/>
        <w:t>Anzahl: ........</w:t>
      </w:r>
    </w:p>
    <w:p w14:paraId="3EB78C2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879A9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d63x40</w:t>
      </w:r>
      <w:r w:rsidRPr="00AB0B75">
        <w:rPr>
          <w:rFonts w:ascii="Century Gothic" w:hAnsi="Century Gothic" w:cs="Arial"/>
          <w:color w:val="262626" w:themeColor="text1" w:themeTint="D9"/>
          <w:sz w:val="18"/>
          <w:szCs w:val="18"/>
        </w:rPr>
        <w:tab/>
      </w:r>
    </w:p>
    <w:p w14:paraId="4741789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17.06.04.511</w:t>
      </w:r>
      <w:r w:rsidRPr="00AB0B75">
        <w:rPr>
          <w:rFonts w:ascii="Century Gothic" w:hAnsi="Century Gothic" w:cs="Arial"/>
          <w:color w:val="262626" w:themeColor="text1" w:themeTint="D9"/>
          <w:sz w:val="18"/>
          <w:szCs w:val="18"/>
        </w:rPr>
        <w:tab/>
        <w:t>Anzahl: ........</w:t>
      </w:r>
    </w:p>
    <w:p w14:paraId="35BB9FA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E9AED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d63x50</w:t>
      </w:r>
      <w:r w:rsidRPr="00AB0B75">
        <w:rPr>
          <w:rFonts w:ascii="Century Gothic" w:hAnsi="Century Gothic" w:cs="Arial"/>
          <w:color w:val="262626" w:themeColor="text1" w:themeTint="D9"/>
          <w:sz w:val="18"/>
          <w:szCs w:val="18"/>
        </w:rPr>
        <w:tab/>
      </w:r>
    </w:p>
    <w:p w14:paraId="14E5B67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17.06.05.511</w:t>
      </w:r>
      <w:r w:rsidRPr="00AB0B75">
        <w:rPr>
          <w:rFonts w:ascii="Century Gothic" w:hAnsi="Century Gothic" w:cs="Arial"/>
          <w:color w:val="262626" w:themeColor="text1" w:themeTint="D9"/>
          <w:sz w:val="18"/>
          <w:szCs w:val="18"/>
        </w:rPr>
        <w:tab/>
        <w:t>Anzahl: ........</w:t>
      </w:r>
    </w:p>
    <w:p w14:paraId="4B95C1F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3F905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d75x32</w:t>
      </w:r>
      <w:r w:rsidRPr="00AB0B75">
        <w:rPr>
          <w:rFonts w:ascii="Century Gothic" w:hAnsi="Century Gothic" w:cs="Arial"/>
          <w:color w:val="262626" w:themeColor="text1" w:themeTint="D9"/>
          <w:sz w:val="18"/>
          <w:szCs w:val="18"/>
        </w:rPr>
        <w:tab/>
      </w:r>
    </w:p>
    <w:p w14:paraId="6091A23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17.07.03.511</w:t>
      </w:r>
      <w:r w:rsidRPr="00AB0B75">
        <w:rPr>
          <w:rFonts w:ascii="Century Gothic" w:hAnsi="Century Gothic" w:cs="Arial"/>
          <w:color w:val="262626" w:themeColor="text1" w:themeTint="D9"/>
          <w:sz w:val="18"/>
          <w:szCs w:val="18"/>
        </w:rPr>
        <w:tab/>
        <w:t>Anzahl: ........</w:t>
      </w:r>
    </w:p>
    <w:p w14:paraId="4E07EEF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72955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d75x50</w:t>
      </w:r>
      <w:r w:rsidRPr="00AB0B75">
        <w:rPr>
          <w:rFonts w:ascii="Century Gothic" w:hAnsi="Century Gothic" w:cs="Arial"/>
          <w:color w:val="262626" w:themeColor="text1" w:themeTint="D9"/>
          <w:sz w:val="18"/>
          <w:szCs w:val="18"/>
        </w:rPr>
        <w:tab/>
      </w:r>
    </w:p>
    <w:p w14:paraId="3FD7F29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17.07.05.511</w:t>
      </w:r>
      <w:r w:rsidRPr="00AB0B75">
        <w:rPr>
          <w:rFonts w:ascii="Century Gothic" w:hAnsi="Century Gothic" w:cs="Arial"/>
          <w:color w:val="262626" w:themeColor="text1" w:themeTint="D9"/>
          <w:sz w:val="18"/>
          <w:szCs w:val="18"/>
        </w:rPr>
        <w:tab/>
        <w:t>Anzahl: ........</w:t>
      </w:r>
    </w:p>
    <w:p w14:paraId="5A8339D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4FC26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d75x63</w:t>
      </w:r>
      <w:r w:rsidRPr="00AB0B75">
        <w:rPr>
          <w:rFonts w:ascii="Century Gothic" w:hAnsi="Century Gothic" w:cs="Arial"/>
          <w:color w:val="262626" w:themeColor="text1" w:themeTint="D9"/>
          <w:sz w:val="18"/>
          <w:szCs w:val="18"/>
        </w:rPr>
        <w:tab/>
      </w:r>
    </w:p>
    <w:p w14:paraId="49E1D19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17.07.06.511</w:t>
      </w:r>
      <w:r w:rsidRPr="00AB0B75">
        <w:rPr>
          <w:rFonts w:ascii="Century Gothic" w:hAnsi="Century Gothic" w:cs="Arial"/>
          <w:color w:val="262626" w:themeColor="text1" w:themeTint="D9"/>
          <w:sz w:val="18"/>
          <w:szCs w:val="18"/>
        </w:rPr>
        <w:tab/>
        <w:t>Anzahl: ........</w:t>
      </w:r>
    </w:p>
    <w:p w14:paraId="7731941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0B568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d90x50</w:t>
      </w:r>
      <w:r w:rsidRPr="00AB0B75">
        <w:rPr>
          <w:rFonts w:ascii="Century Gothic" w:hAnsi="Century Gothic" w:cs="Arial"/>
          <w:color w:val="262626" w:themeColor="text1" w:themeTint="D9"/>
          <w:sz w:val="18"/>
          <w:szCs w:val="18"/>
        </w:rPr>
        <w:tab/>
      </w:r>
    </w:p>
    <w:p w14:paraId="0204468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17.09.05.511</w:t>
      </w:r>
      <w:r w:rsidRPr="00AB0B75">
        <w:rPr>
          <w:rFonts w:ascii="Century Gothic" w:hAnsi="Century Gothic" w:cs="Arial"/>
          <w:color w:val="262626" w:themeColor="text1" w:themeTint="D9"/>
          <w:sz w:val="18"/>
          <w:szCs w:val="18"/>
        </w:rPr>
        <w:tab/>
        <w:t>Anzahl: ........</w:t>
      </w:r>
    </w:p>
    <w:p w14:paraId="7913553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B89EC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d90x63</w:t>
      </w:r>
      <w:r w:rsidRPr="00AB0B75">
        <w:rPr>
          <w:rFonts w:ascii="Century Gothic" w:hAnsi="Century Gothic" w:cs="Arial"/>
          <w:color w:val="262626" w:themeColor="text1" w:themeTint="D9"/>
          <w:sz w:val="18"/>
          <w:szCs w:val="18"/>
        </w:rPr>
        <w:tab/>
      </w:r>
    </w:p>
    <w:p w14:paraId="46AF546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17.09.06.511</w:t>
      </w:r>
      <w:r w:rsidRPr="00AB0B75">
        <w:rPr>
          <w:rFonts w:ascii="Century Gothic" w:hAnsi="Century Gothic" w:cs="Arial"/>
          <w:color w:val="262626" w:themeColor="text1" w:themeTint="D9"/>
          <w:sz w:val="18"/>
          <w:szCs w:val="18"/>
        </w:rPr>
        <w:tab/>
        <w:t>Anzahl: ........</w:t>
      </w:r>
    </w:p>
    <w:p w14:paraId="4F463B8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67704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d90x75</w:t>
      </w:r>
      <w:r w:rsidRPr="00AB0B75">
        <w:rPr>
          <w:rFonts w:ascii="Century Gothic" w:hAnsi="Century Gothic" w:cs="Arial"/>
          <w:color w:val="262626" w:themeColor="text1" w:themeTint="D9"/>
          <w:sz w:val="18"/>
          <w:szCs w:val="18"/>
        </w:rPr>
        <w:tab/>
      </w:r>
    </w:p>
    <w:p w14:paraId="1F4B4EC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17.09.07.511</w:t>
      </w:r>
      <w:r w:rsidRPr="00AB0B75">
        <w:rPr>
          <w:rFonts w:ascii="Century Gothic" w:hAnsi="Century Gothic" w:cs="Arial"/>
          <w:color w:val="262626" w:themeColor="text1" w:themeTint="D9"/>
          <w:sz w:val="18"/>
          <w:szCs w:val="18"/>
        </w:rPr>
        <w:tab/>
        <w:t>Anzahl: ........</w:t>
      </w:r>
    </w:p>
    <w:p w14:paraId="2718F85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23B0A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d110x63</w:t>
      </w:r>
      <w:r w:rsidRPr="00AB0B75">
        <w:rPr>
          <w:rFonts w:ascii="Century Gothic" w:hAnsi="Century Gothic" w:cs="Arial"/>
          <w:color w:val="262626" w:themeColor="text1" w:themeTint="D9"/>
          <w:sz w:val="18"/>
          <w:szCs w:val="18"/>
        </w:rPr>
        <w:tab/>
      </w:r>
    </w:p>
    <w:p w14:paraId="1E3BE15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17.11.06.511</w:t>
      </w:r>
      <w:r w:rsidRPr="00AB0B75">
        <w:rPr>
          <w:rFonts w:ascii="Century Gothic" w:hAnsi="Century Gothic" w:cs="Arial"/>
          <w:color w:val="262626" w:themeColor="text1" w:themeTint="D9"/>
          <w:sz w:val="18"/>
          <w:szCs w:val="18"/>
        </w:rPr>
        <w:tab/>
        <w:t>Anzahl: ........</w:t>
      </w:r>
    </w:p>
    <w:p w14:paraId="7A4079B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89E9F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d110x75</w:t>
      </w:r>
      <w:r w:rsidRPr="00AB0B75">
        <w:rPr>
          <w:rFonts w:ascii="Century Gothic" w:hAnsi="Century Gothic" w:cs="Arial"/>
          <w:color w:val="262626" w:themeColor="text1" w:themeTint="D9"/>
          <w:sz w:val="18"/>
          <w:szCs w:val="18"/>
        </w:rPr>
        <w:tab/>
      </w:r>
    </w:p>
    <w:p w14:paraId="43E0D6F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17.11.07.511</w:t>
      </w:r>
      <w:r w:rsidRPr="00AB0B75">
        <w:rPr>
          <w:rFonts w:ascii="Century Gothic" w:hAnsi="Century Gothic" w:cs="Arial"/>
          <w:color w:val="262626" w:themeColor="text1" w:themeTint="D9"/>
          <w:sz w:val="18"/>
          <w:szCs w:val="18"/>
        </w:rPr>
        <w:tab/>
        <w:t>Anzahl: ........</w:t>
      </w:r>
    </w:p>
    <w:p w14:paraId="23A454D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58A1E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d110x90</w:t>
      </w:r>
      <w:r w:rsidRPr="00AB0B75">
        <w:rPr>
          <w:rFonts w:ascii="Century Gothic" w:hAnsi="Century Gothic" w:cs="Arial"/>
          <w:color w:val="262626" w:themeColor="text1" w:themeTint="D9"/>
          <w:sz w:val="18"/>
          <w:szCs w:val="18"/>
        </w:rPr>
        <w:tab/>
      </w:r>
    </w:p>
    <w:p w14:paraId="4D47681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17.11.09.511</w:t>
      </w:r>
      <w:r w:rsidRPr="00AB0B75">
        <w:rPr>
          <w:rFonts w:ascii="Century Gothic" w:hAnsi="Century Gothic" w:cs="Arial"/>
          <w:color w:val="262626" w:themeColor="text1" w:themeTint="D9"/>
          <w:sz w:val="18"/>
          <w:szCs w:val="18"/>
        </w:rPr>
        <w:tab/>
        <w:t>Anzahl: ........</w:t>
      </w:r>
    </w:p>
    <w:p w14:paraId="7F844E2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FD9D5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d125x90</w:t>
      </w:r>
      <w:r w:rsidRPr="00AB0B75">
        <w:rPr>
          <w:rFonts w:ascii="Century Gothic" w:hAnsi="Century Gothic" w:cs="Arial"/>
          <w:color w:val="262626" w:themeColor="text1" w:themeTint="D9"/>
          <w:sz w:val="18"/>
          <w:szCs w:val="18"/>
        </w:rPr>
        <w:tab/>
      </w:r>
    </w:p>
    <w:p w14:paraId="118B48A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17.12.09.511</w:t>
      </w:r>
      <w:r w:rsidRPr="00AB0B75">
        <w:rPr>
          <w:rFonts w:ascii="Century Gothic" w:hAnsi="Century Gothic" w:cs="Arial"/>
          <w:color w:val="262626" w:themeColor="text1" w:themeTint="D9"/>
          <w:sz w:val="18"/>
          <w:szCs w:val="18"/>
        </w:rPr>
        <w:tab/>
        <w:t>Anzahl: ........</w:t>
      </w:r>
    </w:p>
    <w:p w14:paraId="276E6A4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EF460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d125x110</w:t>
      </w:r>
      <w:r w:rsidRPr="00AB0B75">
        <w:rPr>
          <w:rFonts w:ascii="Century Gothic" w:hAnsi="Century Gothic" w:cs="Arial"/>
          <w:color w:val="262626" w:themeColor="text1" w:themeTint="D9"/>
          <w:sz w:val="18"/>
          <w:szCs w:val="18"/>
        </w:rPr>
        <w:tab/>
      </w:r>
    </w:p>
    <w:p w14:paraId="635E9BD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17.12.11.511</w:t>
      </w:r>
      <w:r w:rsidRPr="00AB0B75">
        <w:rPr>
          <w:rFonts w:ascii="Century Gothic" w:hAnsi="Century Gothic" w:cs="Arial"/>
          <w:color w:val="262626" w:themeColor="text1" w:themeTint="D9"/>
          <w:sz w:val="18"/>
          <w:szCs w:val="18"/>
        </w:rPr>
        <w:tab/>
        <w:t>Anzahl: ........</w:t>
      </w:r>
    </w:p>
    <w:p w14:paraId="3F8E49E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B5C38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d140x75</w:t>
      </w:r>
      <w:r w:rsidRPr="00AB0B75">
        <w:rPr>
          <w:rFonts w:ascii="Century Gothic" w:hAnsi="Century Gothic" w:cs="Arial"/>
          <w:color w:val="262626" w:themeColor="text1" w:themeTint="D9"/>
          <w:sz w:val="18"/>
          <w:szCs w:val="18"/>
        </w:rPr>
        <w:tab/>
      </w:r>
    </w:p>
    <w:p w14:paraId="681A52F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17.14.07.511</w:t>
      </w:r>
      <w:r w:rsidRPr="00AB0B75">
        <w:rPr>
          <w:rFonts w:ascii="Century Gothic" w:hAnsi="Century Gothic" w:cs="Arial"/>
          <w:color w:val="262626" w:themeColor="text1" w:themeTint="D9"/>
          <w:sz w:val="18"/>
          <w:szCs w:val="18"/>
        </w:rPr>
        <w:tab/>
        <w:t>Anzahl: ........</w:t>
      </w:r>
    </w:p>
    <w:p w14:paraId="54ED36B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59607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d140x90</w:t>
      </w:r>
      <w:r w:rsidRPr="00AB0B75">
        <w:rPr>
          <w:rFonts w:ascii="Century Gothic" w:hAnsi="Century Gothic" w:cs="Arial"/>
          <w:color w:val="262626" w:themeColor="text1" w:themeTint="D9"/>
          <w:sz w:val="18"/>
          <w:szCs w:val="18"/>
        </w:rPr>
        <w:tab/>
      </w:r>
    </w:p>
    <w:p w14:paraId="1ED6F92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17.14.09.511</w:t>
      </w:r>
      <w:r w:rsidRPr="00AB0B75">
        <w:rPr>
          <w:rFonts w:ascii="Century Gothic" w:hAnsi="Century Gothic" w:cs="Arial"/>
          <w:color w:val="262626" w:themeColor="text1" w:themeTint="D9"/>
          <w:sz w:val="18"/>
          <w:szCs w:val="18"/>
        </w:rPr>
        <w:tab/>
        <w:t>Anzahl: ........</w:t>
      </w:r>
    </w:p>
    <w:p w14:paraId="3821C01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D2E13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1215B61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17.14.11.511</w:t>
      </w:r>
      <w:r w:rsidRPr="00AB0B75">
        <w:rPr>
          <w:rFonts w:ascii="Century Gothic" w:hAnsi="Century Gothic" w:cs="Arial"/>
          <w:color w:val="262626" w:themeColor="text1" w:themeTint="D9"/>
          <w:sz w:val="18"/>
          <w:szCs w:val="18"/>
        </w:rPr>
        <w:tab/>
        <w:t>Anzahl: ........</w:t>
      </w:r>
    </w:p>
    <w:p w14:paraId="65F69CE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EDCB3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d140x125</w:t>
      </w:r>
      <w:r w:rsidRPr="00AB0B75">
        <w:rPr>
          <w:rFonts w:ascii="Century Gothic" w:hAnsi="Century Gothic" w:cs="Arial"/>
          <w:color w:val="262626" w:themeColor="text1" w:themeTint="D9"/>
          <w:sz w:val="18"/>
          <w:szCs w:val="18"/>
        </w:rPr>
        <w:tab/>
      </w:r>
    </w:p>
    <w:p w14:paraId="7D98F40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17.14.12.511</w:t>
      </w:r>
      <w:r w:rsidRPr="00AB0B75">
        <w:rPr>
          <w:rFonts w:ascii="Century Gothic" w:hAnsi="Century Gothic" w:cs="Arial"/>
          <w:color w:val="262626" w:themeColor="text1" w:themeTint="D9"/>
          <w:sz w:val="18"/>
          <w:szCs w:val="18"/>
        </w:rPr>
        <w:tab/>
        <w:t>Anzahl: ........</w:t>
      </w:r>
    </w:p>
    <w:p w14:paraId="6FD5EF6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4F2EC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d160x90</w:t>
      </w:r>
      <w:r w:rsidRPr="00AB0B75">
        <w:rPr>
          <w:rFonts w:ascii="Century Gothic" w:hAnsi="Century Gothic" w:cs="Arial"/>
          <w:color w:val="262626" w:themeColor="text1" w:themeTint="D9"/>
          <w:sz w:val="18"/>
          <w:szCs w:val="18"/>
        </w:rPr>
        <w:tab/>
      </w:r>
    </w:p>
    <w:p w14:paraId="61C307D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17.16.09.511</w:t>
      </w:r>
      <w:r w:rsidRPr="00AB0B75">
        <w:rPr>
          <w:rFonts w:ascii="Century Gothic" w:hAnsi="Century Gothic" w:cs="Arial"/>
          <w:color w:val="262626" w:themeColor="text1" w:themeTint="D9"/>
          <w:sz w:val="18"/>
          <w:szCs w:val="18"/>
        </w:rPr>
        <w:tab/>
        <w:t>Anzahl: ........</w:t>
      </w:r>
    </w:p>
    <w:p w14:paraId="1211E608" w14:textId="77777777" w:rsidR="00DE171B"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0FD8F4" w14:textId="77777777" w:rsidR="00CE1194" w:rsidRPr="00AB0B75" w:rsidRDefault="00CE1194"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B2899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035520A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17.16.11.511</w:t>
      </w:r>
      <w:r w:rsidRPr="00AB0B75">
        <w:rPr>
          <w:rFonts w:ascii="Century Gothic" w:hAnsi="Century Gothic" w:cs="Arial"/>
          <w:color w:val="262626" w:themeColor="text1" w:themeTint="D9"/>
          <w:sz w:val="18"/>
          <w:szCs w:val="18"/>
        </w:rPr>
        <w:tab/>
        <w:t>Anzahl: ........</w:t>
      </w:r>
    </w:p>
    <w:p w14:paraId="73D356E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B8BAE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02E6ED2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17.16.12.511</w:t>
      </w:r>
      <w:r w:rsidRPr="00AB0B75">
        <w:rPr>
          <w:rFonts w:ascii="Century Gothic" w:hAnsi="Century Gothic" w:cs="Arial"/>
          <w:color w:val="262626" w:themeColor="text1" w:themeTint="D9"/>
          <w:sz w:val="18"/>
          <w:szCs w:val="18"/>
        </w:rPr>
        <w:tab/>
        <w:t>Anzahl: ........</w:t>
      </w:r>
    </w:p>
    <w:p w14:paraId="70241A8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1B6DF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d160x140</w:t>
      </w:r>
      <w:r w:rsidRPr="00AB0B75">
        <w:rPr>
          <w:rFonts w:ascii="Century Gothic" w:hAnsi="Century Gothic" w:cs="Arial"/>
          <w:color w:val="262626" w:themeColor="text1" w:themeTint="D9"/>
          <w:sz w:val="18"/>
          <w:szCs w:val="18"/>
        </w:rPr>
        <w:tab/>
      </w:r>
    </w:p>
    <w:p w14:paraId="1B5665F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17.16.14.511</w:t>
      </w:r>
      <w:r w:rsidRPr="00AB0B75">
        <w:rPr>
          <w:rFonts w:ascii="Century Gothic" w:hAnsi="Century Gothic" w:cs="Arial"/>
          <w:color w:val="262626" w:themeColor="text1" w:themeTint="D9"/>
          <w:sz w:val="18"/>
          <w:szCs w:val="18"/>
        </w:rPr>
        <w:tab/>
        <w:t>Anzahl: ........</w:t>
      </w:r>
    </w:p>
    <w:p w14:paraId="5C916D6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1F9BC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d180x90</w:t>
      </w:r>
      <w:r w:rsidRPr="00AB0B75">
        <w:rPr>
          <w:rFonts w:ascii="Century Gothic" w:hAnsi="Century Gothic" w:cs="Arial"/>
          <w:color w:val="262626" w:themeColor="text1" w:themeTint="D9"/>
          <w:sz w:val="18"/>
          <w:szCs w:val="18"/>
        </w:rPr>
        <w:tab/>
      </w:r>
    </w:p>
    <w:p w14:paraId="21A80F7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17.18.09.511</w:t>
      </w:r>
      <w:r w:rsidRPr="00AB0B75">
        <w:rPr>
          <w:rFonts w:ascii="Century Gothic" w:hAnsi="Century Gothic" w:cs="Arial"/>
          <w:color w:val="262626" w:themeColor="text1" w:themeTint="D9"/>
          <w:sz w:val="18"/>
          <w:szCs w:val="18"/>
        </w:rPr>
        <w:tab/>
        <w:t>Anzahl: ........</w:t>
      </w:r>
    </w:p>
    <w:p w14:paraId="476515F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08ECF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4D769A3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17.18.11.511</w:t>
      </w:r>
      <w:r w:rsidRPr="00AB0B75">
        <w:rPr>
          <w:rFonts w:ascii="Century Gothic" w:hAnsi="Century Gothic" w:cs="Arial"/>
          <w:color w:val="262626" w:themeColor="text1" w:themeTint="D9"/>
          <w:sz w:val="18"/>
          <w:szCs w:val="18"/>
        </w:rPr>
        <w:tab/>
        <w:t>Anzahl: ........</w:t>
      </w:r>
    </w:p>
    <w:p w14:paraId="5A07007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A93F2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4CE7986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17.18.12.511</w:t>
      </w:r>
      <w:r w:rsidRPr="00AB0B75">
        <w:rPr>
          <w:rFonts w:ascii="Century Gothic" w:hAnsi="Century Gothic" w:cs="Arial"/>
          <w:color w:val="262626" w:themeColor="text1" w:themeTint="D9"/>
          <w:sz w:val="18"/>
          <w:szCs w:val="18"/>
        </w:rPr>
        <w:tab/>
        <w:t>Anzahl: ........</w:t>
      </w:r>
    </w:p>
    <w:p w14:paraId="6BCF535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BDA80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05E3994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17.18.14.511</w:t>
      </w:r>
      <w:r w:rsidRPr="00AB0B75">
        <w:rPr>
          <w:rFonts w:ascii="Century Gothic" w:hAnsi="Century Gothic" w:cs="Arial"/>
          <w:color w:val="262626" w:themeColor="text1" w:themeTint="D9"/>
          <w:sz w:val="18"/>
          <w:szCs w:val="18"/>
        </w:rPr>
        <w:tab/>
        <w:t>Anzahl: ........</w:t>
      </w:r>
    </w:p>
    <w:p w14:paraId="077B8A3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42B817" w14:textId="77777777" w:rsidR="00DE171B" w:rsidRPr="00893553"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893553">
        <w:rPr>
          <w:rFonts w:ascii="Century Gothic" w:hAnsi="Century Gothic" w:cs="Arial"/>
          <w:color w:val="000000" w:themeColor="text1"/>
          <w:sz w:val="18"/>
          <w:szCs w:val="18"/>
        </w:rPr>
        <w:t>Dimension:</w:t>
      </w:r>
      <w:r w:rsidRPr="00893553">
        <w:rPr>
          <w:rFonts w:ascii="Century Gothic" w:hAnsi="Century Gothic" w:cs="Arial"/>
          <w:color w:val="000000" w:themeColor="text1"/>
          <w:sz w:val="18"/>
          <w:szCs w:val="18"/>
        </w:rPr>
        <w:tab/>
        <w:t>d200x140</w:t>
      </w:r>
      <w:r w:rsidRPr="00893553">
        <w:rPr>
          <w:rFonts w:ascii="Century Gothic" w:hAnsi="Century Gothic" w:cs="Arial"/>
          <w:color w:val="000000" w:themeColor="text1"/>
          <w:sz w:val="18"/>
          <w:szCs w:val="18"/>
        </w:rPr>
        <w:tab/>
      </w:r>
    </w:p>
    <w:p w14:paraId="359D2039" w14:textId="77777777" w:rsidR="00DE171B" w:rsidRPr="00893553"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893553">
        <w:rPr>
          <w:rFonts w:ascii="Century Gothic" w:hAnsi="Century Gothic" w:cs="Arial"/>
          <w:color w:val="000000" w:themeColor="text1"/>
          <w:sz w:val="18"/>
          <w:szCs w:val="18"/>
        </w:rPr>
        <w:t>Artikel-Nr:</w:t>
      </w:r>
      <w:r w:rsidRPr="00893553">
        <w:rPr>
          <w:rFonts w:ascii="Century Gothic" w:hAnsi="Century Gothic" w:cs="Arial"/>
          <w:color w:val="000000" w:themeColor="text1"/>
          <w:sz w:val="18"/>
          <w:szCs w:val="18"/>
        </w:rPr>
        <w:tab/>
        <w:t>17.20.14.511</w:t>
      </w:r>
      <w:r w:rsidRPr="00893553">
        <w:rPr>
          <w:rFonts w:ascii="Century Gothic" w:hAnsi="Century Gothic" w:cs="Arial"/>
          <w:color w:val="000000" w:themeColor="text1"/>
          <w:sz w:val="18"/>
          <w:szCs w:val="18"/>
        </w:rPr>
        <w:tab/>
        <w:t>Anzahl: ........</w:t>
      </w:r>
    </w:p>
    <w:p w14:paraId="67EA0AB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A8F5E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24EF65D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17.20.16.511</w:t>
      </w:r>
      <w:r w:rsidRPr="00AB0B75">
        <w:rPr>
          <w:rFonts w:ascii="Century Gothic" w:hAnsi="Century Gothic" w:cs="Arial"/>
          <w:color w:val="262626" w:themeColor="text1" w:themeTint="D9"/>
          <w:sz w:val="18"/>
          <w:szCs w:val="18"/>
        </w:rPr>
        <w:tab/>
        <w:t>Anzahl: ........</w:t>
      </w:r>
    </w:p>
    <w:p w14:paraId="0F2262F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3B554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d200x180</w:t>
      </w:r>
      <w:r w:rsidRPr="00AB0B75">
        <w:rPr>
          <w:rFonts w:ascii="Century Gothic" w:hAnsi="Century Gothic" w:cs="Arial"/>
          <w:color w:val="262626" w:themeColor="text1" w:themeTint="D9"/>
          <w:sz w:val="18"/>
          <w:szCs w:val="18"/>
        </w:rPr>
        <w:tab/>
      </w:r>
    </w:p>
    <w:p w14:paraId="404268F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17.20.18.511</w:t>
      </w:r>
      <w:r w:rsidRPr="00AB0B75">
        <w:rPr>
          <w:rFonts w:ascii="Century Gothic" w:hAnsi="Century Gothic" w:cs="Arial"/>
          <w:color w:val="262626" w:themeColor="text1" w:themeTint="D9"/>
          <w:sz w:val="18"/>
          <w:szCs w:val="18"/>
        </w:rPr>
        <w:tab/>
        <w:t>Anzahl: ........</w:t>
      </w:r>
    </w:p>
    <w:p w14:paraId="4EC0C69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828EC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72ABAB9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17.22.16.511</w:t>
      </w:r>
      <w:r w:rsidRPr="00AB0B75">
        <w:rPr>
          <w:rFonts w:ascii="Century Gothic" w:hAnsi="Century Gothic" w:cs="Arial"/>
          <w:color w:val="262626" w:themeColor="text1" w:themeTint="D9"/>
          <w:sz w:val="18"/>
          <w:szCs w:val="18"/>
        </w:rPr>
        <w:tab/>
        <w:t>Anzahl: ........</w:t>
      </w:r>
    </w:p>
    <w:p w14:paraId="3EE307F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B6550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3BE9628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17.22.18.511</w:t>
      </w:r>
      <w:r w:rsidRPr="00AB0B75">
        <w:rPr>
          <w:rFonts w:ascii="Century Gothic" w:hAnsi="Century Gothic" w:cs="Arial"/>
          <w:color w:val="262626" w:themeColor="text1" w:themeTint="D9"/>
          <w:sz w:val="18"/>
          <w:szCs w:val="18"/>
        </w:rPr>
        <w:tab/>
        <w:t>Anzahl: ........</w:t>
      </w:r>
    </w:p>
    <w:p w14:paraId="0376E07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8D1663"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d225x200</w:t>
      </w:r>
      <w:r w:rsidRPr="00AB0B75">
        <w:rPr>
          <w:rFonts w:ascii="Century Gothic" w:hAnsi="Century Gothic" w:cs="Arial"/>
          <w:color w:val="262626" w:themeColor="text1" w:themeTint="D9"/>
          <w:sz w:val="18"/>
          <w:szCs w:val="18"/>
        </w:rPr>
        <w:tab/>
      </w:r>
    </w:p>
    <w:p w14:paraId="79A0847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17.22.20.511</w:t>
      </w:r>
      <w:r w:rsidRPr="00AB0B75">
        <w:rPr>
          <w:rFonts w:ascii="Century Gothic" w:hAnsi="Century Gothic" w:cs="Arial"/>
          <w:color w:val="262626" w:themeColor="text1" w:themeTint="D9"/>
          <w:sz w:val="18"/>
          <w:szCs w:val="18"/>
        </w:rPr>
        <w:tab/>
        <w:t>Anzahl: ........</w:t>
      </w:r>
    </w:p>
    <w:p w14:paraId="1E05D0E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2BDD0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0DCBF8D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17.25.16.511</w:t>
      </w:r>
      <w:r w:rsidRPr="00AB0B75">
        <w:rPr>
          <w:rFonts w:ascii="Century Gothic" w:hAnsi="Century Gothic" w:cs="Arial"/>
          <w:color w:val="262626" w:themeColor="text1" w:themeTint="D9"/>
          <w:sz w:val="18"/>
          <w:szCs w:val="18"/>
        </w:rPr>
        <w:tab/>
        <w:t>Anzahl: ........</w:t>
      </w:r>
    </w:p>
    <w:p w14:paraId="6517188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F17AEB" w14:textId="77777777" w:rsidR="005F4EDC" w:rsidRPr="000A4B2C" w:rsidRDefault="005F4EDC" w:rsidP="005F4EDC">
      <w:pPr>
        <w:tabs>
          <w:tab w:val="left" w:pos="1985"/>
          <w:tab w:val="left" w:pos="5103"/>
        </w:tabs>
        <w:overflowPunct/>
        <w:autoSpaceDE/>
        <w:autoSpaceDN/>
        <w:adjustRightInd/>
        <w:textAlignment w:val="auto"/>
        <w:rPr>
          <w:rFonts w:ascii="Century Gothic" w:hAnsi="Century Gothic" w:cs="Arial"/>
          <w:sz w:val="18"/>
          <w:szCs w:val="18"/>
        </w:rPr>
      </w:pPr>
      <w:r w:rsidRPr="000A4B2C">
        <w:rPr>
          <w:rFonts w:ascii="Century Gothic" w:hAnsi="Century Gothic" w:cs="Arial"/>
          <w:sz w:val="18"/>
          <w:szCs w:val="18"/>
        </w:rPr>
        <w:t>Dimension:</w:t>
      </w:r>
      <w:r w:rsidRPr="000A4B2C">
        <w:rPr>
          <w:rFonts w:ascii="Century Gothic" w:hAnsi="Century Gothic" w:cs="Arial"/>
          <w:sz w:val="18"/>
          <w:szCs w:val="18"/>
        </w:rPr>
        <w:tab/>
        <w:t>d250x200</w:t>
      </w:r>
      <w:r w:rsidRPr="000A4B2C">
        <w:rPr>
          <w:rFonts w:ascii="Century Gothic" w:hAnsi="Century Gothic" w:cs="Arial"/>
          <w:sz w:val="18"/>
          <w:szCs w:val="18"/>
        </w:rPr>
        <w:tab/>
      </w:r>
    </w:p>
    <w:p w14:paraId="56052B2A" w14:textId="77777777" w:rsidR="005F4EDC" w:rsidRPr="000A4B2C" w:rsidRDefault="005F4EDC" w:rsidP="005F4EDC">
      <w:pPr>
        <w:tabs>
          <w:tab w:val="left" w:pos="1985"/>
          <w:tab w:val="left" w:pos="5103"/>
        </w:tabs>
        <w:overflowPunct/>
        <w:autoSpaceDE/>
        <w:autoSpaceDN/>
        <w:adjustRightInd/>
        <w:textAlignment w:val="auto"/>
        <w:rPr>
          <w:rFonts w:ascii="Century Gothic" w:hAnsi="Century Gothic" w:cs="Arial"/>
          <w:sz w:val="18"/>
          <w:szCs w:val="18"/>
        </w:rPr>
      </w:pPr>
      <w:r w:rsidRPr="000A4B2C">
        <w:rPr>
          <w:rFonts w:ascii="Century Gothic" w:hAnsi="Century Gothic" w:cs="Arial"/>
          <w:sz w:val="18"/>
          <w:szCs w:val="18"/>
        </w:rPr>
        <w:t>Artikel-Nr:</w:t>
      </w:r>
      <w:r w:rsidRPr="000A4B2C">
        <w:rPr>
          <w:rFonts w:ascii="Century Gothic" w:hAnsi="Century Gothic" w:cs="Arial"/>
          <w:sz w:val="18"/>
          <w:szCs w:val="18"/>
        </w:rPr>
        <w:tab/>
        <w:t>17.25.20.511</w:t>
      </w:r>
      <w:r w:rsidRPr="000A4B2C">
        <w:rPr>
          <w:rFonts w:ascii="Century Gothic" w:hAnsi="Century Gothic" w:cs="Arial"/>
          <w:sz w:val="18"/>
          <w:szCs w:val="18"/>
        </w:rPr>
        <w:tab/>
        <w:t>Anzahl: ........</w:t>
      </w:r>
    </w:p>
    <w:p w14:paraId="1F55C107" w14:textId="77777777" w:rsidR="005F4EDC" w:rsidRPr="000A4B2C" w:rsidRDefault="005F4EDC" w:rsidP="005F4EDC">
      <w:pPr>
        <w:tabs>
          <w:tab w:val="left" w:pos="1985"/>
          <w:tab w:val="left" w:pos="5103"/>
        </w:tabs>
        <w:overflowPunct/>
        <w:autoSpaceDE/>
        <w:autoSpaceDN/>
        <w:adjustRightInd/>
        <w:textAlignment w:val="auto"/>
        <w:rPr>
          <w:rFonts w:ascii="Century Gothic" w:hAnsi="Century Gothic" w:cs="Arial"/>
          <w:sz w:val="18"/>
          <w:szCs w:val="18"/>
        </w:rPr>
      </w:pPr>
    </w:p>
    <w:p w14:paraId="37DAEA0F" w14:textId="77777777" w:rsidR="005F4EDC" w:rsidRPr="000A4B2C" w:rsidRDefault="005F4EDC" w:rsidP="005F4EDC">
      <w:pPr>
        <w:tabs>
          <w:tab w:val="left" w:pos="1985"/>
          <w:tab w:val="left" w:pos="5103"/>
        </w:tabs>
        <w:overflowPunct/>
        <w:autoSpaceDE/>
        <w:autoSpaceDN/>
        <w:adjustRightInd/>
        <w:textAlignment w:val="auto"/>
        <w:rPr>
          <w:rFonts w:ascii="Century Gothic" w:hAnsi="Century Gothic" w:cs="Arial"/>
          <w:sz w:val="18"/>
          <w:szCs w:val="18"/>
        </w:rPr>
      </w:pPr>
      <w:r w:rsidRPr="000A4B2C">
        <w:rPr>
          <w:rFonts w:ascii="Century Gothic" w:hAnsi="Century Gothic" w:cs="Arial"/>
          <w:sz w:val="18"/>
          <w:szCs w:val="18"/>
        </w:rPr>
        <w:t>Dimension:</w:t>
      </w:r>
      <w:r w:rsidRPr="000A4B2C">
        <w:rPr>
          <w:rFonts w:ascii="Century Gothic" w:hAnsi="Century Gothic" w:cs="Arial"/>
          <w:sz w:val="18"/>
          <w:szCs w:val="18"/>
        </w:rPr>
        <w:tab/>
        <w:t>d250x225</w:t>
      </w:r>
      <w:r w:rsidRPr="000A4B2C">
        <w:rPr>
          <w:rFonts w:ascii="Century Gothic" w:hAnsi="Century Gothic" w:cs="Arial"/>
          <w:sz w:val="18"/>
          <w:szCs w:val="18"/>
        </w:rPr>
        <w:tab/>
      </w:r>
    </w:p>
    <w:p w14:paraId="645203FC" w14:textId="77777777" w:rsidR="005F4EDC" w:rsidRPr="000A4B2C" w:rsidRDefault="005F4EDC" w:rsidP="005F4EDC">
      <w:pPr>
        <w:tabs>
          <w:tab w:val="left" w:pos="1985"/>
          <w:tab w:val="left" w:pos="5103"/>
        </w:tabs>
        <w:overflowPunct/>
        <w:autoSpaceDE/>
        <w:autoSpaceDN/>
        <w:adjustRightInd/>
        <w:textAlignment w:val="auto"/>
        <w:rPr>
          <w:rFonts w:ascii="Century Gothic" w:hAnsi="Century Gothic" w:cs="Arial"/>
          <w:sz w:val="18"/>
          <w:szCs w:val="18"/>
        </w:rPr>
      </w:pPr>
      <w:r w:rsidRPr="000A4B2C">
        <w:rPr>
          <w:rFonts w:ascii="Century Gothic" w:hAnsi="Century Gothic" w:cs="Arial"/>
          <w:sz w:val="18"/>
          <w:szCs w:val="18"/>
        </w:rPr>
        <w:t>Artikel-Nr:</w:t>
      </w:r>
      <w:r w:rsidRPr="000A4B2C">
        <w:rPr>
          <w:rFonts w:ascii="Century Gothic" w:hAnsi="Century Gothic" w:cs="Arial"/>
          <w:sz w:val="18"/>
          <w:szCs w:val="18"/>
        </w:rPr>
        <w:tab/>
        <w:t>17.25.22.511</w:t>
      </w:r>
      <w:r w:rsidRPr="000A4B2C">
        <w:rPr>
          <w:rFonts w:ascii="Century Gothic" w:hAnsi="Century Gothic" w:cs="Arial"/>
          <w:sz w:val="18"/>
          <w:szCs w:val="18"/>
        </w:rPr>
        <w:tab/>
        <w:t>Anzahl: ........</w:t>
      </w:r>
    </w:p>
    <w:p w14:paraId="4825F6C4" w14:textId="77777777" w:rsidR="002214A9" w:rsidRPr="000A4B2C" w:rsidRDefault="002214A9" w:rsidP="00322BFF">
      <w:pPr>
        <w:tabs>
          <w:tab w:val="left" w:pos="1985"/>
          <w:tab w:val="left" w:pos="5103"/>
        </w:tabs>
        <w:overflowPunct/>
        <w:autoSpaceDE/>
        <w:autoSpaceDN/>
        <w:adjustRightInd/>
        <w:textAlignment w:val="auto"/>
        <w:rPr>
          <w:rFonts w:ascii="Century Gothic" w:hAnsi="Century Gothic" w:cs="Arial"/>
          <w:sz w:val="18"/>
          <w:szCs w:val="18"/>
        </w:rPr>
      </w:pPr>
    </w:p>
    <w:p w14:paraId="13D24666" w14:textId="77777777" w:rsidR="00DE171B" w:rsidRPr="0083300A" w:rsidRDefault="00DE171B" w:rsidP="00322BFF">
      <w:pPr>
        <w:tabs>
          <w:tab w:val="left" w:pos="1985"/>
          <w:tab w:val="left" w:pos="5103"/>
        </w:tabs>
        <w:overflowPunct/>
        <w:autoSpaceDE/>
        <w:autoSpaceDN/>
        <w:adjustRightInd/>
        <w:textAlignment w:val="auto"/>
        <w:rPr>
          <w:rFonts w:ascii="Century Gothic" w:hAnsi="Century Gothic" w:cs="Arial"/>
          <w:sz w:val="18"/>
          <w:szCs w:val="18"/>
        </w:rPr>
      </w:pPr>
      <w:r w:rsidRPr="0083300A">
        <w:rPr>
          <w:rFonts w:ascii="Century Gothic" w:hAnsi="Century Gothic" w:cs="Arial"/>
          <w:sz w:val="18"/>
          <w:szCs w:val="18"/>
        </w:rPr>
        <w:t>Dimension:</w:t>
      </w:r>
      <w:r w:rsidRPr="0083300A">
        <w:rPr>
          <w:rFonts w:ascii="Century Gothic" w:hAnsi="Century Gothic" w:cs="Arial"/>
          <w:sz w:val="18"/>
          <w:szCs w:val="18"/>
        </w:rPr>
        <w:tab/>
        <w:t>d280x200</w:t>
      </w:r>
      <w:r w:rsidRPr="0083300A">
        <w:rPr>
          <w:rFonts w:ascii="Century Gothic" w:hAnsi="Century Gothic" w:cs="Arial"/>
          <w:sz w:val="18"/>
          <w:szCs w:val="18"/>
        </w:rPr>
        <w:tab/>
      </w:r>
    </w:p>
    <w:p w14:paraId="04E36271" w14:textId="77777777" w:rsidR="00DE171B" w:rsidRPr="0083300A" w:rsidRDefault="00DE171B" w:rsidP="00322BFF">
      <w:pPr>
        <w:tabs>
          <w:tab w:val="left" w:pos="1985"/>
          <w:tab w:val="left" w:pos="5103"/>
        </w:tabs>
        <w:overflowPunct/>
        <w:autoSpaceDE/>
        <w:autoSpaceDN/>
        <w:adjustRightInd/>
        <w:textAlignment w:val="auto"/>
        <w:rPr>
          <w:rFonts w:ascii="Century Gothic" w:hAnsi="Century Gothic" w:cs="Arial"/>
          <w:sz w:val="18"/>
          <w:szCs w:val="18"/>
        </w:rPr>
      </w:pPr>
      <w:r w:rsidRPr="0083300A">
        <w:rPr>
          <w:rFonts w:ascii="Century Gothic" w:hAnsi="Century Gothic" w:cs="Arial"/>
          <w:sz w:val="18"/>
          <w:szCs w:val="18"/>
        </w:rPr>
        <w:t>Artikel-Nr:</w:t>
      </w:r>
      <w:r w:rsidRPr="0083300A">
        <w:rPr>
          <w:rFonts w:ascii="Century Gothic" w:hAnsi="Century Gothic" w:cs="Arial"/>
          <w:sz w:val="18"/>
          <w:szCs w:val="18"/>
        </w:rPr>
        <w:tab/>
        <w:t>17.28.20.511</w:t>
      </w:r>
      <w:r w:rsidRPr="0083300A">
        <w:rPr>
          <w:rFonts w:ascii="Century Gothic" w:hAnsi="Century Gothic" w:cs="Arial"/>
          <w:sz w:val="18"/>
          <w:szCs w:val="18"/>
        </w:rPr>
        <w:tab/>
        <w:t>Anzahl: ........</w:t>
      </w:r>
    </w:p>
    <w:p w14:paraId="2244430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CCED7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63BEBA5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17.28.22.511</w:t>
      </w:r>
      <w:r w:rsidRPr="00AB0B75">
        <w:rPr>
          <w:rFonts w:ascii="Century Gothic" w:hAnsi="Century Gothic" w:cs="Arial"/>
          <w:color w:val="262626" w:themeColor="text1" w:themeTint="D9"/>
          <w:sz w:val="18"/>
          <w:szCs w:val="18"/>
        </w:rPr>
        <w:tab/>
        <w:t>Anzahl: ........</w:t>
      </w:r>
    </w:p>
    <w:p w14:paraId="270023E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0A91CB" w14:textId="77777777" w:rsidR="00DE171B" w:rsidRPr="00476DFC"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476DFC">
        <w:rPr>
          <w:rFonts w:ascii="Century Gothic" w:hAnsi="Century Gothic" w:cs="Arial"/>
          <w:color w:val="000000" w:themeColor="text1"/>
          <w:sz w:val="18"/>
          <w:szCs w:val="18"/>
        </w:rPr>
        <w:t>Dimension:</w:t>
      </w:r>
      <w:r w:rsidRPr="00476DFC">
        <w:rPr>
          <w:rFonts w:ascii="Century Gothic" w:hAnsi="Century Gothic" w:cs="Arial"/>
          <w:color w:val="000000" w:themeColor="text1"/>
          <w:sz w:val="18"/>
          <w:szCs w:val="18"/>
        </w:rPr>
        <w:tab/>
        <w:t>d315x200</w:t>
      </w:r>
      <w:r w:rsidRPr="00476DFC">
        <w:rPr>
          <w:rFonts w:ascii="Century Gothic" w:hAnsi="Century Gothic" w:cs="Arial"/>
          <w:color w:val="000000" w:themeColor="text1"/>
          <w:sz w:val="18"/>
          <w:szCs w:val="18"/>
        </w:rPr>
        <w:tab/>
      </w:r>
    </w:p>
    <w:p w14:paraId="3987D5BD" w14:textId="77777777" w:rsidR="00DE171B" w:rsidRPr="00476DFC" w:rsidRDefault="00DE171B" w:rsidP="00322BFF">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476DFC">
        <w:rPr>
          <w:rFonts w:ascii="Century Gothic" w:hAnsi="Century Gothic" w:cs="Arial"/>
          <w:color w:val="000000" w:themeColor="text1"/>
          <w:sz w:val="18"/>
          <w:szCs w:val="18"/>
        </w:rPr>
        <w:t>Artikel-Nr:</w:t>
      </w:r>
      <w:r w:rsidRPr="00476DFC">
        <w:rPr>
          <w:rFonts w:ascii="Century Gothic" w:hAnsi="Century Gothic" w:cs="Arial"/>
          <w:color w:val="000000" w:themeColor="text1"/>
          <w:sz w:val="18"/>
          <w:szCs w:val="18"/>
        </w:rPr>
        <w:tab/>
        <w:t>17.31.20.511</w:t>
      </w:r>
      <w:r w:rsidRPr="00476DFC">
        <w:rPr>
          <w:rFonts w:ascii="Century Gothic" w:hAnsi="Century Gothic" w:cs="Arial"/>
          <w:color w:val="000000" w:themeColor="text1"/>
          <w:sz w:val="18"/>
          <w:szCs w:val="18"/>
        </w:rPr>
        <w:tab/>
        <w:t>Anzahl: ........</w:t>
      </w:r>
    </w:p>
    <w:p w14:paraId="2B1F87F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AF82B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2F378A7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17.31.22.511</w:t>
      </w:r>
      <w:r w:rsidRPr="00AB0B75">
        <w:rPr>
          <w:rFonts w:ascii="Century Gothic" w:hAnsi="Century Gothic" w:cs="Arial"/>
          <w:color w:val="262626" w:themeColor="text1" w:themeTint="D9"/>
          <w:sz w:val="18"/>
          <w:szCs w:val="18"/>
        </w:rPr>
        <w:tab/>
        <w:t>Anzahl: ........</w:t>
      </w:r>
    </w:p>
    <w:p w14:paraId="00C7D02D" w14:textId="77777777" w:rsidR="00DE171B"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612676" w14:textId="77777777" w:rsidR="00CE1194" w:rsidRPr="00AB0B75" w:rsidRDefault="00CE1194"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89F2C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2333075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17.31.25.511</w:t>
      </w:r>
      <w:r w:rsidRPr="00AB0B75">
        <w:rPr>
          <w:rFonts w:ascii="Century Gothic" w:hAnsi="Century Gothic" w:cs="Arial"/>
          <w:color w:val="262626" w:themeColor="text1" w:themeTint="D9"/>
          <w:sz w:val="18"/>
          <w:szCs w:val="18"/>
        </w:rPr>
        <w:tab/>
        <w:t>Anzahl: ........</w:t>
      </w:r>
    </w:p>
    <w:p w14:paraId="77ACAA04"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03601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d315x280</w:t>
      </w:r>
      <w:r w:rsidRPr="00AB0B75">
        <w:rPr>
          <w:rFonts w:ascii="Century Gothic" w:hAnsi="Century Gothic" w:cs="Arial"/>
          <w:color w:val="262626" w:themeColor="text1" w:themeTint="D9"/>
          <w:sz w:val="18"/>
          <w:szCs w:val="18"/>
        </w:rPr>
        <w:tab/>
      </w:r>
    </w:p>
    <w:p w14:paraId="3A8B161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17.31.28.511</w:t>
      </w:r>
      <w:r w:rsidRPr="00AB0B75">
        <w:rPr>
          <w:rFonts w:ascii="Century Gothic" w:hAnsi="Century Gothic" w:cs="Arial"/>
          <w:color w:val="262626" w:themeColor="text1" w:themeTint="D9"/>
          <w:sz w:val="18"/>
          <w:szCs w:val="18"/>
        </w:rPr>
        <w:tab/>
        <w:t>Anzahl: ........</w:t>
      </w:r>
    </w:p>
    <w:p w14:paraId="04DC781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330D7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2497B22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15.35.22.511</w:t>
      </w:r>
      <w:r w:rsidRPr="00AB0B75">
        <w:rPr>
          <w:rFonts w:ascii="Century Gothic" w:hAnsi="Century Gothic" w:cs="Arial"/>
          <w:color w:val="262626" w:themeColor="text1" w:themeTint="D9"/>
          <w:sz w:val="18"/>
          <w:szCs w:val="18"/>
        </w:rPr>
        <w:tab/>
        <w:t>Anzahl: ........</w:t>
      </w:r>
    </w:p>
    <w:p w14:paraId="6A9A063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ED3E7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7582A7A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15.35.25.511</w:t>
      </w:r>
      <w:r w:rsidRPr="00AB0B75">
        <w:rPr>
          <w:rFonts w:ascii="Century Gothic" w:hAnsi="Century Gothic" w:cs="Arial"/>
          <w:color w:val="262626" w:themeColor="text1" w:themeTint="D9"/>
          <w:sz w:val="18"/>
          <w:szCs w:val="18"/>
        </w:rPr>
        <w:tab/>
        <w:t>Anzahl: ........</w:t>
      </w:r>
    </w:p>
    <w:p w14:paraId="3065DF7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3AF4E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23D23AD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15.35.28.511</w:t>
      </w:r>
      <w:r w:rsidRPr="00AB0B75">
        <w:rPr>
          <w:rFonts w:ascii="Century Gothic" w:hAnsi="Century Gothic" w:cs="Arial"/>
          <w:color w:val="262626" w:themeColor="text1" w:themeTint="D9"/>
          <w:sz w:val="18"/>
          <w:szCs w:val="18"/>
        </w:rPr>
        <w:tab/>
        <w:t>Anzahl: ........</w:t>
      </w:r>
    </w:p>
    <w:p w14:paraId="53289D7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2E3AD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d355x315</w:t>
      </w:r>
      <w:r w:rsidRPr="00AB0B75">
        <w:rPr>
          <w:rFonts w:ascii="Century Gothic" w:hAnsi="Century Gothic" w:cs="Arial"/>
          <w:color w:val="262626" w:themeColor="text1" w:themeTint="D9"/>
          <w:sz w:val="18"/>
          <w:szCs w:val="18"/>
        </w:rPr>
        <w:tab/>
      </w:r>
    </w:p>
    <w:p w14:paraId="00935A8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15.35.31.511</w:t>
      </w:r>
      <w:r w:rsidRPr="00AB0B75">
        <w:rPr>
          <w:rFonts w:ascii="Century Gothic" w:hAnsi="Century Gothic" w:cs="Arial"/>
          <w:color w:val="262626" w:themeColor="text1" w:themeTint="D9"/>
          <w:sz w:val="18"/>
          <w:szCs w:val="18"/>
        </w:rPr>
        <w:tab/>
        <w:t>Anzahl: ........</w:t>
      </w:r>
    </w:p>
    <w:p w14:paraId="3005283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E495C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d400x225</w:t>
      </w:r>
      <w:r w:rsidRPr="00AB0B75">
        <w:rPr>
          <w:rFonts w:ascii="Century Gothic" w:hAnsi="Century Gothic" w:cs="Arial"/>
          <w:color w:val="262626" w:themeColor="text1" w:themeTint="D9"/>
          <w:sz w:val="18"/>
          <w:szCs w:val="18"/>
        </w:rPr>
        <w:tab/>
      </w:r>
    </w:p>
    <w:p w14:paraId="6C52E9C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15.40.22.511</w:t>
      </w:r>
      <w:r w:rsidRPr="00AB0B75">
        <w:rPr>
          <w:rFonts w:ascii="Century Gothic" w:hAnsi="Century Gothic" w:cs="Arial"/>
          <w:color w:val="262626" w:themeColor="text1" w:themeTint="D9"/>
          <w:sz w:val="18"/>
          <w:szCs w:val="18"/>
        </w:rPr>
        <w:tab/>
        <w:t>Anzahl: ........</w:t>
      </w:r>
    </w:p>
    <w:p w14:paraId="43DFE18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DB7DF5"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457C2D9E"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15.40.25.511</w:t>
      </w:r>
      <w:r w:rsidRPr="00AB0B75">
        <w:rPr>
          <w:rFonts w:ascii="Century Gothic" w:hAnsi="Century Gothic" w:cs="Arial"/>
          <w:color w:val="262626" w:themeColor="text1" w:themeTint="D9"/>
          <w:sz w:val="18"/>
          <w:szCs w:val="18"/>
        </w:rPr>
        <w:tab/>
        <w:t>Anzahl: ........</w:t>
      </w:r>
    </w:p>
    <w:p w14:paraId="47EEEBE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DDC1A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5D5B2CB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15.40.28.511</w:t>
      </w:r>
      <w:r w:rsidRPr="00AB0B75">
        <w:rPr>
          <w:rFonts w:ascii="Century Gothic" w:hAnsi="Century Gothic" w:cs="Arial"/>
          <w:color w:val="262626" w:themeColor="text1" w:themeTint="D9"/>
          <w:sz w:val="18"/>
          <w:szCs w:val="18"/>
        </w:rPr>
        <w:tab/>
        <w:t>Anzahl: ........</w:t>
      </w:r>
    </w:p>
    <w:p w14:paraId="0DCF246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B5290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66F51EE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15.40.31.511</w:t>
      </w:r>
      <w:r w:rsidRPr="00AB0B75">
        <w:rPr>
          <w:rFonts w:ascii="Century Gothic" w:hAnsi="Century Gothic" w:cs="Arial"/>
          <w:color w:val="262626" w:themeColor="text1" w:themeTint="D9"/>
          <w:sz w:val="18"/>
          <w:szCs w:val="18"/>
        </w:rPr>
        <w:tab/>
        <w:t>Anzahl: ........</w:t>
      </w:r>
    </w:p>
    <w:p w14:paraId="64AE964C"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C8C56B"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d400x355</w:t>
      </w:r>
      <w:r w:rsidRPr="00AB0B75">
        <w:rPr>
          <w:rFonts w:ascii="Century Gothic" w:hAnsi="Century Gothic" w:cs="Arial"/>
          <w:color w:val="262626" w:themeColor="text1" w:themeTint="D9"/>
          <w:sz w:val="18"/>
          <w:szCs w:val="18"/>
        </w:rPr>
        <w:tab/>
      </w:r>
    </w:p>
    <w:p w14:paraId="694A4B3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15.40.35.511</w:t>
      </w:r>
      <w:r w:rsidRPr="00AB0B75">
        <w:rPr>
          <w:rFonts w:ascii="Century Gothic" w:hAnsi="Century Gothic" w:cs="Arial"/>
          <w:color w:val="262626" w:themeColor="text1" w:themeTint="D9"/>
          <w:sz w:val="18"/>
          <w:szCs w:val="18"/>
        </w:rPr>
        <w:tab/>
        <w:t>Anzahl: ........</w:t>
      </w:r>
    </w:p>
    <w:p w14:paraId="6235A4A0"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F967D1"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011080AA"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15.45.28.511</w:t>
      </w:r>
      <w:r w:rsidRPr="00AB0B75">
        <w:rPr>
          <w:rFonts w:ascii="Century Gothic" w:hAnsi="Century Gothic" w:cs="Arial"/>
          <w:color w:val="262626" w:themeColor="text1" w:themeTint="D9"/>
          <w:sz w:val="18"/>
          <w:szCs w:val="18"/>
        </w:rPr>
        <w:tab/>
        <w:t>Anzahl: ........</w:t>
      </w:r>
    </w:p>
    <w:p w14:paraId="7124B50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419B0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77E4ED26"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15.45.31.511</w:t>
      </w:r>
      <w:r w:rsidRPr="00AB0B75">
        <w:rPr>
          <w:rFonts w:ascii="Century Gothic" w:hAnsi="Century Gothic" w:cs="Arial"/>
          <w:color w:val="262626" w:themeColor="text1" w:themeTint="D9"/>
          <w:sz w:val="18"/>
          <w:szCs w:val="18"/>
        </w:rPr>
        <w:tab/>
        <w:t>Anzahl: ........</w:t>
      </w:r>
    </w:p>
    <w:p w14:paraId="246ABEF2"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2C125F"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d450x355</w:t>
      </w:r>
      <w:r w:rsidRPr="00AB0B75">
        <w:rPr>
          <w:rFonts w:ascii="Century Gothic" w:hAnsi="Century Gothic" w:cs="Arial"/>
          <w:color w:val="262626" w:themeColor="text1" w:themeTint="D9"/>
          <w:sz w:val="18"/>
          <w:szCs w:val="18"/>
        </w:rPr>
        <w:tab/>
      </w:r>
    </w:p>
    <w:p w14:paraId="6BC992C9"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15.45.35.511</w:t>
      </w:r>
      <w:r w:rsidRPr="00AB0B75">
        <w:rPr>
          <w:rFonts w:ascii="Century Gothic" w:hAnsi="Century Gothic" w:cs="Arial"/>
          <w:color w:val="262626" w:themeColor="text1" w:themeTint="D9"/>
          <w:sz w:val="18"/>
          <w:szCs w:val="18"/>
        </w:rPr>
        <w:tab/>
        <w:t>Anzahl: ........</w:t>
      </w:r>
    </w:p>
    <w:p w14:paraId="2F1125C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E3076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d450x400</w:t>
      </w:r>
      <w:r w:rsidRPr="00AB0B75">
        <w:rPr>
          <w:rFonts w:ascii="Century Gothic" w:hAnsi="Century Gothic" w:cs="Arial"/>
          <w:color w:val="262626" w:themeColor="text1" w:themeTint="D9"/>
          <w:sz w:val="18"/>
          <w:szCs w:val="18"/>
        </w:rPr>
        <w:tab/>
      </w:r>
    </w:p>
    <w:p w14:paraId="039FD888"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15.45.40.511</w:t>
      </w:r>
      <w:r w:rsidRPr="00AB0B75">
        <w:rPr>
          <w:rFonts w:ascii="Century Gothic" w:hAnsi="Century Gothic" w:cs="Arial"/>
          <w:color w:val="262626" w:themeColor="text1" w:themeTint="D9"/>
          <w:sz w:val="18"/>
          <w:szCs w:val="18"/>
        </w:rPr>
        <w:tab/>
        <w:t>Anzahl: ........</w:t>
      </w:r>
    </w:p>
    <w:p w14:paraId="26429247"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FB8D5D" w14:textId="77777777" w:rsidR="00DE171B" w:rsidRPr="00AB0B75" w:rsidRDefault="00DE171B" w:rsidP="00322B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DA05AED" w14:textId="77777777" w:rsidR="002214A9" w:rsidRDefault="002214A9" w:rsidP="00391F2C">
      <w:pPr>
        <w:pStyle w:val="berschrift3"/>
        <w:tabs>
          <w:tab w:val="left" w:pos="1985"/>
          <w:tab w:val="left" w:pos="5103"/>
        </w:tabs>
        <w:rPr>
          <w:rFonts w:ascii="Century Gothic" w:hAnsi="Century Gothic"/>
          <w:color w:val="262626" w:themeColor="text1" w:themeTint="D9"/>
          <w:sz w:val="18"/>
          <w:szCs w:val="18"/>
        </w:rPr>
      </w:pPr>
      <w:bookmarkStart w:id="53" w:name="_Toc461002136"/>
      <w:bookmarkStart w:id="54" w:name="_Toc516489809"/>
      <w:bookmarkStart w:id="55" w:name="_Toc516490155"/>
    </w:p>
    <w:p w14:paraId="380E17A6" w14:textId="77777777" w:rsidR="002214A9" w:rsidRDefault="002214A9" w:rsidP="00391F2C">
      <w:pPr>
        <w:pStyle w:val="berschrift3"/>
        <w:tabs>
          <w:tab w:val="left" w:pos="1985"/>
          <w:tab w:val="left" w:pos="5103"/>
        </w:tabs>
        <w:rPr>
          <w:rFonts w:ascii="Century Gothic" w:hAnsi="Century Gothic"/>
          <w:color w:val="262626" w:themeColor="text1" w:themeTint="D9"/>
          <w:sz w:val="18"/>
          <w:szCs w:val="18"/>
        </w:rPr>
      </w:pPr>
    </w:p>
    <w:p w14:paraId="016AF7D7" w14:textId="6BCD24EA" w:rsidR="00DE171B" w:rsidRPr="00B910B7" w:rsidRDefault="00DE171B" w:rsidP="00391F2C">
      <w:pPr>
        <w:pStyle w:val="berschrift3"/>
        <w:tabs>
          <w:tab w:val="left" w:pos="1985"/>
          <w:tab w:val="left" w:pos="5103"/>
        </w:tabs>
        <w:rPr>
          <w:rFonts w:ascii="Century Gothic" w:hAnsi="Century Gothic"/>
          <w:color w:val="000000" w:themeColor="text1"/>
          <w:sz w:val="18"/>
          <w:szCs w:val="18"/>
        </w:rPr>
      </w:pPr>
      <w:bookmarkStart w:id="56" w:name="_Toc188537384"/>
      <w:r w:rsidRPr="00B910B7">
        <w:rPr>
          <w:rFonts w:ascii="Century Gothic" w:hAnsi="Century Gothic"/>
          <w:color w:val="000000" w:themeColor="text1"/>
          <w:sz w:val="18"/>
          <w:szCs w:val="18"/>
        </w:rPr>
        <w:t>Reduktion, PE 100, SDR 33, kurz, exzentrisch</w:t>
      </w:r>
      <w:bookmarkEnd w:id="53"/>
      <w:bookmarkEnd w:id="54"/>
      <w:bookmarkEnd w:id="55"/>
      <w:bookmarkEnd w:id="56"/>
    </w:p>
    <w:p w14:paraId="7FB2986B" w14:textId="77777777" w:rsidR="00544348" w:rsidRPr="00AB0B75" w:rsidRDefault="00544348" w:rsidP="00544348">
      <w:pPr>
        <w:rPr>
          <w:rFonts w:ascii="Century Gothic" w:hAnsi="Century Gothic"/>
          <w:color w:val="262626" w:themeColor="text1" w:themeTint="D9"/>
        </w:rPr>
      </w:pPr>
    </w:p>
    <w:p w14:paraId="018E2C4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4644372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gedreht</w:t>
      </w:r>
    </w:p>
    <w:p w14:paraId="42043A25" w14:textId="270FA314"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3737691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C88F4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d160x90</w:t>
      </w:r>
      <w:r w:rsidRPr="00AB0B75">
        <w:rPr>
          <w:rFonts w:ascii="Century Gothic" w:hAnsi="Century Gothic" w:cs="Arial"/>
          <w:color w:val="262626" w:themeColor="text1" w:themeTint="D9"/>
          <w:sz w:val="18"/>
          <w:szCs w:val="18"/>
        </w:rPr>
        <w:tab/>
      </w:r>
    </w:p>
    <w:p w14:paraId="202D2F1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31.16.09.533</w:t>
      </w:r>
      <w:r w:rsidRPr="00AB0B75">
        <w:rPr>
          <w:rFonts w:ascii="Century Gothic" w:hAnsi="Century Gothic" w:cs="Arial"/>
          <w:color w:val="262626" w:themeColor="text1" w:themeTint="D9"/>
          <w:sz w:val="18"/>
          <w:szCs w:val="18"/>
        </w:rPr>
        <w:tab/>
        <w:t>Anzahl: ........</w:t>
      </w:r>
    </w:p>
    <w:p w14:paraId="007399B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DBA7B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1EBEDD5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31.16.11.533</w:t>
      </w:r>
      <w:r w:rsidRPr="00AB0B75">
        <w:rPr>
          <w:rFonts w:ascii="Century Gothic" w:hAnsi="Century Gothic" w:cs="Arial"/>
          <w:color w:val="262626" w:themeColor="text1" w:themeTint="D9"/>
          <w:sz w:val="18"/>
          <w:szCs w:val="18"/>
        </w:rPr>
        <w:tab/>
        <w:t>Anzahl: ........</w:t>
      </w:r>
    </w:p>
    <w:p w14:paraId="1B3E5CB3" w14:textId="77777777" w:rsidR="00DE171B"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909D44" w14:textId="77777777" w:rsidR="00CE1194" w:rsidRPr="00AB0B75" w:rsidRDefault="00CE1194"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770FC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6CA5FDF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31.16.12.533</w:t>
      </w:r>
      <w:r w:rsidRPr="00AB0B75">
        <w:rPr>
          <w:rFonts w:ascii="Century Gothic" w:hAnsi="Century Gothic" w:cs="Arial"/>
          <w:color w:val="262626" w:themeColor="text1" w:themeTint="D9"/>
          <w:sz w:val="18"/>
          <w:szCs w:val="18"/>
        </w:rPr>
        <w:tab/>
        <w:t>Anzahl: ........</w:t>
      </w:r>
    </w:p>
    <w:p w14:paraId="370CEC6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D63F6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d160x140</w:t>
      </w:r>
      <w:r w:rsidRPr="00AB0B75">
        <w:rPr>
          <w:rFonts w:ascii="Century Gothic" w:hAnsi="Century Gothic" w:cs="Arial"/>
          <w:color w:val="262626" w:themeColor="text1" w:themeTint="D9"/>
          <w:sz w:val="18"/>
          <w:szCs w:val="18"/>
        </w:rPr>
        <w:tab/>
      </w:r>
    </w:p>
    <w:p w14:paraId="074B224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31.16.14.533</w:t>
      </w:r>
      <w:r w:rsidRPr="00AB0B75">
        <w:rPr>
          <w:rFonts w:ascii="Century Gothic" w:hAnsi="Century Gothic" w:cs="Arial"/>
          <w:color w:val="262626" w:themeColor="text1" w:themeTint="D9"/>
          <w:sz w:val="18"/>
          <w:szCs w:val="18"/>
        </w:rPr>
        <w:tab/>
        <w:t>Anzahl: ........</w:t>
      </w:r>
    </w:p>
    <w:p w14:paraId="686F62D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30033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10F8FDE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31.18.11.533</w:t>
      </w:r>
      <w:r w:rsidRPr="00AB0B75">
        <w:rPr>
          <w:rFonts w:ascii="Century Gothic" w:hAnsi="Century Gothic" w:cs="Arial"/>
          <w:color w:val="262626" w:themeColor="text1" w:themeTint="D9"/>
          <w:sz w:val="18"/>
          <w:szCs w:val="18"/>
        </w:rPr>
        <w:tab/>
        <w:t>Anzahl: ........</w:t>
      </w:r>
    </w:p>
    <w:p w14:paraId="3B321A8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2FA38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1AA2262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31.18.12.533</w:t>
      </w:r>
      <w:r w:rsidRPr="00AB0B75">
        <w:rPr>
          <w:rFonts w:ascii="Century Gothic" w:hAnsi="Century Gothic" w:cs="Arial"/>
          <w:color w:val="262626" w:themeColor="text1" w:themeTint="D9"/>
          <w:sz w:val="18"/>
          <w:szCs w:val="18"/>
        </w:rPr>
        <w:tab/>
        <w:t>Anzahl: ........</w:t>
      </w:r>
    </w:p>
    <w:p w14:paraId="599E560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57E6D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093EE5A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31.18.14.533</w:t>
      </w:r>
      <w:r w:rsidRPr="00AB0B75">
        <w:rPr>
          <w:rFonts w:ascii="Century Gothic" w:hAnsi="Century Gothic" w:cs="Arial"/>
          <w:color w:val="262626" w:themeColor="text1" w:themeTint="D9"/>
          <w:sz w:val="18"/>
          <w:szCs w:val="18"/>
        </w:rPr>
        <w:tab/>
        <w:t>Anzahl: ........</w:t>
      </w:r>
    </w:p>
    <w:p w14:paraId="4CFDDA1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A47FB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d180x160</w:t>
      </w:r>
      <w:r w:rsidRPr="00AB0B75">
        <w:rPr>
          <w:rFonts w:ascii="Century Gothic" w:hAnsi="Century Gothic" w:cs="Arial"/>
          <w:color w:val="262626" w:themeColor="text1" w:themeTint="D9"/>
          <w:sz w:val="18"/>
          <w:szCs w:val="18"/>
        </w:rPr>
        <w:tab/>
      </w:r>
    </w:p>
    <w:p w14:paraId="5EC3933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31.18.16.533</w:t>
      </w:r>
      <w:r w:rsidRPr="00AB0B75">
        <w:rPr>
          <w:rFonts w:ascii="Century Gothic" w:hAnsi="Century Gothic" w:cs="Arial"/>
          <w:color w:val="262626" w:themeColor="text1" w:themeTint="D9"/>
          <w:sz w:val="18"/>
          <w:szCs w:val="18"/>
        </w:rPr>
        <w:tab/>
        <w:t>Anzahl: ........</w:t>
      </w:r>
    </w:p>
    <w:p w14:paraId="0FF4D1F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2706A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7A3646E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31.20.12.533</w:t>
      </w:r>
      <w:r w:rsidRPr="00AB0B75">
        <w:rPr>
          <w:rFonts w:ascii="Century Gothic" w:hAnsi="Century Gothic" w:cs="Arial"/>
          <w:color w:val="262626" w:themeColor="text1" w:themeTint="D9"/>
          <w:sz w:val="18"/>
          <w:szCs w:val="18"/>
        </w:rPr>
        <w:tab/>
        <w:t>Anzahl: ........</w:t>
      </w:r>
    </w:p>
    <w:p w14:paraId="0F4ABB6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04FE5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779F37B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31.20.14.533</w:t>
      </w:r>
      <w:r w:rsidRPr="00AB0B75">
        <w:rPr>
          <w:rFonts w:ascii="Century Gothic" w:hAnsi="Century Gothic" w:cs="Arial"/>
          <w:color w:val="262626" w:themeColor="text1" w:themeTint="D9"/>
          <w:sz w:val="18"/>
          <w:szCs w:val="18"/>
        </w:rPr>
        <w:tab/>
        <w:t>Anzahl: ........</w:t>
      </w:r>
    </w:p>
    <w:p w14:paraId="3229199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C83D1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35DC061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31.20.16.533</w:t>
      </w:r>
      <w:r w:rsidRPr="00AB0B75">
        <w:rPr>
          <w:rFonts w:ascii="Century Gothic" w:hAnsi="Century Gothic" w:cs="Arial"/>
          <w:color w:val="262626" w:themeColor="text1" w:themeTint="D9"/>
          <w:sz w:val="18"/>
          <w:szCs w:val="18"/>
        </w:rPr>
        <w:tab/>
        <w:t>Anzahl: ........</w:t>
      </w:r>
    </w:p>
    <w:p w14:paraId="54E1F0A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D90F4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d200x180</w:t>
      </w:r>
      <w:r w:rsidRPr="00AB0B75">
        <w:rPr>
          <w:rFonts w:ascii="Century Gothic" w:hAnsi="Century Gothic" w:cs="Arial"/>
          <w:color w:val="262626" w:themeColor="text1" w:themeTint="D9"/>
          <w:sz w:val="18"/>
          <w:szCs w:val="18"/>
        </w:rPr>
        <w:tab/>
      </w:r>
    </w:p>
    <w:p w14:paraId="742BF8D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31.20.18.533</w:t>
      </w:r>
      <w:r w:rsidRPr="00AB0B75">
        <w:rPr>
          <w:rFonts w:ascii="Century Gothic" w:hAnsi="Century Gothic" w:cs="Arial"/>
          <w:color w:val="262626" w:themeColor="text1" w:themeTint="D9"/>
          <w:sz w:val="18"/>
          <w:szCs w:val="18"/>
        </w:rPr>
        <w:tab/>
        <w:t>Anzahl: ........</w:t>
      </w:r>
    </w:p>
    <w:p w14:paraId="55F77A5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1E75F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35A13ED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31.22.14.533</w:t>
      </w:r>
      <w:r w:rsidRPr="00AB0B75">
        <w:rPr>
          <w:rFonts w:ascii="Century Gothic" w:hAnsi="Century Gothic" w:cs="Arial"/>
          <w:color w:val="262626" w:themeColor="text1" w:themeTint="D9"/>
          <w:sz w:val="18"/>
          <w:szCs w:val="18"/>
        </w:rPr>
        <w:tab/>
        <w:t>Anzahl: ........</w:t>
      </w:r>
    </w:p>
    <w:p w14:paraId="05F435A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BA9A4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05BCD35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31.22.16.533</w:t>
      </w:r>
      <w:r w:rsidRPr="00AB0B75">
        <w:rPr>
          <w:rFonts w:ascii="Century Gothic" w:hAnsi="Century Gothic" w:cs="Arial"/>
          <w:color w:val="262626" w:themeColor="text1" w:themeTint="D9"/>
          <w:sz w:val="18"/>
          <w:szCs w:val="18"/>
        </w:rPr>
        <w:tab/>
        <w:t>Anzahl: ........</w:t>
      </w:r>
    </w:p>
    <w:p w14:paraId="3804394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16F52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2CC772C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31.22.18.533</w:t>
      </w:r>
      <w:r w:rsidRPr="00AB0B75">
        <w:rPr>
          <w:rFonts w:ascii="Century Gothic" w:hAnsi="Century Gothic" w:cs="Arial"/>
          <w:color w:val="262626" w:themeColor="text1" w:themeTint="D9"/>
          <w:sz w:val="18"/>
          <w:szCs w:val="18"/>
        </w:rPr>
        <w:tab/>
        <w:t>Anzahl: ........</w:t>
      </w:r>
    </w:p>
    <w:p w14:paraId="7A8BB43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8E172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d225x200</w:t>
      </w:r>
      <w:r w:rsidRPr="00AB0B75">
        <w:rPr>
          <w:rFonts w:ascii="Century Gothic" w:hAnsi="Century Gothic" w:cs="Arial"/>
          <w:color w:val="262626" w:themeColor="text1" w:themeTint="D9"/>
          <w:sz w:val="18"/>
          <w:szCs w:val="18"/>
        </w:rPr>
        <w:tab/>
      </w:r>
    </w:p>
    <w:p w14:paraId="521ACCD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31.22.20.533</w:t>
      </w:r>
      <w:r w:rsidRPr="00AB0B75">
        <w:rPr>
          <w:rFonts w:ascii="Century Gothic" w:hAnsi="Century Gothic" w:cs="Arial"/>
          <w:color w:val="262626" w:themeColor="text1" w:themeTint="D9"/>
          <w:sz w:val="18"/>
          <w:szCs w:val="18"/>
        </w:rPr>
        <w:tab/>
        <w:t>Anzahl: ........</w:t>
      </w:r>
    </w:p>
    <w:p w14:paraId="6932461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B82B0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5C57DF1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31.25.16.533</w:t>
      </w:r>
      <w:r w:rsidRPr="00AB0B75">
        <w:rPr>
          <w:rFonts w:ascii="Century Gothic" w:hAnsi="Century Gothic" w:cs="Arial"/>
          <w:color w:val="262626" w:themeColor="text1" w:themeTint="D9"/>
          <w:sz w:val="18"/>
          <w:szCs w:val="18"/>
        </w:rPr>
        <w:tab/>
        <w:t>Anzahl: ........</w:t>
      </w:r>
    </w:p>
    <w:p w14:paraId="3215977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60BFF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77B0693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31.25.18.533</w:t>
      </w:r>
      <w:r w:rsidRPr="00AB0B75">
        <w:rPr>
          <w:rFonts w:ascii="Century Gothic" w:hAnsi="Century Gothic" w:cs="Arial"/>
          <w:color w:val="262626" w:themeColor="text1" w:themeTint="D9"/>
          <w:sz w:val="18"/>
          <w:szCs w:val="18"/>
        </w:rPr>
        <w:tab/>
        <w:t>Anzahl: ........</w:t>
      </w:r>
    </w:p>
    <w:p w14:paraId="45C1A66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194B4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3269D3C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31.25.20.533</w:t>
      </w:r>
      <w:r w:rsidRPr="00AB0B75">
        <w:rPr>
          <w:rFonts w:ascii="Century Gothic" w:hAnsi="Century Gothic" w:cs="Arial"/>
          <w:color w:val="262626" w:themeColor="text1" w:themeTint="D9"/>
          <w:sz w:val="18"/>
          <w:szCs w:val="18"/>
        </w:rPr>
        <w:tab/>
        <w:t>Anzahl: ........</w:t>
      </w:r>
    </w:p>
    <w:p w14:paraId="20EE9C9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F9124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d250x225</w:t>
      </w:r>
      <w:r w:rsidRPr="00AB0B75">
        <w:rPr>
          <w:rFonts w:ascii="Century Gothic" w:hAnsi="Century Gothic" w:cs="Arial"/>
          <w:color w:val="262626" w:themeColor="text1" w:themeTint="D9"/>
          <w:sz w:val="18"/>
          <w:szCs w:val="18"/>
        </w:rPr>
        <w:tab/>
      </w:r>
    </w:p>
    <w:p w14:paraId="7A3F496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31.25.22.533</w:t>
      </w:r>
      <w:r w:rsidRPr="00AB0B75">
        <w:rPr>
          <w:rFonts w:ascii="Century Gothic" w:hAnsi="Century Gothic" w:cs="Arial"/>
          <w:color w:val="262626" w:themeColor="text1" w:themeTint="D9"/>
          <w:sz w:val="18"/>
          <w:szCs w:val="18"/>
        </w:rPr>
        <w:tab/>
        <w:t>Anzahl: ........</w:t>
      </w:r>
    </w:p>
    <w:p w14:paraId="68F0720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54310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d280x180</w:t>
      </w:r>
      <w:r w:rsidRPr="00AB0B75">
        <w:rPr>
          <w:rFonts w:ascii="Century Gothic" w:hAnsi="Century Gothic" w:cs="Arial"/>
          <w:color w:val="262626" w:themeColor="text1" w:themeTint="D9"/>
          <w:sz w:val="18"/>
          <w:szCs w:val="18"/>
        </w:rPr>
        <w:tab/>
      </w:r>
    </w:p>
    <w:p w14:paraId="17E94D8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31.28.18.533</w:t>
      </w:r>
      <w:r w:rsidRPr="00AB0B75">
        <w:rPr>
          <w:rFonts w:ascii="Century Gothic" w:hAnsi="Century Gothic" w:cs="Arial"/>
          <w:color w:val="262626" w:themeColor="text1" w:themeTint="D9"/>
          <w:sz w:val="18"/>
          <w:szCs w:val="18"/>
        </w:rPr>
        <w:tab/>
        <w:t>Anzahl: ........</w:t>
      </w:r>
    </w:p>
    <w:p w14:paraId="6C51180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139D6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518A891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31.28.20.533</w:t>
      </w:r>
      <w:r w:rsidRPr="00AB0B75">
        <w:rPr>
          <w:rFonts w:ascii="Century Gothic" w:hAnsi="Century Gothic" w:cs="Arial"/>
          <w:color w:val="262626" w:themeColor="text1" w:themeTint="D9"/>
          <w:sz w:val="18"/>
          <w:szCs w:val="18"/>
        </w:rPr>
        <w:tab/>
        <w:t>Anzahl: ........</w:t>
      </w:r>
    </w:p>
    <w:p w14:paraId="4ABAA10E" w14:textId="77777777" w:rsidR="00DE171B"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76CF71" w14:textId="77777777" w:rsidR="00CE1194" w:rsidRPr="00AB0B75" w:rsidRDefault="00CE1194"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C1848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3F06253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31.28.22.533</w:t>
      </w:r>
      <w:r w:rsidRPr="00AB0B75">
        <w:rPr>
          <w:rFonts w:ascii="Century Gothic" w:hAnsi="Century Gothic" w:cs="Arial"/>
          <w:color w:val="262626" w:themeColor="text1" w:themeTint="D9"/>
          <w:sz w:val="18"/>
          <w:szCs w:val="18"/>
        </w:rPr>
        <w:tab/>
        <w:t>Anzahl: ........</w:t>
      </w:r>
    </w:p>
    <w:p w14:paraId="69CE26F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B99AD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d280x250</w:t>
      </w:r>
      <w:r w:rsidRPr="00AB0B75">
        <w:rPr>
          <w:rFonts w:ascii="Century Gothic" w:hAnsi="Century Gothic" w:cs="Arial"/>
          <w:color w:val="262626" w:themeColor="text1" w:themeTint="D9"/>
          <w:sz w:val="18"/>
          <w:szCs w:val="18"/>
        </w:rPr>
        <w:tab/>
      </w:r>
    </w:p>
    <w:p w14:paraId="7F76CE8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31.28.25.533</w:t>
      </w:r>
      <w:r w:rsidRPr="00AB0B75">
        <w:rPr>
          <w:rFonts w:ascii="Century Gothic" w:hAnsi="Century Gothic" w:cs="Arial"/>
          <w:color w:val="262626" w:themeColor="text1" w:themeTint="D9"/>
          <w:sz w:val="18"/>
          <w:szCs w:val="18"/>
        </w:rPr>
        <w:tab/>
        <w:t>Anzahl: ........</w:t>
      </w:r>
    </w:p>
    <w:p w14:paraId="0BDECEE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B3C86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751B435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31.31.20.533</w:t>
      </w:r>
      <w:r w:rsidRPr="00AB0B75">
        <w:rPr>
          <w:rFonts w:ascii="Century Gothic" w:hAnsi="Century Gothic" w:cs="Arial"/>
          <w:color w:val="262626" w:themeColor="text1" w:themeTint="D9"/>
          <w:sz w:val="18"/>
          <w:szCs w:val="18"/>
        </w:rPr>
        <w:tab/>
        <w:t>Anzahl: ........</w:t>
      </w:r>
    </w:p>
    <w:p w14:paraId="31F38EF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C0674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5B470EE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31.31.22.533</w:t>
      </w:r>
      <w:r w:rsidRPr="00AB0B75">
        <w:rPr>
          <w:rFonts w:ascii="Century Gothic" w:hAnsi="Century Gothic" w:cs="Arial"/>
          <w:color w:val="262626" w:themeColor="text1" w:themeTint="D9"/>
          <w:sz w:val="18"/>
          <w:szCs w:val="18"/>
        </w:rPr>
        <w:tab/>
        <w:t>Anzahl: ........</w:t>
      </w:r>
    </w:p>
    <w:p w14:paraId="50143E7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AC2C3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6F286E6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31.31.25.533</w:t>
      </w:r>
      <w:r w:rsidRPr="00AB0B75">
        <w:rPr>
          <w:rFonts w:ascii="Century Gothic" w:hAnsi="Century Gothic" w:cs="Arial"/>
          <w:color w:val="262626" w:themeColor="text1" w:themeTint="D9"/>
          <w:sz w:val="18"/>
          <w:szCs w:val="18"/>
        </w:rPr>
        <w:tab/>
        <w:t>Anzahl: ........</w:t>
      </w:r>
    </w:p>
    <w:p w14:paraId="7D1F4E8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13D85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d315x280</w:t>
      </w:r>
      <w:r w:rsidRPr="00AB0B75">
        <w:rPr>
          <w:rFonts w:ascii="Century Gothic" w:hAnsi="Century Gothic" w:cs="Arial"/>
          <w:color w:val="262626" w:themeColor="text1" w:themeTint="D9"/>
          <w:sz w:val="18"/>
          <w:szCs w:val="18"/>
        </w:rPr>
        <w:tab/>
      </w:r>
    </w:p>
    <w:p w14:paraId="555EAEC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31.31.28.533</w:t>
      </w:r>
      <w:r w:rsidRPr="00AB0B75">
        <w:rPr>
          <w:rFonts w:ascii="Century Gothic" w:hAnsi="Century Gothic" w:cs="Arial"/>
          <w:color w:val="262626" w:themeColor="text1" w:themeTint="D9"/>
          <w:sz w:val="18"/>
          <w:szCs w:val="18"/>
        </w:rPr>
        <w:tab/>
        <w:t>Anzahl: ........</w:t>
      </w:r>
    </w:p>
    <w:p w14:paraId="2C65200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8B7F4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089F41A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31.35.22.533</w:t>
      </w:r>
      <w:r w:rsidRPr="00AB0B75">
        <w:rPr>
          <w:rFonts w:ascii="Century Gothic" w:hAnsi="Century Gothic" w:cs="Arial"/>
          <w:color w:val="262626" w:themeColor="text1" w:themeTint="D9"/>
          <w:sz w:val="18"/>
          <w:szCs w:val="18"/>
        </w:rPr>
        <w:tab/>
        <w:t>Anzahl: ........</w:t>
      </w:r>
    </w:p>
    <w:p w14:paraId="60A6829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ED2D1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1BE8328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31.35.25.533</w:t>
      </w:r>
      <w:r w:rsidRPr="00AB0B75">
        <w:rPr>
          <w:rFonts w:ascii="Century Gothic" w:hAnsi="Century Gothic" w:cs="Arial"/>
          <w:color w:val="262626" w:themeColor="text1" w:themeTint="D9"/>
          <w:sz w:val="18"/>
          <w:szCs w:val="18"/>
        </w:rPr>
        <w:tab/>
        <w:t>Anzahl: ........</w:t>
      </w:r>
    </w:p>
    <w:p w14:paraId="35E68D0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BC28C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1575CDE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31.35.28.533</w:t>
      </w:r>
      <w:r w:rsidRPr="00AB0B75">
        <w:rPr>
          <w:rFonts w:ascii="Century Gothic" w:hAnsi="Century Gothic" w:cs="Arial"/>
          <w:color w:val="262626" w:themeColor="text1" w:themeTint="D9"/>
          <w:sz w:val="18"/>
          <w:szCs w:val="18"/>
        </w:rPr>
        <w:tab/>
        <w:t>Anzahl: ........</w:t>
      </w:r>
    </w:p>
    <w:p w14:paraId="636844A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1E5D3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d355x315</w:t>
      </w:r>
      <w:r w:rsidRPr="00AB0B75">
        <w:rPr>
          <w:rFonts w:ascii="Century Gothic" w:hAnsi="Century Gothic" w:cs="Arial"/>
          <w:color w:val="262626" w:themeColor="text1" w:themeTint="D9"/>
          <w:sz w:val="18"/>
          <w:szCs w:val="18"/>
        </w:rPr>
        <w:tab/>
      </w:r>
    </w:p>
    <w:p w14:paraId="51EAB05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31.35.31.533</w:t>
      </w:r>
      <w:r w:rsidRPr="00AB0B75">
        <w:rPr>
          <w:rFonts w:ascii="Century Gothic" w:hAnsi="Century Gothic" w:cs="Arial"/>
          <w:color w:val="262626" w:themeColor="text1" w:themeTint="D9"/>
          <w:sz w:val="18"/>
          <w:szCs w:val="18"/>
        </w:rPr>
        <w:tab/>
        <w:t>Anzahl: ........</w:t>
      </w:r>
    </w:p>
    <w:p w14:paraId="337BDDA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F27C8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3E9EFC8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31.40.25.533</w:t>
      </w:r>
      <w:r w:rsidRPr="00AB0B75">
        <w:rPr>
          <w:rFonts w:ascii="Century Gothic" w:hAnsi="Century Gothic" w:cs="Arial"/>
          <w:color w:val="262626" w:themeColor="text1" w:themeTint="D9"/>
          <w:sz w:val="18"/>
          <w:szCs w:val="18"/>
        </w:rPr>
        <w:tab/>
        <w:t>Anzahl: ........</w:t>
      </w:r>
    </w:p>
    <w:p w14:paraId="744A086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3136F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1615F8E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31.40.28.533</w:t>
      </w:r>
      <w:r w:rsidRPr="00AB0B75">
        <w:rPr>
          <w:rFonts w:ascii="Century Gothic" w:hAnsi="Century Gothic" w:cs="Arial"/>
          <w:color w:val="262626" w:themeColor="text1" w:themeTint="D9"/>
          <w:sz w:val="18"/>
          <w:szCs w:val="18"/>
        </w:rPr>
        <w:tab/>
        <w:t>Anzahl: ........</w:t>
      </w:r>
    </w:p>
    <w:p w14:paraId="63FA434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F2FB3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0E9B53D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31.40.31.533</w:t>
      </w:r>
      <w:r w:rsidRPr="00AB0B75">
        <w:rPr>
          <w:rFonts w:ascii="Century Gothic" w:hAnsi="Century Gothic" w:cs="Arial"/>
          <w:color w:val="262626" w:themeColor="text1" w:themeTint="D9"/>
          <w:sz w:val="18"/>
          <w:szCs w:val="18"/>
        </w:rPr>
        <w:tab/>
        <w:t>Anzahl: ........</w:t>
      </w:r>
    </w:p>
    <w:p w14:paraId="77EBBB5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7FC65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d400x355</w:t>
      </w:r>
      <w:r w:rsidRPr="00AB0B75">
        <w:rPr>
          <w:rFonts w:ascii="Century Gothic" w:hAnsi="Century Gothic" w:cs="Arial"/>
          <w:color w:val="262626" w:themeColor="text1" w:themeTint="D9"/>
          <w:sz w:val="18"/>
          <w:szCs w:val="18"/>
        </w:rPr>
        <w:tab/>
      </w:r>
    </w:p>
    <w:p w14:paraId="25E8AC4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31.40.35.533</w:t>
      </w:r>
      <w:r w:rsidRPr="00AB0B75">
        <w:rPr>
          <w:rFonts w:ascii="Century Gothic" w:hAnsi="Century Gothic" w:cs="Arial"/>
          <w:color w:val="262626" w:themeColor="text1" w:themeTint="D9"/>
          <w:sz w:val="18"/>
          <w:szCs w:val="18"/>
        </w:rPr>
        <w:tab/>
        <w:t>Anzahl: ........</w:t>
      </w:r>
    </w:p>
    <w:p w14:paraId="6A26143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E2FF9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0C74FE4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31.45.28.533</w:t>
      </w:r>
      <w:r w:rsidRPr="00AB0B75">
        <w:rPr>
          <w:rFonts w:ascii="Century Gothic" w:hAnsi="Century Gothic" w:cs="Arial"/>
          <w:color w:val="262626" w:themeColor="text1" w:themeTint="D9"/>
          <w:sz w:val="18"/>
          <w:szCs w:val="18"/>
        </w:rPr>
        <w:tab/>
        <w:t>Anzahl: ........</w:t>
      </w:r>
    </w:p>
    <w:p w14:paraId="7F4AE3B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0FF1F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39C1CFE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31.45.31.533</w:t>
      </w:r>
      <w:r w:rsidRPr="00AB0B75">
        <w:rPr>
          <w:rFonts w:ascii="Century Gothic" w:hAnsi="Century Gothic" w:cs="Arial"/>
          <w:color w:val="262626" w:themeColor="text1" w:themeTint="D9"/>
          <w:sz w:val="18"/>
          <w:szCs w:val="18"/>
        </w:rPr>
        <w:tab/>
        <w:t>Anzahl: ........</w:t>
      </w:r>
    </w:p>
    <w:p w14:paraId="5B523FB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63250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d450x355</w:t>
      </w:r>
      <w:r w:rsidRPr="00AB0B75">
        <w:rPr>
          <w:rFonts w:ascii="Century Gothic" w:hAnsi="Century Gothic" w:cs="Arial"/>
          <w:color w:val="262626" w:themeColor="text1" w:themeTint="D9"/>
          <w:sz w:val="18"/>
          <w:szCs w:val="18"/>
        </w:rPr>
        <w:tab/>
      </w:r>
    </w:p>
    <w:p w14:paraId="5F9127D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31.45.35.533</w:t>
      </w:r>
      <w:r w:rsidRPr="00AB0B75">
        <w:rPr>
          <w:rFonts w:ascii="Century Gothic" w:hAnsi="Century Gothic" w:cs="Arial"/>
          <w:color w:val="262626" w:themeColor="text1" w:themeTint="D9"/>
          <w:sz w:val="18"/>
          <w:szCs w:val="18"/>
        </w:rPr>
        <w:tab/>
        <w:t>Anzahl: ........</w:t>
      </w:r>
    </w:p>
    <w:p w14:paraId="5EB1F49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001E8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d450x400</w:t>
      </w:r>
      <w:r w:rsidRPr="00AB0B75">
        <w:rPr>
          <w:rFonts w:ascii="Century Gothic" w:hAnsi="Century Gothic" w:cs="Arial"/>
          <w:color w:val="262626" w:themeColor="text1" w:themeTint="D9"/>
          <w:sz w:val="18"/>
          <w:szCs w:val="18"/>
        </w:rPr>
        <w:tab/>
      </w:r>
    </w:p>
    <w:p w14:paraId="5B9F7E8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31.45.40.533</w:t>
      </w:r>
      <w:r w:rsidRPr="00AB0B75">
        <w:rPr>
          <w:rFonts w:ascii="Century Gothic" w:hAnsi="Century Gothic" w:cs="Arial"/>
          <w:color w:val="262626" w:themeColor="text1" w:themeTint="D9"/>
          <w:sz w:val="18"/>
          <w:szCs w:val="18"/>
        </w:rPr>
        <w:tab/>
        <w:t>Anzahl: ........</w:t>
      </w:r>
    </w:p>
    <w:p w14:paraId="10C4D88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B39FB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d500x280</w:t>
      </w:r>
      <w:r w:rsidRPr="00AB0B75">
        <w:rPr>
          <w:rFonts w:ascii="Century Gothic" w:hAnsi="Century Gothic" w:cs="Arial"/>
          <w:color w:val="262626" w:themeColor="text1" w:themeTint="D9"/>
          <w:sz w:val="18"/>
          <w:szCs w:val="18"/>
        </w:rPr>
        <w:tab/>
      </w:r>
    </w:p>
    <w:p w14:paraId="08020B5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31.50.28.533</w:t>
      </w:r>
      <w:r w:rsidRPr="00AB0B75">
        <w:rPr>
          <w:rFonts w:ascii="Century Gothic" w:hAnsi="Century Gothic" w:cs="Arial"/>
          <w:color w:val="262626" w:themeColor="text1" w:themeTint="D9"/>
          <w:sz w:val="18"/>
          <w:szCs w:val="18"/>
        </w:rPr>
        <w:tab/>
        <w:t>Anzahl: ........</w:t>
      </w:r>
    </w:p>
    <w:p w14:paraId="5178D6E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D82EE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d500x315</w:t>
      </w:r>
      <w:r w:rsidRPr="00AB0B75">
        <w:rPr>
          <w:rFonts w:ascii="Century Gothic" w:hAnsi="Century Gothic" w:cs="Arial"/>
          <w:color w:val="262626" w:themeColor="text1" w:themeTint="D9"/>
          <w:sz w:val="18"/>
          <w:szCs w:val="18"/>
        </w:rPr>
        <w:tab/>
      </w:r>
    </w:p>
    <w:p w14:paraId="378C6AD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31.50.31.533</w:t>
      </w:r>
      <w:r w:rsidRPr="00AB0B75">
        <w:rPr>
          <w:rFonts w:ascii="Century Gothic" w:hAnsi="Century Gothic" w:cs="Arial"/>
          <w:color w:val="262626" w:themeColor="text1" w:themeTint="D9"/>
          <w:sz w:val="18"/>
          <w:szCs w:val="18"/>
        </w:rPr>
        <w:tab/>
        <w:t>Anzahl: ........</w:t>
      </w:r>
    </w:p>
    <w:p w14:paraId="20EAF3C0" w14:textId="77777777" w:rsidR="00DE171B"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AA2F94" w14:textId="77777777" w:rsidR="00CE1194" w:rsidRPr="00AB0B75" w:rsidRDefault="00CE1194"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95D11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d500x355</w:t>
      </w:r>
      <w:r w:rsidRPr="00AB0B75">
        <w:rPr>
          <w:rFonts w:ascii="Century Gothic" w:hAnsi="Century Gothic" w:cs="Arial"/>
          <w:color w:val="262626" w:themeColor="text1" w:themeTint="D9"/>
          <w:sz w:val="18"/>
          <w:szCs w:val="18"/>
        </w:rPr>
        <w:tab/>
      </w:r>
    </w:p>
    <w:p w14:paraId="3E8305A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31.50.35.533</w:t>
      </w:r>
      <w:r w:rsidRPr="00AB0B75">
        <w:rPr>
          <w:rFonts w:ascii="Century Gothic" w:hAnsi="Century Gothic" w:cs="Arial"/>
          <w:color w:val="262626" w:themeColor="text1" w:themeTint="D9"/>
          <w:sz w:val="18"/>
          <w:szCs w:val="18"/>
        </w:rPr>
        <w:tab/>
        <w:t>Anzahl: ........</w:t>
      </w:r>
    </w:p>
    <w:p w14:paraId="437C5DE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2AAA3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d500x400</w:t>
      </w:r>
      <w:r w:rsidRPr="00AB0B75">
        <w:rPr>
          <w:rFonts w:ascii="Century Gothic" w:hAnsi="Century Gothic" w:cs="Arial"/>
          <w:color w:val="262626" w:themeColor="text1" w:themeTint="D9"/>
          <w:sz w:val="18"/>
          <w:szCs w:val="18"/>
        </w:rPr>
        <w:tab/>
      </w:r>
    </w:p>
    <w:p w14:paraId="20D147F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31.50.40.533</w:t>
      </w:r>
      <w:r w:rsidRPr="00AB0B75">
        <w:rPr>
          <w:rFonts w:ascii="Century Gothic" w:hAnsi="Century Gothic" w:cs="Arial"/>
          <w:color w:val="262626" w:themeColor="text1" w:themeTint="D9"/>
          <w:sz w:val="18"/>
          <w:szCs w:val="18"/>
        </w:rPr>
        <w:tab/>
        <w:t>Anzahl: ........</w:t>
      </w:r>
    </w:p>
    <w:p w14:paraId="17C2A0D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A1A80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d500x450</w:t>
      </w:r>
      <w:r w:rsidRPr="00AB0B75">
        <w:rPr>
          <w:rFonts w:ascii="Century Gothic" w:hAnsi="Century Gothic" w:cs="Arial"/>
          <w:color w:val="262626" w:themeColor="text1" w:themeTint="D9"/>
          <w:sz w:val="18"/>
          <w:szCs w:val="18"/>
        </w:rPr>
        <w:tab/>
      </w:r>
    </w:p>
    <w:p w14:paraId="74B816C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31.50.45.533</w:t>
      </w:r>
      <w:r w:rsidRPr="00AB0B75">
        <w:rPr>
          <w:rFonts w:ascii="Century Gothic" w:hAnsi="Century Gothic" w:cs="Arial"/>
          <w:color w:val="262626" w:themeColor="text1" w:themeTint="D9"/>
          <w:sz w:val="18"/>
          <w:szCs w:val="18"/>
        </w:rPr>
        <w:tab/>
        <w:t>Anzahl: ........</w:t>
      </w:r>
    </w:p>
    <w:p w14:paraId="554E519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9C04F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d560x400</w:t>
      </w:r>
      <w:r w:rsidRPr="00AB0B75">
        <w:rPr>
          <w:rFonts w:ascii="Century Gothic" w:hAnsi="Century Gothic" w:cs="Arial"/>
          <w:color w:val="262626" w:themeColor="text1" w:themeTint="D9"/>
          <w:sz w:val="18"/>
          <w:szCs w:val="18"/>
        </w:rPr>
        <w:tab/>
      </w:r>
    </w:p>
    <w:p w14:paraId="547730A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31.56.40.533</w:t>
      </w:r>
      <w:r w:rsidRPr="00AB0B75">
        <w:rPr>
          <w:rFonts w:ascii="Century Gothic" w:hAnsi="Century Gothic" w:cs="Arial"/>
          <w:color w:val="262626" w:themeColor="text1" w:themeTint="D9"/>
          <w:sz w:val="18"/>
          <w:szCs w:val="18"/>
        </w:rPr>
        <w:tab/>
        <w:t>Anzahl: ........</w:t>
      </w:r>
    </w:p>
    <w:p w14:paraId="7B93387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EACC8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d560x450</w:t>
      </w:r>
      <w:r w:rsidRPr="00AB0B75">
        <w:rPr>
          <w:rFonts w:ascii="Century Gothic" w:hAnsi="Century Gothic" w:cs="Arial"/>
          <w:color w:val="262626" w:themeColor="text1" w:themeTint="D9"/>
          <w:sz w:val="18"/>
          <w:szCs w:val="18"/>
        </w:rPr>
        <w:tab/>
      </w:r>
    </w:p>
    <w:p w14:paraId="1FB45A9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31.56.45.533</w:t>
      </w:r>
      <w:r w:rsidRPr="00AB0B75">
        <w:rPr>
          <w:rFonts w:ascii="Century Gothic" w:hAnsi="Century Gothic" w:cs="Arial"/>
          <w:color w:val="262626" w:themeColor="text1" w:themeTint="D9"/>
          <w:sz w:val="18"/>
          <w:szCs w:val="18"/>
        </w:rPr>
        <w:tab/>
        <w:t>Anzahl: ........</w:t>
      </w:r>
    </w:p>
    <w:p w14:paraId="23EF83CE" w14:textId="77777777" w:rsidR="002214A9" w:rsidRPr="00AB0B75" w:rsidRDefault="002214A9"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25C90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d560x500</w:t>
      </w:r>
      <w:r w:rsidRPr="00AB0B75">
        <w:rPr>
          <w:rFonts w:ascii="Century Gothic" w:hAnsi="Century Gothic" w:cs="Arial"/>
          <w:color w:val="262626" w:themeColor="text1" w:themeTint="D9"/>
          <w:sz w:val="18"/>
          <w:szCs w:val="18"/>
        </w:rPr>
        <w:tab/>
      </w:r>
    </w:p>
    <w:p w14:paraId="0C9DBC1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31.56.50.533</w:t>
      </w:r>
      <w:r w:rsidRPr="00AB0B75">
        <w:rPr>
          <w:rFonts w:ascii="Century Gothic" w:hAnsi="Century Gothic" w:cs="Arial"/>
          <w:color w:val="262626" w:themeColor="text1" w:themeTint="D9"/>
          <w:sz w:val="18"/>
          <w:szCs w:val="18"/>
        </w:rPr>
        <w:tab/>
        <w:t>Anzahl: ........</w:t>
      </w:r>
    </w:p>
    <w:p w14:paraId="1A4611E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43B44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d630x450</w:t>
      </w:r>
      <w:r w:rsidRPr="00AB0B75">
        <w:rPr>
          <w:rFonts w:ascii="Century Gothic" w:hAnsi="Century Gothic" w:cs="Arial"/>
          <w:color w:val="262626" w:themeColor="text1" w:themeTint="D9"/>
          <w:sz w:val="18"/>
          <w:szCs w:val="18"/>
        </w:rPr>
        <w:tab/>
      </w:r>
    </w:p>
    <w:p w14:paraId="1E67446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31.63.45.533</w:t>
      </w:r>
      <w:r w:rsidRPr="00AB0B75">
        <w:rPr>
          <w:rFonts w:ascii="Century Gothic" w:hAnsi="Century Gothic" w:cs="Arial"/>
          <w:color w:val="262626" w:themeColor="text1" w:themeTint="D9"/>
          <w:sz w:val="18"/>
          <w:szCs w:val="18"/>
        </w:rPr>
        <w:tab/>
        <w:t>Anzahl: ........</w:t>
      </w:r>
    </w:p>
    <w:p w14:paraId="7AB924EC" w14:textId="77777777" w:rsidR="00544348" w:rsidRPr="00AB0B75" w:rsidRDefault="00544348"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CA605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d630x500</w:t>
      </w:r>
      <w:r w:rsidRPr="00AB0B75">
        <w:rPr>
          <w:rFonts w:ascii="Century Gothic" w:hAnsi="Century Gothic" w:cs="Arial"/>
          <w:color w:val="262626" w:themeColor="text1" w:themeTint="D9"/>
          <w:sz w:val="18"/>
          <w:szCs w:val="18"/>
        </w:rPr>
        <w:tab/>
      </w:r>
    </w:p>
    <w:p w14:paraId="0DDE544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31.63.50.533</w:t>
      </w:r>
      <w:r w:rsidRPr="00AB0B75">
        <w:rPr>
          <w:rFonts w:ascii="Century Gothic" w:hAnsi="Century Gothic" w:cs="Arial"/>
          <w:color w:val="262626" w:themeColor="text1" w:themeTint="D9"/>
          <w:sz w:val="18"/>
          <w:szCs w:val="18"/>
        </w:rPr>
        <w:tab/>
        <w:t>Anzahl: ........</w:t>
      </w:r>
    </w:p>
    <w:p w14:paraId="2552FE0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E755A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d630x560</w:t>
      </w:r>
      <w:r w:rsidRPr="00AB0B75">
        <w:rPr>
          <w:rFonts w:ascii="Century Gothic" w:hAnsi="Century Gothic" w:cs="Arial"/>
          <w:color w:val="262626" w:themeColor="text1" w:themeTint="D9"/>
          <w:sz w:val="18"/>
          <w:szCs w:val="18"/>
        </w:rPr>
        <w:tab/>
      </w:r>
    </w:p>
    <w:p w14:paraId="74CD2FE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31.63.56.533</w:t>
      </w:r>
      <w:r w:rsidRPr="00AB0B75">
        <w:rPr>
          <w:rFonts w:ascii="Century Gothic" w:hAnsi="Century Gothic" w:cs="Arial"/>
          <w:color w:val="262626" w:themeColor="text1" w:themeTint="D9"/>
          <w:sz w:val="18"/>
          <w:szCs w:val="18"/>
        </w:rPr>
        <w:tab/>
        <w:t>Anzahl: ........</w:t>
      </w:r>
    </w:p>
    <w:p w14:paraId="7EB4452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CEC47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d710x560</w:t>
      </w:r>
      <w:r w:rsidRPr="00AB0B75">
        <w:rPr>
          <w:rFonts w:ascii="Century Gothic" w:hAnsi="Century Gothic" w:cs="Arial"/>
          <w:color w:val="262626" w:themeColor="text1" w:themeTint="D9"/>
          <w:sz w:val="18"/>
          <w:szCs w:val="18"/>
        </w:rPr>
        <w:tab/>
      </w:r>
    </w:p>
    <w:p w14:paraId="6B53B91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31.71.56.533</w:t>
      </w:r>
      <w:r w:rsidRPr="00AB0B75">
        <w:rPr>
          <w:rFonts w:ascii="Century Gothic" w:hAnsi="Century Gothic" w:cs="Arial"/>
          <w:color w:val="262626" w:themeColor="text1" w:themeTint="D9"/>
          <w:sz w:val="18"/>
          <w:szCs w:val="18"/>
        </w:rPr>
        <w:tab/>
        <w:t>Anzahl: ........</w:t>
      </w:r>
    </w:p>
    <w:p w14:paraId="05F143A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BC7D6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d710x630</w:t>
      </w:r>
      <w:r w:rsidRPr="00AB0B75">
        <w:rPr>
          <w:rFonts w:ascii="Century Gothic" w:hAnsi="Century Gothic" w:cs="Arial"/>
          <w:color w:val="262626" w:themeColor="text1" w:themeTint="D9"/>
          <w:sz w:val="18"/>
          <w:szCs w:val="18"/>
        </w:rPr>
        <w:tab/>
      </w:r>
    </w:p>
    <w:p w14:paraId="4123092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31.71.63.533</w:t>
      </w:r>
      <w:r w:rsidRPr="00AB0B75">
        <w:rPr>
          <w:rFonts w:ascii="Century Gothic" w:hAnsi="Century Gothic" w:cs="Arial"/>
          <w:color w:val="262626" w:themeColor="text1" w:themeTint="D9"/>
          <w:sz w:val="18"/>
          <w:szCs w:val="18"/>
        </w:rPr>
        <w:tab/>
        <w:t>Anzahl: ........</w:t>
      </w:r>
    </w:p>
    <w:p w14:paraId="7822A38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E8A97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d800x630</w:t>
      </w:r>
      <w:r w:rsidRPr="00AB0B75">
        <w:rPr>
          <w:rFonts w:ascii="Century Gothic" w:hAnsi="Century Gothic" w:cs="Arial"/>
          <w:color w:val="262626" w:themeColor="text1" w:themeTint="D9"/>
          <w:sz w:val="18"/>
          <w:szCs w:val="18"/>
        </w:rPr>
        <w:tab/>
      </w:r>
    </w:p>
    <w:p w14:paraId="6FBA2D3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31.80.63.533</w:t>
      </w:r>
      <w:r w:rsidRPr="00AB0B75">
        <w:rPr>
          <w:rFonts w:ascii="Century Gothic" w:hAnsi="Century Gothic" w:cs="Arial"/>
          <w:color w:val="262626" w:themeColor="text1" w:themeTint="D9"/>
          <w:sz w:val="18"/>
          <w:szCs w:val="18"/>
        </w:rPr>
        <w:tab/>
        <w:t>Anzahl: ........</w:t>
      </w:r>
    </w:p>
    <w:p w14:paraId="54669CC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98946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d800x710</w:t>
      </w:r>
      <w:r w:rsidRPr="00AB0B75">
        <w:rPr>
          <w:rFonts w:ascii="Century Gothic" w:hAnsi="Century Gothic" w:cs="Arial"/>
          <w:color w:val="262626" w:themeColor="text1" w:themeTint="D9"/>
          <w:sz w:val="18"/>
          <w:szCs w:val="18"/>
        </w:rPr>
        <w:tab/>
      </w:r>
    </w:p>
    <w:p w14:paraId="1B82B3D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31.80.71.533</w:t>
      </w:r>
      <w:r w:rsidRPr="00AB0B75">
        <w:rPr>
          <w:rFonts w:ascii="Century Gothic" w:hAnsi="Century Gothic" w:cs="Arial"/>
          <w:color w:val="262626" w:themeColor="text1" w:themeTint="D9"/>
          <w:sz w:val="18"/>
          <w:szCs w:val="18"/>
        </w:rPr>
        <w:tab/>
        <w:t>Anzahl: ........</w:t>
      </w:r>
    </w:p>
    <w:p w14:paraId="00396F5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6FF26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d900x710</w:t>
      </w:r>
      <w:r w:rsidRPr="00AB0B75">
        <w:rPr>
          <w:rFonts w:ascii="Century Gothic" w:hAnsi="Century Gothic" w:cs="Arial"/>
          <w:color w:val="262626" w:themeColor="text1" w:themeTint="D9"/>
          <w:sz w:val="18"/>
          <w:szCs w:val="18"/>
        </w:rPr>
        <w:tab/>
      </w:r>
    </w:p>
    <w:p w14:paraId="7FB2546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31.90.71.533</w:t>
      </w:r>
      <w:r w:rsidRPr="00AB0B75">
        <w:rPr>
          <w:rFonts w:ascii="Century Gothic" w:hAnsi="Century Gothic" w:cs="Arial"/>
          <w:color w:val="262626" w:themeColor="text1" w:themeTint="D9"/>
          <w:sz w:val="18"/>
          <w:szCs w:val="18"/>
        </w:rPr>
        <w:tab/>
        <w:t>Anzahl: ........</w:t>
      </w:r>
    </w:p>
    <w:p w14:paraId="775D8BA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C3460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d900x800</w:t>
      </w:r>
      <w:r w:rsidRPr="00AB0B75">
        <w:rPr>
          <w:rFonts w:ascii="Century Gothic" w:hAnsi="Century Gothic" w:cs="Arial"/>
          <w:color w:val="262626" w:themeColor="text1" w:themeTint="D9"/>
          <w:sz w:val="18"/>
          <w:szCs w:val="18"/>
        </w:rPr>
        <w:tab/>
      </w:r>
    </w:p>
    <w:p w14:paraId="10627BF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31.90.80.533</w:t>
      </w:r>
      <w:r w:rsidRPr="00AB0B75">
        <w:rPr>
          <w:rFonts w:ascii="Century Gothic" w:hAnsi="Century Gothic" w:cs="Arial"/>
          <w:color w:val="262626" w:themeColor="text1" w:themeTint="D9"/>
          <w:sz w:val="18"/>
          <w:szCs w:val="18"/>
        </w:rPr>
        <w:tab/>
        <w:t>Anzahl: ........</w:t>
      </w:r>
    </w:p>
    <w:p w14:paraId="2D39C0F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AD8E1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d1000x800</w:t>
      </w:r>
      <w:r w:rsidRPr="00AB0B75">
        <w:rPr>
          <w:rFonts w:ascii="Century Gothic" w:hAnsi="Century Gothic" w:cs="Arial"/>
          <w:color w:val="262626" w:themeColor="text1" w:themeTint="D9"/>
          <w:sz w:val="18"/>
          <w:szCs w:val="18"/>
        </w:rPr>
        <w:tab/>
      </w:r>
    </w:p>
    <w:p w14:paraId="6C30DC9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31.91.80.533</w:t>
      </w:r>
      <w:r w:rsidRPr="00AB0B75">
        <w:rPr>
          <w:rFonts w:ascii="Century Gothic" w:hAnsi="Century Gothic" w:cs="Arial"/>
          <w:color w:val="262626" w:themeColor="text1" w:themeTint="D9"/>
          <w:sz w:val="18"/>
          <w:szCs w:val="18"/>
        </w:rPr>
        <w:tab/>
        <w:t>Anzahl: ........</w:t>
      </w:r>
    </w:p>
    <w:p w14:paraId="298AD38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E20A6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d1000x900</w:t>
      </w:r>
      <w:r w:rsidRPr="00AB0B75">
        <w:rPr>
          <w:rFonts w:ascii="Century Gothic" w:hAnsi="Century Gothic" w:cs="Arial"/>
          <w:color w:val="262626" w:themeColor="text1" w:themeTint="D9"/>
          <w:sz w:val="18"/>
          <w:szCs w:val="18"/>
        </w:rPr>
        <w:tab/>
      </w:r>
    </w:p>
    <w:p w14:paraId="73B6173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31.91.90.533</w:t>
      </w:r>
      <w:r w:rsidRPr="00AB0B75">
        <w:rPr>
          <w:rFonts w:ascii="Century Gothic" w:hAnsi="Century Gothic" w:cs="Arial"/>
          <w:color w:val="262626" w:themeColor="text1" w:themeTint="D9"/>
          <w:sz w:val="18"/>
          <w:szCs w:val="18"/>
        </w:rPr>
        <w:tab/>
        <w:t>Anzahl: ........</w:t>
      </w:r>
    </w:p>
    <w:p w14:paraId="2BA668B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0CCB9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d1200x1000</w:t>
      </w:r>
      <w:r w:rsidRPr="00AB0B75">
        <w:rPr>
          <w:rFonts w:ascii="Century Gothic" w:hAnsi="Century Gothic" w:cs="Arial"/>
          <w:color w:val="262626" w:themeColor="text1" w:themeTint="D9"/>
          <w:sz w:val="18"/>
          <w:szCs w:val="18"/>
        </w:rPr>
        <w:tab/>
      </w:r>
    </w:p>
    <w:p w14:paraId="47EB2AC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31.92.91.533</w:t>
      </w:r>
      <w:r w:rsidRPr="00AB0B75">
        <w:rPr>
          <w:rFonts w:ascii="Century Gothic" w:hAnsi="Century Gothic" w:cs="Arial"/>
          <w:color w:val="262626" w:themeColor="text1" w:themeTint="D9"/>
          <w:sz w:val="18"/>
          <w:szCs w:val="18"/>
        </w:rPr>
        <w:tab/>
        <w:t>Anzahl: ........</w:t>
      </w:r>
    </w:p>
    <w:p w14:paraId="23D52D1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2EF36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83C13BA"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7504EBE3" w14:textId="7AF03F64" w:rsidR="00CE1194" w:rsidRDefault="00CE1194">
      <w:pPr>
        <w:overflowPunct/>
        <w:autoSpaceDE/>
        <w:autoSpaceDN/>
        <w:adjustRightInd/>
        <w:textAlignment w:val="auto"/>
        <w:rPr>
          <w:rFonts w:ascii="Century Gothic" w:hAnsi="Century Gothic" w:cs="Arial"/>
          <w:b/>
          <w:bCs/>
          <w:color w:val="262626" w:themeColor="text1" w:themeTint="D9"/>
          <w:sz w:val="18"/>
          <w:szCs w:val="18"/>
          <w:lang w:eastAsia="en-US"/>
        </w:rPr>
      </w:pPr>
      <w:r>
        <w:rPr>
          <w:rFonts w:ascii="Century Gothic" w:hAnsi="Century Gothic" w:cs="Arial"/>
          <w:b/>
          <w:bCs/>
          <w:color w:val="262626" w:themeColor="text1" w:themeTint="D9"/>
          <w:sz w:val="18"/>
          <w:szCs w:val="18"/>
          <w:lang w:eastAsia="en-US"/>
        </w:rPr>
        <w:br w:type="page"/>
      </w:r>
    </w:p>
    <w:p w14:paraId="58DA6B4F" w14:textId="77777777" w:rsidR="00DE171B" w:rsidRPr="00B910B7" w:rsidRDefault="00DE171B" w:rsidP="00391F2C">
      <w:pPr>
        <w:pStyle w:val="berschrift3"/>
        <w:tabs>
          <w:tab w:val="left" w:pos="1985"/>
          <w:tab w:val="left" w:pos="5103"/>
        </w:tabs>
        <w:rPr>
          <w:rFonts w:ascii="Century Gothic" w:hAnsi="Century Gothic"/>
          <w:color w:val="000000" w:themeColor="text1"/>
          <w:sz w:val="18"/>
          <w:szCs w:val="18"/>
        </w:rPr>
      </w:pPr>
      <w:bookmarkStart w:id="57" w:name="_Toc461002137"/>
      <w:bookmarkStart w:id="58" w:name="_Toc516489811"/>
      <w:bookmarkStart w:id="59" w:name="_Toc516490157"/>
      <w:bookmarkStart w:id="60" w:name="_Toc188537385"/>
      <w:r w:rsidRPr="00B910B7">
        <w:rPr>
          <w:rFonts w:ascii="Century Gothic" w:hAnsi="Century Gothic"/>
          <w:color w:val="000000" w:themeColor="text1"/>
          <w:sz w:val="18"/>
          <w:szCs w:val="18"/>
        </w:rPr>
        <w:t>Reduktion, PE 100, SDR 17, kurz, exzentrisch</w:t>
      </w:r>
      <w:bookmarkEnd w:id="57"/>
      <w:bookmarkEnd w:id="58"/>
      <w:bookmarkEnd w:id="59"/>
      <w:bookmarkEnd w:id="60"/>
    </w:p>
    <w:p w14:paraId="4E539BAD" w14:textId="77777777" w:rsidR="00DE171B" w:rsidRPr="00AB0B75" w:rsidRDefault="00DE171B" w:rsidP="00391F2C">
      <w:pPr>
        <w:rPr>
          <w:rFonts w:ascii="Century Gothic" w:hAnsi="Century Gothic"/>
          <w:color w:val="262626" w:themeColor="text1" w:themeTint="D9"/>
          <w:sz w:val="18"/>
          <w:szCs w:val="18"/>
        </w:rPr>
      </w:pPr>
    </w:p>
    <w:p w14:paraId="78881DD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18EE248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gedreht</w:t>
      </w:r>
    </w:p>
    <w:p w14:paraId="02FB9A39" w14:textId="431FB1C9"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9582E0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E9F08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d160x90</w:t>
      </w:r>
      <w:r w:rsidRPr="00AB0B75">
        <w:rPr>
          <w:rFonts w:ascii="Century Gothic" w:hAnsi="Century Gothic" w:cs="Arial"/>
          <w:color w:val="262626" w:themeColor="text1" w:themeTint="D9"/>
          <w:sz w:val="18"/>
          <w:szCs w:val="18"/>
        </w:rPr>
        <w:tab/>
      </w:r>
    </w:p>
    <w:p w14:paraId="27BC2CF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31.16.09.517</w:t>
      </w:r>
      <w:r w:rsidRPr="00AB0B75">
        <w:rPr>
          <w:rFonts w:ascii="Century Gothic" w:hAnsi="Century Gothic" w:cs="Arial"/>
          <w:color w:val="262626" w:themeColor="text1" w:themeTint="D9"/>
          <w:sz w:val="18"/>
          <w:szCs w:val="18"/>
        </w:rPr>
        <w:tab/>
        <w:t>Anzahl: ........</w:t>
      </w:r>
    </w:p>
    <w:p w14:paraId="7914EAF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86B38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74A2F1B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31.16.11.517</w:t>
      </w:r>
      <w:r w:rsidRPr="00AB0B75">
        <w:rPr>
          <w:rFonts w:ascii="Century Gothic" w:hAnsi="Century Gothic" w:cs="Arial"/>
          <w:color w:val="262626" w:themeColor="text1" w:themeTint="D9"/>
          <w:sz w:val="18"/>
          <w:szCs w:val="18"/>
        </w:rPr>
        <w:tab/>
        <w:t>Anzahl: ........</w:t>
      </w:r>
    </w:p>
    <w:p w14:paraId="3450CF4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1B2C79B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31.16.12.517</w:t>
      </w:r>
      <w:r w:rsidRPr="00AB0B75">
        <w:rPr>
          <w:rFonts w:ascii="Century Gothic" w:hAnsi="Century Gothic" w:cs="Arial"/>
          <w:color w:val="262626" w:themeColor="text1" w:themeTint="D9"/>
          <w:sz w:val="18"/>
          <w:szCs w:val="18"/>
        </w:rPr>
        <w:tab/>
        <w:t>Anzahl: ........</w:t>
      </w:r>
    </w:p>
    <w:p w14:paraId="1446075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93A43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d160x140</w:t>
      </w:r>
      <w:r w:rsidRPr="00AB0B75">
        <w:rPr>
          <w:rFonts w:ascii="Century Gothic" w:hAnsi="Century Gothic" w:cs="Arial"/>
          <w:color w:val="262626" w:themeColor="text1" w:themeTint="D9"/>
          <w:sz w:val="18"/>
          <w:szCs w:val="18"/>
        </w:rPr>
        <w:tab/>
      </w:r>
    </w:p>
    <w:p w14:paraId="040F9A2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31.16.14.517</w:t>
      </w:r>
      <w:r w:rsidRPr="00AB0B75">
        <w:rPr>
          <w:rFonts w:ascii="Century Gothic" w:hAnsi="Century Gothic" w:cs="Arial"/>
          <w:color w:val="262626" w:themeColor="text1" w:themeTint="D9"/>
          <w:sz w:val="18"/>
          <w:szCs w:val="18"/>
        </w:rPr>
        <w:tab/>
        <w:t>Anzahl: ........</w:t>
      </w:r>
    </w:p>
    <w:p w14:paraId="6599077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C0E09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1473B6D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31.18.11.517</w:t>
      </w:r>
      <w:r w:rsidRPr="00AB0B75">
        <w:rPr>
          <w:rFonts w:ascii="Century Gothic" w:hAnsi="Century Gothic" w:cs="Arial"/>
          <w:color w:val="262626" w:themeColor="text1" w:themeTint="D9"/>
          <w:sz w:val="18"/>
          <w:szCs w:val="18"/>
        </w:rPr>
        <w:tab/>
        <w:t>Anzahl: ........</w:t>
      </w:r>
    </w:p>
    <w:p w14:paraId="363A881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82907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71EE4B4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31.18.12.517</w:t>
      </w:r>
      <w:r w:rsidRPr="00AB0B75">
        <w:rPr>
          <w:rFonts w:ascii="Century Gothic" w:hAnsi="Century Gothic" w:cs="Arial"/>
          <w:color w:val="262626" w:themeColor="text1" w:themeTint="D9"/>
          <w:sz w:val="18"/>
          <w:szCs w:val="18"/>
        </w:rPr>
        <w:tab/>
        <w:t>Anzahl: ........</w:t>
      </w:r>
    </w:p>
    <w:p w14:paraId="5DCBA9D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400B2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58F8B3C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31.18.14.517</w:t>
      </w:r>
      <w:r w:rsidRPr="00AB0B75">
        <w:rPr>
          <w:rFonts w:ascii="Century Gothic" w:hAnsi="Century Gothic" w:cs="Arial"/>
          <w:color w:val="262626" w:themeColor="text1" w:themeTint="D9"/>
          <w:sz w:val="18"/>
          <w:szCs w:val="18"/>
        </w:rPr>
        <w:tab/>
        <w:t>Anzahl: ........</w:t>
      </w:r>
    </w:p>
    <w:p w14:paraId="5815C69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714F6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d180x160</w:t>
      </w:r>
      <w:r w:rsidRPr="00AB0B75">
        <w:rPr>
          <w:rFonts w:ascii="Century Gothic" w:hAnsi="Century Gothic" w:cs="Arial"/>
          <w:color w:val="262626" w:themeColor="text1" w:themeTint="D9"/>
          <w:sz w:val="18"/>
          <w:szCs w:val="18"/>
        </w:rPr>
        <w:tab/>
      </w:r>
    </w:p>
    <w:p w14:paraId="53FFD82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31.18.16.517</w:t>
      </w:r>
      <w:r w:rsidRPr="00AB0B75">
        <w:rPr>
          <w:rFonts w:ascii="Century Gothic" w:hAnsi="Century Gothic" w:cs="Arial"/>
          <w:color w:val="262626" w:themeColor="text1" w:themeTint="D9"/>
          <w:sz w:val="18"/>
          <w:szCs w:val="18"/>
        </w:rPr>
        <w:tab/>
        <w:t>Anzahl: ........</w:t>
      </w:r>
    </w:p>
    <w:p w14:paraId="1913BFF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B8F76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43F7B72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31.20.12.517</w:t>
      </w:r>
      <w:r w:rsidRPr="00AB0B75">
        <w:rPr>
          <w:rFonts w:ascii="Century Gothic" w:hAnsi="Century Gothic" w:cs="Arial"/>
          <w:color w:val="262626" w:themeColor="text1" w:themeTint="D9"/>
          <w:sz w:val="18"/>
          <w:szCs w:val="18"/>
        </w:rPr>
        <w:tab/>
        <w:t>Anzahl: ........</w:t>
      </w:r>
    </w:p>
    <w:p w14:paraId="113A4EB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EAFD3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4600803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31.20.14.517</w:t>
      </w:r>
      <w:r w:rsidRPr="00AB0B75">
        <w:rPr>
          <w:rFonts w:ascii="Century Gothic" w:hAnsi="Century Gothic" w:cs="Arial"/>
          <w:color w:val="262626" w:themeColor="text1" w:themeTint="D9"/>
          <w:sz w:val="18"/>
          <w:szCs w:val="18"/>
        </w:rPr>
        <w:tab/>
        <w:t>Anzahl: ........</w:t>
      </w:r>
    </w:p>
    <w:p w14:paraId="1C44A7E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E96F6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6662B3C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31.20.16.517</w:t>
      </w:r>
      <w:r w:rsidRPr="00AB0B75">
        <w:rPr>
          <w:rFonts w:ascii="Century Gothic" w:hAnsi="Century Gothic" w:cs="Arial"/>
          <w:color w:val="262626" w:themeColor="text1" w:themeTint="D9"/>
          <w:sz w:val="18"/>
          <w:szCs w:val="18"/>
        </w:rPr>
        <w:tab/>
        <w:t>Anzahl: ........</w:t>
      </w:r>
    </w:p>
    <w:p w14:paraId="7396D2F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2773F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d200x180</w:t>
      </w:r>
      <w:r w:rsidRPr="00AB0B75">
        <w:rPr>
          <w:rFonts w:ascii="Century Gothic" w:hAnsi="Century Gothic" w:cs="Arial"/>
          <w:color w:val="262626" w:themeColor="text1" w:themeTint="D9"/>
          <w:sz w:val="18"/>
          <w:szCs w:val="18"/>
        </w:rPr>
        <w:tab/>
      </w:r>
    </w:p>
    <w:p w14:paraId="1098B3D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31.20.18.517</w:t>
      </w:r>
      <w:r w:rsidRPr="00AB0B75">
        <w:rPr>
          <w:rFonts w:ascii="Century Gothic" w:hAnsi="Century Gothic" w:cs="Arial"/>
          <w:color w:val="262626" w:themeColor="text1" w:themeTint="D9"/>
          <w:sz w:val="18"/>
          <w:szCs w:val="18"/>
        </w:rPr>
        <w:tab/>
        <w:t>Anzahl: ........</w:t>
      </w:r>
    </w:p>
    <w:p w14:paraId="4D38AC6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3ACF1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7526D5B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31.22.14.517</w:t>
      </w:r>
      <w:r w:rsidRPr="00AB0B75">
        <w:rPr>
          <w:rFonts w:ascii="Century Gothic" w:hAnsi="Century Gothic" w:cs="Arial"/>
          <w:color w:val="262626" w:themeColor="text1" w:themeTint="D9"/>
          <w:sz w:val="18"/>
          <w:szCs w:val="18"/>
        </w:rPr>
        <w:tab/>
        <w:t>Anzahl: ........</w:t>
      </w:r>
    </w:p>
    <w:p w14:paraId="6DE1575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E1B07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053B1CF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31.22.16.517</w:t>
      </w:r>
      <w:r w:rsidRPr="00AB0B75">
        <w:rPr>
          <w:rFonts w:ascii="Century Gothic" w:hAnsi="Century Gothic" w:cs="Arial"/>
          <w:color w:val="262626" w:themeColor="text1" w:themeTint="D9"/>
          <w:sz w:val="18"/>
          <w:szCs w:val="18"/>
        </w:rPr>
        <w:tab/>
        <w:t>Anzahl: ........</w:t>
      </w:r>
    </w:p>
    <w:p w14:paraId="47D427C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0789B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0939F0D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31.22.18.517</w:t>
      </w:r>
      <w:r w:rsidRPr="00AB0B75">
        <w:rPr>
          <w:rFonts w:ascii="Century Gothic" w:hAnsi="Century Gothic" w:cs="Arial"/>
          <w:color w:val="262626" w:themeColor="text1" w:themeTint="D9"/>
          <w:sz w:val="18"/>
          <w:szCs w:val="18"/>
        </w:rPr>
        <w:tab/>
        <w:t>Anzahl: ........</w:t>
      </w:r>
    </w:p>
    <w:p w14:paraId="0ED9420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C6927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d225x200</w:t>
      </w:r>
      <w:r w:rsidRPr="00AB0B75">
        <w:rPr>
          <w:rFonts w:ascii="Century Gothic" w:hAnsi="Century Gothic" w:cs="Arial"/>
          <w:color w:val="262626" w:themeColor="text1" w:themeTint="D9"/>
          <w:sz w:val="18"/>
          <w:szCs w:val="18"/>
        </w:rPr>
        <w:tab/>
      </w:r>
    </w:p>
    <w:p w14:paraId="3FED67C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31.22.20.517</w:t>
      </w:r>
      <w:r w:rsidRPr="00AB0B75">
        <w:rPr>
          <w:rFonts w:ascii="Century Gothic" w:hAnsi="Century Gothic" w:cs="Arial"/>
          <w:color w:val="262626" w:themeColor="text1" w:themeTint="D9"/>
          <w:sz w:val="18"/>
          <w:szCs w:val="18"/>
        </w:rPr>
        <w:tab/>
        <w:t>Anzahl: ........</w:t>
      </w:r>
    </w:p>
    <w:p w14:paraId="11B2E58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1C5AA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35CDFCF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31.25.16.517</w:t>
      </w:r>
      <w:r w:rsidRPr="00AB0B75">
        <w:rPr>
          <w:rFonts w:ascii="Century Gothic" w:hAnsi="Century Gothic" w:cs="Arial"/>
          <w:color w:val="262626" w:themeColor="text1" w:themeTint="D9"/>
          <w:sz w:val="18"/>
          <w:szCs w:val="18"/>
        </w:rPr>
        <w:tab/>
        <w:t>Anzahl: ........</w:t>
      </w:r>
    </w:p>
    <w:p w14:paraId="3A6DD90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2BF12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67D0536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31.25.18.517</w:t>
      </w:r>
      <w:r w:rsidRPr="00AB0B75">
        <w:rPr>
          <w:rFonts w:ascii="Century Gothic" w:hAnsi="Century Gothic" w:cs="Arial"/>
          <w:color w:val="262626" w:themeColor="text1" w:themeTint="D9"/>
          <w:sz w:val="18"/>
          <w:szCs w:val="18"/>
        </w:rPr>
        <w:tab/>
        <w:t>Anzahl: ........</w:t>
      </w:r>
    </w:p>
    <w:p w14:paraId="3E1D045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3B661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53C8C2A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31.25.20.517</w:t>
      </w:r>
      <w:r w:rsidRPr="00AB0B75">
        <w:rPr>
          <w:rFonts w:ascii="Century Gothic" w:hAnsi="Century Gothic" w:cs="Arial"/>
          <w:color w:val="262626" w:themeColor="text1" w:themeTint="D9"/>
          <w:sz w:val="18"/>
          <w:szCs w:val="18"/>
        </w:rPr>
        <w:tab/>
        <w:t>Anzahl: ........</w:t>
      </w:r>
    </w:p>
    <w:p w14:paraId="4977C39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d250x225</w:t>
      </w:r>
      <w:r w:rsidRPr="00AB0B75">
        <w:rPr>
          <w:rFonts w:ascii="Century Gothic" w:hAnsi="Century Gothic" w:cs="Arial"/>
          <w:color w:val="262626" w:themeColor="text1" w:themeTint="D9"/>
          <w:sz w:val="18"/>
          <w:szCs w:val="18"/>
        </w:rPr>
        <w:tab/>
      </w:r>
    </w:p>
    <w:p w14:paraId="1297332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31.25.22.517</w:t>
      </w:r>
      <w:r w:rsidRPr="00AB0B75">
        <w:rPr>
          <w:rFonts w:ascii="Century Gothic" w:hAnsi="Century Gothic" w:cs="Arial"/>
          <w:color w:val="262626" w:themeColor="text1" w:themeTint="D9"/>
          <w:sz w:val="18"/>
          <w:szCs w:val="18"/>
        </w:rPr>
        <w:tab/>
        <w:t>Anzahl: ........</w:t>
      </w:r>
    </w:p>
    <w:p w14:paraId="4D91201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89583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d280x180</w:t>
      </w:r>
      <w:r w:rsidRPr="00AB0B75">
        <w:rPr>
          <w:rFonts w:ascii="Century Gothic" w:hAnsi="Century Gothic" w:cs="Arial"/>
          <w:color w:val="262626" w:themeColor="text1" w:themeTint="D9"/>
          <w:sz w:val="18"/>
          <w:szCs w:val="18"/>
        </w:rPr>
        <w:tab/>
      </w:r>
    </w:p>
    <w:p w14:paraId="570B115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31.28.18.517</w:t>
      </w:r>
      <w:r w:rsidRPr="00AB0B75">
        <w:rPr>
          <w:rFonts w:ascii="Century Gothic" w:hAnsi="Century Gothic" w:cs="Arial"/>
          <w:color w:val="262626" w:themeColor="text1" w:themeTint="D9"/>
          <w:sz w:val="18"/>
          <w:szCs w:val="18"/>
        </w:rPr>
        <w:tab/>
        <w:t>Anzahl: ........</w:t>
      </w:r>
    </w:p>
    <w:p w14:paraId="5EA5607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72ACF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0F62639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31.28.20.517</w:t>
      </w:r>
      <w:r w:rsidRPr="00AB0B75">
        <w:rPr>
          <w:rFonts w:ascii="Century Gothic" w:hAnsi="Century Gothic" w:cs="Arial"/>
          <w:color w:val="262626" w:themeColor="text1" w:themeTint="D9"/>
          <w:sz w:val="18"/>
          <w:szCs w:val="18"/>
        </w:rPr>
        <w:tab/>
        <w:t>Anzahl: ........</w:t>
      </w:r>
    </w:p>
    <w:p w14:paraId="4C943661" w14:textId="77777777" w:rsidR="00DE171B"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A9220F" w14:textId="77777777" w:rsidR="002214A9" w:rsidRPr="00AB0B75" w:rsidRDefault="002214A9"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F717D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5E5B069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31.28.22.517</w:t>
      </w:r>
      <w:r w:rsidRPr="00AB0B75">
        <w:rPr>
          <w:rFonts w:ascii="Century Gothic" w:hAnsi="Century Gothic" w:cs="Arial"/>
          <w:color w:val="262626" w:themeColor="text1" w:themeTint="D9"/>
          <w:sz w:val="18"/>
          <w:szCs w:val="18"/>
        </w:rPr>
        <w:tab/>
        <w:t>Anzahl: ........</w:t>
      </w:r>
    </w:p>
    <w:p w14:paraId="6519E87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F8DE6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d280x250</w:t>
      </w:r>
      <w:r w:rsidRPr="00AB0B75">
        <w:rPr>
          <w:rFonts w:ascii="Century Gothic" w:hAnsi="Century Gothic" w:cs="Arial"/>
          <w:color w:val="262626" w:themeColor="text1" w:themeTint="D9"/>
          <w:sz w:val="18"/>
          <w:szCs w:val="18"/>
        </w:rPr>
        <w:tab/>
      </w:r>
    </w:p>
    <w:p w14:paraId="3F77CFF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31.28.25.517</w:t>
      </w:r>
      <w:r w:rsidRPr="00AB0B75">
        <w:rPr>
          <w:rFonts w:ascii="Century Gothic" w:hAnsi="Century Gothic" w:cs="Arial"/>
          <w:color w:val="262626" w:themeColor="text1" w:themeTint="D9"/>
          <w:sz w:val="18"/>
          <w:szCs w:val="18"/>
        </w:rPr>
        <w:tab/>
        <w:t>Anzahl: ........</w:t>
      </w:r>
    </w:p>
    <w:p w14:paraId="7272B87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1C40E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74F24E8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31.31.20.517</w:t>
      </w:r>
      <w:r w:rsidRPr="00AB0B75">
        <w:rPr>
          <w:rFonts w:ascii="Century Gothic" w:hAnsi="Century Gothic" w:cs="Arial"/>
          <w:color w:val="262626" w:themeColor="text1" w:themeTint="D9"/>
          <w:sz w:val="18"/>
          <w:szCs w:val="18"/>
        </w:rPr>
        <w:tab/>
        <w:t>Anzahl: ........</w:t>
      </w:r>
    </w:p>
    <w:p w14:paraId="0EBC94B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A24FD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34DE457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31.31.22.517</w:t>
      </w:r>
      <w:r w:rsidRPr="00AB0B75">
        <w:rPr>
          <w:rFonts w:ascii="Century Gothic" w:hAnsi="Century Gothic" w:cs="Arial"/>
          <w:color w:val="262626" w:themeColor="text1" w:themeTint="D9"/>
          <w:sz w:val="18"/>
          <w:szCs w:val="18"/>
        </w:rPr>
        <w:tab/>
        <w:t>Anzahl: ........</w:t>
      </w:r>
    </w:p>
    <w:p w14:paraId="4E1B0BF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A5FB1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409F43D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31.31.25.517</w:t>
      </w:r>
      <w:r w:rsidRPr="00AB0B75">
        <w:rPr>
          <w:rFonts w:ascii="Century Gothic" w:hAnsi="Century Gothic" w:cs="Arial"/>
          <w:color w:val="262626" w:themeColor="text1" w:themeTint="D9"/>
          <w:sz w:val="18"/>
          <w:szCs w:val="18"/>
        </w:rPr>
        <w:tab/>
        <w:t>Anzahl: ........</w:t>
      </w:r>
    </w:p>
    <w:p w14:paraId="38FAE49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1FC83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d315x280</w:t>
      </w:r>
      <w:r w:rsidRPr="00AB0B75">
        <w:rPr>
          <w:rFonts w:ascii="Century Gothic" w:hAnsi="Century Gothic" w:cs="Arial"/>
          <w:color w:val="262626" w:themeColor="text1" w:themeTint="D9"/>
          <w:sz w:val="18"/>
          <w:szCs w:val="18"/>
        </w:rPr>
        <w:tab/>
      </w:r>
    </w:p>
    <w:p w14:paraId="3A501C7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31.31.28.517</w:t>
      </w:r>
      <w:r w:rsidRPr="00AB0B75">
        <w:rPr>
          <w:rFonts w:ascii="Century Gothic" w:hAnsi="Century Gothic" w:cs="Arial"/>
          <w:color w:val="262626" w:themeColor="text1" w:themeTint="D9"/>
          <w:sz w:val="18"/>
          <w:szCs w:val="18"/>
        </w:rPr>
        <w:tab/>
        <w:t>Anzahl: ........</w:t>
      </w:r>
    </w:p>
    <w:p w14:paraId="2E6146E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E9791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6BD810A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31.35.22.517</w:t>
      </w:r>
      <w:r w:rsidRPr="00AB0B75">
        <w:rPr>
          <w:rFonts w:ascii="Century Gothic" w:hAnsi="Century Gothic" w:cs="Arial"/>
          <w:color w:val="262626" w:themeColor="text1" w:themeTint="D9"/>
          <w:sz w:val="18"/>
          <w:szCs w:val="18"/>
        </w:rPr>
        <w:tab/>
        <w:t>Anzahl: ........</w:t>
      </w:r>
    </w:p>
    <w:p w14:paraId="5B0466B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E6027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5CF8F2E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31.35.25.517</w:t>
      </w:r>
      <w:r w:rsidRPr="00AB0B75">
        <w:rPr>
          <w:rFonts w:ascii="Century Gothic" w:hAnsi="Century Gothic" w:cs="Arial"/>
          <w:color w:val="262626" w:themeColor="text1" w:themeTint="D9"/>
          <w:sz w:val="18"/>
          <w:szCs w:val="18"/>
        </w:rPr>
        <w:tab/>
        <w:t>Anzahl: ........</w:t>
      </w:r>
    </w:p>
    <w:p w14:paraId="558B952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E6086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21DE493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31.35.28.517</w:t>
      </w:r>
      <w:r w:rsidRPr="00AB0B75">
        <w:rPr>
          <w:rFonts w:ascii="Century Gothic" w:hAnsi="Century Gothic" w:cs="Arial"/>
          <w:color w:val="262626" w:themeColor="text1" w:themeTint="D9"/>
          <w:sz w:val="18"/>
          <w:szCs w:val="18"/>
        </w:rPr>
        <w:tab/>
        <w:t>Anzahl: ........</w:t>
      </w:r>
    </w:p>
    <w:p w14:paraId="67AA9F7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B54B3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d355x315</w:t>
      </w:r>
      <w:r w:rsidRPr="00AB0B75">
        <w:rPr>
          <w:rFonts w:ascii="Century Gothic" w:hAnsi="Century Gothic" w:cs="Arial"/>
          <w:color w:val="262626" w:themeColor="text1" w:themeTint="D9"/>
          <w:sz w:val="18"/>
          <w:szCs w:val="18"/>
        </w:rPr>
        <w:tab/>
      </w:r>
    </w:p>
    <w:p w14:paraId="2113376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31.35.31.517</w:t>
      </w:r>
      <w:r w:rsidRPr="00AB0B75">
        <w:rPr>
          <w:rFonts w:ascii="Century Gothic" w:hAnsi="Century Gothic" w:cs="Arial"/>
          <w:color w:val="262626" w:themeColor="text1" w:themeTint="D9"/>
          <w:sz w:val="18"/>
          <w:szCs w:val="18"/>
        </w:rPr>
        <w:tab/>
        <w:t>Anzahl: ........</w:t>
      </w:r>
    </w:p>
    <w:p w14:paraId="79421E2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8B719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1890B8E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31.40.25.517</w:t>
      </w:r>
      <w:r w:rsidRPr="00AB0B75">
        <w:rPr>
          <w:rFonts w:ascii="Century Gothic" w:hAnsi="Century Gothic" w:cs="Arial"/>
          <w:color w:val="262626" w:themeColor="text1" w:themeTint="D9"/>
          <w:sz w:val="18"/>
          <w:szCs w:val="18"/>
        </w:rPr>
        <w:tab/>
        <w:t>Anzahl: ........</w:t>
      </w:r>
    </w:p>
    <w:p w14:paraId="0311EE5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F1BF4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1243AC5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31.40.28.517</w:t>
      </w:r>
      <w:r w:rsidRPr="00AB0B75">
        <w:rPr>
          <w:rFonts w:ascii="Century Gothic" w:hAnsi="Century Gothic" w:cs="Arial"/>
          <w:color w:val="262626" w:themeColor="text1" w:themeTint="D9"/>
          <w:sz w:val="18"/>
          <w:szCs w:val="18"/>
        </w:rPr>
        <w:tab/>
        <w:t>Anzahl: ........</w:t>
      </w:r>
    </w:p>
    <w:p w14:paraId="493729C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4B46A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36E37DA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31.40.31.517</w:t>
      </w:r>
      <w:r w:rsidRPr="00AB0B75">
        <w:rPr>
          <w:rFonts w:ascii="Century Gothic" w:hAnsi="Century Gothic" w:cs="Arial"/>
          <w:color w:val="262626" w:themeColor="text1" w:themeTint="D9"/>
          <w:sz w:val="18"/>
          <w:szCs w:val="18"/>
        </w:rPr>
        <w:tab/>
        <w:t>Anzahl: ........</w:t>
      </w:r>
    </w:p>
    <w:p w14:paraId="5058D7A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55BC9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d400x355</w:t>
      </w:r>
      <w:r w:rsidRPr="00AB0B75">
        <w:rPr>
          <w:rFonts w:ascii="Century Gothic" w:hAnsi="Century Gothic" w:cs="Arial"/>
          <w:color w:val="262626" w:themeColor="text1" w:themeTint="D9"/>
          <w:sz w:val="18"/>
          <w:szCs w:val="18"/>
        </w:rPr>
        <w:tab/>
      </w:r>
    </w:p>
    <w:p w14:paraId="232FE88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31.40.35.517</w:t>
      </w:r>
      <w:r w:rsidRPr="00AB0B75">
        <w:rPr>
          <w:rFonts w:ascii="Century Gothic" w:hAnsi="Century Gothic" w:cs="Arial"/>
          <w:color w:val="262626" w:themeColor="text1" w:themeTint="D9"/>
          <w:sz w:val="18"/>
          <w:szCs w:val="18"/>
        </w:rPr>
        <w:tab/>
        <w:t>Anzahl: ........</w:t>
      </w:r>
    </w:p>
    <w:p w14:paraId="22A15AD0"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2325939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739BB9E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31.45.28.517</w:t>
      </w:r>
      <w:r w:rsidRPr="00AB0B75">
        <w:rPr>
          <w:rFonts w:ascii="Century Gothic" w:hAnsi="Century Gothic" w:cs="Arial"/>
          <w:color w:val="262626" w:themeColor="text1" w:themeTint="D9"/>
          <w:sz w:val="18"/>
          <w:szCs w:val="18"/>
        </w:rPr>
        <w:tab/>
        <w:t>Anzahl: ........</w:t>
      </w:r>
    </w:p>
    <w:p w14:paraId="3837E00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9987C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66FA384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31.45.31.517</w:t>
      </w:r>
      <w:r w:rsidRPr="00AB0B75">
        <w:rPr>
          <w:rFonts w:ascii="Century Gothic" w:hAnsi="Century Gothic" w:cs="Arial"/>
          <w:color w:val="262626" w:themeColor="text1" w:themeTint="D9"/>
          <w:sz w:val="18"/>
          <w:szCs w:val="18"/>
        </w:rPr>
        <w:tab/>
        <w:t>Anzahl: ........</w:t>
      </w:r>
    </w:p>
    <w:p w14:paraId="284DDFF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9627A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d450x355</w:t>
      </w:r>
      <w:r w:rsidRPr="00AB0B75">
        <w:rPr>
          <w:rFonts w:ascii="Century Gothic" w:hAnsi="Century Gothic" w:cs="Arial"/>
          <w:color w:val="262626" w:themeColor="text1" w:themeTint="D9"/>
          <w:sz w:val="18"/>
          <w:szCs w:val="18"/>
        </w:rPr>
        <w:tab/>
      </w:r>
    </w:p>
    <w:p w14:paraId="717CF7F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31.45.35.517</w:t>
      </w:r>
      <w:r w:rsidRPr="00AB0B75">
        <w:rPr>
          <w:rFonts w:ascii="Century Gothic" w:hAnsi="Century Gothic" w:cs="Arial"/>
          <w:color w:val="262626" w:themeColor="text1" w:themeTint="D9"/>
          <w:sz w:val="18"/>
          <w:szCs w:val="18"/>
        </w:rPr>
        <w:tab/>
        <w:t>Anzahl: ........</w:t>
      </w:r>
    </w:p>
    <w:p w14:paraId="624233B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C7FF0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d450x400</w:t>
      </w:r>
      <w:r w:rsidRPr="00AB0B75">
        <w:rPr>
          <w:rFonts w:ascii="Century Gothic" w:hAnsi="Century Gothic" w:cs="Arial"/>
          <w:color w:val="262626" w:themeColor="text1" w:themeTint="D9"/>
          <w:sz w:val="18"/>
          <w:szCs w:val="18"/>
        </w:rPr>
        <w:tab/>
      </w:r>
    </w:p>
    <w:p w14:paraId="338F84D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31.45.40.517</w:t>
      </w:r>
      <w:r w:rsidRPr="00AB0B75">
        <w:rPr>
          <w:rFonts w:ascii="Century Gothic" w:hAnsi="Century Gothic" w:cs="Arial"/>
          <w:color w:val="262626" w:themeColor="text1" w:themeTint="D9"/>
          <w:sz w:val="18"/>
          <w:szCs w:val="18"/>
        </w:rPr>
        <w:tab/>
        <w:t>Anzahl: ........</w:t>
      </w:r>
    </w:p>
    <w:p w14:paraId="23E6EE2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4B897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d500x315</w:t>
      </w:r>
      <w:r w:rsidRPr="00AB0B75">
        <w:rPr>
          <w:rFonts w:ascii="Century Gothic" w:hAnsi="Century Gothic" w:cs="Arial"/>
          <w:color w:val="262626" w:themeColor="text1" w:themeTint="D9"/>
          <w:sz w:val="18"/>
          <w:szCs w:val="18"/>
        </w:rPr>
        <w:tab/>
      </w:r>
    </w:p>
    <w:p w14:paraId="05E65E2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31.50.31.517</w:t>
      </w:r>
      <w:r w:rsidRPr="00AB0B75">
        <w:rPr>
          <w:rFonts w:ascii="Century Gothic" w:hAnsi="Century Gothic" w:cs="Arial"/>
          <w:color w:val="262626" w:themeColor="text1" w:themeTint="D9"/>
          <w:sz w:val="18"/>
          <w:szCs w:val="18"/>
        </w:rPr>
        <w:tab/>
        <w:t>Anzahl: ........</w:t>
      </w:r>
    </w:p>
    <w:p w14:paraId="71B6944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630B5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d500x355</w:t>
      </w:r>
      <w:r w:rsidRPr="00AB0B75">
        <w:rPr>
          <w:rFonts w:ascii="Century Gothic" w:hAnsi="Century Gothic" w:cs="Arial"/>
          <w:color w:val="262626" w:themeColor="text1" w:themeTint="D9"/>
          <w:sz w:val="18"/>
          <w:szCs w:val="18"/>
        </w:rPr>
        <w:tab/>
      </w:r>
    </w:p>
    <w:p w14:paraId="66B5B36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31.50.35.517</w:t>
      </w:r>
      <w:r w:rsidRPr="00AB0B75">
        <w:rPr>
          <w:rFonts w:ascii="Century Gothic" w:hAnsi="Century Gothic" w:cs="Arial"/>
          <w:color w:val="262626" w:themeColor="text1" w:themeTint="D9"/>
          <w:sz w:val="18"/>
          <w:szCs w:val="18"/>
        </w:rPr>
        <w:tab/>
        <w:t>Anzahl: ........</w:t>
      </w:r>
    </w:p>
    <w:p w14:paraId="63B18C1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57C48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d500x400</w:t>
      </w:r>
      <w:r w:rsidRPr="00AB0B75">
        <w:rPr>
          <w:rFonts w:ascii="Century Gothic" w:hAnsi="Century Gothic" w:cs="Arial"/>
          <w:color w:val="262626" w:themeColor="text1" w:themeTint="D9"/>
          <w:sz w:val="18"/>
          <w:szCs w:val="18"/>
        </w:rPr>
        <w:tab/>
      </w:r>
    </w:p>
    <w:p w14:paraId="1B1BC3D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31.50.40.517</w:t>
      </w:r>
      <w:r w:rsidRPr="00AB0B75">
        <w:rPr>
          <w:rFonts w:ascii="Century Gothic" w:hAnsi="Century Gothic" w:cs="Arial"/>
          <w:color w:val="262626" w:themeColor="text1" w:themeTint="D9"/>
          <w:sz w:val="18"/>
          <w:szCs w:val="18"/>
        </w:rPr>
        <w:tab/>
        <w:t>Anzahl: ........</w:t>
      </w:r>
    </w:p>
    <w:p w14:paraId="1334E38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0A66E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d500x450</w:t>
      </w:r>
      <w:r w:rsidRPr="00AB0B75">
        <w:rPr>
          <w:rFonts w:ascii="Century Gothic" w:hAnsi="Century Gothic" w:cs="Arial"/>
          <w:color w:val="262626" w:themeColor="text1" w:themeTint="D9"/>
          <w:sz w:val="18"/>
          <w:szCs w:val="18"/>
        </w:rPr>
        <w:tab/>
      </w:r>
    </w:p>
    <w:p w14:paraId="7D1A54C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31.50.45.517</w:t>
      </w:r>
      <w:r w:rsidRPr="00AB0B75">
        <w:rPr>
          <w:rFonts w:ascii="Century Gothic" w:hAnsi="Century Gothic" w:cs="Arial"/>
          <w:color w:val="262626" w:themeColor="text1" w:themeTint="D9"/>
          <w:sz w:val="18"/>
          <w:szCs w:val="18"/>
        </w:rPr>
        <w:tab/>
        <w:t>Anzahl: ........</w:t>
      </w:r>
    </w:p>
    <w:p w14:paraId="763249C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4627A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d560x400</w:t>
      </w:r>
      <w:r w:rsidRPr="00AB0B75">
        <w:rPr>
          <w:rFonts w:ascii="Century Gothic" w:hAnsi="Century Gothic" w:cs="Arial"/>
          <w:color w:val="262626" w:themeColor="text1" w:themeTint="D9"/>
          <w:sz w:val="18"/>
          <w:szCs w:val="18"/>
        </w:rPr>
        <w:tab/>
      </w:r>
    </w:p>
    <w:p w14:paraId="586BCD9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31.56.40.517</w:t>
      </w:r>
      <w:r w:rsidRPr="00AB0B75">
        <w:rPr>
          <w:rFonts w:ascii="Century Gothic" w:hAnsi="Century Gothic" w:cs="Arial"/>
          <w:color w:val="262626" w:themeColor="text1" w:themeTint="D9"/>
          <w:sz w:val="18"/>
          <w:szCs w:val="18"/>
        </w:rPr>
        <w:tab/>
        <w:t>Anzahl: ........</w:t>
      </w:r>
    </w:p>
    <w:p w14:paraId="3ABBF6B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F4FD4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d560x450</w:t>
      </w:r>
      <w:r w:rsidRPr="00AB0B75">
        <w:rPr>
          <w:rFonts w:ascii="Century Gothic" w:hAnsi="Century Gothic" w:cs="Arial"/>
          <w:color w:val="262626" w:themeColor="text1" w:themeTint="D9"/>
          <w:sz w:val="18"/>
          <w:szCs w:val="18"/>
        </w:rPr>
        <w:tab/>
      </w:r>
    </w:p>
    <w:p w14:paraId="6CA4B5F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31.56.45.517</w:t>
      </w:r>
      <w:r w:rsidRPr="00AB0B75">
        <w:rPr>
          <w:rFonts w:ascii="Century Gothic" w:hAnsi="Century Gothic" w:cs="Arial"/>
          <w:color w:val="262626" w:themeColor="text1" w:themeTint="D9"/>
          <w:sz w:val="18"/>
          <w:szCs w:val="18"/>
        </w:rPr>
        <w:tab/>
        <w:t>Anzahl: ........</w:t>
      </w:r>
    </w:p>
    <w:p w14:paraId="05E5177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C261E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d560x500</w:t>
      </w:r>
      <w:r w:rsidRPr="00AB0B75">
        <w:rPr>
          <w:rFonts w:ascii="Century Gothic" w:hAnsi="Century Gothic" w:cs="Arial"/>
          <w:color w:val="262626" w:themeColor="text1" w:themeTint="D9"/>
          <w:sz w:val="18"/>
          <w:szCs w:val="18"/>
        </w:rPr>
        <w:tab/>
      </w:r>
    </w:p>
    <w:p w14:paraId="7C320EA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31.56.50.517</w:t>
      </w:r>
      <w:r w:rsidRPr="00AB0B75">
        <w:rPr>
          <w:rFonts w:ascii="Century Gothic" w:hAnsi="Century Gothic" w:cs="Arial"/>
          <w:color w:val="262626" w:themeColor="text1" w:themeTint="D9"/>
          <w:sz w:val="18"/>
          <w:szCs w:val="18"/>
        </w:rPr>
        <w:tab/>
        <w:t>Anzahl: ........</w:t>
      </w:r>
    </w:p>
    <w:p w14:paraId="276886D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0AABA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d630x450</w:t>
      </w:r>
      <w:r w:rsidRPr="00AB0B75">
        <w:rPr>
          <w:rFonts w:ascii="Century Gothic" w:hAnsi="Century Gothic" w:cs="Arial"/>
          <w:color w:val="262626" w:themeColor="text1" w:themeTint="D9"/>
          <w:sz w:val="18"/>
          <w:szCs w:val="18"/>
        </w:rPr>
        <w:tab/>
      </w:r>
    </w:p>
    <w:p w14:paraId="6468A1B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31.63.45.517</w:t>
      </w:r>
      <w:r w:rsidRPr="00AB0B75">
        <w:rPr>
          <w:rFonts w:ascii="Century Gothic" w:hAnsi="Century Gothic" w:cs="Arial"/>
          <w:color w:val="262626" w:themeColor="text1" w:themeTint="D9"/>
          <w:sz w:val="18"/>
          <w:szCs w:val="18"/>
        </w:rPr>
        <w:tab/>
        <w:t>Anzahl: ........</w:t>
      </w:r>
    </w:p>
    <w:p w14:paraId="1D1137E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9AA93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d630x500</w:t>
      </w:r>
      <w:r w:rsidRPr="00AB0B75">
        <w:rPr>
          <w:rFonts w:ascii="Century Gothic" w:hAnsi="Century Gothic" w:cs="Arial"/>
          <w:color w:val="262626" w:themeColor="text1" w:themeTint="D9"/>
          <w:sz w:val="18"/>
          <w:szCs w:val="18"/>
        </w:rPr>
        <w:tab/>
      </w:r>
    </w:p>
    <w:p w14:paraId="205B102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31.63.50.517</w:t>
      </w:r>
      <w:r w:rsidRPr="00AB0B75">
        <w:rPr>
          <w:rFonts w:ascii="Century Gothic" w:hAnsi="Century Gothic" w:cs="Arial"/>
          <w:color w:val="262626" w:themeColor="text1" w:themeTint="D9"/>
          <w:sz w:val="18"/>
          <w:szCs w:val="18"/>
        </w:rPr>
        <w:tab/>
        <w:t>Anzahl: ........</w:t>
      </w:r>
    </w:p>
    <w:p w14:paraId="608697B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76CCC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d630x560</w:t>
      </w:r>
      <w:r w:rsidRPr="00AB0B75">
        <w:rPr>
          <w:rFonts w:ascii="Century Gothic" w:hAnsi="Century Gothic" w:cs="Arial"/>
          <w:color w:val="262626" w:themeColor="text1" w:themeTint="D9"/>
          <w:sz w:val="18"/>
          <w:szCs w:val="18"/>
        </w:rPr>
        <w:tab/>
      </w:r>
    </w:p>
    <w:p w14:paraId="369BAA5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31.63.56.517</w:t>
      </w:r>
      <w:r w:rsidRPr="00AB0B75">
        <w:rPr>
          <w:rFonts w:ascii="Century Gothic" w:hAnsi="Century Gothic" w:cs="Arial"/>
          <w:color w:val="262626" w:themeColor="text1" w:themeTint="D9"/>
          <w:sz w:val="18"/>
          <w:szCs w:val="18"/>
        </w:rPr>
        <w:tab/>
        <w:t>Anzahl: ........</w:t>
      </w:r>
    </w:p>
    <w:p w14:paraId="0CE2AB9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DD8D7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d710x560</w:t>
      </w:r>
      <w:r w:rsidRPr="00AB0B75">
        <w:rPr>
          <w:rFonts w:ascii="Century Gothic" w:hAnsi="Century Gothic" w:cs="Arial"/>
          <w:color w:val="262626" w:themeColor="text1" w:themeTint="D9"/>
          <w:sz w:val="18"/>
          <w:szCs w:val="18"/>
        </w:rPr>
        <w:tab/>
      </w:r>
    </w:p>
    <w:p w14:paraId="4489886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31.71.56.517</w:t>
      </w:r>
      <w:r w:rsidRPr="00AB0B75">
        <w:rPr>
          <w:rFonts w:ascii="Century Gothic" w:hAnsi="Century Gothic" w:cs="Arial"/>
          <w:color w:val="262626" w:themeColor="text1" w:themeTint="D9"/>
          <w:sz w:val="18"/>
          <w:szCs w:val="18"/>
        </w:rPr>
        <w:tab/>
        <w:t>Anzahl: ........</w:t>
      </w:r>
    </w:p>
    <w:p w14:paraId="6B43378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B61AE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d710x630</w:t>
      </w:r>
      <w:r w:rsidRPr="00AB0B75">
        <w:rPr>
          <w:rFonts w:ascii="Century Gothic" w:hAnsi="Century Gothic" w:cs="Arial"/>
          <w:color w:val="262626" w:themeColor="text1" w:themeTint="D9"/>
          <w:sz w:val="18"/>
          <w:szCs w:val="18"/>
        </w:rPr>
        <w:tab/>
      </w:r>
    </w:p>
    <w:p w14:paraId="4132AFE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31.71.63.517</w:t>
      </w:r>
      <w:r w:rsidRPr="00AB0B75">
        <w:rPr>
          <w:rFonts w:ascii="Century Gothic" w:hAnsi="Century Gothic" w:cs="Arial"/>
          <w:color w:val="262626" w:themeColor="text1" w:themeTint="D9"/>
          <w:sz w:val="18"/>
          <w:szCs w:val="18"/>
        </w:rPr>
        <w:tab/>
        <w:t>Anzahl: ........</w:t>
      </w:r>
    </w:p>
    <w:p w14:paraId="50936CF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C8FC9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d800x630</w:t>
      </w:r>
      <w:r w:rsidRPr="00AB0B75">
        <w:rPr>
          <w:rFonts w:ascii="Century Gothic" w:hAnsi="Century Gothic" w:cs="Arial"/>
          <w:color w:val="262626" w:themeColor="text1" w:themeTint="D9"/>
          <w:sz w:val="18"/>
          <w:szCs w:val="18"/>
        </w:rPr>
        <w:tab/>
      </w:r>
    </w:p>
    <w:p w14:paraId="338F7FD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31.80.63.517</w:t>
      </w:r>
      <w:r w:rsidRPr="00AB0B75">
        <w:rPr>
          <w:rFonts w:ascii="Century Gothic" w:hAnsi="Century Gothic" w:cs="Arial"/>
          <w:color w:val="262626" w:themeColor="text1" w:themeTint="D9"/>
          <w:sz w:val="18"/>
          <w:szCs w:val="18"/>
        </w:rPr>
        <w:tab/>
        <w:t>Anzahl: ........</w:t>
      </w:r>
    </w:p>
    <w:p w14:paraId="2328BB3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A311D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d800x710</w:t>
      </w:r>
      <w:r w:rsidRPr="00AB0B75">
        <w:rPr>
          <w:rFonts w:ascii="Century Gothic" w:hAnsi="Century Gothic" w:cs="Arial"/>
          <w:color w:val="262626" w:themeColor="text1" w:themeTint="D9"/>
          <w:sz w:val="18"/>
          <w:szCs w:val="18"/>
        </w:rPr>
        <w:tab/>
      </w:r>
    </w:p>
    <w:p w14:paraId="46F004F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31.80.71.517</w:t>
      </w:r>
      <w:r w:rsidRPr="00AB0B75">
        <w:rPr>
          <w:rFonts w:ascii="Century Gothic" w:hAnsi="Century Gothic" w:cs="Arial"/>
          <w:color w:val="262626" w:themeColor="text1" w:themeTint="D9"/>
          <w:sz w:val="18"/>
          <w:szCs w:val="18"/>
        </w:rPr>
        <w:tab/>
        <w:t>Anzahl: ........</w:t>
      </w:r>
    </w:p>
    <w:p w14:paraId="00FABFC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9B5B6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d900x710</w:t>
      </w:r>
      <w:r w:rsidRPr="00AB0B75">
        <w:rPr>
          <w:rFonts w:ascii="Century Gothic" w:hAnsi="Century Gothic" w:cs="Arial"/>
          <w:color w:val="262626" w:themeColor="text1" w:themeTint="D9"/>
          <w:sz w:val="18"/>
          <w:szCs w:val="18"/>
        </w:rPr>
        <w:tab/>
      </w:r>
    </w:p>
    <w:p w14:paraId="190D734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31.90.71.517</w:t>
      </w:r>
      <w:r w:rsidRPr="00AB0B75">
        <w:rPr>
          <w:rFonts w:ascii="Century Gothic" w:hAnsi="Century Gothic" w:cs="Arial"/>
          <w:color w:val="262626" w:themeColor="text1" w:themeTint="D9"/>
          <w:sz w:val="18"/>
          <w:szCs w:val="18"/>
        </w:rPr>
        <w:tab/>
        <w:t>Anzahl: ........</w:t>
      </w:r>
    </w:p>
    <w:p w14:paraId="340C445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A7BCF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d900x800</w:t>
      </w:r>
      <w:r w:rsidRPr="00AB0B75">
        <w:rPr>
          <w:rFonts w:ascii="Century Gothic" w:hAnsi="Century Gothic" w:cs="Arial"/>
          <w:color w:val="262626" w:themeColor="text1" w:themeTint="D9"/>
          <w:sz w:val="18"/>
          <w:szCs w:val="18"/>
        </w:rPr>
        <w:tab/>
      </w:r>
    </w:p>
    <w:p w14:paraId="1F09977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31.90.80.517</w:t>
      </w:r>
      <w:r w:rsidRPr="00AB0B75">
        <w:rPr>
          <w:rFonts w:ascii="Century Gothic" w:hAnsi="Century Gothic" w:cs="Arial"/>
          <w:color w:val="262626" w:themeColor="text1" w:themeTint="D9"/>
          <w:sz w:val="18"/>
          <w:szCs w:val="18"/>
        </w:rPr>
        <w:tab/>
        <w:t>Anzahl: ........</w:t>
      </w:r>
    </w:p>
    <w:p w14:paraId="4E040A0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01233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d1000x800</w:t>
      </w:r>
      <w:r w:rsidRPr="00AB0B75">
        <w:rPr>
          <w:rFonts w:ascii="Century Gothic" w:hAnsi="Century Gothic" w:cs="Arial"/>
          <w:color w:val="262626" w:themeColor="text1" w:themeTint="D9"/>
          <w:sz w:val="18"/>
          <w:szCs w:val="18"/>
        </w:rPr>
        <w:tab/>
      </w:r>
    </w:p>
    <w:p w14:paraId="22B157D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31.91.80.517</w:t>
      </w:r>
      <w:r w:rsidRPr="00AB0B75">
        <w:rPr>
          <w:rFonts w:ascii="Century Gothic" w:hAnsi="Century Gothic" w:cs="Arial"/>
          <w:color w:val="262626" w:themeColor="text1" w:themeTint="D9"/>
          <w:sz w:val="18"/>
          <w:szCs w:val="18"/>
        </w:rPr>
        <w:tab/>
        <w:t>Anzahl: ........</w:t>
      </w:r>
    </w:p>
    <w:p w14:paraId="0884936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1883C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d1000x900</w:t>
      </w:r>
      <w:r w:rsidRPr="00AB0B75">
        <w:rPr>
          <w:rFonts w:ascii="Century Gothic" w:hAnsi="Century Gothic" w:cs="Arial"/>
          <w:color w:val="262626" w:themeColor="text1" w:themeTint="D9"/>
          <w:sz w:val="18"/>
          <w:szCs w:val="18"/>
        </w:rPr>
        <w:tab/>
      </w:r>
    </w:p>
    <w:p w14:paraId="0484589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31.91.90.517</w:t>
      </w:r>
      <w:r w:rsidRPr="00AB0B75">
        <w:rPr>
          <w:rFonts w:ascii="Century Gothic" w:hAnsi="Century Gothic" w:cs="Arial"/>
          <w:color w:val="262626" w:themeColor="text1" w:themeTint="D9"/>
          <w:sz w:val="18"/>
          <w:szCs w:val="18"/>
        </w:rPr>
        <w:tab/>
        <w:t>Anzahl: ........</w:t>
      </w:r>
    </w:p>
    <w:p w14:paraId="64465C0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45A94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D7CB541"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14426724" w14:textId="55346E9B" w:rsidR="00D14EB8" w:rsidRDefault="00D14EB8">
      <w:pPr>
        <w:overflowPunct/>
        <w:autoSpaceDE/>
        <w:autoSpaceDN/>
        <w:adjustRightInd/>
        <w:textAlignment w:val="auto"/>
        <w:rPr>
          <w:rFonts w:ascii="Century Gothic" w:hAnsi="Century Gothic" w:cs="Arial"/>
          <w:b/>
          <w:bCs/>
          <w:color w:val="262626" w:themeColor="text1" w:themeTint="D9"/>
          <w:sz w:val="18"/>
          <w:szCs w:val="18"/>
          <w:lang w:eastAsia="en-US"/>
        </w:rPr>
      </w:pPr>
    </w:p>
    <w:p w14:paraId="58E04222" w14:textId="77777777" w:rsidR="00DE171B" w:rsidRPr="00B910B7" w:rsidRDefault="00DE171B" w:rsidP="00391F2C">
      <w:pPr>
        <w:pStyle w:val="berschrift3"/>
        <w:tabs>
          <w:tab w:val="left" w:pos="1985"/>
          <w:tab w:val="left" w:pos="5103"/>
        </w:tabs>
        <w:rPr>
          <w:rFonts w:ascii="Century Gothic" w:hAnsi="Century Gothic"/>
          <w:color w:val="000000" w:themeColor="text1"/>
          <w:sz w:val="18"/>
          <w:szCs w:val="18"/>
        </w:rPr>
      </w:pPr>
      <w:bookmarkStart w:id="61" w:name="_Toc461002138"/>
      <w:bookmarkStart w:id="62" w:name="_Toc516489813"/>
      <w:bookmarkStart w:id="63" w:name="_Toc516490159"/>
      <w:bookmarkStart w:id="64" w:name="_Toc188537386"/>
      <w:r w:rsidRPr="00B910B7">
        <w:rPr>
          <w:rFonts w:ascii="Century Gothic" w:hAnsi="Century Gothic"/>
          <w:color w:val="000000" w:themeColor="text1"/>
          <w:sz w:val="18"/>
          <w:szCs w:val="18"/>
        </w:rPr>
        <w:t>Reduktion, PE 100, SDR 11, kurz, exzentrisch</w:t>
      </w:r>
      <w:bookmarkEnd w:id="61"/>
      <w:bookmarkEnd w:id="62"/>
      <w:bookmarkEnd w:id="63"/>
      <w:bookmarkEnd w:id="64"/>
      <w:r w:rsidRPr="00B910B7">
        <w:rPr>
          <w:rFonts w:ascii="Century Gothic" w:hAnsi="Century Gothic"/>
          <w:color w:val="000000" w:themeColor="text1"/>
          <w:sz w:val="18"/>
          <w:szCs w:val="18"/>
        </w:rPr>
        <w:t xml:space="preserve">  </w:t>
      </w:r>
    </w:p>
    <w:p w14:paraId="2E55E9B8" w14:textId="77777777" w:rsidR="00544348" w:rsidRPr="00AB0B75" w:rsidRDefault="00544348" w:rsidP="00544348">
      <w:pPr>
        <w:rPr>
          <w:rFonts w:ascii="Century Gothic" w:hAnsi="Century Gothic"/>
          <w:color w:val="262626" w:themeColor="text1" w:themeTint="D9"/>
        </w:rPr>
      </w:pPr>
    </w:p>
    <w:p w14:paraId="30F409B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1D2685F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gedreht</w:t>
      </w:r>
    </w:p>
    <w:p w14:paraId="69EDC9DD" w14:textId="0F6738EB"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266168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7AFA7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d160x90</w:t>
      </w:r>
      <w:r w:rsidRPr="00AB0B75">
        <w:rPr>
          <w:rFonts w:ascii="Century Gothic" w:hAnsi="Century Gothic" w:cs="Arial"/>
          <w:color w:val="262626" w:themeColor="text1" w:themeTint="D9"/>
          <w:sz w:val="18"/>
          <w:szCs w:val="18"/>
        </w:rPr>
        <w:tab/>
      </w:r>
    </w:p>
    <w:p w14:paraId="65E723E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31.16.09.511</w:t>
      </w:r>
      <w:r w:rsidRPr="00AB0B75">
        <w:rPr>
          <w:rFonts w:ascii="Century Gothic" w:hAnsi="Century Gothic" w:cs="Arial"/>
          <w:color w:val="262626" w:themeColor="text1" w:themeTint="D9"/>
          <w:sz w:val="18"/>
          <w:szCs w:val="18"/>
        </w:rPr>
        <w:tab/>
        <w:t>Anzahl: ........</w:t>
      </w:r>
    </w:p>
    <w:p w14:paraId="6F5A61F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6D136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688D313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31.16.11.511</w:t>
      </w:r>
      <w:r w:rsidRPr="00AB0B75">
        <w:rPr>
          <w:rFonts w:ascii="Century Gothic" w:hAnsi="Century Gothic" w:cs="Arial"/>
          <w:color w:val="262626" w:themeColor="text1" w:themeTint="D9"/>
          <w:sz w:val="18"/>
          <w:szCs w:val="18"/>
        </w:rPr>
        <w:tab/>
        <w:t>Anzahl: ........</w:t>
      </w:r>
    </w:p>
    <w:p w14:paraId="0BA55DF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1206B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6899B49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31.16.12.511</w:t>
      </w:r>
      <w:r w:rsidRPr="00AB0B75">
        <w:rPr>
          <w:rFonts w:ascii="Century Gothic" w:hAnsi="Century Gothic" w:cs="Arial"/>
          <w:color w:val="262626" w:themeColor="text1" w:themeTint="D9"/>
          <w:sz w:val="18"/>
          <w:szCs w:val="18"/>
        </w:rPr>
        <w:tab/>
        <w:t>Anzahl: ........</w:t>
      </w:r>
    </w:p>
    <w:p w14:paraId="6BB0D6B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2A4BF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d160x140</w:t>
      </w:r>
      <w:r w:rsidRPr="00AB0B75">
        <w:rPr>
          <w:rFonts w:ascii="Century Gothic" w:hAnsi="Century Gothic" w:cs="Arial"/>
          <w:color w:val="262626" w:themeColor="text1" w:themeTint="D9"/>
          <w:sz w:val="18"/>
          <w:szCs w:val="18"/>
        </w:rPr>
        <w:tab/>
      </w:r>
    </w:p>
    <w:p w14:paraId="43B093E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31.16.14.511</w:t>
      </w:r>
      <w:r w:rsidRPr="00AB0B75">
        <w:rPr>
          <w:rFonts w:ascii="Century Gothic" w:hAnsi="Century Gothic" w:cs="Arial"/>
          <w:color w:val="262626" w:themeColor="text1" w:themeTint="D9"/>
          <w:sz w:val="18"/>
          <w:szCs w:val="18"/>
        </w:rPr>
        <w:tab/>
        <w:t>Anzahl: ........</w:t>
      </w:r>
    </w:p>
    <w:p w14:paraId="6826CAA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3A2CC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59D5D27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31.18.11.511</w:t>
      </w:r>
      <w:r w:rsidRPr="00AB0B75">
        <w:rPr>
          <w:rFonts w:ascii="Century Gothic" w:hAnsi="Century Gothic" w:cs="Arial"/>
          <w:color w:val="262626" w:themeColor="text1" w:themeTint="D9"/>
          <w:sz w:val="18"/>
          <w:szCs w:val="18"/>
        </w:rPr>
        <w:tab/>
        <w:t>Anzahl: ........</w:t>
      </w:r>
    </w:p>
    <w:p w14:paraId="7AF92F0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8EC23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33BC9BC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31.18.12.511</w:t>
      </w:r>
      <w:r w:rsidRPr="00AB0B75">
        <w:rPr>
          <w:rFonts w:ascii="Century Gothic" w:hAnsi="Century Gothic" w:cs="Arial"/>
          <w:color w:val="262626" w:themeColor="text1" w:themeTint="D9"/>
          <w:sz w:val="18"/>
          <w:szCs w:val="18"/>
        </w:rPr>
        <w:tab/>
        <w:t>Anzahl: ........</w:t>
      </w:r>
    </w:p>
    <w:p w14:paraId="65B01FA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BBB3D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2BEE4AD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31.18.14.511</w:t>
      </w:r>
      <w:r w:rsidRPr="00AB0B75">
        <w:rPr>
          <w:rFonts w:ascii="Century Gothic" w:hAnsi="Century Gothic" w:cs="Arial"/>
          <w:color w:val="262626" w:themeColor="text1" w:themeTint="D9"/>
          <w:sz w:val="18"/>
          <w:szCs w:val="18"/>
        </w:rPr>
        <w:tab/>
        <w:t>Anzahl: ........</w:t>
      </w:r>
    </w:p>
    <w:p w14:paraId="6FB9115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DBE3A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d180x160</w:t>
      </w:r>
      <w:r w:rsidRPr="00AB0B75">
        <w:rPr>
          <w:rFonts w:ascii="Century Gothic" w:hAnsi="Century Gothic" w:cs="Arial"/>
          <w:color w:val="262626" w:themeColor="text1" w:themeTint="D9"/>
          <w:sz w:val="18"/>
          <w:szCs w:val="18"/>
        </w:rPr>
        <w:tab/>
      </w:r>
    </w:p>
    <w:p w14:paraId="73B9EAA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31.18.16.511</w:t>
      </w:r>
      <w:r w:rsidRPr="00AB0B75">
        <w:rPr>
          <w:rFonts w:ascii="Century Gothic" w:hAnsi="Century Gothic" w:cs="Arial"/>
          <w:color w:val="262626" w:themeColor="text1" w:themeTint="D9"/>
          <w:sz w:val="18"/>
          <w:szCs w:val="18"/>
        </w:rPr>
        <w:tab/>
        <w:t>Anzahl: ........</w:t>
      </w:r>
    </w:p>
    <w:p w14:paraId="3E6C69E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279D5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6ACC8F1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31.20.12.511</w:t>
      </w:r>
      <w:r w:rsidRPr="00AB0B75">
        <w:rPr>
          <w:rFonts w:ascii="Century Gothic" w:hAnsi="Century Gothic" w:cs="Arial"/>
          <w:color w:val="262626" w:themeColor="text1" w:themeTint="D9"/>
          <w:sz w:val="18"/>
          <w:szCs w:val="18"/>
        </w:rPr>
        <w:tab/>
        <w:t>Anzahl: ........</w:t>
      </w:r>
    </w:p>
    <w:p w14:paraId="449B2A52"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B35D1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6F06F1E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31.20.14.511</w:t>
      </w:r>
      <w:r w:rsidRPr="00AB0B75">
        <w:rPr>
          <w:rFonts w:ascii="Century Gothic" w:hAnsi="Century Gothic" w:cs="Arial"/>
          <w:color w:val="262626" w:themeColor="text1" w:themeTint="D9"/>
          <w:sz w:val="18"/>
          <w:szCs w:val="18"/>
        </w:rPr>
        <w:tab/>
        <w:t>Anzahl: ........</w:t>
      </w:r>
    </w:p>
    <w:p w14:paraId="787B0DB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CB48B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48B1060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31.20.16.511</w:t>
      </w:r>
      <w:r w:rsidRPr="00AB0B75">
        <w:rPr>
          <w:rFonts w:ascii="Century Gothic" w:hAnsi="Century Gothic" w:cs="Arial"/>
          <w:color w:val="262626" w:themeColor="text1" w:themeTint="D9"/>
          <w:sz w:val="18"/>
          <w:szCs w:val="18"/>
        </w:rPr>
        <w:tab/>
        <w:t>Anzahl: ........</w:t>
      </w:r>
    </w:p>
    <w:p w14:paraId="4A40C57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E4ED7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d200x180</w:t>
      </w:r>
      <w:r w:rsidRPr="00AB0B75">
        <w:rPr>
          <w:rFonts w:ascii="Century Gothic" w:hAnsi="Century Gothic" w:cs="Arial"/>
          <w:color w:val="262626" w:themeColor="text1" w:themeTint="D9"/>
          <w:sz w:val="18"/>
          <w:szCs w:val="18"/>
        </w:rPr>
        <w:tab/>
      </w:r>
    </w:p>
    <w:p w14:paraId="367658F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31.20.18.511</w:t>
      </w:r>
      <w:r w:rsidRPr="00AB0B75">
        <w:rPr>
          <w:rFonts w:ascii="Century Gothic" w:hAnsi="Century Gothic" w:cs="Arial"/>
          <w:color w:val="262626" w:themeColor="text1" w:themeTint="D9"/>
          <w:sz w:val="18"/>
          <w:szCs w:val="18"/>
        </w:rPr>
        <w:tab/>
        <w:t>Anzahl: ........</w:t>
      </w:r>
    </w:p>
    <w:p w14:paraId="753F4C0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53812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568E976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31.22.14.511</w:t>
      </w:r>
      <w:r w:rsidRPr="00AB0B75">
        <w:rPr>
          <w:rFonts w:ascii="Century Gothic" w:hAnsi="Century Gothic" w:cs="Arial"/>
          <w:color w:val="262626" w:themeColor="text1" w:themeTint="D9"/>
          <w:sz w:val="18"/>
          <w:szCs w:val="18"/>
        </w:rPr>
        <w:tab/>
        <w:t>Anzahl: ........</w:t>
      </w:r>
    </w:p>
    <w:p w14:paraId="375302E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A3A33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4EB8AD5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31.22.16.511</w:t>
      </w:r>
      <w:r w:rsidRPr="00AB0B75">
        <w:rPr>
          <w:rFonts w:ascii="Century Gothic" w:hAnsi="Century Gothic" w:cs="Arial"/>
          <w:color w:val="262626" w:themeColor="text1" w:themeTint="D9"/>
          <w:sz w:val="18"/>
          <w:szCs w:val="18"/>
        </w:rPr>
        <w:tab/>
        <w:t>Anzahl: ........</w:t>
      </w:r>
    </w:p>
    <w:p w14:paraId="1DDF16A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75176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310EB0B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31.22.18.511</w:t>
      </w:r>
      <w:r w:rsidRPr="00AB0B75">
        <w:rPr>
          <w:rFonts w:ascii="Century Gothic" w:hAnsi="Century Gothic" w:cs="Arial"/>
          <w:color w:val="262626" w:themeColor="text1" w:themeTint="D9"/>
          <w:sz w:val="18"/>
          <w:szCs w:val="18"/>
        </w:rPr>
        <w:tab/>
        <w:t>Anzahl: ........</w:t>
      </w:r>
    </w:p>
    <w:p w14:paraId="1B9F2DF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B2EE0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d225x200</w:t>
      </w:r>
      <w:r w:rsidRPr="00AB0B75">
        <w:rPr>
          <w:rFonts w:ascii="Century Gothic" w:hAnsi="Century Gothic" w:cs="Arial"/>
          <w:color w:val="262626" w:themeColor="text1" w:themeTint="D9"/>
          <w:sz w:val="18"/>
          <w:szCs w:val="18"/>
        </w:rPr>
        <w:tab/>
      </w:r>
    </w:p>
    <w:p w14:paraId="1F62CDE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31.22.20.511</w:t>
      </w:r>
      <w:r w:rsidRPr="00AB0B75">
        <w:rPr>
          <w:rFonts w:ascii="Century Gothic" w:hAnsi="Century Gothic" w:cs="Arial"/>
          <w:color w:val="262626" w:themeColor="text1" w:themeTint="D9"/>
          <w:sz w:val="18"/>
          <w:szCs w:val="18"/>
        </w:rPr>
        <w:tab/>
        <w:t>Anzahl: ........</w:t>
      </w:r>
    </w:p>
    <w:p w14:paraId="2C81C95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16182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0CAA3CB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31.25.16.511</w:t>
      </w:r>
      <w:r w:rsidRPr="00AB0B75">
        <w:rPr>
          <w:rFonts w:ascii="Century Gothic" w:hAnsi="Century Gothic" w:cs="Arial"/>
          <w:color w:val="262626" w:themeColor="text1" w:themeTint="D9"/>
          <w:sz w:val="18"/>
          <w:szCs w:val="18"/>
        </w:rPr>
        <w:tab/>
        <w:t>Anzahl: ........</w:t>
      </w:r>
    </w:p>
    <w:p w14:paraId="79E7B4B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0D66F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2234D7E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31.25.18.511</w:t>
      </w:r>
      <w:r w:rsidRPr="00AB0B75">
        <w:rPr>
          <w:rFonts w:ascii="Century Gothic" w:hAnsi="Century Gothic" w:cs="Arial"/>
          <w:color w:val="262626" w:themeColor="text1" w:themeTint="D9"/>
          <w:sz w:val="18"/>
          <w:szCs w:val="18"/>
        </w:rPr>
        <w:tab/>
        <w:t>Anzahl: ........</w:t>
      </w:r>
    </w:p>
    <w:p w14:paraId="604B39D1" w14:textId="77777777" w:rsidR="00DE171B"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C0BD1A" w14:textId="77777777" w:rsidR="002214A9" w:rsidRPr="00AB0B75" w:rsidRDefault="002214A9"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F5E7A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34C504F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31.25.20.511</w:t>
      </w:r>
      <w:r w:rsidRPr="00AB0B75">
        <w:rPr>
          <w:rFonts w:ascii="Century Gothic" w:hAnsi="Century Gothic" w:cs="Arial"/>
          <w:color w:val="262626" w:themeColor="text1" w:themeTint="D9"/>
          <w:sz w:val="18"/>
          <w:szCs w:val="18"/>
        </w:rPr>
        <w:tab/>
        <w:t>Anzahl: ........</w:t>
      </w:r>
    </w:p>
    <w:p w14:paraId="055CC8B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8C921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d250x225</w:t>
      </w:r>
      <w:r w:rsidRPr="00AB0B75">
        <w:rPr>
          <w:rFonts w:ascii="Century Gothic" w:hAnsi="Century Gothic" w:cs="Arial"/>
          <w:color w:val="262626" w:themeColor="text1" w:themeTint="D9"/>
          <w:sz w:val="18"/>
          <w:szCs w:val="18"/>
        </w:rPr>
        <w:tab/>
      </w:r>
    </w:p>
    <w:p w14:paraId="52CD10A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31.25.22.511</w:t>
      </w:r>
      <w:r w:rsidRPr="00AB0B75">
        <w:rPr>
          <w:rFonts w:ascii="Century Gothic" w:hAnsi="Century Gothic" w:cs="Arial"/>
          <w:color w:val="262626" w:themeColor="text1" w:themeTint="D9"/>
          <w:sz w:val="18"/>
          <w:szCs w:val="18"/>
        </w:rPr>
        <w:tab/>
        <w:t>Anzahl: ........</w:t>
      </w:r>
    </w:p>
    <w:p w14:paraId="200505D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BE499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d280x180</w:t>
      </w:r>
      <w:r w:rsidRPr="00AB0B75">
        <w:rPr>
          <w:rFonts w:ascii="Century Gothic" w:hAnsi="Century Gothic" w:cs="Arial"/>
          <w:color w:val="262626" w:themeColor="text1" w:themeTint="D9"/>
          <w:sz w:val="18"/>
          <w:szCs w:val="18"/>
        </w:rPr>
        <w:tab/>
      </w:r>
    </w:p>
    <w:p w14:paraId="4E1A3E6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31.28.18.511</w:t>
      </w:r>
      <w:r w:rsidRPr="00AB0B75">
        <w:rPr>
          <w:rFonts w:ascii="Century Gothic" w:hAnsi="Century Gothic" w:cs="Arial"/>
          <w:color w:val="262626" w:themeColor="text1" w:themeTint="D9"/>
          <w:sz w:val="18"/>
          <w:szCs w:val="18"/>
        </w:rPr>
        <w:tab/>
        <w:t>Anzahl: ........</w:t>
      </w:r>
    </w:p>
    <w:p w14:paraId="5FD9151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0AF01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0CAA83C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31.28.20.511</w:t>
      </w:r>
      <w:r w:rsidRPr="00AB0B75">
        <w:rPr>
          <w:rFonts w:ascii="Century Gothic" w:hAnsi="Century Gothic" w:cs="Arial"/>
          <w:color w:val="262626" w:themeColor="text1" w:themeTint="D9"/>
          <w:sz w:val="18"/>
          <w:szCs w:val="18"/>
        </w:rPr>
        <w:tab/>
        <w:t>Anzahl: ........</w:t>
      </w:r>
    </w:p>
    <w:p w14:paraId="048ED4D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89257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066FE1E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31.28.22.511</w:t>
      </w:r>
      <w:r w:rsidRPr="00AB0B75">
        <w:rPr>
          <w:rFonts w:ascii="Century Gothic" w:hAnsi="Century Gothic" w:cs="Arial"/>
          <w:color w:val="262626" w:themeColor="text1" w:themeTint="D9"/>
          <w:sz w:val="18"/>
          <w:szCs w:val="18"/>
        </w:rPr>
        <w:tab/>
        <w:t>Anzahl: ........</w:t>
      </w:r>
    </w:p>
    <w:p w14:paraId="0D3A75C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C5D7E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d280x250</w:t>
      </w:r>
      <w:r w:rsidRPr="00AB0B75">
        <w:rPr>
          <w:rFonts w:ascii="Century Gothic" w:hAnsi="Century Gothic" w:cs="Arial"/>
          <w:color w:val="262626" w:themeColor="text1" w:themeTint="D9"/>
          <w:sz w:val="18"/>
          <w:szCs w:val="18"/>
        </w:rPr>
        <w:tab/>
      </w:r>
    </w:p>
    <w:p w14:paraId="3EF83C4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31.28.25.511</w:t>
      </w:r>
      <w:r w:rsidRPr="00AB0B75">
        <w:rPr>
          <w:rFonts w:ascii="Century Gothic" w:hAnsi="Century Gothic" w:cs="Arial"/>
          <w:color w:val="262626" w:themeColor="text1" w:themeTint="D9"/>
          <w:sz w:val="18"/>
          <w:szCs w:val="18"/>
        </w:rPr>
        <w:tab/>
        <w:t>Anzahl: ........</w:t>
      </w:r>
    </w:p>
    <w:p w14:paraId="542DC36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ADAB5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73941F6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31.31.20.511</w:t>
      </w:r>
      <w:r w:rsidRPr="00AB0B75">
        <w:rPr>
          <w:rFonts w:ascii="Century Gothic" w:hAnsi="Century Gothic" w:cs="Arial"/>
          <w:color w:val="262626" w:themeColor="text1" w:themeTint="D9"/>
          <w:sz w:val="18"/>
          <w:szCs w:val="18"/>
        </w:rPr>
        <w:tab/>
        <w:t>Anzahl: ........</w:t>
      </w:r>
    </w:p>
    <w:p w14:paraId="1485556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2A706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29267E9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31.31.22.511</w:t>
      </w:r>
      <w:r w:rsidRPr="00AB0B75">
        <w:rPr>
          <w:rFonts w:ascii="Century Gothic" w:hAnsi="Century Gothic" w:cs="Arial"/>
          <w:color w:val="262626" w:themeColor="text1" w:themeTint="D9"/>
          <w:sz w:val="18"/>
          <w:szCs w:val="18"/>
        </w:rPr>
        <w:tab/>
        <w:t>Anzahl: ........</w:t>
      </w:r>
    </w:p>
    <w:p w14:paraId="44D39E5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6EDCA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0914CDF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31.31.25.511</w:t>
      </w:r>
      <w:r w:rsidRPr="00AB0B75">
        <w:rPr>
          <w:rFonts w:ascii="Century Gothic" w:hAnsi="Century Gothic" w:cs="Arial"/>
          <w:color w:val="262626" w:themeColor="text1" w:themeTint="D9"/>
          <w:sz w:val="18"/>
          <w:szCs w:val="18"/>
        </w:rPr>
        <w:tab/>
        <w:t>Anzahl: ........</w:t>
      </w:r>
    </w:p>
    <w:p w14:paraId="7E2E2C8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6F594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d315x280</w:t>
      </w:r>
      <w:r w:rsidRPr="00AB0B75">
        <w:rPr>
          <w:rFonts w:ascii="Century Gothic" w:hAnsi="Century Gothic" w:cs="Arial"/>
          <w:color w:val="262626" w:themeColor="text1" w:themeTint="D9"/>
          <w:sz w:val="18"/>
          <w:szCs w:val="18"/>
        </w:rPr>
        <w:tab/>
      </w:r>
    </w:p>
    <w:p w14:paraId="66C042E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31.31.28.511</w:t>
      </w:r>
      <w:r w:rsidRPr="00AB0B75">
        <w:rPr>
          <w:rFonts w:ascii="Century Gothic" w:hAnsi="Century Gothic" w:cs="Arial"/>
          <w:color w:val="262626" w:themeColor="text1" w:themeTint="D9"/>
          <w:sz w:val="18"/>
          <w:szCs w:val="18"/>
        </w:rPr>
        <w:tab/>
        <w:t>Anzahl: ........</w:t>
      </w:r>
    </w:p>
    <w:p w14:paraId="78D41A9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0C2DC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7A4503E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31.35.22.511</w:t>
      </w:r>
      <w:r w:rsidRPr="00AB0B75">
        <w:rPr>
          <w:rFonts w:ascii="Century Gothic" w:hAnsi="Century Gothic" w:cs="Arial"/>
          <w:color w:val="262626" w:themeColor="text1" w:themeTint="D9"/>
          <w:sz w:val="18"/>
          <w:szCs w:val="18"/>
        </w:rPr>
        <w:tab/>
        <w:t>Anzahl: ........</w:t>
      </w:r>
    </w:p>
    <w:p w14:paraId="44B4BD2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C9F04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32132BC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31.35.25.511</w:t>
      </w:r>
      <w:r w:rsidRPr="00AB0B75">
        <w:rPr>
          <w:rFonts w:ascii="Century Gothic" w:hAnsi="Century Gothic" w:cs="Arial"/>
          <w:color w:val="262626" w:themeColor="text1" w:themeTint="D9"/>
          <w:sz w:val="18"/>
          <w:szCs w:val="18"/>
        </w:rPr>
        <w:tab/>
        <w:t>Anzahl: ........</w:t>
      </w:r>
    </w:p>
    <w:p w14:paraId="248371A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ABA68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1121406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31.35.28.511</w:t>
      </w:r>
      <w:r w:rsidRPr="00AB0B75">
        <w:rPr>
          <w:rFonts w:ascii="Century Gothic" w:hAnsi="Century Gothic" w:cs="Arial"/>
          <w:color w:val="262626" w:themeColor="text1" w:themeTint="D9"/>
          <w:sz w:val="18"/>
          <w:szCs w:val="18"/>
        </w:rPr>
        <w:tab/>
        <w:t>Anzahl: ........</w:t>
      </w:r>
    </w:p>
    <w:p w14:paraId="43AF4B7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EFBF1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d355x315</w:t>
      </w:r>
      <w:r w:rsidRPr="00AB0B75">
        <w:rPr>
          <w:rFonts w:ascii="Century Gothic" w:hAnsi="Century Gothic" w:cs="Arial"/>
          <w:color w:val="262626" w:themeColor="text1" w:themeTint="D9"/>
          <w:sz w:val="18"/>
          <w:szCs w:val="18"/>
        </w:rPr>
        <w:tab/>
      </w:r>
    </w:p>
    <w:p w14:paraId="2683D16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31.35.31.511</w:t>
      </w:r>
      <w:r w:rsidRPr="00AB0B75">
        <w:rPr>
          <w:rFonts w:ascii="Century Gothic" w:hAnsi="Century Gothic" w:cs="Arial"/>
          <w:color w:val="262626" w:themeColor="text1" w:themeTint="D9"/>
          <w:sz w:val="18"/>
          <w:szCs w:val="18"/>
        </w:rPr>
        <w:tab/>
        <w:t>Anzahl: ........</w:t>
      </w:r>
    </w:p>
    <w:p w14:paraId="2A04CDF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5E07A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535918E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31.40.25.511</w:t>
      </w:r>
      <w:r w:rsidRPr="00AB0B75">
        <w:rPr>
          <w:rFonts w:ascii="Century Gothic" w:hAnsi="Century Gothic" w:cs="Arial"/>
          <w:color w:val="262626" w:themeColor="text1" w:themeTint="D9"/>
          <w:sz w:val="18"/>
          <w:szCs w:val="18"/>
        </w:rPr>
        <w:tab/>
        <w:t>Anzahl: ........</w:t>
      </w:r>
    </w:p>
    <w:p w14:paraId="1C1CC0A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1716F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0ED7DA5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31.40.28.511</w:t>
      </w:r>
      <w:r w:rsidRPr="00AB0B75">
        <w:rPr>
          <w:rFonts w:ascii="Century Gothic" w:hAnsi="Century Gothic" w:cs="Arial"/>
          <w:color w:val="262626" w:themeColor="text1" w:themeTint="D9"/>
          <w:sz w:val="18"/>
          <w:szCs w:val="18"/>
        </w:rPr>
        <w:tab/>
        <w:t>Anzahl: ........</w:t>
      </w:r>
    </w:p>
    <w:p w14:paraId="09E01DB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DFB9D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22EA0D5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31.40.31.511</w:t>
      </w:r>
      <w:r w:rsidRPr="00AB0B75">
        <w:rPr>
          <w:rFonts w:ascii="Century Gothic" w:hAnsi="Century Gothic" w:cs="Arial"/>
          <w:color w:val="262626" w:themeColor="text1" w:themeTint="D9"/>
          <w:sz w:val="18"/>
          <w:szCs w:val="18"/>
        </w:rPr>
        <w:tab/>
        <w:t>Anzahl: ........</w:t>
      </w:r>
    </w:p>
    <w:p w14:paraId="080F2D3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46193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d400x355</w:t>
      </w:r>
      <w:r w:rsidRPr="00AB0B75">
        <w:rPr>
          <w:rFonts w:ascii="Century Gothic" w:hAnsi="Century Gothic" w:cs="Arial"/>
          <w:color w:val="262626" w:themeColor="text1" w:themeTint="D9"/>
          <w:sz w:val="18"/>
          <w:szCs w:val="18"/>
        </w:rPr>
        <w:tab/>
      </w:r>
    </w:p>
    <w:p w14:paraId="2142B12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31.40.35.511</w:t>
      </w:r>
      <w:r w:rsidRPr="00AB0B75">
        <w:rPr>
          <w:rFonts w:ascii="Century Gothic" w:hAnsi="Century Gothic" w:cs="Arial"/>
          <w:color w:val="262626" w:themeColor="text1" w:themeTint="D9"/>
          <w:sz w:val="18"/>
          <w:szCs w:val="18"/>
        </w:rPr>
        <w:tab/>
        <w:t>Anzahl: ........</w:t>
      </w:r>
    </w:p>
    <w:p w14:paraId="1692A19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4D42AC"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390371C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31.45.28.511</w:t>
      </w:r>
      <w:r w:rsidRPr="00AB0B75">
        <w:rPr>
          <w:rFonts w:ascii="Century Gothic" w:hAnsi="Century Gothic" w:cs="Arial"/>
          <w:color w:val="262626" w:themeColor="text1" w:themeTint="D9"/>
          <w:sz w:val="18"/>
          <w:szCs w:val="18"/>
        </w:rPr>
        <w:tab/>
        <w:t>Anzahl: ........</w:t>
      </w:r>
    </w:p>
    <w:p w14:paraId="543119C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B7383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61F3998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31.45.31.511</w:t>
      </w:r>
      <w:r w:rsidRPr="00AB0B75">
        <w:rPr>
          <w:rFonts w:ascii="Century Gothic" w:hAnsi="Century Gothic" w:cs="Arial"/>
          <w:color w:val="262626" w:themeColor="text1" w:themeTint="D9"/>
          <w:sz w:val="18"/>
          <w:szCs w:val="18"/>
        </w:rPr>
        <w:tab/>
        <w:t>Anzahl: ........</w:t>
      </w:r>
    </w:p>
    <w:p w14:paraId="59558EE8" w14:textId="77777777" w:rsidR="00DE171B"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902AC9" w14:textId="77777777" w:rsidR="002214A9" w:rsidRPr="00AB0B75" w:rsidRDefault="002214A9"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58435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d450x355</w:t>
      </w:r>
      <w:r w:rsidRPr="00AB0B75">
        <w:rPr>
          <w:rFonts w:ascii="Century Gothic" w:hAnsi="Century Gothic" w:cs="Arial"/>
          <w:color w:val="262626" w:themeColor="text1" w:themeTint="D9"/>
          <w:sz w:val="18"/>
          <w:szCs w:val="18"/>
        </w:rPr>
        <w:tab/>
      </w:r>
    </w:p>
    <w:p w14:paraId="4F1BE0A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31.45.35.511</w:t>
      </w:r>
      <w:r w:rsidRPr="00AB0B75">
        <w:rPr>
          <w:rFonts w:ascii="Century Gothic" w:hAnsi="Century Gothic" w:cs="Arial"/>
          <w:color w:val="262626" w:themeColor="text1" w:themeTint="D9"/>
          <w:sz w:val="18"/>
          <w:szCs w:val="18"/>
        </w:rPr>
        <w:tab/>
        <w:t>Anzahl: ........</w:t>
      </w:r>
    </w:p>
    <w:p w14:paraId="7B87540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AF115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d450x400</w:t>
      </w:r>
      <w:r w:rsidRPr="00AB0B75">
        <w:rPr>
          <w:rFonts w:ascii="Century Gothic" w:hAnsi="Century Gothic" w:cs="Arial"/>
          <w:color w:val="262626" w:themeColor="text1" w:themeTint="D9"/>
          <w:sz w:val="18"/>
          <w:szCs w:val="18"/>
        </w:rPr>
        <w:tab/>
      </w:r>
    </w:p>
    <w:p w14:paraId="043A1CF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31.45.40.511</w:t>
      </w:r>
      <w:r w:rsidRPr="00AB0B75">
        <w:rPr>
          <w:rFonts w:ascii="Century Gothic" w:hAnsi="Century Gothic" w:cs="Arial"/>
          <w:color w:val="262626" w:themeColor="text1" w:themeTint="D9"/>
          <w:sz w:val="18"/>
          <w:szCs w:val="18"/>
        </w:rPr>
        <w:tab/>
        <w:t>Anzahl: ........</w:t>
      </w:r>
    </w:p>
    <w:p w14:paraId="4476E79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9F188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d500x280</w:t>
      </w:r>
      <w:r w:rsidRPr="00AB0B75">
        <w:rPr>
          <w:rFonts w:ascii="Century Gothic" w:hAnsi="Century Gothic" w:cs="Arial"/>
          <w:color w:val="262626" w:themeColor="text1" w:themeTint="D9"/>
          <w:sz w:val="18"/>
          <w:szCs w:val="18"/>
        </w:rPr>
        <w:tab/>
      </w:r>
    </w:p>
    <w:p w14:paraId="127C748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31.50.28.511</w:t>
      </w:r>
      <w:r w:rsidRPr="00AB0B75">
        <w:rPr>
          <w:rFonts w:ascii="Century Gothic" w:hAnsi="Century Gothic" w:cs="Arial"/>
          <w:color w:val="262626" w:themeColor="text1" w:themeTint="D9"/>
          <w:sz w:val="18"/>
          <w:szCs w:val="18"/>
        </w:rPr>
        <w:tab/>
        <w:t>Anzahl: ........</w:t>
      </w:r>
    </w:p>
    <w:p w14:paraId="4B8FC440"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68973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d500x315</w:t>
      </w:r>
      <w:r w:rsidRPr="00AB0B75">
        <w:rPr>
          <w:rFonts w:ascii="Century Gothic" w:hAnsi="Century Gothic" w:cs="Arial"/>
          <w:color w:val="262626" w:themeColor="text1" w:themeTint="D9"/>
          <w:sz w:val="18"/>
          <w:szCs w:val="18"/>
        </w:rPr>
        <w:tab/>
      </w:r>
    </w:p>
    <w:p w14:paraId="787E6CF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31.50.31.511</w:t>
      </w:r>
      <w:r w:rsidRPr="00AB0B75">
        <w:rPr>
          <w:rFonts w:ascii="Century Gothic" w:hAnsi="Century Gothic" w:cs="Arial"/>
          <w:color w:val="262626" w:themeColor="text1" w:themeTint="D9"/>
          <w:sz w:val="18"/>
          <w:szCs w:val="18"/>
        </w:rPr>
        <w:tab/>
        <w:t>Anzahl: ........</w:t>
      </w:r>
    </w:p>
    <w:p w14:paraId="2526A12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017789"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d500x355</w:t>
      </w:r>
      <w:r w:rsidRPr="00AB0B75">
        <w:rPr>
          <w:rFonts w:ascii="Century Gothic" w:hAnsi="Century Gothic" w:cs="Arial"/>
          <w:color w:val="262626" w:themeColor="text1" w:themeTint="D9"/>
          <w:sz w:val="18"/>
          <w:szCs w:val="18"/>
        </w:rPr>
        <w:tab/>
      </w:r>
    </w:p>
    <w:p w14:paraId="1153B43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31.50.35.511</w:t>
      </w:r>
      <w:r w:rsidRPr="00AB0B75">
        <w:rPr>
          <w:rFonts w:ascii="Century Gothic" w:hAnsi="Century Gothic" w:cs="Arial"/>
          <w:color w:val="262626" w:themeColor="text1" w:themeTint="D9"/>
          <w:sz w:val="18"/>
          <w:szCs w:val="18"/>
        </w:rPr>
        <w:tab/>
        <w:t>Anzahl: ........</w:t>
      </w:r>
    </w:p>
    <w:p w14:paraId="5335559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21FAE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d500x400</w:t>
      </w:r>
      <w:r w:rsidRPr="00AB0B75">
        <w:rPr>
          <w:rFonts w:ascii="Century Gothic" w:hAnsi="Century Gothic" w:cs="Arial"/>
          <w:color w:val="262626" w:themeColor="text1" w:themeTint="D9"/>
          <w:sz w:val="18"/>
          <w:szCs w:val="18"/>
        </w:rPr>
        <w:tab/>
      </w:r>
    </w:p>
    <w:p w14:paraId="72A3DA8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31.50.40.511</w:t>
      </w:r>
      <w:r w:rsidRPr="00AB0B75">
        <w:rPr>
          <w:rFonts w:ascii="Century Gothic" w:hAnsi="Century Gothic" w:cs="Arial"/>
          <w:color w:val="262626" w:themeColor="text1" w:themeTint="D9"/>
          <w:sz w:val="18"/>
          <w:szCs w:val="18"/>
        </w:rPr>
        <w:tab/>
        <w:t>Anzahl: ........</w:t>
      </w:r>
    </w:p>
    <w:p w14:paraId="1302EF4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A2D51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d500x450</w:t>
      </w:r>
      <w:r w:rsidRPr="00AB0B75">
        <w:rPr>
          <w:rFonts w:ascii="Century Gothic" w:hAnsi="Century Gothic" w:cs="Arial"/>
          <w:color w:val="262626" w:themeColor="text1" w:themeTint="D9"/>
          <w:sz w:val="18"/>
          <w:szCs w:val="18"/>
        </w:rPr>
        <w:tab/>
      </w:r>
    </w:p>
    <w:p w14:paraId="6BD643DF"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31.50.45.511</w:t>
      </w:r>
      <w:r w:rsidRPr="00AB0B75">
        <w:rPr>
          <w:rFonts w:ascii="Century Gothic" w:hAnsi="Century Gothic" w:cs="Arial"/>
          <w:color w:val="262626" w:themeColor="text1" w:themeTint="D9"/>
          <w:sz w:val="18"/>
          <w:szCs w:val="18"/>
        </w:rPr>
        <w:tab/>
        <w:t>Anzahl: ........</w:t>
      </w:r>
    </w:p>
    <w:p w14:paraId="15F6C4E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ED051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d560x400</w:t>
      </w:r>
      <w:r w:rsidRPr="00AB0B75">
        <w:rPr>
          <w:rFonts w:ascii="Century Gothic" w:hAnsi="Century Gothic" w:cs="Arial"/>
          <w:color w:val="262626" w:themeColor="text1" w:themeTint="D9"/>
          <w:sz w:val="18"/>
          <w:szCs w:val="18"/>
        </w:rPr>
        <w:tab/>
      </w:r>
    </w:p>
    <w:p w14:paraId="3DE868F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31.56.40.511</w:t>
      </w:r>
      <w:r w:rsidRPr="00AB0B75">
        <w:rPr>
          <w:rFonts w:ascii="Century Gothic" w:hAnsi="Century Gothic" w:cs="Arial"/>
          <w:color w:val="262626" w:themeColor="text1" w:themeTint="D9"/>
          <w:sz w:val="18"/>
          <w:szCs w:val="18"/>
        </w:rPr>
        <w:tab/>
        <w:t>Anzahl: ........</w:t>
      </w:r>
    </w:p>
    <w:p w14:paraId="1810AFD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37981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d560x450</w:t>
      </w:r>
      <w:r w:rsidRPr="00AB0B75">
        <w:rPr>
          <w:rFonts w:ascii="Century Gothic" w:hAnsi="Century Gothic" w:cs="Arial"/>
          <w:color w:val="262626" w:themeColor="text1" w:themeTint="D9"/>
          <w:sz w:val="18"/>
          <w:szCs w:val="18"/>
        </w:rPr>
        <w:tab/>
      </w:r>
    </w:p>
    <w:p w14:paraId="16D265ED"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31.56.45.511</w:t>
      </w:r>
      <w:r w:rsidRPr="00AB0B75">
        <w:rPr>
          <w:rFonts w:ascii="Century Gothic" w:hAnsi="Century Gothic" w:cs="Arial"/>
          <w:color w:val="262626" w:themeColor="text1" w:themeTint="D9"/>
          <w:sz w:val="18"/>
          <w:szCs w:val="18"/>
        </w:rPr>
        <w:tab/>
        <w:t>Anzahl: ........</w:t>
      </w:r>
    </w:p>
    <w:p w14:paraId="209CF81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E6264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d560x500</w:t>
      </w:r>
      <w:r w:rsidRPr="00AB0B75">
        <w:rPr>
          <w:rFonts w:ascii="Century Gothic" w:hAnsi="Century Gothic" w:cs="Arial"/>
          <w:color w:val="262626" w:themeColor="text1" w:themeTint="D9"/>
          <w:sz w:val="18"/>
          <w:szCs w:val="18"/>
        </w:rPr>
        <w:tab/>
      </w:r>
    </w:p>
    <w:p w14:paraId="58584EA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31.56.50.511</w:t>
      </w:r>
      <w:r w:rsidRPr="00AB0B75">
        <w:rPr>
          <w:rFonts w:ascii="Century Gothic" w:hAnsi="Century Gothic" w:cs="Arial"/>
          <w:color w:val="262626" w:themeColor="text1" w:themeTint="D9"/>
          <w:sz w:val="18"/>
          <w:szCs w:val="18"/>
        </w:rPr>
        <w:tab/>
        <w:t>Anzahl: ........</w:t>
      </w:r>
    </w:p>
    <w:p w14:paraId="4ECE7871"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EF7917"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d630x450</w:t>
      </w:r>
      <w:r w:rsidRPr="00AB0B75">
        <w:rPr>
          <w:rFonts w:ascii="Century Gothic" w:hAnsi="Century Gothic" w:cs="Arial"/>
          <w:color w:val="262626" w:themeColor="text1" w:themeTint="D9"/>
          <w:sz w:val="18"/>
          <w:szCs w:val="18"/>
        </w:rPr>
        <w:tab/>
      </w:r>
    </w:p>
    <w:p w14:paraId="3B0552B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31.63.45.511</w:t>
      </w:r>
      <w:r w:rsidRPr="00AB0B75">
        <w:rPr>
          <w:rFonts w:ascii="Century Gothic" w:hAnsi="Century Gothic" w:cs="Arial"/>
          <w:color w:val="262626" w:themeColor="text1" w:themeTint="D9"/>
          <w:sz w:val="18"/>
          <w:szCs w:val="18"/>
        </w:rPr>
        <w:tab/>
        <w:t>Anzahl: ........</w:t>
      </w:r>
    </w:p>
    <w:p w14:paraId="56438E9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C1718B"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2DE106"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d630x500</w:t>
      </w:r>
      <w:r w:rsidRPr="00AB0B75">
        <w:rPr>
          <w:rFonts w:ascii="Century Gothic" w:hAnsi="Century Gothic" w:cs="Arial"/>
          <w:color w:val="262626" w:themeColor="text1" w:themeTint="D9"/>
          <w:sz w:val="18"/>
          <w:szCs w:val="18"/>
        </w:rPr>
        <w:tab/>
      </w:r>
    </w:p>
    <w:p w14:paraId="6B1E8303"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31.63.50.511</w:t>
      </w:r>
      <w:r w:rsidRPr="00AB0B75">
        <w:rPr>
          <w:rFonts w:ascii="Century Gothic" w:hAnsi="Century Gothic" w:cs="Arial"/>
          <w:color w:val="262626" w:themeColor="text1" w:themeTint="D9"/>
          <w:sz w:val="18"/>
          <w:szCs w:val="18"/>
        </w:rPr>
        <w:tab/>
        <w:t>Anzahl: ........</w:t>
      </w:r>
    </w:p>
    <w:p w14:paraId="0C94F025"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CD7E3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d630x560</w:t>
      </w:r>
      <w:r w:rsidRPr="00AB0B75">
        <w:rPr>
          <w:rFonts w:ascii="Century Gothic" w:hAnsi="Century Gothic" w:cs="Arial"/>
          <w:color w:val="262626" w:themeColor="text1" w:themeTint="D9"/>
          <w:sz w:val="18"/>
          <w:szCs w:val="18"/>
        </w:rPr>
        <w:tab/>
      </w:r>
    </w:p>
    <w:p w14:paraId="0E6F64AA"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31.63.56.511</w:t>
      </w:r>
      <w:r w:rsidRPr="00AB0B75">
        <w:rPr>
          <w:rFonts w:ascii="Century Gothic" w:hAnsi="Century Gothic" w:cs="Arial"/>
          <w:color w:val="262626" w:themeColor="text1" w:themeTint="D9"/>
          <w:sz w:val="18"/>
          <w:szCs w:val="18"/>
        </w:rPr>
        <w:tab/>
        <w:t>Anzahl: ........</w:t>
      </w:r>
    </w:p>
    <w:p w14:paraId="62758414"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58E78E"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AB808D4" w14:textId="77777777" w:rsidR="00544348" w:rsidRPr="00AB0B75" w:rsidRDefault="00544348" w:rsidP="00EA72D7">
      <w:pPr>
        <w:pStyle w:val="berschrift3"/>
        <w:tabs>
          <w:tab w:val="left" w:pos="1985"/>
          <w:tab w:val="left" w:pos="5103"/>
        </w:tabs>
        <w:rPr>
          <w:rFonts w:ascii="Century Gothic" w:hAnsi="Century Gothic"/>
          <w:color w:val="262626" w:themeColor="text1" w:themeTint="D9"/>
          <w:sz w:val="18"/>
          <w:szCs w:val="18"/>
        </w:rPr>
      </w:pPr>
      <w:bookmarkStart w:id="65" w:name="_Toc461002139"/>
      <w:bookmarkStart w:id="66" w:name="_Toc516489814"/>
      <w:bookmarkStart w:id="67" w:name="_Toc516490160"/>
    </w:p>
    <w:p w14:paraId="6137897A" w14:textId="77777777" w:rsidR="00544348" w:rsidRPr="00AB0B75" w:rsidRDefault="00544348" w:rsidP="00EA72D7">
      <w:pPr>
        <w:pStyle w:val="berschrift3"/>
        <w:tabs>
          <w:tab w:val="left" w:pos="1985"/>
          <w:tab w:val="left" w:pos="5103"/>
        </w:tabs>
        <w:rPr>
          <w:rFonts w:ascii="Century Gothic" w:hAnsi="Century Gothic"/>
          <w:color w:val="262626" w:themeColor="text1" w:themeTint="D9"/>
          <w:sz w:val="18"/>
          <w:szCs w:val="18"/>
        </w:rPr>
      </w:pPr>
    </w:p>
    <w:p w14:paraId="2AA1ECB5" w14:textId="77777777" w:rsidR="00DE171B" w:rsidRPr="00AB0B75" w:rsidRDefault="00DE171B" w:rsidP="00EA72D7">
      <w:pPr>
        <w:pStyle w:val="berschrift3"/>
        <w:tabs>
          <w:tab w:val="left" w:pos="1985"/>
          <w:tab w:val="left" w:pos="5103"/>
        </w:tabs>
        <w:rPr>
          <w:rFonts w:ascii="Century Gothic" w:hAnsi="Century Gothic"/>
          <w:color w:val="262626" w:themeColor="text1" w:themeTint="D9"/>
          <w:sz w:val="18"/>
          <w:szCs w:val="18"/>
        </w:rPr>
      </w:pPr>
      <w:bookmarkStart w:id="68" w:name="_Toc188537387"/>
      <w:r w:rsidRPr="00AB0B75">
        <w:rPr>
          <w:rFonts w:ascii="Century Gothic" w:hAnsi="Century Gothic"/>
          <w:color w:val="262626" w:themeColor="text1" w:themeTint="D9"/>
          <w:sz w:val="18"/>
          <w:szCs w:val="18"/>
        </w:rPr>
        <w:t>Vorschweißbund, PE 100, SDR 33, kurz, Dichtfläche gerillt</w:t>
      </w:r>
      <w:bookmarkEnd w:id="65"/>
      <w:bookmarkEnd w:id="66"/>
      <w:bookmarkEnd w:id="67"/>
      <w:bookmarkEnd w:id="68"/>
    </w:p>
    <w:p w14:paraId="2102980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8DECF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0EC8F66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4EA1C7A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de 710mm gedrehte Ausführung</w:t>
      </w:r>
    </w:p>
    <w:p w14:paraId="2F7428C8" w14:textId="2EE4D749"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164D4A7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2E677C"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4544D8FD"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47.11.02.533</w:t>
      </w:r>
      <w:r w:rsidRPr="00AB0B75">
        <w:rPr>
          <w:rFonts w:ascii="Century Gothic" w:hAnsi="Century Gothic" w:cs="Arial"/>
          <w:color w:val="262626" w:themeColor="text1" w:themeTint="D9"/>
          <w:sz w:val="18"/>
          <w:szCs w:val="18"/>
        </w:rPr>
        <w:tab/>
        <w:t>Anzahl: ........</w:t>
      </w:r>
    </w:p>
    <w:p w14:paraId="7D452CAF"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D0406A"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D4412AE"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47.12.02.533</w:t>
      </w:r>
      <w:r w:rsidRPr="00AB0B75">
        <w:rPr>
          <w:rFonts w:ascii="Century Gothic" w:hAnsi="Century Gothic" w:cs="Arial"/>
          <w:color w:val="262626" w:themeColor="text1" w:themeTint="D9"/>
          <w:sz w:val="18"/>
          <w:szCs w:val="18"/>
        </w:rPr>
        <w:tab/>
        <w:t>Anzahl: ........</w:t>
      </w:r>
    </w:p>
    <w:p w14:paraId="078D4D78"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E1A72B"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35D70DC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47.14.02.533</w:t>
      </w:r>
      <w:r w:rsidRPr="00AB0B75">
        <w:rPr>
          <w:rFonts w:ascii="Century Gothic" w:hAnsi="Century Gothic" w:cs="Arial"/>
          <w:color w:val="262626" w:themeColor="text1" w:themeTint="D9"/>
          <w:sz w:val="18"/>
          <w:szCs w:val="18"/>
        </w:rPr>
        <w:tab/>
        <w:t>Anzahl: ........</w:t>
      </w:r>
    </w:p>
    <w:p w14:paraId="1637D652"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25D18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00E3AAF8"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47.16.02.533</w:t>
      </w:r>
      <w:r w:rsidRPr="00AB0B75">
        <w:rPr>
          <w:rFonts w:ascii="Century Gothic" w:hAnsi="Century Gothic" w:cs="Arial"/>
          <w:color w:val="262626" w:themeColor="text1" w:themeTint="D9"/>
          <w:sz w:val="18"/>
          <w:szCs w:val="18"/>
        </w:rPr>
        <w:tab/>
        <w:t>Anzahl: ........</w:t>
      </w:r>
    </w:p>
    <w:p w14:paraId="00CEF00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1DDADF2A"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47.18.02.533</w:t>
      </w:r>
      <w:r w:rsidRPr="00AB0B75">
        <w:rPr>
          <w:rFonts w:ascii="Century Gothic" w:hAnsi="Century Gothic" w:cs="Arial"/>
          <w:color w:val="262626" w:themeColor="text1" w:themeTint="D9"/>
          <w:sz w:val="18"/>
          <w:szCs w:val="18"/>
        </w:rPr>
        <w:tab/>
        <w:t>Anzahl: ........</w:t>
      </w:r>
    </w:p>
    <w:p w14:paraId="70AFFE96"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C6ABE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2BD9243"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47.20.02.533</w:t>
      </w:r>
      <w:r w:rsidRPr="00AB0B75">
        <w:rPr>
          <w:rFonts w:ascii="Century Gothic" w:hAnsi="Century Gothic" w:cs="Arial"/>
          <w:color w:val="262626" w:themeColor="text1" w:themeTint="D9"/>
          <w:sz w:val="18"/>
          <w:szCs w:val="18"/>
        </w:rPr>
        <w:tab/>
        <w:t>Anzahl: ........</w:t>
      </w:r>
    </w:p>
    <w:p w14:paraId="5DA0E9E8"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3A53C2"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5ABF13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47.22.02.533</w:t>
      </w:r>
      <w:r w:rsidRPr="00AB0B75">
        <w:rPr>
          <w:rFonts w:ascii="Century Gothic" w:hAnsi="Century Gothic" w:cs="Arial"/>
          <w:color w:val="262626" w:themeColor="text1" w:themeTint="D9"/>
          <w:sz w:val="18"/>
          <w:szCs w:val="18"/>
        </w:rPr>
        <w:tab/>
        <w:t>Anzahl: ........</w:t>
      </w:r>
    </w:p>
    <w:p w14:paraId="2051F6F2"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7B5BB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E792423"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47.25.02.533</w:t>
      </w:r>
      <w:r w:rsidRPr="00AB0B75">
        <w:rPr>
          <w:rFonts w:ascii="Century Gothic" w:hAnsi="Century Gothic" w:cs="Arial"/>
          <w:color w:val="262626" w:themeColor="text1" w:themeTint="D9"/>
          <w:sz w:val="18"/>
          <w:szCs w:val="18"/>
        </w:rPr>
        <w:tab/>
        <w:t>Anzahl: ........</w:t>
      </w:r>
    </w:p>
    <w:p w14:paraId="786C2B3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C25795"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02A6EC5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47.28.02.533</w:t>
      </w:r>
      <w:r w:rsidRPr="00AB0B75">
        <w:rPr>
          <w:rFonts w:ascii="Century Gothic" w:hAnsi="Century Gothic" w:cs="Arial"/>
          <w:color w:val="262626" w:themeColor="text1" w:themeTint="D9"/>
          <w:sz w:val="18"/>
          <w:szCs w:val="18"/>
        </w:rPr>
        <w:tab/>
        <w:t>Anzahl: ........</w:t>
      </w:r>
    </w:p>
    <w:p w14:paraId="58C566B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02ABFD"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098CDF28"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47.31.02.533</w:t>
      </w:r>
      <w:r w:rsidRPr="00AB0B75">
        <w:rPr>
          <w:rFonts w:ascii="Century Gothic" w:hAnsi="Century Gothic" w:cs="Arial"/>
          <w:color w:val="262626" w:themeColor="text1" w:themeTint="D9"/>
          <w:sz w:val="18"/>
          <w:szCs w:val="18"/>
        </w:rPr>
        <w:tab/>
        <w:t>Anzahl: ........</w:t>
      </w:r>
    </w:p>
    <w:p w14:paraId="7C59B7A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E67AE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5D049FB1"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47.35.02.533</w:t>
      </w:r>
      <w:r w:rsidRPr="00AB0B75">
        <w:rPr>
          <w:rFonts w:ascii="Century Gothic" w:hAnsi="Century Gothic" w:cs="Arial"/>
          <w:color w:val="262626" w:themeColor="text1" w:themeTint="D9"/>
          <w:sz w:val="18"/>
          <w:szCs w:val="18"/>
        </w:rPr>
        <w:tab/>
        <w:t>Anzahl: ........</w:t>
      </w:r>
    </w:p>
    <w:p w14:paraId="156F2B9C"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E8BF22"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FF975C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47.40.02.533</w:t>
      </w:r>
      <w:r w:rsidRPr="00AB0B75">
        <w:rPr>
          <w:rFonts w:ascii="Century Gothic" w:hAnsi="Century Gothic" w:cs="Arial"/>
          <w:color w:val="262626" w:themeColor="text1" w:themeTint="D9"/>
          <w:sz w:val="18"/>
          <w:szCs w:val="18"/>
        </w:rPr>
        <w:tab/>
        <w:t>Anzahl: ........</w:t>
      </w:r>
    </w:p>
    <w:p w14:paraId="30287238"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B28BCA"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4EA975C3"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47.45.02.533</w:t>
      </w:r>
      <w:r w:rsidRPr="00AB0B75">
        <w:rPr>
          <w:rFonts w:ascii="Century Gothic" w:hAnsi="Century Gothic" w:cs="Arial"/>
          <w:color w:val="262626" w:themeColor="text1" w:themeTint="D9"/>
          <w:sz w:val="18"/>
          <w:szCs w:val="18"/>
        </w:rPr>
        <w:tab/>
        <w:t>Anzahl: ........</w:t>
      </w:r>
    </w:p>
    <w:p w14:paraId="5617883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D17FAB"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031BAD3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47.50.02.533</w:t>
      </w:r>
      <w:r w:rsidRPr="00AB0B75">
        <w:rPr>
          <w:rFonts w:ascii="Century Gothic" w:hAnsi="Century Gothic" w:cs="Arial"/>
          <w:color w:val="262626" w:themeColor="text1" w:themeTint="D9"/>
          <w:sz w:val="18"/>
          <w:szCs w:val="18"/>
        </w:rPr>
        <w:tab/>
        <w:t>Anzahl: ........</w:t>
      </w:r>
    </w:p>
    <w:p w14:paraId="57D11EF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9E2A4D"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2AC98F6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47.56.02.533</w:t>
      </w:r>
      <w:r w:rsidRPr="00AB0B75">
        <w:rPr>
          <w:rFonts w:ascii="Century Gothic" w:hAnsi="Century Gothic" w:cs="Arial"/>
          <w:color w:val="262626" w:themeColor="text1" w:themeTint="D9"/>
          <w:sz w:val="18"/>
          <w:szCs w:val="18"/>
        </w:rPr>
        <w:tab/>
        <w:t>Anzahl: ........</w:t>
      </w:r>
    </w:p>
    <w:p w14:paraId="118F74E8"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849FE1"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45F64C0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47.63.02.533</w:t>
      </w:r>
      <w:r w:rsidRPr="00AB0B75">
        <w:rPr>
          <w:rFonts w:ascii="Century Gothic" w:hAnsi="Century Gothic" w:cs="Arial"/>
          <w:color w:val="262626" w:themeColor="text1" w:themeTint="D9"/>
          <w:sz w:val="18"/>
          <w:szCs w:val="18"/>
        </w:rPr>
        <w:tab/>
        <w:t>Anzahl: ........</w:t>
      </w:r>
    </w:p>
    <w:p w14:paraId="14CFD22F"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BF118C"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5410CB6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47.71.02.533</w:t>
      </w:r>
      <w:r w:rsidRPr="00AB0B75">
        <w:rPr>
          <w:rFonts w:ascii="Century Gothic" w:hAnsi="Century Gothic" w:cs="Arial"/>
          <w:color w:val="262626" w:themeColor="text1" w:themeTint="D9"/>
          <w:sz w:val="18"/>
          <w:szCs w:val="18"/>
        </w:rPr>
        <w:tab/>
        <w:t>Anzahl: ........</w:t>
      </w:r>
    </w:p>
    <w:p w14:paraId="2356FF76"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9326AF"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373FF91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47.80.02.533</w:t>
      </w:r>
      <w:r w:rsidRPr="00AB0B75">
        <w:rPr>
          <w:rFonts w:ascii="Century Gothic" w:hAnsi="Century Gothic" w:cs="Arial"/>
          <w:color w:val="262626" w:themeColor="text1" w:themeTint="D9"/>
          <w:sz w:val="18"/>
          <w:szCs w:val="18"/>
        </w:rPr>
        <w:tab/>
        <w:t>Anzahl: ........</w:t>
      </w:r>
    </w:p>
    <w:p w14:paraId="2C43C85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68808D"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271872BF"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47.90.02.533</w:t>
      </w:r>
      <w:r w:rsidRPr="00AB0B75">
        <w:rPr>
          <w:rFonts w:ascii="Century Gothic" w:hAnsi="Century Gothic" w:cs="Arial"/>
          <w:color w:val="262626" w:themeColor="text1" w:themeTint="D9"/>
          <w:sz w:val="18"/>
          <w:szCs w:val="18"/>
        </w:rPr>
        <w:tab/>
        <w:t>Anzahl: ........</w:t>
      </w:r>
    </w:p>
    <w:p w14:paraId="6FF6D4D6"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501292"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79E55C8D"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47.91.02.533</w:t>
      </w:r>
      <w:r w:rsidRPr="00AB0B75">
        <w:rPr>
          <w:rFonts w:ascii="Century Gothic" w:hAnsi="Century Gothic" w:cs="Arial"/>
          <w:color w:val="262626" w:themeColor="text1" w:themeTint="D9"/>
          <w:sz w:val="18"/>
          <w:szCs w:val="18"/>
        </w:rPr>
        <w:tab/>
        <w:t>Anzahl: ........</w:t>
      </w:r>
    </w:p>
    <w:p w14:paraId="29730062" w14:textId="77777777" w:rsidR="00D14EB8" w:rsidRDefault="00D14EB8" w:rsidP="00D14EB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BD83DE" w14:textId="78169B64" w:rsidR="00D14EB8" w:rsidRPr="00AB0B75" w:rsidRDefault="00D14EB8" w:rsidP="00D14EB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w:t>
      </w:r>
      <w:r>
        <w:rPr>
          <w:rFonts w:ascii="Century Gothic" w:hAnsi="Century Gothic" w:cs="Arial"/>
          <w:color w:val="262626" w:themeColor="text1" w:themeTint="D9"/>
          <w:sz w:val="18"/>
          <w:szCs w:val="18"/>
        </w:rPr>
        <w:t>2</w:t>
      </w:r>
      <w:r w:rsidRPr="00AB0B75">
        <w:rPr>
          <w:rFonts w:ascii="Century Gothic" w:hAnsi="Century Gothic" w:cs="Arial"/>
          <w:color w:val="262626" w:themeColor="text1" w:themeTint="D9"/>
          <w:sz w:val="18"/>
          <w:szCs w:val="18"/>
        </w:rPr>
        <w:t>00</w:t>
      </w:r>
      <w:r w:rsidRPr="00AB0B75">
        <w:rPr>
          <w:rFonts w:ascii="Century Gothic" w:hAnsi="Century Gothic" w:cs="Arial"/>
          <w:color w:val="262626" w:themeColor="text1" w:themeTint="D9"/>
          <w:sz w:val="18"/>
          <w:szCs w:val="18"/>
        </w:rPr>
        <w:tab/>
      </w:r>
    </w:p>
    <w:p w14:paraId="1C78C45D" w14:textId="38672ECF" w:rsidR="00D14EB8" w:rsidRPr="00AB0B75" w:rsidRDefault="00D14EB8" w:rsidP="00D14EB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47.9</w:t>
      </w:r>
      <w:r>
        <w:rPr>
          <w:rFonts w:ascii="Century Gothic" w:hAnsi="Century Gothic" w:cs="Arial"/>
          <w:color w:val="262626" w:themeColor="text1" w:themeTint="D9"/>
          <w:sz w:val="18"/>
          <w:szCs w:val="18"/>
        </w:rPr>
        <w:t>2</w:t>
      </w:r>
      <w:r w:rsidRPr="00AB0B75">
        <w:rPr>
          <w:rFonts w:ascii="Century Gothic" w:hAnsi="Century Gothic" w:cs="Arial"/>
          <w:color w:val="262626" w:themeColor="text1" w:themeTint="D9"/>
          <w:sz w:val="18"/>
          <w:szCs w:val="18"/>
        </w:rPr>
        <w:t>.02.533</w:t>
      </w:r>
      <w:r w:rsidRPr="00AB0B75">
        <w:rPr>
          <w:rFonts w:ascii="Century Gothic" w:hAnsi="Century Gothic" w:cs="Arial"/>
          <w:color w:val="262626" w:themeColor="text1" w:themeTint="D9"/>
          <w:sz w:val="18"/>
          <w:szCs w:val="18"/>
        </w:rPr>
        <w:tab/>
        <w:t>Anzahl: ........</w:t>
      </w:r>
    </w:p>
    <w:p w14:paraId="6F1C949E"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7E53EE"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766A5E8" w14:textId="77777777" w:rsidR="00DE171B" w:rsidRPr="00AB0B75" w:rsidRDefault="00DE171B" w:rsidP="00391F2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8E1D34" w14:textId="43628ADC" w:rsidR="00D14EB8" w:rsidRDefault="00D14EB8">
      <w:pPr>
        <w:overflowPunct/>
        <w:autoSpaceDE/>
        <w:autoSpaceDN/>
        <w:adjustRightInd/>
        <w:textAlignment w:val="auto"/>
        <w:rPr>
          <w:rFonts w:ascii="Century Gothic" w:hAnsi="Century Gothic" w:cs="Arial"/>
          <w:b/>
          <w:bCs/>
          <w:color w:val="262626" w:themeColor="text1" w:themeTint="D9"/>
          <w:sz w:val="18"/>
          <w:szCs w:val="18"/>
          <w:lang w:eastAsia="en-US"/>
        </w:rPr>
      </w:pPr>
    </w:p>
    <w:p w14:paraId="230A7162" w14:textId="77777777" w:rsidR="00CE1194" w:rsidRDefault="00CE1194">
      <w:pPr>
        <w:overflowPunct/>
        <w:autoSpaceDE/>
        <w:autoSpaceDN/>
        <w:adjustRightInd/>
        <w:textAlignment w:val="auto"/>
        <w:rPr>
          <w:rFonts w:ascii="Century Gothic" w:hAnsi="Century Gothic" w:cs="Arial"/>
          <w:b/>
          <w:color w:val="262626" w:themeColor="text1" w:themeTint="D9"/>
          <w:sz w:val="18"/>
          <w:szCs w:val="18"/>
        </w:rPr>
      </w:pPr>
      <w:bookmarkStart w:id="69" w:name="_Toc461002140"/>
      <w:bookmarkStart w:id="70" w:name="_Toc516489815"/>
      <w:bookmarkStart w:id="71" w:name="_Toc516490161"/>
      <w:r>
        <w:rPr>
          <w:rFonts w:ascii="Century Gothic" w:hAnsi="Century Gothic"/>
          <w:color w:val="262626" w:themeColor="text1" w:themeTint="D9"/>
          <w:sz w:val="18"/>
          <w:szCs w:val="18"/>
        </w:rPr>
        <w:br w:type="page"/>
      </w:r>
    </w:p>
    <w:p w14:paraId="30032D82" w14:textId="486342E7" w:rsidR="00DE171B" w:rsidRPr="00AB0B75" w:rsidRDefault="00DE171B" w:rsidP="00EA72D7">
      <w:pPr>
        <w:pStyle w:val="berschrift3"/>
        <w:tabs>
          <w:tab w:val="left" w:pos="1985"/>
          <w:tab w:val="left" w:pos="5103"/>
        </w:tabs>
        <w:rPr>
          <w:rFonts w:ascii="Century Gothic" w:hAnsi="Century Gothic"/>
          <w:color w:val="262626" w:themeColor="text1" w:themeTint="D9"/>
          <w:sz w:val="18"/>
          <w:szCs w:val="18"/>
        </w:rPr>
      </w:pPr>
      <w:bookmarkStart w:id="72" w:name="_Toc188537388"/>
      <w:r w:rsidRPr="00AB0B75">
        <w:rPr>
          <w:rFonts w:ascii="Century Gothic" w:hAnsi="Century Gothic"/>
          <w:color w:val="262626" w:themeColor="text1" w:themeTint="D9"/>
          <w:sz w:val="18"/>
          <w:szCs w:val="18"/>
        </w:rPr>
        <w:t>Vorschweißbund, PE 100, SDR 17, kurz, Dichtfläche gerillt</w:t>
      </w:r>
      <w:bookmarkEnd w:id="69"/>
      <w:bookmarkEnd w:id="70"/>
      <w:bookmarkEnd w:id="71"/>
      <w:bookmarkEnd w:id="72"/>
    </w:p>
    <w:p w14:paraId="04F590FF" w14:textId="77777777" w:rsidR="00DE171B" w:rsidRPr="00AB0B75" w:rsidRDefault="00DE171B" w:rsidP="00EA72D7">
      <w:pPr>
        <w:rPr>
          <w:rFonts w:ascii="Century Gothic" w:hAnsi="Century Gothic"/>
          <w:color w:val="262626" w:themeColor="text1" w:themeTint="D9"/>
          <w:sz w:val="18"/>
          <w:szCs w:val="18"/>
        </w:rPr>
      </w:pPr>
    </w:p>
    <w:p w14:paraId="5BC84606"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2D3347A5"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23505B43"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d170 mm gedrehte Ausführung</w:t>
      </w:r>
    </w:p>
    <w:p w14:paraId="5CC9D668"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Verwendung von Absperrklappen ist zu kontrollieren, ob die Absperrklappe ganz öffnet. Eventuell ist der Vorschweißbund auszudrehen.</w:t>
      </w:r>
    </w:p>
    <w:p w14:paraId="46332F0B" w14:textId="285F2961"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34A09BFA"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E6EC9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260EAF8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47.05.02.517</w:t>
      </w:r>
      <w:r w:rsidRPr="00AB0B75">
        <w:rPr>
          <w:rFonts w:ascii="Century Gothic" w:hAnsi="Century Gothic" w:cs="Arial"/>
          <w:color w:val="262626" w:themeColor="text1" w:themeTint="D9"/>
          <w:sz w:val="18"/>
          <w:szCs w:val="18"/>
        </w:rPr>
        <w:tab/>
        <w:t>Anzahl: ........</w:t>
      </w:r>
    </w:p>
    <w:p w14:paraId="1C7085A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C3B5E1"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26252F4A"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47.06.02.517</w:t>
      </w:r>
      <w:r w:rsidRPr="00AB0B75">
        <w:rPr>
          <w:rFonts w:ascii="Century Gothic" w:hAnsi="Century Gothic" w:cs="Arial"/>
          <w:color w:val="262626" w:themeColor="text1" w:themeTint="D9"/>
          <w:sz w:val="18"/>
          <w:szCs w:val="18"/>
        </w:rPr>
        <w:tab/>
        <w:t>Anzahl: ........</w:t>
      </w:r>
    </w:p>
    <w:p w14:paraId="7B93E65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F8D492"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2BFFE92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47.07.02.517</w:t>
      </w:r>
      <w:r w:rsidRPr="00AB0B75">
        <w:rPr>
          <w:rFonts w:ascii="Century Gothic" w:hAnsi="Century Gothic" w:cs="Arial"/>
          <w:color w:val="262626" w:themeColor="text1" w:themeTint="D9"/>
          <w:sz w:val="18"/>
          <w:szCs w:val="18"/>
        </w:rPr>
        <w:tab/>
        <w:t>Anzahl: ........</w:t>
      </w:r>
    </w:p>
    <w:p w14:paraId="139FC68C"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90B2BC"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1125DA4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47.09.02.517</w:t>
      </w:r>
      <w:r w:rsidRPr="00AB0B75">
        <w:rPr>
          <w:rFonts w:ascii="Century Gothic" w:hAnsi="Century Gothic" w:cs="Arial"/>
          <w:color w:val="262626" w:themeColor="text1" w:themeTint="D9"/>
          <w:sz w:val="18"/>
          <w:szCs w:val="18"/>
        </w:rPr>
        <w:tab/>
        <w:t>Anzahl: ........</w:t>
      </w:r>
    </w:p>
    <w:p w14:paraId="743277C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2A05C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1A2C8022"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47.11.02.517</w:t>
      </w:r>
      <w:r w:rsidRPr="00AB0B75">
        <w:rPr>
          <w:rFonts w:ascii="Century Gothic" w:hAnsi="Century Gothic" w:cs="Arial"/>
          <w:color w:val="262626" w:themeColor="text1" w:themeTint="D9"/>
          <w:sz w:val="18"/>
          <w:szCs w:val="18"/>
        </w:rPr>
        <w:tab/>
        <w:t>Anzahl: ........</w:t>
      </w:r>
    </w:p>
    <w:p w14:paraId="383C4DDA"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837231"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59C0C56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47.12.02.517</w:t>
      </w:r>
      <w:r w:rsidRPr="00AB0B75">
        <w:rPr>
          <w:rFonts w:ascii="Century Gothic" w:hAnsi="Century Gothic" w:cs="Arial"/>
          <w:color w:val="262626" w:themeColor="text1" w:themeTint="D9"/>
          <w:sz w:val="18"/>
          <w:szCs w:val="18"/>
        </w:rPr>
        <w:tab/>
        <w:t>Anzahl: ........</w:t>
      </w:r>
    </w:p>
    <w:p w14:paraId="5360CC3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8739BD"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35BEE6BF"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47.14.02.517</w:t>
      </w:r>
      <w:r w:rsidRPr="00AB0B75">
        <w:rPr>
          <w:rFonts w:ascii="Century Gothic" w:hAnsi="Century Gothic" w:cs="Arial"/>
          <w:color w:val="262626" w:themeColor="text1" w:themeTint="D9"/>
          <w:sz w:val="18"/>
          <w:szCs w:val="18"/>
        </w:rPr>
        <w:tab/>
        <w:t>Anzahl: ........</w:t>
      </w:r>
    </w:p>
    <w:p w14:paraId="77A6F41E"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F00EB8"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4671915E"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47.16.02.517</w:t>
      </w:r>
      <w:r w:rsidRPr="00AB0B75">
        <w:rPr>
          <w:rFonts w:ascii="Century Gothic" w:hAnsi="Century Gothic" w:cs="Arial"/>
          <w:color w:val="262626" w:themeColor="text1" w:themeTint="D9"/>
          <w:sz w:val="18"/>
          <w:szCs w:val="18"/>
        </w:rPr>
        <w:tab/>
        <w:t>Anzahl: ........</w:t>
      </w:r>
    </w:p>
    <w:p w14:paraId="0DE2ABE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E96DD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5527E8C2"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47.18.02.517</w:t>
      </w:r>
      <w:r w:rsidRPr="00AB0B75">
        <w:rPr>
          <w:rFonts w:ascii="Century Gothic" w:hAnsi="Century Gothic" w:cs="Arial"/>
          <w:color w:val="262626" w:themeColor="text1" w:themeTint="D9"/>
          <w:sz w:val="18"/>
          <w:szCs w:val="18"/>
        </w:rPr>
        <w:tab/>
        <w:t>Anzahl: ........</w:t>
      </w:r>
    </w:p>
    <w:p w14:paraId="77194CE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A7AEAE"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5BE519C2"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47.20.02.517</w:t>
      </w:r>
      <w:r w:rsidRPr="00AB0B75">
        <w:rPr>
          <w:rFonts w:ascii="Century Gothic" w:hAnsi="Century Gothic" w:cs="Arial"/>
          <w:color w:val="262626" w:themeColor="text1" w:themeTint="D9"/>
          <w:sz w:val="18"/>
          <w:szCs w:val="18"/>
        </w:rPr>
        <w:tab/>
        <w:t>Anzahl: ........</w:t>
      </w:r>
    </w:p>
    <w:p w14:paraId="7F1A0B6D"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3560A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0BC939CA"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47.22.02.517</w:t>
      </w:r>
      <w:r w:rsidRPr="00AB0B75">
        <w:rPr>
          <w:rFonts w:ascii="Century Gothic" w:hAnsi="Century Gothic" w:cs="Arial"/>
          <w:color w:val="262626" w:themeColor="text1" w:themeTint="D9"/>
          <w:sz w:val="18"/>
          <w:szCs w:val="18"/>
        </w:rPr>
        <w:tab/>
        <w:t>Anzahl: ........</w:t>
      </w:r>
    </w:p>
    <w:p w14:paraId="41BAB56D"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CEF588"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48AE4191"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47.25.02.517</w:t>
      </w:r>
      <w:r w:rsidRPr="00AB0B75">
        <w:rPr>
          <w:rFonts w:ascii="Century Gothic" w:hAnsi="Century Gothic" w:cs="Arial"/>
          <w:color w:val="262626" w:themeColor="text1" w:themeTint="D9"/>
          <w:sz w:val="18"/>
          <w:szCs w:val="18"/>
        </w:rPr>
        <w:tab/>
        <w:t>Anzahl: ........</w:t>
      </w:r>
    </w:p>
    <w:p w14:paraId="6016256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A4BB93"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6BCDF3A"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47.28.02.517</w:t>
      </w:r>
      <w:r w:rsidRPr="00AB0B75">
        <w:rPr>
          <w:rFonts w:ascii="Century Gothic" w:hAnsi="Century Gothic" w:cs="Arial"/>
          <w:color w:val="262626" w:themeColor="text1" w:themeTint="D9"/>
          <w:sz w:val="18"/>
          <w:szCs w:val="18"/>
        </w:rPr>
        <w:tab/>
        <w:t>Anzahl: ........</w:t>
      </w:r>
    </w:p>
    <w:p w14:paraId="76CC925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168DB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946657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47.31.02.517</w:t>
      </w:r>
      <w:r w:rsidRPr="00AB0B75">
        <w:rPr>
          <w:rFonts w:ascii="Century Gothic" w:hAnsi="Century Gothic" w:cs="Arial"/>
          <w:color w:val="262626" w:themeColor="text1" w:themeTint="D9"/>
          <w:sz w:val="18"/>
          <w:szCs w:val="18"/>
        </w:rPr>
        <w:tab/>
        <w:t>Anzahl: ........</w:t>
      </w:r>
    </w:p>
    <w:p w14:paraId="1CAE64FD"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64F59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612E2D65"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47.35.02.517</w:t>
      </w:r>
      <w:r w:rsidRPr="00AB0B75">
        <w:rPr>
          <w:rFonts w:ascii="Century Gothic" w:hAnsi="Century Gothic" w:cs="Arial"/>
          <w:color w:val="262626" w:themeColor="text1" w:themeTint="D9"/>
          <w:sz w:val="18"/>
          <w:szCs w:val="18"/>
        </w:rPr>
        <w:tab/>
        <w:t>Anzahl: ........</w:t>
      </w:r>
    </w:p>
    <w:p w14:paraId="4390547B"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05D5E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61EB522F"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47.40.02.517</w:t>
      </w:r>
      <w:r w:rsidRPr="00AB0B75">
        <w:rPr>
          <w:rFonts w:ascii="Century Gothic" w:hAnsi="Century Gothic" w:cs="Arial"/>
          <w:color w:val="262626" w:themeColor="text1" w:themeTint="D9"/>
          <w:sz w:val="18"/>
          <w:szCs w:val="18"/>
        </w:rPr>
        <w:tab/>
        <w:t>Anzahl: ........</w:t>
      </w:r>
    </w:p>
    <w:p w14:paraId="1BBCC46C" w14:textId="77777777" w:rsidR="00DE171B"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8676C3" w14:textId="77777777" w:rsidR="002214A9" w:rsidRPr="00AB0B75" w:rsidRDefault="002214A9"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C8139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1DA35B39"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47.45.02.517</w:t>
      </w:r>
      <w:r w:rsidRPr="00AB0B75">
        <w:rPr>
          <w:rFonts w:ascii="Century Gothic" w:hAnsi="Century Gothic" w:cs="Arial"/>
          <w:color w:val="262626" w:themeColor="text1" w:themeTint="D9"/>
          <w:sz w:val="18"/>
          <w:szCs w:val="18"/>
        </w:rPr>
        <w:tab/>
        <w:t>Anzahl: ........</w:t>
      </w:r>
    </w:p>
    <w:p w14:paraId="1EEF605E"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50B4A3"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32EBDCA"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47.50.02.517</w:t>
      </w:r>
      <w:r w:rsidRPr="00AB0B75">
        <w:rPr>
          <w:rFonts w:ascii="Century Gothic" w:hAnsi="Century Gothic" w:cs="Arial"/>
          <w:color w:val="262626" w:themeColor="text1" w:themeTint="D9"/>
          <w:sz w:val="18"/>
          <w:szCs w:val="18"/>
        </w:rPr>
        <w:tab/>
        <w:t>Anzahl: ........</w:t>
      </w:r>
    </w:p>
    <w:p w14:paraId="0333A96E"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F7998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08C9D592"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47.56.02.517</w:t>
      </w:r>
      <w:r w:rsidRPr="00AB0B75">
        <w:rPr>
          <w:rFonts w:ascii="Century Gothic" w:hAnsi="Century Gothic" w:cs="Arial"/>
          <w:color w:val="262626" w:themeColor="text1" w:themeTint="D9"/>
          <w:sz w:val="18"/>
          <w:szCs w:val="18"/>
        </w:rPr>
        <w:tab/>
        <w:t>Anzahl: ........</w:t>
      </w:r>
    </w:p>
    <w:p w14:paraId="42130074"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0547BE"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5B9E298D"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47.63.02.517</w:t>
      </w:r>
      <w:r w:rsidRPr="00AB0B75">
        <w:rPr>
          <w:rFonts w:ascii="Century Gothic" w:hAnsi="Century Gothic" w:cs="Arial"/>
          <w:color w:val="262626" w:themeColor="text1" w:themeTint="D9"/>
          <w:sz w:val="18"/>
          <w:szCs w:val="18"/>
        </w:rPr>
        <w:tab/>
        <w:t>Anzahl: ........</w:t>
      </w:r>
    </w:p>
    <w:p w14:paraId="5DACE4DB"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D48F35"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1186C271"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47.71.02.517</w:t>
      </w:r>
      <w:r w:rsidRPr="00AB0B75">
        <w:rPr>
          <w:rFonts w:ascii="Century Gothic" w:hAnsi="Century Gothic" w:cs="Arial"/>
          <w:color w:val="262626" w:themeColor="text1" w:themeTint="D9"/>
          <w:sz w:val="18"/>
          <w:szCs w:val="18"/>
        </w:rPr>
        <w:tab/>
        <w:t>Anzahl: ........</w:t>
      </w:r>
    </w:p>
    <w:p w14:paraId="79DE28E3"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D38360"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7F63DDE7"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47.80.02.517</w:t>
      </w:r>
      <w:r w:rsidRPr="00AB0B75">
        <w:rPr>
          <w:rFonts w:ascii="Century Gothic" w:hAnsi="Century Gothic" w:cs="Arial"/>
          <w:color w:val="262626" w:themeColor="text1" w:themeTint="D9"/>
          <w:sz w:val="18"/>
          <w:szCs w:val="18"/>
        </w:rPr>
        <w:tab/>
        <w:t>Anzahl: ........</w:t>
      </w:r>
    </w:p>
    <w:p w14:paraId="3544D391"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9AC745"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9DBA14B"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014536"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C91018" w14:textId="77777777" w:rsidR="00DE171B" w:rsidRPr="00AB0B75" w:rsidRDefault="00DE171B" w:rsidP="008104D8">
      <w:pPr>
        <w:pStyle w:val="berschrift3"/>
        <w:tabs>
          <w:tab w:val="left" w:pos="1985"/>
          <w:tab w:val="left" w:pos="5103"/>
        </w:tabs>
        <w:rPr>
          <w:rFonts w:ascii="Century Gothic" w:hAnsi="Century Gothic"/>
          <w:color w:val="262626" w:themeColor="text1" w:themeTint="D9"/>
          <w:sz w:val="18"/>
          <w:szCs w:val="18"/>
        </w:rPr>
      </w:pPr>
      <w:bookmarkStart w:id="73" w:name="_Toc461002141"/>
      <w:bookmarkStart w:id="74" w:name="_Toc516489816"/>
      <w:bookmarkStart w:id="75" w:name="_Toc516490162"/>
      <w:bookmarkStart w:id="76" w:name="_Toc188537389"/>
      <w:r w:rsidRPr="00AB0B75">
        <w:rPr>
          <w:rFonts w:ascii="Century Gothic" w:hAnsi="Century Gothic"/>
          <w:color w:val="262626" w:themeColor="text1" w:themeTint="D9"/>
          <w:sz w:val="18"/>
          <w:szCs w:val="18"/>
        </w:rPr>
        <w:t>Vorschweißbund, PE 100, SDR 11, kurz, Dichtfläche gerillt</w:t>
      </w:r>
      <w:bookmarkEnd w:id="73"/>
      <w:bookmarkEnd w:id="74"/>
      <w:bookmarkEnd w:id="75"/>
      <w:bookmarkEnd w:id="76"/>
    </w:p>
    <w:p w14:paraId="6E7B3CA3" w14:textId="77777777" w:rsidR="00DE171B" w:rsidRPr="00AB0B75" w:rsidRDefault="00DE171B" w:rsidP="008104D8">
      <w:pPr>
        <w:rPr>
          <w:rFonts w:ascii="Century Gothic" w:hAnsi="Century Gothic"/>
          <w:color w:val="262626" w:themeColor="text1" w:themeTint="D9"/>
          <w:sz w:val="18"/>
          <w:szCs w:val="18"/>
        </w:rPr>
      </w:pPr>
    </w:p>
    <w:p w14:paraId="08D223D7"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00B5B4D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55E8603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de 710mm gedrehte Ausführung</w:t>
      </w:r>
    </w:p>
    <w:p w14:paraId="4EC1222F" w14:textId="0E272AA9"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2494D73"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2D0F97"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28BBF36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47.01.02.511</w:t>
      </w:r>
      <w:r w:rsidRPr="00AB0B75">
        <w:rPr>
          <w:rFonts w:ascii="Century Gothic" w:hAnsi="Century Gothic" w:cs="Arial"/>
          <w:color w:val="262626" w:themeColor="text1" w:themeTint="D9"/>
          <w:sz w:val="18"/>
          <w:szCs w:val="18"/>
        </w:rPr>
        <w:tab/>
        <w:t>Anzahl: ........</w:t>
      </w:r>
    </w:p>
    <w:p w14:paraId="4D750D8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940753"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2FE9BF7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47.02.02.511</w:t>
      </w:r>
      <w:r w:rsidRPr="00AB0B75">
        <w:rPr>
          <w:rFonts w:ascii="Century Gothic" w:hAnsi="Century Gothic" w:cs="Arial"/>
          <w:color w:val="262626" w:themeColor="text1" w:themeTint="D9"/>
          <w:sz w:val="18"/>
          <w:szCs w:val="18"/>
        </w:rPr>
        <w:tab/>
        <w:t>Anzahl: ........</w:t>
      </w:r>
    </w:p>
    <w:p w14:paraId="3563EB10"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3D97A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36F0EA5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47.03.02.511</w:t>
      </w:r>
      <w:r w:rsidRPr="00AB0B75">
        <w:rPr>
          <w:rFonts w:ascii="Century Gothic" w:hAnsi="Century Gothic" w:cs="Arial"/>
          <w:color w:val="262626" w:themeColor="text1" w:themeTint="D9"/>
          <w:sz w:val="18"/>
          <w:szCs w:val="18"/>
        </w:rPr>
        <w:tab/>
        <w:t>Anzahl: ........</w:t>
      </w:r>
    </w:p>
    <w:p w14:paraId="535BF12A"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3FAA0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6A69C8B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47.04.02.511</w:t>
      </w:r>
      <w:r w:rsidRPr="00AB0B75">
        <w:rPr>
          <w:rFonts w:ascii="Century Gothic" w:hAnsi="Century Gothic" w:cs="Arial"/>
          <w:color w:val="262626" w:themeColor="text1" w:themeTint="D9"/>
          <w:sz w:val="18"/>
          <w:szCs w:val="18"/>
        </w:rPr>
        <w:tab/>
        <w:t>Anzahl: ........</w:t>
      </w:r>
    </w:p>
    <w:p w14:paraId="77462B4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F86830"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29C1E84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47.05.02.511</w:t>
      </w:r>
      <w:r w:rsidRPr="00AB0B75">
        <w:rPr>
          <w:rFonts w:ascii="Century Gothic" w:hAnsi="Century Gothic" w:cs="Arial"/>
          <w:color w:val="262626" w:themeColor="text1" w:themeTint="D9"/>
          <w:sz w:val="18"/>
          <w:szCs w:val="18"/>
        </w:rPr>
        <w:tab/>
        <w:t>Anzahl: ........</w:t>
      </w:r>
    </w:p>
    <w:p w14:paraId="0EF7F84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FBAC0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27028CC3"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47.06.02.511</w:t>
      </w:r>
      <w:r w:rsidRPr="00AB0B75">
        <w:rPr>
          <w:rFonts w:ascii="Century Gothic" w:hAnsi="Century Gothic" w:cs="Arial"/>
          <w:color w:val="262626" w:themeColor="text1" w:themeTint="D9"/>
          <w:sz w:val="18"/>
          <w:szCs w:val="18"/>
        </w:rPr>
        <w:tab/>
        <w:t>Anzahl: ........</w:t>
      </w:r>
    </w:p>
    <w:p w14:paraId="27DEEBFC"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0FDF8A"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31FF856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47.07.02.511</w:t>
      </w:r>
      <w:r w:rsidRPr="00AB0B75">
        <w:rPr>
          <w:rFonts w:ascii="Century Gothic" w:hAnsi="Century Gothic" w:cs="Arial"/>
          <w:color w:val="262626" w:themeColor="text1" w:themeTint="D9"/>
          <w:sz w:val="18"/>
          <w:szCs w:val="18"/>
        </w:rPr>
        <w:tab/>
        <w:t>Anzahl: ........</w:t>
      </w:r>
    </w:p>
    <w:p w14:paraId="32AE8DB3"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7EE377"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7E94B76"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47.09.02.511</w:t>
      </w:r>
      <w:r w:rsidRPr="00AB0B75">
        <w:rPr>
          <w:rFonts w:ascii="Century Gothic" w:hAnsi="Century Gothic" w:cs="Arial"/>
          <w:color w:val="262626" w:themeColor="text1" w:themeTint="D9"/>
          <w:sz w:val="18"/>
          <w:szCs w:val="18"/>
        </w:rPr>
        <w:tab/>
        <w:t>Anzahl: ........</w:t>
      </w:r>
    </w:p>
    <w:p w14:paraId="0C00B1D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B2E23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169C32EB"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47.11.02.511</w:t>
      </w:r>
      <w:r w:rsidRPr="00AB0B75">
        <w:rPr>
          <w:rFonts w:ascii="Century Gothic" w:hAnsi="Century Gothic" w:cs="Arial"/>
          <w:color w:val="262626" w:themeColor="text1" w:themeTint="D9"/>
          <w:sz w:val="18"/>
          <w:szCs w:val="18"/>
        </w:rPr>
        <w:tab/>
        <w:t>Anzahl: ........</w:t>
      </w:r>
    </w:p>
    <w:p w14:paraId="015A0EE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FB84B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2A1F72E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47.12.02.511</w:t>
      </w:r>
      <w:r w:rsidRPr="00AB0B75">
        <w:rPr>
          <w:rFonts w:ascii="Century Gothic" w:hAnsi="Century Gothic" w:cs="Arial"/>
          <w:color w:val="262626" w:themeColor="text1" w:themeTint="D9"/>
          <w:sz w:val="18"/>
          <w:szCs w:val="18"/>
        </w:rPr>
        <w:tab/>
        <w:t>Anzahl: ........</w:t>
      </w:r>
    </w:p>
    <w:p w14:paraId="1387775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FAD8CA"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085BAB7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47.14.02.511</w:t>
      </w:r>
      <w:r w:rsidRPr="00AB0B75">
        <w:rPr>
          <w:rFonts w:ascii="Century Gothic" w:hAnsi="Century Gothic" w:cs="Arial"/>
          <w:color w:val="262626" w:themeColor="text1" w:themeTint="D9"/>
          <w:sz w:val="18"/>
          <w:szCs w:val="18"/>
        </w:rPr>
        <w:tab/>
        <w:t>Anzahl: ........</w:t>
      </w:r>
    </w:p>
    <w:p w14:paraId="3FCD5476"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2E0C1B"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58934E76"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47.16.02.511</w:t>
      </w:r>
      <w:r w:rsidRPr="00AB0B75">
        <w:rPr>
          <w:rFonts w:ascii="Century Gothic" w:hAnsi="Century Gothic" w:cs="Arial"/>
          <w:color w:val="262626" w:themeColor="text1" w:themeTint="D9"/>
          <w:sz w:val="18"/>
          <w:szCs w:val="18"/>
        </w:rPr>
        <w:tab/>
        <w:t>Anzahl: ........</w:t>
      </w:r>
    </w:p>
    <w:p w14:paraId="2635D8D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CD6183"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3422C68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47.18.02.511</w:t>
      </w:r>
      <w:r w:rsidRPr="00AB0B75">
        <w:rPr>
          <w:rFonts w:ascii="Century Gothic" w:hAnsi="Century Gothic" w:cs="Arial"/>
          <w:color w:val="262626" w:themeColor="text1" w:themeTint="D9"/>
          <w:sz w:val="18"/>
          <w:szCs w:val="18"/>
        </w:rPr>
        <w:tab/>
        <w:t>Anzahl: ........</w:t>
      </w:r>
    </w:p>
    <w:p w14:paraId="35268D6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0B348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7FEC15C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47.20.02.511</w:t>
      </w:r>
      <w:r w:rsidRPr="00AB0B75">
        <w:rPr>
          <w:rFonts w:ascii="Century Gothic" w:hAnsi="Century Gothic" w:cs="Arial"/>
          <w:color w:val="262626" w:themeColor="text1" w:themeTint="D9"/>
          <w:sz w:val="18"/>
          <w:szCs w:val="18"/>
        </w:rPr>
        <w:tab/>
        <w:t>Anzahl: ........</w:t>
      </w:r>
    </w:p>
    <w:p w14:paraId="1F0B9C1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6F749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DD9CAE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47.22.02.511</w:t>
      </w:r>
      <w:r w:rsidRPr="00AB0B75">
        <w:rPr>
          <w:rFonts w:ascii="Century Gothic" w:hAnsi="Century Gothic" w:cs="Arial"/>
          <w:color w:val="262626" w:themeColor="text1" w:themeTint="D9"/>
          <w:sz w:val="18"/>
          <w:szCs w:val="18"/>
        </w:rPr>
        <w:tab/>
        <w:t>Anzahl: ........</w:t>
      </w:r>
    </w:p>
    <w:p w14:paraId="474AFE2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04008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6B94C18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47.25.02.511</w:t>
      </w:r>
      <w:r w:rsidRPr="00AB0B75">
        <w:rPr>
          <w:rFonts w:ascii="Century Gothic" w:hAnsi="Century Gothic" w:cs="Arial"/>
          <w:color w:val="262626" w:themeColor="text1" w:themeTint="D9"/>
          <w:sz w:val="18"/>
          <w:szCs w:val="18"/>
        </w:rPr>
        <w:tab/>
        <w:t>Anzahl: ........</w:t>
      </w:r>
    </w:p>
    <w:p w14:paraId="44D2839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0ED60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3369247"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47.28.02.511</w:t>
      </w:r>
      <w:r w:rsidRPr="00AB0B75">
        <w:rPr>
          <w:rFonts w:ascii="Century Gothic" w:hAnsi="Century Gothic" w:cs="Arial"/>
          <w:color w:val="262626" w:themeColor="text1" w:themeTint="D9"/>
          <w:sz w:val="18"/>
          <w:szCs w:val="18"/>
        </w:rPr>
        <w:tab/>
        <w:t>Anzahl: ........</w:t>
      </w:r>
    </w:p>
    <w:p w14:paraId="3F969AAA"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B842A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2AE2B54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47.31.02.511</w:t>
      </w:r>
      <w:r w:rsidRPr="00AB0B75">
        <w:rPr>
          <w:rFonts w:ascii="Century Gothic" w:hAnsi="Century Gothic" w:cs="Arial"/>
          <w:color w:val="262626" w:themeColor="text1" w:themeTint="D9"/>
          <w:sz w:val="18"/>
          <w:szCs w:val="18"/>
        </w:rPr>
        <w:tab/>
        <w:t>Anzahl: ........</w:t>
      </w:r>
    </w:p>
    <w:p w14:paraId="5652054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A0E7A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6EE4E037"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47.35.02.511</w:t>
      </w:r>
      <w:r w:rsidRPr="00AB0B75">
        <w:rPr>
          <w:rFonts w:ascii="Century Gothic" w:hAnsi="Century Gothic" w:cs="Arial"/>
          <w:color w:val="262626" w:themeColor="text1" w:themeTint="D9"/>
          <w:sz w:val="18"/>
          <w:szCs w:val="18"/>
        </w:rPr>
        <w:tab/>
        <w:t>Anzahl: ........</w:t>
      </w:r>
    </w:p>
    <w:p w14:paraId="5D7A8E4C"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B1DE3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5FA7A1D3"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47.40.02.511</w:t>
      </w:r>
      <w:r w:rsidRPr="00AB0B75">
        <w:rPr>
          <w:rFonts w:ascii="Century Gothic" w:hAnsi="Century Gothic" w:cs="Arial"/>
          <w:color w:val="262626" w:themeColor="text1" w:themeTint="D9"/>
          <w:sz w:val="18"/>
          <w:szCs w:val="18"/>
        </w:rPr>
        <w:tab/>
        <w:t>Anzahl: ........</w:t>
      </w:r>
    </w:p>
    <w:p w14:paraId="3CF8096C"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8E520C"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8EE59B7"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47.45.02.511</w:t>
      </w:r>
      <w:r w:rsidRPr="00AB0B75">
        <w:rPr>
          <w:rFonts w:ascii="Century Gothic" w:hAnsi="Century Gothic" w:cs="Arial"/>
          <w:color w:val="262626" w:themeColor="text1" w:themeTint="D9"/>
          <w:sz w:val="18"/>
          <w:szCs w:val="18"/>
        </w:rPr>
        <w:tab/>
        <w:t>Anzahl: ........</w:t>
      </w:r>
    </w:p>
    <w:p w14:paraId="6AF4CCF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6934D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7B1E079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47.50.02.511</w:t>
      </w:r>
      <w:r w:rsidRPr="00AB0B75">
        <w:rPr>
          <w:rFonts w:ascii="Century Gothic" w:hAnsi="Century Gothic" w:cs="Arial"/>
          <w:color w:val="262626" w:themeColor="text1" w:themeTint="D9"/>
          <w:sz w:val="18"/>
          <w:szCs w:val="18"/>
        </w:rPr>
        <w:tab/>
        <w:t>Anzahl: ........</w:t>
      </w:r>
    </w:p>
    <w:p w14:paraId="4A15BE4A"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31EABC"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7906FD9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47.56.02.511</w:t>
      </w:r>
      <w:r w:rsidRPr="00AB0B75">
        <w:rPr>
          <w:rFonts w:ascii="Century Gothic" w:hAnsi="Century Gothic" w:cs="Arial"/>
          <w:color w:val="262626" w:themeColor="text1" w:themeTint="D9"/>
          <w:sz w:val="18"/>
          <w:szCs w:val="18"/>
        </w:rPr>
        <w:tab/>
        <w:t>Anzahl: ........</w:t>
      </w:r>
    </w:p>
    <w:p w14:paraId="1C3AAAA0"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B074D9"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397F6F9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47.63.02.511</w:t>
      </w:r>
      <w:r w:rsidRPr="00AB0B75">
        <w:rPr>
          <w:rFonts w:ascii="Century Gothic" w:hAnsi="Century Gothic" w:cs="Arial"/>
          <w:color w:val="262626" w:themeColor="text1" w:themeTint="D9"/>
          <w:sz w:val="18"/>
          <w:szCs w:val="18"/>
        </w:rPr>
        <w:tab/>
        <w:t>Anzahl: ........</w:t>
      </w:r>
    </w:p>
    <w:p w14:paraId="68E7D32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9BA7C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0E81454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47.71.02.511</w:t>
      </w:r>
      <w:r w:rsidRPr="00AB0B75">
        <w:rPr>
          <w:rFonts w:ascii="Century Gothic" w:hAnsi="Century Gothic" w:cs="Arial"/>
          <w:color w:val="262626" w:themeColor="text1" w:themeTint="D9"/>
          <w:sz w:val="18"/>
          <w:szCs w:val="18"/>
        </w:rPr>
        <w:tab/>
        <w:t>Anzahl: ........</w:t>
      </w:r>
    </w:p>
    <w:p w14:paraId="104AAA07"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699919"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3D2323A8" w14:textId="77777777" w:rsidR="00DE171B" w:rsidRPr="00AB0B75" w:rsidRDefault="00DE171B" w:rsidP="00EA72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5FC3FC" w14:textId="474399CF" w:rsidR="00D14EB8" w:rsidRDefault="00D14EB8">
      <w:pPr>
        <w:overflowPunct/>
        <w:autoSpaceDE/>
        <w:autoSpaceDN/>
        <w:adjustRightInd/>
        <w:textAlignment w:val="auto"/>
        <w:rPr>
          <w:rFonts w:ascii="Century Gothic" w:hAnsi="Century Gothic" w:cs="Arial"/>
          <w:b/>
          <w:color w:val="262626" w:themeColor="text1" w:themeTint="D9"/>
          <w:sz w:val="18"/>
          <w:szCs w:val="18"/>
        </w:rPr>
      </w:pPr>
      <w:bookmarkStart w:id="77" w:name="_Toc461002142"/>
      <w:bookmarkStart w:id="78" w:name="_Toc516489817"/>
      <w:bookmarkStart w:id="79" w:name="_Toc516490163"/>
    </w:p>
    <w:p w14:paraId="58EE5A4F" w14:textId="43EF2A50" w:rsidR="00DE171B" w:rsidRPr="00AB0B75" w:rsidRDefault="00DE171B" w:rsidP="008104D8">
      <w:pPr>
        <w:pStyle w:val="berschrift3"/>
        <w:tabs>
          <w:tab w:val="left" w:pos="1985"/>
          <w:tab w:val="left" w:pos="5103"/>
        </w:tabs>
        <w:rPr>
          <w:rFonts w:ascii="Century Gothic" w:hAnsi="Century Gothic"/>
          <w:color w:val="262626" w:themeColor="text1" w:themeTint="D9"/>
          <w:sz w:val="18"/>
          <w:szCs w:val="18"/>
        </w:rPr>
      </w:pPr>
      <w:bookmarkStart w:id="80" w:name="_Toc188537390"/>
      <w:r w:rsidRPr="00AB0B75">
        <w:rPr>
          <w:rFonts w:ascii="Century Gothic" w:hAnsi="Century Gothic"/>
          <w:color w:val="262626" w:themeColor="text1" w:themeTint="D9"/>
          <w:sz w:val="18"/>
          <w:szCs w:val="18"/>
        </w:rPr>
        <w:t>Vorschweißbund, PE 100, SDR 17, kurz, Dichtfläche glatt</w:t>
      </w:r>
      <w:bookmarkEnd w:id="77"/>
      <w:bookmarkEnd w:id="78"/>
      <w:bookmarkEnd w:id="79"/>
      <w:bookmarkEnd w:id="80"/>
    </w:p>
    <w:p w14:paraId="4B0B78A4" w14:textId="77777777" w:rsidR="00DE171B" w:rsidRPr="00AB0B75" w:rsidRDefault="00DE171B" w:rsidP="008104D8">
      <w:pPr>
        <w:rPr>
          <w:rFonts w:ascii="Century Gothic" w:hAnsi="Century Gothic"/>
          <w:color w:val="262626" w:themeColor="text1" w:themeTint="D9"/>
          <w:sz w:val="18"/>
          <w:szCs w:val="18"/>
        </w:rPr>
      </w:pPr>
    </w:p>
    <w:p w14:paraId="122013A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739ED2F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Eintrittseitig zu verwenden beim Einsatz von Rückschlagklappen Typ CR, austrittsseitig ist eine Austrittshilfe zu verwenden</w:t>
      </w:r>
    </w:p>
    <w:p w14:paraId="2F10641D" w14:textId="77F25835"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2DD754B"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E98009"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2CE19F2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47.05.72.517</w:t>
      </w:r>
      <w:r w:rsidRPr="00AB0B75">
        <w:rPr>
          <w:rFonts w:ascii="Century Gothic" w:hAnsi="Century Gothic" w:cs="Arial"/>
          <w:color w:val="262626" w:themeColor="text1" w:themeTint="D9"/>
          <w:sz w:val="18"/>
          <w:szCs w:val="18"/>
        </w:rPr>
        <w:tab/>
        <w:t>Anzahl: ........</w:t>
      </w:r>
    </w:p>
    <w:p w14:paraId="66A46D3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FFD2F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D4C4537"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47.06.72.517</w:t>
      </w:r>
      <w:r w:rsidRPr="00AB0B75">
        <w:rPr>
          <w:rFonts w:ascii="Century Gothic" w:hAnsi="Century Gothic" w:cs="Arial"/>
          <w:color w:val="262626" w:themeColor="text1" w:themeTint="D9"/>
          <w:sz w:val="18"/>
          <w:szCs w:val="18"/>
        </w:rPr>
        <w:tab/>
        <w:t>Anzahl: ........</w:t>
      </w:r>
    </w:p>
    <w:p w14:paraId="4208046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9DD0D0"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69609CE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47.07.72.517</w:t>
      </w:r>
      <w:r w:rsidRPr="00AB0B75">
        <w:rPr>
          <w:rFonts w:ascii="Century Gothic" w:hAnsi="Century Gothic" w:cs="Arial"/>
          <w:color w:val="262626" w:themeColor="text1" w:themeTint="D9"/>
          <w:sz w:val="18"/>
          <w:szCs w:val="18"/>
        </w:rPr>
        <w:tab/>
        <w:t>Anzahl: ........</w:t>
      </w:r>
    </w:p>
    <w:p w14:paraId="3A6FD52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5142C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1B7CF2E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47.09.72.517</w:t>
      </w:r>
      <w:r w:rsidRPr="00AB0B75">
        <w:rPr>
          <w:rFonts w:ascii="Century Gothic" w:hAnsi="Century Gothic" w:cs="Arial"/>
          <w:color w:val="262626" w:themeColor="text1" w:themeTint="D9"/>
          <w:sz w:val="18"/>
          <w:szCs w:val="18"/>
        </w:rPr>
        <w:tab/>
        <w:t>Anzahl: ........</w:t>
      </w:r>
    </w:p>
    <w:p w14:paraId="237ED9B0"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720C0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36435EC0"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47.11.72.517</w:t>
      </w:r>
      <w:r w:rsidRPr="00AB0B75">
        <w:rPr>
          <w:rFonts w:ascii="Century Gothic" w:hAnsi="Century Gothic" w:cs="Arial"/>
          <w:color w:val="262626" w:themeColor="text1" w:themeTint="D9"/>
          <w:sz w:val="18"/>
          <w:szCs w:val="18"/>
        </w:rPr>
        <w:tab/>
        <w:t>Anzahl: ........</w:t>
      </w:r>
    </w:p>
    <w:p w14:paraId="5196C42A"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F065F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64854F8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47.14.72.517</w:t>
      </w:r>
      <w:r w:rsidRPr="00AB0B75">
        <w:rPr>
          <w:rFonts w:ascii="Century Gothic" w:hAnsi="Century Gothic" w:cs="Arial"/>
          <w:color w:val="262626" w:themeColor="text1" w:themeTint="D9"/>
          <w:sz w:val="18"/>
          <w:szCs w:val="18"/>
        </w:rPr>
        <w:tab/>
        <w:t>Anzahl: ........</w:t>
      </w:r>
    </w:p>
    <w:p w14:paraId="69481BB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5B63F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6316CE93"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47.16.72.517</w:t>
      </w:r>
      <w:r w:rsidRPr="00AB0B75">
        <w:rPr>
          <w:rFonts w:ascii="Century Gothic" w:hAnsi="Century Gothic" w:cs="Arial"/>
          <w:color w:val="262626" w:themeColor="text1" w:themeTint="D9"/>
          <w:sz w:val="18"/>
          <w:szCs w:val="18"/>
        </w:rPr>
        <w:tab/>
        <w:t>Anzahl: ........</w:t>
      </w:r>
    </w:p>
    <w:p w14:paraId="7CFFC10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9E2640" w14:textId="1A2719D5"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w:t>
      </w:r>
      <w:r w:rsidR="00A3167F">
        <w:rPr>
          <w:rFonts w:ascii="Century Gothic" w:hAnsi="Century Gothic" w:cs="Arial"/>
          <w:color w:val="262626" w:themeColor="text1" w:themeTint="D9"/>
          <w:sz w:val="18"/>
          <w:szCs w:val="18"/>
        </w:rPr>
        <w:t>180</w:t>
      </w:r>
      <w:r w:rsidRPr="00AB0B75">
        <w:rPr>
          <w:rFonts w:ascii="Century Gothic" w:hAnsi="Century Gothic" w:cs="Arial"/>
          <w:color w:val="262626" w:themeColor="text1" w:themeTint="D9"/>
          <w:sz w:val="18"/>
          <w:szCs w:val="18"/>
        </w:rPr>
        <w:tab/>
      </w:r>
    </w:p>
    <w:p w14:paraId="202E624F" w14:textId="26FB0778"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w:t>
      </w:r>
      <w:r w:rsidR="00A3167F">
        <w:rPr>
          <w:rFonts w:ascii="Century Gothic" w:hAnsi="Century Gothic" w:cs="Arial"/>
          <w:color w:val="262626" w:themeColor="text1" w:themeTint="D9"/>
          <w:sz w:val="18"/>
          <w:szCs w:val="18"/>
        </w:rPr>
        <w:t>18</w:t>
      </w:r>
      <w:r w:rsidRPr="00AB0B75">
        <w:rPr>
          <w:rFonts w:ascii="Century Gothic" w:hAnsi="Century Gothic" w:cs="Arial"/>
          <w:color w:val="262626" w:themeColor="text1" w:themeTint="D9"/>
          <w:sz w:val="18"/>
          <w:szCs w:val="18"/>
        </w:rPr>
        <w:t>.72.517</w:t>
      </w:r>
      <w:r w:rsidRPr="00AB0B75">
        <w:rPr>
          <w:rFonts w:ascii="Century Gothic" w:hAnsi="Century Gothic" w:cs="Arial"/>
          <w:color w:val="262626" w:themeColor="text1" w:themeTint="D9"/>
          <w:sz w:val="18"/>
          <w:szCs w:val="18"/>
        </w:rPr>
        <w:tab/>
        <w:t>Anzahl: ........</w:t>
      </w:r>
    </w:p>
    <w:p w14:paraId="2E7E2A5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CA7CE5" w14:textId="698D0EC0" w:rsidR="00A3167F" w:rsidRPr="00AB0B75" w:rsidRDefault="00A3167F" w:rsidP="00A316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w:t>
      </w:r>
      <w:r>
        <w:rPr>
          <w:rFonts w:ascii="Century Gothic" w:hAnsi="Century Gothic" w:cs="Arial"/>
          <w:color w:val="262626" w:themeColor="text1" w:themeTint="D9"/>
          <w:sz w:val="18"/>
          <w:szCs w:val="18"/>
        </w:rPr>
        <w:t>200</w:t>
      </w:r>
      <w:r w:rsidRPr="00AB0B75">
        <w:rPr>
          <w:rFonts w:ascii="Century Gothic" w:hAnsi="Century Gothic" w:cs="Arial"/>
          <w:color w:val="262626" w:themeColor="text1" w:themeTint="D9"/>
          <w:sz w:val="18"/>
          <w:szCs w:val="18"/>
        </w:rPr>
        <w:tab/>
      </w:r>
    </w:p>
    <w:p w14:paraId="32262D37" w14:textId="508E4E8A" w:rsidR="00A3167F" w:rsidRPr="00AB0B75" w:rsidRDefault="00A3167F" w:rsidP="00A316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w:t>
      </w:r>
      <w:r>
        <w:rPr>
          <w:rFonts w:ascii="Century Gothic" w:hAnsi="Century Gothic" w:cs="Arial"/>
          <w:color w:val="262626" w:themeColor="text1" w:themeTint="D9"/>
          <w:sz w:val="18"/>
          <w:szCs w:val="18"/>
        </w:rPr>
        <w:t>20</w:t>
      </w:r>
      <w:r w:rsidRPr="00AB0B75">
        <w:rPr>
          <w:rFonts w:ascii="Century Gothic" w:hAnsi="Century Gothic" w:cs="Arial"/>
          <w:color w:val="262626" w:themeColor="text1" w:themeTint="D9"/>
          <w:sz w:val="18"/>
          <w:szCs w:val="18"/>
        </w:rPr>
        <w:t>.72.517</w:t>
      </w:r>
      <w:r w:rsidRPr="00AB0B75">
        <w:rPr>
          <w:rFonts w:ascii="Century Gothic" w:hAnsi="Century Gothic" w:cs="Arial"/>
          <w:color w:val="262626" w:themeColor="text1" w:themeTint="D9"/>
          <w:sz w:val="18"/>
          <w:szCs w:val="18"/>
        </w:rPr>
        <w:tab/>
        <w:t>Anzahl: ........</w:t>
      </w:r>
    </w:p>
    <w:p w14:paraId="1ACF5E73" w14:textId="77777777" w:rsidR="00A3167F" w:rsidRDefault="00A3167F" w:rsidP="00A316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0883A4" w14:textId="3262FEA2" w:rsidR="00A3167F" w:rsidRPr="00AB0B75" w:rsidRDefault="00A3167F" w:rsidP="00A316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0AEF954" w14:textId="77777777" w:rsidR="00A3167F" w:rsidRPr="00AB0B75" w:rsidRDefault="00A3167F" w:rsidP="00A316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47.22.72.517</w:t>
      </w:r>
      <w:r w:rsidRPr="00AB0B75">
        <w:rPr>
          <w:rFonts w:ascii="Century Gothic" w:hAnsi="Century Gothic" w:cs="Arial"/>
          <w:color w:val="262626" w:themeColor="text1" w:themeTint="D9"/>
          <w:sz w:val="18"/>
          <w:szCs w:val="18"/>
        </w:rPr>
        <w:tab/>
        <w:t>Anzahl: ........</w:t>
      </w:r>
    </w:p>
    <w:p w14:paraId="4E189690" w14:textId="77777777" w:rsidR="00A3167F" w:rsidRDefault="00A3167F"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45B4E1" w14:textId="345F2167" w:rsidR="00A3167F" w:rsidRPr="00AB0B75" w:rsidRDefault="00A3167F" w:rsidP="00A316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w:t>
      </w:r>
      <w:r>
        <w:rPr>
          <w:rFonts w:ascii="Century Gothic" w:hAnsi="Century Gothic" w:cs="Arial"/>
          <w:color w:val="262626" w:themeColor="text1" w:themeTint="D9"/>
          <w:sz w:val="18"/>
          <w:szCs w:val="18"/>
        </w:rPr>
        <w:t>50</w:t>
      </w:r>
      <w:r w:rsidRPr="00AB0B75">
        <w:rPr>
          <w:rFonts w:ascii="Century Gothic" w:hAnsi="Century Gothic" w:cs="Arial"/>
          <w:color w:val="262626" w:themeColor="text1" w:themeTint="D9"/>
          <w:sz w:val="18"/>
          <w:szCs w:val="18"/>
        </w:rPr>
        <w:tab/>
      </w:r>
    </w:p>
    <w:p w14:paraId="62390DB4" w14:textId="21917485" w:rsidR="00A3167F" w:rsidRPr="00AB0B75" w:rsidRDefault="00A3167F" w:rsidP="00A3167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w:t>
      </w:r>
      <w:r>
        <w:rPr>
          <w:rFonts w:ascii="Century Gothic" w:hAnsi="Century Gothic" w:cs="Arial"/>
          <w:color w:val="262626" w:themeColor="text1" w:themeTint="D9"/>
          <w:sz w:val="18"/>
          <w:szCs w:val="18"/>
        </w:rPr>
        <w:t>5</w:t>
      </w:r>
      <w:r w:rsidRPr="00AB0B75">
        <w:rPr>
          <w:rFonts w:ascii="Century Gothic" w:hAnsi="Century Gothic" w:cs="Arial"/>
          <w:color w:val="262626" w:themeColor="text1" w:themeTint="D9"/>
          <w:sz w:val="18"/>
          <w:szCs w:val="18"/>
        </w:rPr>
        <w:t>.72.517</w:t>
      </w:r>
      <w:r w:rsidRPr="00AB0B75">
        <w:rPr>
          <w:rFonts w:ascii="Century Gothic" w:hAnsi="Century Gothic" w:cs="Arial"/>
          <w:color w:val="262626" w:themeColor="text1" w:themeTint="D9"/>
          <w:sz w:val="18"/>
          <w:szCs w:val="18"/>
        </w:rPr>
        <w:tab/>
        <w:t>Anzahl: ........</w:t>
      </w:r>
    </w:p>
    <w:p w14:paraId="2FA826E5" w14:textId="77777777" w:rsidR="00A3167F" w:rsidRDefault="00A3167F"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2A596A" w14:textId="6E723D5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28B5183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47.28.72.517</w:t>
      </w:r>
      <w:r w:rsidRPr="00AB0B75">
        <w:rPr>
          <w:rFonts w:ascii="Century Gothic" w:hAnsi="Century Gothic" w:cs="Arial"/>
          <w:color w:val="262626" w:themeColor="text1" w:themeTint="D9"/>
          <w:sz w:val="18"/>
          <w:szCs w:val="18"/>
        </w:rPr>
        <w:tab/>
        <w:t>Anzahl: ........</w:t>
      </w:r>
    </w:p>
    <w:p w14:paraId="466FC91B" w14:textId="77777777" w:rsidR="00DE171B"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0C2037" w14:textId="1B269005" w:rsidR="00D14EB8" w:rsidRPr="00AB0B75" w:rsidRDefault="00D14EB8" w:rsidP="00D14EB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w:t>
      </w:r>
      <w:r>
        <w:rPr>
          <w:rFonts w:ascii="Century Gothic" w:hAnsi="Century Gothic" w:cs="Arial"/>
          <w:color w:val="262626" w:themeColor="text1" w:themeTint="D9"/>
          <w:sz w:val="18"/>
          <w:szCs w:val="18"/>
        </w:rPr>
        <w:t>315</w:t>
      </w:r>
      <w:r w:rsidRPr="00AB0B75">
        <w:rPr>
          <w:rFonts w:ascii="Century Gothic" w:hAnsi="Century Gothic" w:cs="Arial"/>
          <w:color w:val="262626" w:themeColor="text1" w:themeTint="D9"/>
          <w:sz w:val="18"/>
          <w:szCs w:val="18"/>
        </w:rPr>
        <w:tab/>
      </w:r>
    </w:p>
    <w:p w14:paraId="0E3C94E8" w14:textId="1A3B41B6" w:rsidR="00D14EB8" w:rsidRPr="00AB0B75" w:rsidRDefault="00D14EB8" w:rsidP="00D14EB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w:t>
      </w:r>
      <w:r>
        <w:rPr>
          <w:rFonts w:ascii="Century Gothic" w:hAnsi="Century Gothic" w:cs="Arial"/>
          <w:color w:val="262626" w:themeColor="text1" w:themeTint="D9"/>
          <w:sz w:val="18"/>
          <w:szCs w:val="18"/>
        </w:rPr>
        <w:t>31</w:t>
      </w:r>
      <w:r w:rsidRPr="00AB0B75">
        <w:rPr>
          <w:rFonts w:ascii="Century Gothic" w:hAnsi="Century Gothic" w:cs="Arial"/>
          <w:color w:val="262626" w:themeColor="text1" w:themeTint="D9"/>
          <w:sz w:val="18"/>
          <w:szCs w:val="18"/>
        </w:rPr>
        <w:t>.72.517</w:t>
      </w:r>
      <w:r w:rsidRPr="00AB0B75">
        <w:rPr>
          <w:rFonts w:ascii="Century Gothic" w:hAnsi="Century Gothic" w:cs="Arial"/>
          <w:color w:val="262626" w:themeColor="text1" w:themeTint="D9"/>
          <w:sz w:val="18"/>
          <w:szCs w:val="18"/>
        </w:rPr>
        <w:tab/>
        <w:t>Anzahl: ........</w:t>
      </w:r>
    </w:p>
    <w:p w14:paraId="0AF23C9E" w14:textId="77777777" w:rsidR="00D14EB8" w:rsidRPr="00AB0B75" w:rsidRDefault="00D14EB8"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82EEB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6A90E0B2" w14:textId="77777777" w:rsidR="00CE6AA2" w:rsidRDefault="00CE6AA2" w:rsidP="008104D8">
      <w:pPr>
        <w:pStyle w:val="berschrift3"/>
        <w:tabs>
          <w:tab w:val="left" w:pos="1985"/>
          <w:tab w:val="left" w:pos="5103"/>
        </w:tabs>
        <w:rPr>
          <w:rFonts w:ascii="Century Gothic" w:hAnsi="Century Gothic"/>
          <w:color w:val="262626" w:themeColor="text1" w:themeTint="D9"/>
          <w:sz w:val="18"/>
          <w:szCs w:val="18"/>
        </w:rPr>
      </w:pPr>
      <w:bookmarkStart w:id="81" w:name="_Toc461002143"/>
      <w:bookmarkStart w:id="82" w:name="_Toc516489818"/>
      <w:bookmarkStart w:id="83" w:name="_Toc516490164"/>
    </w:p>
    <w:p w14:paraId="1B4868F4" w14:textId="77777777" w:rsidR="00CE6AA2" w:rsidRDefault="00CE6AA2" w:rsidP="008104D8">
      <w:pPr>
        <w:pStyle w:val="berschrift3"/>
        <w:tabs>
          <w:tab w:val="left" w:pos="1985"/>
          <w:tab w:val="left" w:pos="5103"/>
        </w:tabs>
        <w:rPr>
          <w:rFonts w:ascii="Century Gothic" w:hAnsi="Century Gothic"/>
          <w:color w:val="262626" w:themeColor="text1" w:themeTint="D9"/>
          <w:sz w:val="18"/>
          <w:szCs w:val="18"/>
        </w:rPr>
      </w:pPr>
    </w:p>
    <w:p w14:paraId="3F0BECFE" w14:textId="5308FFC1" w:rsidR="00DE171B" w:rsidRPr="00AB0B75" w:rsidRDefault="00DE171B" w:rsidP="008104D8">
      <w:pPr>
        <w:pStyle w:val="berschrift3"/>
        <w:tabs>
          <w:tab w:val="left" w:pos="1985"/>
          <w:tab w:val="left" w:pos="5103"/>
        </w:tabs>
        <w:rPr>
          <w:rFonts w:ascii="Century Gothic" w:hAnsi="Century Gothic"/>
          <w:color w:val="262626" w:themeColor="text1" w:themeTint="D9"/>
          <w:sz w:val="18"/>
          <w:szCs w:val="18"/>
        </w:rPr>
      </w:pPr>
      <w:bookmarkStart w:id="84" w:name="_Toc188537391"/>
      <w:r w:rsidRPr="00AB0B75">
        <w:rPr>
          <w:rFonts w:ascii="Century Gothic" w:hAnsi="Century Gothic"/>
          <w:color w:val="262626" w:themeColor="text1" w:themeTint="D9"/>
          <w:sz w:val="18"/>
          <w:szCs w:val="18"/>
        </w:rPr>
        <w:t>Vorschweißbund, PE 100, SDR 11, kurz, Dichtfläche glatt</w:t>
      </w:r>
      <w:bookmarkEnd w:id="81"/>
      <w:bookmarkEnd w:id="82"/>
      <w:bookmarkEnd w:id="83"/>
      <w:bookmarkEnd w:id="84"/>
    </w:p>
    <w:p w14:paraId="478FAD4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F86BCA"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6E4C182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Eintrittseitig zu verwenden beim Einsatz von Rückschlagklappen Typ CR, austrittsseitig ist eine Austrittshilfe zu verwenden</w:t>
      </w:r>
    </w:p>
    <w:p w14:paraId="784735B4" w14:textId="4EF2917D"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EE43AB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AE6AB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624079D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47.05.72.511</w:t>
      </w:r>
      <w:r w:rsidRPr="00AB0B75">
        <w:rPr>
          <w:rFonts w:ascii="Century Gothic" w:hAnsi="Century Gothic" w:cs="Arial"/>
          <w:color w:val="262626" w:themeColor="text1" w:themeTint="D9"/>
          <w:sz w:val="18"/>
          <w:szCs w:val="18"/>
        </w:rPr>
        <w:tab/>
        <w:t>Anzahl: ........</w:t>
      </w:r>
    </w:p>
    <w:p w14:paraId="5E902AD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C94BBB"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546B30E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47.06.72.511</w:t>
      </w:r>
      <w:r w:rsidRPr="00AB0B75">
        <w:rPr>
          <w:rFonts w:ascii="Century Gothic" w:hAnsi="Century Gothic" w:cs="Arial"/>
          <w:color w:val="262626" w:themeColor="text1" w:themeTint="D9"/>
          <w:sz w:val="18"/>
          <w:szCs w:val="18"/>
        </w:rPr>
        <w:tab/>
        <w:t>Anzahl: ........</w:t>
      </w:r>
    </w:p>
    <w:p w14:paraId="2F40044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F1FDE0"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6FA55689"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47.07.72.511</w:t>
      </w:r>
      <w:r w:rsidRPr="00AB0B75">
        <w:rPr>
          <w:rFonts w:ascii="Century Gothic" w:hAnsi="Century Gothic" w:cs="Arial"/>
          <w:color w:val="262626" w:themeColor="text1" w:themeTint="D9"/>
          <w:sz w:val="18"/>
          <w:szCs w:val="18"/>
        </w:rPr>
        <w:tab/>
        <w:t>Anzahl: ........</w:t>
      </w:r>
    </w:p>
    <w:p w14:paraId="34F5AFA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6019B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11C86ED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47.09.72.511</w:t>
      </w:r>
      <w:r w:rsidRPr="00AB0B75">
        <w:rPr>
          <w:rFonts w:ascii="Century Gothic" w:hAnsi="Century Gothic" w:cs="Arial"/>
          <w:color w:val="262626" w:themeColor="text1" w:themeTint="D9"/>
          <w:sz w:val="18"/>
          <w:szCs w:val="18"/>
        </w:rPr>
        <w:tab/>
        <w:t>Anzahl: ........</w:t>
      </w:r>
    </w:p>
    <w:p w14:paraId="5150AEE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53BA3A"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6A1C0DC6"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47.11.72.511</w:t>
      </w:r>
      <w:r w:rsidRPr="00AB0B75">
        <w:rPr>
          <w:rFonts w:ascii="Century Gothic" w:hAnsi="Century Gothic" w:cs="Arial"/>
          <w:color w:val="262626" w:themeColor="text1" w:themeTint="D9"/>
          <w:sz w:val="18"/>
          <w:szCs w:val="18"/>
        </w:rPr>
        <w:tab/>
        <w:t>Anzahl: ........</w:t>
      </w:r>
    </w:p>
    <w:p w14:paraId="5149427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296D89" w14:textId="6626B142" w:rsidR="007C420F" w:rsidRPr="00AB0B75" w:rsidRDefault="007C420F" w:rsidP="007C420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w:t>
      </w:r>
      <w:r>
        <w:rPr>
          <w:rFonts w:ascii="Century Gothic" w:hAnsi="Century Gothic" w:cs="Arial"/>
          <w:color w:val="262626" w:themeColor="text1" w:themeTint="D9"/>
          <w:sz w:val="18"/>
          <w:szCs w:val="18"/>
        </w:rPr>
        <w:t>25</w:t>
      </w:r>
      <w:r w:rsidRPr="00AB0B75">
        <w:rPr>
          <w:rFonts w:ascii="Century Gothic" w:hAnsi="Century Gothic" w:cs="Arial"/>
          <w:color w:val="262626" w:themeColor="text1" w:themeTint="D9"/>
          <w:sz w:val="18"/>
          <w:szCs w:val="18"/>
        </w:rPr>
        <w:tab/>
      </w:r>
    </w:p>
    <w:p w14:paraId="535C14AF" w14:textId="57C91CF4" w:rsidR="007C420F" w:rsidRPr="00AB0B75" w:rsidRDefault="007C420F" w:rsidP="007C420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w:t>
      </w:r>
      <w:r w:rsidR="008D3AD5">
        <w:rPr>
          <w:rFonts w:ascii="Century Gothic" w:hAnsi="Century Gothic" w:cs="Arial"/>
          <w:color w:val="262626" w:themeColor="text1" w:themeTint="D9"/>
          <w:sz w:val="18"/>
          <w:szCs w:val="18"/>
        </w:rPr>
        <w:t>2</w:t>
      </w:r>
      <w:r w:rsidRPr="00AB0B75">
        <w:rPr>
          <w:rFonts w:ascii="Century Gothic" w:hAnsi="Century Gothic" w:cs="Arial"/>
          <w:color w:val="262626" w:themeColor="text1" w:themeTint="D9"/>
          <w:sz w:val="18"/>
          <w:szCs w:val="18"/>
        </w:rPr>
        <w:t>.72.511</w:t>
      </w:r>
      <w:r w:rsidRPr="00AB0B75">
        <w:rPr>
          <w:rFonts w:ascii="Century Gothic" w:hAnsi="Century Gothic" w:cs="Arial"/>
          <w:color w:val="262626" w:themeColor="text1" w:themeTint="D9"/>
          <w:sz w:val="18"/>
          <w:szCs w:val="18"/>
        </w:rPr>
        <w:tab/>
        <w:t>Anzahl: ........</w:t>
      </w:r>
    </w:p>
    <w:p w14:paraId="0E925757" w14:textId="77777777" w:rsidR="007C420F" w:rsidRPr="00AB0B75" w:rsidRDefault="007C420F" w:rsidP="007C420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86B6E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05238B3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47.14.72.511</w:t>
      </w:r>
      <w:r w:rsidRPr="00AB0B75">
        <w:rPr>
          <w:rFonts w:ascii="Century Gothic" w:hAnsi="Century Gothic" w:cs="Arial"/>
          <w:color w:val="262626" w:themeColor="text1" w:themeTint="D9"/>
          <w:sz w:val="18"/>
          <w:szCs w:val="18"/>
        </w:rPr>
        <w:tab/>
        <w:t>Anzahl: ........</w:t>
      </w:r>
    </w:p>
    <w:p w14:paraId="0F9C90FC" w14:textId="77777777" w:rsidR="007C420F" w:rsidRDefault="007C420F"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4B209A" w14:textId="77E10C2A"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762EA81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47.16.72.511</w:t>
      </w:r>
      <w:r w:rsidRPr="00AB0B75">
        <w:rPr>
          <w:rFonts w:ascii="Century Gothic" w:hAnsi="Century Gothic" w:cs="Arial"/>
          <w:color w:val="262626" w:themeColor="text1" w:themeTint="D9"/>
          <w:sz w:val="18"/>
          <w:szCs w:val="18"/>
        </w:rPr>
        <w:tab/>
        <w:t>Anzahl: ........</w:t>
      </w:r>
    </w:p>
    <w:p w14:paraId="76F31C7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360972" w14:textId="489183E4" w:rsidR="008D3AD5" w:rsidRPr="00AB0B75" w:rsidRDefault="008D3AD5" w:rsidP="008D3AD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w:t>
      </w:r>
      <w:r>
        <w:rPr>
          <w:rFonts w:ascii="Century Gothic" w:hAnsi="Century Gothic" w:cs="Arial"/>
          <w:color w:val="262626" w:themeColor="text1" w:themeTint="D9"/>
          <w:sz w:val="18"/>
          <w:szCs w:val="18"/>
        </w:rPr>
        <w:t>8</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43153707" w14:textId="1DCEFE02" w:rsidR="008D3AD5" w:rsidRPr="00AB0B75" w:rsidRDefault="008D3AD5" w:rsidP="008D3AD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w:t>
      </w:r>
      <w:r>
        <w:rPr>
          <w:rFonts w:ascii="Century Gothic" w:hAnsi="Century Gothic" w:cs="Arial"/>
          <w:color w:val="262626" w:themeColor="text1" w:themeTint="D9"/>
          <w:sz w:val="18"/>
          <w:szCs w:val="18"/>
        </w:rPr>
        <w:t>8</w:t>
      </w:r>
      <w:r w:rsidRPr="00AB0B75">
        <w:rPr>
          <w:rFonts w:ascii="Century Gothic" w:hAnsi="Century Gothic" w:cs="Arial"/>
          <w:color w:val="262626" w:themeColor="text1" w:themeTint="D9"/>
          <w:sz w:val="18"/>
          <w:szCs w:val="18"/>
        </w:rPr>
        <w:t>.72.511</w:t>
      </w:r>
      <w:r w:rsidRPr="00AB0B75">
        <w:rPr>
          <w:rFonts w:ascii="Century Gothic" w:hAnsi="Century Gothic" w:cs="Arial"/>
          <w:color w:val="262626" w:themeColor="text1" w:themeTint="D9"/>
          <w:sz w:val="18"/>
          <w:szCs w:val="18"/>
        </w:rPr>
        <w:tab/>
        <w:t>Anzahl: ........</w:t>
      </w:r>
    </w:p>
    <w:p w14:paraId="0652BCB9" w14:textId="77777777" w:rsidR="008D3AD5" w:rsidRDefault="008D3AD5"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F349BA" w14:textId="21618932" w:rsidR="008D3AD5" w:rsidRPr="00AB0B75" w:rsidRDefault="008D3AD5" w:rsidP="008D3AD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w:t>
      </w:r>
      <w:r>
        <w:rPr>
          <w:rFonts w:ascii="Century Gothic" w:hAnsi="Century Gothic" w:cs="Arial"/>
          <w:color w:val="262626" w:themeColor="text1" w:themeTint="D9"/>
          <w:sz w:val="18"/>
          <w:szCs w:val="18"/>
        </w:rPr>
        <w:t>20</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1860247D" w14:textId="60DC4396" w:rsidR="008D3AD5" w:rsidRPr="00AB0B75" w:rsidRDefault="008D3AD5" w:rsidP="008D3AD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w:t>
      </w:r>
      <w:r>
        <w:rPr>
          <w:rFonts w:ascii="Century Gothic" w:hAnsi="Century Gothic" w:cs="Arial"/>
          <w:color w:val="262626" w:themeColor="text1" w:themeTint="D9"/>
          <w:sz w:val="18"/>
          <w:szCs w:val="18"/>
        </w:rPr>
        <w:t>20</w:t>
      </w:r>
      <w:r w:rsidRPr="00AB0B75">
        <w:rPr>
          <w:rFonts w:ascii="Century Gothic" w:hAnsi="Century Gothic" w:cs="Arial"/>
          <w:color w:val="262626" w:themeColor="text1" w:themeTint="D9"/>
          <w:sz w:val="18"/>
          <w:szCs w:val="18"/>
        </w:rPr>
        <w:t>.72.511</w:t>
      </w:r>
      <w:r w:rsidRPr="00AB0B75">
        <w:rPr>
          <w:rFonts w:ascii="Century Gothic" w:hAnsi="Century Gothic" w:cs="Arial"/>
          <w:color w:val="262626" w:themeColor="text1" w:themeTint="D9"/>
          <w:sz w:val="18"/>
          <w:szCs w:val="18"/>
        </w:rPr>
        <w:tab/>
        <w:t>Anzahl: ........</w:t>
      </w:r>
    </w:p>
    <w:p w14:paraId="56726A95" w14:textId="77777777" w:rsidR="008D3AD5" w:rsidRDefault="008D3AD5"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973421" w14:textId="24406BC0"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EB7B36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47.22.72.511</w:t>
      </w:r>
      <w:r w:rsidRPr="00AB0B75">
        <w:rPr>
          <w:rFonts w:ascii="Century Gothic" w:hAnsi="Century Gothic" w:cs="Arial"/>
          <w:color w:val="262626" w:themeColor="text1" w:themeTint="D9"/>
          <w:sz w:val="18"/>
          <w:szCs w:val="18"/>
        </w:rPr>
        <w:tab/>
        <w:t>Anzahl: ........</w:t>
      </w:r>
    </w:p>
    <w:p w14:paraId="586B237B"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4DA085" w14:textId="6E9E8050" w:rsidR="008D3AD5" w:rsidRPr="00AB0B75" w:rsidRDefault="008D3AD5" w:rsidP="008D3AD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w:t>
      </w:r>
      <w:r>
        <w:rPr>
          <w:rFonts w:ascii="Century Gothic" w:hAnsi="Century Gothic" w:cs="Arial"/>
          <w:color w:val="262626" w:themeColor="text1" w:themeTint="D9"/>
          <w:sz w:val="18"/>
          <w:szCs w:val="18"/>
        </w:rPr>
        <w:t>50</w:t>
      </w:r>
      <w:r w:rsidRPr="00AB0B75">
        <w:rPr>
          <w:rFonts w:ascii="Century Gothic" w:hAnsi="Century Gothic" w:cs="Arial"/>
          <w:color w:val="262626" w:themeColor="text1" w:themeTint="D9"/>
          <w:sz w:val="18"/>
          <w:szCs w:val="18"/>
        </w:rPr>
        <w:tab/>
      </w:r>
    </w:p>
    <w:p w14:paraId="4D13DFB0" w14:textId="07E20912" w:rsidR="008D3AD5" w:rsidRPr="00AB0B75" w:rsidRDefault="008D3AD5" w:rsidP="008D3AD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w:t>
      </w:r>
      <w:r>
        <w:rPr>
          <w:rFonts w:ascii="Century Gothic" w:hAnsi="Century Gothic" w:cs="Arial"/>
          <w:color w:val="262626" w:themeColor="text1" w:themeTint="D9"/>
          <w:sz w:val="18"/>
          <w:szCs w:val="18"/>
        </w:rPr>
        <w:t>5</w:t>
      </w:r>
      <w:r w:rsidRPr="00AB0B75">
        <w:rPr>
          <w:rFonts w:ascii="Century Gothic" w:hAnsi="Century Gothic" w:cs="Arial"/>
          <w:color w:val="262626" w:themeColor="text1" w:themeTint="D9"/>
          <w:sz w:val="18"/>
          <w:szCs w:val="18"/>
        </w:rPr>
        <w:t>.72.511</w:t>
      </w:r>
      <w:r w:rsidRPr="00AB0B75">
        <w:rPr>
          <w:rFonts w:ascii="Century Gothic" w:hAnsi="Century Gothic" w:cs="Arial"/>
          <w:color w:val="262626" w:themeColor="text1" w:themeTint="D9"/>
          <w:sz w:val="18"/>
          <w:szCs w:val="18"/>
        </w:rPr>
        <w:tab/>
        <w:t>Anzahl: ........</w:t>
      </w:r>
    </w:p>
    <w:p w14:paraId="5553B99B" w14:textId="77777777" w:rsidR="008D3AD5" w:rsidRDefault="008D3AD5"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3CF915" w14:textId="7BFDDEA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B2C5479"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47.28.72.511</w:t>
      </w:r>
      <w:r w:rsidRPr="00AB0B75">
        <w:rPr>
          <w:rFonts w:ascii="Century Gothic" w:hAnsi="Century Gothic" w:cs="Arial"/>
          <w:color w:val="262626" w:themeColor="text1" w:themeTint="D9"/>
          <w:sz w:val="18"/>
          <w:szCs w:val="18"/>
        </w:rPr>
        <w:tab/>
        <w:t>Anzahl: ........</w:t>
      </w:r>
    </w:p>
    <w:p w14:paraId="2EB1887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CDF7C7"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57A77B5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47.31.72.511</w:t>
      </w:r>
      <w:r w:rsidRPr="00AB0B75">
        <w:rPr>
          <w:rFonts w:ascii="Century Gothic" w:hAnsi="Century Gothic" w:cs="Arial"/>
          <w:color w:val="262626" w:themeColor="text1" w:themeTint="D9"/>
          <w:sz w:val="18"/>
          <w:szCs w:val="18"/>
        </w:rPr>
        <w:tab/>
        <w:t>Anzahl: ........</w:t>
      </w:r>
    </w:p>
    <w:p w14:paraId="4F34722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0D2EEC"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6CDCFE7" w14:textId="77777777" w:rsidR="00DE171B" w:rsidRPr="00AB0B75" w:rsidRDefault="00DE171B" w:rsidP="00EA72D7">
      <w:pPr>
        <w:rPr>
          <w:rFonts w:ascii="Century Gothic" w:hAnsi="Century Gothic" w:cs="Arial"/>
          <w:b/>
          <w:bCs/>
          <w:color w:val="262626" w:themeColor="text1" w:themeTint="D9"/>
          <w:sz w:val="18"/>
          <w:szCs w:val="18"/>
          <w:lang w:eastAsia="en-US"/>
        </w:rPr>
      </w:pPr>
    </w:p>
    <w:p w14:paraId="10AACF98" w14:textId="77777777" w:rsidR="00DE171B" w:rsidRPr="00AB0B75" w:rsidRDefault="00DE171B" w:rsidP="002D53DD">
      <w:pPr>
        <w:rPr>
          <w:rFonts w:ascii="Century Gothic" w:hAnsi="Century Gothic" w:cs="Arial"/>
          <w:b/>
          <w:bCs/>
          <w:color w:val="262626" w:themeColor="text1" w:themeTint="D9"/>
          <w:sz w:val="18"/>
          <w:szCs w:val="18"/>
          <w:lang w:eastAsia="en-US"/>
        </w:rPr>
      </w:pPr>
    </w:p>
    <w:p w14:paraId="03EAA72E" w14:textId="77777777" w:rsidR="00DE171B" w:rsidRPr="00AB0B75" w:rsidRDefault="00DE171B" w:rsidP="008104D8">
      <w:pPr>
        <w:pStyle w:val="berschrift3"/>
        <w:tabs>
          <w:tab w:val="left" w:pos="1985"/>
          <w:tab w:val="left" w:pos="5103"/>
        </w:tabs>
        <w:rPr>
          <w:rFonts w:ascii="Century Gothic" w:hAnsi="Century Gothic"/>
          <w:color w:val="262626" w:themeColor="text1" w:themeTint="D9"/>
          <w:sz w:val="18"/>
          <w:szCs w:val="18"/>
        </w:rPr>
      </w:pPr>
      <w:bookmarkStart w:id="85" w:name="_Toc461002144"/>
      <w:bookmarkStart w:id="86" w:name="_Toc516489819"/>
      <w:bookmarkStart w:id="87" w:name="_Toc516490165"/>
      <w:bookmarkStart w:id="88" w:name="_Toc188537392"/>
      <w:r w:rsidRPr="00AB0B75">
        <w:rPr>
          <w:rFonts w:ascii="Century Gothic" w:hAnsi="Century Gothic"/>
          <w:color w:val="262626" w:themeColor="text1" w:themeTint="D9"/>
          <w:sz w:val="18"/>
          <w:szCs w:val="18"/>
        </w:rPr>
        <w:t>Austrittshilfe, PE 100, SDR 17, kurz</w:t>
      </w:r>
      <w:bookmarkEnd w:id="85"/>
      <w:bookmarkEnd w:id="86"/>
      <w:bookmarkEnd w:id="87"/>
      <w:bookmarkEnd w:id="88"/>
    </w:p>
    <w:p w14:paraId="5C1C4296" w14:textId="77777777" w:rsidR="00DE171B" w:rsidRPr="00AB0B75" w:rsidRDefault="00DE171B" w:rsidP="008104D8">
      <w:pPr>
        <w:rPr>
          <w:rFonts w:ascii="Century Gothic" w:hAnsi="Century Gothic"/>
          <w:color w:val="262626" w:themeColor="text1" w:themeTint="D9"/>
          <w:sz w:val="18"/>
          <w:szCs w:val="18"/>
        </w:rPr>
      </w:pPr>
    </w:p>
    <w:p w14:paraId="43335B25" w14:textId="3E76CF0E" w:rsidR="00DE171B" w:rsidRPr="00CE6AA2" w:rsidRDefault="00DE171B" w:rsidP="00CE6AA2">
      <w:pPr>
        <w:pStyle w:val="Listenabsatz"/>
        <w:numPr>
          <w:ilvl w:val="0"/>
          <w:numId w:val="12"/>
        </w:numPr>
        <w:tabs>
          <w:tab w:val="left" w:pos="360"/>
          <w:tab w:val="left" w:pos="1985"/>
          <w:tab w:val="left" w:pos="5103"/>
        </w:tabs>
        <w:overflowPunct/>
        <w:autoSpaceDE/>
        <w:autoSpaceDN/>
        <w:adjustRightInd/>
        <w:ind w:left="142"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zum Heizelementstumpfschweißen</w:t>
      </w:r>
    </w:p>
    <w:p w14:paraId="243C6E70" w14:textId="4286DA66" w:rsidR="00DE171B" w:rsidRPr="00CE6AA2" w:rsidRDefault="00DE171B" w:rsidP="00CE6AA2">
      <w:pPr>
        <w:pStyle w:val="Listenabsatz"/>
        <w:numPr>
          <w:ilvl w:val="0"/>
          <w:numId w:val="12"/>
        </w:numPr>
        <w:tabs>
          <w:tab w:val="left" w:pos="360"/>
          <w:tab w:val="left" w:pos="1985"/>
          <w:tab w:val="left" w:pos="5103"/>
        </w:tabs>
        <w:overflowPunct/>
        <w:autoSpaceDE/>
        <w:autoSpaceDN/>
        <w:adjustRightInd/>
        <w:ind w:left="142"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gedreht</w:t>
      </w:r>
    </w:p>
    <w:p w14:paraId="3D6589EA" w14:textId="77777777" w:rsidR="00DE171B" w:rsidRPr="00AB0B75" w:rsidRDefault="00DE171B" w:rsidP="00CE6AA2">
      <w:pPr>
        <w:tabs>
          <w:tab w:val="left" w:pos="360"/>
          <w:tab w:val="left" w:pos="1985"/>
          <w:tab w:val="left" w:pos="5103"/>
        </w:tabs>
        <w:overflowPunct/>
        <w:autoSpaceDE/>
        <w:autoSpaceDN/>
        <w:adjustRightInd/>
        <w:ind w:left="142" w:hanging="284"/>
        <w:textAlignment w:val="auto"/>
        <w:rPr>
          <w:rFonts w:ascii="Century Gothic" w:hAnsi="Century Gothic" w:cs="Arial"/>
          <w:color w:val="262626" w:themeColor="text1" w:themeTint="D9"/>
          <w:sz w:val="18"/>
          <w:szCs w:val="18"/>
        </w:rPr>
      </w:pPr>
    </w:p>
    <w:p w14:paraId="7B68BDEE" w14:textId="18CBF4D6" w:rsidR="00DE171B" w:rsidRPr="00CE6AA2" w:rsidRDefault="00DE171B" w:rsidP="00CE6AA2">
      <w:pPr>
        <w:pStyle w:val="Listenabsatz"/>
        <w:numPr>
          <w:ilvl w:val="0"/>
          <w:numId w:val="12"/>
        </w:numPr>
        <w:tabs>
          <w:tab w:val="left" w:pos="360"/>
          <w:tab w:val="left" w:pos="1985"/>
          <w:tab w:val="left" w:pos="5103"/>
        </w:tabs>
        <w:overflowPunct/>
        <w:autoSpaceDE/>
        <w:autoSpaceDN/>
        <w:adjustRightInd/>
        <w:ind w:left="142" w:hanging="284"/>
        <w:textAlignment w:val="auto"/>
        <w:rPr>
          <w:rFonts w:ascii="Century Gothic" w:hAnsi="Century Gothic" w:cs="Arial"/>
          <w:i/>
          <w:color w:val="262626" w:themeColor="text1" w:themeTint="D9"/>
          <w:sz w:val="18"/>
          <w:szCs w:val="18"/>
        </w:rPr>
      </w:pPr>
      <w:r w:rsidRPr="00CE6AA2">
        <w:rPr>
          <w:rFonts w:ascii="Century Gothic" w:hAnsi="Century Gothic" w:cs="Arial"/>
          <w:i/>
          <w:color w:val="262626" w:themeColor="text1" w:themeTint="D9"/>
          <w:sz w:val="18"/>
          <w:szCs w:val="18"/>
        </w:rPr>
        <w:t>Einbaubedingungen:</w:t>
      </w:r>
    </w:p>
    <w:p w14:paraId="7C4B5130" w14:textId="5CAE05E8" w:rsidR="00DE171B" w:rsidRPr="00CE6AA2" w:rsidRDefault="00DE171B" w:rsidP="00CE6AA2">
      <w:pPr>
        <w:pStyle w:val="Listenabsatz"/>
        <w:numPr>
          <w:ilvl w:val="0"/>
          <w:numId w:val="12"/>
        </w:numPr>
        <w:tabs>
          <w:tab w:val="left" w:pos="360"/>
          <w:tab w:val="left" w:pos="1985"/>
          <w:tab w:val="left" w:pos="5103"/>
        </w:tabs>
        <w:overflowPunct/>
        <w:autoSpaceDE/>
        <w:autoSpaceDN/>
        <w:adjustRightInd/>
        <w:ind w:left="142"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passend für Rückschlagklappen Typ FR mit und ohne Feder</w:t>
      </w:r>
    </w:p>
    <w:p w14:paraId="707696D8" w14:textId="70858813" w:rsidR="00DE171B" w:rsidRPr="00CE6AA2" w:rsidRDefault="00DE171B" w:rsidP="00CE6AA2">
      <w:pPr>
        <w:pStyle w:val="Listenabsatz"/>
        <w:numPr>
          <w:ilvl w:val="0"/>
          <w:numId w:val="12"/>
        </w:numPr>
        <w:tabs>
          <w:tab w:val="left" w:pos="360"/>
          <w:tab w:val="left" w:pos="1985"/>
          <w:tab w:val="left" w:pos="5103"/>
        </w:tabs>
        <w:overflowPunct/>
        <w:autoSpaceDE/>
        <w:autoSpaceDN/>
        <w:adjustRightInd/>
        <w:ind w:left="142"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nur auf Klappenöffnungsseite einbauen</w:t>
      </w:r>
    </w:p>
    <w:p w14:paraId="1085D8C7" w14:textId="6A356FA8" w:rsidR="00DE171B" w:rsidRPr="00CE6AA2" w:rsidRDefault="00DE171B" w:rsidP="00CE6AA2">
      <w:pPr>
        <w:pStyle w:val="Listenabsatz"/>
        <w:numPr>
          <w:ilvl w:val="0"/>
          <w:numId w:val="12"/>
        </w:numPr>
        <w:tabs>
          <w:tab w:val="left" w:pos="360"/>
          <w:tab w:val="left" w:pos="1985"/>
          <w:tab w:val="left" w:pos="5103"/>
        </w:tabs>
        <w:overflowPunct/>
        <w:autoSpaceDE/>
        <w:autoSpaceDN/>
        <w:adjustRightInd/>
        <w:ind w:left="142"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Vorschweißbunde mit glatter Dichtfläche auf der Klappeneintrittseite</w:t>
      </w:r>
    </w:p>
    <w:p w14:paraId="012C29E8" w14:textId="77777777" w:rsidR="00CE6AA2" w:rsidRDefault="00CE6AA2" w:rsidP="00CE6AA2">
      <w:pPr>
        <w:tabs>
          <w:tab w:val="left" w:pos="360"/>
          <w:tab w:val="left" w:pos="1985"/>
          <w:tab w:val="left" w:pos="5103"/>
        </w:tabs>
        <w:overflowPunct/>
        <w:autoSpaceDE/>
        <w:autoSpaceDN/>
        <w:adjustRightInd/>
        <w:ind w:left="142" w:hanging="284"/>
        <w:textAlignment w:val="auto"/>
        <w:rPr>
          <w:rFonts w:ascii="Century Gothic" w:hAnsi="Century Gothic" w:cs="Arial"/>
          <w:color w:val="262626" w:themeColor="text1" w:themeTint="D9"/>
          <w:sz w:val="18"/>
          <w:szCs w:val="18"/>
        </w:rPr>
      </w:pPr>
    </w:p>
    <w:p w14:paraId="3CE3297A" w14:textId="193C2A9E" w:rsidR="00DE171B" w:rsidRPr="00CE6AA2" w:rsidRDefault="00DE171B" w:rsidP="00CE6AA2">
      <w:pPr>
        <w:pStyle w:val="Listenabsatz"/>
        <w:numPr>
          <w:ilvl w:val="0"/>
          <w:numId w:val="12"/>
        </w:numPr>
        <w:tabs>
          <w:tab w:val="left" w:pos="360"/>
          <w:tab w:val="left" w:pos="1985"/>
          <w:tab w:val="left" w:pos="5103"/>
        </w:tabs>
        <w:overflowPunct/>
        <w:autoSpaceDE/>
        <w:autoSpaceDN/>
        <w:adjustRightInd/>
        <w:ind w:left="142"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 xml:space="preserve">die Austrittshilfen sind abgestimmt für den Einsatz von </w:t>
      </w:r>
      <w:r w:rsidR="00F94139" w:rsidRPr="00CE6AA2">
        <w:rPr>
          <w:rFonts w:ascii="Century Gothic" w:hAnsi="Century Gothic" w:cs="Arial"/>
          <w:color w:val="262626" w:themeColor="text1" w:themeTint="D9"/>
          <w:sz w:val="18"/>
          <w:szCs w:val="18"/>
        </w:rPr>
        <w:t>Aliaxis Deutschland</w:t>
      </w:r>
      <w:r w:rsidRPr="00CE6AA2">
        <w:rPr>
          <w:rFonts w:ascii="Century Gothic" w:hAnsi="Century Gothic" w:cs="Arial"/>
          <w:color w:val="262626" w:themeColor="text1" w:themeTint="D9"/>
          <w:sz w:val="18"/>
          <w:szCs w:val="18"/>
        </w:rPr>
        <w:t xml:space="preserve"> Rückschlagklappen. Bei anderen Klappen bitte Rücksprache halten</w:t>
      </w:r>
    </w:p>
    <w:p w14:paraId="71BB0A74" w14:textId="34DD9561" w:rsidR="00DE171B" w:rsidRPr="00CE6AA2" w:rsidRDefault="00DE171B" w:rsidP="00CE6AA2">
      <w:pPr>
        <w:pStyle w:val="Listenabsatz"/>
        <w:numPr>
          <w:ilvl w:val="0"/>
          <w:numId w:val="12"/>
        </w:numPr>
        <w:tabs>
          <w:tab w:val="left" w:pos="360"/>
          <w:tab w:val="left" w:pos="1985"/>
          <w:tab w:val="left" w:pos="5103"/>
        </w:tabs>
        <w:overflowPunct/>
        <w:autoSpaceDE/>
        <w:autoSpaceDN/>
        <w:adjustRightInd/>
        <w:ind w:left="142"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Losflansche für Vorschweißbund verwenden (ab de 90 mm ODS)</w:t>
      </w:r>
    </w:p>
    <w:p w14:paraId="2F8CFBE1" w14:textId="720392F8" w:rsidR="00DE171B" w:rsidRPr="00CE6AA2" w:rsidRDefault="00DE171B" w:rsidP="00CE6AA2">
      <w:pPr>
        <w:pStyle w:val="Listenabsatz"/>
        <w:numPr>
          <w:ilvl w:val="0"/>
          <w:numId w:val="12"/>
        </w:numPr>
        <w:tabs>
          <w:tab w:val="left" w:pos="360"/>
          <w:tab w:val="left" w:pos="1985"/>
          <w:tab w:val="left" w:pos="5103"/>
        </w:tabs>
        <w:overflowPunct/>
        <w:autoSpaceDE/>
        <w:autoSpaceDN/>
        <w:adjustRightInd/>
        <w:ind w:left="142"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de = 125 mm Vorschweißbund SDR 17 verwenden</w:t>
      </w:r>
    </w:p>
    <w:p w14:paraId="4EA7A467" w14:textId="2CED8210" w:rsidR="00DE171B" w:rsidRPr="00CE6AA2" w:rsidRDefault="00DE171B" w:rsidP="00CE6AA2">
      <w:pPr>
        <w:pStyle w:val="Listenabsatz"/>
        <w:numPr>
          <w:ilvl w:val="0"/>
          <w:numId w:val="12"/>
        </w:numPr>
        <w:tabs>
          <w:tab w:val="left" w:pos="360"/>
          <w:tab w:val="left" w:pos="1985"/>
          <w:tab w:val="left" w:pos="5103"/>
        </w:tabs>
        <w:overflowPunct/>
        <w:autoSpaceDE/>
        <w:autoSpaceDN/>
        <w:adjustRightInd/>
        <w:ind w:left="142"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 xml:space="preserve">Lieferantennachweis: </w:t>
      </w:r>
      <w:r w:rsidR="00F94139" w:rsidRPr="00CE6AA2">
        <w:rPr>
          <w:rFonts w:ascii="Century Gothic" w:hAnsi="Century Gothic" w:cs="Arial"/>
          <w:color w:val="262626" w:themeColor="text1" w:themeTint="D9"/>
          <w:sz w:val="18"/>
          <w:szCs w:val="18"/>
        </w:rPr>
        <w:t>Aliaxis Deutschland</w:t>
      </w:r>
      <w:r w:rsidRPr="00CE6AA2">
        <w:rPr>
          <w:rFonts w:ascii="Century Gothic" w:hAnsi="Century Gothic" w:cs="Arial"/>
          <w:color w:val="262626" w:themeColor="text1" w:themeTint="D9"/>
          <w:sz w:val="18"/>
          <w:szCs w:val="18"/>
        </w:rPr>
        <w:t xml:space="preserve"> GmbH, 68229 Mannheim</w:t>
      </w:r>
    </w:p>
    <w:p w14:paraId="105AF01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B87E3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3FCDD240"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47.05.71.517</w:t>
      </w:r>
      <w:r w:rsidRPr="00AB0B75">
        <w:rPr>
          <w:rFonts w:ascii="Century Gothic" w:hAnsi="Century Gothic" w:cs="Arial"/>
          <w:color w:val="262626" w:themeColor="text1" w:themeTint="D9"/>
          <w:sz w:val="18"/>
          <w:szCs w:val="18"/>
        </w:rPr>
        <w:tab/>
        <w:t>Anzahl: ........</w:t>
      </w:r>
    </w:p>
    <w:p w14:paraId="5607C0C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7BA93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5D16DC9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47.06.71.517</w:t>
      </w:r>
      <w:r w:rsidRPr="00AB0B75">
        <w:rPr>
          <w:rFonts w:ascii="Century Gothic" w:hAnsi="Century Gothic" w:cs="Arial"/>
          <w:color w:val="262626" w:themeColor="text1" w:themeTint="D9"/>
          <w:sz w:val="18"/>
          <w:szCs w:val="18"/>
        </w:rPr>
        <w:tab/>
        <w:t>Anzahl: ........</w:t>
      </w:r>
    </w:p>
    <w:p w14:paraId="511AAA76"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0A5487"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3259627C"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47.07.71.517</w:t>
      </w:r>
      <w:r w:rsidRPr="00AB0B75">
        <w:rPr>
          <w:rFonts w:ascii="Century Gothic" w:hAnsi="Century Gothic" w:cs="Arial"/>
          <w:color w:val="262626" w:themeColor="text1" w:themeTint="D9"/>
          <w:sz w:val="18"/>
          <w:szCs w:val="18"/>
        </w:rPr>
        <w:tab/>
        <w:t>Anzahl: ........</w:t>
      </w:r>
    </w:p>
    <w:p w14:paraId="2A2405AA"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FA23B3"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113854C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47.09.71.517</w:t>
      </w:r>
      <w:r w:rsidRPr="00AB0B75">
        <w:rPr>
          <w:rFonts w:ascii="Century Gothic" w:hAnsi="Century Gothic" w:cs="Arial"/>
          <w:color w:val="262626" w:themeColor="text1" w:themeTint="D9"/>
          <w:sz w:val="18"/>
          <w:szCs w:val="18"/>
        </w:rPr>
        <w:tab/>
        <w:t>Anzahl: ........</w:t>
      </w:r>
    </w:p>
    <w:p w14:paraId="255F211D" w14:textId="77777777" w:rsidR="00FA7120" w:rsidRDefault="00FA7120"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1A4751" w14:textId="257C1C8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402EB82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47.11.71.517</w:t>
      </w:r>
      <w:r w:rsidRPr="00AB0B75">
        <w:rPr>
          <w:rFonts w:ascii="Century Gothic" w:hAnsi="Century Gothic" w:cs="Arial"/>
          <w:color w:val="262626" w:themeColor="text1" w:themeTint="D9"/>
          <w:sz w:val="18"/>
          <w:szCs w:val="18"/>
        </w:rPr>
        <w:tab/>
        <w:t>Anzahl: ........</w:t>
      </w:r>
    </w:p>
    <w:p w14:paraId="5B5BA62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030FC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E80E956"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47.14.71.517</w:t>
      </w:r>
      <w:r w:rsidRPr="00AB0B75">
        <w:rPr>
          <w:rFonts w:ascii="Century Gothic" w:hAnsi="Century Gothic" w:cs="Arial"/>
          <w:color w:val="262626" w:themeColor="text1" w:themeTint="D9"/>
          <w:sz w:val="18"/>
          <w:szCs w:val="18"/>
        </w:rPr>
        <w:tab/>
        <w:t>Anzahl: ........</w:t>
      </w:r>
    </w:p>
    <w:p w14:paraId="528449E1"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131B13"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500275AD"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47.16.71.517</w:t>
      </w:r>
      <w:r w:rsidRPr="00AB0B75">
        <w:rPr>
          <w:rFonts w:ascii="Century Gothic" w:hAnsi="Century Gothic" w:cs="Arial"/>
          <w:color w:val="262626" w:themeColor="text1" w:themeTint="D9"/>
          <w:sz w:val="18"/>
          <w:szCs w:val="18"/>
        </w:rPr>
        <w:tab/>
        <w:t>Anzahl: ........</w:t>
      </w:r>
    </w:p>
    <w:p w14:paraId="09695C8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609CE1" w14:textId="16A8A064" w:rsidR="00D5014F" w:rsidRPr="00AB0B75" w:rsidRDefault="00D5014F" w:rsidP="00D5014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w:t>
      </w:r>
      <w:r>
        <w:rPr>
          <w:rFonts w:ascii="Century Gothic" w:hAnsi="Century Gothic" w:cs="Arial"/>
          <w:color w:val="262626" w:themeColor="text1" w:themeTint="D9"/>
          <w:sz w:val="18"/>
          <w:szCs w:val="18"/>
        </w:rPr>
        <w:t>8</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7F6F66C9" w14:textId="37A8CFCB" w:rsidR="00D5014F" w:rsidRPr="00AB0B75" w:rsidRDefault="00D5014F" w:rsidP="00D5014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w:t>
      </w:r>
      <w:r>
        <w:rPr>
          <w:rFonts w:ascii="Century Gothic" w:hAnsi="Century Gothic" w:cs="Arial"/>
          <w:color w:val="262626" w:themeColor="text1" w:themeTint="D9"/>
          <w:sz w:val="18"/>
          <w:szCs w:val="18"/>
        </w:rPr>
        <w:t>8</w:t>
      </w:r>
      <w:r w:rsidRPr="00AB0B75">
        <w:rPr>
          <w:rFonts w:ascii="Century Gothic" w:hAnsi="Century Gothic" w:cs="Arial"/>
          <w:color w:val="262626" w:themeColor="text1" w:themeTint="D9"/>
          <w:sz w:val="18"/>
          <w:szCs w:val="18"/>
        </w:rPr>
        <w:t>.71.517</w:t>
      </w:r>
      <w:r w:rsidRPr="00AB0B75">
        <w:rPr>
          <w:rFonts w:ascii="Century Gothic" w:hAnsi="Century Gothic" w:cs="Arial"/>
          <w:color w:val="262626" w:themeColor="text1" w:themeTint="D9"/>
          <w:sz w:val="18"/>
          <w:szCs w:val="18"/>
        </w:rPr>
        <w:tab/>
        <w:t>Anzahl: ........</w:t>
      </w:r>
    </w:p>
    <w:p w14:paraId="7B0FF706" w14:textId="77777777" w:rsidR="00D5014F" w:rsidRDefault="00D5014F"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0F18A9" w14:textId="77906F6F"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031C3AB"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47.20.71.517</w:t>
      </w:r>
      <w:r w:rsidRPr="00AB0B75">
        <w:rPr>
          <w:rFonts w:ascii="Century Gothic" w:hAnsi="Century Gothic" w:cs="Arial"/>
          <w:color w:val="262626" w:themeColor="text1" w:themeTint="D9"/>
          <w:sz w:val="18"/>
          <w:szCs w:val="18"/>
        </w:rPr>
        <w:tab/>
        <w:t>Anzahl: ........</w:t>
      </w:r>
    </w:p>
    <w:p w14:paraId="302C3A6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C985F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p>
    <w:p w14:paraId="6D253AE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47.22.71.517</w:t>
      </w:r>
      <w:r w:rsidRPr="00AB0B75">
        <w:rPr>
          <w:rFonts w:ascii="Century Gothic" w:hAnsi="Century Gothic" w:cs="Arial"/>
          <w:color w:val="262626" w:themeColor="text1" w:themeTint="D9"/>
          <w:sz w:val="18"/>
          <w:szCs w:val="18"/>
        </w:rPr>
        <w:tab/>
        <w:t>Anzahl: ........</w:t>
      </w:r>
    </w:p>
    <w:p w14:paraId="4852B35F" w14:textId="77777777" w:rsidR="00DE171B"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A1CA9B" w14:textId="2E47BD5E" w:rsidR="00D5014F" w:rsidRPr="00AB0B75" w:rsidRDefault="00D5014F" w:rsidP="00D5014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w:t>
      </w:r>
      <w:r>
        <w:rPr>
          <w:rFonts w:ascii="Century Gothic" w:hAnsi="Century Gothic" w:cs="Arial"/>
          <w:color w:val="262626" w:themeColor="text1" w:themeTint="D9"/>
          <w:sz w:val="18"/>
          <w:szCs w:val="18"/>
        </w:rPr>
        <w:t>50</w:t>
      </w:r>
    </w:p>
    <w:p w14:paraId="06E664B1" w14:textId="213D455A" w:rsidR="00D5014F" w:rsidRPr="00AB0B75" w:rsidRDefault="00D5014F" w:rsidP="00D5014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w:t>
      </w:r>
      <w:r w:rsidR="00EF53C8">
        <w:rPr>
          <w:rFonts w:ascii="Century Gothic" w:hAnsi="Century Gothic" w:cs="Arial"/>
          <w:color w:val="262626" w:themeColor="text1" w:themeTint="D9"/>
          <w:sz w:val="18"/>
          <w:szCs w:val="18"/>
        </w:rPr>
        <w:t>5</w:t>
      </w:r>
      <w:r w:rsidRPr="00AB0B75">
        <w:rPr>
          <w:rFonts w:ascii="Century Gothic" w:hAnsi="Century Gothic" w:cs="Arial"/>
          <w:color w:val="262626" w:themeColor="text1" w:themeTint="D9"/>
          <w:sz w:val="18"/>
          <w:szCs w:val="18"/>
        </w:rPr>
        <w:t>.71.517</w:t>
      </w:r>
      <w:r w:rsidRPr="00AB0B75">
        <w:rPr>
          <w:rFonts w:ascii="Century Gothic" w:hAnsi="Century Gothic" w:cs="Arial"/>
          <w:color w:val="262626" w:themeColor="text1" w:themeTint="D9"/>
          <w:sz w:val="18"/>
          <w:szCs w:val="18"/>
        </w:rPr>
        <w:tab/>
        <w:t>Anzahl: ........</w:t>
      </w:r>
    </w:p>
    <w:p w14:paraId="4FB19F9C" w14:textId="77777777" w:rsidR="00D5014F" w:rsidRDefault="00D5014F" w:rsidP="00D5014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B8278B"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5ED1C5C7"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47.28.71.517</w:t>
      </w:r>
      <w:r w:rsidRPr="00AB0B75">
        <w:rPr>
          <w:rFonts w:ascii="Century Gothic" w:hAnsi="Century Gothic" w:cs="Arial"/>
          <w:color w:val="262626" w:themeColor="text1" w:themeTint="D9"/>
          <w:sz w:val="18"/>
          <w:szCs w:val="18"/>
        </w:rPr>
        <w:tab/>
        <w:t>Anzahl: ........</w:t>
      </w:r>
    </w:p>
    <w:p w14:paraId="309D4BAB" w14:textId="77777777" w:rsidR="00DE171B" w:rsidRPr="00AB0B75" w:rsidRDefault="00DE171B" w:rsidP="008104D8">
      <w:pPr>
        <w:rPr>
          <w:rFonts w:ascii="Century Gothic" w:hAnsi="Century Gothic" w:cs="Arial"/>
          <w:color w:val="262626" w:themeColor="text1" w:themeTint="D9"/>
          <w:sz w:val="18"/>
          <w:szCs w:val="18"/>
        </w:rPr>
      </w:pPr>
    </w:p>
    <w:p w14:paraId="6F25E55B" w14:textId="77777777" w:rsidR="00DE171B" w:rsidRPr="00AB0B75" w:rsidRDefault="00DE171B" w:rsidP="008104D8">
      <w:pPr>
        <w:rPr>
          <w:rFonts w:ascii="Century Gothic" w:hAnsi="Century Gothic" w:cs="Arial"/>
          <w:color w:val="262626" w:themeColor="text1" w:themeTint="D9"/>
          <w:sz w:val="18"/>
          <w:szCs w:val="18"/>
        </w:rPr>
      </w:pPr>
    </w:p>
    <w:p w14:paraId="1BDCC49A" w14:textId="77777777" w:rsidR="00DE171B" w:rsidRPr="00AB0B75" w:rsidRDefault="00DE171B" w:rsidP="008104D8">
      <w:pPr>
        <w:pStyle w:val="berschrift3"/>
        <w:tabs>
          <w:tab w:val="left" w:pos="1985"/>
          <w:tab w:val="left" w:pos="5103"/>
        </w:tabs>
        <w:rPr>
          <w:rFonts w:ascii="Century Gothic" w:hAnsi="Century Gothic"/>
          <w:color w:val="262626" w:themeColor="text1" w:themeTint="D9"/>
          <w:sz w:val="18"/>
          <w:szCs w:val="18"/>
        </w:rPr>
      </w:pPr>
      <w:bookmarkStart w:id="89" w:name="_Toc461002145"/>
      <w:bookmarkStart w:id="90" w:name="_Toc516489820"/>
      <w:bookmarkStart w:id="91" w:name="_Toc516490166"/>
      <w:bookmarkStart w:id="92" w:name="_Toc188537393"/>
      <w:r w:rsidRPr="00AB0B75">
        <w:rPr>
          <w:rFonts w:ascii="Century Gothic" w:hAnsi="Century Gothic"/>
          <w:color w:val="262626" w:themeColor="text1" w:themeTint="D9"/>
          <w:sz w:val="18"/>
          <w:szCs w:val="18"/>
        </w:rPr>
        <w:t>Austrittshilfe, PE 100, SDR 11, kurz</w:t>
      </w:r>
      <w:bookmarkEnd w:id="89"/>
      <w:bookmarkEnd w:id="90"/>
      <w:bookmarkEnd w:id="91"/>
      <w:bookmarkEnd w:id="92"/>
    </w:p>
    <w:p w14:paraId="7F6F1B30"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72F912" w14:textId="6B77983E" w:rsidR="00DE171B" w:rsidRPr="00CE6AA2" w:rsidRDefault="00DE171B" w:rsidP="00CE6AA2">
      <w:pPr>
        <w:pStyle w:val="Listenabsatz"/>
        <w:numPr>
          <w:ilvl w:val="0"/>
          <w:numId w:val="14"/>
        </w:numPr>
        <w:tabs>
          <w:tab w:val="left" w:pos="567"/>
          <w:tab w:val="left" w:pos="1985"/>
          <w:tab w:val="left" w:pos="5103"/>
        </w:tabs>
        <w:overflowPunct/>
        <w:autoSpaceDE/>
        <w:autoSpaceDN/>
        <w:adjustRightInd/>
        <w:ind w:left="284"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zum Heizelementstumpfschweißen</w:t>
      </w:r>
    </w:p>
    <w:p w14:paraId="29CA1277" w14:textId="3572982D" w:rsidR="00DE171B" w:rsidRPr="00CE6AA2" w:rsidRDefault="00DE171B" w:rsidP="00CE6AA2">
      <w:pPr>
        <w:pStyle w:val="Listenabsatz"/>
        <w:numPr>
          <w:ilvl w:val="0"/>
          <w:numId w:val="14"/>
        </w:numPr>
        <w:tabs>
          <w:tab w:val="left" w:pos="567"/>
          <w:tab w:val="left" w:pos="1985"/>
          <w:tab w:val="left" w:pos="5103"/>
        </w:tabs>
        <w:overflowPunct/>
        <w:autoSpaceDE/>
        <w:autoSpaceDN/>
        <w:adjustRightInd/>
        <w:ind w:left="284"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gedreht</w:t>
      </w:r>
    </w:p>
    <w:p w14:paraId="48331A6C" w14:textId="77777777" w:rsidR="00DE171B" w:rsidRPr="00AB0B75" w:rsidRDefault="00DE171B" w:rsidP="00CE6AA2">
      <w:pPr>
        <w:tabs>
          <w:tab w:val="left" w:pos="567"/>
          <w:tab w:val="left" w:pos="1985"/>
          <w:tab w:val="left" w:pos="5103"/>
        </w:tabs>
        <w:overflowPunct/>
        <w:autoSpaceDE/>
        <w:autoSpaceDN/>
        <w:adjustRightInd/>
        <w:ind w:left="284" w:hanging="284"/>
        <w:textAlignment w:val="auto"/>
        <w:rPr>
          <w:rFonts w:ascii="Century Gothic" w:hAnsi="Century Gothic" w:cs="Arial"/>
          <w:color w:val="262626" w:themeColor="text1" w:themeTint="D9"/>
          <w:sz w:val="18"/>
          <w:szCs w:val="18"/>
        </w:rPr>
      </w:pPr>
    </w:p>
    <w:p w14:paraId="6B898E1A" w14:textId="6A25DC01" w:rsidR="00DE171B" w:rsidRPr="00CE6AA2" w:rsidRDefault="00DE171B" w:rsidP="00CE6AA2">
      <w:pPr>
        <w:pStyle w:val="Listenabsatz"/>
        <w:numPr>
          <w:ilvl w:val="0"/>
          <w:numId w:val="14"/>
        </w:numPr>
        <w:tabs>
          <w:tab w:val="left" w:pos="567"/>
          <w:tab w:val="left" w:pos="1985"/>
          <w:tab w:val="left" w:pos="5103"/>
        </w:tabs>
        <w:overflowPunct/>
        <w:autoSpaceDE/>
        <w:autoSpaceDN/>
        <w:adjustRightInd/>
        <w:ind w:left="284" w:hanging="284"/>
        <w:textAlignment w:val="auto"/>
        <w:rPr>
          <w:rFonts w:ascii="Century Gothic" w:hAnsi="Century Gothic" w:cs="Arial"/>
          <w:i/>
          <w:color w:val="262626" w:themeColor="text1" w:themeTint="D9"/>
          <w:sz w:val="18"/>
          <w:szCs w:val="18"/>
        </w:rPr>
      </w:pPr>
      <w:r w:rsidRPr="00CE6AA2">
        <w:rPr>
          <w:rFonts w:ascii="Century Gothic" w:hAnsi="Century Gothic" w:cs="Arial"/>
          <w:i/>
          <w:color w:val="262626" w:themeColor="text1" w:themeTint="D9"/>
          <w:sz w:val="18"/>
          <w:szCs w:val="18"/>
        </w:rPr>
        <w:t>Einbaubedingungen:</w:t>
      </w:r>
    </w:p>
    <w:p w14:paraId="171D78BA" w14:textId="45404246" w:rsidR="00DE171B" w:rsidRPr="00CE6AA2" w:rsidRDefault="00DE171B" w:rsidP="00CE6AA2">
      <w:pPr>
        <w:pStyle w:val="Listenabsatz"/>
        <w:numPr>
          <w:ilvl w:val="0"/>
          <w:numId w:val="14"/>
        </w:numPr>
        <w:tabs>
          <w:tab w:val="left" w:pos="567"/>
          <w:tab w:val="left" w:pos="1985"/>
          <w:tab w:val="left" w:pos="5103"/>
        </w:tabs>
        <w:overflowPunct/>
        <w:autoSpaceDE/>
        <w:autoSpaceDN/>
        <w:adjustRightInd/>
        <w:ind w:left="284"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passend für Rückschlagklappen Typ FR mit und ohne Feder</w:t>
      </w:r>
    </w:p>
    <w:p w14:paraId="60AD4605" w14:textId="230F5FED" w:rsidR="00DE171B" w:rsidRPr="00CE6AA2" w:rsidRDefault="00DE171B" w:rsidP="00CE6AA2">
      <w:pPr>
        <w:pStyle w:val="Listenabsatz"/>
        <w:numPr>
          <w:ilvl w:val="0"/>
          <w:numId w:val="14"/>
        </w:numPr>
        <w:tabs>
          <w:tab w:val="left" w:pos="567"/>
          <w:tab w:val="left" w:pos="1985"/>
          <w:tab w:val="left" w:pos="5103"/>
        </w:tabs>
        <w:overflowPunct/>
        <w:autoSpaceDE/>
        <w:autoSpaceDN/>
        <w:adjustRightInd/>
        <w:ind w:left="284"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nur auf Klappenöffnungsseite einbauen</w:t>
      </w:r>
    </w:p>
    <w:p w14:paraId="72640E79" w14:textId="1076E972" w:rsidR="00DE171B" w:rsidRPr="00CE6AA2" w:rsidRDefault="00DE171B" w:rsidP="00CE6AA2">
      <w:pPr>
        <w:pStyle w:val="Listenabsatz"/>
        <w:numPr>
          <w:ilvl w:val="0"/>
          <w:numId w:val="14"/>
        </w:numPr>
        <w:tabs>
          <w:tab w:val="left" w:pos="567"/>
          <w:tab w:val="left" w:pos="1985"/>
          <w:tab w:val="left" w:pos="5103"/>
        </w:tabs>
        <w:overflowPunct/>
        <w:autoSpaceDE/>
        <w:autoSpaceDN/>
        <w:adjustRightInd/>
        <w:ind w:left="284"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Vorschweißbunde mit glatter Dichtfläche auf der Klappeneintrittseite</w:t>
      </w:r>
    </w:p>
    <w:p w14:paraId="038C1DF0" w14:textId="77777777" w:rsidR="00DE171B" w:rsidRPr="00AB0B75" w:rsidRDefault="00DE171B" w:rsidP="00CE6AA2">
      <w:pPr>
        <w:tabs>
          <w:tab w:val="left" w:pos="567"/>
          <w:tab w:val="left" w:pos="1985"/>
          <w:tab w:val="left" w:pos="5103"/>
        </w:tabs>
        <w:overflowPunct/>
        <w:autoSpaceDE/>
        <w:autoSpaceDN/>
        <w:adjustRightInd/>
        <w:ind w:left="284" w:hanging="284"/>
        <w:textAlignment w:val="auto"/>
        <w:rPr>
          <w:rFonts w:ascii="Century Gothic" w:hAnsi="Century Gothic" w:cs="Arial"/>
          <w:color w:val="262626" w:themeColor="text1" w:themeTint="D9"/>
          <w:sz w:val="18"/>
          <w:szCs w:val="18"/>
        </w:rPr>
      </w:pPr>
    </w:p>
    <w:p w14:paraId="31653BE8" w14:textId="16CC605E" w:rsidR="00DE171B" w:rsidRPr="00CE6AA2" w:rsidRDefault="00DE171B" w:rsidP="00CE6AA2">
      <w:pPr>
        <w:pStyle w:val="Listenabsatz"/>
        <w:numPr>
          <w:ilvl w:val="0"/>
          <w:numId w:val="14"/>
        </w:numPr>
        <w:tabs>
          <w:tab w:val="left" w:pos="567"/>
          <w:tab w:val="left" w:pos="1985"/>
          <w:tab w:val="left" w:pos="5103"/>
        </w:tabs>
        <w:overflowPunct/>
        <w:autoSpaceDE/>
        <w:autoSpaceDN/>
        <w:adjustRightInd/>
        <w:ind w:left="284"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 xml:space="preserve">die Austrittshilfen sind abgestimmt für den Einsatz von </w:t>
      </w:r>
      <w:r w:rsidR="00F94139" w:rsidRPr="00CE6AA2">
        <w:rPr>
          <w:rFonts w:ascii="Century Gothic" w:hAnsi="Century Gothic" w:cs="Arial"/>
          <w:color w:val="262626" w:themeColor="text1" w:themeTint="D9"/>
          <w:sz w:val="18"/>
          <w:szCs w:val="18"/>
        </w:rPr>
        <w:t>Aliaxis Deutschland</w:t>
      </w:r>
      <w:r w:rsidRPr="00CE6AA2">
        <w:rPr>
          <w:rFonts w:ascii="Century Gothic" w:hAnsi="Century Gothic" w:cs="Arial"/>
          <w:color w:val="262626" w:themeColor="text1" w:themeTint="D9"/>
          <w:sz w:val="18"/>
          <w:szCs w:val="18"/>
        </w:rPr>
        <w:t xml:space="preserve"> Rückschlagklappen. Bei anderen Klappen bitte Rücksprache halten</w:t>
      </w:r>
    </w:p>
    <w:p w14:paraId="13B80435" w14:textId="7780AB67" w:rsidR="00DE171B" w:rsidRPr="00CE6AA2" w:rsidRDefault="00DE171B" w:rsidP="00CE6AA2">
      <w:pPr>
        <w:pStyle w:val="Listenabsatz"/>
        <w:numPr>
          <w:ilvl w:val="0"/>
          <w:numId w:val="14"/>
        </w:numPr>
        <w:tabs>
          <w:tab w:val="left" w:pos="567"/>
          <w:tab w:val="left" w:pos="1985"/>
          <w:tab w:val="left" w:pos="5103"/>
        </w:tabs>
        <w:overflowPunct/>
        <w:autoSpaceDE/>
        <w:autoSpaceDN/>
        <w:adjustRightInd/>
        <w:ind w:left="284"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Losflansche für Vorschweißbund verwenden (ab de 90 mm ODS)</w:t>
      </w:r>
    </w:p>
    <w:p w14:paraId="15861F54" w14:textId="30803E85" w:rsidR="00DE171B" w:rsidRPr="00CE6AA2" w:rsidRDefault="00DE171B" w:rsidP="00CE6AA2">
      <w:pPr>
        <w:pStyle w:val="Listenabsatz"/>
        <w:numPr>
          <w:ilvl w:val="0"/>
          <w:numId w:val="14"/>
        </w:numPr>
        <w:tabs>
          <w:tab w:val="left" w:pos="567"/>
          <w:tab w:val="left" w:pos="1985"/>
          <w:tab w:val="left" w:pos="5103"/>
        </w:tabs>
        <w:overflowPunct/>
        <w:autoSpaceDE/>
        <w:autoSpaceDN/>
        <w:adjustRightInd/>
        <w:ind w:left="284"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ab de 140 – 280 mm 10 bar belastbar</w:t>
      </w:r>
    </w:p>
    <w:p w14:paraId="556C8439" w14:textId="288C5BCA" w:rsidR="00DE171B" w:rsidRPr="00CE6AA2" w:rsidRDefault="00DE171B" w:rsidP="00CE6AA2">
      <w:pPr>
        <w:pStyle w:val="Listenabsatz"/>
        <w:numPr>
          <w:ilvl w:val="0"/>
          <w:numId w:val="14"/>
        </w:numPr>
        <w:tabs>
          <w:tab w:val="left" w:pos="567"/>
          <w:tab w:val="left" w:pos="1985"/>
          <w:tab w:val="left" w:pos="5103"/>
        </w:tabs>
        <w:overflowPunct/>
        <w:autoSpaceDE/>
        <w:autoSpaceDN/>
        <w:adjustRightInd/>
        <w:ind w:left="284" w:hanging="284"/>
        <w:textAlignment w:val="auto"/>
        <w:rPr>
          <w:rFonts w:ascii="Century Gothic" w:hAnsi="Century Gothic" w:cs="Arial"/>
          <w:color w:val="262626" w:themeColor="text1" w:themeTint="D9"/>
          <w:sz w:val="18"/>
          <w:szCs w:val="18"/>
        </w:rPr>
      </w:pPr>
      <w:r w:rsidRPr="00CE6AA2">
        <w:rPr>
          <w:rFonts w:ascii="Century Gothic" w:hAnsi="Century Gothic" w:cs="Arial"/>
          <w:color w:val="262626" w:themeColor="text1" w:themeTint="D9"/>
          <w:sz w:val="18"/>
          <w:szCs w:val="18"/>
        </w:rPr>
        <w:t xml:space="preserve">Lieferantennachweis: </w:t>
      </w:r>
      <w:r w:rsidR="00F94139" w:rsidRPr="00CE6AA2">
        <w:rPr>
          <w:rFonts w:ascii="Century Gothic" w:hAnsi="Century Gothic" w:cs="Arial"/>
          <w:color w:val="262626" w:themeColor="text1" w:themeTint="D9"/>
          <w:sz w:val="18"/>
          <w:szCs w:val="18"/>
        </w:rPr>
        <w:t>Aliaxis Deutschland</w:t>
      </w:r>
      <w:r w:rsidRPr="00CE6AA2">
        <w:rPr>
          <w:rFonts w:ascii="Century Gothic" w:hAnsi="Century Gothic" w:cs="Arial"/>
          <w:color w:val="262626" w:themeColor="text1" w:themeTint="D9"/>
          <w:sz w:val="18"/>
          <w:szCs w:val="18"/>
        </w:rPr>
        <w:t xml:space="preserve"> GmbH, 68229 Mannheim</w:t>
      </w:r>
    </w:p>
    <w:p w14:paraId="3F196D1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7A611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6AEBC4D6"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47.05.71.511</w:t>
      </w:r>
      <w:r w:rsidRPr="00AB0B75">
        <w:rPr>
          <w:rFonts w:ascii="Century Gothic" w:hAnsi="Century Gothic" w:cs="Arial"/>
          <w:color w:val="262626" w:themeColor="text1" w:themeTint="D9"/>
          <w:sz w:val="18"/>
          <w:szCs w:val="18"/>
        </w:rPr>
        <w:tab/>
        <w:t>Anzahl: ........</w:t>
      </w:r>
    </w:p>
    <w:p w14:paraId="71EB2DE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4C703F"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1D7B1ACC"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47.06.71.511</w:t>
      </w:r>
      <w:r w:rsidRPr="00AB0B75">
        <w:rPr>
          <w:rFonts w:ascii="Century Gothic" w:hAnsi="Century Gothic" w:cs="Arial"/>
          <w:color w:val="262626" w:themeColor="text1" w:themeTint="D9"/>
          <w:sz w:val="18"/>
          <w:szCs w:val="18"/>
        </w:rPr>
        <w:tab/>
        <w:t>Anzahl: ........</w:t>
      </w:r>
    </w:p>
    <w:p w14:paraId="16BFCBE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FDC41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60598804"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47.07.71.511</w:t>
      </w:r>
      <w:r w:rsidRPr="00AB0B75">
        <w:rPr>
          <w:rFonts w:ascii="Century Gothic" w:hAnsi="Century Gothic" w:cs="Arial"/>
          <w:color w:val="262626" w:themeColor="text1" w:themeTint="D9"/>
          <w:sz w:val="18"/>
          <w:szCs w:val="18"/>
        </w:rPr>
        <w:tab/>
        <w:t>Anzahl: ........</w:t>
      </w:r>
    </w:p>
    <w:p w14:paraId="65C3E87A"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BA8729"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9DFE68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47.09.71.511</w:t>
      </w:r>
      <w:r w:rsidRPr="00AB0B75">
        <w:rPr>
          <w:rFonts w:ascii="Century Gothic" w:hAnsi="Century Gothic" w:cs="Arial"/>
          <w:color w:val="262626" w:themeColor="text1" w:themeTint="D9"/>
          <w:sz w:val="18"/>
          <w:szCs w:val="18"/>
        </w:rPr>
        <w:tab/>
        <w:t>Anzahl: ........</w:t>
      </w:r>
    </w:p>
    <w:p w14:paraId="5D9B3FC0"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E994E0"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p>
    <w:p w14:paraId="47010CF9"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47.11.71.511</w:t>
      </w:r>
      <w:r w:rsidRPr="00AB0B75">
        <w:rPr>
          <w:rFonts w:ascii="Century Gothic" w:hAnsi="Century Gothic" w:cs="Arial"/>
          <w:color w:val="262626" w:themeColor="text1" w:themeTint="D9"/>
          <w:sz w:val="18"/>
          <w:szCs w:val="18"/>
        </w:rPr>
        <w:tab/>
        <w:t>Anzahl: ........</w:t>
      </w:r>
    </w:p>
    <w:p w14:paraId="0E5B7DC2"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F43206"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412FF303"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47.14.71.511</w:t>
      </w:r>
      <w:r w:rsidRPr="00AB0B75">
        <w:rPr>
          <w:rFonts w:ascii="Century Gothic" w:hAnsi="Century Gothic" w:cs="Arial"/>
          <w:color w:val="262626" w:themeColor="text1" w:themeTint="D9"/>
          <w:sz w:val="18"/>
          <w:szCs w:val="18"/>
        </w:rPr>
        <w:tab/>
        <w:t>Anzahl: ........</w:t>
      </w:r>
    </w:p>
    <w:p w14:paraId="743113BB" w14:textId="77777777" w:rsidR="00A468D2" w:rsidRDefault="00A468D2" w:rsidP="00A468D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5B6118" w14:textId="6B1819C2" w:rsidR="00A468D2" w:rsidRPr="00AB0B75" w:rsidRDefault="00A468D2" w:rsidP="00A468D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w:t>
      </w:r>
      <w:r w:rsidR="00324B53">
        <w:rPr>
          <w:rFonts w:ascii="Century Gothic" w:hAnsi="Century Gothic" w:cs="Arial"/>
          <w:color w:val="262626" w:themeColor="text1" w:themeTint="D9"/>
          <w:sz w:val="18"/>
          <w:szCs w:val="18"/>
        </w:rPr>
        <w:t>6</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6BA8A909" w14:textId="77777777" w:rsidR="00A468D2" w:rsidRPr="00AB0B75" w:rsidRDefault="00A468D2" w:rsidP="00A468D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47.16.71.511</w:t>
      </w:r>
      <w:r w:rsidRPr="00AB0B75">
        <w:rPr>
          <w:rFonts w:ascii="Century Gothic" w:hAnsi="Century Gothic" w:cs="Arial"/>
          <w:color w:val="262626" w:themeColor="text1" w:themeTint="D9"/>
          <w:sz w:val="18"/>
          <w:szCs w:val="18"/>
        </w:rPr>
        <w:tab/>
        <w:t>Anzahl: ........</w:t>
      </w:r>
    </w:p>
    <w:p w14:paraId="678A83F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F59EA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34D54E08" w14:textId="3F3CD2CE"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47.1</w:t>
      </w:r>
      <w:r w:rsidR="00324B53">
        <w:rPr>
          <w:rFonts w:ascii="Century Gothic" w:hAnsi="Century Gothic" w:cs="Arial"/>
          <w:color w:val="262626" w:themeColor="text1" w:themeTint="D9"/>
          <w:sz w:val="18"/>
          <w:szCs w:val="18"/>
        </w:rPr>
        <w:t>8</w:t>
      </w:r>
      <w:r w:rsidRPr="00AB0B75">
        <w:rPr>
          <w:rFonts w:ascii="Century Gothic" w:hAnsi="Century Gothic" w:cs="Arial"/>
          <w:color w:val="262626" w:themeColor="text1" w:themeTint="D9"/>
          <w:sz w:val="18"/>
          <w:szCs w:val="18"/>
        </w:rPr>
        <w:t>.71.511</w:t>
      </w:r>
      <w:r w:rsidRPr="00AB0B75">
        <w:rPr>
          <w:rFonts w:ascii="Century Gothic" w:hAnsi="Century Gothic" w:cs="Arial"/>
          <w:color w:val="262626" w:themeColor="text1" w:themeTint="D9"/>
          <w:sz w:val="18"/>
          <w:szCs w:val="18"/>
        </w:rPr>
        <w:tab/>
        <w:t>Anzahl: ........</w:t>
      </w:r>
    </w:p>
    <w:p w14:paraId="761F540E"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1683D5" w14:textId="29323F74" w:rsidR="00324B53" w:rsidRPr="00AB0B75" w:rsidRDefault="00324B53" w:rsidP="00324B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w:t>
      </w:r>
      <w:r>
        <w:rPr>
          <w:rFonts w:ascii="Century Gothic" w:hAnsi="Century Gothic" w:cs="Arial"/>
          <w:color w:val="262626" w:themeColor="text1" w:themeTint="D9"/>
          <w:sz w:val="18"/>
          <w:szCs w:val="18"/>
        </w:rPr>
        <w:t>00</w:t>
      </w:r>
      <w:r w:rsidRPr="00AB0B75">
        <w:rPr>
          <w:rFonts w:ascii="Century Gothic" w:hAnsi="Century Gothic" w:cs="Arial"/>
          <w:color w:val="262626" w:themeColor="text1" w:themeTint="D9"/>
          <w:sz w:val="18"/>
          <w:szCs w:val="18"/>
        </w:rPr>
        <w:tab/>
      </w:r>
    </w:p>
    <w:p w14:paraId="1DCC9085" w14:textId="601AC091" w:rsidR="00324B53" w:rsidRPr="00AB0B75" w:rsidRDefault="00324B53" w:rsidP="00324B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w:t>
      </w:r>
      <w:r>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.71.511</w:t>
      </w:r>
      <w:r w:rsidRPr="00AB0B75">
        <w:rPr>
          <w:rFonts w:ascii="Century Gothic" w:hAnsi="Century Gothic" w:cs="Arial"/>
          <w:color w:val="262626" w:themeColor="text1" w:themeTint="D9"/>
          <w:sz w:val="18"/>
          <w:szCs w:val="18"/>
        </w:rPr>
        <w:tab/>
        <w:t>Anzahl: ........</w:t>
      </w:r>
    </w:p>
    <w:p w14:paraId="5AC9B8E9" w14:textId="77777777" w:rsidR="00324B53" w:rsidRDefault="00324B53"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E8A468" w14:textId="261DA82E"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9F8056B"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47.22.71.511</w:t>
      </w:r>
      <w:r w:rsidRPr="00AB0B75">
        <w:rPr>
          <w:rFonts w:ascii="Century Gothic" w:hAnsi="Century Gothic" w:cs="Arial"/>
          <w:color w:val="262626" w:themeColor="text1" w:themeTint="D9"/>
          <w:sz w:val="18"/>
          <w:szCs w:val="18"/>
        </w:rPr>
        <w:tab/>
        <w:t>Anzahl: ........</w:t>
      </w:r>
    </w:p>
    <w:p w14:paraId="465F3D05" w14:textId="77777777" w:rsidR="00324B53" w:rsidRDefault="00324B53" w:rsidP="00324B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713C0C" w14:textId="7394779A" w:rsidR="00324B53" w:rsidRPr="00AB0B75" w:rsidRDefault="00324B53" w:rsidP="00324B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w:t>
      </w:r>
      <w:r>
        <w:rPr>
          <w:rFonts w:ascii="Century Gothic" w:hAnsi="Century Gothic" w:cs="Arial"/>
          <w:color w:val="262626" w:themeColor="text1" w:themeTint="D9"/>
          <w:sz w:val="18"/>
          <w:szCs w:val="18"/>
        </w:rPr>
        <w:t>50</w:t>
      </w:r>
      <w:r w:rsidRPr="00AB0B75">
        <w:rPr>
          <w:rFonts w:ascii="Century Gothic" w:hAnsi="Century Gothic" w:cs="Arial"/>
          <w:color w:val="262626" w:themeColor="text1" w:themeTint="D9"/>
          <w:sz w:val="18"/>
          <w:szCs w:val="18"/>
        </w:rPr>
        <w:tab/>
      </w:r>
    </w:p>
    <w:p w14:paraId="291960BE" w14:textId="75058865" w:rsidR="00324B53" w:rsidRPr="00AB0B75" w:rsidRDefault="00324B53" w:rsidP="00324B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w:t>
      </w:r>
      <w:r>
        <w:rPr>
          <w:rFonts w:ascii="Century Gothic" w:hAnsi="Century Gothic" w:cs="Arial"/>
          <w:color w:val="262626" w:themeColor="text1" w:themeTint="D9"/>
          <w:sz w:val="18"/>
          <w:szCs w:val="18"/>
        </w:rPr>
        <w:t>5</w:t>
      </w:r>
      <w:r w:rsidRPr="00AB0B75">
        <w:rPr>
          <w:rFonts w:ascii="Century Gothic" w:hAnsi="Century Gothic" w:cs="Arial"/>
          <w:color w:val="262626" w:themeColor="text1" w:themeTint="D9"/>
          <w:sz w:val="18"/>
          <w:szCs w:val="18"/>
        </w:rPr>
        <w:t>.71.511</w:t>
      </w:r>
      <w:r w:rsidRPr="00AB0B75">
        <w:rPr>
          <w:rFonts w:ascii="Century Gothic" w:hAnsi="Century Gothic" w:cs="Arial"/>
          <w:color w:val="262626" w:themeColor="text1" w:themeTint="D9"/>
          <w:sz w:val="18"/>
          <w:szCs w:val="18"/>
        </w:rPr>
        <w:tab/>
        <w:t>Anzahl: ........</w:t>
      </w:r>
    </w:p>
    <w:p w14:paraId="1976B518"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7A0E0AA5" w14:textId="77777777" w:rsidR="00DE171B" w:rsidRPr="00AB0B75" w:rsidRDefault="00DE171B" w:rsidP="008104D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47.28.71.511</w:t>
      </w:r>
      <w:r w:rsidRPr="00AB0B75">
        <w:rPr>
          <w:rFonts w:ascii="Century Gothic" w:hAnsi="Century Gothic" w:cs="Arial"/>
          <w:color w:val="262626" w:themeColor="text1" w:themeTint="D9"/>
          <w:sz w:val="18"/>
          <w:szCs w:val="18"/>
        </w:rPr>
        <w:tab/>
        <w:t>Anzahl: ........</w:t>
      </w:r>
    </w:p>
    <w:p w14:paraId="07BB4D3D" w14:textId="77777777" w:rsidR="00DE171B" w:rsidRPr="00AB0B75" w:rsidRDefault="00DE171B" w:rsidP="008104D8">
      <w:pPr>
        <w:rPr>
          <w:rFonts w:ascii="Century Gothic" w:hAnsi="Century Gothic" w:cs="Arial"/>
          <w:color w:val="262626" w:themeColor="text1" w:themeTint="D9"/>
          <w:sz w:val="18"/>
          <w:szCs w:val="18"/>
        </w:rPr>
      </w:pPr>
    </w:p>
    <w:p w14:paraId="3A76018D" w14:textId="77777777" w:rsidR="00544348" w:rsidRPr="00AB0B75" w:rsidRDefault="00544348" w:rsidP="00FE5414">
      <w:pPr>
        <w:pStyle w:val="berschrift3"/>
        <w:tabs>
          <w:tab w:val="left" w:pos="1985"/>
          <w:tab w:val="left" w:pos="5103"/>
        </w:tabs>
        <w:rPr>
          <w:rFonts w:ascii="Century Gothic" w:hAnsi="Century Gothic"/>
          <w:color w:val="262626" w:themeColor="text1" w:themeTint="D9"/>
          <w:sz w:val="18"/>
          <w:szCs w:val="18"/>
        </w:rPr>
      </w:pPr>
      <w:bookmarkStart w:id="93" w:name="_Toc461002146"/>
      <w:bookmarkStart w:id="94" w:name="_Toc516489821"/>
      <w:bookmarkStart w:id="95" w:name="_Toc516490167"/>
    </w:p>
    <w:p w14:paraId="5C264CD2" w14:textId="7F7551F3" w:rsidR="00DE171B" w:rsidRPr="00AB0B75" w:rsidRDefault="005014A2" w:rsidP="00FE5414">
      <w:pPr>
        <w:pStyle w:val="berschrift3"/>
        <w:tabs>
          <w:tab w:val="left" w:pos="1985"/>
          <w:tab w:val="left" w:pos="5103"/>
        </w:tabs>
        <w:rPr>
          <w:rFonts w:ascii="Century Gothic" w:hAnsi="Century Gothic"/>
          <w:color w:val="262626" w:themeColor="text1" w:themeTint="D9"/>
          <w:sz w:val="18"/>
          <w:szCs w:val="18"/>
        </w:rPr>
      </w:pPr>
      <w:bookmarkStart w:id="96" w:name="_Toc188537394"/>
      <w:r>
        <w:rPr>
          <w:rFonts w:ascii="Century Gothic" w:hAnsi="Century Gothic"/>
          <w:color w:val="262626" w:themeColor="text1" w:themeTint="D9"/>
          <w:sz w:val="18"/>
          <w:szCs w:val="18"/>
        </w:rPr>
        <w:t>Endkappe</w:t>
      </w:r>
      <w:r w:rsidR="00DE171B" w:rsidRPr="00AB0B75">
        <w:rPr>
          <w:rFonts w:ascii="Century Gothic" w:hAnsi="Century Gothic"/>
          <w:color w:val="262626" w:themeColor="text1" w:themeTint="D9"/>
          <w:sz w:val="18"/>
          <w:szCs w:val="18"/>
        </w:rPr>
        <w:t>, PE 100, SDR 33, kurz</w:t>
      </w:r>
      <w:bookmarkEnd w:id="93"/>
      <w:bookmarkEnd w:id="94"/>
      <w:bookmarkEnd w:id="95"/>
      <w:bookmarkEnd w:id="96"/>
    </w:p>
    <w:p w14:paraId="445E02E2" w14:textId="77777777" w:rsidR="00DE171B" w:rsidRPr="00AB0B75" w:rsidRDefault="00DE171B" w:rsidP="00FE5414">
      <w:pPr>
        <w:rPr>
          <w:rFonts w:ascii="Century Gothic" w:hAnsi="Century Gothic"/>
          <w:color w:val="262626" w:themeColor="text1" w:themeTint="D9"/>
          <w:sz w:val="18"/>
          <w:szCs w:val="18"/>
        </w:rPr>
      </w:pPr>
    </w:p>
    <w:p w14:paraId="65A175D6"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7E32757F"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gedreht</w:t>
      </w:r>
    </w:p>
    <w:p w14:paraId="70D27269" w14:textId="465B5F39"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47C07ED"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48EA96"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495C4E04"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67.11.09.533</w:t>
      </w:r>
      <w:r w:rsidRPr="00AB0B75">
        <w:rPr>
          <w:rFonts w:ascii="Century Gothic" w:hAnsi="Century Gothic" w:cs="Arial"/>
          <w:color w:val="262626" w:themeColor="text1" w:themeTint="D9"/>
          <w:sz w:val="18"/>
          <w:szCs w:val="18"/>
        </w:rPr>
        <w:tab/>
        <w:t>Anzahl: ........</w:t>
      </w:r>
    </w:p>
    <w:p w14:paraId="7529BAE7"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F42CBF"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1E658CE8"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67.12.09.533</w:t>
      </w:r>
      <w:r w:rsidRPr="00AB0B75">
        <w:rPr>
          <w:rFonts w:ascii="Century Gothic" w:hAnsi="Century Gothic" w:cs="Arial"/>
          <w:color w:val="262626" w:themeColor="text1" w:themeTint="D9"/>
          <w:sz w:val="18"/>
          <w:szCs w:val="18"/>
        </w:rPr>
        <w:tab/>
        <w:t>Anzahl: ........</w:t>
      </w:r>
    </w:p>
    <w:p w14:paraId="38DB5AE0" w14:textId="77777777" w:rsidR="00DE171B"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D1E352" w14:textId="77777777" w:rsidR="005014A2" w:rsidRPr="00AB0B75" w:rsidRDefault="005014A2"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3A1EDD"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ABED5CF"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67.14.09.533</w:t>
      </w:r>
      <w:r w:rsidRPr="00AB0B75">
        <w:rPr>
          <w:rFonts w:ascii="Century Gothic" w:hAnsi="Century Gothic" w:cs="Arial"/>
          <w:color w:val="262626" w:themeColor="text1" w:themeTint="D9"/>
          <w:sz w:val="18"/>
          <w:szCs w:val="18"/>
        </w:rPr>
        <w:tab/>
        <w:t>Anzahl: ........</w:t>
      </w:r>
    </w:p>
    <w:p w14:paraId="261D31A7"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06AA23"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FB9CBB8"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67.16.09.533</w:t>
      </w:r>
      <w:r w:rsidRPr="00AB0B75">
        <w:rPr>
          <w:rFonts w:ascii="Century Gothic" w:hAnsi="Century Gothic" w:cs="Arial"/>
          <w:color w:val="262626" w:themeColor="text1" w:themeTint="D9"/>
          <w:sz w:val="18"/>
          <w:szCs w:val="18"/>
        </w:rPr>
        <w:tab/>
        <w:t>Anzahl: ........</w:t>
      </w:r>
    </w:p>
    <w:p w14:paraId="35C924DE"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981605"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65916839"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67.18.09.533</w:t>
      </w:r>
      <w:r w:rsidRPr="00AB0B75">
        <w:rPr>
          <w:rFonts w:ascii="Century Gothic" w:hAnsi="Century Gothic" w:cs="Arial"/>
          <w:color w:val="262626" w:themeColor="text1" w:themeTint="D9"/>
          <w:sz w:val="18"/>
          <w:szCs w:val="18"/>
        </w:rPr>
        <w:tab/>
        <w:t>Anzahl: ........</w:t>
      </w:r>
    </w:p>
    <w:p w14:paraId="16584B92"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57DE74"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49FDEDBE"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67.20.09.533</w:t>
      </w:r>
      <w:r w:rsidRPr="00AB0B75">
        <w:rPr>
          <w:rFonts w:ascii="Century Gothic" w:hAnsi="Century Gothic" w:cs="Arial"/>
          <w:color w:val="262626" w:themeColor="text1" w:themeTint="D9"/>
          <w:sz w:val="18"/>
          <w:szCs w:val="18"/>
        </w:rPr>
        <w:tab/>
        <w:t>Anzahl: ........</w:t>
      </w:r>
    </w:p>
    <w:p w14:paraId="2D96778D"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753AC9"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C5CED57"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67.22.09.533</w:t>
      </w:r>
      <w:r w:rsidRPr="00AB0B75">
        <w:rPr>
          <w:rFonts w:ascii="Century Gothic" w:hAnsi="Century Gothic" w:cs="Arial"/>
          <w:color w:val="262626" w:themeColor="text1" w:themeTint="D9"/>
          <w:sz w:val="18"/>
          <w:szCs w:val="18"/>
        </w:rPr>
        <w:tab/>
        <w:t>Anzahl: ........</w:t>
      </w:r>
    </w:p>
    <w:p w14:paraId="0409DE8E"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AB9231"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16141E29"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67.25.09.533</w:t>
      </w:r>
      <w:r w:rsidRPr="00AB0B75">
        <w:rPr>
          <w:rFonts w:ascii="Century Gothic" w:hAnsi="Century Gothic" w:cs="Arial"/>
          <w:color w:val="262626" w:themeColor="text1" w:themeTint="D9"/>
          <w:sz w:val="18"/>
          <w:szCs w:val="18"/>
        </w:rPr>
        <w:tab/>
        <w:t>Anzahl: ........</w:t>
      </w:r>
    </w:p>
    <w:p w14:paraId="1CD5B724"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DFB0AA"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19893E04"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67.28.09.533</w:t>
      </w:r>
      <w:r w:rsidRPr="00AB0B75">
        <w:rPr>
          <w:rFonts w:ascii="Century Gothic" w:hAnsi="Century Gothic" w:cs="Arial"/>
          <w:color w:val="262626" w:themeColor="text1" w:themeTint="D9"/>
          <w:sz w:val="18"/>
          <w:szCs w:val="18"/>
        </w:rPr>
        <w:tab/>
        <w:t>Anzahl: ........</w:t>
      </w:r>
    </w:p>
    <w:p w14:paraId="411CEFED"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2D3416"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733F36D"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67.31.09.533</w:t>
      </w:r>
      <w:r w:rsidRPr="00AB0B75">
        <w:rPr>
          <w:rFonts w:ascii="Century Gothic" w:hAnsi="Century Gothic" w:cs="Arial"/>
          <w:color w:val="262626" w:themeColor="text1" w:themeTint="D9"/>
          <w:sz w:val="18"/>
          <w:szCs w:val="18"/>
        </w:rPr>
        <w:tab/>
        <w:t>Anzahl: ........</w:t>
      </w:r>
    </w:p>
    <w:p w14:paraId="1F0E88B9"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9FD8E2"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0E500802"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67.35.09.533</w:t>
      </w:r>
      <w:r w:rsidRPr="00AB0B75">
        <w:rPr>
          <w:rFonts w:ascii="Century Gothic" w:hAnsi="Century Gothic" w:cs="Arial"/>
          <w:color w:val="262626" w:themeColor="text1" w:themeTint="D9"/>
          <w:sz w:val="18"/>
          <w:szCs w:val="18"/>
        </w:rPr>
        <w:tab/>
        <w:t>Anzahl: ........</w:t>
      </w:r>
    </w:p>
    <w:p w14:paraId="2F4FE728"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63A660"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34F2773C"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67.40.09.533</w:t>
      </w:r>
      <w:r w:rsidRPr="00AB0B75">
        <w:rPr>
          <w:rFonts w:ascii="Century Gothic" w:hAnsi="Century Gothic" w:cs="Arial"/>
          <w:color w:val="262626" w:themeColor="text1" w:themeTint="D9"/>
          <w:sz w:val="18"/>
          <w:szCs w:val="18"/>
        </w:rPr>
        <w:tab/>
        <w:t>Anzahl: ........</w:t>
      </w:r>
    </w:p>
    <w:p w14:paraId="54D501C7"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B205FD"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A9C7474"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67.45.09.533</w:t>
      </w:r>
      <w:r w:rsidRPr="00AB0B75">
        <w:rPr>
          <w:rFonts w:ascii="Century Gothic" w:hAnsi="Century Gothic" w:cs="Arial"/>
          <w:color w:val="262626" w:themeColor="text1" w:themeTint="D9"/>
          <w:sz w:val="18"/>
          <w:szCs w:val="18"/>
        </w:rPr>
        <w:tab/>
        <w:t>Anzahl: ........</w:t>
      </w:r>
    </w:p>
    <w:p w14:paraId="0F2C732A"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4AD0C0"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4C371BF5"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67.50.09.533</w:t>
      </w:r>
      <w:r w:rsidRPr="00AB0B75">
        <w:rPr>
          <w:rFonts w:ascii="Century Gothic" w:hAnsi="Century Gothic" w:cs="Arial"/>
          <w:color w:val="262626" w:themeColor="text1" w:themeTint="D9"/>
          <w:sz w:val="18"/>
          <w:szCs w:val="18"/>
        </w:rPr>
        <w:tab/>
        <w:t>Anzahl: ........</w:t>
      </w:r>
    </w:p>
    <w:p w14:paraId="79386768"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E40615"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5DCA0C7F"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67.56.09.533</w:t>
      </w:r>
      <w:r w:rsidRPr="00AB0B75">
        <w:rPr>
          <w:rFonts w:ascii="Century Gothic" w:hAnsi="Century Gothic" w:cs="Arial"/>
          <w:color w:val="262626" w:themeColor="text1" w:themeTint="D9"/>
          <w:sz w:val="18"/>
          <w:szCs w:val="18"/>
        </w:rPr>
        <w:tab/>
        <w:t>Anzahl: ........</w:t>
      </w:r>
    </w:p>
    <w:p w14:paraId="2B4E5F2C"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A5D833"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0D6405BB"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67.63.09.533</w:t>
      </w:r>
      <w:r w:rsidRPr="00AB0B75">
        <w:rPr>
          <w:rFonts w:ascii="Century Gothic" w:hAnsi="Century Gothic" w:cs="Arial"/>
          <w:color w:val="262626" w:themeColor="text1" w:themeTint="D9"/>
          <w:sz w:val="18"/>
          <w:szCs w:val="18"/>
        </w:rPr>
        <w:tab/>
        <w:t>Anzahl: ........</w:t>
      </w:r>
    </w:p>
    <w:p w14:paraId="513C8B4F"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B92E44"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4D30B501"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67.71.09.533</w:t>
      </w:r>
      <w:r w:rsidRPr="00AB0B75">
        <w:rPr>
          <w:rFonts w:ascii="Century Gothic" w:hAnsi="Century Gothic" w:cs="Arial"/>
          <w:color w:val="262626" w:themeColor="text1" w:themeTint="D9"/>
          <w:sz w:val="18"/>
          <w:szCs w:val="18"/>
        </w:rPr>
        <w:tab/>
        <w:t>Anzahl: ........</w:t>
      </w:r>
    </w:p>
    <w:p w14:paraId="779BA5D8"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29365717"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67.80.09.533</w:t>
      </w:r>
      <w:r w:rsidRPr="00AB0B75">
        <w:rPr>
          <w:rFonts w:ascii="Century Gothic" w:hAnsi="Century Gothic" w:cs="Arial"/>
          <w:color w:val="262626" w:themeColor="text1" w:themeTint="D9"/>
          <w:sz w:val="18"/>
          <w:szCs w:val="18"/>
        </w:rPr>
        <w:tab/>
        <w:t>Anzahl: ........</w:t>
      </w:r>
    </w:p>
    <w:p w14:paraId="24B7DE81"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DFC9D7"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704F01D0"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67.90.09.533</w:t>
      </w:r>
      <w:r w:rsidRPr="00AB0B75">
        <w:rPr>
          <w:rFonts w:ascii="Century Gothic" w:hAnsi="Century Gothic" w:cs="Arial"/>
          <w:color w:val="262626" w:themeColor="text1" w:themeTint="D9"/>
          <w:sz w:val="18"/>
          <w:szCs w:val="18"/>
        </w:rPr>
        <w:tab/>
        <w:t>Anzahl: ........</w:t>
      </w:r>
    </w:p>
    <w:p w14:paraId="2205780F"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DB95B7"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710B6525"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67.91.09.533</w:t>
      </w:r>
      <w:r w:rsidRPr="00AB0B75">
        <w:rPr>
          <w:rFonts w:ascii="Century Gothic" w:hAnsi="Century Gothic" w:cs="Arial"/>
          <w:color w:val="262626" w:themeColor="text1" w:themeTint="D9"/>
          <w:sz w:val="18"/>
          <w:szCs w:val="18"/>
        </w:rPr>
        <w:tab/>
        <w:t>Anzahl: ........</w:t>
      </w:r>
    </w:p>
    <w:p w14:paraId="5D342A36"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443781"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5121A32"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83AAD5" w14:textId="4AB6801C" w:rsidR="005014A2" w:rsidRDefault="005014A2">
      <w:pPr>
        <w:overflowPunct/>
        <w:autoSpaceDE/>
        <w:autoSpaceDN/>
        <w:adjustRightInd/>
        <w:textAlignment w:val="auto"/>
        <w:rPr>
          <w:rFonts w:ascii="Century Gothic" w:hAnsi="Century Gothic" w:cs="Arial"/>
          <w:color w:val="262626" w:themeColor="text1" w:themeTint="D9"/>
          <w:sz w:val="18"/>
          <w:szCs w:val="18"/>
        </w:rPr>
      </w:pPr>
    </w:p>
    <w:p w14:paraId="403D8FD6" w14:textId="2B5B0442" w:rsidR="00DE171B" w:rsidRPr="00AB0B75" w:rsidRDefault="005014A2" w:rsidP="00FE5414">
      <w:pPr>
        <w:pStyle w:val="berschrift3"/>
        <w:tabs>
          <w:tab w:val="left" w:pos="1985"/>
          <w:tab w:val="left" w:pos="5103"/>
        </w:tabs>
        <w:rPr>
          <w:rFonts w:ascii="Century Gothic" w:hAnsi="Century Gothic"/>
          <w:color w:val="262626" w:themeColor="text1" w:themeTint="D9"/>
          <w:sz w:val="18"/>
          <w:szCs w:val="18"/>
        </w:rPr>
      </w:pPr>
      <w:bookmarkStart w:id="97" w:name="_Toc461002147"/>
      <w:bookmarkStart w:id="98" w:name="_Toc516489822"/>
      <w:bookmarkStart w:id="99" w:name="_Toc516490168"/>
      <w:bookmarkStart w:id="100" w:name="_Toc188537395"/>
      <w:r>
        <w:rPr>
          <w:rFonts w:ascii="Century Gothic" w:hAnsi="Century Gothic"/>
          <w:color w:val="262626" w:themeColor="text1" w:themeTint="D9"/>
          <w:sz w:val="18"/>
          <w:szCs w:val="18"/>
        </w:rPr>
        <w:t>Endkappe</w:t>
      </w:r>
      <w:r w:rsidR="00DE171B" w:rsidRPr="00AB0B75">
        <w:rPr>
          <w:rFonts w:ascii="Century Gothic" w:hAnsi="Century Gothic"/>
          <w:color w:val="262626" w:themeColor="text1" w:themeTint="D9"/>
          <w:sz w:val="18"/>
          <w:szCs w:val="18"/>
        </w:rPr>
        <w:t>, PE 100, SDR 17, kurz</w:t>
      </w:r>
      <w:bookmarkEnd w:id="97"/>
      <w:bookmarkEnd w:id="98"/>
      <w:bookmarkEnd w:id="99"/>
      <w:bookmarkEnd w:id="100"/>
    </w:p>
    <w:p w14:paraId="14C3D24C" w14:textId="77777777" w:rsidR="00DE171B" w:rsidRPr="00AB0B75" w:rsidRDefault="00DE171B" w:rsidP="00FE5414">
      <w:pPr>
        <w:rPr>
          <w:rFonts w:ascii="Century Gothic" w:hAnsi="Century Gothic"/>
          <w:color w:val="262626" w:themeColor="text1" w:themeTint="D9"/>
          <w:sz w:val="18"/>
          <w:szCs w:val="18"/>
        </w:rPr>
      </w:pPr>
    </w:p>
    <w:p w14:paraId="37676103"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14017ACC"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gedreht</w:t>
      </w:r>
    </w:p>
    <w:p w14:paraId="17D09B42" w14:textId="2FF0B671"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38E100D4"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E9944B"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5DEABB77"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67.35.09.517</w:t>
      </w:r>
      <w:r w:rsidRPr="00AB0B75">
        <w:rPr>
          <w:rFonts w:ascii="Century Gothic" w:hAnsi="Century Gothic" w:cs="Arial"/>
          <w:color w:val="262626" w:themeColor="text1" w:themeTint="D9"/>
          <w:sz w:val="18"/>
          <w:szCs w:val="18"/>
        </w:rPr>
        <w:tab/>
        <w:t>Anzahl: ........</w:t>
      </w:r>
    </w:p>
    <w:p w14:paraId="1126A33E"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51414A"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52427D76"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67.40.09.517</w:t>
      </w:r>
      <w:r w:rsidRPr="00AB0B75">
        <w:rPr>
          <w:rFonts w:ascii="Century Gothic" w:hAnsi="Century Gothic" w:cs="Arial"/>
          <w:color w:val="262626" w:themeColor="text1" w:themeTint="D9"/>
          <w:sz w:val="18"/>
          <w:szCs w:val="18"/>
        </w:rPr>
        <w:tab/>
        <w:t>Anzahl: ........</w:t>
      </w:r>
    </w:p>
    <w:p w14:paraId="5BD3FFF1"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0EA5DA"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1FFD8C37"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67.45.09.517</w:t>
      </w:r>
      <w:r w:rsidRPr="00AB0B75">
        <w:rPr>
          <w:rFonts w:ascii="Century Gothic" w:hAnsi="Century Gothic" w:cs="Arial"/>
          <w:color w:val="262626" w:themeColor="text1" w:themeTint="D9"/>
          <w:sz w:val="18"/>
          <w:szCs w:val="18"/>
        </w:rPr>
        <w:tab/>
        <w:t>Anzahl: ........</w:t>
      </w:r>
    </w:p>
    <w:p w14:paraId="5CF8E2BC"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1F2E72"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6E45B7AF"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67.50.09.517</w:t>
      </w:r>
      <w:r w:rsidRPr="00AB0B75">
        <w:rPr>
          <w:rFonts w:ascii="Century Gothic" w:hAnsi="Century Gothic" w:cs="Arial"/>
          <w:color w:val="262626" w:themeColor="text1" w:themeTint="D9"/>
          <w:sz w:val="18"/>
          <w:szCs w:val="18"/>
        </w:rPr>
        <w:tab/>
        <w:t>Anzahl: ........</w:t>
      </w:r>
    </w:p>
    <w:p w14:paraId="03A4A07A"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AD0B03"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528C4FC0"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67.56.09.517</w:t>
      </w:r>
      <w:r w:rsidRPr="00AB0B75">
        <w:rPr>
          <w:rFonts w:ascii="Century Gothic" w:hAnsi="Century Gothic" w:cs="Arial"/>
          <w:color w:val="262626" w:themeColor="text1" w:themeTint="D9"/>
          <w:sz w:val="18"/>
          <w:szCs w:val="18"/>
        </w:rPr>
        <w:tab/>
        <w:t>Anzahl: ........</w:t>
      </w:r>
    </w:p>
    <w:p w14:paraId="6BDC5489"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A3F929"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739AA196"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67.63.09.517</w:t>
      </w:r>
      <w:r w:rsidRPr="00AB0B75">
        <w:rPr>
          <w:rFonts w:ascii="Century Gothic" w:hAnsi="Century Gothic" w:cs="Arial"/>
          <w:color w:val="262626" w:themeColor="text1" w:themeTint="D9"/>
          <w:sz w:val="18"/>
          <w:szCs w:val="18"/>
        </w:rPr>
        <w:tab/>
        <w:t>Anzahl: ........</w:t>
      </w:r>
    </w:p>
    <w:p w14:paraId="0E35F5E6"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273C84"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47496420"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67.71.09.517</w:t>
      </w:r>
      <w:r w:rsidRPr="00AB0B75">
        <w:rPr>
          <w:rFonts w:ascii="Century Gothic" w:hAnsi="Century Gothic" w:cs="Arial"/>
          <w:color w:val="262626" w:themeColor="text1" w:themeTint="D9"/>
          <w:sz w:val="18"/>
          <w:szCs w:val="18"/>
        </w:rPr>
        <w:tab/>
        <w:t>Anzahl: ........</w:t>
      </w:r>
    </w:p>
    <w:p w14:paraId="65930719"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84445D"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713F8E68"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67.80.09.517</w:t>
      </w:r>
      <w:r w:rsidRPr="00AB0B75">
        <w:rPr>
          <w:rFonts w:ascii="Century Gothic" w:hAnsi="Century Gothic" w:cs="Arial"/>
          <w:color w:val="262626" w:themeColor="text1" w:themeTint="D9"/>
          <w:sz w:val="18"/>
          <w:szCs w:val="18"/>
        </w:rPr>
        <w:tab/>
        <w:t>Anzahl: ........</w:t>
      </w:r>
    </w:p>
    <w:p w14:paraId="2E4717D4"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69F727" w14:textId="77777777" w:rsidR="00DE171B" w:rsidRPr="00F94031" w:rsidRDefault="00DE171B" w:rsidP="00FE5414">
      <w:pPr>
        <w:tabs>
          <w:tab w:val="left" w:pos="1985"/>
          <w:tab w:val="left" w:pos="5103"/>
        </w:tabs>
        <w:overflowPunct/>
        <w:autoSpaceDE/>
        <w:autoSpaceDN/>
        <w:adjustRightInd/>
        <w:textAlignment w:val="auto"/>
        <w:rPr>
          <w:rFonts w:ascii="Century Gothic" w:hAnsi="Century Gothic" w:cs="Arial"/>
          <w:sz w:val="18"/>
          <w:szCs w:val="18"/>
        </w:rPr>
      </w:pPr>
      <w:r w:rsidRPr="00F94031">
        <w:rPr>
          <w:rFonts w:ascii="Century Gothic" w:hAnsi="Century Gothic" w:cs="Arial"/>
          <w:sz w:val="18"/>
          <w:szCs w:val="18"/>
        </w:rPr>
        <w:t>Dimension:</w:t>
      </w:r>
      <w:r w:rsidRPr="00F94031">
        <w:rPr>
          <w:rFonts w:ascii="Century Gothic" w:hAnsi="Century Gothic" w:cs="Arial"/>
          <w:sz w:val="18"/>
          <w:szCs w:val="18"/>
        </w:rPr>
        <w:tab/>
        <w:t>d900</w:t>
      </w:r>
      <w:r w:rsidRPr="00F94031">
        <w:rPr>
          <w:rFonts w:ascii="Century Gothic" w:hAnsi="Century Gothic" w:cs="Arial"/>
          <w:sz w:val="18"/>
          <w:szCs w:val="18"/>
        </w:rPr>
        <w:tab/>
      </w:r>
    </w:p>
    <w:p w14:paraId="143B9CE4" w14:textId="77777777" w:rsidR="00DE171B" w:rsidRPr="00F94031" w:rsidRDefault="00DE171B" w:rsidP="00FE5414">
      <w:pPr>
        <w:tabs>
          <w:tab w:val="left" w:pos="1985"/>
          <w:tab w:val="left" w:pos="5103"/>
        </w:tabs>
        <w:overflowPunct/>
        <w:autoSpaceDE/>
        <w:autoSpaceDN/>
        <w:adjustRightInd/>
        <w:textAlignment w:val="auto"/>
        <w:rPr>
          <w:rFonts w:ascii="Century Gothic" w:hAnsi="Century Gothic" w:cs="Arial"/>
          <w:sz w:val="18"/>
          <w:szCs w:val="18"/>
        </w:rPr>
      </w:pPr>
      <w:r w:rsidRPr="00F94031">
        <w:rPr>
          <w:rFonts w:ascii="Century Gothic" w:hAnsi="Century Gothic" w:cs="Arial"/>
          <w:sz w:val="18"/>
          <w:szCs w:val="18"/>
        </w:rPr>
        <w:t>Artikel-Nr:</w:t>
      </w:r>
      <w:r w:rsidRPr="00F94031">
        <w:rPr>
          <w:rFonts w:ascii="Century Gothic" w:hAnsi="Century Gothic" w:cs="Arial"/>
          <w:sz w:val="18"/>
          <w:szCs w:val="18"/>
        </w:rPr>
        <w:tab/>
        <w:t>67.90.09.517</w:t>
      </w:r>
      <w:r w:rsidRPr="00F94031">
        <w:rPr>
          <w:rFonts w:ascii="Century Gothic" w:hAnsi="Century Gothic" w:cs="Arial"/>
          <w:sz w:val="18"/>
          <w:szCs w:val="18"/>
        </w:rPr>
        <w:tab/>
        <w:t>Anzahl: ........</w:t>
      </w:r>
    </w:p>
    <w:p w14:paraId="4DFE84E9" w14:textId="77777777" w:rsidR="00DE171B" w:rsidRPr="005014A2" w:rsidRDefault="00DE171B" w:rsidP="00FE5414">
      <w:pPr>
        <w:tabs>
          <w:tab w:val="left" w:pos="1985"/>
          <w:tab w:val="left" w:pos="5103"/>
        </w:tabs>
        <w:overflowPunct/>
        <w:autoSpaceDE/>
        <w:autoSpaceDN/>
        <w:adjustRightInd/>
        <w:textAlignment w:val="auto"/>
        <w:rPr>
          <w:rFonts w:ascii="Century Gothic" w:hAnsi="Century Gothic" w:cs="Arial"/>
          <w:color w:val="FF0000"/>
          <w:sz w:val="18"/>
          <w:szCs w:val="18"/>
        </w:rPr>
      </w:pPr>
    </w:p>
    <w:p w14:paraId="383DAD52"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1065086" w14:textId="77777777" w:rsidR="00544348" w:rsidRPr="00AB0B75" w:rsidRDefault="00544348"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4C07D0"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D47606" w14:textId="1DD473A2" w:rsidR="00DE171B" w:rsidRPr="00AB0B75" w:rsidRDefault="005014A2" w:rsidP="00FE5414">
      <w:pPr>
        <w:pStyle w:val="berschrift3"/>
        <w:tabs>
          <w:tab w:val="left" w:pos="1985"/>
          <w:tab w:val="left" w:pos="5103"/>
        </w:tabs>
        <w:rPr>
          <w:rFonts w:ascii="Century Gothic" w:hAnsi="Century Gothic"/>
          <w:color w:val="262626" w:themeColor="text1" w:themeTint="D9"/>
          <w:sz w:val="18"/>
          <w:szCs w:val="18"/>
        </w:rPr>
      </w:pPr>
      <w:bookmarkStart w:id="101" w:name="_Toc461002148"/>
      <w:bookmarkStart w:id="102" w:name="_Toc516489823"/>
      <w:bookmarkStart w:id="103" w:name="_Toc516490169"/>
      <w:bookmarkStart w:id="104" w:name="_Toc188537396"/>
      <w:r>
        <w:rPr>
          <w:rFonts w:ascii="Century Gothic" w:hAnsi="Century Gothic"/>
          <w:color w:val="262626" w:themeColor="text1" w:themeTint="D9"/>
          <w:sz w:val="18"/>
          <w:szCs w:val="18"/>
        </w:rPr>
        <w:t>Endkappe</w:t>
      </w:r>
      <w:r w:rsidR="00DE171B" w:rsidRPr="00AB0B75">
        <w:rPr>
          <w:rFonts w:ascii="Century Gothic" w:hAnsi="Century Gothic"/>
          <w:color w:val="262626" w:themeColor="text1" w:themeTint="D9"/>
          <w:sz w:val="18"/>
          <w:szCs w:val="18"/>
        </w:rPr>
        <w:t>, PE 100, SDR 11, kurz</w:t>
      </w:r>
      <w:bookmarkEnd w:id="101"/>
      <w:bookmarkEnd w:id="102"/>
      <w:bookmarkEnd w:id="103"/>
      <w:bookmarkEnd w:id="104"/>
    </w:p>
    <w:p w14:paraId="7EC0BE9C" w14:textId="77777777" w:rsidR="00544348" w:rsidRPr="00AB0B75" w:rsidRDefault="00544348" w:rsidP="00544348">
      <w:pPr>
        <w:rPr>
          <w:rFonts w:ascii="Century Gothic" w:hAnsi="Century Gothic"/>
          <w:color w:val="262626" w:themeColor="text1" w:themeTint="D9"/>
        </w:rPr>
      </w:pPr>
    </w:p>
    <w:p w14:paraId="435D5F62"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7020FE0D"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gedreht</w:t>
      </w:r>
    </w:p>
    <w:p w14:paraId="3CBF358E" w14:textId="031C40E1"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E7653BE"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775A9D" w14:textId="77777777" w:rsidR="00DE171B" w:rsidRPr="00F94031" w:rsidRDefault="00DE171B" w:rsidP="00FE5414">
      <w:pPr>
        <w:tabs>
          <w:tab w:val="left" w:pos="1985"/>
          <w:tab w:val="left" w:pos="5103"/>
        </w:tabs>
        <w:overflowPunct/>
        <w:autoSpaceDE/>
        <w:autoSpaceDN/>
        <w:adjustRightInd/>
        <w:textAlignment w:val="auto"/>
        <w:rPr>
          <w:rFonts w:ascii="Century Gothic" w:hAnsi="Century Gothic" w:cs="Arial"/>
          <w:sz w:val="18"/>
          <w:szCs w:val="18"/>
        </w:rPr>
      </w:pPr>
      <w:r w:rsidRPr="00F94031">
        <w:rPr>
          <w:rFonts w:ascii="Century Gothic" w:hAnsi="Century Gothic" w:cs="Arial"/>
          <w:sz w:val="18"/>
          <w:szCs w:val="18"/>
        </w:rPr>
        <w:t>Dimension:</w:t>
      </w:r>
      <w:r w:rsidRPr="00F94031">
        <w:rPr>
          <w:rFonts w:ascii="Century Gothic" w:hAnsi="Century Gothic" w:cs="Arial"/>
          <w:sz w:val="18"/>
          <w:szCs w:val="18"/>
        </w:rPr>
        <w:tab/>
        <w:t>d355</w:t>
      </w:r>
      <w:r w:rsidRPr="00F94031">
        <w:rPr>
          <w:rFonts w:ascii="Century Gothic" w:hAnsi="Century Gothic" w:cs="Arial"/>
          <w:sz w:val="18"/>
          <w:szCs w:val="18"/>
        </w:rPr>
        <w:tab/>
      </w:r>
    </w:p>
    <w:p w14:paraId="39DC3AE3" w14:textId="77777777" w:rsidR="00DE171B" w:rsidRPr="00F94031" w:rsidRDefault="00DE171B" w:rsidP="00FE5414">
      <w:pPr>
        <w:tabs>
          <w:tab w:val="left" w:pos="1985"/>
          <w:tab w:val="left" w:pos="5103"/>
        </w:tabs>
        <w:overflowPunct/>
        <w:autoSpaceDE/>
        <w:autoSpaceDN/>
        <w:adjustRightInd/>
        <w:textAlignment w:val="auto"/>
        <w:rPr>
          <w:rFonts w:ascii="Century Gothic" w:hAnsi="Century Gothic" w:cs="Arial"/>
          <w:sz w:val="18"/>
          <w:szCs w:val="18"/>
        </w:rPr>
      </w:pPr>
      <w:r w:rsidRPr="00F94031">
        <w:rPr>
          <w:rFonts w:ascii="Century Gothic" w:hAnsi="Century Gothic" w:cs="Arial"/>
          <w:sz w:val="18"/>
          <w:szCs w:val="18"/>
        </w:rPr>
        <w:t>Artikel-Nr:</w:t>
      </w:r>
      <w:r w:rsidRPr="00F94031">
        <w:rPr>
          <w:rFonts w:ascii="Century Gothic" w:hAnsi="Century Gothic" w:cs="Arial"/>
          <w:sz w:val="18"/>
          <w:szCs w:val="18"/>
        </w:rPr>
        <w:tab/>
        <w:t>67.35.09.511</w:t>
      </w:r>
      <w:r w:rsidRPr="00F94031">
        <w:rPr>
          <w:rFonts w:ascii="Century Gothic" w:hAnsi="Century Gothic" w:cs="Arial"/>
          <w:sz w:val="18"/>
          <w:szCs w:val="18"/>
        </w:rPr>
        <w:tab/>
        <w:t>Anzahl: ........</w:t>
      </w:r>
    </w:p>
    <w:p w14:paraId="50CBE810" w14:textId="77777777" w:rsidR="00DE171B" w:rsidRPr="00F94031" w:rsidRDefault="00DE171B" w:rsidP="00FE5414">
      <w:pPr>
        <w:tabs>
          <w:tab w:val="left" w:pos="1985"/>
          <w:tab w:val="left" w:pos="5103"/>
        </w:tabs>
        <w:overflowPunct/>
        <w:autoSpaceDE/>
        <w:autoSpaceDN/>
        <w:adjustRightInd/>
        <w:textAlignment w:val="auto"/>
        <w:rPr>
          <w:rFonts w:ascii="Century Gothic" w:hAnsi="Century Gothic" w:cs="Arial"/>
          <w:sz w:val="18"/>
          <w:szCs w:val="18"/>
        </w:rPr>
      </w:pPr>
    </w:p>
    <w:p w14:paraId="3992803C"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44E5025"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67.40.09.511</w:t>
      </w:r>
      <w:r w:rsidRPr="00AB0B75">
        <w:rPr>
          <w:rFonts w:ascii="Century Gothic" w:hAnsi="Century Gothic" w:cs="Arial"/>
          <w:color w:val="262626" w:themeColor="text1" w:themeTint="D9"/>
          <w:sz w:val="18"/>
          <w:szCs w:val="18"/>
        </w:rPr>
        <w:tab/>
        <w:t>Anzahl: ........</w:t>
      </w:r>
    </w:p>
    <w:p w14:paraId="0B6566D3"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4C2655CA"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67.45.09.511</w:t>
      </w:r>
      <w:r w:rsidRPr="00AB0B75">
        <w:rPr>
          <w:rFonts w:ascii="Century Gothic" w:hAnsi="Century Gothic" w:cs="Arial"/>
          <w:color w:val="262626" w:themeColor="text1" w:themeTint="D9"/>
          <w:sz w:val="18"/>
          <w:szCs w:val="18"/>
        </w:rPr>
        <w:tab/>
        <w:t>Anzahl: ........</w:t>
      </w:r>
    </w:p>
    <w:p w14:paraId="60984EDF"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4E16A856"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67.50.09.511</w:t>
      </w:r>
      <w:r w:rsidRPr="00AB0B75">
        <w:rPr>
          <w:rFonts w:ascii="Century Gothic" w:hAnsi="Century Gothic" w:cs="Arial"/>
          <w:color w:val="262626" w:themeColor="text1" w:themeTint="D9"/>
          <w:sz w:val="18"/>
          <w:szCs w:val="18"/>
        </w:rPr>
        <w:tab/>
        <w:t>Anzahl: ........</w:t>
      </w:r>
    </w:p>
    <w:p w14:paraId="5644D796"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0F885C"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30EEF65B"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67.56.09.511</w:t>
      </w:r>
      <w:r w:rsidRPr="00AB0B75">
        <w:rPr>
          <w:rFonts w:ascii="Century Gothic" w:hAnsi="Century Gothic" w:cs="Arial"/>
          <w:color w:val="262626" w:themeColor="text1" w:themeTint="D9"/>
          <w:sz w:val="18"/>
          <w:szCs w:val="18"/>
        </w:rPr>
        <w:tab/>
        <w:t>Anzahl: ........</w:t>
      </w:r>
    </w:p>
    <w:p w14:paraId="5A6DDF18"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1473FC"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5FB26356"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67.63.09.511</w:t>
      </w:r>
      <w:r w:rsidRPr="00AB0B75">
        <w:rPr>
          <w:rFonts w:ascii="Century Gothic" w:hAnsi="Century Gothic" w:cs="Arial"/>
          <w:color w:val="262626" w:themeColor="text1" w:themeTint="D9"/>
          <w:sz w:val="18"/>
          <w:szCs w:val="18"/>
        </w:rPr>
        <w:tab/>
        <w:t>Anzahl: ........</w:t>
      </w:r>
    </w:p>
    <w:p w14:paraId="5999BD72"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05AB22" w14:textId="77777777" w:rsidR="00DE171B" w:rsidRPr="00AB0B75" w:rsidRDefault="00DE171B" w:rsidP="00FE5414">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68326B2" w14:textId="77777777" w:rsidR="00DE171B" w:rsidRDefault="00DE171B" w:rsidP="008104D8">
      <w:pPr>
        <w:rPr>
          <w:rFonts w:ascii="Century Gothic" w:hAnsi="Century Gothic" w:cs="Arial"/>
          <w:color w:val="262626" w:themeColor="text1" w:themeTint="D9"/>
          <w:sz w:val="18"/>
          <w:szCs w:val="18"/>
        </w:rPr>
      </w:pPr>
    </w:p>
    <w:p w14:paraId="5ED222D9" w14:textId="77777777" w:rsidR="00CE1194" w:rsidRDefault="00CE1194" w:rsidP="008104D8">
      <w:pPr>
        <w:rPr>
          <w:rFonts w:ascii="Century Gothic" w:hAnsi="Century Gothic" w:cs="Arial"/>
          <w:color w:val="262626" w:themeColor="text1" w:themeTint="D9"/>
          <w:sz w:val="18"/>
          <w:szCs w:val="18"/>
        </w:rPr>
      </w:pPr>
    </w:p>
    <w:p w14:paraId="38CA2203" w14:textId="77777777" w:rsidR="00DE171B" w:rsidRPr="00AB0B75" w:rsidRDefault="00DE171B" w:rsidP="002B7C6A">
      <w:pPr>
        <w:pStyle w:val="berschrift3"/>
        <w:tabs>
          <w:tab w:val="left" w:pos="1985"/>
          <w:tab w:val="left" w:pos="5103"/>
        </w:tabs>
        <w:rPr>
          <w:rFonts w:ascii="Century Gothic" w:hAnsi="Century Gothic"/>
          <w:color w:val="262626" w:themeColor="text1" w:themeTint="D9"/>
          <w:sz w:val="18"/>
          <w:szCs w:val="18"/>
        </w:rPr>
      </w:pPr>
      <w:bookmarkStart w:id="105" w:name="_Toc461002150"/>
      <w:bookmarkStart w:id="106" w:name="_Toc516489826"/>
      <w:bookmarkStart w:id="107" w:name="_Toc516490172"/>
      <w:bookmarkStart w:id="108" w:name="_Toc188537397"/>
      <w:r w:rsidRPr="00AB0B75">
        <w:rPr>
          <w:rFonts w:ascii="Century Gothic" w:hAnsi="Century Gothic"/>
          <w:color w:val="262626" w:themeColor="text1" w:themeTint="D9"/>
          <w:sz w:val="18"/>
          <w:szCs w:val="18"/>
        </w:rPr>
        <w:t>Verschraubung komplett, PE 100, SDR 11, kurz, EPDM</w:t>
      </w:r>
      <w:bookmarkEnd w:id="105"/>
      <w:bookmarkEnd w:id="106"/>
      <w:bookmarkEnd w:id="107"/>
      <w:bookmarkEnd w:id="108"/>
    </w:p>
    <w:p w14:paraId="3D878C41" w14:textId="77777777" w:rsidR="00544348" w:rsidRPr="00AB0B75" w:rsidRDefault="00544348" w:rsidP="00544348">
      <w:pPr>
        <w:rPr>
          <w:rFonts w:ascii="Century Gothic" w:hAnsi="Century Gothic"/>
          <w:color w:val="262626" w:themeColor="text1" w:themeTint="D9"/>
        </w:rPr>
      </w:pPr>
    </w:p>
    <w:p w14:paraId="141C782D"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233B12AB"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Einlege- und Einschraubteil aus PE</w:t>
      </w:r>
    </w:p>
    <w:p w14:paraId="2C47E611"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Überwurfmutter aus PVC-U</w:t>
      </w:r>
    </w:p>
    <w:p w14:paraId="5D51D9A3"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Dichtung EPDM</w:t>
      </w:r>
    </w:p>
    <w:p w14:paraId="28173CA6" w14:textId="77777777" w:rsidR="00BC147D" w:rsidRPr="00AB0B75" w:rsidRDefault="00BC147D"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Druckstufe: PN10</w:t>
      </w:r>
    </w:p>
    <w:p w14:paraId="1E7E7E81" w14:textId="68CCAAFA"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EC20015"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89CDB7"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18A5C624"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43.01.03.511</w:t>
      </w:r>
      <w:r w:rsidRPr="00AB0B75">
        <w:rPr>
          <w:rFonts w:ascii="Century Gothic" w:hAnsi="Century Gothic" w:cs="Arial"/>
          <w:color w:val="262626" w:themeColor="text1" w:themeTint="D9"/>
          <w:sz w:val="18"/>
          <w:szCs w:val="18"/>
        </w:rPr>
        <w:tab/>
        <w:t>Anzahl: ........</w:t>
      </w:r>
    </w:p>
    <w:p w14:paraId="2AAF12B2"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6CF24F"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03988AA8"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43.02.03.511</w:t>
      </w:r>
      <w:r w:rsidRPr="00AB0B75">
        <w:rPr>
          <w:rFonts w:ascii="Century Gothic" w:hAnsi="Century Gothic" w:cs="Arial"/>
          <w:color w:val="262626" w:themeColor="text1" w:themeTint="D9"/>
          <w:sz w:val="18"/>
          <w:szCs w:val="18"/>
        </w:rPr>
        <w:tab/>
        <w:t>Anzahl: ........</w:t>
      </w:r>
    </w:p>
    <w:p w14:paraId="0E0C0D3A"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641467"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3D6FA54F"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43.03.03.511</w:t>
      </w:r>
      <w:r w:rsidRPr="00AB0B75">
        <w:rPr>
          <w:rFonts w:ascii="Century Gothic" w:hAnsi="Century Gothic" w:cs="Arial"/>
          <w:color w:val="262626" w:themeColor="text1" w:themeTint="D9"/>
          <w:sz w:val="18"/>
          <w:szCs w:val="18"/>
        </w:rPr>
        <w:tab/>
        <w:t>Anzahl: ........</w:t>
      </w:r>
    </w:p>
    <w:p w14:paraId="7F25A522"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3CF698"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57CD1F20"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43.04.03.511</w:t>
      </w:r>
      <w:r w:rsidRPr="00AB0B75">
        <w:rPr>
          <w:rFonts w:ascii="Century Gothic" w:hAnsi="Century Gothic" w:cs="Arial"/>
          <w:color w:val="262626" w:themeColor="text1" w:themeTint="D9"/>
          <w:sz w:val="18"/>
          <w:szCs w:val="18"/>
        </w:rPr>
        <w:tab/>
        <w:t>Anzahl: ........</w:t>
      </w:r>
    </w:p>
    <w:p w14:paraId="732FFCC4"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00EBDC"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256505C1"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43.05.03.511</w:t>
      </w:r>
      <w:r w:rsidRPr="00AB0B75">
        <w:rPr>
          <w:rFonts w:ascii="Century Gothic" w:hAnsi="Century Gothic" w:cs="Arial"/>
          <w:color w:val="262626" w:themeColor="text1" w:themeTint="D9"/>
          <w:sz w:val="18"/>
          <w:szCs w:val="18"/>
        </w:rPr>
        <w:tab/>
        <w:t>Anzahl: ........</w:t>
      </w:r>
    </w:p>
    <w:p w14:paraId="2F9A84BF"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E35FBD"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EDCB306"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43.06.03.511</w:t>
      </w:r>
      <w:r w:rsidRPr="00AB0B75">
        <w:rPr>
          <w:rFonts w:ascii="Century Gothic" w:hAnsi="Century Gothic" w:cs="Arial"/>
          <w:color w:val="262626" w:themeColor="text1" w:themeTint="D9"/>
          <w:sz w:val="18"/>
          <w:szCs w:val="18"/>
        </w:rPr>
        <w:tab/>
        <w:t>Anzahl: ........</w:t>
      </w:r>
    </w:p>
    <w:p w14:paraId="43CCAD18"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19493D"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4B1B62A1"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43.07.06.511</w:t>
      </w:r>
      <w:r w:rsidRPr="00AB0B75">
        <w:rPr>
          <w:rFonts w:ascii="Century Gothic" w:hAnsi="Century Gothic" w:cs="Arial"/>
          <w:color w:val="262626" w:themeColor="text1" w:themeTint="D9"/>
          <w:sz w:val="18"/>
          <w:szCs w:val="18"/>
        </w:rPr>
        <w:tab/>
        <w:t>Anzahl: ........</w:t>
      </w:r>
    </w:p>
    <w:p w14:paraId="74A3A08A"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52B71B"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4477315"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43.09.06.511</w:t>
      </w:r>
      <w:r w:rsidRPr="00AB0B75">
        <w:rPr>
          <w:rFonts w:ascii="Century Gothic" w:hAnsi="Century Gothic" w:cs="Arial"/>
          <w:color w:val="262626" w:themeColor="text1" w:themeTint="D9"/>
          <w:sz w:val="18"/>
          <w:szCs w:val="18"/>
        </w:rPr>
        <w:tab/>
        <w:t>Anzahl: ........</w:t>
      </w:r>
    </w:p>
    <w:p w14:paraId="3416B22A"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BDBE50"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3B3AE0B9"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43.11.06.511</w:t>
      </w:r>
      <w:r w:rsidRPr="00AB0B75">
        <w:rPr>
          <w:rFonts w:ascii="Century Gothic" w:hAnsi="Century Gothic" w:cs="Arial"/>
          <w:color w:val="262626" w:themeColor="text1" w:themeTint="D9"/>
          <w:sz w:val="18"/>
          <w:szCs w:val="18"/>
        </w:rPr>
        <w:tab/>
        <w:t>Anzahl: ........</w:t>
      </w:r>
    </w:p>
    <w:p w14:paraId="5CCBF4FE"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82A1AC"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0980FE75" w14:textId="77777777" w:rsidR="00DE171B" w:rsidRPr="00AB0B75" w:rsidRDefault="00DE171B" w:rsidP="002B7C6A">
      <w:pPr>
        <w:rPr>
          <w:rFonts w:ascii="Century Gothic" w:hAnsi="Century Gothic" w:cs="Arial"/>
          <w:color w:val="262626" w:themeColor="text1" w:themeTint="D9"/>
          <w:sz w:val="18"/>
          <w:szCs w:val="18"/>
        </w:rPr>
      </w:pPr>
    </w:p>
    <w:p w14:paraId="34AE801C" w14:textId="77777777" w:rsidR="00DE171B" w:rsidRPr="00AB0B75" w:rsidRDefault="00DE171B" w:rsidP="002B7C6A">
      <w:pPr>
        <w:rPr>
          <w:rFonts w:ascii="Century Gothic" w:hAnsi="Century Gothic" w:cs="Arial"/>
          <w:color w:val="262626" w:themeColor="text1" w:themeTint="D9"/>
          <w:sz w:val="18"/>
          <w:szCs w:val="18"/>
        </w:rPr>
      </w:pPr>
    </w:p>
    <w:p w14:paraId="01380CDD" w14:textId="77777777" w:rsidR="00CE1194" w:rsidRDefault="00CE1194">
      <w:pPr>
        <w:overflowPunct/>
        <w:autoSpaceDE/>
        <w:autoSpaceDN/>
        <w:adjustRightInd/>
        <w:textAlignment w:val="auto"/>
        <w:rPr>
          <w:rFonts w:ascii="Century Gothic" w:hAnsi="Century Gothic" w:cs="Arial"/>
          <w:b/>
          <w:color w:val="262626" w:themeColor="text1" w:themeTint="D9"/>
          <w:sz w:val="18"/>
          <w:szCs w:val="18"/>
        </w:rPr>
      </w:pPr>
      <w:bookmarkStart w:id="109" w:name="_Toc461002151"/>
      <w:bookmarkStart w:id="110" w:name="_Toc516489827"/>
      <w:bookmarkStart w:id="111" w:name="_Toc516490173"/>
      <w:r>
        <w:rPr>
          <w:rFonts w:ascii="Century Gothic" w:hAnsi="Century Gothic"/>
          <w:color w:val="262626" w:themeColor="text1" w:themeTint="D9"/>
          <w:sz w:val="18"/>
          <w:szCs w:val="18"/>
        </w:rPr>
        <w:br w:type="page"/>
      </w:r>
    </w:p>
    <w:p w14:paraId="25756F17" w14:textId="3A0C341D" w:rsidR="00DE171B" w:rsidRPr="00AB0B75" w:rsidRDefault="00DE171B" w:rsidP="002B7C6A">
      <w:pPr>
        <w:pStyle w:val="berschrift3"/>
        <w:tabs>
          <w:tab w:val="left" w:pos="1985"/>
          <w:tab w:val="left" w:pos="5103"/>
        </w:tabs>
        <w:rPr>
          <w:rFonts w:ascii="Century Gothic" w:hAnsi="Century Gothic"/>
          <w:color w:val="262626" w:themeColor="text1" w:themeTint="D9"/>
          <w:sz w:val="18"/>
          <w:szCs w:val="18"/>
        </w:rPr>
      </w:pPr>
      <w:bookmarkStart w:id="112" w:name="_Toc188537398"/>
      <w:r w:rsidRPr="00AB0B75">
        <w:rPr>
          <w:rFonts w:ascii="Century Gothic" w:hAnsi="Century Gothic"/>
          <w:color w:val="262626" w:themeColor="text1" w:themeTint="D9"/>
          <w:sz w:val="18"/>
          <w:szCs w:val="18"/>
        </w:rPr>
        <w:t>Verschraubung komplett, PE 100, SDR 11, kurz, FPM</w:t>
      </w:r>
      <w:bookmarkEnd w:id="109"/>
      <w:bookmarkEnd w:id="110"/>
      <w:bookmarkEnd w:id="111"/>
      <w:bookmarkEnd w:id="112"/>
    </w:p>
    <w:p w14:paraId="253392AF" w14:textId="77777777" w:rsidR="00544348" w:rsidRPr="00AB0B75" w:rsidRDefault="00544348" w:rsidP="00544348">
      <w:pPr>
        <w:rPr>
          <w:rFonts w:ascii="Century Gothic" w:hAnsi="Century Gothic"/>
          <w:color w:val="262626" w:themeColor="text1" w:themeTint="D9"/>
        </w:rPr>
      </w:pPr>
    </w:p>
    <w:p w14:paraId="468F086F"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78436163"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Einlege- und Einschraubteil aus PE</w:t>
      </w:r>
    </w:p>
    <w:p w14:paraId="4BFC15B7"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Überwurfmutter aus PVC-U</w:t>
      </w:r>
    </w:p>
    <w:p w14:paraId="20D9E5F9"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Dichtung FPM</w:t>
      </w:r>
    </w:p>
    <w:p w14:paraId="625848C9" w14:textId="77777777" w:rsidR="003053BC" w:rsidRPr="00AB0B75" w:rsidRDefault="003053BC" w:rsidP="003053B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Druckstufe: PN10</w:t>
      </w:r>
    </w:p>
    <w:p w14:paraId="6FED4439" w14:textId="2D276791"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C5F2C8C"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3D0226"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41885F6B"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43.01.04.511</w:t>
      </w:r>
      <w:r w:rsidRPr="00AB0B75">
        <w:rPr>
          <w:rFonts w:ascii="Century Gothic" w:hAnsi="Century Gothic" w:cs="Arial"/>
          <w:color w:val="262626" w:themeColor="text1" w:themeTint="D9"/>
          <w:sz w:val="18"/>
          <w:szCs w:val="18"/>
        </w:rPr>
        <w:tab/>
        <w:t>Anzahl: ........</w:t>
      </w:r>
    </w:p>
    <w:p w14:paraId="27C17020"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F756D0"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25CA4594"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43.02.04.511</w:t>
      </w:r>
      <w:r w:rsidRPr="00AB0B75">
        <w:rPr>
          <w:rFonts w:ascii="Century Gothic" w:hAnsi="Century Gothic" w:cs="Arial"/>
          <w:color w:val="262626" w:themeColor="text1" w:themeTint="D9"/>
          <w:sz w:val="18"/>
          <w:szCs w:val="18"/>
        </w:rPr>
        <w:tab/>
        <w:t>Anzahl: ........</w:t>
      </w:r>
    </w:p>
    <w:p w14:paraId="5BDBF457"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398294"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59531A7E"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43.03.04.511</w:t>
      </w:r>
      <w:r w:rsidRPr="00AB0B75">
        <w:rPr>
          <w:rFonts w:ascii="Century Gothic" w:hAnsi="Century Gothic" w:cs="Arial"/>
          <w:color w:val="262626" w:themeColor="text1" w:themeTint="D9"/>
          <w:sz w:val="18"/>
          <w:szCs w:val="18"/>
        </w:rPr>
        <w:tab/>
        <w:t>Anzahl: ........</w:t>
      </w:r>
    </w:p>
    <w:p w14:paraId="642C2C7D"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B393A6"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3D3411C9"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43.04.04.511</w:t>
      </w:r>
      <w:r w:rsidRPr="00AB0B75">
        <w:rPr>
          <w:rFonts w:ascii="Century Gothic" w:hAnsi="Century Gothic" w:cs="Arial"/>
          <w:color w:val="262626" w:themeColor="text1" w:themeTint="D9"/>
          <w:sz w:val="18"/>
          <w:szCs w:val="18"/>
        </w:rPr>
        <w:tab/>
        <w:t>Anzahl: ........</w:t>
      </w:r>
    </w:p>
    <w:p w14:paraId="119B14A1"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731858"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2B798FC2"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43.05.04.511</w:t>
      </w:r>
      <w:r w:rsidRPr="00AB0B75">
        <w:rPr>
          <w:rFonts w:ascii="Century Gothic" w:hAnsi="Century Gothic" w:cs="Arial"/>
          <w:color w:val="262626" w:themeColor="text1" w:themeTint="D9"/>
          <w:sz w:val="18"/>
          <w:szCs w:val="18"/>
        </w:rPr>
        <w:tab/>
        <w:t>Anzahl: ........</w:t>
      </w:r>
    </w:p>
    <w:p w14:paraId="718CCA42"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383C70"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25737546"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43.06.04.511</w:t>
      </w:r>
      <w:r w:rsidRPr="00AB0B75">
        <w:rPr>
          <w:rFonts w:ascii="Century Gothic" w:hAnsi="Century Gothic" w:cs="Arial"/>
          <w:color w:val="262626" w:themeColor="text1" w:themeTint="D9"/>
          <w:sz w:val="18"/>
          <w:szCs w:val="18"/>
        </w:rPr>
        <w:tab/>
        <w:t>Anzahl: ........</w:t>
      </w:r>
    </w:p>
    <w:p w14:paraId="5966B713"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8A3A07"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55E10E7C"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43.07.07.511</w:t>
      </w:r>
      <w:r w:rsidRPr="00AB0B75">
        <w:rPr>
          <w:rFonts w:ascii="Century Gothic" w:hAnsi="Century Gothic" w:cs="Arial"/>
          <w:color w:val="262626" w:themeColor="text1" w:themeTint="D9"/>
          <w:sz w:val="18"/>
          <w:szCs w:val="18"/>
        </w:rPr>
        <w:tab/>
        <w:t>Anzahl: ........</w:t>
      </w:r>
    </w:p>
    <w:p w14:paraId="35F59320"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19F191"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63551154"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43.09.07.511</w:t>
      </w:r>
      <w:r w:rsidRPr="00AB0B75">
        <w:rPr>
          <w:rFonts w:ascii="Century Gothic" w:hAnsi="Century Gothic" w:cs="Arial"/>
          <w:color w:val="262626" w:themeColor="text1" w:themeTint="D9"/>
          <w:sz w:val="18"/>
          <w:szCs w:val="18"/>
        </w:rPr>
        <w:tab/>
        <w:t>Anzahl: ........</w:t>
      </w:r>
    </w:p>
    <w:p w14:paraId="5186B28F"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7CF922"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506E5761"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43.11.07.511</w:t>
      </w:r>
      <w:r w:rsidRPr="00AB0B75">
        <w:rPr>
          <w:rFonts w:ascii="Century Gothic" w:hAnsi="Century Gothic" w:cs="Arial"/>
          <w:color w:val="262626" w:themeColor="text1" w:themeTint="D9"/>
          <w:sz w:val="18"/>
          <w:szCs w:val="18"/>
        </w:rPr>
        <w:tab/>
        <w:t>Anzahl: ........</w:t>
      </w:r>
    </w:p>
    <w:p w14:paraId="341B0FC3"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38786C"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A706CC6"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CD8B70" w14:textId="77777777" w:rsidR="00DE171B" w:rsidRPr="00AB0B75" w:rsidRDefault="00DE171B" w:rsidP="002B7C6A">
      <w:pPr>
        <w:rPr>
          <w:rFonts w:ascii="Century Gothic" w:hAnsi="Century Gothic" w:cs="Arial"/>
          <w:color w:val="262626" w:themeColor="text1" w:themeTint="D9"/>
          <w:sz w:val="18"/>
          <w:szCs w:val="18"/>
        </w:rPr>
      </w:pPr>
    </w:p>
    <w:p w14:paraId="186B3CA7" w14:textId="77777777" w:rsidR="00DE171B" w:rsidRPr="00AB0B75" w:rsidRDefault="00DE171B" w:rsidP="002B7C6A">
      <w:pPr>
        <w:pStyle w:val="berschrift3"/>
        <w:tabs>
          <w:tab w:val="left" w:pos="1985"/>
          <w:tab w:val="left" w:pos="5103"/>
        </w:tabs>
        <w:rPr>
          <w:rFonts w:ascii="Century Gothic" w:hAnsi="Century Gothic"/>
          <w:color w:val="262626" w:themeColor="text1" w:themeTint="D9"/>
          <w:sz w:val="18"/>
          <w:szCs w:val="18"/>
        </w:rPr>
      </w:pPr>
      <w:bookmarkStart w:id="113" w:name="_Toc461002152"/>
      <w:bookmarkStart w:id="114" w:name="_Toc516489828"/>
      <w:bookmarkStart w:id="115" w:name="_Toc516490174"/>
      <w:bookmarkStart w:id="116" w:name="_Toc188537399"/>
      <w:r w:rsidRPr="00AB0B75">
        <w:rPr>
          <w:rFonts w:ascii="Century Gothic" w:hAnsi="Century Gothic"/>
          <w:color w:val="262626" w:themeColor="text1" w:themeTint="D9"/>
          <w:sz w:val="18"/>
          <w:szCs w:val="18"/>
        </w:rPr>
        <w:t>Einschraubteil, PE 100, SDR 11, kurz</w:t>
      </w:r>
      <w:bookmarkEnd w:id="113"/>
      <w:bookmarkEnd w:id="114"/>
      <w:bookmarkEnd w:id="115"/>
      <w:bookmarkEnd w:id="116"/>
    </w:p>
    <w:p w14:paraId="65029AF9" w14:textId="77777777" w:rsidR="00544348" w:rsidRPr="00AB0B75" w:rsidRDefault="00544348" w:rsidP="00544348">
      <w:pPr>
        <w:rPr>
          <w:rFonts w:ascii="Century Gothic" w:hAnsi="Century Gothic"/>
          <w:color w:val="262626" w:themeColor="text1" w:themeTint="D9"/>
        </w:rPr>
      </w:pPr>
    </w:p>
    <w:p w14:paraId="30002729"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zum Heizelementstumpfschweißen </w:t>
      </w:r>
    </w:p>
    <w:p w14:paraId="10EB2E88"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2964DAB2" w14:textId="7B3ECCA8"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1D26967D"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67F93F"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6BD1DCCC"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83.01.11.511</w:t>
      </w:r>
      <w:r w:rsidRPr="00AB0B75">
        <w:rPr>
          <w:rFonts w:ascii="Century Gothic" w:hAnsi="Century Gothic" w:cs="Arial"/>
          <w:color w:val="262626" w:themeColor="text1" w:themeTint="D9"/>
          <w:sz w:val="18"/>
          <w:szCs w:val="18"/>
        </w:rPr>
        <w:tab/>
        <w:t>Anzahl: ........</w:t>
      </w:r>
    </w:p>
    <w:p w14:paraId="6D106223"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91C570"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7B5022BD"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83.02.11.511</w:t>
      </w:r>
      <w:r w:rsidRPr="00AB0B75">
        <w:rPr>
          <w:rFonts w:ascii="Century Gothic" w:hAnsi="Century Gothic" w:cs="Arial"/>
          <w:color w:val="262626" w:themeColor="text1" w:themeTint="D9"/>
          <w:sz w:val="18"/>
          <w:szCs w:val="18"/>
        </w:rPr>
        <w:tab/>
        <w:t>Anzahl: ........</w:t>
      </w:r>
    </w:p>
    <w:p w14:paraId="4C51B0AF"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F40582"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5084478F"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83.03.11.511</w:t>
      </w:r>
      <w:r w:rsidRPr="00AB0B75">
        <w:rPr>
          <w:rFonts w:ascii="Century Gothic" w:hAnsi="Century Gothic" w:cs="Arial"/>
          <w:color w:val="262626" w:themeColor="text1" w:themeTint="D9"/>
          <w:sz w:val="18"/>
          <w:szCs w:val="18"/>
        </w:rPr>
        <w:tab/>
        <w:t>Anzahl: ........</w:t>
      </w:r>
    </w:p>
    <w:p w14:paraId="7DBA122F"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58A216"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714F207F"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83.04.11.511</w:t>
      </w:r>
      <w:r w:rsidRPr="00AB0B75">
        <w:rPr>
          <w:rFonts w:ascii="Century Gothic" w:hAnsi="Century Gothic" w:cs="Arial"/>
          <w:color w:val="262626" w:themeColor="text1" w:themeTint="D9"/>
          <w:sz w:val="18"/>
          <w:szCs w:val="18"/>
        </w:rPr>
        <w:tab/>
        <w:t>Anzahl: ........</w:t>
      </w:r>
    </w:p>
    <w:p w14:paraId="039EA7AB"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930497"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3B23FAE9"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83.05.11.511</w:t>
      </w:r>
      <w:r w:rsidRPr="00AB0B75">
        <w:rPr>
          <w:rFonts w:ascii="Century Gothic" w:hAnsi="Century Gothic" w:cs="Arial"/>
          <w:color w:val="262626" w:themeColor="text1" w:themeTint="D9"/>
          <w:sz w:val="18"/>
          <w:szCs w:val="18"/>
        </w:rPr>
        <w:tab/>
        <w:t>Anzahl: ........</w:t>
      </w:r>
    </w:p>
    <w:p w14:paraId="6E5D7F67" w14:textId="77777777" w:rsidR="00DE171B"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147624" w14:textId="77777777" w:rsidR="00CE1194" w:rsidRPr="00AB0B75" w:rsidRDefault="00CE1194"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ED8C8E"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1B35DA10"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83.06.11.511</w:t>
      </w:r>
      <w:r w:rsidRPr="00AB0B75">
        <w:rPr>
          <w:rFonts w:ascii="Century Gothic" w:hAnsi="Century Gothic" w:cs="Arial"/>
          <w:color w:val="262626" w:themeColor="text1" w:themeTint="D9"/>
          <w:sz w:val="18"/>
          <w:szCs w:val="18"/>
        </w:rPr>
        <w:tab/>
        <w:t>Anzahl: ........</w:t>
      </w:r>
    </w:p>
    <w:p w14:paraId="7BFB4D4F"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B4CD2E" w14:textId="77777777" w:rsidR="00DE171B" w:rsidRPr="00AB0B75" w:rsidRDefault="00DE171B" w:rsidP="002B7C6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E354056" w14:textId="77777777" w:rsidR="00CE6AA2" w:rsidRDefault="00CE6AA2" w:rsidP="00ED3530">
      <w:pPr>
        <w:pStyle w:val="berschrift3"/>
        <w:tabs>
          <w:tab w:val="left" w:pos="1985"/>
          <w:tab w:val="left" w:pos="5103"/>
        </w:tabs>
        <w:rPr>
          <w:rFonts w:ascii="Century Gothic" w:hAnsi="Century Gothic"/>
          <w:color w:val="262626" w:themeColor="text1" w:themeTint="D9"/>
          <w:sz w:val="18"/>
          <w:szCs w:val="18"/>
        </w:rPr>
      </w:pPr>
      <w:bookmarkStart w:id="117" w:name="_Toc461002153"/>
      <w:bookmarkStart w:id="118" w:name="_Toc516489829"/>
      <w:bookmarkStart w:id="119" w:name="_Toc516490175"/>
    </w:p>
    <w:p w14:paraId="4E8994A9" w14:textId="5E3C59C5" w:rsidR="00301843" w:rsidRDefault="00301843">
      <w:pPr>
        <w:overflowPunct/>
        <w:autoSpaceDE/>
        <w:autoSpaceDN/>
        <w:adjustRightInd/>
        <w:textAlignment w:val="auto"/>
        <w:rPr>
          <w:rFonts w:ascii="Century Gothic" w:hAnsi="Century Gothic" w:cs="Arial"/>
          <w:b/>
          <w:color w:val="262626" w:themeColor="text1" w:themeTint="D9"/>
          <w:sz w:val="18"/>
          <w:szCs w:val="18"/>
        </w:rPr>
      </w:pPr>
    </w:p>
    <w:p w14:paraId="66C827D5" w14:textId="3BF203D3" w:rsidR="00DE171B" w:rsidRPr="00AB0B75" w:rsidRDefault="00DE171B" w:rsidP="00ED3530">
      <w:pPr>
        <w:pStyle w:val="berschrift3"/>
        <w:tabs>
          <w:tab w:val="left" w:pos="1985"/>
          <w:tab w:val="left" w:pos="5103"/>
        </w:tabs>
        <w:rPr>
          <w:rFonts w:ascii="Century Gothic" w:hAnsi="Century Gothic"/>
          <w:color w:val="262626" w:themeColor="text1" w:themeTint="D9"/>
          <w:sz w:val="18"/>
          <w:szCs w:val="18"/>
        </w:rPr>
      </w:pPr>
      <w:bookmarkStart w:id="120" w:name="_Toc188537400"/>
      <w:r w:rsidRPr="00AB0B75">
        <w:rPr>
          <w:rFonts w:ascii="Century Gothic" w:hAnsi="Century Gothic"/>
          <w:color w:val="262626" w:themeColor="text1" w:themeTint="D9"/>
          <w:sz w:val="18"/>
          <w:szCs w:val="18"/>
        </w:rPr>
        <w:t>Einlegeteil, PE100, SDR 11, kurz</w:t>
      </w:r>
      <w:bookmarkEnd w:id="117"/>
      <w:bookmarkEnd w:id="118"/>
      <w:bookmarkEnd w:id="119"/>
      <w:bookmarkEnd w:id="120"/>
    </w:p>
    <w:p w14:paraId="27ACF491" w14:textId="77777777" w:rsidR="00DE171B" w:rsidRPr="00AB0B75" w:rsidRDefault="00DE171B" w:rsidP="00ED3530">
      <w:pPr>
        <w:rPr>
          <w:rFonts w:ascii="Century Gothic" w:hAnsi="Century Gothic"/>
          <w:color w:val="262626" w:themeColor="text1" w:themeTint="D9"/>
          <w:sz w:val="18"/>
          <w:szCs w:val="18"/>
        </w:rPr>
      </w:pPr>
    </w:p>
    <w:p w14:paraId="312F3585"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zum Heizelementstumpfschweißen </w:t>
      </w:r>
    </w:p>
    <w:p w14:paraId="7B24F6CB"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541CD4E3" w14:textId="7952801B"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11FEE24"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FFC792"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1F982CD8"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84.01.11.511</w:t>
      </w:r>
      <w:r w:rsidRPr="00AB0B75">
        <w:rPr>
          <w:rFonts w:ascii="Century Gothic" w:hAnsi="Century Gothic" w:cs="Arial"/>
          <w:color w:val="262626" w:themeColor="text1" w:themeTint="D9"/>
          <w:sz w:val="18"/>
          <w:szCs w:val="18"/>
        </w:rPr>
        <w:tab/>
        <w:t>Anzahl: ........</w:t>
      </w:r>
    </w:p>
    <w:p w14:paraId="2BFD173D"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713E8D"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3E797453"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84.02.11.511</w:t>
      </w:r>
      <w:r w:rsidRPr="00AB0B75">
        <w:rPr>
          <w:rFonts w:ascii="Century Gothic" w:hAnsi="Century Gothic" w:cs="Arial"/>
          <w:color w:val="262626" w:themeColor="text1" w:themeTint="D9"/>
          <w:sz w:val="18"/>
          <w:szCs w:val="18"/>
        </w:rPr>
        <w:tab/>
        <w:t>Anzahl: ........</w:t>
      </w:r>
    </w:p>
    <w:p w14:paraId="54706A78"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B16105"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6AE3FE71"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84.03.11.511</w:t>
      </w:r>
      <w:r w:rsidRPr="00AB0B75">
        <w:rPr>
          <w:rFonts w:ascii="Century Gothic" w:hAnsi="Century Gothic" w:cs="Arial"/>
          <w:color w:val="262626" w:themeColor="text1" w:themeTint="D9"/>
          <w:sz w:val="18"/>
          <w:szCs w:val="18"/>
        </w:rPr>
        <w:tab/>
        <w:t>Anzahl: ........</w:t>
      </w:r>
    </w:p>
    <w:p w14:paraId="47A5182E"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9D828A"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6CA5BC33"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84.04.11.511</w:t>
      </w:r>
      <w:r w:rsidRPr="00AB0B75">
        <w:rPr>
          <w:rFonts w:ascii="Century Gothic" w:hAnsi="Century Gothic" w:cs="Arial"/>
          <w:color w:val="262626" w:themeColor="text1" w:themeTint="D9"/>
          <w:sz w:val="18"/>
          <w:szCs w:val="18"/>
        </w:rPr>
        <w:tab/>
        <w:t>Anzahl: ........</w:t>
      </w:r>
    </w:p>
    <w:p w14:paraId="2D31E917"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C7D4DE"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033E4DBA"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84.05.11.511</w:t>
      </w:r>
      <w:r w:rsidRPr="00AB0B75">
        <w:rPr>
          <w:rFonts w:ascii="Century Gothic" w:hAnsi="Century Gothic" w:cs="Arial"/>
          <w:color w:val="262626" w:themeColor="text1" w:themeTint="D9"/>
          <w:sz w:val="18"/>
          <w:szCs w:val="18"/>
        </w:rPr>
        <w:tab/>
        <w:t>Anzahl: ........</w:t>
      </w:r>
    </w:p>
    <w:p w14:paraId="08387C77"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0B94EE"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295D6C08"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84.06.11.511</w:t>
      </w:r>
      <w:r w:rsidRPr="00AB0B75">
        <w:rPr>
          <w:rFonts w:ascii="Century Gothic" w:hAnsi="Century Gothic" w:cs="Arial"/>
          <w:color w:val="262626" w:themeColor="text1" w:themeTint="D9"/>
          <w:sz w:val="18"/>
          <w:szCs w:val="18"/>
        </w:rPr>
        <w:tab/>
        <w:t>Anzahl: ........</w:t>
      </w:r>
    </w:p>
    <w:p w14:paraId="00064A19" w14:textId="77777777" w:rsidR="00DE171B" w:rsidRPr="00AB0B75"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6C5B7D" w14:textId="77777777" w:rsidR="00DE171B" w:rsidRDefault="00DE171B"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3AD38A5" w14:textId="77777777" w:rsidR="00DE4651" w:rsidRDefault="00DE4651"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2CAAAE" w14:textId="77777777" w:rsidR="00DE4651" w:rsidRPr="00AB0B75" w:rsidRDefault="00DE4651" w:rsidP="00ED353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C0AC10" w14:textId="77777777" w:rsidR="00BC13DB" w:rsidRPr="00AB0B75" w:rsidRDefault="00BC13DB" w:rsidP="00BC13DB">
      <w:pPr>
        <w:pStyle w:val="berschrift3"/>
        <w:tabs>
          <w:tab w:val="left" w:pos="1985"/>
          <w:tab w:val="left" w:pos="5103"/>
        </w:tabs>
        <w:rPr>
          <w:rFonts w:ascii="Century Gothic" w:hAnsi="Century Gothic"/>
          <w:color w:val="262626" w:themeColor="text1" w:themeTint="D9"/>
          <w:sz w:val="18"/>
          <w:szCs w:val="18"/>
        </w:rPr>
      </w:pPr>
      <w:bookmarkStart w:id="121" w:name="_Toc461002154"/>
      <w:bookmarkStart w:id="122" w:name="_Toc188537401"/>
      <w:r w:rsidRPr="00AB0B75">
        <w:rPr>
          <w:rFonts w:ascii="Century Gothic" w:hAnsi="Century Gothic"/>
          <w:color w:val="262626" w:themeColor="text1" w:themeTint="D9"/>
          <w:sz w:val="18"/>
          <w:szCs w:val="18"/>
        </w:rPr>
        <w:t xml:space="preserve">Übergangsnippel, PE 100, SDR 11, </w:t>
      </w:r>
      <w:r>
        <w:rPr>
          <w:rFonts w:ascii="Century Gothic" w:hAnsi="Century Gothic"/>
          <w:color w:val="262626" w:themeColor="text1" w:themeTint="D9"/>
          <w:sz w:val="18"/>
          <w:szCs w:val="18"/>
        </w:rPr>
        <w:t>kurz</w:t>
      </w:r>
      <w:r w:rsidRPr="00AB0B75">
        <w:rPr>
          <w:rFonts w:ascii="Century Gothic" w:hAnsi="Century Gothic"/>
          <w:color w:val="262626" w:themeColor="text1" w:themeTint="D9"/>
          <w:sz w:val="18"/>
          <w:szCs w:val="18"/>
        </w:rPr>
        <w:t>, Außengewinde</w:t>
      </w:r>
      <w:bookmarkEnd w:id="122"/>
    </w:p>
    <w:p w14:paraId="3595D773" w14:textId="77777777" w:rsidR="00BC13DB" w:rsidRPr="00AB0B75" w:rsidRDefault="00BC13DB" w:rsidP="00BC13DB">
      <w:pPr>
        <w:rPr>
          <w:rFonts w:ascii="Century Gothic" w:hAnsi="Century Gothic"/>
          <w:color w:val="262626" w:themeColor="text1" w:themeTint="D9"/>
        </w:rPr>
      </w:pPr>
    </w:p>
    <w:p w14:paraId="50773782"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zum Heizelementstumpfschweißen </w:t>
      </w:r>
    </w:p>
    <w:p w14:paraId="0899632D"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zulässige Innendruckbelastung bis 63 mm von 8 bar bei Wasser 20°C; ab 75 mm von 5 bar</w:t>
      </w:r>
    </w:p>
    <w:p w14:paraId="7F7E6CDE"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Dimension ab de 75mm/ 2 1/2“ Designabweichung!</w:t>
      </w:r>
    </w:p>
    <w:p w14:paraId="30237158"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Lieferantennachweis: Aliaxis Deutschland GmbH, 68229 Mannheim</w:t>
      </w:r>
    </w:p>
    <w:p w14:paraId="5ABFF7A3"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8C0AAC"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d20x1/2“</w:t>
      </w:r>
      <w:r w:rsidRPr="00AB0B75">
        <w:rPr>
          <w:rFonts w:ascii="Century Gothic" w:hAnsi="Century Gothic" w:cs="Arial"/>
          <w:color w:val="262626" w:themeColor="text1" w:themeTint="D9"/>
          <w:sz w:val="18"/>
          <w:szCs w:val="18"/>
        </w:rPr>
        <w:tab/>
      </w:r>
    </w:p>
    <w:p w14:paraId="448235E3"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w:t>
      </w:r>
      <w:r>
        <w:rPr>
          <w:rFonts w:ascii="Century Gothic" w:hAnsi="Century Gothic" w:cs="Arial"/>
          <w:color w:val="262626" w:themeColor="text1" w:themeTint="D9"/>
          <w:sz w:val="18"/>
          <w:szCs w:val="18"/>
        </w:rPr>
        <w:t>6</w:t>
      </w:r>
      <w:r w:rsidRPr="00AB0B75">
        <w:rPr>
          <w:rFonts w:ascii="Century Gothic" w:hAnsi="Century Gothic" w:cs="Arial"/>
          <w:color w:val="262626" w:themeColor="text1" w:themeTint="D9"/>
          <w:sz w:val="18"/>
          <w:szCs w:val="18"/>
        </w:rPr>
        <w:t>.01.78.511</w:t>
      </w:r>
      <w:r w:rsidRPr="00AB0B75">
        <w:rPr>
          <w:rFonts w:ascii="Century Gothic" w:hAnsi="Century Gothic" w:cs="Arial"/>
          <w:color w:val="262626" w:themeColor="text1" w:themeTint="D9"/>
          <w:sz w:val="18"/>
          <w:szCs w:val="18"/>
        </w:rPr>
        <w:tab/>
        <w:t>Anzahl: ........</w:t>
      </w:r>
    </w:p>
    <w:p w14:paraId="525A114B"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563D31"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d25x3/4“</w:t>
      </w:r>
      <w:r w:rsidRPr="00AB0B75">
        <w:rPr>
          <w:rFonts w:ascii="Century Gothic" w:hAnsi="Century Gothic" w:cs="Arial"/>
          <w:color w:val="262626" w:themeColor="text1" w:themeTint="D9"/>
          <w:sz w:val="18"/>
          <w:szCs w:val="18"/>
        </w:rPr>
        <w:tab/>
      </w:r>
    </w:p>
    <w:p w14:paraId="5B765D90"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w:t>
      </w:r>
      <w:r>
        <w:rPr>
          <w:rFonts w:ascii="Century Gothic" w:hAnsi="Century Gothic" w:cs="Arial"/>
          <w:color w:val="262626" w:themeColor="text1" w:themeTint="D9"/>
          <w:sz w:val="18"/>
          <w:szCs w:val="18"/>
        </w:rPr>
        <w:t>6</w:t>
      </w:r>
      <w:r w:rsidRPr="00AB0B75">
        <w:rPr>
          <w:rFonts w:ascii="Century Gothic" w:hAnsi="Century Gothic" w:cs="Arial"/>
          <w:color w:val="262626" w:themeColor="text1" w:themeTint="D9"/>
          <w:sz w:val="18"/>
          <w:szCs w:val="18"/>
        </w:rPr>
        <w:t>.02.79.511</w:t>
      </w:r>
      <w:r w:rsidRPr="00AB0B75">
        <w:rPr>
          <w:rFonts w:ascii="Century Gothic" w:hAnsi="Century Gothic" w:cs="Arial"/>
          <w:color w:val="262626" w:themeColor="text1" w:themeTint="D9"/>
          <w:sz w:val="18"/>
          <w:szCs w:val="18"/>
        </w:rPr>
        <w:tab/>
        <w:t>Anzahl: ........</w:t>
      </w:r>
    </w:p>
    <w:p w14:paraId="66F03234"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C2ED61"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d32x1“</w:t>
      </w:r>
      <w:r w:rsidRPr="00AB0B75">
        <w:rPr>
          <w:rFonts w:ascii="Century Gothic" w:hAnsi="Century Gothic" w:cs="Arial"/>
          <w:color w:val="262626" w:themeColor="text1" w:themeTint="D9"/>
          <w:sz w:val="18"/>
          <w:szCs w:val="18"/>
        </w:rPr>
        <w:tab/>
      </w:r>
    </w:p>
    <w:p w14:paraId="7C1958B5"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w:t>
      </w:r>
      <w:r>
        <w:rPr>
          <w:rFonts w:ascii="Century Gothic" w:hAnsi="Century Gothic" w:cs="Arial"/>
          <w:color w:val="262626" w:themeColor="text1" w:themeTint="D9"/>
          <w:sz w:val="18"/>
          <w:szCs w:val="18"/>
        </w:rPr>
        <w:t>6</w:t>
      </w:r>
      <w:r w:rsidRPr="00AB0B75">
        <w:rPr>
          <w:rFonts w:ascii="Century Gothic" w:hAnsi="Century Gothic" w:cs="Arial"/>
          <w:color w:val="262626" w:themeColor="text1" w:themeTint="D9"/>
          <w:sz w:val="18"/>
          <w:szCs w:val="18"/>
        </w:rPr>
        <w:t>.03.80.511</w:t>
      </w:r>
      <w:r w:rsidRPr="00AB0B75">
        <w:rPr>
          <w:rFonts w:ascii="Century Gothic" w:hAnsi="Century Gothic" w:cs="Arial"/>
          <w:color w:val="262626" w:themeColor="text1" w:themeTint="D9"/>
          <w:sz w:val="18"/>
          <w:szCs w:val="18"/>
        </w:rPr>
        <w:tab/>
        <w:t>Anzahl: ........</w:t>
      </w:r>
    </w:p>
    <w:p w14:paraId="736D19FA"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8A8056"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d40x1 1/4“</w:t>
      </w:r>
      <w:r w:rsidRPr="00AB0B75">
        <w:rPr>
          <w:rFonts w:ascii="Century Gothic" w:hAnsi="Century Gothic" w:cs="Arial"/>
          <w:color w:val="262626" w:themeColor="text1" w:themeTint="D9"/>
          <w:sz w:val="18"/>
          <w:szCs w:val="18"/>
        </w:rPr>
        <w:tab/>
      </w:r>
    </w:p>
    <w:p w14:paraId="4B6A281A"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w:t>
      </w:r>
      <w:r>
        <w:rPr>
          <w:rFonts w:ascii="Century Gothic" w:hAnsi="Century Gothic" w:cs="Arial"/>
          <w:color w:val="262626" w:themeColor="text1" w:themeTint="D9"/>
          <w:sz w:val="18"/>
          <w:szCs w:val="18"/>
        </w:rPr>
        <w:t>6</w:t>
      </w:r>
      <w:r w:rsidRPr="00AB0B75">
        <w:rPr>
          <w:rFonts w:ascii="Century Gothic" w:hAnsi="Century Gothic" w:cs="Arial"/>
          <w:color w:val="262626" w:themeColor="text1" w:themeTint="D9"/>
          <w:sz w:val="18"/>
          <w:szCs w:val="18"/>
        </w:rPr>
        <w:t>.04.81.511</w:t>
      </w:r>
      <w:r w:rsidRPr="00AB0B75">
        <w:rPr>
          <w:rFonts w:ascii="Century Gothic" w:hAnsi="Century Gothic" w:cs="Arial"/>
          <w:color w:val="262626" w:themeColor="text1" w:themeTint="D9"/>
          <w:sz w:val="18"/>
          <w:szCs w:val="18"/>
        </w:rPr>
        <w:tab/>
        <w:t>Anzahl: ........</w:t>
      </w:r>
    </w:p>
    <w:p w14:paraId="42914483"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FE31FA"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d50x1 1/2“</w:t>
      </w:r>
      <w:r w:rsidRPr="00AB0B75">
        <w:rPr>
          <w:rFonts w:ascii="Century Gothic" w:hAnsi="Century Gothic" w:cs="Arial"/>
          <w:color w:val="262626" w:themeColor="text1" w:themeTint="D9"/>
          <w:sz w:val="18"/>
          <w:szCs w:val="18"/>
        </w:rPr>
        <w:tab/>
      </w:r>
    </w:p>
    <w:p w14:paraId="07D01C3D"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w:t>
      </w:r>
      <w:r>
        <w:rPr>
          <w:rFonts w:ascii="Century Gothic" w:hAnsi="Century Gothic" w:cs="Arial"/>
          <w:color w:val="262626" w:themeColor="text1" w:themeTint="D9"/>
          <w:sz w:val="18"/>
          <w:szCs w:val="18"/>
        </w:rPr>
        <w:t>6</w:t>
      </w:r>
      <w:r w:rsidRPr="00AB0B75">
        <w:rPr>
          <w:rFonts w:ascii="Century Gothic" w:hAnsi="Century Gothic" w:cs="Arial"/>
          <w:color w:val="262626" w:themeColor="text1" w:themeTint="D9"/>
          <w:sz w:val="18"/>
          <w:szCs w:val="18"/>
        </w:rPr>
        <w:t>.05.82.511</w:t>
      </w:r>
      <w:r w:rsidRPr="00AB0B75">
        <w:rPr>
          <w:rFonts w:ascii="Century Gothic" w:hAnsi="Century Gothic" w:cs="Arial"/>
          <w:color w:val="262626" w:themeColor="text1" w:themeTint="D9"/>
          <w:sz w:val="18"/>
          <w:szCs w:val="18"/>
        </w:rPr>
        <w:tab/>
        <w:t>Anzahl: ........</w:t>
      </w:r>
    </w:p>
    <w:p w14:paraId="55D81086"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FEBFA4"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d63x2“</w:t>
      </w:r>
      <w:r w:rsidRPr="00AB0B75">
        <w:rPr>
          <w:rFonts w:ascii="Century Gothic" w:hAnsi="Century Gothic" w:cs="Arial"/>
          <w:color w:val="262626" w:themeColor="text1" w:themeTint="D9"/>
          <w:sz w:val="18"/>
          <w:szCs w:val="18"/>
        </w:rPr>
        <w:tab/>
      </w:r>
    </w:p>
    <w:p w14:paraId="340AE40D"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w:t>
      </w:r>
      <w:r>
        <w:rPr>
          <w:rFonts w:ascii="Century Gothic" w:hAnsi="Century Gothic" w:cs="Arial"/>
          <w:color w:val="262626" w:themeColor="text1" w:themeTint="D9"/>
          <w:sz w:val="18"/>
          <w:szCs w:val="18"/>
        </w:rPr>
        <w:t>6</w:t>
      </w:r>
      <w:r w:rsidRPr="00AB0B75">
        <w:rPr>
          <w:rFonts w:ascii="Century Gothic" w:hAnsi="Century Gothic" w:cs="Arial"/>
          <w:color w:val="262626" w:themeColor="text1" w:themeTint="D9"/>
          <w:sz w:val="18"/>
          <w:szCs w:val="18"/>
        </w:rPr>
        <w:t>.06.83.511</w:t>
      </w:r>
      <w:r w:rsidRPr="00AB0B75">
        <w:rPr>
          <w:rFonts w:ascii="Century Gothic" w:hAnsi="Century Gothic" w:cs="Arial"/>
          <w:color w:val="262626" w:themeColor="text1" w:themeTint="D9"/>
          <w:sz w:val="18"/>
          <w:szCs w:val="18"/>
        </w:rPr>
        <w:tab/>
        <w:t>Anzahl: ........</w:t>
      </w:r>
    </w:p>
    <w:p w14:paraId="20DB88A9"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168F3E"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d75x2 1/2“</w:t>
      </w:r>
      <w:r w:rsidRPr="00AB0B75">
        <w:rPr>
          <w:rFonts w:ascii="Century Gothic" w:hAnsi="Century Gothic" w:cs="Arial"/>
          <w:color w:val="262626" w:themeColor="text1" w:themeTint="D9"/>
          <w:sz w:val="18"/>
          <w:szCs w:val="18"/>
        </w:rPr>
        <w:tab/>
      </w:r>
    </w:p>
    <w:p w14:paraId="7981FAD0"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97.07.84.511</w:t>
      </w:r>
      <w:r w:rsidRPr="00AB0B75">
        <w:rPr>
          <w:rFonts w:ascii="Century Gothic" w:hAnsi="Century Gothic" w:cs="Arial"/>
          <w:color w:val="262626" w:themeColor="text1" w:themeTint="D9"/>
          <w:sz w:val="18"/>
          <w:szCs w:val="18"/>
        </w:rPr>
        <w:tab/>
        <w:t>Anzahl: ........</w:t>
      </w:r>
    </w:p>
    <w:p w14:paraId="0A7FEDBC"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CFF5A0"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d90x3“</w:t>
      </w:r>
      <w:r w:rsidRPr="00AB0B75">
        <w:rPr>
          <w:rFonts w:ascii="Century Gothic" w:hAnsi="Century Gothic" w:cs="Arial"/>
          <w:color w:val="262626" w:themeColor="text1" w:themeTint="D9"/>
          <w:sz w:val="18"/>
          <w:szCs w:val="18"/>
        </w:rPr>
        <w:tab/>
      </w:r>
    </w:p>
    <w:p w14:paraId="0D0EDB09"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97.09.85.511</w:t>
      </w:r>
      <w:r w:rsidRPr="00AB0B75">
        <w:rPr>
          <w:rFonts w:ascii="Century Gothic" w:hAnsi="Century Gothic" w:cs="Arial"/>
          <w:color w:val="262626" w:themeColor="text1" w:themeTint="D9"/>
          <w:sz w:val="18"/>
          <w:szCs w:val="18"/>
        </w:rPr>
        <w:tab/>
        <w:t>Anzahl: ........</w:t>
      </w:r>
    </w:p>
    <w:p w14:paraId="0DF5AEEE"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449EF4" w14:textId="77777777" w:rsidR="00BC13DB" w:rsidRPr="00AB0B75" w:rsidRDefault="00BC13DB" w:rsidP="00BC13D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492BCD9" w14:textId="77777777" w:rsidR="00BC13DB" w:rsidRPr="00AB0B75" w:rsidRDefault="00BC13DB" w:rsidP="00BC13DB">
      <w:pPr>
        <w:rPr>
          <w:rFonts w:ascii="Century Gothic" w:hAnsi="Century Gothic" w:cs="Arial"/>
          <w:color w:val="262626" w:themeColor="text1" w:themeTint="D9"/>
          <w:sz w:val="18"/>
          <w:szCs w:val="18"/>
        </w:rPr>
      </w:pPr>
    </w:p>
    <w:p w14:paraId="3378476A" w14:textId="77777777" w:rsidR="00DE171B" w:rsidRPr="00AB0B75" w:rsidRDefault="00DE171B" w:rsidP="00423A2F">
      <w:pPr>
        <w:pStyle w:val="berschrift3"/>
        <w:tabs>
          <w:tab w:val="left" w:pos="1985"/>
          <w:tab w:val="left" w:pos="5103"/>
        </w:tabs>
        <w:rPr>
          <w:rFonts w:ascii="Century Gothic" w:hAnsi="Century Gothic"/>
          <w:color w:val="262626" w:themeColor="text1" w:themeTint="D9"/>
          <w:sz w:val="18"/>
          <w:szCs w:val="18"/>
        </w:rPr>
      </w:pPr>
    </w:p>
    <w:p w14:paraId="6689BBCC" w14:textId="77777777" w:rsidR="00DE171B" w:rsidRPr="00AB0B75" w:rsidRDefault="00DE171B" w:rsidP="00423A2F">
      <w:pPr>
        <w:pStyle w:val="berschrift3"/>
        <w:tabs>
          <w:tab w:val="left" w:pos="1985"/>
          <w:tab w:val="left" w:pos="5103"/>
        </w:tabs>
        <w:rPr>
          <w:rFonts w:ascii="Century Gothic" w:hAnsi="Century Gothic"/>
          <w:color w:val="262626" w:themeColor="text1" w:themeTint="D9"/>
          <w:sz w:val="18"/>
          <w:szCs w:val="18"/>
        </w:rPr>
      </w:pPr>
      <w:bookmarkStart w:id="123" w:name="_Toc516489830"/>
      <w:bookmarkStart w:id="124" w:name="_Toc516490176"/>
      <w:bookmarkStart w:id="125" w:name="_Toc188537402"/>
      <w:r w:rsidRPr="00AB0B75">
        <w:rPr>
          <w:rFonts w:ascii="Century Gothic" w:hAnsi="Century Gothic"/>
          <w:color w:val="262626" w:themeColor="text1" w:themeTint="D9"/>
          <w:sz w:val="18"/>
          <w:szCs w:val="18"/>
        </w:rPr>
        <w:t>Winkel 90°, PE 100, SDR 17, lang</w:t>
      </w:r>
      <w:bookmarkEnd w:id="121"/>
      <w:bookmarkEnd w:id="123"/>
      <w:bookmarkEnd w:id="124"/>
      <w:bookmarkEnd w:id="125"/>
    </w:p>
    <w:p w14:paraId="4CF66630" w14:textId="77777777" w:rsidR="00DE171B" w:rsidRPr="00AB0B75" w:rsidRDefault="00DE171B" w:rsidP="00423A2F">
      <w:pPr>
        <w:rPr>
          <w:rFonts w:ascii="Century Gothic" w:hAnsi="Century Gothic"/>
          <w:color w:val="262626" w:themeColor="text1" w:themeTint="D9"/>
          <w:sz w:val="18"/>
          <w:szCs w:val="18"/>
        </w:rPr>
      </w:pPr>
    </w:p>
    <w:p w14:paraId="23BB1A8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5BF6684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170AD8C4" w14:textId="236F73B4"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162A857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75726A" w14:textId="055EF1E8" w:rsidR="00444D05" w:rsidRPr="00AB0B75" w:rsidRDefault="00444D05" w:rsidP="00444D0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w:t>
      </w:r>
      <w:r>
        <w:rPr>
          <w:rFonts w:ascii="Century Gothic" w:hAnsi="Century Gothic" w:cs="Arial"/>
          <w:color w:val="262626" w:themeColor="text1" w:themeTint="D9"/>
          <w:sz w:val="18"/>
          <w:szCs w:val="18"/>
        </w:rPr>
        <w:t>50</w:t>
      </w:r>
      <w:r w:rsidRPr="00AB0B75">
        <w:rPr>
          <w:rFonts w:ascii="Century Gothic" w:hAnsi="Century Gothic" w:cs="Arial"/>
          <w:color w:val="262626" w:themeColor="text1" w:themeTint="D9"/>
          <w:sz w:val="18"/>
          <w:szCs w:val="18"/>
        </w:rPr>
        <w:tab/>
      </w:r>
    </w:p>
    <w:p w14:paraId="24B317D0" w14:textId="0632D6F4" w:rsidR="00444D05" w:rsidRPr="00AB0B75" w:rsidRDefault="00444D05" w:rsidP="00444D0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734.010.36.0</w:t>
      </w:r>
      <w:r>
        <w:rPr>
          <w:rFonts w:ascii="Century Gothic" w:hAnsi="Century Gothic" w:cs="Arial"/>
          <w:color w:val="262626" w:themeColor="text1" w:themeTint="D9"/>
          <w:sz w:val="18"/>
          <w:szCs w:val="18"/>
        </w:rPr>
        <w:t>50</w:t>
      </w:r>
      <w:r w:rsidRPr="00AB0B75">
        <w:rPr>
          <w:rFonts w:ascii="Century Gothic" w:hAnsi="Century Gothic" w:cs="Arial"/>
          <w:color w:val="262626" w:themeColor="text1" w:themeTint="D9"/>
          <w:sz w:val="18"/>
          <w:szCs w:val="18"/>
        </w:rPr>
        <w:tab/>
        <w:t>Anzahl: ........</w:t>
      </w:r>
    </w:p>
    <w:p w14:paraId="335F1D8D" w14:textId="77777777" w:rsidR="00444D05" w:rsidRDefault="00444D05"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4DCFEF" w14:textId="74C136C5"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5C2EF12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734.010.36.063</w:t>
      </w:r>
      <w:r w:rsidRPr="00AB0B75">
        <w:rPr>
          <w:rFonts w:ascii="Century Gothic" w:hAnsi="Century Gothic" w:cs="Arial"/>
          <w:color w:val="262626" w:themeColor="text1" w:themeTint="D9"/>
          <w:sz w:val="18"/>
          <w:szCs w:val="18"/>
        </w:rPr>
        <w:tab/>
        <w:t>Anzahl: ........</w:t>
      </w:r>
    </w:p>
    <w:p w14:paraId="0FE5F2E2"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A384C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332A3E8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734.010.36.075</w:t>
      </w:r>
      <w:r w:rsidRPr="00AB0B75">
        <w:rPr>
          <w:rFonts w:ascii="Century Gothic" w:hAnsi="Century Gothic" w:cs="Arial"/>
          <w:color w:val="262626" w:themeColor="text1" w:themeTint="D9"/>
          <w:sz w:val="18"/>
          <w:szCs w:val="18"/>
        </w:rPr>
        <w:tab/>
        <w:t>Anzahl: ........</w:t>
      </w:r>
    </w:p>
    <w:p w14:paraId="76ADB8A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90CE6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2B4C38F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734.010.36.090</w:t>
      </w:r>
      <w:r w:rsidRPr="00AB0B75">
        <w:rPr>
          <w:rFonts w:ascii="Century Gothic" w:hAnsi="Century Gothic" w:cs="Arial"/>
          <w:color w:val="262626" w:themeColor="text1" w:themeTint="D9"/>
          <w:sz w:val="18"/>
          <w:szCs w:val="18"/>
        </w:rPr>
        <w:tab/>
        <w:t>Anzahl: ........</w:t>
      </w:r>
    </w:p>
    <w:p w14:paraId="2633126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55221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D099E7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734.010.36.110</w:t>
      </w:r>
      <w:r w:rsidRPr="00AB0B75">
        <w:rPr>
          <w:rFonts w:ascii="Century Gothic" w:hAnsi="Century Gothic" w:cs="Arial"/>
          <w:color w:val="262626" w:themeColor="text1" w:themeTint="D9"/>
          <w:sz w:val="18"/>
          <w:szCs w:val="18"/>
        </w:rPr>
        <w:tab/>
        <w:t>Anzahl: ........</w:t>
      </w:r>
    </w:p>
    <w:p w14:paraId="65101B3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F1247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F101D8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734.010.36.125</w:t>
      </w:r>
      <w:r w:rsidRPr="00AB0B75">
        <w:rPr>
          <w:rFonts w:ascii="Century Gothic" w:hAnsi="Century Gothic" w:cs="Arial"/>
          <w:color w:val="262626" w:themeColor="text1" w:themeTint="D9"/>
          <w:sz w:val="18"/>
          <w:szCs w:val="18"/>
        </w:rPr>
        <w:tab/>
        <w:t>Anzahl: ........</w:t>
      </w:r>
    </w:p>
    <w:p w14:paraId="284A98E5" w14:textId="77777777" w:rsidR="00DE171B"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D8479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43FEAE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734.010.36.140</w:t>
      </w:r>
      <w:r w:rsidRPr="00AB0B75">
        <w:rPr>
          <w:rFonts w:ascii="Century Gothic" w:hAnsi="Century Gothic" w:cs="Arial"/>
          <w:color w:val="262626" w:themeColor="text1" w:themeTint="D9"/>
          <w:sz w:val="18"/>
          <w:szCs w:val="18"/>
        </w:rPr>
        <w:tab/>
        <w:t>Anzahl: ........</w:t>
      </w:r>
    </w:p>
    <w:p w14:paraId="7323D22B" w14:textId="77777777" w:rsidR="00DE171B"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42C08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5BE1775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734.010.36.160</w:t>
      </w:r>
      <w:r w:rsidRPr="00AB0B75">
        <w:rPr>
          <w:rFonts w:ascii="Century Gothic" w:hAnsi="Century Gothic" w:cs="Arial"/>
          <w:color w:val="262626" w:themeColor="text1" w:themeTint="D9"/>
          <w:sz w:val="18"/>
          <w:szCs w:val="18"/>
        </w:rPr>
        <w:tab/>
        <w:t>Anzahl: ........</w:t>
      </w:r>
    </w:p>
    <w:p w14:paraId="73AB9B6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754F4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46F2BB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734.010.36.180</w:t>
      </w:r>
      <w:r w:rsidRPr="00AB0B75">
        <w:rPr>
          <w:rFonts w:ascii="Century Gothic" w:hAnsi="Century Gothic" w:cs="Arial"/>
          <w:color w:val="262626" w:themeColor="text1" w:themeTint="D9"/>
          <w:sz w:val="18"/>
          <w:szCs w:val="18"/>
        </w:rPr>
        <w:tab/>
        <w:t>Anzahl: ........</w:t>
      </w:r>
    </w:p>
    <w:p w14:paraId="77EBD10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C00949"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5E31117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734.010.36.200</w:t>
      </w:r>
      <w:r w:rsidRPr="00AB0B75">
        <w:rPr>
          <w:rFonts w:ascii="Century Gothic" w:hAnsi="Century Gothic" w:cs="Arial"/>
          <w:color w:val="262626" w:themeColor="text1" w:themeTint="D9"/>
          <w:sz w:val="18"/>
          <w:szCs w:val="18"/>
        </w:rPr>
        <w:tab/>
        <w:t>Anzahl: ........</w:t>
      </w:r>
    </w:p>
    <w:p w14:paraId="1B778A7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081D0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564F2E1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734.010.36.225</w:t>
      </w:r>
      <w:r w:rsidRPr="00AB0B75">
        <w:rPr>
          <w:rFonts w:ascii="Century Gothic" w:hAnsi="Century Gothic" w:cs="Arial"/>
          <w:color w:val="262626" w:themeColor="text1" w:themeTint="D9"/>
          <w:sz w:val="18"/>
          <w:szCs w:val="18"/>
        </w:rPr>
        <w:tab/>
        <w:t>Anzahl: ........</w:t>
      </w:r>
    </w:p>
    <w:p w14:paraId="36A76B2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C60E8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7C294C8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734.010.36.250</w:t>
      </w:r>
      <w:r w:rsidRPr="00AB0B75">
        <w:rPr>
          <w:rFonts w:ascii="Century Gothic" w:hAnsi="Century Gothic" w:cs="Arial"/>
          <w:color w:val="262626" w:themeColor="text1" w:themeTint="D9"/>
          <w:sz w:val="18"/>
          <w:szCs w:val="18"/>
        </w:rPr>
        <w:tab/>
        <w:t>Anzahl: ........</w:t>
      </w:r>
    </w:p>
    <w:p w14:paraId="576ABDC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002FA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32FD1E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734.010.36.280</w:t>
      </w:r>
      <w:r w:rsidRPr="00AB0B75">
        <w:rPr>
          <w:rFonts w:ascii="Century Gothic" w:hAnsi="Century Gothic" w:cs="Arial"/>
          <w:color w:val="262626" w:themeColor="text1" w:themeTint="D9"/>
          <w:sz w:val="18"/>
          <w:szCs w:val="18"/>
        </w:rPr>
        <w:tab/>
        <w:t>Anzahl: ........</w:t>
      </w:r>
    </w:p>
    <w:p w14:paraId="3C94A7B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F4048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055EAD7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734.010.36.315</w:t>
      </w:r>
      <w:r w:rsidRPr="00AB0B75">
        <w:rPr>
          <w:rFonts w:ascii="Century Gothic" w:hAnsi="Century Gothic" w:cs="Arial"/>
          <w:color w:val="262626" w:themeColor="text1" w:themeTint="D9"/>
          <w:sz w:val="18"/>
          <w:szCs w:val="18"/>
        </w:rPr>
        <w:tab/>
        <w:t>Anzahl: ........</w:t>
      </w:r>
    </w:p>
    <w:p w14:paraId="1C30D8A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F4BAF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FB55AF6" w14:textId="77777777" w:rsidR="00DE171B" w:rsidRPr="00AB0B75" w:rsidRDefault="00DE171B" w:rsidP="00ED3530">
      <w:pPr>
        <w:rPr>
          <w:rFonts w:ascii="Century Gothic" w:hAnsi="Century Gothic" w:cs="Arial"/>
          <w:color w:val="262626" w:themeColor="text1" w:themeTint="D9"/>
          <w:sz w:val="18"/>
          <w:szCs w:val="18"/>
        </w:rPr>
      </w:pPr>
    </w:p>
    <w:p w14:paraId="30F230A7" w14:textId="77777777" w:rsidR="00DE171B" w:rsidRPr="00AB0B75" w:rsidRDefault="00DE171B" w:rsidP="00ED3530">
      <w:pPr>
        <w:rPr>
          <w:rFonts w:ascii="Century Gothic" w:hAnsi="Century Gothic" w:cs="Arial"/>
          <w:color w:val="262626" w:themeColor="text1" w:themeTint="D9"/>
          <w:sz w:val="18"/>
          <w:szCs w:val="18"/>
        </w:rPr>
      </w:pPr>
    </w:p>
    <w:p w14:paraId="7A11FB64" w14:textId="77777777" w:rsidR="00CE1194" w:rsidRDefault="00CE1194">
      <w:pPr>
        <w:overflowPunct/>
        <w:autoSpaceDE/>
        <w:autoSpaceDN/>
        <w:adjustRightInd/>
        <w:textAlignment w:val="auto"/>
        <w:rPr>
          <w:rFonts w:ascii="Century Gothic" w:hAnsi="Century Gothic" w:cs="Arial"/>
          <w:b/>
          <w:color w:val="262626" w:themeColor="text1" w:themeTint="D9"/>
          <w:sz w:val="18"/>
          <w:szCs w:val="18"/>
        </w:rPr>
      </w:pPr>
      <w:bookmarkStart w:id="126" w:name="_Toc461002155"/>
      <w:bookmarkStart w:id="127" w:name="_Toc516489831"/>
      <w:bookmarkStart w:id="128" w:name="_Toc516490177"/>
      <w:r>
        <w:rPr>
          <w:rFonts w:ascii="Century Gothic" w:hAnsi="Century Gothic"/>
          <w:color w:val="262626" w:themeColor="text1" w:themeTint="D9"/>
          <w:sz w:val="18"/>
          <w:szCs w:val="18"/>
        </w:rPr>
        <w:br w:type="page"/>
      </w:r>
    </w:p>
    <w:p w14:paraId="564131A3" w14:textId="65AEB2E5" w:rsidR="00DE171B" w:rsidRPr="00AB0B75" w:rsidRDefault="00DE171B" w:rsidP="00423A2F">
      <w:pPr>
        <w:pStyle w:val="berschrift3"/>
        <w:tabs>
          <w:tab w:val="left" w:pos="1985"/>
          <w:tab w:val="left" w:pos="5103"/>
        </w:tabs>
        <w:rPr>
          <w:rFonts w:ascii="Century Gothic" w:hAnsi="Century Gothic"/>
          <w:color w:val="262626" w:themeColor="text1" w:themeTint="D9"/>
          <w:sz w:val="18"/>
          <w:szCs w:val="18"/>
        </w:rPr>
      </w:pPr>
      <w:bookmarkStart w:id="129" w:name="_Toc188537403"/>
      <w:r w:rsidRPr="00AB0B75">
        <w:rPr>
          <w:rFonts w:ascii="Century Gothic" w:hAnsi="Century Gothic"/>
          <w:color w:val="262626" w:themeColor="text1" w:themeTint="D9"/>
          <w:sz w:val="18"/>
          <w:szCs w:val="18"/>
        </w:rPr>
        <w:t>Winkel 90°, PE 100, SDR 11, lang</w:t>
      </w:r>
      <w:bookmarkEnd w:id="126"/>
      <w:bookmarkEnd w:id="127"/>
      <w:bookmarkEnd w:id="128"/>
      <w:bookmarkEnd w:id="129"/>
    </w:p>
    <w:p w14:paraId="1E1A122F" w14:textId="77777777" w:rsidR="00544348" w:rsidRPr="00AB0B75" w:rsidRDefault="00544348" w:rsidP="00544348">
      <w:pPr>
        <w:rPr>
          <w:rFonts w:ascii="Century Gothic" w:hAnsi="Century Gothic"/>
          <w:color w:val="262626" w:themeColor="text1" w:themeTint="D9"/>
        </w:rPr>
      </w:pPr>
    </w:p>
    <w:p w14:paraId="693851F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0AE4A9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2970BACE" w14:textId="4456D402"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4BB47E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C2454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5AE999C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734.010.31.020</w:t>
      </w:r>
      <w:r w:rsidRPr="00AB0B75">
        <w:rPr>
          <w:rFonts w:ascii="Century Gothic" w:hAnsi="Century Gothic" w:cs="Arial"/>
          <w:color w:val="262626" w:themeColor="text1" w:themeTint="D9"/>
          <w:sz w:val="18"/>
          <w:szCs w:val="18"/>
        </w:rPr>
        <w:tab/>
        <w:t>Anzahl: ........</w:t>
      </w:r>
    </w:p>
    <w:p w14:paraId="4EBC417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28C049"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616577A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734.010.31.025</w:t>
      </w:r>
      <w:r w:rsidRPr="00AB0B75">
        <w:rPr>
          <w:rFonts w:ascii="Century Gothic" w:hAnsi="Century Gothic" w:cs="Arial"/>
          <w:color w:val="262626" w:themeColor="text1" w:themeTint="D9"/>
          <w:sz w:val="18"/>
          <w:szCs w:val="18"/>
        </w:rPr>
        <w:tab/>
        <w:t>Anzahl: ........</w:t>
      </w:r>
    </w:p>
    <w:p w14:paraId="0CAB1D6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94B272"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328E7CB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734.010.31.032</w:t>
      </w:r>
      <w:r w:rsidRPr="00AB0B75">
        <w:rPr>
          <w:rFonts w:ascii="Century Gothic" w:hAnsi="Century Gothic" w:cs="Arial"/>
          <w:color w:val="262626" w:themeColor="text1" w:themeTint="D9"/>
          <w:sz w:val="18"/>
          <w:szCs w:val="18"/>
        </w:rPr>
        <w:tab/>
        <w:t>Anzahl: ........</w:t>
      </w:r>
    </w:p>
    <w:p w14:paraId="1F52F59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A3459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2EB0A49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734.010.31.040</w:t>
      </w:r>
      <w:r w:rsidRPr="00AB0B75">
        <w:rPr>
          <w:rFonts w:ascii="Century Gothic" w:hAnsi="Century Gothic" w:cs="Arial"/>
          <w:color w:val="262626" w:themeColor="text1" w:themeTint="D9"/>
          <w:sz w:val="18"/>
          <w:szCs w:val="18"/>
        </w:rPr>
        <w:tab/>
        <w:t>Anzahl: ........</w:t>
      </w:r>
    </w:p>
    <w:p w14:paraId="49A80C2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E7FED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3527D4B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734.010.31.050</w:t>
      </w:r>
      <w:r w:rsidRPr="00AB0B75">
        <w:rPr>
          <w:rFonts w:ascii="Century Gothic" w:hAnsi="Century Gothic" w:cs="Arial"/>
          <w:color w:val="262626" w:themeColor="text1" w:themeTint="D9"/>
          <w:sz w:val="18"/>
          <w:szCs w:val="18"/>
        </w:rPr>
        <w:tab/>
        <w:t>Anzahl: ........</w:t>
      </w:r>
    </w:p>
    <w:p w14:paraId="54197309"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5EFD5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2A297049"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734.010.31.063</w:t>
      </w:r>
      <w:r w:rsidRPr="00AB0B75">
        <w:rPr>
          <w:rFonts w:ascii="Century Gothic" w:hAnsi="Century Gothic" w:cs="Arial"/>
          <w:color w:val="262626" w:themeColor="text1" w:themeTint="D9"/>
          <w:sz w:val="18"/>
          <w:szCs w:val="18"/>
        </w:rPr>
        <w:tab/>
        <w:t>Anzahl: ........</w:t>
      </w:r>
    </w:p>
    <w:p w14:paraId="12C5623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5656B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404A5A5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734.010.31.075</w:t>
      </w:r>
      <w:r w:rsidRPr="00AB0B75">
        <w:rPr>
          <w:rFonts w:ascii="Century Gothic" w:hAnsi="Century Gothic" w:cs="Arial"/>
          <w:color w:val="262626" w:themeColor="text1" w:themeTint="D9"/>
          <w:sz w:val="18"/>
          <w:szCs w:val="18"/>
        </w:rPr>
        <w:tab/>
        <w:t>Anzahl: ........</w:t>
      </w:r>
    </w:p>
    <w:p w14:paraId="7F779E1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F952F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9F1A46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734.010.31.090</w:t>
      </w:r>
      <w:r w:rsidRPr="00AB0B75">
        <w:rPr>
          <w:rFonts w:ascii="Century Gothic" w:hAnsi="Century Gothic" w:cs="Arial"/>
          <w:color w:val="262626" w:themeColor="text1" w:themeTint="D9"/>
          <w:sz w:val="18"/>
          <w:szCs w:val="18"/>
        </w:rPr>
        <w:tab/>
        <w:t>Anzahl: ........</w:t>
      </w:r>
    </w:p>
    <w:p w14:paraId="063BE95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74839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67E99D9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734.010.31.110</w:t>
      </w:r>
      <w:r w:rsidRPr="00AB0B75">
        <w:rPr>
          <w:rFonts w:ascii="Century Gothic" w:hAnsi="Century Gothic" w:cs="Arial"/>
          <w:color w:val="262626" w:themeColor="text1" w:themeTint="D9"/>
          <w:sz w:val="18"/>
          <w:szCs w:val="18"/>
        </w:rPr>
        <w:tab/>
        <w:t>Anzahl: ........</w:t>
      </w:r>
    </w:p>
    <w:p w14:paraId="084F59E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381D7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6ED08EA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734.010.31.125</w:t>
      </w:r>
      <w:r w:rsidRPr="00AB0B75">
        <w:rPr>
          <w:rFonts w:ascii="Century Gothic" w:hAnsi="Century Gothic" w:cs="Arial"/>
          <w:color w:val="262626" w:themeColor="text1" w:themeTint="D9"/>
          <w:sz w:val="18"/>
          <w:szCs w:val="18"/>
        </w:rPr>
        <w:tab/>
        <w:t>Anzahl: ........</w:t>
      </w:r>
    </w:p>
    <w:p w14:paraId="51FD0CEF" w14:textId="77777777" w:rsidR="00DE171B"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707A83" w14:textId="77777777" w:rsidR="00CE6AA2" w:rsidRPr="00AB0B75" w:rsidRDefault="00CE6AA2"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E6014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9CB82B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734.010.31.140</w:t>
      </w:r>
      <w:r w:rsidRPr="00AB0B75">
        <w:rPr>
          <w:rFonts w:ascii="Century Gothic" w:hAnsi="Century Gothic" w:cs="Arial"/>
          <w:color w:val="262626" w:themeColor="text1" w:themeTint="D9"/>
          <w:sz w:val="18"/>
          <w:szCs w:val="18"/>
        </w:rPr>
        <w:tab/>
        <w:t>Anzahl: ........</w:t>
      </w:r>
    </w:p>
    <w:p w14:paraId="6F63825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8D5E1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655E66D9"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734.010.31.160</w:t>
      </w:r>
      <w:r w:rsidRPr="00AB0B75">
        <w:rPr>
          <w:rFonts w:ascii="Century Gothic" w:hAnsi="Century Gothic" w:cs="Arial"/>
          <w:color w:val="262626" w:themeColor="text1" w:themeTint="D9"/>
          <w:sz w:val="18"/>
          <w:szCs w:val="18"/>
        </w:rPr>
        <w:tab/>
        <w:t>Anzahl: ........</w:t>
      </w:r>
    </w:p>
    <w:p w14:paraId="719C874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FE463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61D9B32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734.010.31.180</w:t>
      </w:r>
      <w:r w:rsidRPr="00AB0B75">
        <w:rPr>
          <w:rFonts w:ascii="Century Gothic" w:hAnsi="Century Gothic" w:cs="Arial"/>
          <w:color w:val="262626" w:themeColor="text1" w:themeTint="D9"/>
          <w:sz w:val="18"/>
          <w:szCs w:val="18"/>
        </w:rPr>
        <w:tab/>
        <w:t>Anzahl: ........</w:t>
      </w:r>
    </w:p>
    <w:p w14:paraId="77BBD2C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934D0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5CFDF84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734.010.31.200</w:t>
      </w:r>
      <w:r w:rsidRPr="00AB0B75">
        <w:rPr>
          <w:rFonts w:ascii="Century Gothic" w:hAnsi="Century Gothic" w:cs="Arial"/>
          <w:color w:val="262626" w:themeColor="text1" w:themeTint="D9"/>
          <w:sz w:val="18"/>
          <w:szCs w:val="18"/>
        </w:rPr>
        <w:tab/>
        <w:t>Anzahl: ........</w:t>
      </w:r>
    </w:p>
    <w:p w14:paraId="162B933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BA83E3" w14:textId="77777777" w:rsidR="00544348" w:rsidRPr="00AB0B75" w:rsidRDefault="00544348"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62611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0F32E5E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734.010.31.225</w:t>
      </w:r>
      <w:r w:rsidRPr="00AB0B75">
        <w:rPr>
          <w:rFonts w:ascii="Century Gothic" w:hAnsi="Century Gothic" w:cs="Arial"/>
          <w:color w:val="262626" w:themeColor="text1" w:themeTint="D9"/>
          <w:sz w:val="18"/>
          <w:szCs w:val="18"/>
        </w:rPr>
        <w:tab/>
        <w:t>Anzahl: ........</w:t>
      </w:r>
    </w:p>
    <w:p w14:paraId="2EAB8EA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8BDF6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3F054FC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734.010.31.250</w:t>
      </w:r>
      <w:r w:rsidRPr="00AB0B75">
        <w:rPr>
          <w:rFonts w:ascii="Century Gothic" w:hAnsi="Century Gothic" w:cs="Arial"/>
          <w:color w:val="262626" w:themeColor="text1" w:themeTint="D9"/>
          <w:sz w:val="18"/>
          <w:szCs w:val="18"/>
        </w:rPr>
        <w:tab/>
        <w:t>Anzahl: ........</w:t>
      </w:r>
    </w:p>
    <w:p w14:paraId="49D1457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63332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04AE7D92"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734.010.31.280</w:t>
      </w:r>
      <w:r w:rsidRPr="00AB0B75">
        <w:rPr>
          <w:rFonts w:ascii="Century Gothic" w:hAnsi="Century Gothic" w:cs="Arial"/>
          <w:color w:val="262626" w:themeColor="text1" w:themeTint="D9"/>
          <w:sz w:val="18"/>
          <w:szCs w:val="18"/>
        </w:rPr>
        <w:tab/>
        <w:t>Anzahl: ........</w:t>
      </w:r>
    </w:p>
    <w:p w14:paraId="3513FD3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E6032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451365F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734.010.31.315</w:t>
      </w:r>
      <w:r w:rsidRPr="00AB0B75">
        <w:rPr>
          <w:rFonts w:ascii="Century Gothic" w:hAnsi="Century Gothic" w:cs="Arial"/>
          <w:color w:val="262626" w:themeColor="text1" w:themeTint="D9"/>
          <w:sz w:val="18"/>
          <w:szCs w:val="18"/>
        </w:rPr>
        <w:tab/>
        <w:t>Anzahl: ........</w:t>
      </w:r>
    </w:p>
    <w:p w14:paraId="38A305F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61298C9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91018B" w14:textId="77777777" w:rsidR="00544348" w:rsidRPr="00AB0B75" w:rsidRDefault="00544348"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F4FD3F" w14:textId="77777777" w:rsidR="00DE171B" w:rsidRPr="00AB0B75" w:rsidRDefault="00DE171B" w:rsidP="00423A2F">
      <w:pPr>
        <w:pStyle w:val="berschrift3"/>
        <w:tabs>
          <w:tab w:val="left" w:pos="1985"/>
          <w:tab w:val="left" w:pos="5103"/>
        </w:tabs>
        <w:rPr>
          <w:rFonts w:ascii="Century Gothic" w:hAnsi="Century Gothic"/>
          <w:color w:val="262626" w:themeColor="text1" w:themeTint="D9"/>
          <w:sz w:val="18"/>
          <w:szCs w:val="18"/>
        </w:rPr>
      </w:pPr>
      <w:bookmarkStart w:id="130" w:name="_Toc461002156"/>
      <w:bookmarkStart w:id="131" w:name="_Toc516489832"/>
      <w:bookmarkStart w:id="132" w:name="_Toc516490178"/>
      <w:bookmarkStart w:id="133" w:name="_Toc188537404"/>
      <w:r w:rsidRPr="00AB0B75">
        <w:rPr>
          <w:rFonts w:ascii="Century Gothic" w:hAnsi="Century Gothic"/>
          <w:color w:val="262626" w:themeColor="text1" w:themeTint="D9"/>
          <w:sz w:val="18"/>
          <w:szCs w:val="18"/>
        </w:rPr>
        <w:t>Winkel 45°, PE 100, SDR 17, lang</w:t>
      </w:r>
      <w:bookmarkEnd w:id="130"/>
      <w:bookmarkEnd w:id="131"/>
      <w:bookmarkEnd w:id="132"/>
      <w:bookmarkEnd w:id="133"/>
    </w:p>
    <w:p w14:paraId="53A44C3A" w14:textId="77777777" w:rsidR="00544348" w:rsidRPr="00AB0B75" w:rsidRDefault="00544348" w:rsidP="00544348">
      <w:pPr>
        <w:rPr>
          <w:rFonts w:ascii="Century Gothic" w:hAnsi="Century Gothic"/>
          <w:color w:val="262626" w:themeColor="text1" w:themeTint="D9"/>
        </w:rPr>
      </w:pPr>
    </w:p>
    <w:p w14:paraId="610D2E1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51AE7DE6"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2E20D452" w14:textId="52B37D89"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3C7E199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E169DE" w14:textId="3E62FFB2" w:rsidR="002F235A" w:rsidRPr="00AB0B75" w:rsidRDefault="002F235A" w:rsidP="002F235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w:t>
      </w:r>
      <w:r>
        <w:rPr>
          <w:rFonts w:ascii="Century Gothic" w:hAnsi="Century Gothic" w:cs="Arial"/>
          <w:color w:val="262626" w:themeColor="text1" w:themeTint="D9"/>
          <w:sz w:val="18"/>
          <w:szCs w:val="18"/>
        </w:rPr>
        <w:t>50</w:t>
      </w:r>
      <w:r w:rsidRPr="00AB0B75">
        <w:rPr>
          <w:rFonts w:ascii="Century Gothic" w:hAnsi="Century Gothic" w:cs="Arial"/>
          <w:color w:val="262626" w:themeColor="text1" w:themeTint="D9"/>
          <w:sz w:val="18"/>
          <w:szCs w:val="18"/>
        </w:rPr>
        <w:tab/>
      </w:r>
    </w:p>
    <w:p w14:paraId="57AEAF01" w14:textId="5042525E" w:rsidR="002F235A" w:rsidRDefault="002F235A" w:rsidP="002F235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734.015.36.0</w:t>
      </w:r>
      <w:r>
        <w:rPr>
          <w:rFonts w:ascii="Century Gothic" w:hAnsi="Century Gothic" w:cs="Arial"/>
          <w:color w:val="262626" w:themeColor="text1" w:themeTint="D9"/>
          <w:sz w:val="18"/>
          <w:szCs w:val="18"/>
        </w:rPr>
        <w:t>50</w:t>
      </w:r>
      <w:r w:rsidRPr="00AB0B75">
        <w:rPr>
          <w:rFonts w:ascii="Century Gothic" w:hAnsi="Century Gothic" w:cs="Arial"/>
          <w:color w:val="262626" w:themeColor="text1" w:themeTint="D9"/>
          <w:sz w:val="18"/>
          <w:szCs w:val="18"/>
        </w:rPr>
        <w:tab/>
        <w:t>Anzahl: ........</w:t>
      </w:r>
    </w:p>
    <w:p w14:paraId="4094BC1E" w14:textId="77777777" w:rsidR="002F235A" w:rsidRDefault="002F235A" w:rsidP="002F235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A99558" w14:textId="637CAA0E" w:rsidR="00DE171B" w:rsidRPr="00AB0B75" w:rsidRDefault="00DE171B" w:rsidP="002F235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20D32DB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734.015.36.063</w:t>
      </w:r>
      <w:r w:rsidRPr="00AB0B75">
        <w:rPr>
          <w:rFonts w:ascii="Century Gothic" w:hAnsi="Century Gothic" w:cs="Arial"/>
          <w:color w:val="262626" w:themeColor="text1" w:themeTint="D9"/>
          <w:sz w:val="18"/>
          <w:szCs w:val="18"/>
        </w:rPr>
        <w:tab/>
        <w:t>Anzahl: ........</w:t>
      </w:r>
    </w:p>
    <w:p w14:paraId="608E33D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671E2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70FC018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734.015.36.075</w:t>
      </w:r>
      <w:r w:rsidRPr="00AB0B75">
        <w:rPr>
          <w:rFonts w:ascii="Century Gothic" w:hAnsi="Century Gothic" w:cs="Arial"/>
          <w:color w:val="262626" w:themeColor="text1" w:themeTint="D9"/>
          <w:sz w:val="18"/>
          <w:szCs w:val="18"/>
        </w:rPr>
        <w:tab/>
        <w:t>Anzahl: ........</w:t>
      </w:r>
    </w:p>
    <w:p w14:paraId="0ED45A1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90CC2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64F46C39"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734.015.36.090</w:t>
      </w:r>
      <w:r w:rsidRPr="00AB0B75">
        <w:rPr>
          <w:rFonts w:ascii="Century Gothic" w:hAnsi="Century Gothic" w:cs="Arial"/>
          <w:color w:val="262626" w:themeColor="text1" w:themeTint="D9"/>
          <w:sz w:val="18"/>
          <w:szCs w:val="18"/>
        </w:rPr>
        <w:tab/>
        <w:t>Anzahl: ........</w:t>
      </w:r>
    </w:p>
    <w:p w14:paraId="0FE8BD2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ADFB2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387F90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734.015.36.110</w:t>
      </w:r>
      <w:r w:rsidRPr="00AB0B75">
        <w:rPr>
          <w:rFonts w:ascii="Century Gothic" w:hAnsi="Century Gothic" w:cs="Arial"/>
          <w:color w:val="262626" w:themeColor="text1" w:themeTint="D9"/>
          <w:sz w:val="18"/>
          <w:szCs w:val="18"/>
        </w:rPr>
        <w:tab/>
        <w:t>Anzahl: ........</w:t>
      </w:r>
    </w:p>
    <w:p w14:paraId="32696BD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5BF3D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FA5A6C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734.015.36.125</w:t>
      </w:r>
      <w:r w:rsidRPr="00AB0B75">
        <w:rPr>
          <w:rFonts w:ascii="Century Gothic" w:hAnsi="Century Gothic" w:cs="Arial"/>
          <w:color w:val="262626" w:themeColor="text1" w:themeTint="D9"/>
          <w:sz w:val="18"/>
          <w:szCs w:val="18"/>
        </w:rPr>
        <w:tab/>
        <w:t>Anzahl: ........</w:t>
      </w:r>
    </w:p>
    <w:p w14:paraId="60FB811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956CE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E7F062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734.015.36.140</w:t>
      </w:r>
      <w:r w:rsidRPr="00AB0B75">
        <w:rPr>
          <w:rFonts w:ascii="Century Gothic" w:hAnsi="Century Gothic" w:cs="Arial"/>
          <w:color w:val="262626" w:themeColor="text1" w:themeTint="D9"/>
          <w:sz w:val="18"/>
          <w:szCs w:val="18"/>
        </w:rPr>
        <w:tab/>
        <w:t>Anzahl: ........</w:t>
      </w:r>
    </w:p>
    <w:p w14:paraId="0A1BB6C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40858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A4F689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734.015.36.160</w:t>
      </w:r>
      <w:r w:rsidRPr="00AB0B75">
        <w:rPr>
          <w:rFonts w:ascii="Century Gothic" w:hAnsi="Century Gothic" w:cs="Arial"/>
          <w:color w:val="262626" w:themeColor="text1" w:themeTint="D9"/>
          <w:sz w:val="18"/>
          <w:szCs w:val="18"/>
        </w:rPr>
        <w:tab/>
        <w:t>Anzahl: ........</w:t>
      </w:r>
    </w:p>
    <w:p w14:paraId="736BDC1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E8496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6954106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734.015.36.180</w:t>
      </w:r>
      <w:r w:rsidRPr="00AB0B75">
        <w:rPr>
          <w:rFonts w:ascii="Century Gothic" w:hAnsi="Century Gothic" w:cs="Arial"/>
          <w:color w:val="262626" w:themeColor="text1" w:themeTint="D9"/>
          <w:sz w:val="18"/>
          <w:szCs w:val="18"/>
        </w:rPr>
        <w:tab/>
        <w:t>Anzahl: ........</w:t>
      </w:r>
    </w:p>
    <w:p w14:paraId="5905935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F311C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18FCF11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734.015.36.200</w:t>
      </w:r>
      <w:r w:rsidRPr="00AB0B75">
        <w:rPr>
          <w:rFonts w:ascii="Century Gothic" w:hAnsi="Century Gothic" w:cs="Arial"/>
          <w:color w:val="262626" w:themeColor="text1" w:themeTint="D9"/>
          <w:sz w:val="18"/>
          <w:szCs w:val="18"/>
        </w:rPr>
        <w:tab/>
        <w:t>Anzahl: ........</w:t>
      </w:r>
    </w:p>
    <w:p w14:paraId="5AF071A5" w14:textId="77777777" w:rsidR="00CE6AA2" w:rsidRDefault="00CE6AA2"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F91B2F" w14:textId="50AB6938"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4D94C54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734.015.36.225</w:t>
      </w:r>
      <w:r w:rsidRPr="00AB0B75">
        <w:rPr>
          <w:rFonts w:ascii="Century Gothic" w:hAnsi="Century Gothic" w:cs="Arial"/>
          <w:color w:val="262626" w:themeColor="text1" w:themeTint="D9"/>
          <w:sz w:val="18"/>
          <w:szCs w:val="18"/>
        </w:rPr>
        <w:tab/>
        <w:t>Anzahl: ........</w:t>
      </w:r>
    </w:p>
    <w:p w14:paraId="5F61CBC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D2681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33F0A81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734.015.36.250</w:t>
      </w:r>
      <w:r w:rsidRPr="00AB0B75">
        <w:rPr>
          <w:rFonts w:ascii="Century Gothic" w:hAnsi="Century Gothic" w:cs="Arial"/>
          <w:color w:val="262626" w:themeColor="text1" w:themeTint="D9"/>
          <w:sz w:val="18"/>
          <w:szCs w:val="18"/>
        </w:rPr>
        <w:tab/>
        <w:t>Anzahl: ........</w:t>
      </w:r>
    </w:p>
    <w:p w14:paraId="326DD48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7FD64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554D20D6"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734.015.36.280</w:t>
      </w:r>
      <w:r w:rsidRPr="00AB0B75">
        <w:rPr>
          <w:rFonts w:ascii="Century Gothic" w:hAnsi="Century Gothic" w:cs="Arial"/>
          <w:color w:val="262626" w:themeColor="text1" w:themeTint="D9"/>
          <w:sz w:val="18"/>
          <w:szCs w:val="18"/>
        </w:rPr>
        <w:tab/>
        <w:t>Anzahl: ........</w:t>
      </w:r>
    </w:p>
    <w:p w14:paraId="0AF19BE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F7489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36A9520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734.015.36.315</w:t>
      </w:r>
      <w:r w:rsidRPr="00AB0B75">
        <w:rPr>
          <w:rFonts w:ascii="Century Gothic" w:hAnsi="Century Gothic" w:cs="Arial"/>
          <w:color w:val="262626" w:themeColor="text1" w:themeTint="D9"/>
          <w:sz w:val="18"/>
          <w:szCs w:val="18"/>
        </w:rPr>
        <w:tab/>
        <w:t>Anzahl: ........</w:t>
      </w:r>
    </w:p>
    <w:p w14:paraId="18BCA9C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CA7CA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B1CFD7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57D439" w14:textId="77777777" w:rsidR="00544348" w:rsidRPr="00AB0B75" w:rsidRDefault="00544348" w:rsidP="00423A2F">
      <w:pPr>
        <w:pStyle w:val="berschrift3"/>
        <w:tabs>
          <w:tab w:val="left" w:pos="1985"/>
          <w:tab w:val="left" w:pos="5103"/>
        </w:tabs>
        <w:rPr>
          <w:rFonts w:ascii="Century Gothic" w:hAnsi="Century Gothic"/>
          <w:color w:val="262626" w:themeColor="text1" w:themeTint="D9"/>
          <w:sz w:val="18"/>
          <w:szCs w:val="18"/>
        </w:rPr>
      </w:pPr>
      <w:bookmarkStart w:id="134" w:name="_Toc461002157"/>
      <w:bookmarkStart w:id="135" w:name="_Toc516489833"/>
      <w:bookmarkStart w:id="136" w:name="_Toc516490179"/>
    </w:p>
    <w:p w14:paraId="78D50315" w14:textId="77777777" w:rsidR="00CE1194" w:rsidRDefault="00CE1194">
      <w:pPr>
        <w:overflowPunct/>
        <w:autoSpaceDE/>
        <w:autoSpaceDN/>
        <w:adjustRightInd/>
        <w:textAlignment w:val="auto"/>
        <w:rPr>
          <w:rFonts w:ascii="Century Gothic" w:hAnsi="Century Gothic" w:cs="Arial"/>
          <w:b/>
          <w:color w:val="262626" w:themeColor="text1" w:themeTint="D9"/>
          <w:sz w:val="18"/>
          <w:szCs w:val="18"/>
        </w:rPr>
      </w:pPr>
      <w:r>
        <w:rPr>
          <w:rFonts w:ascii="Century Gothic" w:hAnsi="Century Gothic"/>
          <w:color w:val="262626" w:themeColor="text1" w:themeTint="D9"/>
          <w:sz w:val="18"/>
          <w:szCs w:val="18"/>
        </w:rPr>
        <w:br w:type="page"/>
      </w:r>
    </w:p>
    <w:p w14:paraId="31757237" w14:textId="3532CC51" w:rsidR="00DE171B" w:rsidRPr="00AB0B75" w:rsidRDefault="00DE171B" w:rsidP="00423A2F">
      <w:pPr>
        <w:pStyle w:val="berschrift3"/>
        <w:tabs>
          <w:tab w:val="left" w:pos="1985"/>
          <w:tab w:val="left" w:pos="5103"/>
        </w:tabs>
        <w:rPr>
          <w:rFonts w:ascii="Century Gothic" w:hAnsi="Century Gothic"/>
          <w:color w:val="262626" w:themeColor="text1" w:themeTint="D9"/>
          <w:sz w:val="18"/>
          <w:szCs w:val="18"/>
        </w:rPr>
      </w:pPr>
      <w:bookmarkStart w:id="137" w:name="_Toc188537405"/>
      <w:r w:rsidRPr="00AB0B75">
        <w:rPr>
          <w:rFonts w:ascii="Century Gothic" w:hAnsi="Century Gothic"/>
          <w:color w:val="262626" w:themeColor="text1" w:themeTint="D9"/>
          <w:sz w:val="18"/>
          <w:szCs w:val="18"/>
        </w:rPr>
        <w:t>Winkel 45°, PE 100, SDR 11, lang</w:t>
      </w:r>
      <w:bookmarkEnd w:id="134"/>
      <w:bookmarkEnd w:id="135"/>
      <w:bookmarkEnd w:id="136"/>
      <w:bookmarkEnd w:id="137"/>
    </w:p>
    <w:p w14:paraId="01AB63DA" w14:textId="77777777" w:rsidR="00DE171B" w:rsidRPr="00AB0B75" w:rsidRDefault="00DE171B" w:rsidP="00423A2F">
      <w:pPr>
        <w:rPr>
          <w:rFonts w:ascii="Century Gothic" w:hAnsi="Century Gothic"/>
          <w:color w:val="262626" w:themeColor="text1" w:themeTint="D9"/>
          <w:sz w:val="18"/>
          <w:szCs w:val="18"/>
        </w:rPr>
      </w:pPr>
    </w:p>
    <w:p w14:paraId="27225AB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BFE107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0CCB9A9A" w14:textId="200312CB"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9F6BDE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E0AE26"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r w:rsidRPr="00C5365B">
        <w:rPr>
          <w:rFonts w:ascii="Century Gothic" w:hAnsi="Century Gothic" w:cs="Arial"/>
          <w:sz w:val="18"/>
          <w:szCs w:val="18"/>
        </w:rPr>
        <w:t>Dimension:</w:t>
      </w:r>
      <w:r w:rsidRPr="00C5365B">
        <w:rPr>
          <w:rFonts w:ascii="Century Gothic" w:hAnsi="Century Gothic" w:cs="Arial"/>
          <w:sz w:val="18"/>
          <w:szCs w:val="18"/>
        </w:rPr>
        <w:tab/>
        <w:t>d20</w:t>
      </w:r>
      <w:r w:rsidRPr="00C5365B">
        <w:rPr>
          <w:rFonts w:ascii="Century Gothic" w:hAnsi="Century Gothic" w:cs="Arial"/>
          <w:sz w:val="18"/>
          <w:szCs w:val="18"/>
        </w:rPr>
        <w:tab/>
      </w:r>
    </w:p>
    <w:p w14:paraId="0B85B044"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r w:rsidRPr="00C5365B">
        <w:rPr>
          <w:rFonts w:ascii="Century Gothic" w:hAnsi="Century Gothic" w:cs="Arial"/>
          <w:sz w:val="18"/>
          <w:szCs w:val="18"/>
        </w:rPr>
        <w:t>Artikel-Nr:</w:t>
      </w:r>
      <w:r w:rsidRPr="00C5365B">
        <w:rPr>
          <w:rFonts w:ascii="Century Gothic" w:hAnsi="Century Gothic" w:cs="Arial"/>
          <w:sz w:val="18"/>
          <w:szCs w:val="18"/>
        </w:rPr>
        <w:tab/>
        <w:t>734.015.31.020</w:t>
      </w:r>
      <w:r w:rsidRPr="00C5365B">
        <w:rPr>
          <w:rFonts w:ascii="Century Gothic" w:hAnsi="Century Gothic" w:cs="Arial"/>
          <w:sz w:val="18"/>
          <w:szCs w:val="18"/>
        </w:rPr>
        <w:tab/>
        <w:t>Anzahl: ........</w:t>
      </w:r>
    </w:p>
    <w:p w14:paraId="22C7C69E"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p>
    <w:p w14:paraId="651B71CA"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r w:rsidRPr="00C5365B">
        <w:rPr>
          <w:rFonts w:ascii="Century Gothic" w:hAnsi="Century Gothic" w:cs="Arial"/>
          <w:sz w:val="18"/>
          <w:szCs w:val="18"/>
        </w:rPr>
        <w:t>Dimension:</w:t>
      </w:r>
      <w:r w:rsidRPr="00C5365B">
        <w:rPr>
          <w:rFonts w:ascii="Century Gothic" w:hAnsi="Century Gothic" w:cs="Arial"/>
          <w:sz w:val="18"/>
          <w:szCs w:val="18"/>
        </w:rPr>
        <w:tab/>
        <w:t>d25</w:t>
      </w:r>
      <w:r w:rsidRPr="00C5365B">
        <w:rPr>
          <w:rFonts w:ascii="Century Gothic" w:hAnsi="Century Gothic" w:cs="Arial"/>
          <w:sz w:val="18"/>
          <w:szCs w:val="18"/>
        </w:rPr>
        <w:tab/>
      </w:r>
    </w:p>
    <w:p w14:paraId="68E93CC7"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r w:rsidRPr="00C5365B">
        <w:rPr>
          <w:rFonts w:ascii="Century Gothic" w:hAnsi="Century Gothic" w:cs="Arial"/>
          <w:sz w:val="18"/>
          <w:szCs w:val="18"/>
        </w:rPr>
        <w:t>Artikel-Nr:</w:t>
      </w:r>
      <w:r w:rsidRPr="00C5365B">
        <w:rPr>
          <w:rFonts w:ascii="Century Gothic" w:hAnsi="Century Gothic" w:cs="Arial"/>
          <w:sz w:val="18"/>
          <w:szCs w:val="18"/>
        </w:rPr>
        <w:tab/>
        <w:t>734.015.31.025</w:t>
      </w:r>
      <w:r w:rsidRPr="00C5365B">
        <w:rPr>
          <w:rFonts w:ascii="Century Gothic" w:hAnsi="Century Gothic" w:cs="Arial"/>
          <w:sz w:val="18"/>
          <w:szCs w:val="18"/>
        </w:rPr>
        <w:tab/>
        <w:t>Anzahl: ........</w:t>
      </w:r>
    </w:p>
    <w:p w14:paraId="56CD9BCC"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p>
    <w:p w14:paraId="28DEC477"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r w:rsidRPr="00C5365B">
        <w:rPr>
          <w:rFonts w:ascii="Century Gothic" w:hAnsi="Century Gothic" w:cs="Arial"/>
          <w:sz w:val="18"/>
          <w:szCs w:val="18"/>
        </w:rPr>
        <w:t>Dimension:</w:t>
      </w:r>
      <w:r w:rsidRPr="00C5365B">
        <w:rPr>
          <w:rFonts w:ascii="Century Gothic" w:hAnsi="Century Gothic" w:cs="Arial"/>
          <w:sz w:val="18"/>
          <w:szCs w:val="18"/>
        </w:rPr>
        <w:tab/>
        <w:t>d32</w:t>
      </w:r>
      <w:r w:rsidRPr="00C5365B">
        <w:rPr>
          <w:rFonts w:ascii="Century Gothic" w:hAnsi="Century Gothic" w:cs="Arial"/>
          <w:sz w:val="18"/>
          <w:szCs w:val="18"/>
        </w:rPr>
        <w:tab/>
      </w:r>
    </w:p>
    <w:p w14:paraId="0523DD87"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r w:rsidRPr="00C5365B">
        <w:rPr>
          <w:rFonts w:ascii="Century Gothic" w:hAnsi="Century Gothic" w:cs="Arial"/>
          <w:sz w:val="18"/>
          <w:szCs w:val="18"/>
        </w:rPr>
        <w:t>Artikel-Nr:</w:t>
      </w:r>
      <w:r w:rsidRPr="00C5365B">
        <w:rPr>
          <w:rFonts w:ascii="Century Gothic" w:hAnsi="Century Gothic" w:cs="Arial"/>
          <w:sz w:val="18"/>
          <w:szCs w:val="18"/>
        </w:rPr>
        <w:tab/>
        <w:t>734.015.31.032</w:t>
      </w:r>
      <w:r w:rsidRPr="00C5365B">
        <w:rPr>
          <w:rFonts w:ascii="Century Gothic" w:hAnsi="Century Gothic" w:cs="Arial"/>
          <w:sz w:val="18"/>
          <w:szCs w:val="18"/>
        </w:rPr>
        <w:tab/>
        <w:t>Anzahl: ........</w:t>
      </w:r>
    </w:p>
    <w:p w14:paraId="4BF644C8"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p>
    <w:p w14:paraId="41B98419"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r w:rsidRPr="00C5365B">
        <w:rPr>
          <w:rFonts w:ascii="Century Gothic" w:hAnsi="Century Gothic" w:cs="Arial"/>
          <w:sz w:val="18"/>
          <w:szCs w:val="18"/>
        </w:rPr>
        <w:t>Dimension:</w:t>
      </w:r>
      <w:r w:rsidRPr="00C5365B">
        <w:rPr>
          <w:rFonts w:ascii="Century Gothic" w:hAnsi="Century Gothic" w:cs="Arial"/>
          <w:sz w:val="18"/>
          <w:szCs w:val="18"/>
        </w:rPr>
        <w:tab/>
        <w:t>d40</w:t>
      </w:r>
      <w:r w:rsidRPr="00C5365B">
        <w:rPr>
          <w:rFonts w:ascii="Century Gothic" w:hAnsi="Century Gothic" w:cs="Arial"/>
          <w:sz w:val="18"/>
          <w:szCs w:val="18"/>
        </w:rPr>
        <w:tab/>
      </w:r>
    </w:p>
    <w:p w14:paraId="050D8BF3"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r w:rsidRPr="00C5365B">
        <w:rPr>
          <w:rFonts w:ascii="Century Gothic" w:hAnsi="Century Gothic" w:cs="Arial"/>
          <w:sz w:val="18"/>
          <w:szCs w:val="18"/>
        </w:rPr>
        <w:t>Artikel-Nr:</w:t>
      </w:r>
      <w:r w:rsidRPr="00C5365B">
        <w:rPr>
          <w:rFonts w:ascii="Century Gothic" w:hAnsi="Century Gothic" w:cs="Arial"/>
          <w:sz w:val="18"/>
          <w:szCs w:val="18"/>
        </w:rPr>
        <w:tab/>
        <w:t>734.015.31.040</w:t>
      </w:r>
      <w:r w:rsidRPr="00C5365B">
        <w:rPr>
          <w:rFonts w:ascii="Century Gothic" w:hAnsi="Century Gothic" w:cs="Arial"/>
          <w:sz w:val="18"/>
          <w:szCs w:val="18"/>
        </w:rPr>
        <w:tab/>
        <w:t>Anzahl: ........</w:t>
      </w:r>
    </w:p>
    <w:p w14:paraId="73BEAD16" w14:textId="77777777" w:rsidR="00DE171B" w:rsidRPr="00C5365B" w:rsidRDefault="00DE171B" w:rsidP="00423A2F">
      <w:pPr>
        <w:tabs>
          <w:tab w:val="left" w:pos="1985"/>
          <w:tab w:val="left" w:pos="5103"/>
        </w:tabs>
        <w:overflowPunct/>
        <w:autoSpaceDE/>
        <w:autoSpaceDN/>
        <w:adjustRightInd/>
        <w:textAlignment w:val="auto"/>
        <w:rPr>
          <w:rFonts w:ascii="Century Gothic" w:hAnsi="Century Gothic" w:cs="Arial"/>
          <w:sz w:val="18"/>
          <w:szCs w:val="18"/>
        </w:rPr>
      </w:pPr>
    </w:p>
    <w:p w14:paraId="75030D9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112D499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734.015.31.050</w:t>
      </w:r>
      <w:r w:rsidRPr="00AB0B75">
        <w:rPr>
          <w:rFonts w:ascii="Century Gothic" w:hAnsi="Century Gothic" w:cs="Arial"/>
          <w:color w:val="262626" w:themeColor="text1" w:themeTint="D9"/>
          <w:sz w:val="18"/>
          <w:szCs w:val="18"/>
        </w:rPr>
        <w:tab/>
        <w:t>Anzahl: ........</w:t>
      </w:r>
    </w:p>
    <w:p w14:paraId="116C5FA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9E359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217A332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734.015.31.063</w:t>
      </w:r>
      <w:r w:rsidRPr="00AB0B75">
        <w:rPr>
          <w:rFonts w:ascii="Century Gothic" w:hAnsi="Century Gothic" w:cs="Arial"/>
          <w:color w:val="262626" w:themeColor="text1" w:themeTint="D9"/>
          <w:sz w:val="18"/>
          <w:szCs w:val="18"/>
        </w:rPr>
        <w:tab/>
        <w:t>Anzahl: ........</w:t>
      </w:r>
    </w:p>
    <w:p w14:paraId="680A18F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6CB0D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72C924A2"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734.015.31.075</w:t>
      </w:r>
      <w:r w:rsidRPr="00AB0B75">
        <w:rPr>
          <w:rFonts w:ascii="Century Gothic" w:hAnsi="Century Gothic" w:cs="Arial"/>
          <w:color w:val="262626" w:themeColor="text1" w:themeTint="D9"/>
          <w:sz w:val="18"/>
          <w:szCs w:val="18"/>
        </w:rPr>
        <w:tab/>
        <w:t>Anzahl: ........</w:t>
      </w:r>
    </w:p>
    <w:p w14:paraId="298F56B6"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FE415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071D431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734.015.31.090</w:t>
      </w:r>
      <w:r w:rsidRPr="00AB0B75">
        <w:rPr>
          <w:rFonts w:ascii="Century Gothic" w:hAnsi="Century Gothic" w:cs="Arial"/>
          <w:color w:val="262626" w:themeColor="text1" w:themeTint="D9"/>
          <w:sz w:val="18"/>
          <w:szCs w:val="18"/>
        </w:rPr>
        <w:tab/>
        <w:t>Anzahl: ........</w:t>
      </w:r>
    </w:p>
    <w:p w14:paraId="08A33102"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9BCBE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EEB37C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734.015.31.110</w:t>
      </w:r>
      <w:r w:rsidRPr="00AB0B75">
        <w:rPr>
          <w:rFonts w:ascii="Century Gothic" w:hAnsi="Century Gothic" w:cs="Arial"/>
          <w:color w:val="262626" w:themeColor="text1" w:themeTint="D9"/>
          <w:sz w:val="18"/>
          <w:szCs w:val="18"/>
        </w:rPr>
        <w:tab/>
        <w:t>Anzahl: ........</w:t>
      </w:r>
    </w:p>
    <w:p w14:paraId="10C706A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566A0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142EDEC6"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734.015.31.125</w:t>
      </w:r>
      <w:r w:rsidRPr="00AB0B75">
        <w:rPr>
          <w:rFonts w:ascii="Century Gothic" w:hAnsi="Century Gothic" w:cs="Arial"/>
          <w:color w:val="262626" w:themeColor="text1" w:themeTint="D9"/>
          <w:sz w:val="18"/>
          <w:szCs w:val="18"/>
        </w:rPr>
        <w:tab/>
        <w:t>Anzahl: ........</w:t>
      </w:r>
    </w:p>
    <w:p w14:paraId="6524FCF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08671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7866D5E2"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734.015.31.140</w:t>
      </w:r>
      <w:r w:rsidRPr="00AB0B75">
        <w:rPr>
          <w:rFonts w:ascii="Century Gothic" w:hAnsi="Century Gothic" w:cs="Arial"/>
          <w:color w:val="262626" w:themeColor="text1" w:themeTint="D9"/>
          <w:sz w:val="18"/>
          <w:szCs w:val="18"/>
        </w:rPr>
        <w:tab/>
        <w:t>Anzahl: ........</w:t>
      </w:r>
    </w:p>
    <w:p w14:paraId="1C282FB9"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BB7FF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5029ADB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734.015.31.160</w:t>
      </w:r>
      <w:r w:rsidRPr="00AB0B75">
        <w:rPr>
          <w:rFonts w:ascii="Century Gothic" w:hAnsi="Century Gothic" w:cs="Arial"/>
          <w:color w:val="262626" w:themeColor="text1" w:themeTint="D9"/>
          <w:sz w:val="18"/>
          <w:szCs w:val="18"/>
        </w:rPr>
        <w:tab/>
        <w:t>Anzahl: ........</w:t>
      </w:r>
    </w:p>
    <w:p w14:paraId="69FAA7D6"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05B2D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05AA530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734.015.31.180</w:t>
      </w:r>
      <w:r w:rsidRPr="00AB0B75">
        <w:rPr>
          <w:rFonts w:ascii="Century Gothic" w:hAnsi="Century Gothic" w:cs="Arial"/>
          <w:color w:val="262626" w:themeColor="text1" w:themeTint="D9"/>
          <w:sz w:val="18"/>
          <w:szCs w:val="18"/>
        </w:rPr>
        <w:tab/>
        <w:t>Anzahl: ........</w:t>
      </w:r>
    </w:p>
    <w:p w14:paraId="43F2F4AD" w14:textId="77777777" w:rsidR="00CE6AA2" w:rsidRPr="00AB0B75" w:rsidRDefault="00CE6AA2"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1EB0F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C775B8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734.015.31.200</w:t>
      </w:r>
      <w:r w:rsidRPr="00AB0B75">
        <w:rPr>
          <w:rFonts w:ascii="Century Gothic" w:hAnsi="Century Gothic" w:cs="Arial"/>
          <w:color w:val="262626" w:themeColor="text1" w:themeTint="D9"/>
          <w:sz w:val="18"/>
          <w:szCs w:val="18"/>
        </w:rPr>
        <w:tab/>
        <w:t>Anzahl: ........</w:t>
      </w:r>
    </w:p>
    <w:p w14:paraId="59FF308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F630E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58BF7AD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734.015.31.225</w:t>
      </w:r>
      <w:r w:rsidRPr="00AB0B75">
        <w:rPr>
          <w:rFonts w:ascii="Century Gothic" w:hAnsi="Century Gothic" w:cs="Arial"/>
          <w:color w:val="262626" w:themeColor="text1" w:themeTint="D9"/>
          <w:sz w:val="18"/>
          <w:szCs w:val="18"/>
        </w:rPr>
        <w:tab/>
        <w:t>Anzahl: ........</w:t>
      </w:r>
    </w:p>
    <w:p w14:paraId="44D8714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7EB59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1E08506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734.015.31.250</w:t>
      </w:r>
      <w:r w:rsidRPr="00AB0B75">
        <w:rPr>
          <w:rFonts w:ascii="Century Gothic" w:hAnsi="Century Gothic" w:cs="Arial"/>
          <w:color w:val="262626" w:themeColor="text1" w:themeTint="D9"/>
          <w:sz w:val="18"/>
          <w:szCs w:val="18"/>
        </w:rPr>
        <w:tab/>
        <w:t>Anzahl: ........</w:t>
      </w:r>
    </w:p>
    <w:p w14:paraId="4002036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4A04F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AACB96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734.015.31.280</w:t>
      </w:r>
      <w:r w:rsidRPr="00AB0B75">
        <w:rPr>
          <w:rFonts w:ascii="Century Gothic" w:hAnsi="Century Gothic" w:cs="Arial"/>
          <w:color w:val="262626" w:themeColor="text1" w:themeTint="D9"/>
          <w:sz w:val="18"/>
          <w:szCs w:val="18"/>
        </w:rPr>
        <w:tab/>
        <w:t>Anzahl: ........</w:t>
      </w:r>
    </w:p>
    <w:p w14:paraId="0F51066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6E4A92"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4C2F97A2"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734.015.31.315</w:t>
      </w:r>
      <w:r w:rsidRPr="00AB0B75">
        <w:rPr>
          <w:rFonts w:ascii="Century Gothic" w:hAnsi="Century Gothic" w:cs="Arial"/>
          <w:color w:val="262626" w:themeColor="text1" w:themeTint="D9"/>
          <w:sz w:val="18"/>
          <w:szCs w:val="18"/>
        </w:rPr>
        <w:tab/>
        <w:t>Anzahl: ........</w:t>
      </w:r>
    </w:p>
    <w:p w14:paraId="58D8FE76"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A6E23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CBE9C23" w14:textId="77777777" w:rsidR="00625C16" w:rsidRPr="00AB0B75" w:rsidRDefault="00625C16" w:rsidP="00625C16">
      <w:pPr>
        <w:pStyle w:val="berschrift3"/>
        <w:tabs>
          <w:tab w:val="left" w:pos="1985"/>
          <w:tab w:val="left" w:pos="5103"/>
        </w:tabs>
        <w:rPr>
          <w:rFonts w:ascii="Century Gothic" w:hAnsi="Century Gothic"/>
          <w:color w:val="262626" w:themeColor="text1" w:themeTint="D9"/>
          <w:sz w:val="18"/>
          <w:szCs w:val="18"/>
        </w:rPr>
      </w:pPr>
      <w:bookmarkStart w:id="138" w:name="_Toc461002158"/>
      <w:bookmarkStart w:id="139" w:name="_Toc516489834"/>
      <w:bookmarkStart w:id="140" w:name="_Toc516490180"/>
      <w:bookmarkStart w:id="141" w:name="_Toc188537406"/>
      <w:r w:rsidRPr="00AB0B75">
        <w:rPr>
          <w:rFonts w:ascii="Century Gothic" w:hAnsi="Century Gothic"/>
          <w:color w:val="262626" w:themeColor="text1" w:themeTint="D9"/>
          <w:sz w:val="18"/>
          <w:szCs w:val="18"/>
        </w:rPr>
        <w:t>T-Stück 90°, PE 100, SDR 17, lang</w:t>
      </w:r>
      <w:bookmarkEnd w:id="141"/>
    </w:p>
    <w:p w14:paraId="2778C05C" w14:textId="77777777" w:rsidR="00625C16" w:rsidRPr="00AB0B75" w:rsidRDefault="00625C16" w:rsidP="00625C16">
      <w:pPr>
        <w:rPr>
          <w:rFonts w:ascii="Century Gothic" w:hAnsi="Century Gothic"/>
          <w:color w:val="262626" w:themeColor="text1" w:themeTint="D9"/>
        </w:rPr>
      </w:pPr>
    </w:p>
    <w:p w14:paraId="5E785480"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494E8C7D"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65707704" w14:textId="3911D315"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692CBF7"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A791B4"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7F8D9176"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734.020.36.050</w:t>
      </w:r>
      <w:r w:rsidRPr="00AB0B75">
        <w:rPr>
          <w:rFonts w:ascii="Century Gothic" w:hAnsi="Century Gothic" w:cs="Arial"/>
          <w:color w:val="262626" w:themeColor="text1" w:themeTint="D9"/>
          <w:sz w:val="18"/>
          <w:szCs w:val="18"/>
        </w:rPr>
        <w:tab/>
        <w:t>Anzahl: ........</w:t>
      </w:r>
    </w:p>
    <w:p w14:paraId="75124B5C"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E1ED0D"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4B4FE377"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734.020.36.063</w:t>
      </w:r>
      <w:r w:rsidRPr="00AB0B75">
        <w:rPr>
          <w:rFonts w:ascii="Century Gothic" w:hAnsi="Century Gothic" w:cs="Arial"/>
          <w:color w:val="262626" w:themeColor="text1" w:themeTint="D9"/>
          <w:sz w:val="18"/>
          <w:szCs w:val="18"/>
        </w:rPr>
        <w:tab/>
        <w:t>Anzahl: ........</w:t>
      </w:r>
    </w:p>
    <w:p w14:paraId="52D61A9B"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C785FF"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536C71BC"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734.020.36.075</w:t>
      </w:r>
      <w:r w:rsidRPr="00AB0B75">
        <w:rPr>
          <w:rFonts w:ascii="Century Gothic" w:hAnsi="Century Gothic" w:cs="Arial"/>
          <w:color w:val="262626" w:themeColor="text1" w:themeTint="D9"/>
          <w:sz w:val="18"/>
          <w:szCs w:val="18"/>
        </w:rPr>
        <w:tab/>
        <w:t>Anzahl: ........</w:t>
      </w:r>
    </w:p>
    <w:p w14:paraId="02541AEF"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99E9EF"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7EB06EFB"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734.020.36.090</w:t>
      </w:r>
      <w:r w:rsidRPr="00AB0B75">
        <w:rPr>
          <w:rFonts w:ascii="Century Gothic" w:hAnsi="Century Gothic" w:cs="Arial"/>
          <w:color w:val="262626" w:themeColor="text1" w:themeTint="D9"/>
          <w:sz w:val="18"/>
          <w:szCs w:val="18"/>
        </w:rPr>
        <w:tab/>
        <w:t>Anzahl: ........</w:t>
      </w:r>
    </w:p>
    <w:p w14:paraId="519E9F60"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54FA05"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50086AFB"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734.020.36.110</w:t>
      </w:r>
      <w:r w:rsidRPr="00AB0B75">
        <w:rPr>
          <w:rFonts w:ascii="Century Gothic" w:hAnsi="Century Gothic" w:cs="Arial"/>
          <w:color w:val="262626" w:themeColor="text1" w:themeTint="D9"/>
          <w:sz w:val="18"/>
          <w:szCs w:val="18"/>
        </w:rPr>
        <w:tab/>
        <w:t>Anzahl: ........</w:t>
      </w:r>
    </w:p>
    <w:p w14:paraId="6DFCFEDD"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CA62C4"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83BC40E"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734.020.36.125</w:t>
      </w:r>
      <w:r w:rsidRPr="00AB0B75">
        <w:rPr>
          <w:rFonts w:ascii="Century Gothic" w:hAnsi="Century Gothic" w:cs="Arial"/>
          <w:color w:val="262626" w:themeColor="text1" w:themeTint="D9"/>
          <w:sz w:val="18"/>
          <w:szCs w:val="18"/>
        </w:rPr>
        <w:tab/>
        <w:t>Anzahl: ........</w:t>
      </w:r>
    </w:p>
    <w:p w14:paraId="27DD3889"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CEA586"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4EB10A01"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734.020.36.140</w:t>
      </w:r>
      <w:r w:rsidRPr="00AB0B75">
        <w:rPr>
          <w:rFonts w:ascii="Century Gothic" w:hAnsi="Century Gothic" w:cs="Arial"/>
          <w:color w:val="262626" w:themeColor="text1" w:themeTint="D9"/>
          <w:sz w:val="18"/>
          <w:szCs w:val="18"/>
        </w:rPr>
        <w:tab/>
        <w:t>Anzahl: ........</w:t>
      </w:r>
    </w:p>
    <w:p w14:paraId="78D999CF"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EE850C"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2F72F819"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734.020.36.160</w:t>
      </w:r>
      <w:r w:rsidRPr="00AB0B75">
        <w:rPr>
          <w:rFonts w:ascii="Century Gothic" w:hAnsi="Century Gothic" w:cs="Arial"/>
          <w:color w:val="262626" w:themeColor="text1" w:themeTint="D9"/>
          <w:sz w:val="18"/>
          <w:szCs w:val="18"/>
        </w:rPr>
        <w:tab/>
        <w:t>Anzahl: ........</w:t>
      </w:r>
    </w:p>
    <w:p w14:paraId="68A4AFA5"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F3419C"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5F28AA07"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734.020.36.180</w:t>
      </w:r>
      <w:r w:rsidRPr="00AB0B75">
        <w:rPr>
          <w:rFonts w:ascii="Century Gothic" w:hAnsi="Century Gothic" w:cs="Arial"/>
          <w:color w:val="262626" w:themeColor="text1" w:themeTint="D9"/>
          <w:sz w:val="18"/>
          <w:szCs w:val="18"/>
        </w:rPr>
        <w:tab/>
        <w:t>Anzahl: ........</w:t>
      </w:r>
    </w:p>
    <w:p w14:paraId="360FBCC3"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C9661A"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D5E9E15"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734.020.36.200</w:t>
      </w:r>
      <w:r w:rsidRPr="00AB0B75">
        <w:rPr>
          <w:rFonts w:ascii="Century Gothic" w:hAnsi="Century Gothic" w:cs="Arial"/>
          <w:color w:val="262626" w:themeColor="text1" w:themeTint="D9"/>
          <w:sz w:val="18"/>
          <w:szCs w:val="18"/>
        </w:rPr>
        <w:tab/>
        <w:t>Anzahl: ........</w:t>
      </w:r>
    </w:p>
    <w:p w14:paraId="01E34CAC"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010914"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AC5E649"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734.020.36.225</w:t>
      </w:r>
      <w:r w:rsidRPr="00AB0B75">
        <w:rPr>
          <w:rFonts w:ascii="Century Gothic" w:hAnsi="Century Gothic" w:cs="Arial"/>
          <w:color w:val="262626" w:themeColor="text1" w:themeTint="D9"/>
          <w:sz w:val="18"/>
          <w:szCs w:val="18"/>
        </w:rPr>
        <w:tab/>
        <w:t>Anzahl: ........</w:t>
      </w:r>
    </w:p>
    <w:p w14:paraId="05205AD3"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4912DA"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1F650E40"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734.020.36.250</w:t>
      </w:r>
      <w:r w:rsidRPr="00AB0B75">
        <w:rPr>
          <w:rFonts w:ascii="Century Gothic" w:hAnsi="Century Gothic" w:cs="Arial"/>
          <w:color w:val="262626" w:themeColor="text1" w:themeTint="D9"/>
          <w:sz w:val="18"/>
          <w:szCs w:val="18"/>
        </w:rPr>
        <w:tab/>
        <w:t>Anzahl: ........</w:t>
      </w:r>
    </w:p>
    <w:p w14:paraId="7B1F8F48" w14:textId="77777777" w:rsidR="00CE6AA2" w:rsidRPr="00AB0B75" w:rsidRDefault="00CE6AA2"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1C1805"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0BD27999"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734.020.36.280</w:t>
      </w:r>
      <w:r w:rsidRPr="00AB0B75">
        <w:rPr>
          <w:rFonts w:ascii="Century Gothic" w:hAnsi="Century Gothic" w:cs="Arial"/>
          <w:color w:val="262626" w:themeColor="text1" w:themeTint="D9"/>
          <w:sz w:val="18"/>
          <w:szCs w:val="18"/>
        </w:rPr>
        <w:tab/>
        <w:t>Anzahl: ........</w:t>
      </w:r>
    </w:p>
    <w:p w14:paraId="248F9DDA"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A781AC"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19267648"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734.020.36.315</w:t>
      </w:r>
      <w:r w:rsidRPr="00AB0B75">
        <w:rPr>
          <w:rFonts w:ascii="Century Gothic" w:hAnsi="Century Gothic" w:cs="Arial"/>
          <w:color w:val="262626" w:themeColor="text1" w:themeTint="D9"/>
          <w:sz w:val="18"/>
          <w:szCs w:val="18"/>
        </w:rPr>
        <w:tab/>
        <w:t>Anzahl: ........</w:t>
      </w:r>
    </w:p>
    <w:p w14:paraId="739476FA"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A55852"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Dimension:</w:t>
      </w:r>
      <w:r w:rsidRPr="00DF6A74">
        <w:rPr>
          <w:rFonts w:ascii="Century Gothic" w:hAnsi="Century Gothic" w:cs="Arial"/>
          <w:sz w:val="18"/>
          <w:szCs w:val="18"/>
        </w:rPr>
        <w:tab/>
        <w:t>d355</w:t>
      </w:r>
      <w:r w:rsidRPr="00DF6A74">
        <w:rPr>
          <w:rFonts w:ascii="Century Gothic" w:hAnsi="Century Gothic" w:cs="Arial"/>
          <w:sz w:val="18"/>
          <w:szCs w:val="18"/>
        </w:rPr>
        <w:tab/>
      </w:r>
    </w:p>
    <w:p w14:paraId="5F3A133C"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Artikel-Nr:</w:t>
      </w:r>
      <w:r w:rsidRPr="00DF6A74">
        <w:rPr>
          <w:rFonts w:ascii="Century Gothic" w:hAnsi="Century Gothic" w:cs="Arial"/>
          <w:sz w:val="18"/>
          <w:szCs w:val="18"/>
        </w:rPr>
        <w:tab/>
        <w:t>734.020.36.355</w:t>
      </w:r>
      <w:r w:rsidRPr="00DF6A74">
        <w:rPr>
          <w:rFonts w:ascii="Century Gothic" w:hAnsi="Century Gothic" w:cs="Arial"/>
          <w:sz w:val="18"/>
          <w:szCs w:val="18"/>
        </w:rPr>
        <w:tab/>
        <w:t>Anzahl: ........</w:t>
      </w:r>
    </w:p>
    <w:p w14:paraId="5200CFA5"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p>
    <w:p w14:paraId="042AC789"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Dimension:</w:t>
      </w:r>
      <w:r w:rsidRPr="00DF6A74">
        <w:rPr>
          <w:rFonts w:ascii="Century Gothic" w:hAnsi="Century Gothic" w:cs="Arial"/>
          <w:sz w:val="18"/>
          <w:szCs w:val="18"/>
        </w:rPr>
        <w:tab/>
        <w:t>d400</w:t>
      </w:r>
      <w:r w:rsidRPr="00DF6A74">
        <w:rPr>
          <w:rFonts w:ascii="Century Gothic" w:hAnsi="Century Gothic" w:cs="Arial"/>
          <w:sz w:val="18"/>
          <w:szCs w:val="18"/>
        </w:rPr>
        <w:tab/>
      </w:r>
    </w:p>
    <w:p w14:paraId="78357708"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Artikel-Nr:</w:t>
      </w:r>
      <w:r w:rsidRPr="00DF6A74">
        <w:rPr>
          <w:rFonts w:ascii="Century Gothic" w:hAnsi="Century Gothic" w:cs="Arial"/>
          <w:sz w:val="18"/>
          <w:szCs w:val="18"/>
        </w:rPr>
        <w:tab/>
        <w:t>734.020.36.400</w:t>
      </w:r>
      <w:r w:rsidRPr="00DF6A74">
        <w:rPr>
          <w:rFonts w:ascii="Century Gothic" w:hAnsi="Century Gothic" w:cs="Arial"/>
          <w:sz w:val="18"/>
          <w:szCs w:val="18"/>
        </w:rPr>
        <w:tab/>
        <w:t>Anzahl: ........</w:t>
      </w:r>
    </w:p>
    <w:p w14:paraId="36246AD0"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p>
    <w:p w14:paraId="2E227F9C"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Dimension:</w:t>
      </w:r>
      <w:r w:rsidRPr="00DF6A74">
        <w:rPr>
          <w:rFonts w:ascii="Century Gothic" w:hAnsi="Century Gothic" w:cs="Arial"/>
          <w:sz w:val="18"/>
          <w:szCs w:val="18"/>
        </w:rPr>
        <w:tab/>
        <w:t>d450</w:t>
      </w:r>
      <w:r w:rsidRPr="00DF6A74">
        <w:rPr>
          <w:rFonts w:ascii="Century Gothic" w:hAnsi="Century Gothic" w:cs="Arial"/>
          <w:sz w:val="18"/>
          <w:szCs w:val="18"/>
        </w:rPr>
        <w:tab/>
      </w:r>
    </w:p>
    <w:p w14:paraId="7C865989"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Artikel-Nr:</w:t>
      </w:r>
      <w:r w:rsidRPr="00DF6A74">
        <w:rPr>
          <w:rFonts w:ascii="Century Gothic" w:hAnsi="Century Gothic" w:cs="Arial"/>
          <w:sz w:val="18"/>
          <w:szCs w:val="18"/>
        </w:rPr>
        <w:tab/>
        <w:t>734.020.36.450</w:t>
      </w:r>
      <w:r w:rsidRPr="00DF6A74">
        <w:rPr>
          <w:rFonts w:ascii="Century Gothic" w:hAnsi="Century Gothic" w:cs="Arial"/>
          <w:sz w:val="18"/>
          <w:szCs w:val="18"/>
        </w:rPr>
        <w:tab/>
        <w:t>Anzahl: ........</w:t>
      </w:r>
    </w:p>
    <w:p w14:paraId="4925E31E"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p>
    <w:p w14:paraId="4D86C399"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Dimension:</w:t>
      </w:r>
      <w:r w:rsidRPr="00DF6A74">
        <w:rPr>
          <w:rFonts w:ascii="Century Gothic" w:hAnsi="Century Gothic" w:cs="Arial"/>
          <w:sz w:val="18"/>
          <w:szCs w:val="18"/>
        </w:rPr>
        <w:tab/>
        <w:t>d500</w:t>
      </w:r>
      <w:r w:rsidRPr="00DF6A74">
        <w:rPr>
          <w:rFonts w:ascii="Century Gothic" w:hAnsi="Century Gothic" w:cs="Arial"/>
          <w:sz w:val="18"/>
          <w:szCs w:val="18"/>
        </w:rPr>
        <w:tab/>
      </w:r>
    </w:p>
    <w:p w14:paraId="460AAC48"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Artikel-Nr:</w:t>
      </w:r>
      <w:r w:rsidRPr="00DF6A74">
        <w:rPr>
          <w:rFonts w:ascii="Century Gothic" w:hAnsi="Century Gothic" w:cs="Arial"/>
          <w:sz w:val="18"/>
          <w:szCs w:val="18"/>
        </w:rPr>
        <w:tab/>
        <w:t>734.020.36.500</w:t>
      </w:r>
      <w:r w:rsidRPr="00DF6A74">
        <w:rPr>
          <w:rFonts w:ascii="Century Gothic" w:hAnsi="Century Gothic" w:cs="Arial"/>
          <w:sz w:val="18"/>
          <w:szCs w:val="18"/>
        </w:rPr>
        <w:tab/>
        <w:t>Anzahl: ........</w:t>
      </w:r>
    </w:p>
    <w:p w14:paraId="22802EFC" w14:textId="77777777" w:rsidR="00625C16"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p>
    <w:p w14:paraId="2AC140E8" w14:textId="77777777" w:rsidR="00CE1194" w:rsidRPr="00DF6A74" w:rsidRDefault="00CE1194" w:rsidP="00625C16">
      <w:pPr>
        <w:tabs>
          <w:tab w:val="left" w:pos="1985"/>
          <w:tab w:val="left" w:pos="5103"/>
        </w:tabs>
        <w:overflowPunct/>
        <w:autoSpaceDE/>
        <w:autoSpaceDN/>
        <w:adjustRightInd/>
        <w:textAlignment w:val="auto"/>
        <w:rPr>
          <w:rFonts w:ascii="Century Gothic" w:hAnsi="Century Gothic" w:cs="Arial"/>
          <w:sz w:val="18"/>
          <w:szCs w:val="18"/>
        </w:rPr>
      </w:pPr>
    </w:p>
    <w:p w14:paraId="2A973172"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Dimension:</w:t>
      </w:r>
      <w:r w:rsidRPr="00DF6A74">
        <w:rPr>
          <w:rFonts w:ascii="Century Gothic" w:hAnsi="Century Gothic" w:cs="Arial"/>
          <w:sz w:val="18"/>
          <w:szCs w:val="18"/>
        </w:rPr>
        <w:tab/>
        <w:t>d560</w:t>
      </w:r>
      <w:r w:rsidRPr="00DF6A74">
        <w:rPr>
          <w:rFonts w:ascii="Century Gothic" w:hAnsi="Century Gothic" w:cs="Arial"/>
          <w:sz w:val="18"/>
          <w:szCs w:val="18"/>
        </w:rPr>
        <w:tab/>
      </w:r>
    </w:p>
    <w:p w14:paraId="0550A93A"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Artikel-Nr:</w:t>
      </w:r>
      <w:r w:rsidRPr="00DF6A74">
        <w:rPr>
          <w:rFonts w:ascii="Century Gothic" w:hAnsi="Century Gothic" w:cs="Arial"/>
          <w:sz w:val="18"/>
          <w:szCs w:val="18"/>
        </w:rPr>
        <w:tab/>
        <w:t>734.020.36.560</w:t>
      </w:r>
      <w:r w:rsidRPr="00DF6A74">
        <w:rPr>
          <w:rFonts w:ascii="Century Gothic" w:hAnsi="Century Gothic" w:cs="Arial"/>
          <w:sz w:val="18"/>
          <w:szCs w:val="18"/>
        </w:rPr>
        <w:tab/>
        <w:t>Anzahl: ........</w:t>
      </w:r>
    </w:p>
    <w:p w14:paraId="0278BC23"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p>
    <w:p w14:paraId="20068E1F"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Dimension:</w:t>
      </w:r>
      <w:r w:rsidRPr="00DF6A74">
        <w:rPr>
          <w:rFonts w:ascii="Century Gothic" w:hAnsi="Century Gothic" w:cs="Arial"/>
          <w:sz w:val="18"/>
          <w:szCs w:val="18"/>
        </w:rPr>
        <w:tab/>
        <w:t>d630</w:t>
      </w:r>
      <w:r w:rsidRPr="00DF6A74">
        <w:rPr>
          <w:rFonts w:ascii="Century Gothic" w:hAnsi="Century Gothic" w:cs="Arial"/>
          <w:sz w:val="18"/>
          <w:szCs w:val="18"/>
        </w:rPr>
        <w:tab/>
      </w:r>
    </w:p>
    <w:p w14:paraId="3686EF30" w14:textId="77777777" w:rsidR="00625C16" w:rsidRPr="00DF6A74" w:rsidRDefault="00625C16" w:rsidP="00625C16">
      <w:pPr>
        <w:tabs>
          <w:tab w:val="left" w:pos="1985"/>
          <w:tab w:val="left" w:pos="5103"/>
        </w:tabs>
        <w:overflowPunct/>
        <w:autoSpaceDE/>
        <w:autoSpaceDN/>
        <w:adjustRightInd/>
        <w:textAlignment w:val="auto"/>
        <w:rPr>
          <w:rFonts w:ascii="Century Gothic" w:hAnsi="Century Gothic" w:cs="Arial"/>
          <w:sz w:val="18"/>
          <w:szCs w:val="18"/>
        </w:rPr>
      </w:pPr>
      <w:r w:rsidRPr="00DF6A74">
        <w:rPr>
          <w:rFonts w:ascii="Century Gothic" w:hAnsi="Century Gothic" w:cs="Arial"/>
          <w:sz w:val="18"/>
          <w:szCs w:val="18"/>
        </w:rPr>
        <w:t>Artikel-Nr:</w:t>
      </w:r>
      <w:r w:rsidRPr="00DF6A74">
        <w:rPr>
          <w:rFonts w:ascii="Century Gothic" w:hAnsi="Century Gothic" w:cs="Arial"/>
          <w:sz w:val="18"/>
          <w:szCs w:val="18"/>
        </w:rPr>
        <w:tab/>
        <w:t>734.020.36.630</w:t>
      </w:r>
      <w:r w:rsidRPr="00DF6A74">
        <w:rPr>
          <w:rFonts w:ascii="Century Gothic" w:hAnsi="Century Gothic" w:cs="Arial"/>
          <w:sz w:val="18"/>
          <w:szCs w:val="18"/>
        </w:rPr>
        <w:tab/>
        <w:t>Anzahl: ........</w:t>
      </w:r>
    </w:p>
    <w:p w14:paraId="7192D98E"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B1039D" w14:textId="77777777" w:rsidR="00625C16" w:rsidRPr="00AB0B75" w:rsidRDefault="00625C16" w:rsidP="00625C1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06E46E96" w14:textId="77777777" w:rsidR="00625C16" w:rsidRPr="00AB0B75" w:rsidRDefault="00625C16" w:rsidP="008D5169">
      <w:pPr>
        <w:pStyle w:val="berschrift3"/>
        <w:tabs>
          <w:tab w:val="left" w:pos="1985"/>
          <w:tab w:val="left" w:pos="5103"/>
        </w:tabs>
        <w:rPr>
          <w:rFonts w:ascii="Century Gothic" w:hAnsi="Century Gothic"/>
          <w:color w:val="262626" w:themeColor="text1" w:themeTint="D9"/>
          <w:sz w:val="18"/>
          <w:szCs w:val="18"/>
        </w:rPr>
      </w:pPr>
    </w:p>
    <w:p w14:paraId="04732E16" w14:textId="77777777" w:rsidR="00625C16" w:rsidRPr="00AB0B75" w:rsidRDefault="00625C16" w:rsidP="008D5169">
      <w:pPr>
        <w:pStyle w:val="berschrift3"/>
        <w:tabs>
          <w:tab w:val="left" w:pos="1985"/>
          <w:tab w:val="left" w:pos="5103"/>
        </w:tabs>
        <w:rPr>
          <w:rFonts w:ascii="Century Gothic" w:hAnsi="Century Gothic"/>
          <w:color w:val="262626" w:themeColor="text1" w:themeTint="D9"/>
          <w:sz w:val="18"/>
          <w:szCs w:val="18"/>
        </w:rPr>
      </w:pPr>
    </w:p>
    <w:p w14:paraId="51BBC14E" w14:textId="77777777" w:rsidR="008D5169" w:rsidRPr="00AB0B75" w:rsidRDefault="008D5169" w:rsidP="008D5169">
      <w:pPr>
        <w:pStyle w:val="berschrift3"/>
        <w:tabs>
          <w:tab w:val="left" w:pos="1985"/>
          <w:tab w:val="left" w:pos="5103"/>
        </w:tabs>
        <w:rPr>
          <w:rFonts w:ascii="Century Gothic" w:hAnsi="Century Gothic"/>
          <w:color w:val="262626" w:themeColor="text1" w:themeTint="D9"/>
          <w:sz w:val="18"/>
          <w:szCs w:val="18"/>
        </w:rPr>
      </w:pPr>
      <w:bookmarkStart w:id="142" w:name="_Toc188537407"/>
      <w:r w:rsidRPr="00AB0B75">
        <w:rPr>
          <w:rFonts w:ascii="Century Gothic" w:hAnsi="Century Gothic"/>
          <w:color w:val="262626" w:themeColor="text1" w:themeTint="D9"/>
          <w:sz w:val="18"/>
          <w:szCs w:val="18"/>
        </w:rPr>
        <w:t>T-Stück 90°, PE 100, SDR 11, lang</w:t>
      </w:r>
      <w:bookmarkEnd w:id="142"/>
    </w:p>
    <w:p w14:paraId="2AF3B9D5" w14:textId="77777777" w:rsidR="008D5169" w:rsidRPr="00AB0B75" w:rsidRDefault="008D5169" w:rsidP="008D5169">
      <w:pPr>
        <w:rPr>
          <w:rFonts w:ascii="Century Gothic" w:hAnsi="Century Gothic"/>
          <w:color w:val="262626" w:themeColor="text1" w:themeTint="D9"/>
        </w:rPr>
      </w:pPr>
    </w:p>
    <w:p w14:paraId="632CFAD1"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4F9F06FB"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22DBA9F8" w14:textId="31DC3A4E"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0146050"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BFD95F"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4302D21A"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bookmarkStart w:id="143" w:name="_Hlk525144250"/>
      <w:r w:rsidRPr="00AB0B75">
        <w:rPr>
          <w:rFonts w:ascii="Century Gothic" w:hAnsi="Century Gothic" w:cs="Arial"/>
          <w:color w:val="262626" w:themeColor="text1" w:themeTint="D9"/>
          <w:sz w:val="18"/>
          <w:szCs w:val="18"/>
        </w:rPr>
        <w:t>734.020.31.02</w:t>
      </w:r>
      <w:bookmarkEnd w:id="143"/>
      <w:r w:rsidR="00625C16"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t>Anzahl: ........</w:t>
      </w:r>
    </w:p>
    <w:p w14:paraId="5E42F8F3"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556362"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48D29007"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734.020.31.025</w:t>
      </w:r>
      <w:r w:rsidRPr="00AB0B75">
        <w:rPr>
          <w:rFonts w:ascii="Century Gothic" w:hAnsi="Century Gothic" w:cs="Arial"/>
          <w:color w:val="262626" w:themeColor="text1" w:themeTint="D9"/>
          <w:sz w:val="18"/>
          <w:szCs w:val="18"/>
        </w:rPr>
        <w:tab/>
        <w:t>Anzahl: ........</w:t>
      </w:r>
    </w:p>
    <w:p w14:paraId="50EC25D2"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73DBDC"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0DC62FFC"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734.020.31.032</w:t>
      </w:r>
      <w:r w:rsidRPr="00AB0B75">
        <w:rPr>
          <w:rFonts w:ascii="Century Gothic" w:hAnsi="Century Gothic" w:cs="Arial"/>
          <w:color w:val="262626" w:themeColor="text1" w:themeTint="D9"/>
          <w:sz w:val="18"/>
          <w:szCs w:val="18"/>
        </w:rPr>
        <w:tab/>
        <w:t>Anzahl: ........</w:t>
      </w:r>
    </w:p>
    <w:p w14:paraId="072B9EB5"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743629"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184E8369"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734.020.31.040</w:t>
      </w:r>
      <w:r w:rsidRPr="00AB0B75">
        <w:rPr>
          <w:rFonts w:ascii="Century Gothic" w:hAnsi="Century Gothic" w:cs="Arial"/>
          <w:color w:val="262626" w:themeColor="text1" w:themeTint="D9"/>
          <w:sz w:val="18"/>
          <w:szCs w:val="18"/>
        </w:rPr>
        <w:tab/>
        <w:t>Anzahl: ........</w:t>
      </w:r>
    </w:p>
    <w:p w14:paraId="171415AF"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909970"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5E5B46BC"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734.020.31.050</w:t>
      </w:r>
      <w:r w:rsidRPr="00AB0B75">
        <w:rPr>
          <w:rFonts w:ascii="Century Gothic" w:hAnsi="Century Gothic" w:cs="Arial"/>
          <w:color w:val="262626" w:themeColor="text1" w:themeTint="D9"/>
          <w:sz w:val="18"/>
          <w:szCs w:val="18"/>
        </w:rPr>
        <w:tab/>
        <w:t>Anzahl: ........</w:t>
      </w:r>
    </w:p>
    <w:p w14:paraId="6EB58D9C"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06886A"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3AC3655"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734.020.31.063</w:t>
      </w:r>
      <w:r w:rsidRPr="00AB0B75">
        <w:rPr>
          <w:rFonts w:ascii="Century Gothic" w:hAnsi="Century Gothic" w:cs="Arial"/>
          <w:color w:val="262626" w:themeColor="text1" w:themeTint="D9"/>
          <w:sz w:val="18"/>
          <w:szCs w:val="18"/>
        </w:rPr>
        <w:tab/>
        <w:t>Anzahl: ........</w:t>
      </w:r>
    </w:p>
    <w:p w14:paraId="00AD1CF8" w14:textId="77777777" w:rsidR="008D5169"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3D1184"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1DD5AA02"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734.020.31.075</w:t>
      </w:r>
      <w:r w:rsidRPr="00AB0B75">
        <w:rPr>
          <w:rFonts w:ascii="Century Gothic" w:hAnsi="Century Gothic" w:cs="Arial"/>
          <w:color w:val="262626" w:themeColor="text1" w:themeTint="D9"/>
          <w:sz w:val="18"/>
          <w:szCs w:val="18"/>
        </w:rPr>
        <w:tab/>
        <w:t>Anzahl: ........</w:t>
      </w:r>
    </w:p>
    <w:p w14:paraId="28E7BE6C"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80ED18"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6148839"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734.020.31.090</w:t>
      </w:r>
      <w:r w:rsidRPr="00AB0B75">
        <w:rPr>
          <w:rFonts w:ascii="Century Gothic" w:hAnsi="Century Gothic" w:cs="Arial"/>
          <w:color w:val="262626" w:themeColor="text1" w:themeTint="D9"/>
          <w:sz w:val="18"/>
          <w:szCs w:val="18"/>
        </w:rPr>
        <w:tab/>
        <w:t>Anzahl: ........</w:t>
      </w:r>
    </w:p>
    <w:p w14:paraId="4CBAD46A"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73BAF4"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10D7F152"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734.020.31.110</w:t>
      </w:r>
      <w:r w:rsidRPr="00AB0B75">
        <w:rPr>
          <w:rFonts w:ascii="Century Gothic" w:hAnsi="Century Gothic" w:cs="Arial"/>
          <w:color w:val="262626" w:themeColor="text1" w:themeTint="D9"/>
          <w:sz w:val="18"/>
          <w:szCs w:val="18"/>
        </w:rPr>
        <w:tab/>
        <w:t>Anzahl: ........</w:t>
      </w:r>
    </w:p>
    <w:p w14:paraId="1C99F6BE"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599B93CA"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734.020.31.125</w:t>
      </w:r>
      <w:r w:rsidRPr="00AB0B75">
        <w:rPr>
          <w:rFonts w:ascii="Century Gothic" w:hAnsi="Century Gothic" w:cs="Arial"/>
          <w:color w:val="262626" w:themeColor="text1" w:themeTint="D9"/>
          <w:sz w:val="18"/>
          <w:szCs w:val="18"/>
        </w:rPr>
        <w:tab/>
        <w:t>Anzahl: ........</w:t>
      </w:r>
    </w:p>
    <w:p w14:paraId="40819223"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D015D1"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AE1C93E"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734.020.31.140</w:t>
      </w:r>
      <w:r w:rsidRPr="00AB0B75">
        <w:rPr>
          <w:rFonts w:ascii="Century Gothic" w:hAnsi="Century Gothic" w:cs="Arial"/>
          <w:color w:val="262626" w:themeColor="text1" w:themeTint="D9"/>
          <w:sz w:val="18"/>
          <w:szCs w:val="18"/>
        </w:rPr>
        <w:tab/>
        <w:t>Anzahl: ........</w:t>
      </w:r>
    </w:p>
    <w:p w14:paraId="22F232F5"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9995E7"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5F18A1E6"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734.020.31.160</w:t>
      </w:r>
      <w:r w:rsidRPr="00AB0B75">
        <w:rPr>
          <w:rFonts w:ascii="Century Gothic" w:hAnsi="Century Gothic" w:cs="Arial"/>
          <w:color w:val="262626" w:themeColor="text1" w:themeTint="D9"/>
          <w:sz w:val="18"/>
          <w:szCs w:val="18"/>
        </w:rPr>
        <w:tab/>
        <w:t>Anzahl: ........</w:t>
      </w:r>
    </w:p>
    <w:p w14:paraId="4F07CC5F"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382DDA"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B440020"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734.020.31.180</w:t>
      </w:r>
      <w:r w:rsidRPr="00AB0B75">
        <w:rPr>
          <w:rFonts w:ascii="Century Gothic" w:hAnsi="Century Gothic" w:cs="Arial"/>
          <w:color w:val="262626" w:themeColor="text1" w:themeTint="D9"/>
          <w:sz w:val="18"/>
          <w:szCs w:val="18"/>
        </w:rPr>
        <w:tab/>
        <w:t>Anzahl: ........</w:t>
      </w:r>
    </w:p>
    <w:p w14:paraId="7AC5B63F"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ED7B03"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6A94D9C2"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734.020.31.200</w:t>
      </w:r>
      <w:r w:rsidRPr="00AB0B75">
        <w:rPr>
          <w:rFonts w:ascii="Century Gothic" w:hAnsi="Century Gothic" w:cs="Arial"/>
          <w:color w:val="262626" w:themeColor="text1" w:themeTint="D9"/>
          <w:sz w:val="18"/>
          <w:szCs w:val="18"/>
        </w:rPr>
        <w:tab/>
        <w:t>Anzahl: ........</w:t>
      </w:r>
    </w:p>
    <w:p w14:paraId="6B72E61A"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F2729A"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D233ADD"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734.020.31.225</w:t>
      </w:r>
      <w:r w:rsidRPr="00AB0B75">
        <w:rPr>
          <w:rFonts w:ascii="Century Gothic" w:hAnsi="Century Gothic" w:cs="Arial"/>
          <w:color w:val="262626" w:themeColor="text1" w:themeTint="D9"/>
          <w:sz w:val="18"/>
          <w:szCs w:val="18"/>
        </w:rPr>
        <w:tab/>
        <w:t>Anzahl: ........</w:t>
      </w:r>
    </w:p>
    <w:p w14:paraId="0B95FD9D"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2F34E6"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720D0C41"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734.020.31.250</w:t>
      </w:r>
      <w:r w:rsidRPr="00AB0B75">
        <w:rPr>
          <w:rFonts w:ascii="Century Gothic" w:hAnsi="Century Gothic" w:cs="Arial"/>
          <w:color w:val="262626" w:themeColor="text1" w:themeTint="D9"/>
          <w:sz w:val="18"/>
          <w:szCs w:val="18"/>
        </w:rPr>
        <w:tab/>
        <w:t>Anzahl: ........</w:t>
      </w:r>
    </w:p>
    <w:p w14:paraId="74F8F446"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0DC00F34"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734.020.31.280</w:t>
      </w:r>
      <w:r w:rsidRPr="00AB0B75">
        <w:rPr>
          <w:rFonts w:ascii="Century Gothic" w:hAnsi="Century Gothic" w:cs="Arial"/>
          <w:color w:val="262626" w:themeColor="text1" w:themeTint="D9"/>
          <w:sz w:val="18"/>
          <w:szCs w:val="18"/>
        </w:rPr>
        <w:tab/>
        <w:t>Anzahl: ........</w:t>
      </w:r>
    </w:p>
    <w:p w14:paraId="1C13F56A"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BAADD6"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48ABCBC6"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734.020.31.315</w:t>
      </w:r>
      <w:r w:rsidRPr="00AB0B75">
        <w:rPr>
          <w:rFonts w:ascii="Century Gothic" w:hAnsi="Century Gothic" w:cs="Arial"/>
          <w:color w:val="262626" w:themeColor="text1" w:themeTint="D9"/>
          <w:sz w:val="18"/>
          <w:szCs w:val="18"/>
        </w:rPr>
        <w:tab/>
        <w:t>Anzahl: ........</w:t>
      </w:r>
    </w:p>
    <w:p w14:paraId="01B54D64"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669C5E"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2898DFB"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734.020.31.355</w:t>
      </w:r>
      <w:r w:rsidRPr="00AB0B75">
        <w:rPr>
          <w:rFonts w:ascii="Century Gothic" w:hAnsi="Century Gothic" w:cs="Arial"/>
          <w:color w:val="262626" w:themeColor="text1" w:themeTint="D9"/>
          <w:sz w:val="18"/>
          <w:szCs w:val="18"/>
        </w:rPr>
        <w:tab/>
        <w:t>Anzahl: ........</w:t>
      </w:r>
    </w:p>
    <w:p w14:paraId="621899C4"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CFEE42"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17F45610"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734.020.31.400</w:t>
      </w:r>
      <w:r w:rsidRPr="00AB0B75">
        <w:rPr>
          <w:rFonts w:ascii="Century Gothic" w:hAnsi="Century Gothic" w:cs="Arial"/>
          <w:color w:val="262626" w:themeColor="text1" w:themeTint="D9"/>
          <w:sz w:val="18"/>
          <w:szCs w:val="18"/>
        </w:rPr>
        <w:tab/>
        <w:t>Anzahl: ........</w:t>
      </w:r>
    </w:p>
    <w:p w14:paraId="13964F80"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749102"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AEBB358"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734.020.31.450</w:t>
      </w:r>
      <w:r w:rsidRPr="00AB0B75">
        <w:rPr>
          <w:rFonts w:ascii="Century Gothic" w:hAnsi="Century Gothic" w:cs="Arial"/>
          <w:color w:val="262626" w:themeColor="text1" w:themeTint="D9"/>
          <w:sz w:val="18"/>
          <w:szCs w:val="18"/>
        </w:rPr>
        <w:tab/>
        <w:t>Anzahl: ........</w:t>
      </w:r>
    </w:p>
    <w:p w14:paraId="3F4C2AF5"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18D9BC"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C65EE3F"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734.020.31.500</w:t>
      </w:r>
      <w:r w:rsidRPr="00AB0B75">
        <w:rPr>
          <w:rFonts w:ascii="Century Gothic" w:hAnsi="Century Gothic" w:cs="Arial"/>
          <w:color w:val="262626" w:themeColor="text1" w:themeTint="D9"/>
          <w:sz w:val="18"/>
          <w:szCs w:val="18"/>
        </w:rPr>
        <w:tab/>
        <w:t>Anzahl: ........</w:t>
      </w:r>
    </w:p>
    <w:p w14:paraId="0D719E69"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D6EC79"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023ABEFE"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734.020.31.560</w:t>
      </w:r>
      <w:r w:rsidRPr="00AB0B75">
        <w:rPr>
          <w:rFonts w:ascii="Century Gothic" w:hAnsi="Century Gothic" w:cs="Arial"/>
          <w:color w:val="262626" w:themeColor="text1" w:themeTint="D9"/>
          <w:sz w:val="18"/>
          <w:szCs w:val="18"/>
        </w:rPr>
        <w:tab/>
        <w:t>Anzahl: ........</w:t>
      </w:r>
    </w:p>
    <w:p w14:paraId="22BDD25E"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7AABF8"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2A240051"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625C16" w:rsidRPr="00AB0B75">
        <w:rPr>
          <w:rFonts w:ascii="Century Gothic" w:hAnsi="Century Gothic" w:cs="Arial"/>
          <w:color w:val="262626" w:themeColor="text1" w:themeTint="D9"/>
          <w:sz w:val="18"/>
          <w:szCs w:val="18"/>
        </w:rPr>
        <w:t>734.020.31.630</w:t>
      </w:r>
      <w:r w:rsidRPr="00AB0B75">
        <w:rPr>
          <w:rFonts w:ascii="Century Gothic" w:hAnsi="Century Gothic" w:cs="Arial"/>
          <w:color w:val="262626" w:themeColor="text1" w:themeTint="D9"/>
          <w:sz w:val="18"/>
          <w:szCs w:val="18"/>
        </w:rPr>
        <w:tab/>
        <w:t>Anzahl: ........</w:t>
      </w:r>
    </w:p>
    <w:p w14:paraId="422CF83F"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3C540A" w14:textId="77777777" w:rsidR="008D5169" w:rsidRPr="00AB0B75" w:rsidRDefault="008D5169" w:rsidP="008D516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6F70E496" w14:textId="77777777" w:rsidR="008D5169" w:rsidRDefault="008D5169" w:rsidP="008D5169">
      <w:pPr>
        <w:pStyle w:val="berschrift3"/>
        <w:tabs>
          <w:tab w:val="left" w:pos="1985"/>
          <w:tab w:val="left" w:pos="5103"/>
        </w:tabs>
        <w:rPr>
          <w:rFonts w:ascii="Century Gothic" w:hAnsi="Century Gothic"/>
          <w:color w:val="262626" w:themeColor="text1" w:themeTint="D9"/>
          <w:sz w:val="18"/>
          <w:szCs w:val="18"/>
        </w:rPr>
      </w:pPr>
    </w:p>
    <w:p w14:paraId="41F89520" w14:textId="45D8CBC7" w:rsidR="0044129F" w:rsidRDefault="0044129F">
      <w:pPr>
        <w:overflowPunct/>
        <w:autoSpaceDE/>
        <w:autoSpaceDN/>
        <w:adjustRightInd/>
        <w:textAlignment w:val="auto"/>
        <w:rPr>
          <w:rFonts w:cs="Arial"/>
          <w:b/>
          <w:sz w:val="18"/>
          <w:szCs w:val="18"/>
        </w:rPr>
      </w:pPr>
    </w:p>
    <w:p w14:paraId="2C2B236E" w14:textId="77777777" w:rsidR="00DE171B" w:rsidRPr="00AB0B75" w:rsidRDefault="00DE171B" w:rsidP="00423A2F">
      <w:pPr>
        <w:pStyle w:val="berschrift3"/>
        <w:tabs>
          <w:tab w:val="left" w:pos="1985"/>
          <w:tab w:val="left" w:pos="5103"/>
        </w:tabs>
        <w:rPr>
          <w:rFonts w:ascii="Century Gothic" w:hAnsi="Century Gothic"/>
          <w:color w:val="262626" w:themeColor="text1" w:themeTint="D9"/>
          <w:sz w:val="18"/>
          <w:szCs w:val="18"/>
        </w:rPr>
      </w:pPr>
      <w:bookmarkStart w:id="144" w:name="_Toc188537408"/>
      <w:r w:rsidRPr="00AB0B75">
        <w:rPr>
          <w:rFonts w:ascii="Century Gothic" w:hAnsi="Century Gothic"/>
          <w:color w:val="262626" w:themeColor="text1" w:themeTint="D9"/>
          <w:sz w:val="18"/>
          <w:szCs w:val="18"/>
        </w:rPr>
        <w:t>T-Stück 90°, PE 100, SDR 17, lang</w:t>
      </w:r>
      <w:bookmarkEnd w:id="138"/>
      <w:r w:rsidRPr="00AB0B75">
        <w:rPr>
          <w:rFonts w:ascii="Century Gothic" w:hAnsi="Century Gothic"/>
          <w:color w:val="262626" w:themeColor="text1" w:themeTint="D9"/>
          <w:sz w:val="18"/>
          <w:szCs w:val="18"/>
        </w:rPr>
        <w:t>, reduziert</w:t>
      </w:r>
      <w:bookmarkEnd w:id="139"/>
      <w:bookmarkEnd w:id="140"/>
      <w:bookmarkEnd w:id="144"/>
    </w:p>
    <w:p w14:paraId="0DFAFE58" w14:textId="77777777" w:rsidR="00DE171B" w:rsidRPr="00AB0B75" w:rsidRDefault="00DE171B" w:rsidP="00423A2F">
      <w:pPr>
        <w:rPr>
          <w:rFonts w:ascii="Century Gothic" w:hAnsi="Century Gothic"/>
          <w:color w:val="262626" w:themeColor="text1" w:themeTint="D9"/>
          <w:sz w:val="18"/>
          <w:szCs w:val="18"/>
        </w:rPr>
      </w:pPr>
    </w:p>
    <w:p w14:paraId="70FC1F1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13421DF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6A832C78" w14:textId="716E4584"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54DDED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6AE9D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d63x50</w:t>
      </w:r>
      <w:r w:rsidRPr="00AB0B75">
        <w:rPr>
          <w:rFonts w:ascii="Century Gothic" w:hAnsi="Century Gothic" w:cs="Arial"/>
          <w:color w:val="262626" w:themeColor="text1" w:themeTint="D9"/>
          <w:sz w:val="18"/>
          <w:szCs w:val="18"/>
        </w:rPr>
        <w:tab/>
      </w:r>
    </w:p>
    <w:p w14:paraId="3B99FA7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734.020.36.063.050</w:t>
      </w:r>
      <w:r w:rsidRPr="00AB0B75">
        <w:rPr>
          <w:rFonts w:ascii="Century Gothic" w:hAnsi="Century Gothic" w:cs="Arial"/>
          <w:color w:val="262626" w:themeColor="text1" w:themeTint="D9"/>
          <w:sz w:val="18"/>
          <w:szCs w:val="18"/>
        </w:rPr>
        <w:tab/>
        <w:t>Anzahl: ........</w:t>
      </w:r>
    </w:p>
    <w:p w14:paraId="1D2A1F1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F68A5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d75x50</w:t>
      </w:r>
      <w:r w:rsidRPr="00AB0B75">
        <w:rPr>
          <w:rFonts w:ascii="Century Gothic" w:hAnsi="Century Gothic" w:cs="Arial"/>
          <w:color w:val="262626" w:themeColor="text1" w:themeTint="D9"/>
          <w:sz w:val="18"/>
          <w:szCs w:val="18"/>
        </w:rPr>
        <w:tab/>
      </w:r>
    </w:p>
    <w:p w14:paraId="5427250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734.020.36.075.050</w:t>
      </w:r>
      <w:r w:rsidRPr="00AB0B75">
        <w:rPr>
          <w:rFonts w:ascii="Century Gothic" w:hAnsi="Century Gothic" w:cs="Arial"/>
          <w:color w:val="262626" w:themeColor="text1" w:themeTint="D9"/>
          <w:sz w:val="18"/>
          <w:szCs w:val="18"/>
        </w:rPr>
        <w:tab/>
        <w:t>Anzahl: ........</w:t>
      </w:r>
    </w:p>
    <w:p w14:paraId="076C659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d75x63</w:t>
      </w:r>
      <w:r w:rsidRPr="00AB0B75">
        <w:rPr>
          <w:rFonts w:ascii="Century Gothic" w:hAnsi="Century Gothic" w:cs="Arial"/>
          <w:color w:val="262626" w:themeColor="text1" w:themeTint="D9"/>
          <w:sz w:val="18"/>
          <w:szCs w:val="18"/>
        </w:rPr>
        <w:tab/>
      </w:r>
    </w:p>
    <w:p w14:paraId="64833AE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734.020.36.075.063</w:t>
      </w:r>
      <w:r w:rsidRPr="00AB0B75">
        <w:rPr>
          <w:rFonts w:ascii="Century Gothic" w:hAnsi="Century Gothic" w:cs="Arial"/>
          <w:color w:val="262626" w:themeColor="text1" w:themeTint="D9"/>
          <w:sz w:val="18"/>
          <w:szCs w:val="18"/>
        </w:rPr>
        <w:tab/>
        <w:t>Anzahl: ........</w:t>
      </w:r>
    </w:p>
    <w:p w14:paraId="1978C92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CAA1D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d90x50</w:t>
      </w:r>
      <w:r w:rsidRPr="00AB0B75">
        <w:rPr>
          <w:rFonts w:ascii="Century Gothic" w:hAnsi="Century Gothic" w:cs="Arial"/>
          <w:color w:val="262626" w:themeColor="text1" w:themeTint="D9"/>
          <w:sz w:val="18"/>
          <w:szCs w:val="18"/>
        </w:rPr>
        <w:tab/>
      </w:r>
    </w:p>
    <w:p w14:paraId="7DAF4416"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734.020.36.090.050</w:t>
      </w:r>
      <w:r w:rsidRPr="00AB0B75">
        <w:rPr>
          <w:rFonts w:ascii="Century Gothic" w:hAnsi="Century Gothic" w:cs="Arial"/>
          <w:color w:val="262626" w:themeColor="text1" w:themeTint="D9"/>
          <w:sz w:val="18"/>
          <w:szCs w:val="18"/>
        </w:rPr>
        <w:tab/>
        <w:t>Anzahl: ........</w:t>
      </w:r>
    </w:p>
    <w:p w14:paraId="47D40CC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FB3A3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d90x63</w:t>
      </w:r>
      <w:r w:rsidRPr="00AB0B75">
        <w:rPr>
          <w:rFonts w:ascii="Century Gothic" w:hAnsi="Century Gothic" w:cs="Arial"/>
          <w:color w:val="262626" w:themeColor="text1" w:themeTint="D9"/>
          <w:sz w:val="18"/>
          <w:szCs w:val="18"/>
        </w:rPr>
        <w:tab/>
      </w:r>
    </w:p>
    <w:p w14:paraId="3CF3FBA2"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734.020.36.090.063</w:t>
      </w:r>
      <w:r w:rsidRPr="00AB0B75">
        <w:rPr>
          <w:rFonts w:ascii="Century Gothic" w:hAnsi="Century Gothic" w:cs="Arial"/>
          <w:color w:val="262626" w:themeColor="text1" w:themeTint="D9"/>
          <w:sz w:val="18"/>
          <w:szCs w:val="18"/>
        </w:rPr>
        <w:tab/>
        <w:t>Anzahl: ........</w:t>
      </w:r>
    </w:p>
    <w:p w14:paraId="7709588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963BB6"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d90x75</w:t>
      </w:r>
      <w:r w:rsidRPr="00AB0B75">
        <w:rPr>
          <w:rFonts w:ascii="Century Gothic" w:hAnsi="Century Gothic" w:cs="Arial"/>
          <w:color w:val="262626" w:themeColor="text1" w:themeTint="D9"/>
          <w:sz w:val="18"/>
          <w:szCs w:val="18"/>
        </w:rPr>
        <w:tab/>
      </w:r>
    </w:p>
    <w:p w14:paraId="6A7D9AF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734.020.36.090.075</w:t>
      </w:r>
      <w:r w:rsidRPr="00AB0B75">
        <w:rPr>
          <w:rFonts w:ascii="Century Gothic" w:hAnsi="Century Gothic" w:cs="Arial"/>
          <w:color w:val="262626" w:themeColor="text1" w:themeTint="D9"/>
          <w:sz w:val="18"/>
          <w:szCs w:val="18"/>
        </w:rPr>
        <w:tab/>
        <w:t>Anzahl: ........</w:t>
      </w:r>
    </w:p>
    <w:p w14:paraId="6FAE09F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C1DAB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d110x63</w:t>
      </w:r>
      <w:r w:rsidRPr="00AB0B75">
        <w:rPr>
          <w:rFonts w:ascii="Century Gothic" w:hAnsi="Century Gothic" w:cs="Arial"/>
          <w:color w:val="262626" w:themeColor="text1" w:themeTint="D9"/>
          <w:sz w:val="18"/>
          <w:szCs w:val="18"/>
        </w:rPr>
        <w:tab/>
      </w:r>
    </w:p>
    <w:p w14:paraId="61F18EE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734.020.36.110.063</w:t>
      </w:r>
      <w:r w:rsidRPr="00AB0B75">
        <w:rPr>
          <w:rFonts w:ascii="Century Gothic" w:hAnsi="Century Gothic" w:cs="Arial"/>
          <w:color w:val="262626" w:themeColor="text1" w:themeTint="D9"/>
          <w:sz w:val="18"/>
          <w:szCs w:val="18"/>
        </w:rPr>
        <w:tab/>
        <w:t>Anzahl: ........</w:t>
      </w:r>
    </w:p>
    <w:p w14:paraId="0B0412A2"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4B8BB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d110x75</w:t>
      </w:r>
      <w:r w:rsidRPr="00AB0B75">
        <w:rPr>
          <w:rFonts w:ascii="Century Gothic" w:hAnsi="Century Gothic" w:cs="Arial"/>
          <w:color w:val="262626" w:themeColor="text1" w:themeTint="D9"/>
          <w:sz w:val="18"/>
          <w:szCs w:val="18"/>
        </w:rPr>
        <w:tab/>
      </w:r>
    </w:p>
    <w:p w14:paraId="0B3CEF6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734.020.36.110.075</w:t>
      </w:r>
      <w:r w:rsidRPr="00AB0B75">
        <w:rPr>
          <w:rFonts w:ascii="Century Gothic" w:hAnsi="Century Gothic" w:cs="Arial"/>
          <w:color w:val="262626" w:themeColor="text1" w:themeTint="D9"/>
          <w:sz w:val="18"/>
          <w:szCs w:val="18"/>
        </w:rPr>
        <w:tab/>
        <w:t>Anzahl: ........</w:t>
      </w:r>
    </w:p>
    <w:p w14:paraId="3BB86A0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C7755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d110x90</w:t>
      </w:r>
      <w:r w:rsidRPr="00AB0B75">
        <w:rPr>
          <w:rFonts w:ascii="Century Gothic" w:hAnsi="Century Gothic" w:cs="Arial"/>
          <w:color w:val="262626" w:themeColor="text1" w:themeTint="D9"/>
          <w:sz w:val="18"/>
          <w:szCs w:val="18"/>
        </w:rPr>
        <w:tab/>
      </w:r>
    </w:p>
    <w:p w14:paraId="7AEC6CC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734.020.36.110.090</w:t>
      </w:r>
      <w:r w:rsidRPr="00AB0B75">
        <w:rPr>
          <w:rFonts w:ascii="Century Gothic" w:hAnsi="Century Gothic" w:cs="Arial"/>
          <w:color w:val="262626" w:themeColor="text1" w:themeTint="D9"/>
          <w:sz w:val="18"/>
          <w:szCs w:val="18"/>
        </w:rPr>
        <w:tab/>
        <w:t>Anzahl: ........</w:t>
      </w:r>
    </w:p>
    <w:p w14:paraId="5B170682"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6183D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d125x110</w:t>
      </w:r>
      <w:r w:rsidRPr="00AB0B75">
        <w:rPr>
          <w:rFonts w:ascii="Century Gothic" w:hAnsi="Century Gothic" w:cs="Arial"/>
          <w:color w:val="262626" w:themeColor="text1" w:themeTint="D9"/>
          <w:sz w:val="18"/>
          <w:szCs w:val="18"/>
        </w:rPr>
        <w:tab/>
      </w:r>
    </w:p>
    <w:p w14:paraId="410AB38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734.020.36.125.110</w:t>
      </w:r>
      <w:r w:rsidRPr="00AB0B75">
        <w:rPr>
          <w:rFonts w:ascii="Century Gothic" w:hAnsi="Century Gothic" w:cs="Arial"/>
          <w:color w:val="262626" w:themeColor="text1" w:themeTint="D9"/>
          <w:sz w:val="18"/>
          <w:szCs w:val="18"/>
        </w:rPr>
        <w:tab/>
        <w:t>Anzahl: ........</w:t>
      </w:r>
    </w:p>
    <w:p w14:paraId="0B7834F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d160x63</w:t>
      </w:r>
      <w:r w:rsidRPr="00AB0B75">
        <w:rPr>
          <w:rFonts w:ascii="Century Gothic" w:hAnsi="Century Gothic" w:cs="Arial"/>
          <w:color w:val="262626" w:themeColor="text1" w:themeTint="D9"/>
          <w:sz w:val="18"/>
          <w:szCs w:val="18"/>
        </w:rPr>
        <w:tab/>
      </w:r>
    </w:p>
    <w:p w14:paraId="1D94904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734.020.36.160.063</w:t>
      </w:r>
      <w:r w:rsidRPr="00AB0B75">
        <w:rPr>
          <w:rFonts w:ascii="Century Gothic" w:hAnsi="Century Gothic" w:cs="Arial"/>
          <w:color w:val="262626" w:themeColor="text1" w:themeTint="D9"/>
          <w:sz w:val="18"/>
          <w:szCs w:val="18"/>
        </w:rPr>
        <w:tab/>
        <w:t>Anzahl: ........</w:t>
      </w:r>
    </w:p>
    <w:p w14:paraId="676F64C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7B267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d160x75</w:t>
      </w:r>
      <w:r w:rsidRPr="00AB0B75">
        <w:rPr>
          <w:rFonts w:ascii="Century Gothic" w:hAnsi="Century Gothic" w:cs="Arial"/>
          <w:color w:val="262626" w:themeColor="text1" w:themeTint="D9"/>
          <w:sz w:val="18"/>
          <w:szCs w:val="18"/>
        </w:rPr>
        <w:tab/>
      </w:r>
    </w:p>
    <w:p w14:paraId="0A7EEE09"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734.020.36.160.075</w:t>
      </w:r>
      <w:r w:rsidRPr="00AB0B75">
        <w:rPr>
          <w:rFonts w:ascii="Century Gothic" w:hAnsi="Century Gothic" w:cs="Arial"/>
          <w:color w:val="262626" w:themeColor="text1" w:themeTint="D9"/>
          <w:sz w:val="18"/>
          <w:szCs w:val="18"/>
        </w:rPr>
        <w:tab/>
        <w:t>Anzahl: ........</w:t>
      </w:r>
    </w:p>
    <w:p w14:paraId="427E841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9E68B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d160x90</w:t>
      </w:r>
      <w:r w:rsidRPr="00AB0B75">
        <w:rPr>
          <w:rFonts w:ascii="Century Gothic" w:hAnsi="Century Gothic" w:cs="Arial"/>
          <w:color w:val="262626" w:themeColor="text1" w:themeTint="D9"/>
          <w:sz w:val="18"/>
          <w:szCs w:val="18"/>
        </w:rPr>
        <w:tab/>
      </w:r>
    </w:p>
    <w:p w14:paraId="7A24A9D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734.020.36.160.090</w:t>
      </w:r>
      <w:r w:rsidRPr="00AB0B75">
        <w:rPr>
          <w:rFonts w:ascii="Century Gothic" w:hAnsi="Century Gothic" w:cs="Arial"/>
          <w:color w:val="262626" w:themeColor="text1" w:themeTint="D9"/>
          <w:sz w:val="18"/>
          <w:szCs w:val="18"/>
        </w:rPr>
        <w:tab/>
        <w:t>Anzahl: ........</w:t>
      </w:r>
    </w:p>
    <w:p w14:paraId="6B95A4F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E70A6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4887B7F6"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734.020.36.160.110</w:t>
      </w:r>
      <w:r w:rsidRPr="00AB0B75">
        <w:rPr>
          <w:rFonts w:ascii="Century Gothic" w:hAnsi="Century Gothic" w:cs="Arial"/>
          <w:color w:val="262626" w:themeColor="text1" w:themeTint="D9"/>
          <w:sz w:val="18"/>
          <w:szCs w:val="18"/>
        </w:rPr>
        <w:tab/>
        <w:t>Anzahl: ........</w:t>
      </w:r>
    </w:p>
    <w:p w14:paraId="19A93355"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230AF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d180x90</w:t>
      </w:r>
      <w:r w:rsidRPr="00AB0B75">
        <w:rPr>
          <w:rFonts w:ascii="Century Gothic" w:hAnsi="Century Gothic" w:cs="Arial"/>
          <w:color w:val="262626" w:themeColor="text1" w:themeTint="D9"/>
          <w:sz w:val="18"/>
          <w:szCs w:val="18"/>
        </w:rPr>
        <w:tab/>
      </w:r>
    </w:p>
    <w:p w14:paraId="5A694DD9"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734.020.36.180.090</w:t>
      </w:r>
      <w:r w:rsidRPr="00AB0B75">
        <w:rPr>
          <w:rFonts w:ascii="Century Gothic" w:hAnsi="Century Gothic" w:cs="Arial"/>
          <w:color w:val="262626" w:themeColor="text1" w:themeTint="D9"/>
          <w:sz w:val="18"/>
          <w:szCs w:val="18"/>
        </w:rPr>
        <w:tab/>
        <w:t>Anzahl: ........</w:t>
      </w:r>
    </w:p>
    <w:p w14:paraId="14DC51A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363D8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32E247A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734.020.36.180.110</w:t>
      </w:r>
      <w:r w:rsidRPr="00AB0B75">
        <w:rPr>
          <w:rFonts w:ascii="Century Gothic" w:hAnsi="Century Gothic" w:cs="Arial"/>
          <w:color w:val="262626" w:themeColor="text1" w:themeTint="D9"/>
          <w:sz w:val="18"/>
          <w:szCs w:val="18"/>
        </w:rPr>
        <w:tab/>
        <w:t>Anzahl: ........</w:t>
      </w:r>
    </w:p>
    <w:p w14:paraId="2DE441BD"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2B68A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d200x90</w:t>
      </w:r>
      <w:r w:rsidRPr="00AB0B75">
        <w:rPr>
          <w:rFonts w:ascii="Century Gothic" w:hAnsi="Century Gothic" w:cs="Arial"/>
          <w:color w:val="262626" w:themeColor="text1" w:themeTint="D9"/>
          <w:sz w:val="18"/>
          <w:szCs w:val="18"/>
        </w:rPr>
        <w:tab/>
      </w:r>
    </w:p>
    <w:p w14:paraId="285B37C6"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734.020.36.200.090</w:t>
      </w:r>
      <w:r w:rsidRPr="00AB0B75">
        <w:rPr>
          <w:rFonts w:ascii="Century Gothic" w:hAnsi="Century Gothic" w:cs="Arial"/>
          <w:color w:val="262626" w:themeColor="text1" w:themeTint="D9"/>
          <w:sz w:val="18"/>
          <w:szCs w:val="18"/>
        </w:rPr>
        <w:tab/>
        <w:t>Anzahl: ........</w:t>
      </w:r>
    </w:p>
    <w:p w14:paraId="4E775DB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5293C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d200x110</w:t>
      </w:r>
      <w:r w:rsidRPr="00AB0B75">
        <w:rPr>
          <w:rFonts w:ascii="Century Gothic" w:hAnsi="Century Gothic" w:cs="Arial"/>
          <w:color w:val="262626" w:themeColor="text1" w:themeTint="D9"/>
          <w:sz w:val="18"/>
          <w:szCs w:val="18"/>
        </w:rPr>
        <w:tab/>
      </w:r>
    </w:p>
    <w:p w14:paraId="7EFB83B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734.020.36.200.110</w:t>
      </w:r>
      <w:r w:rsidRPr="00AB0B75">
        <w:rPr>
          <w:rFonts w:ascii="Century Gothic" w:hAnsi="Century Gothic" w:cs="Arial"/>
          <w:color w:val="262626" w:themeColor="text1" w:themeTint="D9"/>
          <w:sz w:val="18"/>
          <w:szCs w:val="18"/>
        </w:rPr>
        <w:tab/>
        <w:t>Anzahl: ........</w:t>
      </w:r>
    </w:p>
    <w:p w14:paraId="11F9088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C9F9D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7482872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734.020.36.200.160</w:t>
      </w:r>
      <w:r w:rsidRPr="00AB0B75">
        <w:rPr>
          <w:rFonts w:ascii="Century Gothic" w:hAnsi="Century Gothic" w:cs="Arial"/>
          <w:color w:val="262626" w:themeColor="text1" w:themeTint="D9"/>
          <w:sz w:val="18"/>
          <w:szCs w:val="18"/>
        </w:rPr>
        <w:tab/>
        <w:t>Anzahl: ........</w:t>
      </w:r>
    </w:p>
    <w:p w14:paraId="4E88633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5268A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d225x75</w:t>
      </w:r>
      <w:r w:rsidRPr="00AB0B75">
        <w:rPr>
          <w:rFonts w:ascii="Century Gothic" w:hAnsi="Century Gothic" w:cs="Arial"/>
          <w:color w:val="262626" w:themeColor="text1" w:themeTint="D9"/>
          <w:sz w:val="18"/>
          <w:szCs w:val="18"/>
        </w:rPr>
        <w:tab/>
      </w:r>
    </w:p>
    <w:p w14:paraId="3184BECF"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734.020.36.225.075</w:t>
      </w:r>
      <w:r w:rsidRPr="00AB0B75">
        <w:rPr>
          <w:rFonts w:ascii="Century Gothic" w:hAnsi="Century Gothic" w:cs="Arial"/>
          <w:color w:val="262626" w:themeColor="text1" w:themeTint="D9"/>
          <w:sz w:val="18"/>
          <w:szCs w:val="18"/>
        </w:rPr>
        <w:tab/>
        <w:t>Anzahl: ........</w:t>
      </w:r>
    </w:p>
    <w:p w14:paraId="4C98C84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47B3F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d225x90</w:t>
      </w:r>
      <w:r w:rsidRPr="00AB0B75">
        <w:rPr>
          <w:rFonts w:ascii="Century Gothic" w:hAnsi="Century Gothic" w:cs="Arial"/>
          <w:color w:val="262626" w:themeColor="text1" w:themeTint="D9"/>
          <w:sz w:val="18"/>
          <w:szCs w:val="18"/>
        </w:rPr>
        <w:tab/>
      </w:r>
    </w:p>
    <w:p w14:paraId="05CFEDB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734.020.36.225.090</w:t>
      </w:r>
      <w:r w:rsidRPr="00AB0B75">
        <w:rPr>
          <w:rFonts w:ascii="Century Gothic" w:hAnsi="Century Gothic" w:cs="Arial"/>
          <w:color w:val="262626" w:themeColor="text1" w:themeTint="D9"/>
          <w:sz w:val="18"/>
          <w:szCs w:val="18"/>
        </w:rPr>
        <w:tab/>
        <w:t>Anzahl: ........</w:t>
      </w:r>
    </w:p>
    <w:p w14:paraId="14DF36F0" w14:textId="77777777" w:rsidR="00DE171B"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EF23F4" w14:textId="77777777" w:rsidR="00CE6AA2" w:rsidRPr="00AB0B75" w:rsidRDefault="00CE6AA2"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4B442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d225x110</w:t>
      </w:r>
      <w:r w:rsidRPr="00AB0B75">
        <w:rPr>
          <w:rFonts w:ascii="Century Gothic" w:hAnsi="Century Gothic" w:cs="Arial"/>
          <w:color w:val="262626" w:themeColor="text1" w:themeTint="D9"/>
          <w:sz w:val="18"/>
          <w:szCs w:val="18"/>
        </w:rPr>
        <w:tab/>
      </w:r>
    </w:p>
    <w:p w14:paraId="2C82FB3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734.020.36.225.110</w:t>
      </w:r>
      <w:r w:rsidRPr="00AB0B75">
        <w:rPr>
          <w:rFonts w:ascii="Century Gothic" w:hAnsi="Century Gothic" w:cs="Arial"/>
          <w:color w:val="262626" w:themeColor="text1" w:themeTint="D9"/>
          <w:sz w:val="18"/>
          <w:szCs w:val="18"/>
        </w:rPr>
        <w:tab/>
        <w:t>Anzahl: ........</w:t>
      </w:r>
    </w:p>
    <w:p w14:paraId="37EB4AE9"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A5AAC1" w14:textId="77777777" w:rsidR="00DE171B" w:rsidRPr="00AB0B75" w:rsidRDefault="00BA1B42"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w:t>
      </w:r>
      <w:r w:rsidR="00DE171B" w:rsidRPr="00AB0B75">
        <w:rPr>
          <w:rFonts w:ascii="Century Gothic" w:hAnsi="Century Gothic" w:cs="Arial"/>
          <w:color w:val="262626" w:themeColor="text1" w:themeTint="D9"/>
          <w:sz w:val="18"/>
          <w:szCs w:val="18"/>
        </w:rPr>
        <w:t>mension:</w:t>
      </w:r>
      <w:r w:rsidR="00DE171B" w:rsidRPr="00AB0B75">
        <w:rPr>
          <w:rFonts w:ascii="Century Gothic" w:hAnsi="Century Gothic" w:cs="Arial"/>
          <w:color w:val="262626" w:themeColor="text1" w:themeTint="D9"/>
          <w:sz w:val="18"/>
          <w:szCs w:val="18"/>
        </w:rPr>
        <w:tab/>
        <w:t>d225x160</w:t>
      </w:r>
      <w:r w:rsidR="00DE171B" w:rsidRPr="00AB0B75">
        <w:rPr>
          <w:rFonts w:ascii="Century Gothic" w:hAnsi="Century Gothic" w:cs="Arial"/>
          <w:color w:val="262626" w:themeColor="text1" w:themeTint="D9"/>
          <w:sz w:val="18"/>
          <w:szCs w:val="18"/>
        </w:rPr>
        <w:tab/>
      </w:r>
    </w:p>
    <w:p w14:paraId="66948D58"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734.020.36.225.160</w:t>
      </w:r>
      <w:r w:rsidRPr="00AB0B75">
        <w:rPr>
          <w:rFonts w:ascii="Century Gothic" w:hAnsi="Century Gothic" w:cs="Arial"/>
          <w:color w:val="262626" w:themeColor="text1" w:themeTint="D9"/>
          <w:sz w:val="18"/>
          <w:szCs w:val="18"/>
        </w:rPr>
        <w:tab/>
        <w:t>Anzahl: ........</w:t>
      </w:r>
    </w:p>
    <w:p w14:paraId="6BFF6400"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AC379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4CDD120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734.020.36.225.180</w:t>
      </w:r>
      <w:r w:rsidRPr="00AB0B75">
        <w:rPr>
          <w:rFonts w:ascii="Century Gothic" w:hAnsi="Century Gothic" w:cs="Arial"/>
          <w:color w:val="262626" w:themeColor="text1" w:themeTint="D9"/>
          <w:sz w:val="18"/>
          <w:szCs w:val="18"/>
        </w:rPr>
        <w:tab/>
        <w:t>Anzahl: ........</w:t>
      </w:r>
    </w:p>
    <w:p w14:paraId="5809EB5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963D0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d250x110</w:t>
      </w:r>
      <w:r w:rsidRPr="00AB0B75">
        <w:rPr>
          <w:rFonts w:ascii="Century Gothic" w:hAnsi="Century Gothic" w:cs="Arial"/>
          <w:color w:val="262626" w:themeColor="text1" w:themeTint="D9"/>
          <w:sz w:val="18"/>
          <w:szCs w:val="18"/>
        </w:rPr>
        <w:tab/>
      </w:r>
    </w:p>
    <w:p w14:paraId="11B0EA6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734.020.36.250.110</w:t>
      </w:r>
      <w:r w:rsidRPr="00AB0B75">
        <w:rPr>
          <w:rFonts w:ascii="Century Gothic" w:hAnsi="Century Gothic" w:cs="Arial"/>
          <w:color w:val="262626" w:themeColor="text1" w:themeTint="D9"/>
          <w:sz w:val="18"/>
          <w:szCs w:val="18"/>
        </w:rPr>
        <w:tab/>
        <w:t>Anzahl: ........</w:t>
      </w:r>
    </w:p>
    <w:p w14:paraId="4B1D1A41"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85093A"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28BFD934"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734.020.36.250.160</w:t>
      </w:r>
      <w:r w:rsidRPr="00AB0B75">
        <w:rPr>
          <w:rFonts w:ascii="Century Gothic" w:hAnsi="Century Gothic" w:cs="Arial"/>
          <w:color w:val="262626" w:themeColor="text1" w:themeTint="D9"/>
          <w:sz w:val="18"/>
          <w:szCs w:val="18"/>
        </w:rPr>
        <w:tab/>
        <w:t>Anzahl: ........</w:t>
      </w:r>
    </w:p>
    <w:p w14:paraId="62FC5F47"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E01A43"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d315x110</w:t>
      </w:r>
      <w:r w:rsidRPr="00AB0B75">
        <w:rPr>
          <w:rFonts w:ascii="Century Gothic" w:hAnsi="Century Gothic" w:cs="Arial"/>
          <w:color w:val="262626" w:themeColor="text1" w:themeTint="D9"/>
          <w:sz w:val="18"/>
          <w:szCs w:val="18"/>
        </w:rPr>
        <w:tab/>
      </w:r>
    </w:p>
    <w:p w14:paraId="5E5C2C4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734.020.36.315.110</w:t>
      </w:r>
      <w:r w:rsidRPr="00AB0B75">
        <w:rPr>
          <w:rFonts w:ascii="Century Gothic" w:hAnsi="Century Gothic" w:cs="Arial"/>
          <w:color w:val="262626" w:themeColor="text1" w:themeTint="D9"/>
          <w:sz w:val="18"/>
          <w:szCs w:val="18"/>
        </w:rPr>
        <w:tab/>
        <w:t>Anzahl: ........</w:t>
      </w:r>
    </w:p>
    <w:p w14:paraId="111C1CA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84F41B" w14:textId="77777777" w:rsidR="00DE171B" w:rsidRPr="00AB0B75" w:rsidRDefault="00DE171B" w:rsidP="00B9079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d315x160</w:t>
      </w:r>
      <w:r w:rsidRPr="00AB0B75">
        <w:rPr>
          <w:rFonts w:ascii="Century Gothic" w:hAnsi="Century Gothic" w:cs="Arial"/>
          <w:color w:val="262626" w:themeColor="text1" w:themeTint="D9"/>
          <w:sz w:val="18"/>
          <w:szCs w:val="18"/>
        </w:rPr>
        <w:tab/>
      </w:r>
    </w:p>
    <w:p w14:paraId="4D95B927" w14:textId="77777777" w:rsidR="00DE171B" w:rsidRPr="00AB0B75" w:rsidRDefault="00DE171B" w:rsidP="00B9079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734.020.36.315.160</w:t>
      </w:r>
      <w:r w:rsidRPr="00AB0B75">
        <w:rPr>
          <w:rFonts w:ascii="Century Gothic" w:hAnsi="Century Gothic" w:cs="Arial"/>
          <w:color w:val="262626" w:themeColor="text1" w:themeTint="D9"/>
          <w:sz w:val="18"/>
          <w:szCs w:val="18"/>
        </w:rPr>
        <w:tab/>
        <w:t>Anzahl: ........</w:t>
      </w:r>
    </w:p>
    <w:p w14:paraId="03ECE510" w14:textId="77777777" w:rsidR="00DE171B" w:rsidRPr="00AB0B75" w:rsidRDefault="00DE171B" w:rsidP="00B9079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1C4CC3" w14:textId="77777777" w:rsidR="00DE171B" w:rsidRPr="00AB0B75" w:rsidRDefault="00DE171B" w:rsidP="00B9079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02B9A64A" w14:textId="77777777" w:rsidR="00DE171B" w:rsidRPr="00AB0B75" w:rsidRDefault="00DE171B" w:rsidP="00B9079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734.020.36.315.250</w:t>
      </w:r>
      <w:r w:rsidRPr="00AB0B75">
        <w:rPr>
          <w:rFonts w:ascii="Century Gothic" w:hAnsi="Century Gothic" w:cs="Arial"/>
          <w:color w:val="262626" w:themeColor="text1" w:themeTint="D9"/>
          <w:sz w:val="18"/>
          <w:szCs w:val="18"/>
        </w:rPr>
        <w:tab/>
        <w:t>Anzahl: ........</w:t>
      </w:r>
    </w:p>
    <w:p w14:paraId="272D295E" w14:textId="77777777" w:rsidR="00DE171B" w:rsidRPr="00AB0B75" w:rsidRDefault="00DE171B" w:rsidP="00B9079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98D5BE"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44C954B"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082BB9"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822B01" w14:textId="77777777" w:rsidR="00DE171B" w:rsidRPr="00AB0B75" w:rsidRDefault="00DE171B" w:rsidP="00353A98">
      <w:pPr>
        <w:pStyle w:val="berschrift3"/>
        <w:tabs>
          <w:tab w:val="left" w:pos="1985"/>
          <w:tab w:val="left" w:pos="5103"/>
        </w:tabs>
        <w:rPr>
          <w:rFonts w:ascii="Century Gothic" w:hAnsi="Century Gothic"/>
          <w:color w:val="262626" w:themeColor="text1" w:themeTint="D9"/>
          <w:sz w:val="18"/>
          <w:szCs w:val="18"/>
        </w:rPr>
      </w:pPr>
      <w:bookmarkStart w:id="145" w:name="_Toc461002161"/>
      <w:bookmarkStart w:id="146" w:name="_Toc516489835"/>
      <w:bookmarkStart w:id="147" w:name="_Toc516490181"/>
      <w:bookmarkStart w:id="148" w:name="_Toc188537409"/>
      <w:r w:rsidRPr="00AB0B75">
        <w:rPr>
          <w:rFonts w:ascii="Century Gothic" w:hAnsi="Century Gothic"/>
          <w:color w:val="262626" w:themeColor="text1" w:themeTint="D9"/>
          <w:sz w:val="18"/>
          <w:szCs w:val="18"/>
        </w:rPr>
        <w:t>T-Stück 90°, PE 100, SDR 11, lang, reduziert</w:t>
      </w:r>
      <w:bookmarkEnd w:id="145"/>
      <w:bookmarkEnd w:id="146"/>
      <w:bookmarkEnd w:id="147"/>
      <w:bookmarkEnd w:id="148"/>
    </w:p>
    <w:p w14:paraId="51B89430" w14:textId="77777777" w:rsidR="00544348" w:rsidRPr="00AB0B75" w:rsidRDefault="00544348" w:rsidP="00544348">
      <w:pPr>
        <w:rPr>
          <w:rFonts w:ascii="Century Gothic" w:hAnsi="Century Gothic"/>
          <w:color w:val="262626" w:themeColor="text1" w:themeTint="D9"/>
        </w:rPr>
      </w:pPr>
    </w:p>
    <w:p w14:paraId="3119D293"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46B022C6"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6E32E9CE" w14:textId="446D9C05"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324088E9"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D11CE5"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d63x50</w:t>
      </w:r>
      <w:r w:rsidRPr="00AB0B75">
        <w:rPr>
          <w:rFonts w:ascii="Century Gothic" w:hAnsi="Century Gothic" w:cs="Arial"/>
          <w:color w:val="262626" w:themeColor="text1" w:themeTint="D9"/>
          <w:sz w:val="18"/>
          <w:szCs w:val="18"/>
        </w:rPr>
        <w:tab/>
      </w:r>
    </w:p>
    <w:p w14:paraId="214E7D9F"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734.020.31.063.050</w:t>
      </w:r>
      <w:r w:rsidRPr="00AB0B75">
        <w:rPr>
          <w:rFonts w:ascii="Century Gothic" w:hAnsi="Century Gothic" w:cs="Arial"/>
          <w:color w:val="262626" w:themeColor="text1" w:themeTint="D9"/>
          <w:sz w:val="18"/>
          <w:szCs w:val="18"/>
        </w:rPr>
        <w:tab/>
        <w:t>Anzahl: ........</w:t>
      </w:r>
    </w:p>
    <w:p w14:paraId="5B35FD2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3C8F9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d75x50</w:t>
      </w:r>
      <w:r w:rsidRPr="00AB0B75">
        <w:rPr>
          <w:rFonts w:ascii="Century Gothic" w:hAnsi="Century Gothic" w:cs="Arial"/>
          <w:color w:val="262626" w:themeColor="text1" w:themeTint="D9"/>
          <w:sz w:val="18"/>
          <w:szCs w:val="18"/>
        </w:rPr>
        <w:tab/>
      </w:r>
    </w:p>
    <w:p w14:paraId="4B5D5AF6"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734.020.31.075.050</w:t>
      </w:r>
      <w:r w:rsidRPr="00AB0B75">
        <w:rPr>
          <w:rFonts w:ascii="Century Gothic" w:hAnsi="Century Gothic" w:cs="Arial"/>
          <w:color w:val="262626" w:themeColor="text1" w:themeTint="D9"/>
          <w:sz w:val="18"/>
          <w:szCs w:val="18"/>
        </w:rPr>
        <w:tab/>
        <w:t>Anzahl: ........</w:t>
      </w:r>
    </w:p>
    <w:p w14:paraId="577777AB"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36AEF8"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d75x63</w:t>
      </w:r>
      <w:r w:rsidRPr="00AB0B75">
        <w:rPr>
          <w:rFonts w:ascii="Century Gothic" w:hAnsi="Century Gothic" w:cs="Arial"/>
          <w:color w:val="262626" w:themeColor="text1" w:themeTint="D9"/>
          <w:sz w:val="18"/>
          <w:szCs w:val="18"/>
        </w:rPr>
        <w:tab/>
      </w:r>
    </w:p>
    <w:p w14:paraId="55E31D62"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734.020.31.075.063</w:t>
      </w:r>
      <w:r w:rsidRPr="00AB0B75">
        <w:rPr>
          <w:rFonts w:ascii="Century Gothic" w:hAnsi="Century Gothic" w:cs="Arial"/>
          <w:color w:val="262626" w:themeColor="text1" w:themeTint="D9"/>
          <w:sz w:val="18"/>
          <w:szCs w:val="18"/>
        </w:rPr>
        <w:tab/>
        <w:t>Anzahl: ........</w:t>
      </w:r>
    </w:p>
    <w:p w14:paraId="04EB28C6"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8487EA"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d90x63</w:t>
      </w:r>
      <w:r w:rsidRPr="00AB0B75">
        <w:rPr>
          <w:rFonts w:ascii="Century Gothic" w:hAnsi="Century Gothic" w:cs="Arial"/>
          <w:color w:val="262626" w:themeColor="text1" w:themeTint="D9"/>
          <w:sz w:val="18"/>
          <w:szCs w:val="18"/>
        </w:rPr>
        <w:tab/>
      </w:r>
    </w:p>
    <w:p w14:paraId="0D5EE5D1"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734.020.31.090.063</w:t>
      </w:r>
      <w:r w:rsidRPr="00AB0B75">
        <w:rPr>
          <w:rFonts w:ascii="Century Gothic" w:hAnsi="Century Gothic" w:cs="Arial"/>
          <w:color w:val="262626" w:themeColor="text1" w:themeTint="D9"/>
          <w:sz w:val="18"/>
          <w:szCs w:val="18"/>
        </w:rPr>
        <w:tab/>
        <w:t>Anzahl: ........</w:t>
      </w:r>
    </w:p>
    <w:p w14:paraId="0CA3332F"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EF44A6"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d90x75</w:t>
      </w:r>
      <w:r w:rsidRPr="00AB0B75">
        <w:rPr>
          <w:rFonts w:ascii="Century Gothic" w:hAnsi="Century Gothic" w:cs="Arial"/>
          <w:color w:val="262626" w:themeColor="text1" w:themeTint="D9"/>
          <w:sz w:val="18"/>
          <w:szCs w:val="18"/>
        </w:rPr>
        <w:tab/>
      </w:r>
    </w:p>
    <w:p w14:paraId="55298572"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734.020.31.090.075</w:t>
      </w:r>
      <w:r w:rsidRPr="00AB0B75">
        <w:rPr>
          <w:rFonts w:ascii="Century Gothic" w:hAnsi="Century Gothic" w:cs="Arial"/>
          <w:color w:val="262626" w:themeColor="text1" w:themeTint="D9"/>
          <w:sz w:val="18"/>
          <w:szCs w:val="18"/>
        </w:rPr>
        <w:tab/>
        <w:t>Anzahl: ........</w:t>
      </w:r>
    </w:p>
    <w:p w14:paraId="34F14B0B"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D8BCAA"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d110x63</w:t>
      </w:r>
      <w:r w:rsidRPr="00AB0B75">
        <w:rPr>
          <w:rFonts w:ascii="Century Gothic" w:hAnsi="Century Gothic" w:cs="Arial"/>
          <w:color w:val="262626" w:themeColor="text1" w:themeTint="D9"/>
          <w:sz w:val="18"/>
          <w:szCs w:val="18"/>
        </w:rPr>
        <w:tab/>
      </w:r>
    </w:p>
    <w:p w14:paraId="40CA8D2A"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734.020.31.110.063</w:t>
      </w:r>
      <w:r w:rsidRPr="00AB0B75">
        <w:rPr>
          <w:rFonts w:ascii="Century Gothic" w:hAnsi="Century Gothic" w:cs="Arial"/>
          <w:color w:val="262626" w:themeColor="text1" w:themeTint="D9"/>
          <w:sz w:val="18"/>
          <w:szCs w:val="18"/>
        </w:rPr>
        <w:tab/>
        <w:t>Anzahl: ........</w:t>
      </w:r>
    </w:p>
    <w:p w14:paraId="35966212"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3D0FE6"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d110x75</w:t>
      </w:r>
      <w:r w:rsidRPr="00AB0B75">
        <w:rPr>
          <w:rFonts w:ascii="Century Gothic" w:hAnsi="Century Gothic" w:cs="Arial"/>
          <w:color w:val="262626" w:themeColor="text1" w:themeTint="D9"/>
          <w:sz w:val="18"/>
          <w:szCs w:val="18"/>
        </w:rPr>
        <w:tab/>
      </w:r>
    </w:p>
    <w:p w14:paraId="7297CFB5"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734.020.31.110.075</w:t>
      </w:r>
      <w:r w:rsidRPr="00AB0B75">
        <w:rPr>
          <w:rFonts w:ascii="Century Gothic" w:hAnsi="Century Gothic" w:cs="Arial"/>
          <w:color w:val="262626" w:themeColor="text1" w:themeTint="D9"/>
          <w:sz w:val="18"/>
          <w:szCs w:val="18"/>
        </w:rPr>
        <w:tab/>
        <w:t>Anzahl: ........</w:t>
      </w:r>
    </w:p>
    <w:p w14:paraId="450834D6"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DFC6BD"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d110x90</w:t>
      </w:r>
      <w:r w:rsidRPr="00AB0B75">
        <w:rPr>
          <w:rFonts w:ascii="Century Gothic" w:hAnsi="Century Gothic" w:cs="Arial"/>
          <w:color w:val="262626" w:themeColor="text1" w:themeTint="D9"/>
          <w:sz w:val="18"/>
          <w:szCs w:val="18"/>
        </w:rPr>
        <w:tab/>
      </w:r>
    </w:p>
    <w:p w14:paraId="31D8281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734.020.31.110.090</w:t>
      </w:r>
      <w:r w:rsidRPr="00AB0B75">
        <w:rPr>
          <w:rFonts w:ascii="Century Gothic" w:hAnsi="Century Gothic" w:cs="Arial"/>
          <w:color w:val="262626" w:themeColor="text1" w:themeTint="D9"/>
          <w:sz w:val="18"/>
          <w:szCs w:val="18"/>
        </w:rPr>
        <w:tab/>
        <w:t>Anzahl: ........</w:t>
      </w:r>
    </w:p>
    <w:p w14:paraId="4C85BAC3" w14:textId="77777777" w:rsidR="00DE171B"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36525D"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d160x63</w:t>
      </w:r>
      <w:r w:rsidRPr="00AB0B75">
        <w:rPr>
          <w:rFonts w:ascii="Century Gothic" w:hAnsi="Century Gothic" w:cs="Arial"/>
          <w:color w:val="262626" w:themeColor="text1" w:themeTint="D9"/>
          <w:sz w:val="18"/>
          <w:szCs w:val="18"/>
        </w:rPr>
        <w:tab/>
      </w:r>
    </w:p>
    <w:p w14:paraId="610274FA"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734.020.31.160.063</w:t>
      </w:r>
      <w:r w:rsidRPr="00AB0B75">
        <w:rPr>
          <w:rFonts w:ascii="Century Gothic" w:hAnsi="Century Gothic" w:cs="Arial"/>
          <w:color w:val="262626" w:themeColor="text1" w:themeTint="D9"/>
          <w:sz w:val="18"/>
          <w:szCs w:val="18"/>
        </w:rPr>
        <w:tab/>
        <w:t>Anzahl: ........</w:t>
      </w:r>
    </w:p>
    <w:p w14:paraId="364E87B1"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B8683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d160x75</w:t>
      </w:r>
      <w:r w:rsidRPr="00AB0B75">
        <w:rPr>
          <w:rFonts w:ascii="Century Gothic" w:hAnsi="Century Gothic" w:cs="Arial"/>
          <w:color w:val="262626" w:themeColor="text1" w:themeTint="D9"/>
          <w:sz w:val="18"/>
          <w:szCs w:val="18"/>
        </w:rPr>
        <w:tab/>
      </w:r>
    </w:p>
    <w:p w14:paraId="2682FACC"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734.020.31.160.075</w:t>
      </w:r>
      <w:r w:rsidRPr="00AB0B75">
        <w:rPr>
          <w:rFonts w:ascii="Century Gothic" w:hAnsi="Century Gothic" w:cs="Arial"/>
          <w:color w:val="262626" w:themeColor="text1" w:themeTint="D9"/>
          <w:sz w:val="18"/>
          <w:szCs w:val="18"/>
        </w:rPr>
        <w:tab/>
        <w:t>Anzahl: ........</w:t>
      </w:r>
    </w:p>
    <w:p w14:paraId="09DC1E7B"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8A1B44"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d160x90</w:t>
      </w:r>
      <w:r w:rsidRPr="00AB0B75">
        <w:rPr>
          <w:rFonts w:ascii="Century Gothic" w:hAnsi="Century Gothic" w:cs="Arial"/>
          <w:color w:val="262626" w:themeColor="text1" w:themeTint="D9"/>
          <w:sz w:val="18"/>
          <w:szCs w:val="18"/>
        </w:rPr>
        <w:tab/>
      </w:r>
    </w:p>
    <w:p w14:paraId="3944DD9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734.020.31.160.090</w:t>
      </w:r>
      <w:r w:rsidRPr="00AB0B75">
        <w:rPr>
          <w:rFonts w:ascii="Century Gothic" w:hAnsi="Century Gothic" w:cs="Arial"/>
          <w:color w:val="262626" w:themeColor="text1" w:themeTint="D9"/>
          <w:sz w:val="18"/>
          <w:szCs w:val="18"/>
        </w:rPr>
        <w:tab/>
        <w:t>Anzahl: ........</w:t>
      </w:r>
    </w:p>
    <w:p w14:paraId="21F5B43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0E501B"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4223FE44"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734.020.31.160.110</w:t>
      </w:r>
      <w:r w:rsidRPr="00AB0B75">
        <w:rPr>
          <w:rFonts w:ascii="Century Gothic" w:hAnsi="Century Gothic" w:cs="Arial"/>
          <w:color w:val="262626" w:themeColor="text1" w:themeTint="D9"/>
          <w:sz w:val="18"/>
          <w:szCs w:val="18"/>
        </w:rPr>
        <w:tab/>
        <w:t>Anzahl: ........</w:t>
      </w:r>
    </w:p>
    <w:p w14:paraId="79DE441A"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E78BA2"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d180x90</w:t>
      </w:r>
      <w:r w:rsidRPr="00AB0B75">
        <w:rPr>
          <w:rFonts w:ascii="Century Gothic" w:hAnsi="Century Gothic" w:cs="Arial"/>
          <w:color w:val="262626" w:themeColor="text1" w:themeTint="D9"/>
          <w:sz w:val="18"/>
          <w:szCs w:val="18"/>
        </w:rPr>
        <w:tab/>
      </w:r>
    </w:p>
    <w:p w14:paraId="73E4BF28"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734.020.31.180.090</w:t>
      </w:r>
      <w:r w:rsidRPr="00AB0B75">
        <w:rPr>
          <w:rFonts w:ascii="Century Gothic" w:hAnsi="Century Gothic" w:cs="Arial"/>
          <w:color w:val="262626" w:themeColor="text1" w:themeTint="D9"/>
          <w:sz w:val="18"/>
          <w:szCs w:val="18"/>
        </w:rPr>
        <w:tab/>
        <w:t>Anzahl: ........</w:t>
      </w:r>
    </w:p>
    <w:p w14:paraId="298664A8"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D05614"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0A82F6F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734.020.31.180.110</w:t>
      </w:r>
      <w:r w:rsidRPr="00AB0B75">
        <w:rPr>
          <w:rFonts w:ascii="Century Gothic" w:hAnsi="Century Gothic" w:cs="Arial"/>
          <w:color w:val="262626" w:themeColor="text1" w:themeTint="D9"/>
          <w:sz w:val="18"/>
          <w:szCs w:val="18"/>
        </w:rPr>
        <w:tab/>
        <w:t>Anzahl: ........</w:t>
      </w:r>
    </w:p>
    <w:p w14:paraId="786776DC" w14:textId="77777777" w:rsidR="00796100" w:rsidRDefault="00796100" w:rsidP="0079610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23D783" w14:textId="439AD39D" w:rsidR="00796100" w:rsidRPr="00AB0B75" w:rsidRDefault="00796100" w:rsidP="0079610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w:t>
      </w:r>
      <w:r>
        <w:rPr>
          <w:rFonts w:ascii="Century Gothic" w:hAnsi="Century Gothic" w:cs="Arial"/>
          <w:color w:val="262626" w:themeColor="text1" w:themeTint="D9"/>
          <w:sz w:val="18"/>
          <w:szCs w:val="18"/>
        </w:rPr>
        <w:t>6</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3F0F63DA" w14:textId="34B86DA0" w:rsidR="00796100" w:rsidRPr="00AB0B75" w:rsidRDefault="00796100" w:rsidP="0079610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734.020.31.180.1</w:t>
      </w:r>
      <w:r w:rsidR="00E43DA5">
        <w:rPr>
          <w:rFonts w:ascii="Century Gothic" w:hAnsi="Century Gothic" w:cs="Arial"/>
          <w:color w:val="262626" w:themeColor="text1" w:themeTint="D9"/>
          <w:sz w:val="18"/>
          <w:szCs w:val="18"/>
        </w:rPr>
        <w:t>6</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t>Anzahl: ........</w:t>
      </w:r>
    </w:p>
    <w:p w14:paraId="5D490FF6"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F62CFA"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d200x63</w:t>
      </w:r>
      <w:r w:rsidRPr="00AB0B75">
        <w:rPr>
          <w:rFonts w:ascii="Century Gothic" w:hAnsi="Century Gothic" w:cs="Arial"/>
          <w:color w:val="262626" w:themeColor="text1" w:themeTint="D9"/>
          <w:sz w:val="18"/>
          <w:szCs w:val="18"/>
        </w:rPr>
        <w:tab/>
      </w:r>
    </w:p>
    <w:p w14:paraId="3D286024"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734.020.31.200.063</w:t>
      </w:r>
      <w:r w:rsidRPr="00AB0B75">
        <w:rPr>
          <w:rFonts w:ascii="Century Gothic" w:hAnsi="Century Gothic" w:cs="Arial"/>
          <w:color w:val="262626" w:themeColor="text1" w:themeTint="D9"/>
          <w:sz w:val="18"/>
          <w:szCs w:val="18"/>
        </w:rPr>
        <w:tab/>
        <w:t>Anzahl: ........</w:t>
      </w:r>
    </w:p>
    <w:p w14:paraId="50FD1F71"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AC0E24"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d200x90</w:t>
      </w:r>
      <w:r w:rsidRPr="00AB0B75">
        <w:rPr>
          <w:rFonts w:ascii="Century Gothic" w:hAnsi="Century Gothic" w:cs="Arial"/>
          <w:color w:val="262626" w:themeColor="text1" w:themeTint="D9"/>
          <w:sz w:val="18"/>
          <w:szCs w:val="18"/>
        </w:rPr>
        <w:tab/>
      </w:r>
    </w:p>
    <w:p w14:paraId="78A7379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734.020.31.200.090</w:t>
      </w:r>
      <w:r w:rsidRPr="00AB0B75">
        <w:rPr>
          <w:rFonts w:ascii="Century Gothic" w:hAnsi="Century Gothic" w:cs="Arial"/>
          <w:color w:val="262626" w:themeColor="text1" w:themeTint="D9"/>
          <w:sz w:val="18"/>
          <w:szCs w:val="18"/>
        </w:rPr>
        <w:tab/>
        <w:t>Anzahl: ........</w:t>
      </w:r>
    </w:p>
    <w:p w14:paraId="420D9F9C"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B0FD3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d200x110</w:t>
      </w:r>
      <w:r w:rsidRPr="00AB0B75">
        <w:rPr>
          <w:rFonts w:ascii="Century Gothic" w:hAnsi="Century Gothic" w:cs="Arial"/>
          <w:color w:val="262626" w:themeColor="text1" w:themeTint="D9"/>
          <w:sz w:val="18"/>
          <w:szCs w:val="18"/>
        </w:rPr>
        <w:tab/>
      </w:r>
    </w:p>
    <w:p w14:paraId="63EEDCC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734.020.31.200.110</w:t>
      </w:r>
      <w:r w:rsidRPr="00AB0B75">
        <w:rPr>
          <w:rFonts w:ascii="Century Gothic" w:hAnsi="Century Gothic" w:cs="Arial"/>
          <w:color w:val="262626" w:themeColor="text1" w:themeTint="D9"/>
          <w:sz w:val="18"/>
          <w:szCs w:val="18"/>
        </w:rPr>
        <w:tab/>
        <w:t>Anzahl: ........</w:t>
      </w:r>
    </w:p>
    <w:p w14:paraId="5D98A82A" w14:textId="77777777" w:rsidR="00DE171B"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390A50" w14:textId="77777777" w:rsidR="00CE1194" w:rsidRPr="00AB0B75" w:rsidRDefault="00CE1194"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784659"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552F9E2C"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734.020.31.200.125</w:t>
      </w:r>
      <w:r w:rsidRPr="00AB0B75">
        <w:rPr>
          <w:rFonts w:ascii="Century Gothic" w:hAnsi="Century Gothic" w:cs="Arial"/>
          <w:color w:val="262626" w:themeColor="text1" w:themeTint="D9"/>
          <w:sz w:val="18"/>
          <w:szCs w:val="18"/>
        </w:rPr>
        <w:tab/>
        <w:t>Anzahl: ........</w:t>
      </w:r>
    </w:p>
    <w:p w14:paraId="1ED3CFA9"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D2396C"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21F1B276"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734.020.31.200.160</w:t>
      </w:r>
      <w:r w:rsidRPr="00AB0B75">
        <w:rPr>
          <w:rFonts w:ascii="Century Gothic" w:hAnsi="Century Gothic" w:cs="Arial"/>
          <w:color w:val="262626" w:themeColor="text1" w:themeTint="D9"/>
          <w:sz w:val="18"/>
          <w:szCs w:val="18"/>
        </w:rPr>
        <w:tab/>
        <w:t>Anzahl: ........</w:t>
      </w:r>
    </w:p>
    <w:p w14:paraId="5058249E" w14:textId="77777777" w:rsidR="00DE171B"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027A00" w14:textId="7E08BB73" w:rsidR="00C213A9" w:rsidRPr="00AB0B75" w:rsidRDefault="00C213A9" w:rsidP="00C213A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w:t>
      </w:r>
      <w:r>
        <w:rPr>
          <w:rFonts w:ascii="Century Gothic" w:hAnsi="Century Gothic" w:cs="Arial"/>
          <w:color w:val="262626" w:themeColor="text1" w:themeTint="D9"/>
          <w:sz w:val="18"/>
          <w:szCs w:val="18"/>
        </w:rPr>
        <w:t>75</w:t>
      </w:r>
      <w:r w:rsidRPr="00AB0B75">
        <w:rPr>
          <w:rFonts w:ascii="Century Gothic" w:hAnsi="Century Gothic" w:cs="Arial"/>
          <w:color w:val="262626" w:themeColor="text1" w:themeTint="D9"/>
          <w:sz w:val="18"/>
          <w:szCs w:val="18"/>
        </w:rPr>
        <w:tab/>
      </w:r>
    </w:p>
    <w:p w14:paraId="340F075A" w14:textId="115428AD" w:rsidR="00C213A9" w:rsidRPr="00AB0B75" w:rsidRDefault="00C213A9" w:rsidP="00C213A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734.020.31.225.0</w:t>
      </w:r>
      <w:r>
        <w:rPr>
          <w:rFonts w:ascii="Century Gothic" w:hAnsi="Century Gothic" w:cs="Arial"/>
          <w:color w:val="262626" w:themeColor="text1" w:themeTint="D9"/>
          <w:sz w:val="18"/>
          <w:szCs w:val="18"/>
        </w:rPr>
        <w:t>75</w:t>
      </w:r>
      <w:r w:rsidRPr="00AB0B75">
        <w:rPr>
          <w:rFonts w:ascii="Century Gothic" w:hAnsi="Century Gothic" w:cs="Arial"/>
          <w:color w:val="262626" w:themeColor="text1" w:themeTint="D9"/>
          <w:sz w:val="18"/>
          <w:szCs w:val="18"/>
        </w:rPr>
        <w:tab/>
        <w:t>Anzahl: ........</w:t>
      </w:r>
    </w:p>
    <w:p w14:paraId="3770EB5F" w14:textId="77777777" w:rsidR="00C213A9" w:rsidRPr="00AB0B75" w:rsidRDefault="00C213A9"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81B3BD"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d225x90</w:t>
      </w:r>
      <w:r w:rsidRPr="00AB0B75">
        <w:rPr>
          <w:rFonts w:ascii="Century Gothic" w:hAnsi="Century Gothic" w:cs="Arial"/>
          <w:color w:val="262626" w:themeColor="text1" w:themeTint="D9"/>
          <w:sz w:val="18"/>
          <w:szCs w:val="18"/>
        </w:rPr>
        <w:tab/>
      </w:r>
    </w:p>
    <w:p w14:paraId="6AD93A8A"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734.020.31.225.090</w:t>
      </w:r>
      <w:r w:rsidRPr="00AB0B75">
        <w:rPr>
          <w:rFonts w:ascii="Century Gothic" w:hAnsi="Century Gothic" w:cs="Arial"/>
          <w:color w:val="262626" w:themeColor="text1" w:themeTint="D9"/>
          <w:sz w:val="18"/>
          <w:szCs w:val="18"/>
        </w:rPr>
        <w:tab/>
        <w:t>Anzahl: ........</w:t>
      </w:r>
    </w:p>
    <w:p w14:paraId="2AA7BB04"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BE5E18"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d225x110</w:t>
      </w:r>
      <w:r w:rsidRPr="00AB0B75">
        <w:rPr>
          <w:rFonts w:ascii="Century Gothic" w:hAnsi="Century Gothic" w:cs="Arial"/>
          <w:color w:val="262626" w:themeColor="text1" w:themeTint="D9"/>
          <w:sz w:val="18"/>
          <w:szCs w:val="18"/>
        </w:rPr>
        <w:tab/>
      </w:r>
    </w:p>
    <w:p w14:paraId="452CB029"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734.020.31.225.110</w:t>
      </w:r>
      <w:r w:rsidRPr="00AB0B75">
        <w:rPr>
          <w:rFonts w:ascii="Century Gothic" w:hAnsi="Century Gothic" w:cs="Arial"/>
          <w:color w:val="262626" w:themeColor="text1" w:themeTint="D9"/>
          <w:sz w:val="18"/>
          <w:szCs w:val="18"/>
        </w:rPr>
        <w:tab/>
        <w:t>Anzahl: ........</w:t>
      </w:r>
    </w:p>
    <w:p w14:paraId="5E6EEF08"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D4F373"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648C720B"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734.020.31.225.160</w:t>
      </w:r>
      <w:r w:rsidRPr="00AB0B75">
        <w:rPr>
          <w:rFonts w:ascii="Century Gothic" w:hAnsi="Century Gothic" w:cs="Arial"/>
          <w:color w:val="262626" w:themeColor="text1" w:themeTint="D9"/>
          <w:sz w:val="18"/>
          <w:szCs w:val="18"/>
        </w:rPr>
        <w:tab/>
        <w:t>Anzahl: ........</w:t>
      </w:r>
    </w:p>
    <w:p w14:paraId="7B000614"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F637A8"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62C214C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734.020.31.225.180</w:t>
      </w:r>
      <w:r w:rsidRPr="00AB0B75">
        <w:rPr>
          <w:rFonts w:ascii="Century Gothic" w:hAnsi="Century Gothic" w:cs="Arial"/>
          <w:color w:val="262626" w:themeColor="text1" w:themeTint="D9"/>
          <w:sz w:val="18"/>
          <w:szCs w:val="18"/>
        </w:rPr>
        <w:tab/>
        <w:t>Anzahl: ........</w:t>
      </w:r>
    </w:p>
    <w:p w14:paraId="4AA2F918" w14:textId="77777777" w:rsidR="00DE171B"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3AE469"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d250x110</w:t>
      </w:r>
      <w:r w:rsidRPr="00AB0B75">
        <w:rPr>
          <w:rFonts w:ascii="Century Gothic" w:hAnsi="Century Gothic" w:cs="Arial"/>
          <w:color w:val="262626" w:themeColor="text1" w:themeTint="D9"/>
          <w:sz w:val="18"/>
          <w:szCs w:val="18"/>
        </w:rPr>
        <w:tab/>
      </w:r>
    </w:p>
    <w:p w14:paraId="1359700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734.020.31.250.110</w:t>
      </w:r>
      <w:r w:rsidRPr="00AB0B75">
        <w:rPr>
          <w:rFonts w:ascii="Century Gothic" w:hAnsi="Century Gothic" w:cs="Arial"/>
          <w:color w:val="262626" w:themeColor="text1" w:themeTint="D9"/>
          <w:sz w:val="18"/>
          <w:szCs w:val="18"/>
        </w:rPr>
        <w:tab/>
        <w:t>Anzahl: ........</w:t>
      </w:r>
    </w:p>
    <w:p w14:paraId="692C8FB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9350E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47928DF2"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734.020.31.250.160</w:t>
      </w:r>
      <w:r w:rsidRPr="00AB0B75">
        <w:rPr>
          <w:rFonts w:ascii="Century Gothic" w:hAnsi="Century Gothic" w:cs="Arial"/>
          <w:color w:val="262626" w:themeColor="text1" w:themeTint="D9"/>
          <w:sz w:val="18"/>
          <w:szCs w:val="18"/>
        </w:rPr>
        <w:tab/>
        <w:t>Anzahl: ........</w:t>
      </w:r>
    </w:p>
    <w:p w14:paraId="5C5C5E65"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54990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d315x110</w:t>
      </w:r>
      <w:r w:rsidRPr="00AB0B75">
        <w:rPr>
          <w:rFonts w:ascii="Century Gothic" w:hAnsi="Century Gothic" w:cs="Arial"/>
          <w:color w:val="262626" w:themeColor="text1" w:themeTint="D9"/>
          <w:sz w:val="18"/>
          <w:szCs w:val="18"/>
        </w:rPr>
        <w:tab/>
      </w:r>
    </w:p>
    <w:p w14:paraId="7F8069E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734.020.31.315.110</w:t>
      </w:r>
      <w:r w:rsidRPr="00AB0B75">
        <w:rPr>
          <w:rFonts w:ascii="Century Gothic" w:hAnsi="Century Gothic" w:cs="Arial"/>
          <w:color w:val="262626" w:themeColor="text1" w:themeTint="D9"/>
          <w:sz w:val="18"/>
          <w:szCs w:val="18"/>
        </w:rPr>
        <w:tab/>
        <w:t>Anzahl: ........</w:t>
      </w:r>
    </w:p>
    <w:p w14:paraId="7C6AB4A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A060E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d315x160</w:t>
      </w:r>
      <w:r w:rsidRPr="00AB0B75">
        <w:rPr>
          <w:rFonts w:ascii="Century Gothic" w:hAnsi="Century Gothic" w:cs="Arial"/>
          <w:color w:val="262626" w:themeColor="text1" w:themeTint="D9"/>
          <w:sz w:val="18"/>
          <w:szCs w:val="18"/>
        </w:rPr>
        <w:tab/>
      </w:r>
    </w:p>
    <w:p w14:paraId="37B149D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734.020.31.315.160</w:t>
      </w:r>
      <w:r w:rsidRPr="00AB0B75">
        <w:rPr>
          <w:rFonts w:ascii="Century Gothic" w:hAnsi="Century Gothic" w:cs="Arial"/>
          <w:color w:val="262626" w:themeColor="text1" w:themeTint="D9"/>
          <w:sz w:val="18"/>
          <w:szCs w:val="18"/>
        </w:rPr>
        <w:tab/>
        <w:t>Anzahl: ........</w:t>
      </w:r>
    </w:p>
    <w:p w14:paraId="2B728A78" w14:textId="77777777" w:rsidR="0066292F" w:rsidRDefault="0066292F" w:rsidP="0066292F">
      <w:pPr>
        <w:tabs>
          <w:tab w:val="left" w:pos="1985"/>
          <w:tab w:val="left" w:pos="5103"/>
        </w:tabs>
        <w:overflowPunct/>
        <w:autoSpaceDE/>
        <w:autoSpaceDN/>
        <w:adjustRightInd/>
        <w:textAlignment w:val="auto"/>
        <w:rPr>
          <w:rFonts w:ascii="Century Gothic" w:hAnsi="Century Gothic" w:cs="Arial"/>
          <w:sz w:val="18"/>
          <w:szCs w:val="18"/>
        </w:rPr>
      </w:pPr>
    </w:p>
    <w:p w14:paraId="1D524C7E" w14:textId="2B1B565F" w:rsidR="0066292F" w:rsidRPr="004A56EC" w:rsidRDefault="0066292F" w:rsidP="0066292F">
      <w:pPr>
        <w:tabs>
          <w:tab w:val="left" w:pos="1985"/>
          <w:tab w:val="left" w:pos="5103"/>
        </w:tabs>
        <w:overflowPunct/>
        <w:autoSpaceDE/>
        <w:autoSpaceDN/>
        <w:adjustRightInd/>
        <w:textAlignment w:val="auto"/>
        <w:rPr>
          <w:rFonts w:ascii="Century Gothic" w:hAnsi="Century Gothic" w:cs="Arial"/>
          <w:sz w:val="18"/>
          <w:szCs w:val="18"/>
        </w:rPr>
      </w:pPr>
      <w:r w:rsidRPr="004A56EC">
        <w:rPr>
          <w:rFonts w:ascii="Century Gothic" w:hAnsi="Century Gothic" w:cs="Arial"/>
          <w:sz w:val="18"/>
          <w:szCs w:val="18"/>
        </w:rPr>
        <w:t>Dimension:</w:t>
      </w:r>
      <w:r w:rsidRPr="004A56EC">
        <w:rPr>
          <w:rFonts w:ascii="Century Gothic" w:hAnsi="Century Gothic" w:cs="Arial"/>
          <w:sz w:val="18"/>
          <w:szCs w:val="18"/>
        </w:rPr>
        <w:tab/>
        <w:t>d315x2</w:t>
      </w:r>
      <w:r>
        <w:rPr>
          <w:rFonts w:ascii="Century Gothic" w:hAnsi="Century Gothic" w:cs="Arial"/>
          <w:sz w:val="18"/>
          <w:szCs w:val="18"/>
        </w:rPr>
        <w:t>0</w:t>
      </w:r>
      <w:r w:rsidRPr="004A56EC">
        <w:rPr>
          <w:rFonts w:ascii="Century Gothic" w:hAnsi="Century Gothic" w:cs="Arial"/>
          <w:sz w:val="18"/>
          <w:szCs w:val="18"/>
        </w:rPr>
        <w:t>0</w:t>
      </w:r>
      <w:r w:rsidRPr="004A56EC">
        <w:rPr>
          <w:rFonts w:ascii="Century Gothic" w:hAnsi="Century Gothic" w:cs="Arial"/>
          <w:sz w:val="18"/>
          <w:szCs w:val="18"/>
        </w:rPr>
        <w:tab/>
      </w:r>
    </w:p>
    <w:p w14:paraId="794D3AD6" w14:textId="3FA1A519" w:rsidR="0066292F" w:rsidRPr="004A56EC" w:rsidRDefault="0066292F" w:rsidP="0066292F">
      <w:pPr>
        <w:tabs>
          <w:tab w:val="left" w:pos="1985"/>
          <w:tab w:val="left" w:pos="5103"/>
        </w:tabs>
        <w:overflowPunct/>
        <w:autoSpaceDE/>
        <w:autoSpaceDN/>
        <w:adjustRightInd/>
        <w:textAlignment w:val="auto"/>
        <w:rPr>
          <w:rFonts w:ascii="Century Gothic" w:hAnsi="Century Gothic" w:cs="Arial"/>
          <w:sz w:val="18"/>
          <w:szCs w:val="18"/>
        </w:rPr>
      </w:pPr>
      <w:r w:rsidRPr="004A56EC">
        <w:rPr>
          <w:rFonts w:ascii="Century Gothic" w:hAnsi="Century Gothic" w:cs="Arial"/>
          <w:sz w:val="18"/>
          <w:szCs w:val="18"/>
        </w:rPr>
        <w:t>Artikel-Nr:</w:t>
      </w:r>
      <w:r w:rsidRPr="004A56EC">
        <w:rPr>
          <w:rFonts w:ascii="Century Gothic" w:hAnsi="Century Gothic" w:cs="Arial"/>
          <w:sz w:val="18"/>
          <w:szCs w:val="18"/>
        </w:rPr>
        <w:tab/>
        <w:t>734.020.31.315.2</w:t>
      </w:r>
      <w:r>
        <w:rPr>
          <w:rFonts w:ascii="Century Gothic" w:hAnsi="Century Gothic" w:cs="Arial"/>
          <w:sz w:val="18"/>
          <w:szCs w:val="18"/>
        </w:rPr>
        <w:t>0</w:t>
      </w:r>
      <w:r w:rsidRPr="004A56EC">
        <w:rPr>
          <w:rFonts w:ascii="Century Gothic" w:hAnsi="Century Gothic" w:cs="Arial"/>
          <w:sz w:val="18"/>
          <w:szCs w:val="18"/>
        </w:rPr>
        <w:t>0</w:t>
      </w:r>
      <w:r w:rsidRPr="004A56EC">
        <w:rPr>
          <w:rFonts w:ascii="Century Gothic" w:hAnsi="Century Gothic" w:cs="Arial"/>
          <w:sz w:val="18"/>
          <w:szCs w:val="18"/>
        </w:rPr>
        <w:tab/>
        <w:t>Anzahl: ........</w:t>
      </w:r>
    </w:p>
    <w:p w14:paraId="250DED36" w14:textId="77777777" w:rsidR="0066292F" w:rsidRDefault="0066292F" w:rsidP="0066292F">
      <w:pPr>
        <w:tabs>
          <w:tab w:val="left" w:pos="1985"/>
          <w:tab w:val="left" w:pos="5103"/>
        </w:tabs>
        <w:overflowPunct/>
        <w:autoSpaceDE/>
        <w:autoSpaceDN/>
        <w:adjustRightInd/>
        <w:textAlignment w:val="auto"/>
        <w:rPr>
          <w:rFonts w:ascii="Century Gothic" w:hAnsi="Century Gothic" w:cs="Arial"/>
          <w:sz w:val="18"/>
          <w:szCs w:val="18"/>
        </w:rPr>
      </w:pPr>
    </w:p>
    <w:p w14:paraId="2C22C6F6" w14:textId="5F49DEC1" w:rsidR="0066292F" w:rsidRPr="004A56EC" w:rsidRDefault="0066292F" w:rsidP="0066292F">
      <w:pPr>
        <w:tabs>
          <w:tab w:val="left" w:pos="1985"/>
          <w:tab w:val="left" w:pos="5103"/>
        </w:tabs>
        <w:overflowPunct/>
        <w:autoSpaceDE/>
        <w:autoSpaceDN/>
        <w:adjustRightInd/>
        <w:textAlignment w:val="auto"/>
        <w:rPr>
          <w:rFonts w:ascii="Century Gothic" w:hAnsi="Century Gothic" w:cs="Arial"/>
          <w:sz w:val="18"/>
          <w:szCs w:val="18"/>
        </w:rPr>
      </w:pPr>
      <w:r w:rsidRPr="004A56EC">
        <w:rPr>
          <w:rFonts w:ascii="Century Gothic" w:hAnsi="Century Gothic" w:cs="Arial"/>
          <w:sz w:val="18"/>
          <w:szCs w:val="18"/>
        </w:rPr>
        <w:t>Dimension:</w:t>
      </w:r>
      <w:r w:rsidRPr="004A56EC">
        <w:rPr>
          <w:rFonts w:ascii="Century Gothic" w:hAnsi="Century Gothic" w:cs="Arial"/>
          <w:sz w:val="18"/>
          <w:szCs w:val="18"/>
        </w:rPr>
        <w:tab/>
        <w:t>d315x2</w:t>
      </w:r>
      <w:r>
        <w:rPr>
          <w:rFonts w:ascii="Century Gothic" w:hAnsi="Century Gothic" w:cs="Arial"/>
          <w:sz w:val="18"/>
          <w:szCs w:val="18"/>
        </w:rPr>
        <w:t>25</w:t>
      </w:r>
      <w:r w:rsidRPr="004A56EC">
        <w:rPr>
          <w:rFonts w:ascii="Century Gothic" w:hAnsi="Century Gothic" w:cs="Arial"/>
          <w:sz w:val="18"/>
          <w:szCs w:val="18"/>
        </w:rPr>
        <w:tab/>
      </w:r>
    </w:p>
    <w:p w14:paraId="4D37A1AF" w14:textId="382B884F" w:rsidR="0066292F" w:rsidRPr="004A56EC" w:rsidRDefault="0066292F" w:rsidP="0066292F">
      <w:pPr>
        <w:tabs>
          <w:tab w:val="left" w:pos="1985"/>
          <w:tab w:val="left" w:pos="5103"/>
        </w:tabs>
        <w:overflowPunct/>
        <w:autoSpaceDE/>
        <w:autoSpaceDN/>
        <w:adjustRightInd/>
        <w:textAlignment w:val="auto"/>
        <w:rPr>
          <w:rFonts w:ascii="Century Gothic" w:hAnsi="Century Gothic" w:cs="Arial"/>
          <w:sz w:val="18"/>
          <w:szCs w:val="18"/>
        </w:rPr>
      </w:pPr>
      <w:r w:rsidRPr="004A56EC">
        <w:rPr>
          <w:rFonts w:ascii="Century Gothic" w:hAnsi="Century Gothic" w:cs="Arial"/>
          <w:sz w:val="18"/>
          <w:szCs w:val="18"/>
        </w:rPr>
        <w:t>Artikel-Nr:</w:t>
      </w:r>
      <w:r w:rsidRPr="004A56EC">
        <w:rPr>
          <w:rFonts w:ascii="Century Gothic" w:hAnsi="Century Gothic" w:cs="Arial"/>
          <w:sz w:val="18"/>
          <w:szCs w:val="18"/>
        </w:rPr>
        <w:tab/>
        <w:t>734.020.31.315.2</w:t>
      </w:r>
      <w:r>
        <w:rPr>
          <w:rFonts w:ascii="Century Gothic" w:hAnsi="Century Gothic" w:cs="Arial"/>
          <w:sz w:val="18"/>
          <w:szCs w:val="18"/>
        </w:rPr>
        <w:t>25</w:t>
      </w:r>
      <w:r w:rsidRPr="004A56EC">
        <w:rPr>
          <w:rFonts w:ascii="Century Gothic" w:hAnsi="Century Gothic" w:cs="Arial"/>
          <w:sz w:val="18"/>
          <w:szCs w:val="18"/>
        </w:rPr>
        <w:tab/>
        <w:t>Anzahl: ........</w:t>
      </w:r>
    </w:p>
    <w:p w14:paraId="276B90FB"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A5C406" w14:textId="77777777" w:rsidR="00DE171B" w:rsidRPr="004A56EC" w:rsidRDefault="00DE171B" w:rsidP="00353A98">
      <w:pPr>
        <w:tabs>
          <w:tab w:val="left" w:pos="1985"/>
          <w:tab w:val="left" w:pos="5103"/>
        </w:tabs>
        <w:overflowPunct/>
        <w:autoSpaceDE/>
        <w:autoSpaceDN/>
        <w:adjustRightInd/>
        <w:textAlignment w:val="auto"/>
        <w:rPr>
          <w:rFonts w:ascii="Century Gothic" w:hAnsi="Century Gothic" w:cs="Arial"/>
          <w:sz w:val="18"/>
          <w:szCs w:val="18"/>
        </w:rPr>
      </w:pPr>
      <w:r w:rsidRPr="004A56EC">
        <w:rPr>
          <w:rFonts w:ascii="Century Gothic" w:hAnsi="Century Gothic" w:cs="Arial"/>
          <w:sz w:val="18"/>
          <w:szCs w:val="18"/>
        </w:rPr>
        <w:t>Dimension:</w:t>
      </w:r>
      <w:r w:rsidRPr="004A56EC">
        <w:rPr>
          <w:rFonts w:ascii="Century Gothic" w:hAnsi="Century Gothic" w:cs="Arial"/>
          <w:sz w:val="18"/>
          <w:szCs w:val="18"/>
        </w:rPr>
        <w:tab/>
        <w:t>d315x250</w:t>
      </w:r>
      <w:r w:rsidRPr="004A56EC">
        <w:rPr>
          <w:rFonts w:ascii="Century Gothic" w:hAnsi="Century Gothic" w:cs="Arial"/>
          <w:sz w:val="18"/>
          <w:szCs w:val="18"/>
        </w:rPr>
        <w:tab/>
      </w:r>
    </w:p>
    <w:p w14:paraId="465E0806" w14:textId="77777777" w:rsidR="00DE171B" w:rsidRPr="004A56EC" w:rsidRDefault="00DE171B" w:rsidP="00353A98">
      <w:pPr>
        <w:tabs>
          <w:tab w:val="left" w:pos="1985"/>
          <w:tab w:val="left" w:pos="5103"/>
        </w:tabs>
        <w:overflowPunct/>
        <w:autoSpaceDE/>
        <w:autoSpaceDN/>
        <w:adjustRightInd/>
        <w:textAlignment w:val="auto"/>
        <w:rPr>
          <w:rFonts w:ascii="Century Gothic" w:hAnsi="Century Gothic" w:cs="Arial"/>
          <w:sz w:val="18"/>
          <w:szCs w:val="18"/>
        </w:rPr>
      </w:pPr>
      <w:r w:rsidRPr="004A56EC">
        <w:rPr>
          <w:rFonts w:ascii="Century Gothic" w:hAnsi="Century Gothic" w:cs="Arial"/>
          <w:sz w:val="18"/>
          <w:szCs w:val="18"/>
        </w:rPr>
        <w:t>Artikel-Nr:</w:t>
      </w:r>
      <w:r w:rsidRPr="004A56EC">
        <w:rPr>
          <w:rFonts w:ascii="Century Gothic" w:hAnsi="Century Gothic" w:cs="Arial"/>
          <w:sz w:val="18"/>
          <w:szCs w:val="18"/>
        </w:rPr>
        <w:tab/>
        <w:t>734.020.31.315.250</w:t>
      </w:r>
      <w:r w:rsidRPr="004A56EC">
        <w:rPr>
          <w:rFonts w:ascii="Century Gothic" w:hAnsi="Century Gothic" w:cs="Arial"/>
          <w:sz w:val="18"/>
          <w:szCs w:val="18"/>
        </w:rPr>
        <w:tab/>
        <w:t>Anzahl: ........</w:t>
      </w:r>
    </w:p>
    <w:p w14:paraId="2066B2F6" w14:textId="77777777" w:rsidR="00DE171B" w:rsidRPr="00AB0B75" w:rsidRDefault="003053BC"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w:t>
      </w:r>
    </w:p>
    <w:p w14:paraId="1EEC469C" w14:textId="77777777" w:rsidR="00DE171B" w:rsidRPr="00AB0B75" w:rsidRDefault="00DE171B" w:rsidP="00423A2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621B7AA1" w14:textId="77777777" w:rsidR="00CE6AA2" w:rsidRDefault="00CE6AA2" w:rsidP="00353A98">
      <w:pPr>
        <w:pStyle w:val="berschrift3"/>
        <w:tabs>
          <w:tab w:val="left" w:pos="1985"/>
          <w:tab w:val="left" w:pos="5103"/>
        </w:tabs>
        <w:rPr>
          <w:rFonts w:ascii="Century Gothic" w:hAnsi="Century Gothic"/>
          <w:color w:val="262626" w:themeColor="text1" w:themeTint="D9"/>
          <w:sz w:val="18"/>
          <w:szCs w:val="18"/>
        </w:rPr>
      </w:pPr>
      <w:bookmarkStart w:id="149" w:name="_Toc461002162"/>
      <w:bookmarkStart w:id="150" w:name="_Toc516489836"/>
      <w:bookmarkStart w:id="151" w:name="_Toc516490182"/>
    </w:p>
    <w:p w14:paraId="4F1A5837" w14:textId="77777777" w:rsidR="00CE6AA2" w:rsidRDefault="00CE6AA2" w:rsidP="00353A98">
      <w:pPr>
        <w:pStyle w:val="berschrift3"/>
        <w:tabs>
          <w:tab w:val="left" w:pos="1985"/>
          <w:tab w:val="left" w:pos="5103"/>
        </w:tabs>
        <w:rPr>
          <w:rFonts w:ascii="Century Gothic" w:hAnsi="Century Gothic"/>
          <w:color w:val="262626" w:themeColor="text1" w:themeTint="D9"/>
          <w:sz w:val="18"/>
          <w:szCs w:val="18"/>
        </w:rPr>
      </w:pPr>
    </w:p>
    <w:p w14:paraId="695D8DD6" w14:textId="533C65CD" w:rsidR="00DE171B" w:rsidRPr="001A52FB" w:rsidRDefault="00DE171B" w:rsidP="00353A98">
      <w:pPr>
        <w:pStyle w:val="berschrift3"/>
        <w:tabs>
          <w:tab w:val="left" w:pos="1985"/>
          <w:tab w:val="left" w:pos="5103"/>
        </w:tabs>
        <w:rPr>
          <w:rFonts w:ascii="Century Gothic" w:hAnsi="Century Gothic"/>
          <w:color w:val="000000" w:themeColor="text1"/>
          <w:sz w:val="18"/>
          <w:szCs w:val="18"/>
        </w:rPr>
      </w:pPr>
      <w:bookmarkStart w:id="152" w:name="_Toc188537410"/>
      <w:r w:rsidRPr="001A52FB">
        <w:rPr>
          <w:rFonts w:ascii="Century Gothic" w:hAnsi="Century Gothic"/>
          <w:color w:val="000000" w:themeColor="text1"/>
          <w:sz w:val="18"/>
          <w:szCs w:val="18"/>
        </w:rPr>
        <w:t>Abzweig 45°, PE 100, SDR 17, lang</w:t>
      </w:r>
      <w:bookmarkEnd w:id="149"/>
      <w:bookmarkEnd w:id="150"/>
      <w:bookmarkEnd w:id="151"/>
      <w:bookmarkEnd w:id="152"/>
    </w:p>
    <w:p w14:paraId="4517294D"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9851A8"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028155FA"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36CC1749" w14:textId="7F0DA3EE"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EA61F9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A439A5"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1D4441AA"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734.025.36.050</w:t>
      </w:r>
      <w:r w:rsidRPr="00AB0B75">
        <w:rPr>
          <w:rFonts w:ascii="Century Gothic" w:hAnsi="Century Gothic" w:cs="Arial"/>
          <w:color w:val="262626" w:themeColor="text1" w:themeTint="D9"/>
          <w:sz w:val="18"/>
          <w:szCs w:val="18"/>
        </w:rPr>
        <w:tab/>
        <w:t>Anzahl: ........</w:t>
      </w:r>
    </w:p>
    <w:p w14:paraId="5E97DE9D"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440E4C"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64E5243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734.025.36.063</w:t>
      </w:r>
      <w:r w:rsidRPr="00AB0B75">
        <w:rPr>
          <w:rFonts w:ascii="Century Gothic" w:hAnsi="Century Gothic" w:cs="Arial"/>
          <w:color w:val="262626" w:themeColor="text1" w:themeTint="D9"/>
          <w:sz w:val="18"/>
          <w:szCs w:val="18"/>
        </w:rPr>
        <w:tab/>
        <w:t>Anzahl: ........</w:t>
      </w:r>
    </w:p>
    <w:p w14:paraId="45AC45ED"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03790C"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0947CD6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734.025.36.075</w:t>
      </w:r>
      <w:r w:rsidRPr="00AB0B75">
        <w:rPr>
          <w:rFonts w:ascii="Century Gothic" w:hAnsi="Century Gothic" w:cs="Arial"/>
          <w:color w:val="262626" w:themeColor="text1" w:themeTint="D9"/>
          <w:sz w:val="18"/>
          <w:szCs w:val="18"/>
        </w:rPr>
        <w:tab/>
        <w:t>Anzahl: ........</w:t>
      </w:r>
    </w:p>
    <w:p w14:paraId="229FAEA1" w14:textId="77777777" w:rsidR="00DE171B"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3E3D73" w14:textId="77777777" w:rsidR="00CE1194" w:rsidRPr="00AB0B75" w:rsidRDefault="00CE1194"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FB1188"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54DC6D5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734.025.36.090</w:t>
      </w:r>
      <w:r w:rsidRPr="00AB0B75">
        <w:rPr>
          <w:rFonts w:ascii="Century Gothic" w:hAnsi="Century Gothic" w:cs="Arial"/>
          <w:color w:val="262626" w:themeColor="text1" w:themeTint="D9"/>
          <w:sz w:val="18"/>
          <w:szCs w:val="18"/>
        </w:rPr>
        <w:tab/>
        <w:t>Anzahl: ........</w:t>
      </w:r>
    </w:p>
    <w:p w14:paraId="275B81C4"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8E09E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701ECA9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734.025.36.110</w:t>
      </w:r>
      <w:r w:rsidRPr="00AB0B75">
        <w:rPr>
          <w:rFonts w:ascii="Century Gothic" w:hAnsi="Century Gothic" w:cs="Arial"/>
          <w:color w:val="262626" w:themeColor="text1" w:themeTint="D9"/>
          <w:sz w:val="18"/>
          <w:szCs w:val="18"/>
        </w:rPr>
        <w:tab/>
        <w:t>Anzahl: ........</w:t>
      </w:r>
    </w:p>
    <w:p w14:paraId="684FF839"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F2810A"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84D50C6"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734.025.36.160</w:t>
      </w:r>
      <w:r w:rsidRPr="00AB0B75">
        <w:rPr>
          <w:rFonts w:ascii="Century Gothic" w:hAnsi="Century Gothic" w:cs="Arial"/>
          <w:color w:val="262626" w:themeColor="text1" w:themeTint="D9"/>
          <w:sz w:val="18"/>
          <w:szCs w:val="18"/>
        </w:rPr>
        <w:tab/>
        <w:t>Anzahl: ........</w:t>
      </w:r>
    </w:p>
    <w:p w14:paraId="6920843C"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7DD681"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99ACB23"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734.025.36.225</w:t>
      </w:r>
      <w:r w:rsidRPr="00AB0B75">
        <w:rPr>
          <w:rFonts w:ascii="Century Gothic" w:hAnsi="Century Gothic" w:cs="Arial"/>
          <w:color w:val="262626" w:themeColor="text1" w:themeTint="D9"/>
          <w:sz w:val="18"/>
          <w:szCs w:val="18"/>
        </w:rPr>
        <w:tab/>
        <w:t>Anzahl: ........</w:t>
      </w:r>
    </w:p>
    <w:p w14:paraId="026FC101"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4BFB3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CC2C742" w14:textId="77777777" w:rsidR="00CE6AA2" w:rsidRDefault="00CE6AA2" w:rsidP="00353A98">
      <w:pPr>
        <w:pStyle w:val="berschrift3"/>
        <w:tabs>
          <w:tab w:val="left" w:pos="1985"/>
          <w:tab w:val="left" w:pos="5103"/>
        </w:tabs>
        <w:rPr>
          <w:rFonts w:ascii="Century Gothic" w:hAnsi="Century Gothic"/>
          <w:color w:val="262626" w:themeColor="text1" w:themeTint="D9"/>
          <w:sz w:val="18"/>
          <w:szCs w:val="18"/>
        </w:rPr>
      </w:pPr>
      <w:bookmarkStart w:id="153" w:name="_Toc461002163"/>
      <w:bookmarkStart w:id="154" w:name="_Toc516489837"/>
      <w:bookmarkStart w:id="155" w:name="_Toc516490183"/>
    </w:p>
    <w:p w14:paraId="5F783306" w14:textId="77777777" w:rsidR="00CE6AA2" w:rsidRDefault="00CE6AA2" w:rsidP="00353A98">
      <w:pPr>
        <w:pStyle w:val="berschrift3"/>
        <w:tabs>
          <w:tab w:val="left" w:pos="1985"/>
          <w:tab w:val="left" w:pos="5103"/>
        </w:tabs>
        <w:rPr>
          <w:rFonts w:ascii="Century Gothic" w:hAnsi="Century Gothic"/>
          <w:color w:val="262626" w:themeColor="text1" w:themeTint="D9"/>
          <w:sz w:val="18"/>
          <w:szCs w:val="18"/>
        </w:rPr>
      </w:pPr>
    </w:p>
    <w:p w14:paraId="6FEB1D0F" w14:textId="6763170D" w:rsidR="00DE171B" w:rsidRPr="00A36925" w:rsidRDefault="00DE171B" w:rsidP="00353A98">
      <w:pPr>
        <w:pStyle w:val="berschrift3"/>
        <w:tabs>
          <w:tab w:val="left" w:pos="1985"/>
          <w:tab w:val="left" w:pos="5103"/>
        </w:tabs>
        <w:rPr>
          <w:rFonts w:ascii="Century Gothic" w:hAnsi="Century Gothic"/>
          <w:color w:val="000000" w:themeColor="text1"/>
          <w:sz w:val="18"/>
          <w:szCs w:val="18"/>
        </w:rPr>
      </w:pPr>
      <w:bookmarkStart w:id="156" w:name="_Toc188537411"/>
      <w:r w:rsidRPr="00A36925">
        <w:rPr>
          <w:rFonts w:ascii="Century Gothic" w:hAnsi="Century Gothic"/>
          <w:color w:val="000000" w:themeColor="text1"/>
          <w:sz w:val="18"/>
          <w:szCs w:val="18"/>
        </w:rPr>
        <w:t>Abzweig 45°, PE 100, SDR 11, lang</w:t>
      </w:r>
      <w:bookmarkEnd w:id="153"/>
      <w:bookmarkEnd w:id="154"/>
      <w:bookmarkEnd w:id="155"/>
      <w:bookmarkEnd w:id="156"/>
    </w:p>
    <w:p w14:paraId="29C6B4DF"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15A28F"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40A0FBC"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310A5339" w14:textId="26555A56"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42786D3"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6C33A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076AC2"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4497786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734.025.31.040</w:t>
      </w:r>
      <w:r w:rsidRPr="00AB0B75">
        <w:rPr>
          <w:rFonts w:ascii="Century Gothic" w:hAnsi="Century Gothic" w:cs="Arial"/>
          <w:color w:val="262626" w:themeColor="text1" w:themeTint="D9"/>
          <w:sz w:val="18"/>
          <w:szCs w:val="18"/>
        </w:rPr>
        <w:tab/>
        <w:t>Anzahl: ........</w:t>
      </w:r>
    </w:p>
    <w:p w14:paraId="01F3F9CB"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C28E75"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4DDFCA5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734.025.31.050</w:t>
      </w:r>
      <w:r w:rsidRPr="00AB0B75">
        <w:rPr>
          <w:rFonts w:ascii="Century Gothic" w:hAnsi="Century Gothic" w:cs="Arial"/>
          <w:color w:val="262626" w:themeColor="text1" w:themeTint="D9"/>
          <w:sz w:val="18"/>
          <w:szCs w:val="18"/>
        </w:rPr>
        <w:tab/>
        <w:t>Anzahl: ........</w:t>
      </w:r>
    </w:p>
    <w:p w14:paraId="1D62400B"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3FA562"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6DB8941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734.025.31.063</w:t>
      </w:r>
      <w:r w:rsidRPr="00AB0B75">
        <w:rPr>
          <w:rFonts w:ascii="Century Gothic" w:hAnsi="Century Gothic" w:cs="Arial"/>
          <w:color w:val="262626" w:themeColor="text1" w:themeTint="D9"/>
          <w:sz w:val="18"/>
          <w:szCs w:val="18"/>
        </w:rPr>
        <w:tab/>
        <w:t>Anzahl: ........</w:t>
      </w:r>
    </w:p>
    <w:p w14:paraId="5D15267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729335"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39860D27"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734.025.31.075</w:t>
      </w:r>
      <w:r w:rsidRPr="00AB0B75">
        <w:rPr>
          <w:rFonts w:ascii="Century Gothic" w:hAnsi="Century Gothic" w:cs="Arial"/>
          <w:color w:val="262626" w:themeColor="text1" w:themeTint="D9"/>
          <w:sz w:val="18"/>
          <w:szCs w:val="18"/>
        </w:rPr>
        <w:tab/>
        <w:t>Anzahl: ........</w:t>
      </w:r>
    </w:p>
    <w:p w14:paraId="66B37425"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7BADA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5CC0821B"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734.025.31.090</w:t>
      </w:r>
      <w:r w:rsidRPr="00AB0B75">
        <w:rPr>
          <w:rFonts w:ascii="Century Gothic" w:hAnsi="Century Gothic" w:cs="Arial"/>
          <w:color w:val="262626" w:themeColor="text1" w:themeTint="D9"/>
          <w:sz w:val="18"/>
          <w:szCs w:val="18"/>
        </w:rPr>
        <w:tab/>
        <w:t>Anzahl: ........</w:t>
      </w:r>
    </w:p>
    <w:p w14:paraId="604C1B6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C31C59"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72236070"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734.025.31.110</w:t>
      </w:r>
      <w:r w:rsidRPr="00AB0B75">
        <w:rPr>
          <w:rFonts w:ascii="Century Gothic" w:hAnsi="Century Gothic" w:cs="Arial"/>
          <w:color w:val="262626" w:themeColor="text1" w:themeTint="D9"/>
          <w:sz w:val="18"/>
          <w:szCs w:val="18"/>
        </w:rPr>
        <w:tab/>
        <w:t>Anzahl: ........</w:t>
      </w:r>
    </w:p>
    <w:p w14:paraId="5237AE49"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25FB44"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752523E3"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734.025.31.160</w:t>
      </w:r>
      <w:r w:rsidRPr="00AB0B75">
        <w:rPr>
          <w:rFonts w:ascii="Century Gothic" w:hAnsi="Century Gothic" w:cs="Arial"/>
          <w:color w:val="262626" w:themeColor="text1" w:themeTint="D9"/>
          <w:sz w:val="18"/>
          <w:szCs w:val="18"/>
        </w:rPr>
        <w:tab/>
        <w:t>Anzahl: ........</w:t>
      </w:r>
    </w:p>
    <w:p w14:paraId="2CDEA08B"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C1CFA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6D494895"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734.025.31.225</w:t>
      </w:r>
      <w:r w:rsidRPr="00AB0B75">
        <w:rPr>
          <w:rFonts w:ascii="Century Gothic" w:hAnsi="Century Gothic" w:cs="Arial"/>
          <w:color w:val="262626" w:themeColor="text1" w:themeTint="D9"/>
          <w:sz w:val="18"/>
          <w:szCs w:val="18"/>
        </w:rPr>
        <w:tab/>
        <w:t>Anzahl: ........</w:t>
      </w:r>
    </w:p>
    <w:p w14:paraId="2F727E6E"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691701" w14:textId="77777777" w:rsidR="00DE171B" w:rsidRPr="00AB0B75" w:rsidRDefault="00DE171B" w:rsidP="00353A9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A690B54" w14:textId="77777777" w:rsidR="00CE6AA2" w:rsidRDefault="00CE6AA2" w:rsidP="00FC22BD">
      <w:pPr>
        <w:pStyle w:val="berschrift3"/>
        <w:tabs>
          <w:tab w:val="left" w:pos="1985"/>
          <w:tab w:val="left" w:pos="5103"/>
        </w:tabs>
        <w:rPr>
          <w:rFonts w:ascii="Century Gothic" w:hAnsi="Century Gothic"/>
          <w:color w:val="262626" w:themeColor="text1" w:themeTint="D9"/>
          <w:sz w:val="18"/>
          <w:szCs w:val="18"/>
        </w:rPr>
      </w:pPr>
      <w:bookmarkStart w:id="157" w:name="_Toc461002164"/>
      <w:bookmarkStart w:id="158" w:name="_Toc516489838"/>
      <w:bookmarkStart w:id="159" w:name="_Toc516490184"/>
    </w:p>
    <w:p w14:paraId="1CC3D771" w14:textId="77777777" w:rsidR="00CE6AA2" w:rsidRDefault="00CE6AA2" w:rsidP="00FC22BD">
      <w:pPr>
        <w:pStyle w:val="berschrift3"/>
        <w:tabs>
          <w:tab w:val="left" w:pos="1985"/>
          <w:tab w:val="left" w:pos="5103"/>
        </w:tabs>
        <w:rPr>
          <w:rFonts w:ascii="Century Gothic" w:hAnsi="Century Gothic"/>
          <w:color w:val="262626" w:themeColor="text1" w:themeTint="D9"/>
          <w:sz w:val="18"/>
          <w:szCs w:val="18"/>
        </w:rPr>
      </w:pPr>
    </w:p>
    <w:p w14:paraId="18A4616D" w14:textId="2AE48B61" w:rsidR="00DE171B" w:rsidRPr="00AB0B75" w:rsidRDefault="00DE171B" w:rsidP="00FC22BD">
      <w:pPr>
        <w:pStyle w:val="berschrift3"/>
        <w:tabs>
          <w:tab w:val="left" w:pos="1985"/>
          <w:tab w:val="left" w:pos="5103"/>
        </w:tabs>
        <w:rPr>
          <w:rFonts w:ascii="Century Gothic" w:hAnsi="Century Gothic"/>
          <w:color w:val="262626" w:themeColor="text1" w:themeTint="D9"/>
          <w:sz w:val="18"/>
          <w:szCs w:val="18"/>
        </w:rPr>
      </w:pPr>
      <w:bookmarkStart w:id="160" w:name="_Toc188537412"/>
      <w:r w:rsidRPr="00AB0B75">
        <w:rPr>
          <w:rFonts w:ascii="Century Gothic" w:hAnsi="Century Gothic"/>
          <w:color w:val="262626" w:themeColor="text1" w:themeTint="D9"/>
          <w:sz w:val="18"/>
          <w:szCs w:val="18"/>
        </w:rPr>
        <w:t>Reduktion, PE 100, SDR 17, lang, zentrisch</w:t>
      </w:r>
      <w:bookmarkEnd w:id="157"/>
      <w:bookmarkEnd w:id="158"/>
      <w:bookmarkEnd w:id="159"/>
      <w:bookmarkEnd w:id="160"/>
    </w:p>
    <w:p w14:paraId="753A40D3" w14:textId="77777777" w:rsidR="00DE171B" w:rsidRPr="00AB0B75" w:rsidRDefault="00DE171B" w:rsidP="00FC22BD">
      <w:pPr>
        <w:rPr>
          <w:rFonts w:ascii="Century Gothic" w:hAnsi="Century Gothic"/>
          <w:color w:val="262626" w:themeColor="text1" w:themeTint="D9"/>
          <w:sz w:val="18"/>
          <w:szCs w:val="18"/>
        </w:rPr>
      </w:pPr>
    </w:p>
    <w:p w14:paraId="56D5E1A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63DA47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65DA83C7" w14:textId="03C89A0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AFE456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B87D24"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63x32</w:t>
      </w:r>
      <w:r w:rsidRPr="00AB0B75">
        <w:rPr>
          <w:rFonts w:ascii="Century Gothic" w:hAnsi="Century Gothic" w:cs="Arial"/>
          <w:color w:val="262626" w:themeColor="text1" w:themeTint="D9"/>
          <w:sz w:val="18"/>
          <w:szCs w:val="18"/>
        </w:rPr>
        <w:tab/>
      </w:r>
    </w:p>
    <w:p w14:paraId="5BA5C54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734.091.36.063.032</w:t>
      </w:r>
      <w:r w:rsidRPr="00AB0B75">
        <w:rPr>
          <w:rFonts w:ascii="Century Gothic" w:hAnsi="Century Gothic" w:cs="Arial"/>
          <w:color w:val="262626" w:themeColor="text1" w:themeTint="D9"/>
          <w:sz w:val="18"/>
          <w:szCs w:val="18"/>
        </w:rPr>
        <w:tab/>
        <w:t>Anzahl: ........</w:t>
      </w:r>
    </w:p>
    <w:p w14:paraId="018E815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05088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d63x50</w:t>
      </w:r>
      <w:r w:rsidRPr="00AB0B75">
        <w:rPr>
          <w:rFonts w:ascii="Century Gothic" w:hAnsi="Century Gothic" w:cs="Arial"/>
          <w:color w:val="262626" w:themeColor="text1" w:themeTint="D9"/>
          <w:sz w:val="18"/>
          <w:szCs w:val="18"/>
        </w:rPr>
        <w:tab/>
      </w:r>
    </w:p>
    <w:p w14:paraId="0324EAA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734.091.36.063.050</w:t>
      </w:r>
      <w:r w:rsidRPr="00AB0B75">
        <w:rPr>
          <w:rFonts w:ascii="Century Gothic" w:hAnsi="Century Gothic" w:cs="Arial"/>
          <w:color w:val="262626" w:themeColor="text1" w:themeTint="D9"/>
          <w:sz w:val="18"/>
          <w:szCs w:val="18"/>
        </w:rPr>
        <w:tab/>
        <w:t>Anzahl: ........</w:t>
      </w:r>
    </w:p>
    <w:p w14:paraId="3A4BC6A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113D1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d75x63</w:t>
      </w:r>
      <w:r w:rsidRPr="00AB0B75">
        <w:rPr>
          <w:rFonts w:ascii="Century Gothic" w:hAnsi="Century Gothic" w:cs="Arial"/>
          <w:color w:val="262626" w:themeColor="text1" w:themeTint="D9"/>
          <w:sz w:val="18"/>
          <w:szCs w:val="18"/>
        </w:rPr>
        <w:tab/>
      </w:r>
    </w:p>
    <w:p w14:paraId="1861FB0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734.091.36.075.063</w:t>
      </w:r>
      <w:r w:rsidRPr="00AB0B75">
        <w:rPr>
          <w:rFonts w:ascii="Century Gothic" w:hAnsi="Century Gothic" w:cs="Arial"/>
          <w:color w:val="262626" w:themeColor="text1" w:themeTint="D9"/>
          <w:sz w:val="18"/>
          <w:szCs w:val="18"/>
        </w:rPr>
        <w:tab/>
        <w:t>Anzahl: ........</w:t>
      </w:r>
    </w:p>
    <w:p w14:paraId="01E7A9D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6C3BD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d90x63</w:t>
      </w:r>
      <w:r w:rsidRPr="00AB0B75">
        <w:rPr>
          <w:rFonts w:ascii="Century Gothic" w:hAnsi="Century Gothic" w:cs="Arial"/>
          <w:color w:val="262626" w:themeColor="text1" w:themeTint="D9"/>
          <w:sz w:val="18"/>
          <w:szCs w:val="18"/>
        </w:rPr>
        <w:tab/>
      </w:r>
    </w:p>
    <w:p w14:paraId="66411FB8"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734.091.36.090.063</w:t>
      </w:r>
      <w:r w:rsidRPr="00AB0B75">
        <w:rPr>
          <w:rFonts w:ascii="Century Gothic" w:hAnsi="Century Gothic" w:cs="Arial"/>
          <w:color w:val="262626" w:themeColor="text1" w:themeTint="D9"/>
          <w:sz w:val="18"/>
          <w:szCs w:val="18"/>
        </w:rPr>
        <w:tab/>
        <w:t>Anzahl: ........</w:t>
      </w:r>
    </w:p>
    <w:p w14:paraId="6B6ABA8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836B7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d90x75</w:t>
      </w:r>
      <w:r w:rsidRPr="00AB0B75">
        <w:rPr>
          <w:rFonts w:ascii="Century Gothic" w:hAnsi="Century Gothic" w:cs="Arial"/>
          <w:color w:val="262626" w:themeColor="text1" w:themeTint="D9"/>
          <w:sz w:val="18"/>
          <w:szCs w:val="18"/>
        </w:rPr>
        <w:tab/>
      </w:r>
    </w:p>
    <w:p w14:paraId="64BFAA7F"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734.091.36.090.075</w:t>
      </w:r>
      <w:r w:rsidRPr="00AB0B75">
        <w:rPr>
          <w:rFonts w:ascii="Century Gothic" w:hAnsi="Century Gothic" w:cs="Arial"/>
          <w:color w:val="262626" w:themeColor="text1" w:themeTint="D9"/>
          <w:sz w:val="18"/>
          <w:szCs w:val="18"/>
        </w:rPr>
        <w:tab/>
        <w:t>Anzahl: ........</w:t>
      </w:r>
    </w:p>
    <w:p w14:paraId="27FCAF5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E06BD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d110x75</w:t>
      </w:r>
      <w:r w:rsidRPr="00AB0B75">
        <w:rPr>
          <w:rFonts w:ascii="Century Gothic" w:hAnsi="Century Gothic" w:cs="Arial"/>
          <w:color w:val="262626" w:themeColor="text1" w:themeTint="D9"/>
          <w:sz w:val="18"/>
          <w:szCs w:val="18"/>
        </w:rPr>
        <w:tab/>
      </w:r>
    </w:p>
    <w:p w14:paraId="7395BD8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734.091.36.110.075</w:t>
      </w:r>
      <w:r w:rsidRPr="00AB0B75">
        <w:rPr>
          <w:rFonts w:ascii="Century Gothic" w:hAnsi="Century Gothic" w:cs="Arial"/>
          <w:color w:val="262626" w:themeColor="text1" w:themeTint="D9"/>
          <w:sz w:val="18"/>
          <w:szCs w:val="18"/>
        </w:rPr>
        <w:tab/>
        <w:t>Anzahl: ........</w:t>
      </w:r>
    </w:p>
    <w:p w14:paraId="52955E4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4FA3E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d110x90</w:t>
      </w:r>
      <w:r w:rsidRPr="00AB0B75">
        <w:rPr>
          <w:rFonts w:ascii="Century Gothic" w:hAnsi="Century Gothic" w:cs="Arial"/>
          <w:color w:val="262626" w:themeColor="text1" w:themeTint="D9"/>
          <w:sz w:val="18"/>
          <w:szCs w:val="18"/>
        </w:rPr>
        <w:tab/>
      </w:r>
    </w:p>
    <w:p w14:paraId="554F153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734.091.36.110.090</w:t>
      </w:r>
      <w:r w:rsidRPr="00AB0B75">
        <w:rPr>
          <w:rFonts w:ascii="Century Gothic" w:hAnsi="Century Gothic" w:cs="Arial"/>
          <w:color w:val="262626" w:themeColor="text1" w:themeTint="D9"/>
          <w:sz w:val="18"/>
          <w:szCs w:val="18"/>
        </w:rPr>
        <w:tab/>
        <w:t>Anzahl: ........</w:t>
      </w:r>
    </w:p>
    <w:p w14:paraId="55EE432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92733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d125x63</w:t>
      </w:r>
      <w:r w:rsidRPr="00AB0B75">
        <w:rPr>
          <w:rFonts w:ascii="Century Gothic" w:hAnsi="Century Gothic" w:cs="Arial"/>
          <w:color w:val="262626" w:themeColor="text1" w:themeTint="D9"/>
          <w:sz w:val="18"/>
          <w:szCs w:val="18"/>
        </w:rPr>
        <w:tab/>
      </w:r>
    </w:p>
    <w:p w14:paraId="7D5B45E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734.091.36.125.063</w:t>
      </w:r>
      <w:r w:rsidRPr="00AB0B75">
        <w:rPr>
          <w:rFonts w:ascii="Century Gothic" w:hAnsi="Century Gothic" w:cs="Arial"/>
          <w:color w:val="262626" w:themeColor="text1" w:themeTint="D9"/>
          <w:sz w:val="18"/>
          <w:szCs w:val="18"/>
        </w:rPr>
        <w:tab/>
        <w:t>Anzahl: ........</w:t>
      </w:r>
    </w:p>
    <w:p w14:paraId="31963E0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D5B37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d125x90</w:t>
      </w:r>
      <w:r w:rsidRPr="00AB0B75">
        <w:rPr>
          <w:rFonts w:ascii="Century Gothic" w:hAnsi="Century Gothic" w:cs="Arial"/>
          <w:color w:val="262626" w:themeColor="text1" w:themeTint="D9"/>
          <w:sz w:val="18"/>
          <w:szCs w:val="18"/>
        </w:rPr>
        <w:tab/>
      </w:r>
    </w:p>
    <w:p w14:paraId="00527C74"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734.091.36.125.090</w:t>
      </w:r>
      <w:r w:rsidRPr="00AB0B75">
        <w:rPr>
          <w:rFonts w:ascii="Century Gothic" w:hAnsi="Century Gothic" w:cs="Arial"/>
          <w:color w:val="262626" w:themeColor="text1" w:themeTint="D9"/>
          <w:sz w:val="18"/>
          <w:szCs w:val="18"/>
        </w:rPr>
        <w:tab/>
        <w:t>Anzahl: ........</w:t>
      </w:r>
    </w:p>
    <w:p w14:paraId="777D25CF"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2074D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d125x110</w:t>
      </w:r>
      <w:r w:rsidRPr="00AB0B75">
        <w:rPr>
          <w:rFonts w:ascii="Century Gothic" w:hAnsi="Century Gothic" w:cs="Arial"/>
          <w:color w:val="262626" w:themeColor="text1" w:themeTint="D9"/>
          <w:sz w:val="18"/>
          <w:szCs w:val="18"/>
        </w:rPr>
        <w:tab/>
      </w:r>
    </w:p>
    <w:p w14:paraId="532ED03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734.091.36.125.110</w:t>
      </w:r>
      <w:r w:rsidRPr="00AB0B75">
        <w:rPr>
          <w:rFonts w:ascii="Century Gothic" w:hAnsi="Century Gothic" w:cs="Arial"/>
          <w:color w:val="262626" w:themeColor="text1" w:themeTint="D9"/>
          <w:sz w:val="18"/>
          <w:szCs w:val="18"/>
        </w:rPr>
        <w:tab/>
        <w:t>Anzahl: ........</w:t>
      </w:r>
    </w:p>
    <w:p w14:paraId="45F5C63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C1DA5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d140x90</w:t>
      </w:r>
      <w:r w:rsidRPr="00AB0B75">
        <w:rPr>
          <w:rFonts w:ascii="Century Gothic" w:hAnsi="Century Gothic" w:cs="Arial"/>
          <w:color w:val="262626" w:themeColor="text1" w:themeTint="D9"/>
          <w:sz w:val="18"/>
          <w:szCs w:val="18"/>
        </w:rPr>
        <w:tab/>
      </w:r>
    </w:p>
    <w:p w14:paraId="27E2E5F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734.091.36.140.090</w:t>
      </w:r>
      <w:r w:rsidRPr="00AB0B75">
        <w:rPr>
          <w:rFonts w:ascii="Century Gothic" w:hAnsi="Century Gothic" w:cs="Arial"/>
          <w:color w:val="262626" w:themeColor="text1" w:themeTint="D9"/>
          <w:sz w:val="18"/>
          <w:szCs w:val="18"/>
        </w:rPr>
        <w:tab/>
        <w:t>Anzahl: ........</w:t>
      </w:r>
    </w:p>
    <w:p w14:paraId="469D402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B3BE9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1FA3D73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734.091.36.140.110</w:t>
      </w:r>
      <w:r w:rsidRPr="00AB0B75">
        <w:rPr>
          <w:rFonts w:ascii="Century Gothic" w:hAnsi="Century Gothic" w:cs="Arial"/>
          <w:color w:val="262626" w:themeColor="text1" w:themeTint="D9"/>
          <w:sz w:val="18"/>
          <w:szCs w:val="18"/>
        </w:rPr>
        <w:tab/>
        <w:t>Anzahl: ........</w:t>
      </w:r>
    </w:p>
    <w:p w14:paraId="6B8508F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B5C258"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d140x125</w:t>
      </w:r>
      <w:r w:rsidRPr="00AB0B75">
        <w:rPr>
          <w:rFonts w:ascii="Century Gothic" w:hAnsi="Century Gothic" w:cs="Arial"/>
          <w:color w:val="262626" w:themeColor="text1" w:themeTint="D9"/>
          <w:sz w:val="18"/>
          <w:szCs w:val="18"/>
        </w:rPr>
        <w:tab/>
      </w:r>
    </w:p>
    <w:p w14:paraId="7CEDA94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734.091.36.140.125</w:t>
      </w:r>
      <w:r w:rsidRPr="00AB0B75">
        <w:rPr>
          <w:rFonts w:ascii="Century Gothic" w:hAnsi="Century Gothic" w:cs="Arial"/>
          <w:color w:val="262626" w:themeColor="text1" w:themeTint="D9"/>
          <w:sz w:val="18"/>
          <w:szCs w:val="18"/>
        </w:rPr>
        <w:tab/>
        <w:t>Anzahl: ........</w:t>
      </w:r>
    </w:p>
    <w:p w14:paraId="4483AD3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98AEE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d160x90</w:t>
      </w:r>
      <w:r w:rsidRPr="00AB0B75">
        <w:rPr>
          <w:rFonts w:ascii="Century Gothic" w:hAnsi="Century Gothic" w:cs="Arial"/>
          <w:color w:val="262626" w:themeColor="text1" w:themeTint="D9"/>
          <w:sz w:val="18"/>
          <w:szCs w:val="18"/>
        </w:rPr>
        <w:tab/>
      </w:r>
    </w:p>
    <w:p w14:paraId="1E79EBC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734.091.36.160.090</w:t>
      </w:r>
      <w:r w:rsidRPr="00AB0B75">
        <w:rPr>
          <w:rFonts w:ascii="Century Gothic" w:hAnsi="Century Gothic" w:cs="Arial"/>
          <w:color w:val="262626" w:themeColor="text1" w:themeTint="D9"/>
          <w:sz w:val="18"/>
          <w:szCs w:val="18"/>
        </w:rPr>
        <w:tab/>
        <w:t>Anzahl: ........</w:t>
      </w:r>
    </w:p>
    <w:p w14:paraId="4656ABF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104D4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3A71136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734.091.36.160.110</w:t>
      </w:r>
      <w:r w:rsidRPr="00AB0B75">
        <w:rPr>
          <w:rFonts w:ascii="Century Gothic" w:hAnsi="Century Gothic" w:cs="Arial"/>
          <w:color w:val="262626" w:themeColor="text1" w:themeTint="D9"/>
          <w:sz w:val="18"/>
          <w:szCs w:val="18"/>
        </w:rPr>
        <w:tab/>
        <w:t>Anzahl: ........</w:t>
      </w:r>
    </w:p>
    <w:p w14:paraId="1F0321C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32A4D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6FEA504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734.091.36.160.125</w:t>
      </w:r>
      <w:r w:rsidRPr="00AB0B75">
        <w:rPr>
          <w:rFonts w:ascii="Century Gothic" w:hAnsi="Century Gothic" w:cs="Arial"/>
          <w:color w:val="262626" w:themeColor="text1" w:themeTint="D9"/>
          <w:sz w:val="18"/>
          <w:szCs w:val="18"/>
        </w:rPr>
        <w:tab/>
        <w:t>Anzahl: ........</w:t>
      </w:r>
    </w:p>
    <w:p w14:paraId="0B177A6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BFB8E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d160x140</w:t>
      </w:r>
      <w:r w:rsidRPr="00AB0B75">
        <w:rPr>
          <w:rFonts w:ascii="Century Gothic" w:hAnsi="Century Gothic" w:cs="Arial"/>
          <w:color w:val="262626" w:themeColor="text1" w:themeTint="D9"/>
          <w:sz w:val="18"/>
          <w:szCs w:val="18"/>
        </w:rPr>
        <w:tab/>
      </w:r>
    </w:p>
    <w:p w14:paraId="3C26517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734.091.36.160.140</w:t>
      </w:r>
      <w:r w:rsidRPr="00AB0B75">
        <w:rPr>
          <w:rFonts w:ascii="Century Gothic" w:hAnsi="Century Gothic" w:cs="Arial"/>
          <w:color w:val="262626" w:themeColor="text1" w:themeTint="D9"/>
          <w:sz w:val="18"/>
          <w:szCs w:val="18"/>
        </w:rPr>
        <w:tab/>
        <w:t>Anzahl: ........</w:t>
      </w:r>
    </w:p>
    <w:p w14:paraId="56281A43" w14:textId="77777777" w:rsidR="00806646" w:rsidRDefault="00806646" w:rsidP="0080664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DFFB12" w14:textId="7BA52443" w:rsidR="00806646" w:rsidRPr="00AB0B75" w:rsidRDefault="00806646" w:rsidP="0080664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w:t>
      </w:r>
      <w:r>
        <w:rPr>
          <w:rFonts w:ascii="Century Gothic" w:hAnsi="Century Gothic" w:cs="Arial"/>
          <w:color w:val="262626" w:themeColor="text1" w:themeTint="D9"/>
          <w:sz w:val="18"/>
          <w:szCs w:val="18"/>
        </w:rPr>
        <w:t>090</w:t>
      </w:r>
      <w:r w:rsidRPr="00AB0B75">
        <w:rPr>
          <w:rFonts w:ascii="Century Gothic" w:hAnsi="Century Gothic" w:cs="Arial"/>
          <w:color w:val="262626" w:themeColor="text1" w:themeTint="D9"/>
          <w:sz w:val="18"/>
          <w:szCs w:val="18"/>
        </w:rPr>
        <w:tab/>
      </w:r>
    </w:p>
    <w:p w14:paraId="02AFC4F9" w14:textId="2B4CE022" w:rsidR="00806646" w:rsidRPr="00AB0B75" w:rsidRDefault="00806646" w:rsidP="0080664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734.091.36.180.</w:t>
      </w:r>
      <w:r>
        <w:rPr>
          <w:rFonts w:ascii="Century Gothic" w:hAnsi="Century Gothic" w:cs="Arial"/>
          <w:color w:val="262626" w:themeColor="text1" w:themeTint="D9"/>
          <w:sz w:val="18"/>
          <w:szCs w:val="18"/>
        </w:rPr>
        <w:t>090</w:t>
      </w:r>
      <w:r w:rsidRPr="00AB0B75">
        <w:rPr>
          <w:rFonts w:ascii="Century Gothic" w:hAnsi="Century Gothic" w:cs="Arial"/>
          <w:color w:val="262626" w:themeColor="text1" w:themeTint="D9"/>
          <w:sz w:val="18"/>
          <w:szCs w:val="18"/>
        </w:rPr>
        <w:tab/>
        <w:t>Anzahl: ........</w:t>
      </w:r>
    </w:p>
    <w:p w14:paraId="250EFA6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A8E42F" w14:textId="5BB0B489"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w:t>
      </w:r>
      <w:r w:rsidR="00995259">
        <w:rPr>
          <w:rFonts w:ascii="Century Gothic" w:hAnsi="Century Gothic" w:cs="Arial"/>
          <w:color w:val="262626" w:themeColor="text1" w:themeTint="D9"/>
          <w:sz w:val="18"/>
          <w:szCs w:val="18"/>
        </w:rPr>
        <w:t>10</w:t>
      </w:r>
      <w:r w:rsidRPr="00AB0B75">
        <w:rPr>
          <w:rFonts w:ascii="Century Gothic" w:hAnsi="Century Gothic" w:cs="Arial"/>
          <w:color w:val="262626" w:themeColor="text1" w:themeTint="D9"/>
          <w:sz w:val="18"/>
          <w:szCs w:val="18"/>
        </w:rPr>
        <w:tab/>
      </w:r>
    </w:p>
    <w:p w14:paraId="4C46C3B4" w14:textId="54D94231"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734.091.36.180.1</w:t>
      </w:r>
      <w:r w:rsidR="00995259">
        <w:rPr>
          <w:rFonts w:ascii="Century Gothic" w:hAnsi="Century Gothic" w:cs="Arial"/>
          <w:color w:val="262626" w:themeColor="text1" w:themeTint="D9"/>
          <w:sz w:val="18"/>
          <w:szCs w:val="18"/>
        </w:rPr>
        <w:t>10</w:t>
      </w:r>
      <w:r w:rsidRPr="00AB0B75">
        <w:rPr>
          <w:rFonts w:ascii="Century Gothic" w:hAnsi="Century Gothic" w:cs="Arial"/>
          <w:color w:val="262626" w:themeColor="text1" w:themeTint="D9"/>
          <w:sz w:val="18"/>
          <w:szCs w:val="18"/>
        </w:rPr>
        <w:tab/>
        <w:t>Anzahl: ........</w:t>
      </w:r>
    </w:p>
    <w:p w14:paraId="51CEA80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922DC0" w14:textId="77777777" w:rsidR="00995259" w:rsidRPr="00AB0B75" w:rsidRDefault="00995259" w:rsidP="0099525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31F20F25" w14:textId="77777777" w:rsidR="00995259" w:rsidRPr="00AB0B75" w:rsidRDefault="00995259" w:rsidP="0099525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734.091.36.180.125</w:t>
      </w:r>
      <w:r w:rsidRPr="00AB0B75">
        <w:rPr>
          <w:rFonts w:ascii="Century Gothic" w:hAnsi="Century Gothic" w:cs="Arial"/>
          <w:color w:val="262626" w:themeColor="text1" w:themeTint="D9"/>
          <w:sz w:val="18"/>
          <w:szCs w:val="18"/>
        </w:rPr>
        <w:tab/>
        <w:t>Anzahl: ........</w:t>
      </w:r>
    </w:p>
    <w:p w14:paraId="3ACCA7A3" w14:textId="77777777" w:rsidR="00995259" w:rsidRDefault="00995259"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B21C84" w14:textId="468BFFF6" w:rsidR="00995259" w:rsidRPr="00AB0B75" w:rsidRDefault="00995259" w:rsidP="0099525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w:t>
      </w:r>
      <w:r>
        <w:rPr>
          <w:rFonts w:ascii="Century Gothic" w:hAnsi="Century Gothic" w:cs="Arial"/>
          <w:color w:val="262626" w:themeColor="text1" w:themeTint="D9"/>
          <w:sz w:val="18"/>
          <w:szCs w:val="18"/>
        </w:rPr>
        <w:t>40</w:t>
      </w:r>
      <w:r w:rsidRPr="00AB0B75">
        <w:rPr>
          <w:rFonts w:ascii="Century Gothic" w:hAnsi="Century Gothic" w:cs="Arial"/>
          <w:color w:val="262626" w:themeColor="text1" w:themeTint="D9"/>
          <w:sz w:val="18"/>
          <w:szCs w:val="18"/>
        </w:rPr>
        <w:tab/>
      </w:r>
    </w:p>
    <w:p w14:paraId="3FFCA734" w14:textId="28D7179D" w:rsidR="00995259" w:rsidRPr="00AB0B75" w:rsidRDefault="00995259" w:rsidP="0099525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734.091.36.180.1</w:t>
      </w:r>
      <w:r>
        <w:rPr>
          <w:rFonts w:ascii="Century Gothic" w:hAnsi="Century Gothic" w:cs="Arial"/>
          <w:color w:val="262626" w:themeColor="text1" w:themeTint="D9"/>
          <w:sz w:val="18"/>
          <w:szCs w:val="18"/>
        </w:rPr>
        <w:t>40</w:t>
      </w:r>
      <w:r w:rsidRPr="00AB0B75">
        <w:rPr>
          <w:rFonts w:ascii="Century Gothic" w:hAnsi="Century Gothic" w:cs="Arial"/>
          <w:color w:val="262626" w:themeColor="text1" w:themeTint="D9"/>
          <w:sz w:val="18"/>
          <w:szCs w:val="18"/>
        </w:rPr>
        <w:tab/>
        <w:t>Anzahl: ........</w:t>
      </w:r>
    </w:p>
    <w:p w14:paraId="06C8F520" w14:textId="77777777" w:rsidR="00995259" w:rsidRDefault="00995259"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120EDC" w14:textId="65D3BB65"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d180x160</w:t>
      </w:r>
      <w:r w:rsidRPr="00AB0B75">
        <w:rPr>
          <w:rFonts w:ascii="Century Gothic" w:hAnsi="Century Gothic" w:cs="Arial"/>
          <w:color w:val="262626" w:themeColor="text1" w:themeTint="D9"/>
          <w:sz w:val="18"/>
          <w:szCs w:val="18"/>
        </w:rPr>
        <w:tab/>
      </w:r>
    </w:p>
    <w:p w14:paraId="4FD0C55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734.091.36.180.160</w:t>
      </w:r>
      <w:r w:rsidRPr="00AB0B75">
        <w:rPr>
          <w:rFonts w:ascii="Century Gothic" w:hAnsi="Century Gothic" w:cs="Arial"/>
          <w:color w:val="262626" w:themeColor="text1" w:themeTint="D9"/>
          <w:sz w:val="18"/>
          <w:szCs w:val="18"/>
        </w:rPr>
        <w:tab/>
        <w:t>Anzahl: ........</w:t>
      </w:r>
    </w:p>
    <w:p w14:paraId="173090E0" w14:textId="77777777" w:rsidR="00DE171B"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291DD9" w14:textId="77777777" w:rsidR="00CE1194" w:rsidRPr="00AB0B75" w:rsidRDefault="00CE1194"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AD0E5C" w14:textId="55195B30" w:rsidR="00646ECF" w:rsidRPr="00AB0B75" w:rsidRDefault="00646ECF" w:rsidP="00646EC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w:t>
      </w:r>
      <w:r>
        <w:rPr>
          <w:rFonts w:ascii="Century Gothic" w:hAnsi="Century Gothic" w:cs="Arial"/>
          <w:color w:val="262626" w:themeColor="text1" w:themeTint="D9"/>
          <w:sz w:val="18"/>
          <w:szCs w:val="18"/>
        </w:rPr>
        <w:t>4</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480CB417" w14:textId="5D09DA12" w:rsidR="00646ECF" w:rsidRPr="00AB0B75" w:rsidRDefault="00646ECF" w:rsidP="00646EC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734.091.36.200.1</w:t>
      </w:r>
      <w:r>
        <w:rPr>
          <w:rFonts w:ascii="Century Gothic" w:hAnsi="Century Gothic" w:cs="Arial"/>
          <w:color w:val="262626" w:themeColor="text1" w:themeTint="D9"/>
          <w:sz w:val="18"/>
          <w:szCs w:val="18"/>
        </w:rPr>
        <w:t>4</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t>Anzahl: ........</w:t>
      </w:r>
    </w:p>
    <w:p w14:paraId="2A65B9F0" w14:textId="77777777" w:rsidR="00646ECF" w:rsidRPr="00AB0B75" w:rsidRDefault="00646ECF" w:rsidP="00646EC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66C76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07FBB0A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734.091.36.200.160</w:t>
      </w:r>
      <w:r w:rsidRPr="00AB0B75">
        <w:rPr>
          <w:rFonts w:ascii="Century Gothic" w:hAnsi="Century Gothic" w:cs="Arial"/>
          <w:color w:val="262626" w:themeColor="text1" w:themeTint="D9"/>
          <w:sz w:val="18"/>
          <w:szCs w:val="18"/>
        </w:rPr>
        <w:tab/>
        <w:t>Anzahl: ........</w:t>
      </w:r>
    </w:p>
    <w:p w14:paraId="5DB3C28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234CA0" w14:textId="0252B3F0" w:rsidR="00440B89" w:rsidRPr="00AB0B75" w:rsidRDefault="00440B89" w:rsidP="00440B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w:t>
      </w:r>
      <w:r>
        <w:rPr>
          <w:rFonts w:ascii="Century Gothic" w:hAnsi="Century Gothic" w:cs="Arial"/>
          <w:color w:val="262626" w:themeColor="text1" w:themeTint="D9"/>
          <w:sz w:val="18"/>
          <w:szCs w:val="18"/>
        </w:rPr>
        <w:t>8</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603F5703" w14:textId="2170AC17" w:rsidR="00440B89" w:rsidRPr="00AB0B75" w:rsidRDefault="00440B89" w:rsidP="00440B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734.091.36.200.1</w:t>
      </w:r>
      <w:r>
        <w:rPr>
          <w:rFonts w:ascii="Century Gothic" w:hAnsi="Century Gothic" w:cs="Arial"/>
          <w:color w:val="262626" w:themeColor="text1" w:themeTint="D9"/>
          <w:sz w:val="18"/>
          <w:szCs w:val="18"/>
        </w:rPr>
        <w:t>8</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t>Anzahl: ........</w:t>
      </w:r>
    </w:p>
    <w:p w14:paraId="78F9F377" w14:textId="77777777" w:rsidR="00440B89" w:rsidRPr="00AB0B75" w:rsidRDefault="00440B89" w:rsidP="00440B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115E38"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4E58842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734.091.36.225.160</w:t>
      </w:r>
      <w:r w:rsidRPr="00AB0B75">
        <w:rPr>
          <w:rFonts w:ascii="Century Gothic" w:hAnsi="Century Gothic" w:cs="Arial"/>
          <w:color w:val="262626" w:themeColor="text1" w:themeTint="D9"/>
          <w:sz w:val="18"/>
          <w:szCs w:val="18"/>
        </w:rPr>
        <w:tab/>
        <w:t>Anzahl: ........</w:t>
      </w:r>
    </w:p>
    <w:p w14:paraId="34D399A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BB47D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0FBF82E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734.091.36.225.180</w:t>
      </w:r>
      <w:r w:rsidRPr="00AB0B75">
        <w:rPr>
          <w:rFonts w:ascii="Century Gothic" w:hAnsi="Century Gothic" w:cs="Arial"/>
          <w:color w:val="262626" w:themeColor="text1" w:themeTint="D9"/>
          <w:sz w:val="18"/>
          <w:szCs w:val="18"/>
        </w:rPr>
        <w:tab/>
        <w:t>Anzahl: ........</w:t>
      </w:r>
    </w:p>
    <w:p w14:paraId="410CDD0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88804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00AF089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734.091.36.250.160</w:t>
      </w:r>
      <w:r w:rsidRPr="00AB0B75">
        <w:rPr>
          <w:rFonts w:ascii="Century Gothic" w:hAnsi="Century Gothic" w:cs="Arial"/>
          <w:color w:val="262626" w:themeColor="text1" w:themeTint="D9"/>
          <w:sz w:val="18"/>
          <w:szCs w:val="18"/>
        </w:rPr>
        <w:tab/>
        <w:t>Anzahl: ........</w:t>
      </w:r>
    </w:p>
    <w:p w14:paraId="55E9D4B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93138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53600DAF"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734.091.36.250.180</w:t>
      </w:r>
      <w:r w:rsidRPr="00AB0B75">
        <w:rPr>
          <w:rFonts w:ascii="Century Gothic" w:hAnsi="Century Gothic" w:cs="Arial"/>
          <w:color w:val="262626" w:themeColor="text1" w:themeTint="D9"/>
          <w:sz w:val="18"/>
          <w:szCs w:val="18"/>
        </w:rPr>
        <w:tab/>
        <w:t>Anzahl: ........</w:t>
      </w:r>
    </w:p>
    <w:p w14:paraId="6F67161A" w14:textId="77777777" w:rsidR="00CE6AA2" w:rsidRPr="00AB0B75" w:rsidRDefault="00CE6AA2"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2938E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7A78C26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734.091.36.250.200</w:t>
      </w:r>
      <w:r w:rsidRPr="00AB0B75">
        <w:rPr>
          <w:rFonts w:ascii="Century Gothic" w:hAnsi="Century Gothic" w:cs="Arial"/>
          <w:color w:val="262626" w:themeColor="text1" w:themeTint="D9"/>
          <w:sz w:val="18"/>
          <w:szCs w:val="18"/>
        </w:rPr>
        <w:tab/>
        <w:t>Anzahl: ........</w:t>
      </w:r>
    </w:p>
    <w:p w14:paraId="05C76E2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DA45A8"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d250x225</w:t>
      </w:r>
      <w:r w:rsidRPr="00AB0B75">
        <w:rPr>
          <w:rFonts w:ascii="Century Gothic" w:hAnsi="Century Gothic" w:cs="Arial"/>
          <w:color w:val="262626" w:themeColor="text1" w:themeTint="D9"/>
          <w:sz w:val="18"/>
          <w:szCs w:val="18"/>
        </w:rPr>
        <w:tab/>
      </w:r>
    </w:p>
    <w:p w14:paraId="26AF164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734.091.36.250.225</w:t>
      </w:r>
      <w:r w:rsidRPr="00AB0B75">
        <w:rPr>
          <w:rFonts w:ascii="Century Gothic" w:hAnsi="Century Gothic" w:cs="Arial"/>
          <w:color w:val="262626" w:themeColor="text1" w:themeTint="D9"/>
          <w:sz w:val="18"/>
          <w:szCs w:val="18"/>
        </w:rPr>
        <w:tab/>
        <w:t>Anzahl: ........</w:t>
      </w:r>
    </w:p>
    <w:p w14:paraId="25F73A67"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883E4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3DC956B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734.091.36.280.200</w:t>
      </w:r>
      <w:r w:rsidRPr="00AB0B75">
        <w:rPr>
          <w:rFonts w:ascii="Century Gothic" w:hAnsi="Century Gothic" w:cs="Arial"/>
          <w:color w:val="262626" w:themeColor="text1" w:themeTint="D9"/>
          <w:sz w:val="18"/>
          <w:szCs w:val="18"/>
        </w:rPr>
        <w:tab/>
        <w:t>Anzahl: ........</w:t>
      </w:r>
    </w:p>
    <w:p w14:paraId="700FDA0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2B556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3878C9D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734.091.36.280.225</w:t>
      </w:r>
      <w:r w:rsidRPr="00AB0B75">
        <w:rPr>
          <w:rFonts w:ascii="Century Gothic" w:hAnsi="Century Gothic" w:cs="Arial"/>
          <w:color w:val="262626" w:themeColor="text1" w:themeTint="D9"/>
          <w:sz w:val="18"/>
          <w:szCs w:val="18"/>
        </w:rPr>
        <w:tab/>
        <w:t>Anzahl: ........</w:t>
      </w:r>
    </w:p>
    <w:p w14:paraId="0CE4A43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7B7FCF"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d280x250</w:t>
      </w:r>
      <w:r w:rsidRPr="00AB0B75">
        <w:rPr>
          <w:rFonts w:ascii="Century Gothic" w:hAnsi="Century Gothic" w:cs="Arial"/>
          <w:color w:val="262626" w:themeColor="text1" w:themeTint="D9"/>
          <w:sz w:val="18"/>
          <w:szCs w:val="18"/>
        </w:rPr>
        <w:tab/>
      </w:r>
    </w:p>
    <w:p w14:paraId="2EE2EEC8"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734.091.36.280.250</w:t>
      </w:r>
      <w:r w:rsidRPr="00AB0B75">
        <w:rPr>
          <w:rFonts w:ascii="Century Gothic" w:hAnsi="Century Gothic" w:cs="Arial"/>
          <w:color w:val="262626" w:themeColor="text1" w:themeTint="D9"/>
          <w:sz w:val="18"/>
          <w:szCs w:val="18"/>
        </w:rPr>
        <w:tab/>
        <w:t>Anzahl: ........</w:t>
      </w:r>
    </w:p>
    <w:p w14:paraId="52EF4C8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583AD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70D591AF"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734.091.36.315.225</w:t>
      </w:r>
      <w:r w:rsidRPr="00AB0B75">
        <w:rPr>
          <w:rFonts w:ascii="Century Gothic" w:hAnsi="Century Gothic" w:cs="Arial"/>
          <w:color w:val="262626" w:themeColor="text1" w:themeTint="D9"/>
          <w:sz w:val="18"/>
          <w:szCs w:val="18"/>
        </w:rPr>
        <w:tab/>
        <w:t>Anzahl: ........</w:t>
      </w:r>
    </w:p>
    <w:p w14:paraId="4C42C908"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27057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2909334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734.091.36.315.250</w:t>
      </w:r>
      <w:r w:rsidRPr="00AB0B75">
        <w:rPr>
          <w:rFonts w:ascii="Century Gothic" w:hAnsi="Century Gothic" w:cs="Arial"/>
          <w:color w:val="262626" w:themeColor="text1" w:themeTint="D9"/>
          <w:sz w:val="18"/>
          <w:szCs w:val="18"/>
        </w:rPr>
        <w:tab/>
        <w:t>Anzahl: ........</w:t>
      </w:r>
    </w:p>
    <w:p w14:paraId="6100A8C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576B1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d315x280</w:t>
      </w:r>
      <w:r w:rsidRPr="00AB0B75">
        <w:rPr>
          <w:rFonts w:ascii="Century Gothic" w:hAnsi="Century Gothic" w:cs="Arial"/>
          <w:color w:val="262626" w:themeColor="text1" w:themeTint="D9"/>
          <w:sz w:val="18"/>
          <w:szCs w:val="18"/>
        </w:rPr>
        <w:tab/>
      </w:r>
    </w:p>
    <w:p w14:paraId="41B3AC1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734.091.36.315.280</w:t>
      </w:r>
      <w:r w:rsidRPr="00AB0B75">
        <w:rPr>
          <w:rFonts w:ascii="Century Gothic" w:hAnsi="Century Gothic" w:cs="Arial"/>
          <w:color w:val="262626" w:themeColor="text1" w:themeTint="D9"/>
          <w:sz w:val="18"/>
          <w:szCs w:val="18"/>
        </w:rPr>
        <w:tab/>
        <w:t>Anzahl: ........</w:t>
      </w:r>
    </w:p>
    <w:p w14:paraId="24DECA4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01BA7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675A3593" w14:textId="77777777" w:rsidR="00DE171B" w:rsidRPr="00AB0B75" w:rsidRDefault="00DE171B" w:rsidP="00353A98">
      <w:pPr>
        <w:rPr>
          <w:rFonts w:ascii="Century Gothic" w:hAnsi="Century Gothic" w:cs="Arial"/>
          <w:color w:val="262626" w:themeColor="text1" w:themeTint="D9"/>
          <w:sz w:val="18"/>
          <w:szCs w:val="18"/>
        </w:rPr>
      </w:pPr>
    </w:p>
    <w:p w14:paraId="0AC62EE8" w14:textId="77777777" w:rsidR="00DE171B" w:rsidRPr="00AB0B75" w:rsidRDefault="00DE171B" w:rsidP="00353A98">
      <w:pPr>
        <w:rPr>
          <w:rFonts w:ascii="Century Gothic" w:hAnsi="Century Gothic" w:cs="Arial"/>
          <w:color w:val="262626" w:themeColor="text1" w:themeTint="D9"/>
          <w:sz w:val="18"/>
          <w:szCs w:val="18"/>
        </w:rPr>
      </w:pPr>
    </w:p>
    <w:p w14:paraId="70024056" w14:textId="77777777" w:rsidR="00DE171B" w:rsidRPr="00AB0B75" w:rsidRDefault="00DE171B" w:rsidP="00FC22BD">
      <w:pPr>
        <w:pStyle w:val="berschrift3"/>
        <w:tabs>
          <w:tab w:val="left" w:pos="1985"/>
          <w:tab w:val="left" w:pos="5103"/>
        </w:tabs>
        <w:rPr>
          <w:rFonts w:ascii="Century Gothic" w:hAnsi="Century Gothic"/>
          <w:color w:val="262626" w:themeColor="text1" w:themeTint="D9"/>
          <w:sz w:val="18"/>
          <w:szCs w:val="18"/>
        </w:rPr>
      </w:pPr>
      <w:bookmarkStart w:id="161" w:name="_Toc461002165"/>
      <w:bookmarkStart w:id="162" w:name="_Toc516489839"/>
      <w:bookmarkStart w:id="163" w:name="_Toc516490185"/>
      <w:bookmarkStart w:id="164" w:name="_Toc188537413"/>
      <w:r w:rsidRPr="00AB0B75">
        <w:rPr>
          <w:rFonts w:ascii="Century Gothic" w:hAnsi="Century Gothic"/>
          <w:color w:val="262626" w:themeColor="text1" w:themeTint="D9"/>
          <w:sz w:val="18"/>
          <w:szCs w:val="18"/>
        </w:rPr>
        <w:t>Reduktion, PE 100, SDR 11, lang, zentrisch</w:t>
      </w:r>
      <w:bookmarkEnd w:id="161"/>
      <w:bookmarkEnd w:id="162"/>
      <w:bookmarkEnd w:id="163"/>
      <w:bookmarkEnd w:id="164"/>
    </w:p>
    <w:p w14:paraId="216B1D14" w14:textId="77777777" w:rsidR="00DE171B" w:rsidRPr="00AB0B75" w:rsidRDefault="00DE171B" w:rsidP="00FC22BD">
      <w:pPr>
        <w:rPr>
          <w:rFonts w:ascii="Century Gothic" w:hAnsi="Century Gothic"/>
          <w:color w:val="262626" w:themeColor="text1" w:themeTint="D9"/>
          <w:sz w:val="18"/>
          <w:szCs w:val="18"/>
        </w:rPr>
      </w:pPr>
    </w:p>
    <w:p w14:paraId="2547493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3AD1226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04222F60" w14:textId="6F9A3430"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E803ACF" w14:textId="77777777" w:rsidR="008B0989" w:rsidRPr="00AB0B75" w:rsidRDefault="008B0989"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5CF53D"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d25x20</w:t>
      </w:r>
      <w:r w:rsidRPr="00AB0B75">
        <w:rPr>
          <w:rFonts w:ascii="Century Gothic" w:hAnsi="Century Gothic" w:cs="Arial"/>
          <w:color w:val="262626" w:themeColor="text1" w:themeTint="D9"/>
          <w:sz w:val="18"/>
          <w:szCs w:val="18"/>
        </w:rPr>
        <w:tab/>
      </w:r>
    </w:p>
    <w:p w14:paraId="7138D70F"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734.091.31.252.020</w:t>
      </w:r>
      <w:r w:rsidRPr="00AB0B75">
        <w:rPr>
          <w:rFonts w:ascii="Century Gothic" w:hAnsi="Century Gothic" w:cs="Arial"/>
          <w:color w:val="262626" w:themeColor="text1" w:themeTint="D9"/>
          <w:sz w:val="18"/>
          <w:szCs w:val="18"/>
        </w:rPr>
        <w:tab/>
        <w:t>Anzahl: ........</w:t>
      </w:r>
    </w:p>
    <w:p w14:paraId="2C9F599B"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3D4C39"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d32x20</w:t>
      </w:r>
      <w:r w:rsidRPr="00AB0B75">
        <w:rPr>
          <w:rFonts w:ascii="Century Gothic" w:hAnsi="Century Gothic" w:cs="Arial"/>
          <w:color w:val="262626" w:themeColor="text1" w:themeTint="D9"/>
          <w:sz w:val="18"/>
          <w:szCs w:val="18"/>
        </w:rPr>
        <w:tab/>
      </w:r>
    </w:p>
    <w:p w14:paraId="62A21A65"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734.091.31.032.020</w:t>
      </w:r>
      <w:r w:rsidRPr="00AB0B75">
        <w:rPr>
          <w:rFonts w:ascii="Century Gothic" w:hAnsi="Century Gothic" w:cs="Arial"/>
          <w:color w:val="262626" w:themeColor="text1" w:themeTint="D9"/>
          <w:sz w:val="18"/>
          <w:szCs w:val="18"/>
        </w:rPr>
        <w:tab/>
        <w:t>Anzahl: ........</w:t>
      </w:r>
    </w:p>
    <w:p w14:paraId="7FDB7FE9" w14:textId="77777777" w:rsidR="00DE171B"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C13959" w14:textId="77777777" w:rsidR="00CE1194" w:rsidRPr="00AB0B75" w:rsidRDefault="00CE1194"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C70B14"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d32x25</w:t>
      </w:r>
      <w:r w:rsidRPr="00AB0B75">
        <w:rPr>
          <w:rFonts w:ascii="Century Gothic" w:hAnsi="Century Gothic" w:cs="Arial"/>
          <w:color w:val="262626" w:themeColor="text1" w:themeTint="D9"/>
          <w:sz w:val="18"/>
          <w:szCs w:val="18"/>
        </w:rPr>
        <w:tab/>
      </w:r>
    </w:p>
    <w:p w14:paraId="4900B47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734.091.31.032.025</w:t>
      </w:r>
      <w:r w:rsidRPr="00AB0B75">
        <w:rPr>
          <w:rFonts w:ascii="Century Gothic" w:hAnsi="Century Gothic" w:cs="Arial"/>
          <w:color w:val="262626" w:themeColor="text1" w:themeTint="D9"/>
          <w:sz w:val="18"/>
          <w:szCs w:val="18"/>
        </w:rPr>
        <w:tab/>
        <w:t>Anzahl: ........</w:t>
      </w:r>
    </w:p>
    <w:p w14:paraId="3B17130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42451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d40x25</w:t>
      </w:r>
      <w:r w:rsidRPr="00AB0B75">
        <w:rPr>
          <w:rFonts w:ascii="Century Gothic" w:hAnsi="Century Gothic" w:cs="Arial"/>
          <w:color w:val="262626" w:themeColor="text1" w:themeTint="D9"/>
          <w:sz w:val="18"/>
          <w:szCs w:val="18"/>
        </w:rPr>
        <w:tab/>
      </w:r>
    </w:p>
    <w:p w14:paraId="2C626B9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734.091.31.040.025</w:t>
      </w:r>
      <w:r w:rsidRPr="00AB0B75">
        <w:rPr>
          <w:rFonts w:ascii="Century Gothic" w:hAnsi="Century Gothic" w:cs="Arial"/>
          <w:color w:val="262626" w:themeColor="text1" w:themeTint="D9"/>
          <w:sz w:val="18"/>
          <w:szCs w:val="18"/>
        </w:rPr>
        <w:tab/>
        <w:t>Anzahl: ........</w:t>
      </w:r>
    </w:p>
    <w:p w14:paraId="56C7261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0D728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d40x32</w:t>
      </w:r>
      <w:r w:rsidRPr="00AB0B75">
        <w:rPr>
          <w:rFonts w:ascii="Century Gothic" w:hAnsi="Century Gothic" w:cs="Arial"/>
          <w:color w:val="262626" w:themeColor="text1" w:themeTint="D9"/>
          <w:sz w:val="18"/>
          <w:szCs w:val="18"/>
        </w:rPr>
        <w:tab/>
      </w:r>
    </w:p>
    <w:p w14:paraId="6BEFC95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734.091.31.040.032</w:t>
      </w:r>
      <w:r w:rsidRPr="00AB0B75">
        <w:rPr>
          <w:rFonts w:ascii="Century Gothic" w:hAnsi="Century Gothic" w:cs="Arial"/>
          <w:color w:val="262626" w:themeColor="text1" w:themeTint="D9"/>
          <w:sz w:val="18"/>
          <w:szCs w:val="18"/>
        </w:rPr>
        <w:tab/>
        <w:t>Anzahl: ........</w:t>
      </w:r>
    </w:p>
    <w:p w14:paraId="690CB53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912DA4"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d50x25</w:t>
      </w:r>
      <w:r w:rsidRPr="00AB0B75">
        <w:rPr>
          <w:rFonts w:ascii="Century Gothic" w:hAnsi="Century Gothic" w:cs="Arial"/>
          <w:color w:val="262626" w:themeColor="text1" w:themeTint="D9"/>
          <w:sz w:val="18"/>
          <w:szCs w:val="18"/>
        </w:rPr>
        <w:tab/>
      </w:r>
    </w:p>
    <w:p w14:paraId="0790AF9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734.091.31.050.025</w:t>
      </w:r>
      <w:r w:rsidRPr="00AB0B75">
        <w:rPr>
          <w:rFonts w:ascii="Century Gothic" w:hAnsi="Century Gothic" w:cs="Arial"/>
          <w:color w:val="262626" w:themeColor="text1" w:themeTint="D9"/>
          <w:sz w:val="18"/>
          <w:szCs w:val="18"/>
        </w:rPr>
        <w:tab/>
        <w:t>Anzahl: ........</w:t>
      </w:r>
    </w:p>
    <w:p w14:paraId="54AC0FF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EE2D3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d50x32</w:t>
      </w:r>
      <w:r w:rsidRPr="00AB0B75">
        <w:rPr>
          <w:rFonts w:ascii="Century Gothic" w:hAnsi="Century Gothic" w:cs="Arial"/>
          <w:color w:val="262626" w:themeColor="text1" w:themeTint="D9"/>
          <w:sz w:val="18"/>
          <w:szCs w:val="18"/>
        </w:rPr>
        <w:tab/>
      </w:r>
    </w:p>
    <w:p w14:paraId="374A25D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734.091.31.050.032</w:t>
      </w:r>
      <w:r w:rsidRPr="00AB0B75">
        <w:rPr>
          <w:rFonts w:ascii="Century Gothic" w:hAnsi="Century Gothic" w:cs="Arial"/>
          <w:color w:val="262626" w:themeColor="text1" w:themeTint="D9"/>
          <w:sz w:val="18"/>
          <w:szCs w:val="18"/>
        </w:rPr>
        <w:tab/>
        <w:t>Anzahl: ........</w:t>
      </w:r>
    </w:p>
    <w:p w14:paraId="329AC18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FE839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d50x40</w:t>
      </w:r>
      <w:r w:rsidRPr="00AB0B75">
        <w:rPr>
          <w:rFonts w:ascii="Century Gothic" w:hAnsi="Century Gothic" w:cs="Arial"/>
          <w:color w:val="262626" w:themeColor="text1" w:themeTint="D9"/>
          <w:sz w:val="18"/>
          <w:szCs w:val="18"/>
        </w:rPr>
        <w:tab/>
      </w:r>
    </w:p>
    <w:p w14:paraId="400B699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734.091.31.050.040</w:t>
      </w:r>
      <w:r w:rsidRPr="00AB0B75">
        <w:rPr>
          <w:rFonts w:ascii="Century Gothic" w:hAnsi="Century Gothic" w:cs="Arial"/>
          <w:color w:val="262626" w:themeColor="text1" w:themeTint="D9"/>
          <w:sz w:val="18"/>
          <w:szCs w:val="18"/>
        </w:rPr>
        <w:tab/>
        <w:t>Anzahl: ........</w:t>
      </w:r>
    </w:p>
    <w:p w14:paraId="10DE73A4"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070D6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d63x32</w:t>
      </w:r>
      <w:r w:rsidRPr="00AB0B75">
        <w:rPr>
          <w:rFonts w:ascii="Century Gothic" w:hAnsi="Century Gothic" w:cs="Arial"/>
          <w:color w:val="262626" w:themeColor="text1" w:themeTint="D9"/>
          <w:sz w:val="18"/>
          <w:szCs w:val="18"/>
        </w:rPr>
        <w:tab/>
      </w:r>
    </w:p>
    <w:p w14:paraId="469921E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734.091.31.063.032</w:t>
      </w:r>
      <w:r w:rsidRPr="00AB0B75">
        <w:rPr>
          <w:rFonts w:ascii="Century Gothic" w:hAnsi="Century Gothic" w:cs="Arial"/>
          <w:color w:val="262626" w:themeColor="text1" w:themeTint="D9"/>
          <w:sz w:val="18"/>
          <w:szCs w:val="18"/>
        </w:rPr>
        <w:tab/>
        <w:t>Anzahl: ........</w:t>
      </w:r>
    </w:p>
    <w:p w14:paraId="4AB25A30" w14:textId="77777777" w:rsidR="00CE6AA2" w:rsidRPr="00AB0B75" w:rsidRDefault="00CE6AA2"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26A00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d63x40</w:t>
      </w:r>
      <w:r w:rsidRPr="00AB0B75">
        <w:rPr>
          <w:rFonts w:ascii="Century Gothic" w:hAnsi="Century Gothic" w:cs="Arial"/>
          <w:color w:val="262626" w:themeColor="text1" w:themeTint="D9"/>
          <w:sz w:val="18"/>
          <w:szCs w:val="18"/>
        </w:rPr>
        <w:tab/>
      </w:r>
    </w:p>
    <w:p w14:paraId="6AD6D7E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734.091.31.063.040</w:t>
      </w:r>
      <w:r w:rsidRPr="00AB0B75">
        <w:rPr>
          <w:rFonts w:ascii="Century Gothic" w:hAnsi="Century Gothic" w:cs="Arial"/>
          <w:color w:val="262626" w:themeColor="text1" w:themeTint="D9"/>
          <w:sz w:val="18"/>
          <w:szCs w:val="18"/>
        </w:rPr>
        <w:tab/>
        <w:t>Anzahl: ........</w:t>
      </w:r>
    </w:p>
    <w:p w14:paraId="4F24C5A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C0704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d63x50</w:t>
      </w:r>
      <w:r w:rsidRPr="00AB0B75">
        <w:rPr>
          <w:rFonts w:ascii="Century Gothic" w:hAnsi="Century Gothic" w:cs="Arial"/>
          <w:color w:val="262626" w:themeColor="text1" w:themeTint="D9"/>
          <w:sz w:val="18"/>
          <w:szCs w:val="18"/>
        </w:rPr>
        <w:tab/>
      </w:r>
    </w:p>
    <w:p w14:paraId="019FA23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734.091.31.063.050</w:t>
      </w:r>
      <w:r w:rsidRPr="00AB0B75">
        <w:rPr>
          <w:rFonts w:ascii="Century Gothic" w:hAnsi="Century Gothic" w:cs="Arial"/>
          <w:color w:val="262626" w:themeColor="text1" w:themeTint="D9"/>
          <w:sz w:val="18"/>
          <w:szCs w:val="18"/>
        </w:rPr>
        <w:tab/>
        <w:t>Anzahl: ........</w:t>
      </w:r>
    </w:p>
    <w:p w14:paraId="641E023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47348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d75x50</w:t>
      </w:r>
      <w:r w:rsidRPr="00AB0B75">
        <w:rPr>
          <w:rFonts w:ascii="Century Gothic" w:hAnsi="Century Gothic" w:cs="Arial"/>
          <w:color w:val="262626" w:themeColor="text1" w:themeTint="D9"/>
          <w:sz w:val="18"/>
          <w:szCs w:val="18"/>
        </w:rPr>
        <w:tab/>
      </w:r>
    </w:p>
    <w:p w14:paraId="3CB7B1E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734.091.31.075.050</w:t>
      </w:r>
      <w:r w:rsidRPr="00AB0B75">
        <w:rPr>
          <w:rFonts w:ascii="Century Gothic" w:hAnsi="Century Gothic" w:cs="Arial"/>
          <w:color w:val="262626" w:themeColor="text1" w:themeTint="D9"/>
          <w:sz w:val="18"/>
          <w:szCs w:val="18"/>
        </w:rPr>
        <w:tab/>
        <w:t>Anzahl: ........</w:t>
      </w:r>
    </w:p>
    <w:p w14:paraId="6E2FE877"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F6145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d75x63</w:t>
      </w:r>
      <w:r w:rsidRPr="00AB0B75">
        <w:rPr>
          <w:rFonts w:ascii="Century Gothic" w:hAnsi="Century Gothic" w:cs="Arial"/>
          <w:color w:val="262626" w:themeColor="text1" w:themeTint="D9"/>
          <w:sz w:val="18"/>
          <w:szCs w:val="18"/>
        </w:rPr>
        <w:tab/>
      </w:r>
    </w:p>
    <w:p w14:paraId="01782CC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734.091.31.075.063</w:t>
      </w:r>
      <w:r w:rsidRPr="00AB0B75">
        <w:rPr>
          <w:rFonts w:ascii="Century Gothic" w:hAnsi="Century Gothic" w:cs="Arial"/>
          <w:color w:val="262626" w:themeColor="text1" w:themeTint="D9"/>
          <w:sz w:val="18"/>
          <w:szCs w:val="18"/>
        </w:rPr>
        <w:tab/>
        <w:t>Anzahl: ........</w:t>
      </w:r>
    </w:p>
    <w:p w14:paraId="7A5B4EF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F2720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d90x50</w:t>
      </w:r>
      <w:r w:rsidRPr="00AB0B75">
        <w:rPr>
          <w:rFonts w:ascii="Century Gothic" w:hAnsi="Century Gothic" w:cs="Arial"/>
          <w:color w:val="262626" w:themeColor="text1" w:themeTint="D9"/>
          <w:sz w:val="18"/>
          <w:szCs w:val="18"/>
        </w:rPr>
        <w:tab/>
      </w:r>
    </w:p>
    <w:p w14:paraId="3F0CDFB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734.091.31.090.050</w:t>
      </w:r>
      <w:r w:rsidRPr="00AB0B75">
        <w:rPr>
          <w:rFonts w:ascii="Century Gothic" w:hAnsi="Century Gothic" w:cs="Arial"/>
          <w:color w:val="262626" w:themeColor="text1" w:themeTint="D9"/>
          <w:sz w:val="18"/>
          <w:szCs w:val="18"/>
        </w:rPr>
        <w:tab/>
        <w:t>Anzahl: ........</w:t>
      </w:r>
    </w:p>
    <w:p w14:paraId="6BEE53C7"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10E84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d90x63</w:t>
      </w:r>
      <w:r w:rsidRPr="00AB0B75">
        <w:rPr>
          <w:rFonts w:ascii="Century Gothic" w:hAnsi="Century Gothic" w:cs="Arial"/>
          <w:color w:val="262626" w:themeColor="text1" w:themeTint="D9"/>
          <w:sz w:val="18"/>
          <w:szCs w:val="18"/>
        </w:rPr>
        <w:tab/>
      </w:r>
    </w:p>
    <w:p w14:paraId="70AB2CA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734.091.31.090.063</w:t>
      </w:r>
      <w:r w:rsidRPr="00AB0B75">
        <w:rPr>
          <w:rFonts w:ascii="Century Gothic" w:hAnsi="Century Gothic" w:cs="Arial"/>
          <w:color w:val="262626" w:themeColor="text1" w:themeTint="D9"/>
          <w:sz w:val="18"/>
          <w:szCs w:val="18"/>
        </w:rPr>
        <w:tab/>
        <w:t>Anzahl: ........</w:t>
      </w:r>
    </w:p>
    <w:p w14:paraId="71DBF19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D0AE5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d90x75</w:t>
      </w:r>
      <w:r w:rsidRPr="00AB0B75">
        <w:rPr>
          <w:rFonts w:ascii="Century Gothic" w:hAnsi="Century Gothic" w:cs="Arial"/>
          <w:color w:val="262626" w:themeColor="text1" w:themeTint="D9"/>
          <w:sz w:val="18"/>
          <w:szCs w:val="18"/>
        </w:rPr>
        <w:tab/>
      </w:r>
    </w:p>
    <w:p w14:paraId="69BCE9C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734.091.31.090.075</w:t>
      </w:r>
      <w:r w:rsidRPr="00AB0B75">
        <w:rPr>
          <w:rFonts w:ascii="Century Gothic" w:hAnsi="Century Gothic" w:cs="Arial"/>
          <w:color w:val="262626" w:themeColor="text1" w:themeTint="D9"/>
          <w:sz w:val="18"/>
          <w:szCs w:val="18"/>
        </w:rPr>
        <w:tab/>
        <w:t>Anzahl: ........</w:t>
      </w:r>
    </w:p>
    <w:p w14:paraId="0F61CE57"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359EE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d110x63</w:t>
      </w:r>
      <w:r w:rsidRPr="00AB0B75">
        <w:rPr>
          <w:rFonts w:ascii="Century Gothic" w:hAnsi="Century Gothic" w:cs="Arial"/>
          <w:color w:val="262626" w:themeColor="text1" w:themeTint="D9"/>
          <w:sz w:val="18"/>
          <w:szCs w:val="18"/>
        </w:rPr>
        <w:tab/>
      </w:r>
    </w:p>
    <w:p w14:paraId="421E89D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734.091.31.110.063</w:t>
      </w:r>
      <w:r w:rsidRPr="00AB0B75">
        <w:rPr>
          <w:rFonts w:ascii="Century Gothic" w:hAnsi="Century Gothic" w:cs="Arial"/>
          <w:color w:val="262626" w:themeColor="text1" w:themeTint="D9"/>
          <w:sz w:val="18"/>
          <w:szCs w:val="18"/>
        </w:rPr>
        <w:tab/>
        <w:t>Anzahl: ........</w:t>
      </w:r>
    </w:p>
    <w:p w14:paraId="289BE417"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8A030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d110x75</w:t>
      </w:r>
      <w:r w:rsidRPr="00AB0B75">
        <w:rPr>
          <w:rFonts w:ascii="Century Gothic" w:hAnsi="Century Gothic" w:cs="Arial"/>
          <w:color w:val="262626" w:themeColor="text1" w:themeTint="D9"/>
          <w:sz w:val="18"/>
          <w:szCs w:val="18"/>
        </w:rPr>
        <w:tab/>
      </w:r>
    </w:p>
    <w:p w14:paraId="6CA3C224"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734.091.31.110.075</w:t>
      </w:r>
      <w:r w:rsidRPr="00AB0B75">
        <w:rPr>
          <w:rFonts w:ascii="Century Gothic" w:hAnsi="Century Gothic" w:cs="Arial"/>
          <w:color w:val="262626" w:themeColor="text1" w:themeTint="D9"/>
          <w:sz w:val="18"/>
          <w:szCs w:val="18"/>
        </w:rPr>
        <w:tab/>
        <w:t>Anzahl: ........</w:t>
      </w:r>
    </w:p>
    <w:p w14:paraId="615BD6B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49EDA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d110x90</w:t>
      </w:r>
      <w:r w:rsidRPr="00AB0B75">
        <w:rPr>
          <w:rFonts w:ascii="Century Gothic" w:hAnsi="Century Gothic" w:cs="Arial"/>
          <w:color w:val="262626" w:themeColor="text1" w:themeTint="D9"/>
          <w:sz w:val="18"/>
          <w:szCs w:val="18"/>
        </w:rPr>
        <w:tab/>
      </w:r>
    </w:p>
    <w:p w14:paraId="7E2EBCB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734.091.31.110.090</w:t>
      </w:r>
      <w:r w:rsidRPr="00AB0B75">
        <w:rPr>
          <w:rFonts w:ascii="Century Gothic" w:hAnsi="Century Gothic" w:cs="Arial"/>
          <w:color w:val="262626" w:themeColor="text1" w:themeTint="D9"/>
          <w:sz w:val="18"/>
          <w:szCs w:val="18"/>
        </w:rPr>
        <w:tab/>
        <w:t>Anzahl: ........</w:t>
      </w:r>
    </w:p>
    <w:p w14:paraId="620B8AC8"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D7F8B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d125x63</w:t>
      </w:r>
      <w:r w:rsidRPr="00AB0B75">
        <w:rPr>
          <w:rFonts w:ascii="Century Gothic" w:hAnsi="Century Gothic" w:cs="Arial"/>
          <w:color w:val="262626" w:themeColor="text1" w:themeTint="D9"/>
          <w:sz w:val="18"/>
          <w:szCs w:val="18"/>
        </w:rPr>
        <w:tab/>
      </w:r>
    </w:p>
    <w:p w14:paraId="4B6C769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734.091.31.125.063</w:t>
      </w:r>
      <w:r w:rsidRPr="00AB0B75">
        <w:rPr>
          <w:rFonts w:ascii="Century Gothic" w:hAnsi="Century Gothic" w:cs="Arial"/>
          <w:color w:val="262626" w:themeColor="text1" w:themeTint="D9"/>
          <w:sz w:val="18"/>
          <w:szCs w:val="18"/>
        </w:rPr>
        <w:tab/>
        <w:t>Anzahl: ........</w:t>
      </w:r>
    </w:p>
    <w:p w14:paraId="1B0D719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CC852D" w14:textId="77777777" w:rsidR="00DE171B" w:rsidRPr="00AB0B75" w:rsidRDefault="008B0989"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w:t>
      </w:r>
      <w:r w:rsidR="00DE171B" w:rsidRPr="00AB0B75">
        <w:rPr>
          <w:rFonts w:ascii="Century Gothic" w:hAnsi="Century Gothic" w:cs="Arial"/>
          <w:color w:val="262626" w:themeColor="text1" w:themeTint="D9"/>
          <w:sz w:val="18"/>
          <w:szCs w:val="18"/>
        </w:rPr>
        <w:t>imension:</w:t>
      </w:r>
      <w:r w:rsidR="00DE171B" w:rsidRPr="00AB0B75">
        <w:rPr>
          <w:rFonts w:ascii="Century Gothic" w:hAnsi="Century Gothic" w:cs="Arial"/>
          <w:color w:val="262626" w:themeColor="text1" w:themeTint="D9"/>
          <w:sz w:val="18"/>
          <w:szCs w:val="18"/>
        </w:rPr>
        <w:tab/>
        <w:t>d125x90</w:t>
      </w:r>
      <w:r w:rsidR="00DE171B" w:rsidRPr="00AB0B75">
        <w:rPr>
          <w:rFonts w:ascii="Century Gothic" w:hAnsi="Century Gothic" w:cs="Arial"/>
          <w:color w:val="262626" w:themeColor="text1" w:themeTint="D9"/>
          <w:sz w:val="18"/>
          <w:szCs w:val="18"/>
        </w:rPr>
        <w:tab/>
      </w:r>
    </w:p>
    <w:p w14:paraId="5A1DF3D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734.091.31.125.090</w:t>
      </w:r>
      <w:r w:rsidRPr="00AB0B75">
        <w:rPr>
          <w:rFonts w:ascii="Century Gothic" w:hAnsi="Century Gothic" w:cs="Arial"/>
          <w:color w:val="262626" w:themeColor="text1" w:themeTint="D9"/>
          <w:sz w:val="18"/>
          <w:szCs w:val="18"/>
        </w:rPr>
        <w:tab/>
        <w:t>Anzahl: ........</w:t>
      </w:r>
    </w:p>
    <w:p w14:paraId="4A1FD5D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5AAFE8"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d125x110</w:t>
      </w:r>
      <w:r w:rsidRPr="00AB0B75">
        <w:rPr>
          <w:rFonts w:ascii="Century Gothic" w:hAnsi="Century Gothic" w:cs="Arial"/>
          <w:color w:val="262626" w:themeColor="text1" w:themeTint="D9"/>
          <w:sz w:val="18"/>
          <w:szCs w:val="18"/>
        </w:rPr>
        <w:tab/>
      </w:r>
    </w:p>
    <w:p w14:paraId="2C1B303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734.091.31.125.110</w:t>
      </w:r>
      <w:r w:rsidRPr="00AB0B75">
        <w:rPr>
          <w:rFonts w:ascii="Century Gothic" w:hAnsi="Century Gothic" w:cs="Arial"/>
          <w:color w:val="262626" w:themeColor="text1" w:themeTint="D9"/>
          <w:sz w:val="18"/>
          <w:szCs w:val="18"/>
        </w:rPr>
        <w:tab/>
        <w:t>Anzahl: ........</w:t>
      </w:r>
    </w:p>
    <w:p w14:paraId="2A15C57D" w14:textId="77777777" w:rsidR="00DE171B"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00C6C6" w14:textId="77777777" w:rsidR="00CE1194" w:rsidRPr="00AB0B75" w:rsidRDefault="00CE1194"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460A87"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d140x90</w:t>
      </w:r>
      <w:r w:rsidRPr="00AB0B75">
        <w:rPr>
          <w:rFonts w:ascii="Century Gothic" w:hAnsi="Century Gothic" w:cs="Arial"/>
          <w:color w:val="262626" w:themeColor="text1" w:themeTint="D9"/>
          <w:sz w:val="18"/>
          <w:szCs w:val="18"/>
        </w:rPr>
        <w:tab/>
      </w:r>
    </w:p>
    <w:p w14:paraId="3A0EA6C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734.091.31.140.090</w:t>
      </w:r>
      <w:r w:rsidRPr="00AB0B75">
        <w:rPr>
          <w:rFonts w:ascii="Century Gothic" w:hAnsi="Century Gothic" w:cs="Arial"/>
          <w:color w:val="262626" w:themeColor="text1" w:themeTint="D9"/>
          <w:sz w:val="18"/>
          <w:szCs w:val="18"/>
        </w:rPr>
        <w:tab/>
        <w:t>Anzahl: ........</w:t>
      </w:r>
    </w:p>
    <w:p w14:paraId="5F20C994"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E20FD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0686026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734.091.31.140.110</w:t>
      </w:r>
      <w:r w:rsidRPr="00AB0B75">
        <w:rPr>
          <w:rFonts w:ascii="Century Gothic" w:hAnsi="Century Gothic" w:cs="Arial"/>
          <w:color w:val="262626" w:themeColor="text1" w:themeTint="D9"/>
          <w:sz w:val="18"/>
          <w:szCs w:val="18"/>
        </w:rPr>
        <w:tab/>
        <w:t>Anzahl: ........</w:t>
      </w:r>
    </w:p>
    <w:p w14:paraId="5E17AADF"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030B5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d140x125</w:t>
      </w:r>
      <w:r w:rsidRPr="00AB0B75">
        <w:rPr>
          <w:rFonts w:ascii="Century Gothic" w:hAnsi="Century Gothic" w:cs="Arial"/>
          <w:color w:val="262626" w:themeColor="text1" w:themeTint="D9"/>
          <w:sz w:val="18"/>
          <w:szCs w:val="18"/>
        </w:rPr>
        <w:tab/>
      </w:r>
    </w:p>
    <w:p w14:paraId="08D7231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734.091.31.140.125</w:t>
      </w:r>
      <w:r w:rsidRPr="00AB0B75">
        <w:rPr>
          <w:rFonts w:ascii="Century Gothic" w:hAnsi="Century Gothic" w:cs="Arial"/>
          <w:color w:val="262626" w:themeColor="text1" w:themeTint="D9"/>
          <w:sz w:val="18"/>
          <w:szCs w:val="18"/>
        </w:rPr>
        <w:tab/>
        <w:t>Anzahl: ........</w:t>
      </w:r>
    </w:p>
    <w:p w14:paraId="406AB17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277A0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d160x90</w:t>
      </w:r>
      <w:r w:rsidRPr="00AB0B75">
        <w:rPr>
          <w:rFonts w:ascii="Century Gothic" w:hAnsi="Century Gothic" w:cs="Arial"/>
          <w:color w:val="262626" w:themeColor="text1" w:themeTint="D9"/>
          <w:sz w:val="18"/>
          <w:szCs w:val="18"/>
        </w:rPr>
        <w:tab/>
      </w:r>
    </w:p>
    <w:p w14:paraId="7D8116D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734.091.31.160.090</w:t>
      </w:r>
      <w:r w:rsidRPr="00AB0B75">
        <w:rPr>
          <w:rFonts w:ascii="Century Gothic" w:hAnsi="Century Gothic" w:cs="Arial"/>
          <w:color w:val="262626" w:themeColor="text1" w:themeTint="D9"/>
          <w:sz w:val="18"/>
          <w:szCs w:val="18"/>
        </w:rPr>
        <w:tab/>
        <w:t>Anzahl: ........</w:t>
      </w:r>
    </w:p>
    <w:p w14:paraId="5C55133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CEDCF4"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08FF4A6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734.091.31.160.110</w:t>
      </w:r>
      <w:r w:rsidRPr="00AB0B75">
        <w:rPr>
          <w:rFonts w:ascii="Century Gothic" w:hAnsi="Century Gothic" w:cs="Arial"/>
          <w:color w:val="262626" w:themeColor="text1" w:themeTint="D9"/>
          <w:sz w:val="18"/>
          <w:szCs w:val="18"/>
        </w:rPr>
        <w:tab/>
        <w:t>Anzahl: ........</w:t>
      </w:r>
    </w:p>
    <w:p w14:paraId="44D6B32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A4AA0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771C935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734.091.31.160.125</w:t>
      </w:r>
      <w:r w:rsidRPr="00AB0B75">
        <w:rPr>
          <w:rFonts w:ascii="Century Gothic" w:hAnsi="Century Gothic" w:cs="Arial"/>
          <w:color w:val="262626" w:themeColor="text1" w:themeTint="D9"/>
          <w:sz w:val="18"/>
          <w:szCs w:val="18"/>
        </w:rPr>
        <w:tab/>
        <w:t>Anzahl: ........</w:t>
      </w:r>
    </w:p>
    <w:p w14:paraId="1E4DF3C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8E24E3"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d160x140</w:t>
      </w:r>
      <w:r w:rsidRPr="00AB0B75">
        <w:rPr>
          <w:rFonts w:ascii="Century Gothic" w:hAnsi="Century Gothic" w:cs="Arial"/>
          <w:color w:val="262626" w:themeColor="text1" w:themeTint="D9"/>
          <w:sz w:val="18"/>
          <w:szCs w:val="18"/>
        </w:rPr>
        <w:tab/>
      </w:r>
    </w:p>
    <w:p w14:paraId="7B29DB2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734.091.31.160.140</w:t>
      </w:r>
      <w:r w:rsidRPr="00AB0B75">
        <w:rPr>
          <w:rFonts w:ascii="Century Gothic" w:hAnsi="Century Gothic" w:cs="Arial"/>
          <w:color w:val="262626" w:themeColor="text1" w:themeTint="D9"/>
          <w:sz w:val="18"/>
          <w:szCs w:val="18"/>
        </w:rPr>
        <w:tab/>
        <w:t>Anzahl: ........</w:t>
      </w:r>
    </w:p>
    <w:p w14:paraId="639BBD0A" w14:textId="77777777" w:rsidR="00CE6AA2" w:rsidRPr="00AB0B75" w:rsidRDefault="00CE6AA2"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DB91F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667BF85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734.091.31.180.125</w:t>
      </w:r>
      <w:r w:rsidRPr="00AB0B75">
        <w:rPr>
          <w:rFonts w:ascii="Century Gothic" w:hAnsi="Century Gothic" w:cs="Arial"/>
          <w:color w:val="262626" w:themeColor="text1" w:themeTint="D9"/>
          <w:sz w:val="18"/>
          <w:szCs w:val="18"/>
        </w:rPr>
        <w:tab/>
        <w:t>Anzahl: ........</w:t>
      </w:r>
    </w:p>
    <w:p w14:paraId="3CF2F74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041D54"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d180x160</w:t>
      </w:r>
      <w:r w:rsidRPr="00AB0B75">
        <w:rPr>
          <w:rFonts w:ascii="Century Gothic" w:hAnsi="Century Gothic" w:cs="Arial"/>
          <w:color w:val="262626" w:themeColor="text1" w:themeTint="D9"/>
          <w:sz w:val="18"/>
          <w:szCs w:val="18"/>
        </w:rPr>
        <w:tab/>
      </w:r>
    </w:p>
    <w:p w14:paraId="48E5F98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734.091.31.180.160</w:t>
      </w:r>
      <w:r w:rsidRPr="00AB0B75">
        <w:rPr>
          <w:rFonts w:ascii="Century Gothic" w:hAnsi="Century Gothic" w:cs="Arial"/>
          <w:color w:val="262626" w:themeColor="text1" w:themeTint="D9"/>
          <w:sz w:val="18"/>
          <w:szCs w:val="18"/>
        </w:rPr>
        <w:tab/>
        <w:t>Anzahl: ........</w:t>
      </w:r>
    </w:p>
    <w:p w14:paraId="39A1A97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092810"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2B52D271"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734.091.31.200.140</w:t>
      </w:r>
      <w:r w:rsidRPr="00AB0B75">
        <w:rPr>
          <w:rFonts w:ascii="Century Gothic" w:hAnsi="Century Gothic" w:cs="Arial"/>
          <w:color w:val="262626" w:themeColor="text1" w:themeTint="D9"/>
          <w:sz w:val="18"/>
          <w:szCs w:val="18"/>
        </w:rPr>
        <w:tab/>
        <w:t>Anzahl: ........</w:t>
      </w:r>
    </w:p>
    <w:p w14:paraId="236010B8"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6E2A4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1857B71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734.091.31.200.160</w:t>
      </w:r>
      <w:r w:rsidRPr="00AB0B75">
        <w:rPr>
          <w:rFonts w:ascii="Century Gothic" w:hAnsi="Century Gothic" w:cs="Arial"/>
          <w:color w:val="262626" w:themeColor="text1" w:themeTint="D9"/>
          <w:sz w:val="18"/>
          <w:szCs w:val="18"/>
        </w:rPr>
        <w:tab/>
        <w:t>Anzahl: ........</w:t>
      </w:r>
    </w:p>
    <w:p w14:paraId="7816A42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6C531F"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2EBD9E1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734.091.31.225.160</w:t>
      </w:r>
      <w:r w:rsidRPr="00AB0B75">
        <w:rPr>
          <w:rFonts w:ascii="Century Gothic" w:hAnsi="Century Gothic" w:cs="Arial"/>
          <w:color w:val="262626" w:themeColor="text1" w:themeTint="D9"/>
          <w:sz w:val="18"/>
          <w:szCs w:val="18"/>
        </w:rPr>
        <w:tab/>
        <w:t>Anzahl: ........</w:t>
      </w:r>
    </w:p>
    <w:p w14:paraId="3B6672F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54E6FC"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282E446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734.091.31.225.180</w:t>
      </w:r>
      <w:r w:rsidRPr="00AB0B75">
        <w:rPr>
          <w:rFonts w:ascii="Century Gothic" w:hAnsi="Century Gothic" w:cs="Arial"/>
          <w:color w:val="262626" w:themeColor="text1" w:themeTint="D9"/>
          <w:sz w:val="18"/>
          <w:szCs w:val="18"/>
        </w:rPr>
        <w:tab/>
        <w:t>Anzahl: ........</w:t>
      </w:r>
    </w:p>
    <w:p w14:paraId="12035B7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D7DC1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6523104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734.091.31.250.160</w:t>
      </w:r>
      <w:r w:rsidRPr="00AB0B75">
        <w:rPr>
          <w:rFonts w:ascii="Century Gothic" w:hAnsi="Century Gothic" w:cs="Arial"/>
          <w:color w:val="262626" w:themeColor="text1" w:themeTint="D9"/>
          <w:sz w:val="18"/>
          <w:szCs w:val="18"/>
        </w:rPr>
        <w:tab/>
        <w:t>Anzahl: ........</w:t>
      </w:r>
    </w:p>
    <w:p w14:paraId="0D338CC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AC1E6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1F17688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734.091.31.250.180</w:t>
      </w:r>
      <w:r w:rsidRPr="00AB0B75">
        <w:rPr>
          <w:rFonts w:ascii="Century Gothic" w:hAnsi="Century Gothic" w:cs="Arial"/>
          <w:color w:val="262626" w:themeColor="text1" w:themeTint="D9"/>
          <w:sz w:val="18"/>
          <w:szCs w:val="18"/>
        </w:rPr>
        <w:tab/>
        <w:t>Anzahl: ........</w:t>
      </w:r>
    </w:p>
    <w:p w14:paraId="6010E5D8"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4E662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71B212C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734.091.31.250.200</w:t>
      </w:r>
      <w:r w:rsidRPr="00AB0B75">
        <w:rPr>
          <w:rFonts w:ascii="Century Gothic" w:hAnsi="Century Gothic" w:cs="Arial"/>
          <w:color w:val="262626" w:themeColor="text1" w:themeTint="D9"/>
          <w:sz w:val="18"/>
          <w:szCs w:val="18"/>
        </w:rPr>
        <w:tab/>
        <w:t>Anzahl: ........</w:t>
      </w:r>
    </w:p>
    <w:p w14:paraId="57882F7F"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92F0A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d250x225</w:t>
      </w:r>
      <w:r w:rsidRPr="00AB0B75">
        <w:rPr>
          <w:rFonts w:ascii="Century Gothic" w:hAnsi="Century Gothic" w:cs="Arial"/>
          <w:color w:val="262626" w:themeColor="text1" w:themeTint="D9"/>
          <w:sz w:val="18"/>
          <w:szCs w:val="18"/>
        </w:rPr>
        <w:tab/>
      </w:r>
    </w:p>
    <w:p w14:paraId="062633FF"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734.091.31.250.225</w:t>
      </w:r>
      <w:r w:rsidRPr="00AB0B75">
        <w:rPr>
          <w:rFonts w:ascii="Century Gothic" w:hAnsi="Century Gothic" w:cs="Arial"/>
          <w:color w:val="262626" w:themeColor="text1" w:themeTint="D9"/>
          <w:sz w:val="18"/>
          <w:szCs w:val="18"/>
        </w:rPr>
        <w:tab/>
        <w:t>Anzahl: ........</w:t>
      </w:r>
    </w:p>
    <w:p w14:paraId="02A5798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3328BA"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42AE1966"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734.091.31.280.200</w:t>
      </w:r>
      <w:r w:rsidRPr="00AB0B75">
        <w:rPr>
          <w:rFonts w:ascii="Century Gothic" w:hAnsi="Century Gothic" w:cs="Arial"/>
          <w:color w:val="262626" w:themeColor="text1" w:themeTint="D9"/>
          <w:sz w:val="18"/>
          <w:szCs w:val="18"/>
        </w:rPr>
        <w:tab/>
        <w:t>Anzahl: ........</w:t>
      </w:r>
    </w:p>
    <w:p w14:paraId="2C1146E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D9040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797B3ACE"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734.091.31.280.225</w:t>
      </w:r>
      <w:r w:rsidRPr="00AB0B75">
        <w:rPr>
          <w:rFonts w:ascii="Century Gothic" w:hAnsi="Century Gothic" w:cs="Arial"/>
          <w:color w:val="262626" w:themeColor="text1" w:themeTint="D9"/>
          <w:sz w:val="18"/>
          <w:szCs w:val="18"/>
        </w:rPr>
        <w:tab/>
        <w:t>Anzahl: ........</w:t>
      </w:r>
    </w:p>
    <w:p w14:paraId="078BE3A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A85575"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d280x250</w:t>
      </w:r>
      <w:r w:rsidRPr="00AB0B75">
        <w:rPr>
          <w:rFonts w:ascii="Century Gothic" w:hAnsi="Century Gothic" w:cs="Arial"/>
          <w:color w:val="262626" w:themeColor="text1" w:themeTint="D9"/>
          <w:sz w:val="18"/>
          <w:szCs w:val="18"/>
        </w:rPr>
        <w:tab/>
      </w:r>
    </w:p>
    <w:p w14:paraId="00E3254D"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734.091.31.280.250</w:t>
      </w:r>
      <w:r w:rsidRPr="00AB0B75">
        <w:rPr>
          <w:rFonts w:ascii="Century Gothic" w:hAnsi="Century Gothic" w:cs="Arial"/>
          <w:color w:val="262626" w:themeColor="text1" w:themeTint="D9"/>
          <w:sz w:val="18"/>
          <w:szCs w:val="18"/>
        </w:rPr>
        <w:tab/>
        <w:t>Anzahl: ........</w:t>
      </w:r>
    </w:p>
    <w:p w14:paraId="251AAC81" w14:textId="77777777" w:rsidR="00DE171B"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9406C7" w14:textId="77777777" w:rsidR="00CE1194" w:rsidRPr="00AB0B75" w:rsidRDefault="00CE1194"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5886D1"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5E38B682"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734.091.31.315.225</w:t>
      </w:r>
      <w:r w:rsidRPr="00AB0B75">
        <w:rPr>
          <w:rFonts w:ascii="Century Gothic" w:hAnsi="Century Gothic" w:cs="Arial"/>
          <w:color w:val="262626" w:themeColor="text1" w:themeTint="D9"/>
          <w:sz w:val="18"/>
          <w:szCs w:val="18"/>
        </w:rPr>
        <w:tab/>
        <w:t>Anzahl: ........</w:t>
      </w:r>
    </w:p>
    <w:p w14:paraId="40BE92B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0F9E2B"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7433C517"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734.091.31.315.250</w:t>
      </w:r>
      <w:r w:rsidRPr="00AB0B75">
        <w:rPr>
          <w:rFonts w:ascii="Century Gothic" w:hAnsi="Century Gothic" w:cs="Arial"/>
          <w:color w:val="262626" w:themeColor="text1" w:themeTint="D9"/>
          <w:sz w:val="18"/>
          <w:szCs w:val="18"/>
        </w:rPr>
        <w:tab/>
        <w:t>Anzahl: ........</w:t>
      </w:r>
    </w:p>
    <w:p w14:paraId="011CEBA9"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895FE0"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d315x280</w:t>
      </w:r>
      <w:r w:rsidRPr="00AB0B75">
        <w:rPr>
          <w:rFonts w:ascii="Century Gothic" w:hAnsi="Century Gothic" w:cs="Arial"/>
          <w:color w:val="262626" w:themeColor="text1" w:themeTint="D9"/>
          <w:sz w:val="18"/>
          <w:szCs w:val="18"/>
        </w:rPr>
        <w:tab/>
      </w:r>
    </w:p>
    <w:p w14:paraId="2A2FF808" w14:textId="77777777" w:rsidR="00DE171B" w:rsidRPr="00AB0B75" w:rsidRDefault="00DE171B" w:rsidP="00FC22B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734.091.31.315.280</w:t>
      </w:r>
      <w:r w:rsidRPr="00AB0B75">
        <w:rPr>
          <w:rFonts w:ascii="Century Gothic" w:hAnsi="Century Gothic" w:cs="Arial"/>
          <w:color w:val="262626" w:themeColor="text1" w:themeTint="D9"/>
          <w:sz w:val="18"/>
          <w:szCs w:val="18"/>
        </w:rPr>
        <w:tab/>
        <w:t>Anzahl: ........</w:t>
      </w:r>
    </w:p>
    <w:p w14:paraId="0D4B202E" w14:textId="77777777" w:rsidR="00DE171B" w:rsidRDefault="00DE171B" w:rsidP="00353A98">
      <w:pPr>
        <w:rPr>
          <w:rFonts w:ascii="Century Gothic" w:hAnsi="Century Gothic" w:cs="Arial"/>
          <w:color w:val="262626" w:themeColor="text1" w:themeTint="D9"/>
          <w:sz w:val="18"/>
          <w:szCs w:val="18"/>
        </w:rPr>
      </w:pPr>
    </w:p>
    <w:p w14:paraId="42D0DE1B" w14:textId="77777777" w:rsidR="00CE1194" w:rsidRPr="00AB0B75" w:rsidRDefault="00CE1194" w:rsidP="00353A98">
      <w:pPr>
        <w:rPr>
          <w:rFonts w:ascii="Century Gothic" w:hAnsi="Century Gothic" w:cs="Arial"/>
          <w:color w:val="262626" w:themeColor="text1" w:themeTint="D9"/>
          <w:sz w:val="18"/>
          <w:szCs w:val="18"/>
        </w:rPr>
      </w:pPr>
    </w:p>
    <w:p w14:paraId="41980EF6" w14:textId="66BA706F" w:rsidR="00DE171B" w:rsidRPr="00AB0B75" w:rsidRDefault="00DE171B" w:rsidP="001E290A">
      <w:pPr>
        <w:pStyle w:val="berschrift3"/>
        <w:tabs>
          <w:tab w:val="left" w:pos="1985"/>
          <w:tab w:val="left" w:pos="5103"/>
        </w:tabs>
        <w:rPr>
          <w:rFonts w:ascii="Century Gothic" w:hAnsi="Century Gothic"/>
          <w:color w:val="262626" w:themeColor="text1" w:themeTint="D9"/>
          <w:sz w:val="18"/>
          <w:szCs w:val="18"/>
        </w:rPr>
      </w:pPr>
      <w:bookmarkStart w:id="165" w:name="_Toc461002166"/>
      <w:bookmarkStart w:id="166" w:name="_Toc516489840"/>
      <w:bookmarkStart w:id="167" w:name="_Toc516490186"/>
      <w:bookmarkStart w:id="168" w:name="_Toc188537414"/>
      <w:r w:rsidRPr="00AB0B75">
        <w:rPr>
          <w:rFonts w:ascii="Century Gothic" w:hAnsi="Century Gothic"/>
          <w:color w:val="262626" w:themeColor="text1" w:themeTint="D9"/>
          <w:sz w:val="18"/>
          <w:szCs w:val="18"/>
        </w:rPr>
        <w:t>Vorschweißbund, PE 100, SDR 17, lang</w:t>
      </w:r>
      <w:bookmarkEnd w:id="165"/>
      <w:bookmarkEnd w:id="166"/>
      <w:bookmarkEnd w:id="167"/>
      <w:bookmarkEnd w:id="168"/>
    </w:p>
    <w:p w14:paraId="0182D620" w14:textId="77777777" w:rsidR="00DE171B" w:rsidRPr="00AB0B75" w:rsidRDefault="00DE171B" w:rsidP="001E290A">
      <w:pPr>
        <w:rPr>
          <w:rFonts w:ascii="Century Gothic" w:hAnsi="Century Gothic"/>
          <w:color w:val="262626" w:themeColor="text1" w:themeTint="D9"/>
          <w:sz w:val="18"/>
          <w:szCs w:val="18"/>
        </w:rPr>
      </w:pPr>
    </w:p>
    <w:p w14:paraId="135D4C8A" w14:textId="74CC9538" w:rsidR="00DE171B" w:rsidRPr="00932975" w:rsidRDefault="00DE171B" w:rsidP="00932975">
      <w:pPr>
        <w:pStyle w:val="Listenabsatz"/>
        <w:numPr>
          <w:ilvl w:val="0"/>
          <w:numId w:val="16"/>
        </w:numPr>
        <w:tabs>
          <w:tab w:val="left" w:pos="1985"/>
          <w:tab w:val="left" w:pos="5103"/>
        </w:tabs>
        <w:overflowPunct/>
        <w:autoSpaceDE/>
        <w:autoSpaceDN/>
        <w:adjustRightInd/>
        <w:ind w:left="142" w:hanging="142"/>
        <w:textAlignment w:val="auto"/>
        <w:rPr>
          <w:rFonts w:ascii="Century Gothic" w:hAnsi="Century Gothic" w:cs="Arial"/>
          <w:color w:val="262626" w:themeColor="text1" w:themeTint="D9"/>
          <w:sz w:val="18"/>
          <w:szCs w:val="18"/>
        </w:rPr>
      </w:pPr>
      <w:r w:rsidRPr="00932975">
        <w:rPr>
          <w:rFonts w:ascii="Century Gothic" w:hAnsi="Century Gothic" w:cs="Arial"/>
          <w:color w:val="262626" w:themeColor="text1" w:themeTint="D9"/>
          <w:sz w:val="18"/>
          <w:szCs w:val="18"/>
        </w:rPr>
        <w:t>zum Heizelementstumpfschweißen und Heizwendelschweißen</w:t>
      </w:r>
    </w:p>
    <w:p w14:paraId="7D4E0579" w14:textId="7CE79303" w:rsidR="00DE171B" w:rsidRPr="00932975" w:rsidRDefault="00DE171B" w:rsidP="00932975">
      <w:pPr>
        <w:pStyle w:val="Listenabsatz"/>
        <w:numPr>
          <w:ilvl w:val="0"/>
          <w:numId w:val="16"/>
        </w:numPr>
        <w:tabs>
          <w:tab w:val="left" w:pos="1985"/>
          <w:tab w:val="left" w:pos="5103"/>
        </w:tabs>
        <w:overflowPunct/>
        <w:autoSpaceDE/>
        <w:autoSpaceDN/>
        <w:adjustRightInd/>
        <w:ind w:left="142" w:hanging="142"/>
        <w:textAlignment w:val="auto"/>
        <w:rPr>
          <w:rFonts w:ascii="Century Gothic" w:hAnsi="Century Gothic" w:cs="Arial"/>
          <w:color w:val="262626" w:themeColor="text1" w:themeTint="D9"/>
          <w:sz w:val="18"/>
          <w:szCs w:val="18"/>
        </w:rPr>
      </w:pPr>
      <w:r w:rsidRPr="00932975">
        <w:rPr>
          <w:rFonts w:ascii="Century Gothic" w:hAnsi="Century Gothic" w:cs="Arial"/>
          <w:color w:val="262626" w:themeColor="text1" w:themeTint="D9"/>
          <w:sz w:val="18"/>
          <w:szCs w:val="18"/>
        </w:rPr>
        <w:t>formgespritzt (&gt;</w:t>
      </w:r>
      <w:r w:rsidR="003053BC" w:rsidRPr="00932975">
        <w:rPr>
          <w:rFonts w:ascii="Century Gothic" w:hAnsi="Century Gothic" w:cs="Arial"/>
          <w:color w:val="262626" w:themeColor="text1" w:themeTint="D9"/>
          <w:sz w:val="18"/>
          <w:szCs w:val="18"/>
        </w:rPr>
        <w:t xml:space="preserve">630 </w:t>
      </w:r>
      <w:r w:rsidRPr="00932975">
        <w:rPr>
          <w:rFonts w:ascii="Century Gothic" w:hAnsi="Century Gothic" w:cs="Arial"/>
          <w:color w:val="262626" w:themeColor="text1" w:themeTint="D9"/>
          <w:sz w:val="18"/>
          <w:szCs w:val="18"/>
        </w:rPr>
        <w:t>mm gedreht mit Rohr verlängert)</w:t>
      </w:r>
    </w:p>
    <w:p w14:paraId="3534F944" w14:textId="7920C795" w:rsidR="00DE171B" w:rsidRPr="00932975" w:rsidRDefault="00DE171B" w:rsidP="00932975">
      <w:pPr>
        <w:pStyle w:val="Listenabsatz"/>
        <w:numPr>
          <w:ilvl w:val="0"/>
          <w:numId w:val="16"/>
        </w:numPr>
        <w:tabs>
          <w:tab w:val="left" w:pos="1985"/>
          <w:tab w:val="left" w:pos="5103"/>
        </w:tabs>
        <w:overflowPunct/>
        <w:autoSpaceDE/>
        <w:autoSpaceDN/>
        <w:adjustRightInd/>
        <w:ind w:left="142" w:hanging="142"/>
        <w:textAlignment w:val="auto"/>
        <w:rPr>
          <w:rFonts w:ascii="Century Gothic" w:hAnsi="Century Gothic" w:cs="Arial"/>
          <w:color w:val="262626" w:themeColor="text1" w:themeTint="D9"/>
          <w:sz w:val="18"/>
          <w:szCs w:val="18"/>
        </w:rPr>
      </w:pPr>
      <w:r w:rsidRPr="00932975">
        <w:rPr>
          <w:rFonts w:ascii="Century Gothic" w:hAnsi="Century Gothic" w:cs="Arial"/>
          <w:color w:val="262626" w:themeColor="text1" w:themeTint="D9"/>
          <w:sz w:val="18"/>
          <w:szCs w:val="18"/>
        </w:rPr>
        <w:t>bei Verwendung von Absperrklappen ist zu kontrollieren, ob die Absperrklappe ganz öffnet. Eventuell ist der Vorschweißbund auszudrehen</w:t>
      </w:r>
    </w:p>
    <w:p w14:paraId="4C4B8323" w14:textId="2C54E804" w:rsidR="00DE171B" w:rsidRPr="00932975" w:rsidRDefault="00DE171B" w:rsidP="00932975">
      <w:pPr>
        <w:pStyle w:val="Listenabsatz"/>
        <w:numPr>
          <w:ilvl w:val="0"/>
          <w:numId w:val="16"/>
        </w:numPr>
        <w:tabs>
          <w:tab w:val="left" w:pos="1985"/>
          <w:tab w:val="left" w:pos="5103"/>
        </w:tabs>
        <w:overflowPunct/>
        <w:autoSpaceDE/>
        <w:autoSpaceDN/>
        <w:adjustRightInd/>
        <w:ind w:left="142" w:hanging="142"/>
        <w:textAlignment w:val="auto"/>
        <w:rPr>
          <w:rFonts w:ascii="Century Gothic" w:hAnsi="Century Gothic" w:cs="Arial"/>
          <w:color w:val="262626" w:themeColor="text1" w:themeTint="D9"/>
          <w:sz w:val="18"/>
          <w:szCs w:val="18"/>
        </w:rPr>
      </w:pPr>
      <w:r w:rsidRPr="00932975">
        <w:rPr>
          <w:rFonts w:ascii="Century Gothic" w:hAnsi="Century Gothic" w:cs="Arial"/>
          <w:color w:val="262626" w:themeColor="text1" w:themeTint="D9"/>
          <w:sz w:val="18"/>
          <w:szCs w:val="18"/>
        </w:rPr>
        <w:t xml:space="preserve">Lieferantennachweis: </w:t>
      </w:r>
      <w:r w:rsidR="00F94139" w:rsidRPr="00932975">
        <w:rPr>
          <w:rFonts w:ascii="Century Gothic" w:hAnsi="Century Gothic" w:cs="Arial"/>
          <w:color w:val="262626" w:themeColor="text1" w:themeTint="D9"/>
          <w:sz w:val="18"/>
          <w:szCs w:val="18"/>
        </w:rPr>
        <w:t>Aliaxis Deutschland</w:t>
      </w:r>
      <w:r w:rsidRPr="00932975">
        <w:rPr>
          <w:rFonts w:ascii="Century Gothic" w:hAnsi="Century Gothic" w:cs="Arial"/>
          <w:color w:val="262626" w:themeColor="text1" w:themeTint="D9"/>
          <w:sz w:val="18"/>
          <w:szCs w:val="18"/>
        </w:rPr>
        <w:t xml:space="preserve"> GmbH, 68229 Mannheim</w:t>
      </w:r>
    </w:p>
    <w:p w14:paraId="072E2AC4"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2B5B0D" w14:textId="117009E4"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r>
      <w:r w:rsidRPr="00DA00EC">
        <w:rPr>
          <w:rFonts w:ascii="Century Gothic" w:hAnsi="Century Gothic" w:cs="Arial"/>
          <w:color w:val="262626" w:themeColor="text1" w:themeTint="D9"/>
          <w:sz w:val="18"/>
          <w:szCs w:val="18"/>
        </w:rPr>
        <w:t>d50</w:t>
      </w:r>
      <w:r w:rsidRPr="00AB0B75">
        <w:rPr>
          <w:rFonts w:ascii="Century Gothic" w:hAnsi="Century Gothic" w:cs="Arial"/>
          <w:color w:val="262626" w:themeColor="text1" w:themeTint="D9"/>
          <w:sz w:val="18"/>
          <w:szCs w:val="18"/>
        </w:rPr>
        <w:tab/>
      </w:r>
    </w:p>
    <w:p w14:paraId="4750BDE4"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734.079.36.050</w:t>
      </w:r>
      <w:r w:rsidRPr="00AB0B75">
        <w:rPr>
          <w:rFonts w:ascii="Century Gothic" w:hAnsi="Century Gothic" w:cs="Arial"/>
          <w:color w:val="262626" w:themeColor="text1" w:themeTint="D9"/>
          <w:sz w:val="18"/>
          <w:szCs w:val="18"/>
        </w:rPr>
        <w:tab/>
        <w:t>Anzahl: ........</w:t>
      </w:r>
    </w:p>
    <w:p w14:paraId="7F91A832"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EE743D" w14:textId="6732794F"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3EDF532"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734.079.36.063</w:t>
      </w:r>
      <w:r w:rsidRPr="00AB0B75">
        <w:rPr>
          <w:rFonts w:ascii="Century Gothic" w:hAnsi="Century Gothic" w:cs="Arial"/>
          <w:color w:val="262626" w:themeColor="text1" w:themeTint="D9"/>
          <w:sz w:val="18"/>
          <w:szCs w:val="18"/>
        </w:rPr>
        <w:tab/>
        <w:t>Anzahl: ........</w:t>
      </w:r>
    </w:p>
    <w:p w14:paraId="5AE43902"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6BE443" w14:textId="6A84F464"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46208C59"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734.079.36.075</w:t>
      </w:r>
      <w:r w:rsidRPr="00AB0B75">
        <w:rPr>
          <w:rFonts w:ascii="Century Gothic" w:hAnsi="Century Gothic" w:cs="Arial"/>
          <w:color w:val="262626" w:themeColor="text1" w:themeTint="D9"/>
          <w:sz w:val="18"/>
          <w:szCs w:val="18"/>
        </w:rPr>
        <w:tab/>
        <w:t>Anzahl: ........</w:t>
      </w:r>
    </w:p>
    <w:p w14:paraId="69B4FA0A"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E9306A" w14:textId="1F329380"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2F34A18"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734.079.36.090</w:t>
      </w:r>
      <w:r w:rsidRPr="00AB0B75">
        <w:rPr>
          <w:rFonts w:ascii="Century Gothic" w:hAnsi="Century Gothic" w:cs="Arial"/>
          <w:color w:val="262626" w:themeColor="text1" w:themeTint="D9"/>
          <w:sz w:val="18"/>
          <w:szCs w:val="18"/>
        </w:rPr>
        <w:tab/>
        <w:t>Anzahl: ........</w:t>
      </w:r>
    </w:p>
    <w:p w14:paraId="3A6E50AA"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194A59" w14:textId="66B6F9C6"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64601D7"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734.079.36.110</w:t>
      </w:r>
      <w:r w:rsidRPr="00AB0B75">
        <w:rPr>
          <w:rFonts w:ascii="Century Gothic" w:hAnsi="Century Gothic" w:cs="Arial"/>
          <w:color w:val="262626" w:themeColor="text1" w:themeTint="D9"/>
          <w:sz w:val="18"/>
          <w:szCs w:val="18"/>
        </w:rPr>
        <w:tab/>
        <w:t>Anzahl: ........</w:t>
      </w:r>
    </w:p>
    <w:p w14:paraId="21212142"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05AA42" w14:textId="24781755"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6761722D"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734.079.36.125</w:t>
      </w:r>
      <w:r w:rsidRPr="00AB0B75">
        <w:rPr>
          <w:rFonts w:ascii="Century Gothic" w:hAnsi="Century Gothic" w:cs="Arial"/>
          <w:color w:val="262626" w:themeColor="text1" w:themeTint="D9"/>
          <w:sz w:val="18"/>
          <w:szCs w:val="18"/>
        </w:rPr>
        <w:tab/>
        <w:t>Anzahl: ........</w:t>
      </w:r>
    </w:p>
    <w:p w14:paraId="20661E23"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9EECE0" w14:textId="6A47DAB3"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3F1FDC7"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734.079.36.140</w:t>
      </w:r>
      <w:r w:rsidRPr="00AB0B75">
        <w:rPr>
          <w:rFonts w:ascii="Century Gothic" w:hAnsi="Century Gothic" w:cs="Arial"/>
          <w:color w:val="262626" w:themeColor="text1" w:themeTint="D9"/>
          <w:sz w:val="18"/>
          <w:szCs w:val="18"/>
        </w:rPr>
        <w:tab/>
        <w:t>Anzahl: ........</w:t>
      </w:r>
    </w:p>
    <w:p w14:paraId="05A1A22C"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D73486" w14:textId="4C494794"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6F06B78B"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734.079.36.160</w:t>
      </w:r>
      <w:r w:rsidRPr="00AB0B75">
        <w:rPr>
          <w:rFonts w:ascii="Century Gothic" w:hAnsi="Century Gothic" w:cs="Arial"/>
          <w:color w:val="262626" w:themeColor="text1" w:themeTint="D9"/>
          <w:sz w:val="18"/>
          <w:szCs w:val="18"/>
        </w:rPr>
        <w:tab/>
        <w:t>Anzahl: ........</w:t>
      </w:r>
    </w:p>
    <w:p w14:paraId="6FBC388B"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D21FD0" w14:textId="524526E3"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21B3704"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734.079.36.180</w:t>
      </w:r>
      <w:r w:rsidRPr="00AB0B75">
        <w:rPr>
          <w:rFonts w:ascii="Century Gothic" w:hAnsi="Century Gothic" w:cs="Arial"/>
          <w:color w:val="262626" w:themeColor="text1" w:themeTint="D9"/>
          <w:sz w:val="18"/>
          <w:szCs w:val="18"/>
        </w:rPr>
        <w:tab/>
        <w:t>Anzahl: ........</w:t>
      </w:r>
    </w:p>
    <w:p w14:paraId="191A8719"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BD7A43" w14:textId="62EA517D"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65082E4F"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734.079.36.200</w:t>
      </w:r>
      <w:r w:rsidRPr="00AB0B75">
        <w:rPr>
          <w:rFonts w:ascii="Century Gothic" w:hAnsi="Century Gothic" w:cs="Arial"/>
          <w:color w:val="262626" w:themeColor="text1" w:themeTint="D9"/>
          <w:sz w:val="18"/>
          <w:szCs w:val="18"/>
        </w:rPr>
        <w:tab/>
        <w:t>Anzahl: ........</w:t>
      </w:r>
    </w:p>
    <w:p w14:paraId="05E581F7"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B79E78" w14:textId="161C9E1C"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F475536"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734.079.36.225</w:t>
      </w:r>
      <w:r w:rsidRPr="00AB0B75">
        <w:rPr>
          <w:rFonts w:ascii="Century Gothic" w:hAnsi="Century Gothic" w:cs="Arial"/>
          <w:color w:val="262626" w:themeColor="text1" w:themeTint="D9"/>
          <w:sz w:val="18"/>
          <w:szCs w:val="18"/>
        </w:rPr>
        <w:tab/>
        <w:t>Anzahl: ........</w:t>
      </w:r>
    </w:p>
    <w:p w14:paraId="5E9CB682"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12746A" w14:textId="17AD536E"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0808E286"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734.079.36.250</w:t>
      </w:r>
      <w:r w:rsidRPr="00AB0B75">
        <w:rPr>
          <w:rFonts w:ascii="Century Gothic" w:hAnsi="Century Gothic" w:cs="Arial"/>
          <w:color w:val="262626" w:themeColor="text1" w:themeTint="D9"/>
          <w:sz w:val="18"/>
          <w:szCs w:val="18"/>
        </w:rPr>
        <w:tab/>
        <w:t>Anzahl: ........</w:t>
      </w:r>
    </w:p>
    <w:p w14:paraId="57E6E441"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CF6695" w14:textId="1FCE48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29F3B38"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734.079.36.280</w:t>
      </w:r>
      <w:r w:rsidRPr="00AB0B75">
        <w:rPr>
          <w:rFonts w:ascii="Century Gothic" w:hAnsi="Century Gothic" w:cs="Arial"/>
          <w:color w:val="262626" w:themeColor="text1" w:themeTint="D9"/>
          <w:sz w:val="18"/>
          <w:szCs w:val="18"/>
        </w:rPr>
        <w:tab/>
        <w:t>Anzahl: ........</w:t>
      </w:r>
    </w:p>
    <w:p w14:paraId="11AFAC10"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6897B0" w14:textId="02CD7A02"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1690056B"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734.079.36.315</w:t>
      </w:r>
      <w:r w:rsidRPr="00AB0B75">
        <w:rPr>
          <w:rFonts w:ascii="Century Gothic" w:hAnsi="Century Gothic" w:cs="Arial"/>
          <w:color w:val="262626" w:themeColor="text1" w:themeTint="D9"/>
          <w:sz w:val="18"/>
          <w:szCs w:val="18"/>
        </w:rPr>
        <w:tab/>
        <w:t>Anzahl: ........</w:t>
      </w:r>
    </w:p>
    <w:p w14:paraId="2E2CA27A" w14:textId="77777777" w:rsidR="00DE171B"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05EDE6" w14:textId="77777777" w:rsidR="00CE1194" w:rsidRPr="00AB0B75" w:rsidRDefault="00CE1194"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61FC8A" w14:textId="72ECD5A8"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2721E1EC"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734.079.36.355</w:t>
      </w:r>
      <w:r w:rsidRPr="00AB0B75">
        <w:rPr>
          <w:rFonts w:ascii="Century Gothic" w:hAnsi="Century Gothic" w:cs="Arial"/>
          <w:color w:val="262626" w:themeColor="text1" w:themeTint="D9"/>
          <w:sz w:val="18"/>
          <w:szCs w:val="18"/>
        </w:rPr>
        <w:tab/>
        <w:t>Anzahl: ........</w:t>
      </w:r>
    </w:p>
    <w:p w14:paraId="59E4DF85"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5FCCEB" w14:textId="6F666B6A"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2451C34"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734.079.36.400</w:t>
      </w:r>
      <w:r w:rsidRPr="00AB0B75">
        <w:rPr>
          <w:rFonts w:ascii="Century Gothic" w:hAnsi="Century Gothic" w:cs="Arial"/>
          <w:color w:val="262626" w:themeColor="text1" w:themeTint="D9"/>
          <w:sz w:val="18"/>
          <w:szCs w:val="18"/>
        </w:rPr>
        <w:tab/>
        <w:t>Anzahl: ........</w:t>
      </w:r>
    </w:p>
    <w:p w14:paraId="7057BFA5"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600517" w14:textId="6220533C"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0BB02FC8"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734.079.36.450</w:t>
      </w:r>
      <w:r w:rsidRPr="00AB0B75">
        <w:rPr>
          <w:rFonts w:ascii="Century Gothic" w:hAnsi="Century Gothic" w:cs="Arial"/>
          <w:color w:val="262626" w:themeColor="text1" w:themeTint="D9"/>
          <w:sz w:val="18"/>
          <w:szCs w:val="18"/>
        </w:rPr>
        <w:tab/>
        <w:t>Anzahl: ........</w:t>
      </w:r>
    </w:p>
    <w:p w14:paraId="0125B8D8"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30D7E4" w14:textId="1081E44F"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2FD6F9C2"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734.079.36.500</w:t>
      </w:r>
      <w:r w:rsidRPr="00AB0B75">
        <w:rPr>
          <w:rFonts w:ascii="Century Gothic" w:hAnsi="Century Gothic" w:cs="Arial"/>
          <w:color w:val="262626" w:themeColor="text1" w:themeTint="D9"/>
          <w:sz w:val="18"/>
          <w:szCs w:val="18"/>
        </w:rPr>
        <w:tab/>
        <w:t>Anzahl: ........</w:t>
      </w:r>
    </w:p>
    <w:p w14:paraId="653841BB"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3E989C" w14:textId="2592EC59"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0E716999"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734.079.36.560</w:t>
      </w:r>
      <w:r w:rsidRPr="00AB0B75">
        <w:rPr>
          <w:rFonts w:ascii="Century Gothic" w:hAnsi="Century Gothic" w:cs="Arial"/>
          <w:color w:val="262626" w:themeColor="text1" w:themeTint="D9"/>
          <w:sz w:val="18"/>
          <w:szCs w:val="18"/>
        </w:rPr>
        <w:tab/>
        <w:t>Anzahl: ........</w:t>
      </w:r>
    </w:p>
    <w:p w14:paraId="2FECCCA7"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73F3BE" w14:textId="4733B426"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3D5A8808"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734.079.36.630</w:t>
      </w:r>
      <w:r w:rsidRPr="00AB0B75">
        <w:rPr>
          <w:rFonts w:ascii="Century Gothic" w:hAnsi="Century Gothic" w:cs="Arial"/>
          <w:color w:val="262626" w:themeColor="text1" w:themeTint="D9"/>
          <w:sz w:val="18"/>
          <w:szCs w:val="18"/>
        </w:rPr>
        <w:tab/>
        <w:t>Anzahl: ........</w:t>
      </w:r>
    </w:p>
    <w:p w14:paraId="552163BC"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FC126A" w14:textId="0D2608E8"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6D5B54A8"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734.079.36.710</w:t>
      </w:r>
      <w:r w:rsidRPr="00AB0B75">
        <w:rPr>
          <w:rFonts w:ascii="Century Gothic" w:hAnsi="Century Gothic" w:cs="Arial"/>
          <w:color w:val="262626" w:themeColor="text1" w:themeTint="D9"/>
          <w:sz w:val="18"/>
          <w:szCs w:val="18"/>
        </w:rPr>
        <w:tab/>
        <w:t>Anzahl: ........</w:t>
      </w:r>
    </w:p>
    <w:p w14:paraId="63CB9D73"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643EB0" w14:textId="0F0A7891"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41C5ADB8"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734.079.36.800</w:t>
      </w:r>
      <w:r w:rsidRPr="00AB0B75">
        <w:rPr>
          <w:rFonts w:ascii="Century Gothic" w:hAnsi="Century Gothic" w:cs="Arial"/>
          <w:color w:val="262626" w:themeColor="text1" w:themeTint="D9"/>
          <w:sz w:val="18"/>
          <w:szCs w:val="18"/>
        </w:rPr>
        <w:tab/>
        <w:t>Anzahl: ........</w:t>
      </w:r>
    </w:p>
    <w:p w14:paraId="57A64622"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DD5B79" w14:textId="63F37CE0"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670AF19E"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734.079.36.900</w:t>
      </w:r>
      <w:r w:rsidRPr="00AB0B75">
        <w:rPr>
          <w:rFonts w:ascii="Century Gothic" w:hAnsi="Century Gothic" w:cs="Arial"/>
          <w:color w:val="262626" w:themeColor="text1" w:themeTint="D9"/>
          <w:sz w:val="18"/>
          <w:szCs w:val="18"/>
        </w:rPr>
        <w:tab/>
        <w:t>Anzahl: ........</w:t>
      </w:r>
    </w:p>
    <w:p w14:paraId="29E4313D"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41A7C9" w14:textId="0730532C"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1BCE8D75"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734.079.36.1000</w:t>
      </w:r>
      <w:r w:rsidRPr="00AB0B75">
        <w:rPr>
          <w:rFonts w:ascii="Century Gothic" w:hAnsi="Century Gothic" w:cs="Arial"/>
          <w:color w:val="262626" w:themeColor="text1" w:themeTint="D9"/>
          <w:sz w:val="18"/>
          <w:szCs w:val="18"/>
        </w:rPr>
        <w:tab/>
        <w:t>Anzahl: ........</w:t>
      </w:r>
    </w:p>
    <w:p w14:paraId="5E158743"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F2F34C" w14:textId="77777777" w:rsidR="00DE171B" w:rsidRPr="00AB0B75" w:rsidRDefault="00DE171B" w:rsidP="001E290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56CA245" w14:textId="77777777" w:rsidR="00DE171B" w:rsidRPr="00AB0B75" w:rsidRDefault="00DE171B" w:rsidP="00353A98">
      <w:pPr>
        <w:rPr>
          <w:rFonts w:ascii="Century Gothic" w:hAnsi="Century Gothic" w:cs="Arial"/>
          <w:color w:val="262626" w:themeColor="text1" w:themeTint="D9"/>
          <w:sz w:val="18"/>
          <w:szCs w:val="18"/>
        </w:rPr>
      </w:pPr>
    </w:p>
    <w:p w14:paraId="0819F286" w14:textId="77777777" w:rsidR="00DE171B" w:rsidRPr="00AB0B75" w:rsidRDefault="00DE171B" w:rsidP="00353A98">
      <w:pPr>
        <w:rPr>
          <w:rFonts w:ascii="Century Gothic" w:hAnsi="Century Gothic" w:cs="Arial"/>
          <w:color w:val="262626" w:themeColor="text1" w:themeTint="D9"/>
          <w:sz w:val="18"/>
          <w:szCs w:val="18"/>
        </w:rPr>
      </w:pPr>
    </w:p>
    <w:p w14:paraId="6679C470" w14:textId="77777777" w:rsidR="00DE171B" w:rsidRPr="00AB0B75" w:rsidRDefault="00DE171B" w:rsidP="003F56D7">
      <w:pPr>
        <w:pStyle w:val="berschrift3"/>
        <w:tabs>
          <w:tab w:val="left" w:pos="1985"/>
          <w:tab w:val="left" w:pos="5103"/>
        </w:tabs>
        <w:rPr>
          <w:rFonts w:ascii="Century Gothic" w:hAnsi="Century Gothic"/>
          <w:color w:val="262626" w:themeColor="text1" w:themeTint="D9"/>
          <w:sz w:val="18"/>
          <w:szCs w:val="18"/>
        </w:rPr>
      </w:pPr>
      <w:bookmarkStart w:id="169" w:name="_Toc461002167"/>
      <w:bookmarkStart w:id="170" w:name="_Toc516489841"/>
      <w:bookmarkStart w:id="171" w:name="_Toc516490187"/>
      <w:bookmarkStart w:id="172" w:name="_Toc188537415"/>
      <w:r w:rsidRPr="00AB0B75">
        <w:rPr>
          <w:rFonts w:ascii="Century Gothic" w:hAnsi="Century Gothic"/>
          <w:color w:val="262626" w:themeColor="text1" w:themeTint="D9"/>
          <w:sz w:val="18"/>
          <w:szCs w:val="18"/>
        </w:rPr>
        <w:t>Vorschweißbund, PE 100, SDR 11, lang</w:t>
      </w:r>
      <w:bookmarkEnd w:id="169"/>
      <w:bookmarkEnd w:id="170"/>
      <w:bookmarkEnd w:id="171"/>
      <w:bookmarkEnd w:id="172"/>
    </w:p>
    <w:p w14:paraId="6871DAA5" w14:textId="77777777" w:rsidR="00DE171B" w:rsidRPr="00AB0B75" w:rsidRDefault="00DE171B" w:rsidP="003F56D7">
      <w:pPr>
        <w:rPr>
          <w:rFonts w:ascii="Century Gothic" w:hAnsi="Century Gothic"/>
          <w:color w:val="262626" w:themeColor="text1" w:themeTint="D9"/>
          <w:sz w:val="18"/>
          <w:szCs w:val="18"/>
        </w:rPr>
      </w:pPr>
    </w:p>
    <w:p w14:paraId="72DDE399" w14:textId="06AFD1FE" w:rsidR="00DE171B" w:rsidRPr="00932975" w:rsidRDefault="00DE171B" w:rsidP="00932975">
      <w:pPr>
        <w:pStyle w:val="Listenabsatz"/>
        <w:numPr>
          <w:ilvl w:val="0"/>
          <w:numId w:val="15"/>
        </w:numPr>
        <w:tabs>
          <w:tab w:val="left" w:pos="1985"/>
          <w:tab w:val="left" w:pos="5103"/>
        </w:tabs>
        <w:overflowPunct/>
        <w:autoSpaceDE/>
        <w:autoSpaceDN/>
        <w:adjustRightInd/>
        <w:ind w:left="142" w:hanging="142"/>
        <w:textAlignment w:val="auto"/>
        <w:rPr>
          <w:rFonts w:ascii="Century Gothic" w:hAnsi="Century Gothic" w:cs="Arial"/>
          <w:color w:val="262626" w:themeColor="text1" w:themeTint="D9"/>
          <w:sz w:val="18"/>
          <w:szCs w:val="18"/>
        </w:rPr>
      </w:pPr>
      <w:r w:rsidRPr="00932975">
        <w:rPr>
          <w:rFonts w:ascii="Century Gothic" w:hAnsi="Century Gothic" w:cs="Arial"/>
          <w:color w:val="262626" w:themeColor="text1" w:themeTint="D9"/>
          <w:sz w:val="18"/>
          <w:szCs w:val="18"/>
        </w:rPr>
        <w:t>zum Heizelementstumpfschweißen und Heizwendelschweißen</w:t>
      </w:r>
    </w:p>
    <w:p w14:paraId="457167DB" w14:textId="0DD36F0B" w:rsidR="00DE171B" w:rsidRPr="00932975" w:rsidRDefault="00DE171B" w:rsidP="00932975">
      <w:pPr>
        <w:pStyle w:val="Listenabsatz"/>
        <w:numPr>
          <w:ilvl w:val="0"/>
          <w:numId w:val="15"/>
        </w:numPr>
        <w:tabs>
          <w:tab w:val="left" w:pos="1985"/>
          <w:tab w:val="left" w:pos="5103"/>
        </w:tabs>
        <w:overflowPunct/>
        <w:autoSpaceDE/>
        <w:autoSpaceDN/>
        <w:adjustRightInd/>
        <w:ind w:left="142" w:hanging="142"/>
        <w:textAlignment w:val="auto"/>
        <w:rPr>
          <w:rFonts w:ascii="Century Gothic" w:hAnsi="Century Gothic" w:cs="Arial"/>
          <w:color w:val="262626" w:themeColor="text1" w:themeTint="D9"/>
          <w:sz w:val="18"/>
          <w:szCs w:val="18"/>
        </w:rPr>
      </w:pPr>
      <w:r w:rsidRPr="00932975">
        <w:rPr>
          <w:rFonts w:ascii="Century Gothic" w:hAnsi="Century Gothic" w:cs="Arial"/>
          <w:color w:val="262626" w:themeColor="text1" w:themeTint="D9"/>
          <w:sz w:val="18"/>
          <w:szCs w:val="18"/>
        </w:rPr>
        <w:t>formgespritzt (&gt;</w:t>
      </w:r>
      <w:r w:rsidR="003053BC" w:rsidRPr="00932975">
        <w:rPr>
          <w:rFonts w:ascii="Century Gothic" w:hAnsi="Century Gothic" w:cs="Arial"/>
          <w:color w:val="262626" w:themeColor="text1" w:themeTint="D9"/>
          <w:sz w:val="18"/>
          <w:szCs w:val="18"/>
        </w:rPr>
        <w:t>63</w:t>
      </w:r>
      <w:r w:rsidRPr="00932975">
        <w:rPr>
          <w:rFonts w:ascii="Century Gothic" w:hAnsi="Century Gothic" w:cs="Arial"/>
          <w:color w:val="262626" w:themeColor="text1" w:themeTint="D9"/>
          <w:sz w:val="18"/>
          <w:szCs w:val="18"/>
        </w:rPr>
        <w:t>0mm gedreht mit Rohr verlängert)</w:t>
      </w:r>
    </w:p>
    <w:p w14:paraId="2AAA1F64" w14:textId="5FCA2B45" w:rsidR="00DE171B" w:rsidRPr="00932975" w:rsidRDefault="00DE171B" w:rsidP="00932975">
      <w:pPr>
        <w:pStyle w:val="Listenabsatz"/>
        <w:numPr>
          <w:ilvl w:val="0"/>
          <w:numId w:val="15"/>
        </w:numPr>
        <w:tabs>
          <w:tab w:val="left" w:pos="1985"/>
          <w:tab w:val="left" w:pos="5103"/>
        </w:tabs>
        <w:overflowPunct/>
        <w:autoSpaceDE/>
        <w:autoSpaceDN/>
        <w:adjustRightInd/>
        <w:ind w:left="142" w:hanging="142"/>
        <w:textAlignment w:val="auto"/>
        <w:rPr>
          <w:rFonts w:ascii="Century Gothic" w:hAnsi="Century Gothic" w:cs="Arial"/>
          <w:color w:val="262626" w:themeColor="text1" w:themeTint="D9"/>
          <w:sz w:val="18"/>
          <w:szCs w:val="18"/>
        </w:rPr>
      </w:pPr>
      <w:r w:rsidRPr="00932975">
        <w:rPr>
          <w:rFonts w:ascii="Century Gothic" w:hAnsi="Century Gothic" w:cs="Arial"/>
          <w:color w:val="262626" w:themeColor="text1" w:themeTint="D9"/>
          <w:sz w:val="18"/>
          <w:szCs w:val="18"/>
        </w:rPr>
        <w:t xml:space="preserve">bei Verwendung von Absperrklappen ist zu </w:t>
      </w:r>
      <w:r w:rsidR="00932975" w:rsidRPr="00932975">
        <w:rPr>
          <w:rFonts w:ascii="Century Gothic" w:hAnsi="Century Gothic" w:cs="Arial"/>
          <w:color w:val="262626" w:themeColor="text1" w:themeTint="D9"/>
          <w:sz w:val="18"/>
          <w:szCs w:val="18"/>
        </w:rPr>
        <w:t>kontrollieren,</w:t>
      </w:r>
      <w:r w:rsidRPr="00932975">
        <w:rPr>
          <w:rFonts w:ascii="Century Gothic" w:hAnsi="Century Gothic" w:cs="Arial"/>
          <w:color w:val="262626" w:themeColor="text1" w:themeTint="D9"/>
          <w:sz w:val="18"/>
          <w:szCs w:val="18"/>
        </w:rPr>
        <w:t xml:space="preserve"> ob die Absperrklappe ganz öffnet. Eventuell ist der Vorschweißbund auszudrehen</w:t>
      </w:r>
    </w:p>
    <w:p w14:paraId="5B830935" w14:textId="0D9025F5" w:rsidR="00DE171B" w:rsidRPr="00932975" w:rsidRDefault="00DE171B" w:rsidP="00932975">
      <w:pPr>
        <w:pStyle w:val="Listenabsatz"/>
        <w:numPr>
          <w:ilvl w:val="0"/>
          <w:numId w:val="15"/>
        </w:numPr>
        <w:tabs>
          <w:tab w:val="left" w:pos="1985"/>
          <w:tab w:val="left" w:pos="5103"/>
        </w:tabs>
        <w:overflowPunct/>
        <w:autoSpaceDE/>
        <w:autoSpaceDN/>
        <w:adjustRightInd/>
        <w:ind w:left="142" w:hanging="142"/>
        <w:textAlignment w:val="auto"/>
        <w:rPr>
          <w:rFonts w:ascii="Century Gothic" w:hAnsi="Century Gothic" w:cs="Arial"/>
          <w:color w:val="262626" w:themeColor="text1" w:themeTint="D9"/>
          <w:sz w:val="18"/>
          <w:szCs w:val="18"/>
        </w:rPr>
      </w:pPr>
      <w:r w:rsidRPr="00932975">
        <w:rPr>
          <w:rFonts w:ascii="Century Gothic" w:hAnsi="Century Gothic" w:cs="Arial"/>
          <w:color w:val="262626" w:themeColor="text1" w:themeTint="D9"/>
          <w:sz w:val="18"/>
          <w:szCs w:val="18"/>
        </w:rPr>
        <w:t xml:space="preserve">Lieferantennachweis: </w:t>
      </w:r>
      <w:r w:rsidR="00F94139" w:rsidRPr="00932975">
        <w:rPr>
          <w:rFonts w:ascii="Century Gothic" w:hAnsi="Century Gothic" w:cs="Arial"/>
          <w:color w:val="262626" w:themeColor="text1" w:themeTint="D9"/>
          <w:sz w:val="18"/>
          <w:szCs w:val="18"/>
        </w:rPr>
        <w:t>Aliaxis Deutschland</w:t>
      </w:r>
      <w:r w:rsidRPr="00932975">
        <w:rPr>
          <w:rFonts w:ascii="Century Gothic" w:hAnsi="Century Gothic" w:cs="Arial"/>
          <w:color w:val="262626" w:themeColor="text1" w:themeTint="D9"/>
          <w:sz w:val="18"/>
          <w:szCs w:val="18"/>
        </w:rPr>
        <w:t xml:space="preserve"> GmbH, 68229 Mannheim</w:t>
      </w:r>
    </w:p>
    <w:p w14:paraId="4D0513D7"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D6F3EC"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r>
      <w:r w:rsidRPr="00DA00EC">
        <w:rPr>
          <w:rFonts w:ascii="Century Gothic" w:hAnsi="Century Gothic" w:cs="Arial"/>
          <w:color w:val="262626" w:themeColor="text1" w:themeTint="D9"/>
          <w:sz w:val="18"/>
          <w:szCs w:val="18"/>
        </w:rPr>
        <w:t>d20</w:t>
      </w:r>
      <w:r w:rsidRPr="00AB0B75">
        <w:rPr>
          <w:rFonts w:ascii="Century Gothic" w:hAnsi="Century Gothic" w:cs="Arial"/>
          <w:color w:val="262626" w:themeColor="text1" w:themeTint="D9"/>
          <w:sz w:val="18"/>
          <w:szCs w:val="18"/>
        </w:rPr>
        <w:tab/>
      </w:r>
    </w:p>
    <w:p w14:paraId="0F589641"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734.079.31.020</w:t>
      </w:r>
      <w:r w:rsidRPr="00AB0B75">
        <w:rPr>
          <w:rFonts w:ascii="Century Gothic" w:hAnsi="Century Gothic" w:cs="Arial"/>
          <w:color w:val="262626" w:themeColor="text1" w:themeTint="D9"/>
          <w:sz w:val="18"/>
          <w:szCs w:val="18"/>
        </w:rPr>
        <w:tab/>
        <w:t>Anzahl: ........</w:t>
      </w:r>
    </w:p>
    <w:p w14:paraId="5488F635"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5A2ABE"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0F268C8C"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734.079.31.025</w:t>
      </w:r>
      <w:r w:rsidRPr="00AB0B75">
        <w:rPr>
          <w:rFonts w:ascii="Century Gothic" w:hAnsi="Century Gothic" w:cs="Arial"/>
          <w:color w:val="262626" w:themeColor="text1" w:themeTint="D9"/>
          <w:sz w:val="18"/>
          <w:szCs w:val="18"/>
        </w:rPr>
        <w:tab/>
        <w:t>Anzahl: ........</w:t>
      </w:r>
    </w:p>
    <w:p w14:paraId="54EAA250"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61AD88"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664B0568"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734.079.31.032</w:t>
      </w:r>
      <w:r w:rsidRPr="00AB0B75">
        <w:rPr>
          <w:rFonts w:ascii="Century Gothic" w:hAnsi="Century Gothic" w:cs="Arial"/>
          <w:color w:val="262626" w:themeColor="text1" w:themeTint="D9"/>
          <w:sz w:val="18"/>
          <w:szCs w:val="18"/>
        </w:rPr>
        <w:tab/>
        <w:t>Anzahl: ........</w:t>
      </w:r>
    </w:p>
    <w:p w14:paraId="671B602A"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450EFD"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145CD0B0"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734.079.31.040</w:t>
      </w:r>
      <w:r w:rsidRPr="00AB0B75">
        <w:rPr>
          <w:rFonts w:ascii="Century Gothic" w:hAnsi="Century Gothic" w:cs="Arial"/>
          <w:color w:val="262626" w:themeColor="text1" w:themeTint="D9"/>
          <w:sz w:val="18"/>
          <w:szCs w:val="18"/>
        </w:rPr>
        <w:tab/>
        <w:t>Anzahl: ........</w:t>
      </w:r>
    </w:p>
    <w:p w14:paraId="47BE9C12"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7637DA"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304993D1"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734.079.31.050</w:t>
      </w:r>
      <w:r w:rsidRPr="00AB0B75">
        <w:rPr>
          <w:rFonts w:ascii="Century Gothic" w:hAnsi="Century Gothic" w:cs="Arial"/>
          <w:color w:val="262626" w:themeColor="text1" w:themeTint="D9"/>
          <w:sz w:val="18"/>
          <w:szCs w:val="18"/>
        </w:rPr>
        <w:tab/>
        <w:t>Anzahl: ........</w:t>
      </w:r>
    </w:p>
    <w:p w14:paraId="11B888E1"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67CBF2"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7C07E332"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734.079.31.063</w:t>
      </w:r>
      <w:r w:rsidRPr="00AB0B75">
        <w:rPr>
          <w:rFonts w:ascii="Century Gothic" w:hAnsi="Century Gothic" w:cs="Arial"/>
          <w:color w:val="262626" w:themeColor="text1" w:themeTint="D9"/>
          <w:sz w:val="18"/>
          <w:szCs w:val="18"/>
        </w:rPr>
        <w:tab/>
        <w:t>Anzahl: ........</w:t>
      </w:r>
    </w:p>
    <w:p w14:paraId="55A3DEBD"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A4CFF5"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6FCA8E91"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734.079.31.075</w:t>
      </w:r>
      <w:r w:rsidRPr="00AB0B75">
        <w:rPr>
          <w:rFonts w:ascii="Century Gothic" w:hAnsi="Century Gothic" w:cs="Arial"/>
          <w:color w:val="262626" w:themeColor="text1" w:themeTint="D9"/>
          <w:sz w:val="18"/>
          <w:szCs w:val="18"/>
        </w:rPr>
        <w:tab/>
        <w:t>Anzahl: ........</w:t>
      </w:r>
    </w:p>
    <w:p w14:paraId="5F36B148"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503BEE86"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734.079.31.090</w:t>
      </w:r>
      <w:r w:rsidRPr="00AB0B75">
        <w:rPr>
          <w:rFonts w:ascii="Century Gothic" w:hAnsi="Century Gothic" w:cs="Arial"/>
          <w:color w:val="262626" w:themeColor="text1" w:themeTint="D9"/>
          <w:sz w:val="18"/>
          <w:szCs w:val="18"/>
        </w:rPr>
        <w:tab/>
        <w:t>Anzahl: ........</w:t>
      </w:r>
    </w:p>
    <w:p w14:paraId="263A5C94"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FE61B3"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64F6D1E3"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734.079.31.110</w:t>
      </w:r>
      <w:r w:rsidRPr="00AB0B75">
        <w:rPr>
          <w:rFonts w:ascii="Century Gothic" w:hAnsi="Century Gothic" w:cs="Arial"/>
          <w:color w:val="262626" w:themeColor="text1" w:themeTint="D9"/>
          <w:sz w:val="18"/>
          <w:szCs w:val="18"/>
        </w:rPr>
        <w:tab/>
        <w:t>Anzahl: ........</w:t>
      </w:r>
    </w:p>
    <w:p w14:paraId="6BDEE4B4"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F8B52A"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404AFC20"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734.079.31.125</w:t>
      </w:r>
      <w:r w:rsidRPr="00AB0B75">
        <w:rPr>
          <w:rFonts w:ascii="Century Gothic" w:hAnsi="Century Gothic" w:cs="Arial"/>
          <w:color w:val="262626" w:themeColor="text1" w:themeTint="D9"/>
          <w:sz w:val="18"/>
          <w:szCs w:val="18"/>
        </w:rPr>
        <w:tab/>
        <w:t>Anzahl: ........</w:t>
      </w:r>
    </w:p>
    <w:p w14:paraId="6B08475B"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37A65DB4"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734.079.31.140</w:t>
      </w:r>
      <w:r w:rsidRPr="00AB0B75">
        <w:rPr>
          <w:rFonts w:ascii="Century Gothic" w:hAnsi="Century Gothic" w:cs="Arial"/>
          <w:color w:val="262626" w:themeColor="text1" w:themeTint="D9"/>
          <w:sz w:val="18"/>
          <w:szCs w:val="18"/>
        </w:rPr>
        <w:tab/>
        <w:t>Anzahl: ........</w:t>
      </w:r>
    </w:p>
    <w:p w14:paraId="04658EBF"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21EC62"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7B7651E0"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734.079.31.160</w:t>
      </w:r>
      <w:r w:rsidRPr="00AB0B75">
        <w:rPr>
          <w:rFonts w:ascii="Century Gothic" w:hAnsi="Century Gothic" w:cs="Arial"/>
          <w:color w:val="262626" w:themeColor="text1" w:themeTint="D9"/>
          <w:sz w:val="18"/>
          <w:szCs w:val="18"/>
        </w:rPr>
        <w:tab/>
        <w:t>Anzahl: ........</w:t>
      </w:r>
    </w:p>
    <w:p w14:paraId="052FFC42"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ED2973"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515BE077"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734.079.31.180</w:t>
      </w:r>
      <w:r w:rsidRPr="00AB0B75">
        <w:rPr>
          <w:rFonts w:ascii="Century Gothic" w:hAnsi="Century Gothic" w:cs="Arial"/>
          <w:color w:val="262626" w:themeColor="text1" w:themeTint="D9"/>
          <w:sz w:val="18"/>
          <w:szCs w:val="18"/>
        </w:rPr>
        <w:tab/>
        <w:t>Anzahl: ........</w:t>
      </w:r>
    </w:p>
    <w:p w14:paraId="4CBF1E34"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F69D16"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41F539EC"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734.079.31.200</w:t>
      </w:r>
      <w:r w:rsidRPr="00AB0B75">
        <w:rPr>
          <w:rFonts w:ascii="Century Gothic" w:hAnsi="Century Gothic" w:cs="Arial"/>
          <w:color w:val="262626" w:themeColor="text1" w:themeTint="D9"/>
          <w:sz w:val="18"/>
          <w:szCs w:val="18"/>
        </w:rPr>
        <w:tab/>
        <w:t>Anzahl: ........</w:t>
      </w:r>
    </w:p>
    <w:p w14:paraId="77BBDFE8"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89CAED"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A3AEBD9"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734.079.31.225</w:t>
      </w:r>
      <w:r w:rsidRPr="00AB0B75">
        <w:rPr>
          <w:rFonts w:ascii="Century Gothic" w:hAnsi="Century Gothic" w:cs="Arial"/>
          <w:color w:val="262626" w:themeColor="text1" w:themeTint="D9"/>
          <w:sz w:val="18"/>
          <w:szCs w:val="18"/>
        </w:rPr>
        <w:tab/>
        <w:t>Anzahl: ........</w:t>
      </w:r>
    </w:p>
    <w:p w14:paraId="3176A027"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EAB41D"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7D0C7BFF"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734.079.31.250</w:t>
      </w:r>
      <w:r w:rsidRPr="00AB0B75">
        <w:rPr>
          <w:rFonts w:ascii="Century Gothic" w:hAnsi="Century Gothic" w:cs="Arial"/>
          <w:color w:val="262626" w:themeColor="text1" w:themeTint="D9"/>
          <w:sz w:val="18"/>
          <w:szCs w:val="18"/>
        </w:rPr>
        <w:tab/>
        <w:t>Anzahl: ........</w:t>
      </w:r>
    </w:p>
    <w:p w14:paraId="62FDE011"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89E4E3"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051EA3D9"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734.079.31.280</w:t>
      </w:r>
      <w:r w:rsidRPr="00AB0B75">
        <w:rPr>
          <w:rFonts w:ascii="Century Gothic" w:hAnsi="Century Gothic" w:cs="Arial"/>
          <w:color w:val="262626" w:themeColor="text1" w:themeTint="D9"/>
          <w:sz w:val="18"/>
          <w:szCs w:val="18"/>
        </w:rPr>
        <w:tab/>
        <w:t>Anzahl: ........</w:t>
      </w:r>
    </w:p>
    <w:p w14:paraId="038064F9"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AE4D37"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0CD52FFE"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734.079.31.315</w:t>
      </w:r>
      <w:r w:rsidRPr="00AB0B75">
        <w:rPr>
          <w:rFonts w:ascii="Century Gothic" w:hAnsi="Century Gothic" w:cs="Arial"/>
          <w:color w:val="262626" w:themeColor="text1" w:themeTint="D9"/>
          <w:sz w:val="18"/>
          <w:szCs w:val="18"/>
        </w:rPr>
        <w:tab/>
        <w:t>Anzahl: ........</w:t>
      </w:r>
    </w:p>
    <w:p w14:paraId="699EE43C"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A6BE25"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0AD95DF2"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734.079.31.355</w:t>
      </w:r>
      <w:r w:rsidRPr="00AB0B75">
        <w:rPr>
          <w:rFonts w:ascii="Century Gothic" w:hAnsi="Century Gothic" w:cs="Arial"/>
          <w:color w:val="262626" w:themeColor="text1" w:themeTint="D9"/>
          <w:sz w:val="18"/>
          <w:szCs w:val="18"/>
        </w:rPr>
        <w:tab/>
        <w:t>Anzahl: ........</w:t>
      </w:r>
    </w:p>
    <w:p w14:paraId="4FF5D1D9"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804FDE"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6984CFE9"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734.079.31.400</w:t>
      </w:r>
      <w:r w:rsidRPr="00AB0B75">
        <w:rPr>
          <w:rFonts w:ascii="Century Gothic" w:hAnsi="Century Gothic" w:cs="Arial"/>
          <w:color w:val="262626" w:themeColor="text1" w:themeTint="D9"/>
          <w:sz w:val="18"/>
          <w:szCs w:val="18"/>
        </w:rPr>
        <w:tab/>
        <w:t>Anzahl: ........</w:t>
      </w:r>
    </w:p>
    <w:p w14:paraId="27291CCD"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42A150"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A3366C8"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734.079.31.450</w:t>
      </w:r>
      <w:r w:rsidRPr="00AB0B75">
        <w:rPr>
          <w:rFonts w:ascii="Century Gothic" w:hAnsi="Century Gothic" w:cs="Arial"/>
          <w:color w:val="262626" w:themeColor="text1" w:themeTint="D9"/>
          <w:sz w:val="18"/>
          <w:szCs w:val="18"/>
        </w:rPr>
        <w:tab/>
        <w:t>Anzahl: ........</w:t>
      </w:r>
    </w:p>
    <w:p w14:paraId="50FAF613"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BF1490"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2B84B41A"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734.079.31.500</w:t>
      </w:r>
      <w:r w:rsidRPr="00AB0B75">
        <w:rPr>
          <w:rFonts w:ascii="Century Gothic" w:hAnsi="Century Gothic" w:cs="Arial"/>
          <w:color w:val="262626" w:themeColor="text1" w:themeTint="D9"/>
          <w:sz w:val="18"/>
          <w:szCs w:val="18"/>
        </w:rPr>
        <w:tab/>
        <w:t>Anzahl: ........</w:t>
      </w:r>
    </w:p>
    <w:p w14:paraId="1CFE107B"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CAF9A7"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D853A2"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380D5122"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734.079.31.560</w:t>
      </w:r>
      <w:r w:rsidRPr="00AB0B75">
        <w:rPr>
          <w:rFonts w:ascii="Century Gothic" w:hAnsi="Century Gothic" w:cs="Arial"/>
          <w:color w:val="262626" w:themeColor="text1" w:themeTint="D9"/>
          <w:sz w:val="18"/>
          <w:szCs w:val="18"/>
        </w:rPr>
        <w:tab/>
        <w:t>Anzahl: ........</w:t>
      </w:r>
    </w:p>
    <w:p w14:paraId="71EE52AD"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E6A212"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50E463AE"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734.079.31.630</w:t>
      </w:r>
      <w:r w:rsidRPr="00AB0B75">
        <w:rPr>
          <w:rFonts w:ascii="Century Gothic" w:hAnsi="Century Gothic" w:cs="Arial"/>
          <w:color w:val="262626" w:themeColor="text1" w:themeTint="D9"/>
          <w:sz w:val="18"/>
          <w:szCs w:val="18"/>
        </w:rPr>
        <w:tab/>
        <w:t>Anzahl: ........</w:t>
      </w:r>
    </w:p>
    <w:p w14:paraId="2EC1DA60" w14:textId="77777777" w:rsidR="00AD67E8" w:rsidRDefault="00AD67E8" w:rsidP="00AD67E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DDDB03" w14:textId="43CE6E13" w:rsidR="00AD67E8" w:rsidRPr="00AB0B75" w:rsidRDefault="00AD67E8" w:rsidP="00AD67E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w:t>
      </w:r>
      <w:r>
        <w:rPr>
          <w:rFonts w:ascii="Century Gothic" w:hAnsi="Century Gothic" w:cs="Arial"/>
          <w:color w:val="262626" w:themeColor="text1" w:themeTint="D9"/>
          <w:sz w:val="18"/>
          <w:szCs w:val="18"/>
        </w:rPr>
        <w:t>71</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4527F4BB" w14:textId="7E74F78F" w:rsidR="00AD67E8" w:rsidRPr="00AB0B75" w:rsidRDefault="00AD67E8" w:rsidP="00AD67E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734.079.31.</w:t>
      </w:r>
      <w:r>
        <w:rPr>
          <w:rFonts w:ascii="Century Gothic" w:hAnsi="Century Gothic" w:cs="Arial"/>
          <w:color w:val="262626" w:themeColor="text1" w:themeTint="D9"/>
          <w:sz w:val="18"/>
          <w:szCs w:val="18"/>
        </w:rPr>
        <w:t>71</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t>Anzahl: ........</w:t>
      </w:r>
    </w:p>
    <w:p w14:paraId="64D0ED90"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36A7F8"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1D6BC32"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8A902D" w14:textId="77777777" w:rsidR="00DE171B" w:rsidRPr="00AB0B75" w:rsidRDefault="00DE171B" w:rsidP="003F56D7">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A2AC4B" w14:textId="77777777" w:rsidR="00CE1194" w:rsidRDefault="00CE1194">
      <w:pPr>
        <w:overflowPunct/>
        <w:autoSpaceDE/>
        <w:autoSpaceDN/>
        <w:adjustRightInd/>
        <w:textAlignment w:val="auto"/>
        <w:rPr>
          <w:rFonts w:ascii="Century Gothic" w:hAnsi="Century Gothic" w:cs="Arial"/>
          <w:b/>
          <w:color w:val="262626" w:themeColor="text1" w:themeTint="D9"/>
          <w:sz w:val="18"/>
          <w:szCs w:val="18"/>
        </w:rPr>
      </w:pPr>
      <w:bookmarkStart w:id="173" w:name="_Toc461002168"/>
      <w:bookmarkStart w:id="174" w:name="_Toc516489842"/>
      <w:bookmarkStart w:id="175" w:name="_Toc516490188"/>
      <w:r>
        <w:rPr>
          <w:rFonts w:ascii="Century Gothic" w:hAnsi="Century Gothic"/>
          <w:color w:val="262626" w:themeColor="text1" w:themeTint="D9"/>
          <w:sz w:val="18"/>
          <w:szCs w:val="18"/>
        </w:rPr>
        <w:br w:type="page"/>
      </w:r>
    </w:p>
    <w:p w14:paraId="52C9D228" w14:textId="353732BF" w:rsidR="00DE171B" w:rsidRPr="00AB0B75" w:rsidRDefault="00DE171B" w:rsidP="00DF4DA2">
      <w:pPr>
        <w:pStyle w:val="berschrift3"/>
        <w:tabs>
          <w:tab w:val="left" w:pos="1985"/>
          <w:tab w:val="left" w:pos="5103"/>
        </w:tabs>
        <w:rPr>
          <w:rFonts w:ascii="Century Gothic" w:hAnsi="Century Gothic"/>
          <w:color w:val="262626" w:themeColor="text1" w:themeTint="D9"/>
          <w:sz w:val="18"/>
          <w:szCs w:val="18"/>
        </w:rPr>
      </w:pPr>
      <w:bookmarkStart w:id="176" w:name="_Toc188537416"/>
      <w:r w:rsidRPr="00AB0B75">
        <w:rPr>
          <w:rFonts w:ascii="Century Gothic" w:hAnsi="Century Gothic"/>
          <w:color w:val="262626" w:themeColor="text1" w:themeTint="D9"/>
          <w:sz w:val="18"/>
          <w:szCs w:val="18"/>
        </w:rPr>
        <w:t>Endkappe, PE 100, SDR 17, lang</w:t>
      </w:r>
      <w:bookmarkEnd w:id="173"/>
      <w:bookmarkEnd w:id="174"/>
      <w:bookmarkEnd w:id="175"/>
      <w:bookmarkEnd w:id="176"/>
      <w:r w:rsidRPr="00AB0B75">
        <w:rPr>
          <w:rFonts w:ascii="Century Gothic" w:hAnsi="Century Gothic"/>
          <w:color w:val="262626" w:themeColor="text1" w:themeTint="D9"/>
          <w:sz w:val="18"/>
          <w:szCs w:val="18"/>
        </w:rPr>
        <w:t xml:space="preserve"> </w:t>
      </w:r>
    </w:p>
    <w:p w14:paraId="23903122" w14:textId="77777777" w:rsidR="00DE171B" w:rsidRPr="00AB0B75" w:rsidRDefault="00DE171B" w:rsidP="00DF4DA2">
      <w:pPr>
        <w:rPr>
          <w:rFonts w:ascii="Century Gothic" w:hAnsi="Century Gothic"/>
          <w:color w:val="262626" w:themeColor="text1" w:themeTint="D9"/>
          <w:sz w:val="18"/>
          <w:szCs w:val="18"/>
        </w:rPr>
      </w:pPr>
    </w:p>
    <w:p w14:paraId="6DB9AEB4"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 und Heizwendelschweißen</w:t>
      </w:r>
    </w:p>
    <w:p w14:paraId="077028E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74DED78C" w14:textId="597AFD3E"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40012B1"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A1EA48" w14:textId="57E20CB0" w:rsidR="00D25BF2" w:rsidRPr="00007D9B" w:rsidRDefault="00D25BF2" w:rsidP="00D25BF2">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007D9B">
        <w:rPr>
          <w:rFonts w:ascii="Century Gothic" w:hAnsi="Century Gothic" w:cs="Arial"/>
          <w:color w:val="000000" w:themeColor="text1"/>
          <w:sz w:val="18"/>
          <w:szCs w:val="18"/>
        </w:rPr>
        <w:t>Dimension:</w:t>
      </w:r>
      <w:r w:rsidRPr="00007D9B">
        <w:rPr>
          <w:rFonts w:ascii="Century Gothic" w:hAnsi="Century Gothic" w:cs="Arial"/>
          <w:color w:val="000000" w:themeColor="text1"/>
          <w:sz w:val="18"/>
          <w:szCs w:val="18"/>
        </w:rPr>
        <w:tab/>
        <w:t>d50</w:t>
      </w:r>
      <w:r w:rsidRPr="00007D9B">
        <w:rPr>
          <w:rFonts w:ascii="Century Gothic" w:hAnsi="Century Gothic" w:cs="Arial"/>
          <w:color w:val="000000" w:themeColor="text1"/>
          <w:sz w:val="18"/>
          <w:szCs w:val="18"/>
        </w:rPr>
        <w:tab/>
      </w:r>
    </w:p>
    <w:p w14:paraId="49484286" w14:textId="1E61E582" w:rsidR="00D25BF2" w:rsidRPr="00007D9B" w:rsidRDefault="00D25BF2" w:rsidP="00D25BF2">
      <w:pPr>
        <w:tabs>
          <w:tab w:val="left" w:pos="1985"/>
          <w:tab w:val="left" w:pos="5103"/>
        </w:tabs>
        <w:overflowPunct/>
        <w:autoSpaceDE/>
        <w:autoSpaceDN/>
        <w:adjustRightInd/>
        <w:textAlignment w:val="auto"/>
        <w:rPr>
          <w:rFonts w:ascii="Century Gothic" w:hAnsi="Century Gothic" w:cs="Arial"/>
          <w:color w:val="000000" w:themeColor="text1"/>
          <w:sz w:val="18"/>
          <w:szCs w:val="18"/>
        </w:rPr>
      </w:pPr>
      <w:r w:rsidRPr="00007D9B">
        <w:rPr>
          <w:rFonts w:ascii="Century Gothic" w:hAnsi="Century Gothic" w:cs="Arial"/>
          <w:color w:val="000000" w:themeColor="text1"/>
          <w:sz w:val="18"/>
          <w:szCs w:val="18"/>
        </w:rPr>
        <w:t>Artikel-Nr:</w:t>
      </w:r>
      <w:r w:rsidRPr="00007D9B">
        <w:rPr>
          <w:rFonts w:ascii="Century Gothic" w:hAnsi="Century Gothic" w:cs="Arial"/>
          <w:color w:val="000000" w:themeColor="text1"/>
          <w:sz w:val="18"/>
          <w:szCs w:val="18"/>
        </w:rPr>
        <w:tab/>
        <w:t>734.096.36.050</w:t>
      </w:r>
      <w:r w:rsidRPr="00007D9B">
        <w:rPr>
          <w:rFonts w:ascii="Century Gothic" w:hAnsi="Century Gothic" w:cs="Arial"/>
          <w:color w:val="000000" w:themeColor="text1"/>
          <w:sz w:val="18"/>
          <w:szCs w:val="18"/>
        </w:rPr>
        <w:tab/>
        <w:t>Anzahl: ........</w:t>
      </w:r>
    </w:p>
    <w:p w14:paraId="79B02A2F" w14:textId="77777777" w:rsidR="00D25BF2" w:rsidRDefault="00D25BF2" w:rsidP="00D25BF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D9DB74" w14:textId="742CE73E" w:rsidR="00DE171B" w:rsidRPr="00AB0B75" w:rsidRDefault="00DE171B" w:rsidP="00D25BF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DC4D21A"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734.096.36.063</w:t>
      </w:r>
      <w:r w:rsidRPr="00AB0B75">
        <w:rPr>
          <w:rFonts w:ascii="Century Gothic" w:hAnsi="Century Gothic" w:cs="Arial"/>
          <w:color w:val="262626" w:themeColor="text1" w:themeTint="D9"/>
          <w:sz w:val="18"/>
          <w:szCs w:val="18"/>
        </w:rPr>
        <w:tab/>
        <w:t>Anzahl: ........</w:t>
      </w:r>
    </w:p>
    <w:p w14:paraId="52BCE492"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998690"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23CC0DC4"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734.096.36.075</w:t>
      </w:r>
      <w:r w:rsidRPr="00AB0B75">
        <w:rPr>
          <w:rFonts w:ascii="Century Gothic" w:hAnsi="Century Gothic" w:cs="Arial"/>
          <w:color w:val="262626" w:themeColor="text1" w:themeTint="D9"/>
          <w:sz w:val="18"/>
          <w:szCs w:val="18"/>
        </w:rPr>
        <w:tab/>
        <w:t>Anzahl: ........</w:t>
      </w:r>
    </w:p>
    <w:p w14:paraId="6638EEAB"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29077D"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0E11196F"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734.096.36.090</w:t>
      </w:r>
      <w:r w:rsidRPr="00AB0B75">
        <w:rPr>
          <w:rFonts w:ascii="Century Gothic" w:hAnsi="Century Gothic" w:cs="Arial"/>
          <w:color w:val="262626" w:themeColor="text1" w:themeTint="D9"/>
          <w:sz w:val="18"/>
          <w:szCs w:val="18"/>
        </w:rPr>
        <w:tab/>
        <w:t>Anzahl: ........</w:t>
      </w:r>
    </w:p>
    <w:p w14:paraId="410974B1"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CE7B13"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66545A65"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734.096.36.110</w:t>
      </w:r>
      <w:r w:rsidRPr="00AB0B75">
        <w:rPr>
          <w:rFonts w:ascii="Century Gothic" w:hAnsi="Century Gothic" w:cs="Arial"/>
          <w:color w:val="262626" w:themeColor="text1" w:themeTint="D9"/>
          <w:sz w:val="18"/>
          <w:szCs w:val="18"/>
        </w:rPr>
        <w:tab/>
        <w:t>Anzahl: ........</w:t>
      </w:r>
    </w:p>
    <w:p w14:paraId="4D1CD45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0C07C4"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692E070"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734.096.36.125</w:t>
      </w:r>
      <w:r w:rsidRPr="00AB0B75">
        <w:rPr>
          <w:rFonts w:ascii="Century Gothic" w:hAnsi="Century Gothic" w:cs="Arial"/>
          <w:color w:val="262626" w:themeColor="text1" w:themeTint="D9"/>
          <w:sz w:val="18"/>
          <w:szCs w:val="18"/>
        </w:rPr>
        <w:tab/>
        <w:t>Anzahl: ........</w:t>
      </w:r>
    </w:p>
    <w:p w14:paraId="7BB91AA6"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405D27"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4B42449C"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734.096.36.140</w:t>
      </w:r>
      <w:r w:rsidRPr="00AB0B75">
        <w:rPr>
          <w:rFonts w:ascii="Century Gothic" w:hAnsi="Century Gothic" w:cs="Arial"/>
          <w:color w:val="262626" w:themeColor="text1" w:themeTint="D9"/>
          <w:sz w:val="18"/>
          <w:szCs w:val="18"/>
        </w:rPr>
        <w:tab/>
        <w:t>Anzahl: ........</w:t>
      </w:r>
    </w:p>
    <w:p w14:paraId="484EEB4A"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A54ED3"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5ECDBF6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734.096.36.160</w:t>
      </w:r>
      <w:r w:rsidRPr="00AB0B75">
        <w:rPr>
          <w:rFonts w:ascii="Century Gothic" w:hAnsi="Century Gothic" w:cs="Arial"/>
          <w:color w:val="262626" w:themeColor="text1" w:themeTint="D9"/>
          <w:sz w:val="18"/>
          <w:szCs w:val="18"/>
        </w:rPr>
        <w:tab/>
        <w:t>Anzahl: ........</w:t>
      </w:r>
    </w:p>
    <w:p w14:paraId="1635C371"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978FC8"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C73BB4D"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734.096.36.180</w:t>
      </w:r>
      <w:r w:rsidRPr="00AB0B75">
        <w:rPr>
          <w:rFonts w:ascii="Century Gothic" w:hAnsi="Century Gothic" w:cs="Arial"/>
          <w:color w:val="262626" w:themeColor="text1" w:themeTint="D9"/>
          <w:sz w:val="18"/>
          <w:szCs w:val="18"/>
        </w:rPr>
        <w:tab/>
        <w:t>Anzahl: ........</w:t>
      </w:r>
    </w:p>
    <w:p w14:paraId="7EE57C65"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E21F9C"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31E37352"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734.096.36.200</w:t>
      </w:r>
      <w:r w:rsidRPr="00AB0B75">
        <w:rPr>
          <w:rFonts w:ascii="Century Gothic" w:hAnsi="Century Gothic" w:cs="Arial"/>
          <w:color w:val="262626" w:themeColor="text1" w:themeTint="D9"/>
          <w:sz w:val="18"/>
          <w:szCs w:val="18"/>
        </w:rPr>
        <w:tab/>
        <w:t>Anzahl: ........</w:t>
      </w:r>
    </w:p>
    <w:p w14:paraId="7DCBEDD9"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708E9A"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601B6BA8"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734.096.36.225</w:t>
      </w:r>
      <w:r w:rsidRPr="00AB0B75">
        <w:rPr>
          <w:rFonts w:ascii="Century Gothic" w:hAnsi="Century Gothic" w:cs="Arial"/>
          <w:color w:val="262626" w:themeColor="text1" w:themeTint="D9"/>
          <w:sz w:val="18"/>
          <w:szCs w:val="18"/>
        </w:rPr>
        <w:tab/>
        <w:t>Anzahl: ........</w:t>
      </w:r>
    </w:p>
    <w:p w14:paraId="16FDF156"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2039E6"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1A59F53D"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734.096.36.250</w:t>
      </w:r>
      <w:r w:rsidRPr="00AB0B75">
        <w:rPr>
          <w:rFonts w:ascii="Century Gothic" w:hAnsi="Century Gothic" w:cs="Arial"/>
          <w:color w:val="262626" w:themeColor="text1" w:themeTint="D9"/>
          <w:sz w:val="18"/>
          <w:szCs w:val="18"/>
        </w:rPr>
        <w:tab/>
        <w:t>Anzahl: ........</w:t>
      </w:r>
    </w:p>
    <w:p w14:paraId="0821DFFC"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9A6A37"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CE98524"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734.096.36.280</w:t>
      </w:r>
      <w:r w:rsidRPr="00AB0B75">
        <w:rPr>
          <w:rFonts w:ascii="Century Gothic" w:hAnsi="Century Gothic" w:cs="Arial"/>
          <w:color w:val="262626" w:themeColor="text1" w:themeTint="D9"/>
          <w:sz w:val="18"/>
          <w:szCs w:val="18"/>
        </w:rPr>
        <w:tab/>
        <w:t>Anzahl: ........</w:t>
      </w:r>
    </w:p>
    <w:p w14:paraId="65A582A7"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9232F0"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18B8D4B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734.096.36.315</w:t>
      </w:r>
      <w:r w:rsidRPr="00AB0B75">
        <w:rPr>
          <w:rFonts w:ascii="Century Gothic" w:hAnsi="Century Gothic" w:cs="Arial"/>
          <w:color w:val="262626" w:themeColor="text1" w:themeTint="D9"/>
          <w:sz w:val="18"/>
          <w:szCs w:val="18"/>
        </w:rPr>
        <w:tab/>
        <w:t>Anzahl: ........</w:t>
      </w:r>
    </w:p>
    <w:p w14:paraId="05C62F4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11723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B58831F"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734.096.36.355</w:t>
      </w:r>
      <w:r w:rsidRPr="00AB0B75">
        <w:rPr>
          <w:rFonts w:ascii="Century Gothic" w:hAnsi="Century Gothic" w:cs="Arial"/>
          <w:color w:val="262626" w:themeColor="text1" w:themeTint="D9"/>
          <w:sz w:val="18"/>
          <w:szCs w:val="18"/>
        </w:rPr>
        <w:tab/>
        <w:t>Anzahl: ........</w:t>
      </w:r>
    </w:p>
    <w:p w14:paraId="0DAB2ADC"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97F14A"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3210AD01"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734.096.36.400</w:t>
      </w:r>
      <w:r w:rsidRPr="00AB0B75">
        <w:rPr>
          <w:rFonts w:ascii="Century Gothic" w:hAnsi="Century Gothic" w:cs="Arial"/>
          <w:color w:val="262626" w:themeColor="text1" w:themeTint="D9"/>
          <w:sz w:val="18"/>
          <w:szCs w:val="18"/>
        </w:rPr>
        <w:tab/>
        <w:t>Anzahl: ........</w:t>
      </w:r>
    </w:p>
    <w:p w14:paraId="44C9C26D"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3498E2"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BD9BBF0"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0BDBF9"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96942F" w14:textId="77777777" w:rsidR="00CE1194" w:rsidRDefault="00CE1194">
      <w:pPr>
        <w:overflowPunct/>
        <w:autoSpaceDE/>
        <w:autoSpaceDN/>
        <w:adjustRightInd/>
        <w:textAlignment w:val="auto"/>
        <w:rPr>
          <w:rFonts w:ascii="Century Gothic" w:hAnsi="Century Gothic" w:cs="Arial"/>
          <w:b/>
          <w:color w:val="262626" w:themeColor="text1" w:themeTint="D9"/>
          <w:sz w:val="18"/>
          <w:szCs w:val="18"/>
        </w:rPr>
      </w:pPr>
      <w:bookmarkStart w:id="177" w:name="_Toc461002169"/>
      <w:bookmarkStart w:id="178" w:name="_Toc516489843"/>
      <w:bookmarkStart w:id="179" w:name="_Toc516490189"/>
      <w:r>
        <w:rPr>
          <w:rFonts w:ascii="Century Gothic" w:hAnsi="Century Gothic"/>
          <w:color w:val="262626" w:themeColor="text1" w:themeTint="D9"/>
          <w:sz w:val="18"/>
          <w:szCs w:val="18"/>
        </w:rPr>
        <w:br w:type="page"/>
      </w:r>
    </w:p>
    <w:p w14:paraId="4102CDFA" w14:textId="78B88A17" w:rsidR="00DE171B" w:rsidRPr="00AB0B75" w:rsidRDefault="00DE171B" w:rsidP="00DF4DA2">
      <w:pPr>
        <w:pStyle w:val="berschrift3"/>
        <w:tabs>
          <w:tab w:val="left" w:pos="1985"/>
          <w:tab w:val="left" w:pos="5103"/>
        </w:tabs>
        <w:rPr>
          <w:rFonts w:ascii="Century Gothic" w:hAnsi="Century Gothic"/>
          <w:color w:val="262626" w:themeColor="text1" w:themeTint="D9"/>
          <w:sz w:val="18"/>
          <w:szCs w:val="18"/>
        </w:rPr>
      </w:pPr>
      <w:bookmarkStart w:id="180" w:name="_Toc188537417"/>
      <w:r w:rsidRPr="00AB0B75">
        <w:rPr>
          <w:rFonts w:ascii="Century Gothic" w:hAnsi="Century Gothic"/>
          <w:color w:val="262626" w:themeColor="text1" w:themeTint="D9"/>
          <w:sz w:val="18"/>
          <w:szCs w:val="18"/>
        </w:rPr>
        <w:t>Endkappe, PE 100, SDR 11, lang</w:t>
      </w:r>
      <w:bookmarkEnd w:id="177"/>
      <w:bookmarkEnd w:id="178"/>
      <w:bookmarkEnd w:id="179"/>
      <w:bookmarkEnd w:id="180"/>
      <w:r w:rsidRPr="00AB0B75">
        <w:rPr>
          <w:rFonts w:ascii="Century Gothic" w:hAnsi="Century Gothic"/>
          <w:color w:val="262626" w:themeColor="text1" w:themeTint="D9"/>
          <w:sz w:val="18"/>
          <w:szCs w:val="18"/>
        </w:rPr>
        <w:t xml:space="preserve"> </w:t>
      </w:r>
    </w:p>
    <w:p w14:paraId="23A4C6AA" w14:textId="77777777" w:rsidR="00DE171B" w:rsidRPr="00AB0B75" w:rsidRDefault="00DE171B" w:rsidP="00DF4DA2">
      <w:pPr>
        <w:rPr>
          <w:rFonts w:ascii="Century Gothic" w:hAnsi="Century Gothic"/>
          <w:color w:val="262626" w:themeColor="text1" w:themeTint="D9"/>
          <w:sz w:val="18"/>
          <w:szCs w:val="18"/>
        </w:rPr>
      </w:pPr>
    </w:p>
    <w:p w14:paraId="03662F3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 und Heizwendelschweißen</w:t>
      </w:r>
    </w:p>
    <w:p w14:paraId="022F1BF1"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644FABCA" w14:textId="0D2966BD"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F7E49E9"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E66536"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43C57BD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734.096.31.025</w:t>
      </w:r>
      <w:r w:rsidRPr="00AB0B75">
        <w:rPr>
          <w:rFonts w:ascii="Century Gothic" w:hAnsi="Century Gothic" w:cs="Arial"/>
          <w:color w:val="262626" w:themeColor="text1" w:themeTint="D9"/>
          <w:sz w:val="18"/>
          <w:szCs w:val="18"/>
        </w:rPr>
        <w:tab/>
        <w:t>Anzahl: ........</w:t>
      </w:r>
    </w:p>
    <w:p w14:paraId="0A2DD6C8"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95760C"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4FDE7776"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734.096.31.032</w:t>
      </w:r>
      <w:r w:rsidRPr="00AB0B75">
        <w:rPr>
          <w:rFonts w:ascii="Century Gothic" w:hAnsi="Century Gothic" w:cs="Arial"/>
          <w:color w:val="262626" w:themeColor="text1" w:themeTint="D9"/>
          <w:sz w:val="18"/>
          <w:szCs w:val="18"/>
        </w:rPr>
        <w:tab/>
        <w:t>Anzahl: ........</w:t>
      </w:r>
    </w:p>
    <w:p w14:paraId="2499C030"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6EAE81"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66296620"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734.096.31.040</w:t>
      </w:r>
      <w:r w:rsidRPr="00AB0B75">
        <w:rPr>
          <w:rFonts w:ascii="Century Gothic" w:hAnsi="Century Gothic" w:cs="Arial"/>
          <w:color w:val="262626" w:themeColor="text1" w:themeTint="D9"/>
          <w:sz w:val="18"/>
          <w:szCs w:val="18"/>
        </w:rPr>
        <w:tab/>
        <w:t>Anzahl: ........</w:t>
      </w:r>
    </w:p>
    <w:p w14:paraId="5D3FBC9B"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335E1F"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5AAEC6F8"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734.096.31.050</w:t>
      </w:r>
      <w:r w:rsidRPr="00AB0B75">
        <w:rPr>
          <w:rFonts w:ascii="Century Gothic" w:hAnsi="Century Gothic" w:cs="Arial"/>
          <w:color w:val="262626" w:themeColor="text1" w:themeTint="D9"/>
          <w:sz w:val="18"/>
          <w:szCs w:val="18"/>
        </w:rPr>
        <w:tab/>
        <w:t>Anzahl: ........</w:t>
      </w:r>
    </w:p>
    <w:p w14:paraId="7E13EDBC"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9436BD"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1A04CACD"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734.096.31.063</w:t>
      </w:r>
      <w:r w:rsidRPr="00AB0B75">
        <w:rPr>
          <w:rFonts w:ascii="Century Gothic" w:hAnsi="Century Gothic" w:cs="Arial"/>
          <w:color w:val="262626" w:themeColor="text1" w:themeTint="D9"/>
          <w:sz w:val="18"/>
          <w:szCs w:val="18"/>
        </w:rPr>
        <w:tab/>
        <w:t>Anzahl: ........</w:t>
      </w:r>
    </w:p>
    <w:p w14:paraId="44E4E1A8" w14:textId="77777777" w:rsidR="00DE171B"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B1B2F0"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0B2A70EA"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734.096.31.075</w:t>
      </w:r>
      <w:r w:rsidRPr="00AB0B75">
        <w:rPr>
          <w:rFonts w:ascii="Century Gothic" w:hAnsi="Century Gothic" w:cs="Arial"/>
          <w:color w:val="262626" w:themeColor="text1" w:themeTint="D9"/>
          <w:sz w:val="18"/>
          <w:szCs w:val="18"/>
        </w:rPr>
        <w:tab/>
        <w:t>Anzahl: ........</w:t>
      </w:r>
    </w:p>
    <w:p w14:paraId="763A7EAC"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1A7922"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BA5CF84"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734.096.31.090</w:t>
      </w:r>
      <w:r w:rsidRPr="00AB0B75">
        <w:rPr>
          <w:rFonts w:ascii="Century Gothic" w:hAnsi="Century Gothic" w:cs="Arial"/>
          <w:color w:val="262626" w:themeColor="text1" w:themeTint="D9"/>
          <w:sz w:val="18"/>
          <w:szCs w:val="18"/>
        </w:rPr>
        <w:tab/>
        <w:t>Anzahl: ........</w:t>
      </w:r>
    </w:p>
    <w:p w14:paraId="6316BD56"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6A89E5"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6439077B"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734.096.31.110</w:t>
      </w:r>
      <w:r w:rsidRPr="00AB0B75">
        <w:rPr>
          <w:rFonts w:ascii="Century Gothic" w:hAnsi="Century Gothic" w:cs="Arial"/>
          <w:color w:val="262626" w:themeColor="text1" w:themeTint="D9"/>
          <w:sz w:val="18"/>
          <w:szCs w:val="18"/>
        </w:rPr>
        <w:tab/>
        <w:t>Anzahl: ........</w:t>
      </w:r>
    </w:p>
    <w:p w14:paraId="7AE0EC19"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CE62EF"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5B63B60"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734.096.31.125</w:t>
      </w:r>
      <w:r w:rsidRPr="00AB0B75">
        <w:rPr>
          <w:rFonts w:ascii="Century Gothic" w:hAnsi="Century Gothic" w:cs="Arial"/>
          <w:color w:val="262626" w:themeColor="text1" w:themeTint="D9"/>
          <w:sz w:val="18"/>
          <w:szCs w:val="18"/>
        </w:rPr>
        <w:tab/>
        <w:t>Anzahl: ........</w:t>
      </w:r>
    </w:p>
    <w:p w14:paraId="3B108F77"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5CADE9"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4F8889C7"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734.096.31.140</w:t>
      </w:r>
      <w:r w:rsidRPr="00AB0B75">
        <w:rPr>
          <w:rFonts w:ascii="Century Gothic" w:hAnsi="Century Gothic" w:cs="Arial"/>
          <w:color w:val="262626" w:themeColor="text1" w:themeTint="D9"/>
          <w:sz w:val="18"/>
          <w:szCs w:val="18"/>
        </w:rPr>
        <w:tab/>
        <w:t>Anzahl: ........</w:t>
      </w:r>
    </w:p>
    <w:p w14:paraId="441A71BB"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89F5FD"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58AEC9B1"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734.096.31.160</w:t>
      </w:r>
      <w:r w:rsidRPr="00AB0B75">
        <w:rPr>
          <w:rFonts w:ascii="Century Gothic" w:hAnsi="Century Gothic" w:cs="Arial"/>
          <w:color w:val="262626" w:themeColor="text1" w:themeTint="D9"/>
          <w:sz w:val="18"/>
          <w:szCs w:val="18"/>
        </w:rPr>
        <w:tab/>
        <w:t>Anzahl: ........</w:t>
      </w:r>
    </w:p>
    <w:p w14:paraId="447C82E3"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B61468"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1F39C0BC"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734.096.31.180</w:t>
      </w:r>
      <w:r w:rsidRPr="00AB0B75">
        <w:rPr>
          <w:rFonts w:ascii="Century Gothic" w:hAnsi="Century Gothic" w:cs="Arial"/>
          <w:color w:val="262626" w:themeColor="text1" w:themeTint="D9"/>
          <w:sz w:val="18"/>
          <w:szCs w:val="18"/>
        </w:rPr>
        <w:tab/>
        <w:t>Anzahl: ........</w:t>
      </w:r>
    </w:p>
    <w:p w14:paraId="05A3B5F5"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881A51"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4669CF9"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734.096.31.200</w:t>
      </w:r>
      <w:r w:rsidRPr="00AB0B75">
        <w:rPr>
          <w:rFonts w:ascii="Century Gothic" w:hAnsi="Century Gothic" w:cs="Arial"/>
          <w:color w:val="262626" w:themeColor="text1" w:themeTint="D9"/>
          <w:sz w:val="18"/>
          <w:szCs w:val="18"/>
        </w:rPr>
        <w:tab/>
        <w:t>Anzahl: ........</w:t>
      </w:r>
    </w:p>
    <w:p w14:paraId="0FA0C690"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EE4E71"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42440D82"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734.096.31.225</w:t>
      </w:r>
      <w:r w:rsidRPr="00AB0B75">
        <w:rPr>
          <w:rFonts w:ascii="Century Gothic" w:hAnsi="Century Gothic" w:cs="Arial"/>
          <w:color w:val="262626" w:themeColor="text1" w:themeTint="D9"/>
          <w:sz w:val="18"/>
          <w:szCs w:val="18"/>
        </w:rPr>
        <w:tab/>
        <w:t>Anzahl: ........</w:t>
      </w:r>
    </w:p>
    <w:p w14:paraId="47C70081"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6B2B42"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02674704"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734.096.31.250</w:t>
      </w:r>
      <w:r w:rsidRPr="00AB0B75">
        <w:rPr>
          <w:rFonts w:ascii="Century Gothic" w:hAnsi="Century Gothic" w:cs="Arial"/>
          <w:color w:val="262626" w:themeColor="text1" w:themeTint="D9"/>
          <w:sz w:val="18"/>
          <w:szCs w:val="18"/>
        </w:rPr>
        <w:tab/>
        <w:t>Anzahl: ........</w:t>
      </w:r>
    </w:p>
    <w:p w14:paraId="4F1C153B"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675BCB"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2F393FA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734.096.31.280</w:t>
      </w:r>
      <w:r w:rsidRPr="00AB0B75">
        <w:rPr>
          <w:rFonts w:ascii="Century Gothic" w:hAnsi="Century Gothic" w:cs="Arial"/>
          <w:color w:val="262626" w:themeColor="text1" w:themeTint="D9"/>
          <w:sz w:val="18"/>
          <w:szCs w:val="18"/>
        </w:rPr>
        <w:tab/>
        <w:t>Anzahl: ........</w:t>
      </w:r>
    </w:p>
    <w:p w14:paraId="424CD43F"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774D28"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33D7A9F6"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734.096.31.315</w:t>
      </w:r>
      <w:r w:rsidRPr="00AB0B75">
        <w:rPr>
          <w:rFonts w:ascii="Century Gothic" w:hAnsi="Century Gothic" w:cs="Arial"/>
          <w:color w:val="262626" w:themeColor="text1" w:themeTint="D9"/>
          <w:sz w:val="18"/>
          <w:szCs w:val="18"/>
        </w:rPr>
        <w:tab/>
        <w:t>Anzahl: ........</w:t>
      </w:r>
    </w:p>
    <w:p w14:paraId="739FFF35"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0E80F9"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376BFE0"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734.096.31.355</w:t>
      </w:r>
      <w:r w:rsidRPr="00AB0B75">
        <w:rPr>
          <w:rFonts w:ascii="Century Gothic" w:hAnsi="Century Gothic" w:cs="Arial"/>
          <w:color w:val="262626" w:themeColor="text1" w:themeTint="D9"/>
          <w:sz w:val="18"/>
          <w:szCs w:val="18"/>
        </w:rPr>
        <w:tab/>
        <w:t>Anzahl: ........</w:t>
      </w:r>
    </w:p>
    <w:p w14:paraId="6DABD208" w14:textId="77777777" w:rsidR="00DE171B"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137271" w14:textId="77777777" w:rsidR="00CE1194" w:rsidRPr="00AB0B75" w:rsidRDefault="00CE1194"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A57F0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2F08298F"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734.096.31.400</w:t>
      </w:r>
      <w:r w:rsidRPr="00AB0B75">
        <w:rPr>
          <w:rFonts w:ascii="Century Gothic" w:hAnsi="Century Gothic" w:cs="Arial"/>
          <w:color w:val="262626" w:themeColor="text1" w:themeTint="D9"/>
          <w:sz w:val="18"/>
          <w:szCs w:val="18"/>
        </w:rPr>
        <w:tab/>
        <w:t>Anzahl: ........</w:t>
      </w:r>
    </w:p>
    <w:p w14:paraId="672F14F5"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43FC2F"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0F2E503F" w14:textId="77777777" w:rsidR="00DE171B" w:rsidRPr="00AB0B75" w:rsidRDefault="00DE171B" w:rsidP="00DF4DA2">
      <w:pPr>
        <w:pStyle w:val="berschrift3"/>
        <w:tabs>
          <w:tab w:val="left" w:pos="1985"/>
          <w:tab w:val="left" w:pos="5103"/>
        </w:tabs>
        <w:rPr>
          <w:rFonts w:ascii="Century Gothic" w:hAnsi="Century Gothic"/>
          <w:color w:val="262626" w:themeColor="text1" w:themeTint="D9"/>
          <w:sz w:val="18"/>
          <w:szCs w:val="18"/>
        </w:rPr>
      </w:pPr>
    </w:p>
    <w:p w14:paraId="0B519E46" w14:textId="77777777" w:rsidR="00544348" w:rsidRPr="00AB0B75" w:rsidRDefault="00544348" w:rsidP="00353A98">
      <w:pPr>
        <w:rPr>
          <w:rFonts w:ascii="Century Gothic" w:hAnsi="Century Gothic" w:cs="Arial"/>
          <w:color w:val="262626" w:themeColor="text1" w:themeTint="D9"/>
          <w:sz w:val="18"/>
          <w:szCs w:val="18"/>
        </w:rPr>
      </w:pPr>
    </w:p>
    <w:p w14:paraId="5531A7D7" w14:textId="77777777" w:rsidR="00DE171B" w:rsidRPr="00AB0B75" w:rsidRDefault="00DE171B" w:rsidP="00DF4DA2">
      <w:pPr>
        <w:pStyle w:val="berschrift3"/>
        <w:tabs>
          <w:tab w:val="left" w:pos="1985"/>
          <w:tab w:val="left" w:pos="5103"/>
        </w:tabs>
        <w:rPr>
          <w:rFonts w:ascii="Century Gothic" w:hAnsi="Century Gothic"/>
          <w:color w:val="262626" w:themeColor="text1" w:themeTint="D9"/>
          <w:sz w:val="18"/>
          <w:szCs w:val="18"/>
        </w:rPr>
      </w:pPr>
      <w:bookmarkStart w:id="181" w:name="_Toc461002171"/>
      <w:bookmarkStart w:id="182" w:name="_Toc516489844"/>
      <w:bookmarkStart w:id="183" w:name="_Toc516490190"/>
      <w:bookmarkStart w:id="184" w:name="_Toc188537418"/>
      <w:r w:rsidRPr="00AB0B75">
        <w:rPr>
          <w:rFonts w:ascii="Century Gothic" w:hAnsi="Century Gothic"/>
          <w:color w:val="262626" w:themeColor="text1" w:themeTint="D9"/>
          <w:sz w:val="18"/>
          <w:szCs w:val="18"/>
        </w:rPr>
        <w:t>Verschraubung komplett, PE 100, SDR 11, lang, EPDM</w:t>
      </w:r>
      <w:bookmarkEnd w:id="181"/>
      <w:bookmarkEnd w:id="182"/>
      <w:bookmarkEnd w:id="183"/>
      <w:bookmarkEnd w:id="184"/>
    </w:p>
    <w:p w14:paraId="6D00B6B9" w14:textId="77777777" w:rsidR="00544348" w:rsidRPr="00AB0B75" w:rsidRDefault="00544348" w:rsidP="00544348">
      <w:pPr>
        <w:rPr>
          <w:rFonts w:ascii="Century Gothic" w:hAnsi="Century Gothic"/>
          <w:color w:val="262626" w:themeColor="text1" w:themeTint="D9"/>
        </w:rPr>
      </w:pPr>
    </w:p>
    <w:p w14:paraId="4F6ECC52"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8A13C08"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Einlege- und Einschraubteil aus PE</w:t>
      </w:r>
    </w:p>
    <w:p w14:paraId="0C88DB5F"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Überwurfmutter aus PVC-U</w:t>
      </w:r>
    </w:p>
    <w:p w14:paraId="79548487"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Dichtung EPDM</w:t>
      </w:r>
    </w:p>
    <w:p w14:paraId="3A6D3803"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w:t>
      </w:r>
      <w:r w:rsidR="003053BC" w:rsidRPr="00AB0B75">
        <w:rPr>
          <w:rFonts w:ascii="Century Gothic" w:hAnsi="Century Gothic" w:cs="Arial"/>
          <w:color w:val="262626" w:themeColor="text1" w:themeTint="D9"/>
          <w:sz w:val="18"/>
          <w:szCs w:val="18"/>
        </w:rPr>
        <w:t>Druckstufe: PN 10</w:t>
      </w:r>
    </w:p>
    <w:p w14:paraId="0B0AA66E" w14:textId="0EBADF41"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329F8D8C"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06078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385CA84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43.01.13.511</w:t>
      </w:r>
      <w:r w:rsidRPr="00AB0B75">
        <w:rPr>
          <w:rFonts w:ascii="Century Gothic" w:hAnsi="Century Gothic" w:cs="Arial"/>
          <w:color w:val="262626" w:themeColor="text1" w:themeTint="D9"/>
          <w:sz w:val="18"/>
          <w:szCs w:val="18"/>
        </w:rPr>
        <w:tab/>
        <w:t>Anzahl: ........</w:t>
      </w:r>
    </w:p>
    <w:p w14:paraId="55B18A62"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16A779"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5B238693"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43.02.13.511</w:t>
      </w:r>
      <w:r w:rsidRPr="00AB0B75">
        <w:rPr>
          <w:rFonts w:ascii="Century Gothic" w:hAnsi="Century Gothic" w:cs="Arial"/>
          <w:color w:val="262626" w:themeColor="text1" w:themeTint="D9"/>
          <w:sz w:val="18"/>
          <w:szCs w:val="18"/>
        </w:rPr>
        <w:tab/>
        <w:t>Anzahl: ........</w:t>
      </w:r>
    </w:p>
    <w:p w14:paraId="3E570B62" w14:textId="77777777" w:rsidR="00CE6AA2" w:rsidRDefault="00CE6AA2"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F09171" w14:textId="77777777" w:rsidR="00CE6AA2" w:rsidRDefault="00CE6AA2"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E5420F" w14:textId="2C5C95EE"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78242677"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43.03.13.511</w:t>
      </w:r>
      <w:r w:rsidRPr="00AB0B75">
        <w:rPr>
          <w:rFonts w:ascii="Century Gothic" w:hAnsi="Century Gothic" w:cs="Arial"/>
          <w:color w:val="262626" w:themeColor="text1" w:themeTint="D9"/>
          <w:sz w:val="18"/>
          <w:szCs w:val="18"/>
        </w:rPr>
        <w:tab/>
        <w:t>Anzahl: ........</w:t>
      </w:r>
    </w:p>
    <w:p w14:paraId="1DE4AE86"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0817EE"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768AE9B6"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43.04.13.511</w:t>
      </w:r>
      <w:r w:rsidRPr="00AB0B75">
        <w:rPr>
          <w:rFonts w:ascii="Century Gothic" w:hAnsi="Century Gothic" w:cs="Arial"/>
          <w:color w:val="262626" w:themeColor="text1" w:themeTint="D9"/>
          <w:sz w:val="18"/>
          <w:szCs w:val="18"/>
        </w:rPr>
        <w:tab/>
        <w:t>Anzahl: ........</w:t>
      </w:r>
    </w:p>
    <w:p w14:paraId="4A34ECAB"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683835"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18412C29"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43.05.13.511</w:t>
      </w:r>
      <w:r w:rsidRPr="00AB0B75">
        <w:rPr>
          <w:rFonts w:ascii="Century Gothic" w:hAnsi="Century Gothic" w:cs="Arial"/>
          <w:color w:val="262626" w:themeColor="text1" w:themeTint="D9"/>
          <w:sz w:val="18"/>
          <w:szCs w:val="18"/>
        </w:rPr>
        <w:tab/>
        <w:t>Anzahl: ........</w:t>
      </w:r>
    </w:p>
    <w:p w14:paraId="1747F1BF"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11DF7D"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4EB7939A"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43.06.13.511</w:t>
      </w:r>
      <w:r w:rsidRPr="00AB0B75">
        <w:rPr>
          <w:rFonts w:ascii="Century Gothic" w:hAnsi="Century Gothic" w:cs="Arial"/>
          <w:color w:val="262626" w:themeColor="text1" w:themeTint="D9"/>
          <w:sz w:val="18"/>
          <w:szCs w:val="18"/>
        </w:rPr>
        <w:tab/>
        <w:t>Anzahl: ........</w:t>
      </w:r>
    </w:p>
    <w:p w14:paraId="73A668F0"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2CA8FB" w14:textId="77777777" w:rsidR="00DE171B" w:rsidRPr="00AB0B75" w:rsidRDefault="00DE171B" w:rsidP="00DF4DA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05B91E7" w14:textId="77777777" w:rsidR="00DE171B" w:rsidRPr="00AB0B75" w:rsidRDefault="00DE171B" w:rsidP="00353A98">
      <w:pPr>
        <w:rPr>
          <w:rFonts w:ascii="Century Gothic" w:hAnsi="Century Gothic" w:cs="Arial"/>
          <w:color w:val="262626" w:themeColor="text1" w:themeTint="D9"/>
          <w:sz w:val="18"/>
          <w:szCs w:val="18"/>
        </w:rPr>
      </w:pPr>
    </w:p>
    <w:p w14:paraId="03F93A57" w14:textId="77777777" w:rsidR="00DE171B" w:rsidRPr="00AB0B75" w:rsidRDefault="00DE171B" w:rsidP="00353A98">
      <w:pPr>
        <w:rPr>
          <w:rFonts w:ascii="Century Gothic" w:hAnsi="Century Gothic" w:cs="Arial"/>
          <w:color w:val="262626" w:themeColor="text1" w:themeTint="D9"/>
          <w:sz w:val="18"/>
          <w:szCs w:val="18"/>
        </w:rPr>
      </w:pPr>
    </w:p>
    <w:p w14:paraId="0B3FD2FB" w14:textId="77777777" w:rsidR="00DE171B" w:rsidRPr="00AB0B75" w:rsidRDefault="00DE171B" w:rsidP="00B211EA">
      <w:pPr>
        <w:pStyle w:val="berschrift3"/>
        <w:tabs>
          <w:tab w:val="left" w:pos="1985"/>
          <w:tab w:val="left" w:pos="5103"/>
        </w:tabs>
        <w:rPr>
          <w:rFonts w:ascii="Century Gothic" w:hAnsi="Century Gothic"/>
          <w:color w:val="262626" w:themeColor="text1" w:themeTint="D9"/>
          <w:sz w:val="18"/>
          <w:szCs w:val="18"/>
        </w:rPr>
      </w:pPr>
      <w:bookmarkStart w:id="185" w:name="_Toc461002172"/>
      <w:bookmarkStart w:id="186" w:name="_Toc516489845"/>
      <w:bookmarkStart w:id="187" w:name="_Toc516490191"/>
      <w:bookmarkStart w:id="188" w:name="_Toc188537419"/>
      <w:r w:rsidRPr="00AB0B75">
        <w:rPr>
          <w:rFonts w:ascii="Century Gothic" w:hAnsi="Century Gothic"/>
          <w:color w:val="262626" w:themeColor="text1" w:themeTint="D9"/>
          <w:sz w:val="18"/>
          <w:szCs w:val="18"/>
        </w:rPr>
        <w:t>Verschraubung komplett, PE 100, SDR 11, lang, FPM</w:t>
      </w:r>
      <w:bookmarkEnd w:id="185"/>
      <w:bookmarkEnd w:id="186"/>
      <w:bookmarkEnd w:id="187"/>
      <w:bookmarkEnd w:id="188"/>
    </w:p>
    <w:p w14:paraId="2A8DA394" w14:textId="77777777" w:rsidR="00544348" w:rsidRPr="00AB0B75" w:rsidRDefault="00544348" w:rsidP="00544348">
      <w:pPr>
        <w:rPr>
          <w:rFonts w:ascii="Century Gothic" w:hAnsi="Century Gothic"/>
          <w:color w:val="262626" w:themeColor="text1" w:themeTint="D9"/>
        </w:rPr>
      </w:pPr>
    </w:p>
    <w:p w14:paraId="16C927AE"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E03F98E"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Einlege- und Einschraubteil aus PE</w:t>
      </w:r>
    </w:p>
    <w:p w14:paraId="39899108"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Überwurfmutter aus PVC-U</w:t>
      </w:r>
    </w:p>
    <w:p w14:paraId="6D8DAE94"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Dichtung FPM</w:t>
      </w:r>
    </w:p>
    <w:p w14:paraId="6F6F5953"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Druck</w:t>
      </w:r>
      <w:r w:rsidR="003053BC" w:rsidRPr="00AB0B75">
        <w:rPr>
          <w:rFonts w:ascii="Century Gothic" w:hAnsi="Century Gothic" w:cs="Arial"/>
          <w:color w:val="262626" w:themeColor="text1" w:themeTint="D9"/>
          <w:sz w:val="18"/>
          <w:szCs w:val="18"/>
        </w:rPr>
        <w:t>stufe: PN 10</w:t>
      </w:r>
    </w:p>
    <w:p w14:paraId="1DC2C535" w14:textId="2F6AA741"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4144610"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D0BC6A"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6AD8F7DC"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43.01.14.511</w:t>
      </w:r>
      <w:r w:rsidRPr="00AB0B75">
        <w:rPr>
          <w:rFonts w:ascii="Century Gothic" w:hAnsi="Century Gothic" w:cs="Arial"/>
          <w:color w:val="262626" w:themeColor="text1" w:themeTint="D9"/>
          <w:sz w:val="18"/>
          <w:szCs w:val="18"/>
        </w:rPr>
        <w:tab/>
        <w:t>Anzahl: ........</w:t>
      </w:r>
    </w:p>
    <w:p w14:paraId="20A9AC75"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49CFF5"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32BBC079"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43.02.14.511</w:t>
      </w:r>
      <w:r w:rsidRPr="00AB0B75">
        <w:rPr>
          <w:rFonts w:ascii="Century Gothic" w:hAnsi="Century Gothic" w:cs="Arial"/>
          <w:color w:val="262626" w:themeColor="text1" w:themeTint="D9"/>
          <w:sz w:val="18"/>
          <w:szCs w:val="18"/>
        </w:rPr>
        <w:tab/>
        <w:t>Anzahl: ........</w:t>
      </w:r>
    </w:p>
    <w:p w14:paraId="67D3ACF5"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9F2C63"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7B76B5B1"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43.03.14.511</w:t>
      </w:r>
      <w:r w:rsidRPr="00AB0B75">
        <w:rPr>
          <w:rFonts w:ascii="Century Gothic" w:hAnsi="Century Gothic" w:cs="Arial"/>
          <w:color w:val="262626" w:themeColor="text1" w:themeTint="D9"/>
          <w:sz w:val="18"/>
          <w:szCs w:val="18"/>
        </w:rPr>
        <w:tab/>
        <w:t>Anzahl: ........</w:t>
      </w:r>
    </w:p>
    <w:p w14:paraId="14253E71"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D92155"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6BE0A121"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43.04.14.511</w:t>
      </w:r>
      <w:r w:rsidRPr="00AB0B75">
        <w:rPr>
          <w:rFonts w:ascii="Century Gothic" w:hAnsi="Century Gothic" w:cs="Arial"/>
          <w:color w:val="262626" w:themeColor="text1" w:themeTint="D9"/>
          <w:sz w:val="18"/>
          <w:szCs w:val="18"/>
        </w:rPr>
        <w:tab/>
        <w:t>Anzahl: ........</w:t>
      </w:r>
    </w:p>
    <w:p w14:paraId="4519CB92" w14:textId="77777777" w:rsidR="0021063A" w:rsidRDefault="0021063A"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925485" w14:textId="381CD4BB"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3FC12A97"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43.05.14.511</w:t>
      </w:r>
      <w:r w:rsidRPr="00AB0B75">
        <w:rPr>
          <w:rFonts w:ascii="Century Gothic" w:hAnsi="Century Gothic" w:cs="Arial"/>
          <w:color w:val="262626" w:themeColor="text1" w:themeTint="D9"/>
          <w:sz w:val="18"/>
          <w:szCs w:val="18"/>
        </w:rPr>
        <w:tab/>
        <w:t>Anzahl: ........</w:t>
      </w:r>
    </w:p>
    <w:p w14:paraId="708BA623"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719144"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77DE9D9D"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43.06.14.511</w:t>
      </w:r>
      <w:r w:rsidRPr="00AB0B75">
        <w:rPr>
          <w:rFonts w:ascii="Century Gothic" w:hAnsi="Century Gothic" w:cs="Arial"/>
          <w:color w:val="262626" w:themeColor="text1" w:themeTint="D9"/>
          <w:sz w:val="18"/>
          <w:szCs w:val="18"/>
        </w:rPr>
        <w:tab/>
        <w:t>Anzahl: ........</w:t>
      </w:r>
    </w:p>
    <w:p w14:paraId="32518DEA" w14:textId="77777777" w:rsidR="00DE171B" w:rsidRPr="0021063A" w:rsidRDefault="00DE171B" w:rsidP="00B211EA">
      <w:pPr>
        <w:tabs>
          <w:tab w:val="left" w:pos="1985"/>
          <w:tab w:val="left" w:pos="5103"/>
        </w:tabs>
        <w:overflowPunct/>
        <w:autoSpaceDE/>
        <w:autoSpaceDN/>
        <w:adjustRightInd/>
        <w:textAlignment w:val="auto"/>
        <w:rPr>
          <w:rFonts w:ascii="Century Gothic" w:hAnsi="Century Gothic" w:cs="Arial"/>
          <w:color w:val="FF0000"/>
          <w:sz w:val="18"/>
          <w:szCs w:val="18"/>
        </w:rPr>
      </w:pPr>
    </w:p>
    <w:p w14:paraId="201658CC"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45953EB"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3EE910"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7FFBF5" w14:textId="77777777" w:rsidR="00DE171B" w:rsidRPr="00AB0B75" w:rsidRDefault="00DE171B" w:rsidP="00B211EA">
      <w:pPr>
        <w:pStyle w:val="berschrift3"/>
        <w:tabs>
          <w:tab w:val="left" w:pos="1985"/>
          <w:tab w:val="left" w:pos="5103"/>
        </w:tabs>
        <w:rPr>
          <w:rFonts w:ascii="Century Gothic" w:hAnsi="Century Gothic"/>
          <w:color w:val="262626" w:themeColor="text1" w:themeTint="D9"/>
          <w:sz w:val="18"/>
          <w:szCs w:val="18"/>
        </w:rPr>
      </w:pPr>
      <w:bookmarkStart w:id="189" w:name="_Toc461002173"/>
      <w:bookmarkStart w:id="190" w:name="_Toc516489846"/>
      <w:bookmarkStart w:id="191" w:name="_Toc516490192"/>
      <w:bookmarkStart w:id="192" w:name="_Toc188537420"/>
      <w:r w:rsidRPr="00AB0B75">
        <w:rPr>
          <w:rFonts w:ascii="Century Gothic" w:hAnsi="Century Gothic"/>
          <w:color w:val="262626" w:themeColor="text1" w:themeTint="D9"/>
          <w:sz w:val="18"/>
          <w:szCs w:val="18"/>
        </w:rPr>
        <w:t>Einschraubteil, PE 100, SDR 11, lang</w:t>
      </w:r>
      <w:bookmarkEnd w:id="189"/>
      <w:bookmarkEnd w:id="190"/>
      <w:bookmarkEnd w:id="191"/>
      <w:bookmarkEnd w:id="192"/>
    </w:p>
    <w:p w14:paraId="69F1A444" w14:textId="77777777" w:rsidR="00544348" w:rsidRPr="00AB0B75" w:rsidRDefault="00544348" w:rsidP="00544348">
      <w:pPr>
        <w:rPr>
          <w:rFonts w:ascii="Century Gothic" w:hAnsi="Century Gothic"/>
          <w:color w:val="262626" w:themeColor="text1" w:themeTint="D9"/>
        </w:rPr>
      </w:pPr>
    </w:p>
    <w:p w14:paraId="7637C2BB"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54366DB4" w14:textId="59FF5944"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71B7047"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AF1E20" w14:textId="43BC1668"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r>
      <w:r w:rsidRPr="00117BA7">
        <w:rPr>
          <w:rFonts w:ascii="Century Gothic" w:hAnsi="Century Gothic" w:cs="Arial"/>
          <w:color w:val="262626" w:themeColor="text1" w:themeTint="D9"/>
          <w:sz w:val="18"/>
          <w:szCs w:val="18"/>
        </w:rPr>
        <w:t>d20</w:t>
      </w:r>
      <w:r w:rsidR="00C352E2" w:rsidRPr="00117BA7">
        <w:rPr>
          <w:rFonts w:ascii="Century Gothic" w:hAnsi="Century Gothic" w:cs="Arial"/>
          <w:color w:val="262626" w:themeColor="text1" w:themeTint="D9"/>
          <w:sz w:val="18"/>
          <w:szCs w:val="18"/>
        </w:rPr>
        <w:t>x1“</w:t>
      </w:r>
      <w:r w:rsidRPr="00AB0B75">
        <w:rPr>
          <w:rFonts w:ascii="Century Gothic" w:hAnsi="Century Gothic" w:cs="Arial"/>
          <w:color w:val="262626" w:themeColor="text1" w:themeTint="D9"/>
          <w:sz w:val="18"/>
          <w:szCs w:val="18"/>
        </w:rPr>
        <w:tab/>
      </w:r>
    </w:p>
    <w:p w14:paraId="13236C4C"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83.01.15.511</w:t>
      </w:r>
      <w:r w:rsidRPr="00AB0B75">
        <w:rPr>
          <w:rFonts w:ascii="Century Gothic" w:hAnsi="Century Gothic" w:cs="Arial"/>
          <w:color w:val="262626" w:themeColor="text1" w:themeTint="D9"/>
          <w:sz w:val="18"/>
          <w:szCs w:val="18"/>
        </w:rPr>
        <w:tab/>
        <w:t>Anzahl: ........</w:t>
      </w:r>
    </w:p>
    <w:p w14:paraId="50FE5BB4"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10ECCB" w14:textId="47E95BFF"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00117BA7">
        <w:rPr>
          <w:rFonts w:ascii="Century Gothic" w:hAnsi="Century Gothic" w:cs="Arial"/>
          <w:color w:val="262626" w:themeColor="text1" w:themeTint="D9"/>
          <w:sz w:val="18"/>
          <w:szCs w:val="18"/>
        </w:rPr>
        <w:t>x</w:t>
      </w:r>
      <w:r w:rsidRPr="00AB0B75">
        <w:rPr>
          <w:rFonts w:ascii="Century Gothic" w:hAnsi="Century Gothic" w:cs="Arial"/>
          <w:color w:val="262626" w:themeColor="text1" w:themeTint="D9"/>
          <w:sz w:val="18"/>
          <w:szCs w:val="18"/>
        </w:rPr>
        <w:tab/>
      </w:r>
    </w:p>
    <w:p w14:paraId="295910DF"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83.02.15.511</w:t>
      </w:r>
      <w:r w:rsidRPr="00AB0B75">
        <w:rPr>
          <w:rFonts w:ascii="Century Gothic" w:hAnsi="Century Gothic" w:cs="Arial"/>
          <w:color w:val="262626" w:themeColor="text1" w:themeTint="D9"/>
          <w:sz w:val="18"/>
          <w:szCs w:val="18"/>
        </w:rPr>
        <w:tab/>
        <w:t>Anzahl: ........</w:t>
      </w:r>
    </w:p>
    <w:p w14:paraId="58E90EC8"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E8EB57"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25995CE5"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83.03.15.511</w:t>
      </w:r>
      <w:r w:rsidRPr="00AB0B75">
        <w:rPr>
          <w:rFonts w:ascii="Century Gothic" w:hAnsi="Century Gothic" w:cs="Arial"/>
          <w:color w:val="262626" w:themeColor="text1" w:themeTint="D9"/>
          <w:sz w:val="18"/>
          <w:szCs w:val="18"/>
        </w:rPr>
        <w:tab/>
        <w:t>Anzahl: ........</w:t>
      </w:r>
    </w:p>
    <w:p w14:paraId="078D9370"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5DE5C9"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76452F66"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83.04.15.511</w:t>
      </w:r>
      <w:r w:rsidRPr="00AB0B75">
        <w:rPr>
          <w:rFonts w:ascii="Century Gothic" w:hAnsi="Century Gothic" w:cs="Arial"/>
          <w:color w:val="262626" w:themeColor="text1" w:themeTint="D9"/>
          <w:sz w:val="18"/>
          <w:szCs w:val="18"/>
        </w:rPr>
        <w:tab/>
        <w:t>Anzahl: ........</w:t>
      </w:r>
    </w:p>
    <w:p w14:paraId="57386506"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887285"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729E1BE6"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83.05.15.511</w:t>
      </w:r>
      <w:r w:rsidRPr="00AB0B75">
        <w:rPr>
          <w:rFonts w:ascii="Century Gothic" w:hAnsi="Century Gothic" w:cs="Arial"/>
          <w:color w:val="262626" w:themeColor="text1" w:themeTint="D9"/>
          <w:sz w:val="18"/>
          <w:szCs w:val="18"/>
        </w:rPr>
        <w:tab/>
        <w:t>Anzahl: ........</w:t>
      </w:r>
    </w:p>
    <w:p w14:paraId="36A1409D"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389CD4"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DE54A09"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83.06.15.511</w:t>
      </w:r>
      <w:r w:rsidRPr="00AB0B75">
        <w:rPr>
          <w:rFonts w:ascii="Century Gothic" w:hAnsi="Century Gothic" w:cs="Arial"/>
          <w:color w:val="262626" w:themeColor="text1" w:themeTint="D9"/>
          <w:sz w:val="18"/>
          <w:szCs w:val="18"/>
        </w:rPr>
        <w:tab/>
        <w:t>Anzahl: ........</w:t>
      </w:r>
    </w:p>
    <w:p w14:paraId="3055E6A8"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7E7506"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105C57A6"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83.07.05.511</w:t>
      </w:r>
      <w:r w:rsidRPr="00AB0B75">
        <w:rPr>
          <w:rFonts w:ascii="Century Gothic" w:hAnsi="Century Gothic" w:cs="Arial"/>
          <w:color w:val="262626" w:themeColor="text1" w:themeTint="D9"/>
          <w:sz w:val="18"/>
          <w:szCs w:val="18"/>
        </w:rPr>
        <w:tab/>
        <w:t>Anzahl: ........</w:t>
      </w:r>
    </w:p>
    <w:p w14:paraId="419B476F"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1035C7"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71EC05EE"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83.09.05.511</w:t>
      </w:r>
      <w:r w:rsidRPr="00AB0B75">
        <w:rPr>
          <w:rFonts w:ascii="Century Gothic" w:hAnsi="Century Gothic" w:cs="Arial"/>
          <w:color w:val="262626" w:themeColor="text1" w:themeTint="D9"/>
          <w:sz w:val="18"/>
          <w:szCs w:val="18"/>
        </w:rPr>
        <w:tab/>
        <w:t>Anzahl: ........</w:t>
      </w:r>
    </w:p>
    <w:p w14:paraId="06AC785F"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928032"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0C4CD409"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83.11.05.511</w:t>
      </w:r>
      <w:r w:rsidRPr="00AB0B75">
        <w:rPr>
          <w:rFonts w:ascii="Century Gothic" w:hAnsi="Century Gothic" w:cs="Arial"/>
          <w:color w:val="262626" w:themeColor="text1" w:themeTint="D9"/>
          <w:sz w:val="18"/>
          <w:szCs w:val="18"/>
        </w:rPr>
        <w:tab/>
        <w:t>Anzahl: ........</w:t>
      </w:r>
    </w:p>
    <w:p w14:paraId="7A6F16E3"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CDF675" w14:textId="77777777" w:rsidR="00DE171B" w:rsidRPr="00AB0B75" w:rsidRDefault="00DE171B" w:rsidP="00B211E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F4C77F5" w14:textId="77777777" w:rsidR="00DE171B" w:rsidRPr="00AB0B75" w:rsidRDefault="00DE171B" w:rsidP="00353A98">
      <w:pPr>
        <w:rPr>
          <w:rFonts w:ascii="Century Gothic" w:hAnsi="Century Gothic" w:cs="Arial"/>
          <w:color w:val="262626" w:themeColor="text1" w:themeTint="D9"/>
          <w:sz w:val="18"/>
          <w:szCs w:val="18"/>
        </w:rPr>
      </w:pPr>
    </w:p>
    <w:p w14:paraId="43A2CFE4" w14:textId="77777777" w:rsidR="00544348" w:rsidRPr="00AB0B75" w:rsidRDefault="00544348" w:rsidP="00353A98">
      <w:pPr>
        <w:rPr>
          <w:rFonts w:ascii="Century Gothic" w:hAnsi="Century Gothic" w:cs="Arial"/>
          <w:color w:val="262626" w:themeColor="text1" w:themeTint="D9"/>
          <w:sz w:val="18"/>
          <w:szCs w:val="18"/>
        </w:rPr>
      </w:pPr>
    </w:p>
    <w:p w14:paraId="580E3F29" w14:textId="77777777" w:rsidR="00DE171B" w:rsidRPr="00AB0B75" w:rsidRDefault="00DE171B" w:rsidP="00B63379">
      <w:pPr>
        <w:pStyle w:val="berschrift3"/>
        <w:tabs>
          <w:tab w:val="left" w:pos="1985"/>
          <w:tab w:val="left" w:pos="5103"/>
        </w:tabs>
        <w:rPr>
          <w:rFonts w:ascii="Century Gothic" w:hAnsi="Century Gothic"/>
          <w:color w:val="262626" w:themeColor="text1" w:themeTint="D9"/>
          <w:sz w:val="18"/>
          <w:szCs w:val="18"/>
        </w:rPr>
      </w:pPr>
      <w:bookmarkStart w:id="193" w:name="_Toc461002174"/>
      <w:bookmarkStart w:id="194" w:name="_Toc516489847"/>
      <w:bookmarkStart w:id="195" w:name="_Toc516490193"/>
      <w:bookmarkStart w:id="196" w:name="_Toc188537421"/>
      <w:r w:rsidRPr="00AB0B75">
        <w:rPr>
          <w:rFonts w:ascii="Century Gothic" w:hAnsi="Century Gothic"/>
          <w:color w:val="262626" w:themeColor="text1" w:themeTint="D9"/>
          <w:sz w:val="18"/>
          <w:szCs w:val="18"/>
        </w:rPr>
        <w:t>Einlegeteil, PE100, SDR 11, lang</w:t>
      </w:r>
      <w:bookmarkEnd w:id="193"/>
      <w:bookmarkEnd w:id="194"/>
      <w:bookmarkEnd w:id="195"/>
      <w:bookmarkEnd w:id="196"/>
    </w:p>
    <w:p w14:paraId="3599DFDC" w14:textId="77777777" w:rsidR="00544348" w:rsidRPr="00AB0B75" w:rsidRDefault="00544348" w:rsidP="00544348">
      <w:pPr>
        <w:rPr>
          <w:rFonts w:ascii="Century Gothic" w:hAnsi="Century Gothic"/>
          <w:color w:val="262626" w:themeColor="text1" w:themeTint="D9"/>
        </w:rPr>
      </w:pPr>
    </w:p>
    <w:p w14:paraId="6B2DDE33"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59B23E37"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formgespritzt</w:t>
      </w:r>
    </w:p>
    <w:p w14:paraId="2609AF34" w14:textId="73A6E3BC"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C9334F5"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637765"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w:t>
      </w:r>
      <w:r w:rsidRPr="00AB0B75">
        <w:rPr>
          <w:rFonts w:ascii="Century Gothic" w:hAnsi="Century Gothic" w:cs="Arial"/>
          <w:color w:val="262626" w:themeColor="text1" w:themeTint="D9"/>
          <w:sz w:val="18"/>
          <w:szCs w:val="18"/>
        </w:rPr>
        <w:tab/>
      </w:r>
    </w:p>
    <w:p w14:paraId="00E80FBF"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84.01.15.511</w:t>
      </w:r>
      <w:r w:rsidRPr="00AB0B75">
        <w:rPr>
          <w:rFonts w:ascii="Century Gothic" w:hAnsi="Century Gothic" w:cs="Arial"/>
          <w:color w:val="262626" w:themeColor="text1" w:themeTint="D9"/>
          <w:sz w:val="18"/>
          <w:szCs w:val="18"/>
        </w:rPr>
        <w:tab/>
        <w:t>Anzahl: ........</w:t>
      </w:r>
    </w:p>
    <w:p w14:paraId="61B0D2C0"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91EAB7"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Pr="00AB0B75">
        <w:rPr>
          <w:rFonts w:ascii="Century Gothic" w:hAnsi="Century Gothic" w:cs="Arial"/>
          <w:color w:val="262626" w:themeColor="text1" w:themeTint="D9"/>
          <w:sz w:val="18"/>
          <w:szCs w:val="18"/>
        </w:rPr>
        <w:tab/>
      </w:r>
    </w:p>
    <w:p w14:paraId="13E6410E"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84.02.15.511</w:t>
      </w:r>
      <w:r w:rsidRPr="00AB0B75">
        <w:rPr>
          <w:rFonts w:ascii="Century Gothic" w:hAnsi="Century Gothic" w:cs="Arial"/>
          <w:color w:val="262626" w:themeColor="text1" w:themeTint="D9"/>
          <w:sz w:val="18"/>
          <w:szCs w:val="18"/>
        </w:rPr>
        <w:tab/>
        <w:t>Anzahl: ........</w:t>
      </w:r>
    </w:p>
    <w:p w14:paraId="035A7002"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87BFDD"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55D85188"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84.03.15.511</w:t>
      </w:r>
      <w:r w:rsidRPr="00AB0B75">
        <w:rPr>
          <w:rFonts w:ascii="Century Gothic" w:hAnsi="Century Gothic" w:cs="Arial"/>
          <w:color w:val="262626" w:themeColor="text1" w:themeTint="D9"/>
          <w:sz w:val="18"/>
          <w:szCs w:val="18"/>
        </w:rPr>
        <w:tab/>
        <w:t>Anzahl: ........</w:t>
      </w:r>
    </w:p>
    <w:p w14:paraId="66BCBCD9"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A5C6FE"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7FCFE944"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84.04.15.511</w:t>
      </w:r>
      <w:r w:rsidRPr="00AB0B75">
        <w:rPr>
          <w:rFonts w:ascii="Century Gothic" w:hAnsi="Century Gothic" w:cs="Arial"/>
          <w:color w:val="262626" w:themeColor="text1" w:themeTint="D9"/>
          <w:sz w:val="18"/>
          <w:szCs w:val="18"/>
        </w:rPr>
        <w:tab/>
        <w:t>Anzahl: ........</w:t>
      </w:r>
    </w:p>
    <w:p w14:paraId="6634E497"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325DAF"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2540BA79"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84.05.15.511</w:t>
      </w:r>
      <w:r w:rsidRPr="00AB0B75">
        <w:rPr>
          <w:rFonts w:ascii="Century Gothic" w:hAnsi="Century Gothic" w:cs="Arial"/>
          <w:color w:val="262626" w:themeColor="text1" w:themeTint="D9"/>
          <w:sz w:val="18"/>
          <w:szCs w:val="18"/>
        </w:rPr>
        <w:tab/>
        <w:t>Anzahl: ........</w:t>
      </w:r>
    </w:p>
    <w:p w14:paraId="5AF87DA1"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9F86DD2"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84.06.15.511</w:t>
      </w:r>
      <w:r w:rsidRPr="00AB0B75">
        <w:rPr>
          <w:rFonts w:ascii="Century Gothic" w:hAnsi="Century Gothic" w:cs="Arial"/>
          <w:color w:val="262626" w:themeColor="text1" w:themeTint="D9"/>
          <w:sz w:val="18"/>
          <w:szCs w:val="18"/>
        </w:rPr>
        <w:tab/>
        <w:t>Anzahl: ........</w:t>
      </w:r>
    </w:p>
    <w:p w14:paraId="1A99CD16"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BF7A47"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9C2D4CE"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6AA299" w14:textId="77777777" w:rsidR="00DE171B" w:rsidRPr="00AB0B75" w:rsidRDefault="00DE171B" w:rsidP="00353A98">
      <w:pPr>
        <w:rPr>
          <w:rFonts w:ascii="Century Gothic" w:hAnsi="Century Gothic" w:cs="Arial"/>
          <w:color w:val="262626" w:themeColor="text1" w:themeTint="D9"/>
          <w:sz w:val="18"/>
          <w:szCs w:val="18"/>
        </w:rPr>
      </w:pPr>
    </w:p>
    <w:p w14:paraId="2FECB787" w14:textId="77777777" w:rsidR="008B0989" w:rsidRPr="00AB0B75" w:rsidRDefault="008B0989" w:rsidP="008B0989">
      <w:pPr>
        <w:pStyle w:val="berschrift3"/>
        <w:tabs>
          <w:tab w:val="left" w:pos="1985"/>
          <w:tab w:val="left" w:pos="5103"/>
        </w:tabs>
        <w:rPr>
          <w:rFonts w:ascii="Century Gothic" w:hAnsi="Century Gothic"/>
          <w:color w:val="262626" w:themeColor="text1" w:themeTint="D9"/>
          <w:sz w:val="18"/>
          <w:szCs w:val="18"/>
        </w:rPr>
      </w:pPr>
      <w:bookmarkStart w:id="197" w:name="_Toc188537422"/>
      <w:r w:rsidRPr="00AB0B75">
        <w:rPr>
          <w:rFonts w:ascii="Century Gothic" w:hAnsi="Century Gothic"/>
          <w:color w:val="262626" w:themeColor="text1" w:themeTint="D9"/>
          <w:sz w:val="18"/>
          <w:szCs w:val="18"/>
        </w:rPr>
        <w:t>Innengewindemuffe, PE 100, SDR 11, mit Stahlverstärkungsring, lang</w:t>
      </w:r>
      <w:bookmarkEnd w:id="197"/>
    </w:p>
    <w:p w14:paraId="274977C2" w14:textId="77777777" w:rsidR="008B0989" w:rsidRPr="00AB0B75" w:rsidRDefault="008B0989" w:rsidP="008B0989">
      <w:pPr>
        <w:rPr>
          <w:rFonts w:ascii="Century Gothic" w:hAnsi="Century Gothic"/>
          <w:color w:val="262626" w:themeColor="text1" w:themeTint="D9"/>
        </w:rPr>
      </w:pPr>
    </w:p>
    <w:p w14:paraId="48840C6B"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0CDD2E87"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de 75mm/2“ mit Edelstahlverstärkungsring (nur für Heizelementstumpfschweißung geeignet)</w:t>
      </w:r>
    </w:p>
    <w:p w14:paraId="1C4EB9BA"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Innengewinde nach EN 10226 (ISO 7)</w:t>
      </w:r>
    </w:p>
    <w:p w14:paraId="1337CF64"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bis einschließlich de 63mm/2“ zulässiger Innendruck 8 bar bei Wasser 20°C</w:t>
      </w:r>
    </w:p>
    <w:p w14:paraId="5F1BF95B"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de 75mm/2“ zulässiger Innendruck 5 bar bei Wasser 20°C</w:t>
      </w:r>
    </w:p>
    <w:p w14:paraId="4F3A0395" w14:textId="7339D9E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FA837B4"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6DE6A7" w14:textId="4AD0C021"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r>
      <w:r w:rsidRPr="00EE772F">
        <w:rPr>
          <w:rFonts w:ascii="Century Gothic" w:hAnsi="Century Gothic" w:cs="Arial"/>
          <w:color w:val="262626" w:themeColor="text1" w:themeTint="D9"/>
          <w:sz w:val="18"/>
          <w:szCs w:val="18"/>
        </w:rPr>
        <w:t>d20</w:t>
      </w:r>
      <w:r w:rsidR="00EE772F" w:rsidRPr="00EE772F">
        <w:rPr>
          <w:rFonts w:ascii="Century Gothic" w:hAnsi="Century Gothic" w:cs="Arial"/>
          <w:color w:val="262626" w:themeColor="text1" w:themeTint="D9"/>
          <w:sz w:val="18"/>
          <w:szCs w:val="18"/>
        </w:rPr>
        <w:t>x</w:t>
      </w:r>
      <w:r w:rsidRPr="00EE772F">
        <w:rPr>
          <w:rFonts w:ascii="Century Gothic" w:hAnsi="Century Gothic" w:cs="Arial"/>
          <w:color w:val="262626" w:themeColor="text1" w:themeTint="D9"/>
          <w:sz w:val="18"/>
          <w:szCs w:val="18"/>
        </w:rPr>
        <w:t>1/2“</w:t>
      </w:r>
      <w:r w:rsidRPr="00AB0B75">
        <w:rPr>
          <w:rFonts w:ascii="Century Gothic" w:hAnsi="Century Gothic" w:cs="Arial"/>
          <w:color w:val="262626" w:themeColor="text1" w:themeTint="D9"/>
          <w:sz w:val="18"/>
          <w:szCs w:val="18"/>
        </w:rPr>
        <w:tab/>
      </w:r>
    </w:p>
    <w:p w14:paraId="5A369505"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94.01.78.511</w:t>
      </w:r>
      <w:r w:rsidRPr="00AB0B75">
        <w:rPr>
          <w:rFonts w:ascii="Century Gothic" w:hAnsi="Century Gothic" w:cs="Arial"/>
          <w:color w:val="262626" w:themeColor="text1" w:themeTint="D9"/>
          <w:sz w:val="18"/>
          <w:szCs w:val="18"/>
        </w:rPr>
        <w:tab/>
        <w:t>Anzahl: ........</w:t>
      </w:r>
    </w:p>
    <w:p w14:paraId="7AFFC07F"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88C69E" w14:textId="30CDD14B"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w:t>
      </w:r>
      <w:r w:rsidR="00EE772F">
        <w:rPr>
          <w:rFonts w:ascii="Century Gothic" w:hAnsi="Century Gothic" w:cs="Arial"/>
          <w:color w:val="262626" w:themeColor="text1" w:themeTint="D9"/>
          <w:sz w:val="18"/>
          <w:szCs w:val="18"/>
        </w:rPr>
        <w:t>x</w:t>
      </w:r>
      <w:r w:rsidRPr="00AB0B75">
        <w:rPr>
          <w:rFonts w:ascii="Century Gothic" w:hAnsi="Century Gothic" w:cs="Arial"/>
          <w:color w:val="262626" w:themeColor="text1" w:themeTint="D9"/>
          <w:sz w:val="18"/>
          <w:szCs w:val="18"/>
        </w:rPr>
        <w:t>3/4“</w:t>
      </w:r>
      <w:r w:rsidRPr="00AB0B75">
        <w:rPr>
          <w:rFonts w:ascii="Century Gothic" w:hAnsi="Century Gothic" w:cs="Arial"/>
          <w:color w:val="262626" w:themeColor="text1" w:themeTint="D9"/>
          <w:sz w:val="18"/>
          <w:szCs w:val="18"/>
        </w:rPr>
        <w:tab/>
      </w:r>
    </w:p>
    <w:p w14:paraId="5A386640"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94.02.79.511</w:t>
      </w:r>
      <w:r w:rsidRPr="00AB0B75">
        <w:rPr>
          <w:rFonts w:ascii="Century Gothic" w:hAnsi="Century Gothic" w:cs="Arial"/>
          <w:color w:val="262626" w:themeColor="text1" w:themeTint="D9"/>
          <w:sz w:val="18"/>
          <w:szCs w:val="18"/>
        </w:rPr>
        <w:tab/>
        <w:t>Anzahl: ........</w:t>
      </w:r>
    </w:p>
    <w:p w14:paraId="40B790B3"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36E8A2" w14:textId="364F3DA3"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00EE772F">
        <w:rPr>
          <w:rFonts w:ascii="Century Gothic" w:hAnsi="Century Gothic" w:cs="Arial"/>
          <w:color w:val="262626" w:themeColor="text1" w:themeTint="D9"/>
          <w:sz w:val="18"/>
          <w:szCs w:val="18"/>
        </w:rPr>
        <w:t>x</w:t>
      </w:r>
      <w:r w:rsidRPr="00AB0B75">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r>
    </w:p>
    <w:p w14:paraId="1E87853E"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94.03.80.511</w:t>
      </w:r>
      <w:r w:rsidRPr="00AB0B75">
        <w:rPr>
          <w:rFonts w:ascii="Century Gothic" w:hAnsi="Century Gothic" w:cs="Arial"/>
          <w:color w:val="262626" w:themeColor="text1" w:themeTint="D9"/>
          <w:sz w:val="18"/>
          <w:szCs w:val="18"/>
        </w:rPr>
        <w:tab/>
        <w:t>Anzahl: ........</w:t>
      </w:r>
    </w:p>
    <w:p w14:paraId="500F4EB3"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4B0530" w14:textId="2494FB1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00EE772F">
        <w:rPr>
          <w:rFonts w:ascii="Century Gothic" w:hAnsi="Century Gothic" w:cs="Arial"/>
          <w:color w:val="262626" w:themeColor="text1" w:themeTint="D9"/>
          <w:sz w:val="18"/>
          <w:szCs w:val="18"/>
        </w:rPr>
        <w:t>x</w:t>
      </w:r>
      <w:r w:rsidRPr="00AB0B75">
        <w:rPr>
          <w:rFonts w:ascii="Century Gothic" w:hAnsi="Century Gothic" w:cs="Arial"/>
          <w:color w:val="262626" w:themeColor="text1" w:themeTint="D9"/>
          <w:sz w:val="18"/>
          <w:szCs w:val="18"/>
        </w:rPr>
        <w:t>1 ¼“</w:t>
      </w:r>
      <w:r w:rsidRPr="00AB0B75">
        <w:rPr>
          <w:rFonts w:ascii="Century Gothic" w:hAnsi="Century Gothic" w:cs="Arial"/>
          <w:color w:val="262626" w:themeColor="text1" w:themeTint="D9"/>
          <w:sz w:val="18"/>
          <w:szCs w:val="18"/>
        </w:rPr>
        <w:tab/>
      </w:r>
    </w:p>
    <w:p w14:paraId="3712EC50"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94.04.81.511</w:t>
      </w:r>
      <w:r w:rsidRPr="00AB0B75">
        <w:rPr>
          <w:rFonts w:ascii="Century Gothic" w:hAnsi="Century Gothic" w:cs="Arial"/>
          <w:color w:val="262626" w:themeColor="text1" w:themeTint="D9"/>
          <w:sz w:val="18"/>
          <w:szCs w:val="18"/>
        </w:rPr>
        <w:tab/>
        <w:t>Anzahl: ........</w:t>
      </w:r>
    </w:p>
    <w:p w14:paraId="6C0085DD"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1C5017" w14:textId="55AA092E"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00EE772F">
        <w:rPr>
          <w:rFonts w:ascii="Century Gothic" w:hAnsi="Century Gothic" w:cs="Arial"/>
          <w:color w:val="262626" w:themeColor="text1" w:themeTint="D9"/>
          <w:sz w:val="18"/>
          <w:szCs w:val="18"/>
        </w:rPr>
        <w:t>x</w:t>
      </w:r>
      <w:r w:rsidRPr="00AB0B75">
        <w:rPr>
          <w:rFonts w:ascii="Century Gothic" w:hAnsi="Century Gothic" w:cs="Arial"/>
          <w:color w:val="262626" w:themeColor="text1" w:themeTint="D9"/>
          <w:sz w:val="18"/>
          <w:szCs w:val="18"/>
        </w:rPr>
        <w:t>1 ½“</w:t>
      </w:r>
      <w:r w:rsidRPr="00AB0B75">
        <w:rPr>
          <w:rFonts w:ascii="Century Gothic" w:hAnsi="Century Gothic" w:cs="Arial"/>
          <w:color w:val="262626" w:themeColor="text1" w:themeTint="D9"/>
          <w:sz w:val="18"/>
          <w:szCs w:val="18"/>
        </w:rPr>
        <w:tab/>
      </w:r>
    </w:p>
    <w:p w14:paraId="38397645"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94.05.81.511</w:t>
      </w:r>
      <w:r w:rsidRPr="00AB0B75">
        <w:rPr>
          <w:rFonts w:ascii="Century Gothic" w:hAnsi="Century Gothic" w:cs="Arial"/>
          <w:color w:val="262626" w:themeColor="text1" w:themeTint="D9"/>
          <w:sz w:val="18"/>
          <w:szCs w:val="18"/>
        </w:rPr>
        <w:tab/>
        <w:t>Anzahl: ........</w:t>
      </w:r>
    </w:p>
    <w:p w14:paraId="0F7B0EE9"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F7ABF3" w14:textId="6500BA5B"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00EE772F">
        <w:rPr>
          <w:rFonts w:ascii="Century Gothic" w:hAnsi="Century Gothic" w:cs="Arial"/>
          <w:color w:val="262626" w:themeColor="text1" w:themeTint="D9"/>
          <w:sz w:val="18"/>
          <w:szCs w:val="18"/>
        </w:rPr>
        <w:t>x</w:t>
      </w:r>
      <w:r w:rsidRPr="00AB0B75">
        <w:rPr>
          <w:rFonts w:ascii="Century Gothic" w:hAnsi="Century Gothic" w:cs="Arial"/>
          <w:color w:val="262626" w:themeColor="text1" w:themeTint="D9"/>
          <w:sz w:val="18"/>
          <w:szCs w:val="18"/>
        </w:rPr>
        <w:t>2“</w:t>
      </w:r>
      <w:r w:rsidRPr="00AB0B75">
        <w:rPr>
          <w:rFonts w:ascii="Century Gothic" w:hAnsi="Century Gothic" w:cs="Arial"/>
          <w:color w:val="262626" w:themeColor="text1" w:themeTint="D9"/>
          <w:sz w:val="18"/>
          <w:szCs w:val="18"/>
        </w:rPr>
        <w:tab/>
      </w:r>
    </w:p>
    <w:p w14:paraId="7E8C8907"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94.06.83.511</w:t>
      </w:r>
      <w:r w:rsidRPr="00AB0B75">
        <w:rPr>
          <w:rFonts w:ascii="Century Gothic" w:hAnsi="Century Gothic" w:cs="Arial"/>
          <w:color w:val="262626" w:themeColor="text1" w:themeTint="D9"/>
          <w:sz w:val="18"/>
          <w:szCs w:val="18"/>
        </w:rPr>
        <w:tab/>
        <w:t>Anzahl: ........</w:t>
      </w:r>
    </w:p>
    <w:p w14:paraId="7071C634"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CDB20C" w14:textId="035EAE16"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00EE772F">
        <w:rPr>
          <w:rFonts w:ascii="Century Gothic" w:hAnsi="Century Gothic" w:cs="Arial"/>
          <w:color w:val="262626" w:themeColor="text1" w:themeTint="D9"/>
          <w:sz w:val="18"/>
          <w:szCs w:val="18"/>
        </w:rPr>
        <w:t>x</w:t>
      </w:r>
      <w:r w:rsidRPr="00AB0B75">
        <w:rPr>
          <w:rFonts w:ascii="Century Gothic" w:hAnsi="Century Gothic" w:cs="Arial"/>
          <w:color w:val="262626" w:themeColor="text1" w:themeTint="D9"/>
          <w:sz w:val="18"/>
          <w:szCs w:val="18"/>
        </w:rPr>
        <w:t>2“</w:t>
      </w:r>
    </w:p>
    <w:p w14:paraId="09346BA0"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92.07.83.511</w:t>
      </w:r>
      <w:r w:rsidRPr="00AB0B75">
        <w:rPr>
          <w:rFonts w:ascii="Century Gothic" w:hAnsi="Century Gothic" w:cs="Arial"/>
          <w:color w:val="262626" w:themeColor="text1" w:themeTint="D9"/>
          <w:sz w:val="18"/>
          <w:szCs w:val="18"/>
        </w:rPr>
        <w:tab/>
        <w:t>Anzahl: ........</w:t>
      </w:r>
    </w:p>
    <w:p w14:paraId="3B1196DE"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D58FE7" w14:textId="2E8C4325"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00EE772F">
        <w:rPr>
          <w:rFonts w:ascii="Century Gothic" w:hAnsi="Century Gothic" w:cs="Arial"/>
          <w:color w:val="262626" w:themeColor="text1" w:themeTint="D9"/>
          <w:sz w:val="18"/>
          <w:szCs w:val="18"/>
        </w:rPr>
        <w:t>x</w:t>
      </w:r>
      <w:r w:rsidRPr="00AB0B75">
        <w:rPr>
          <w:rFonts w:ascii="Century Gothic" w:hAnsi="Century Gothic" w:cs="Arial"/>
          <w:color w:val="262626" w:themeColor="text1" w:themeTint="D9"/>
          <w:sz w:val="18"/>
          <w:szCs w:val="18"/>
        </w:rPr>
        <w:t>2 ½“</w:t>
      </w:r>
      <w:r w:rsidRPr="00AB0B75">
        <w:rPr>
          <w:rFonts w:ascii="Century Gothic" w:hAnsi="Century Gothic" w:cs="Arial"/>
          <w:color w:val="262626" w:themeColor="text1" w:themeTint="D9"/>
          <w:sz w:val="18"/>
          <w:szCs w:val="18"/>
        </w:rPr>
        <w:tab/>
      </w:r>
    </w:p>
    <w:p w14:paraId="17FE4ED0"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92.07.84.511</w:t>
      </w:r>
      <w:r w:rsidRPr="00AB0B75">
        <w:rPr>
          <w:rFonts w:ascii="Century Gothic" w:hAnsi="Century Gothic" w:cs="Arial"/>
          <w:color w:val="262626" w:themeColor="text1" w:themeTint="D9"/>
          <w:sz w:val="18"/>
          <w:szCs w:val="18"/>
        </w:rPr>
        <w:tab/>
        <w:t>Anzahl: ........</w:t>
      </w:r>
    </w:p>
    <w:p w14:paraId="12223664"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8D4FFA" w14:textId="40EBF862"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00EE772F">
        <w:rPr>
          <w:rFonts w:ascii="Century Gothic" w:hAnsi="Century Gothic" w:cs="Arial"/>
          <w:color w:val="262626" w:themeColor="text1" w:themeTint="D9"/>
          <w:sz w:val="18"/>
          <w:szCs w:val="18"/>
        </w:rPr>
        <w:t>x</w:t>
      </w:r>
      <w:r w:rsidRPr="00AB0B75">
        <w:rPr>
          <w:rFonts w:ascii="Century Gothic" w:hAnsi="Century Gothic" w:cs="Arial"/>
          <w:color w:val="262626" w:themeColor="text1" w:themeTint="D9"/>
          <w:sz w:val="18"/>
          <w:szCs w:val="18"/>
        </w:rPr>
        <w:t>2 ½“</w:t>
      </w:r>
      <w:r w:rsidRPr="00AB0B75">
        <w:rPr>
          <w:rFonts w:ascii="Century Gothic" w:hAnsi="Century Gothic" w:cs="Arial"/>
          <w:color w:val="262626" w:themeColor="text1" w:themeTint="D9"/>
          <w:sz w:val="18"/>
          <w:szCs w:val="18"/>
        </w:rPr>
        <w:tab/>
      </w:r>
    </w:p>
    <w:p w14:paraId="594205C2"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92.09.84.511</w:t>
      </w:r>
      <w:r w:rsidRPr="00AB0B75">
        <w:rPr>
          <w:rFonts w:ascii="Century Gothic" w:hAnsi="Century Gothic" w:cs="Arial"/>
          <w:color w:val="262626" w:themeColor="text1" w:themeTint="D9"/>
          <w:sz w:val="18"/>
          <w:szCs w:val="18"/>
        </w:rPr>
        <w:tab/>
        <w:t>Anzahl: ........</w:t>
      </w:r>
    </w:p>
    <w:p w14:paraId="54E3B872"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27C681" w14:textId="40510F0D"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00EE772F">
        <w:rPr>
          <w:rFonts w:ascii="Century Gothic" w:hAnsi="Century Gothic" w:cs="Arial"/>
          <w:color w:val="262626" w:themeColor="text1" w:themeTint="D9"/>
          <w:sz w:val="18"/>
          <w:szCs w:val="18"/>
        </w:rPr>
        <w:t>x</w:t>
      </w:r>
      <w:r w:rsidRPr="00AB0B75">
        <w:rPr>
          <w:rFonts w:ascii="Century Gothic" w:hAnsi="Century Gothic" w:cs="Arial"/>
          <w:color w:val="262626" w:themeColor="text1" w:themeTint="D9"/>
          <w:sz w:val="18"/>
          <w:szCs w:val="18"/>
        </w:rPr>
        <w:t>3“</w:t>
      </w:r>
      <w:r w:rsidRPr="00AB0B75">
        <w:rPr>
          <w:rFonts w:ascii="Century Gothic" w:hAnsi="Century Gothic" w:cs="Arial"/>
          <w:color w:val="262626" w:themeColor="text1" w:themeTint="D9"/>
          <w:sz w:val="18"/>
          <w:szCs w:val="18"/>
        </w:rPr>
        <w:tab/>
      </w:r>
    </w:p>
    <w:p w14:paraId="73F71B93"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92.11.85.511</w:t>
      </w:r>
      <w:r w:rsidRPr="00AB0B75">
        <w:rPr>
          <w:rFonts w:ascii="Century Gothic" w:hAnsi="Century Gothic" w:cs="Arial"/>
          <w:color w:val="262626" w:themeColor="text1" w:themeTint="D9"/>
          <w:sz w:val="18"/>
          <w:szCs w:val="18"/>
        </w:rPr>
        <w:tab/>
        <w:t>Anzahl: ........</w:t>
      </w:r>
    </w:p>
    <w:p w14:paraId="69E9D900" w14:textId="77777777" w:rsidR="008B0989" w:rsidRPr="00AB0B75" w:rsidRDefault="008B0989" w:rsidP="008B098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36C5EB" w14:textId="77777777" w:rsidR="008B0989" w:rsidRPr="00AB0B75" w:rsidRDefault="008B0989" w:rsidP="008B0989">
      <w:pPr>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0F5397F3" w14:textId="77777777" w:rsidR="008B0989" w:rsidRPr="00AB0B75" w:rsidRDefault="008B0989" w:rsidP="008B0989">
      <w:pPr>
        <w:rPr>
          <w:rFonts w:ascii="Century Gothic" w:hAnsi="Century Gothic" w:cs="Arial"/>
          <w:color w:val="262626" w:themeColor="text1" w:themeTint="D9"/>
          <w:sz w:val="18"/>
          <w:szCs w:val="18"/>
        </w:rPr>
      </w:pPr>
    </w:p>
    <w:p w14:paraId="1F567151" w14:textId="77777777" w:rsidR="00544348" w:rsidRPr="00AB0B75" w:rsidRDefault="00544348" w:rsidP="00353A98">
      <w:pPr>
        <w:rPr>
          <w:rFonts w:ascii="Century Gothic" w:hAnsi="Century Gothic" w:cs="Arial"/>
          <w:color w:val="262626" w:themeColor="text1" w:themeTint="D9"/>
          <w:sz w:val="18"/>
          <w:szCs w:val="18"/>
        </w:rPr>
      </w:pPr>
    </w:p>
    <w:p w14:paraId="5245E673" w14:textId="77777777" w:rsidR="00DE171B" w:rsidRPr="002118CC" w:rsidRDefault="00DE171B" w:rsidP="00B63379">
      <w:pPr>
        <w:pStyle w:val="berschrift3"/>
        <w:tabs>
          <w:tab w:val="left" w:pos="1985"/>
          <w:tab w:val="left" w:pos="5103"/>
        </w:tabs>
        <w:rPr>
          <w:rFonts w:ascii="Century Gothic" w:hAnsi="Century Gothic"/>
          <w:sz w:val="18"/>
          <w:szCs w:val="18"/>
        </w:rPr>
      </w:pPr>
      <w:bookmarkStart w:id="198" w:name="_Toc461002175"/>
      <w:bookmarkStart w:id="199" w:name="_Toc516489848"/>
      <w:bookmarkStart w:id="200" w:name="_Toc516490194"/>
      <w:bookmarkStart w:id="201" w:name="_Toc188537423"/>
      <w:r w:rsidRPr="002118CC">
        <w:rPr>
          <w:rFonts w:ascii="Century Gothic" w:hAnsi="Century Gothic"/>
          <w:sz w:val="18"/>
          <w:szCs w:val="18"/>
        </w:rPr>
        <w:t>Nahtlose Rohrbogen 90°, PE 100, SDR 17, gedrückt</w:t>
      </w:r>
      <w:bookmarkEnd w:id="198"/>
      <w:bookmarkEnd w:id="199"/>
      <w:bookmarkEnd w:id="200"/>
      <w:bookmarkEnd w:id="201"/>
    </w:p>
    <w:p w14:paraId="5EA6A231" w14:textId="77777777" w:rsidR="00544348" w:rsidRPr="00AB0B75" w:rsidRDefault="00544348" w:rsidP="00544348">
      <w:pPr>
        <w:rPr>
          <w:rFonts w:ascii="Century Gothic" w:hAnsi="Century Gothic"/>
          <w:color w:val="262626" w:themeColor="text1" w:themeTint="D9"/>
        </w:rPr>
      </w:pPr>
    </w:p>
    <w:p w14:paraId="39A91887"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71ECE02"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63D1E9D5"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070478AF"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Dimensionen &gt; de 400mm R~2xde</w:t>
      </w:r>
    </w:p>
    <w:p w14:paraId="51967F0E"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15951FBE" w14:textId="6903F2BA"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14EF85D5"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EDECA2" w14:textId="77777777" w:rsidR="00DE171B" w:rsidRPr="001C285C" w:rsidRDefault="00DE171B" w:rsidP="00B63379">
      <w:pPr>
        <w:tabs>
          <w:tab w:val="left" w:pos="1985"/>
          <w:tab w:val="left" w:pos="5103"/>
        </w:tabs>
        <w:overflowPunct/>
        <w:autoSpaceDE/>
        <w:autoSpaceDN/>
        <w:adjustRightInd/>
        <w:textAlignment w:val="auto"/>
        <w:rPr>
          <w:rFonts w:ascii="Century Gothic" w:hAnsi="Century Gothic" w:cs="Arial"/>
          <w:sz w:val="18"/>
          <w:szCs w:val="18"/>
        </w:rPr>
      </w:pPr>
      <w:r w:rsidRPr="001C285C">
        <w:rPr>
          <w:rFonts w:ascii="Century Gothic" w:hAnsi="Century Gothic" w:cs="Arial"/>
          <w:sz w:val="18"/>
          <w:szCs w:val="18"/>
        </w:rPr>
        <w:t>Dimension:</w:t>
      </w:r>
      <w:r w:rsidRPr="001C285C">
        <w:rPr>
          <w:rFonts w:ascii="Century Gothic" w:hAnsi="Century Gothic" w:cs="Arial"/>
          <w:sz w:val="18"/>
          <w:szCs w:val="18"/>
        </w:rPr>
        <w:tab/>
        <w:t>d50</w:t>
      </w:r>
      <w:r w:rsidRPr="001C285C">
        <w:rPr>
          <w:rFonts w:ascii="Century Gothic" w:hAnsi="Century Gothic" w:cs="Arial"/>
          <w:sz w:val="18"/>
          <w:szCs w:val="18"/>
        </w:rPr>
        <w:tab/>
      </w:r>
    </w:p>
    <w:p w14:paraId="199BDBCB" w14:textId="77777777" w:rsidR="00DE171B" w:rsidRPr="001C285C" w:rsidRDefault="00DE171B" w:rsidP="00B63379">
      <w:pPr>
        <w:tabs>
          <w:tab w:val="left" w:pos="1985"/>
          <w:tab w:val="left" w:pos="5103"/>
        </w:tabs>
        <w:overflowPunct/>
        <w:autoSpaceDE/>
        <w:autoSpaceDN/>
        <w:adjustRightInd/>
        <w:textAlignment w:val="auto"/>
        <w:rPr>
          <w:rFonts w:ascii="Century Gothic" w:hAnsi="Century Gothic" w:cs="Arial"/>
          <w:sz w:val="18"/>
          <w:szCs w:val="18"/>
        </w:rPr>
      </w:pPr>
      <w:r w:rsidRPr="001C285C">
        <w:rPr>
          <w:rFonts w:ascii="Century Gothic" w:hAnsi="Century Gothic" w:cs="Arial"/>
          <w:sz w:val="18"/>
          <w:szCs w:val="18"/>
        </w:rPr>
        <w:t>Artikel-Nr:</w:t>
      </w:r>
      <w:r w:rsidRPr="001C285C">
        <w:rPr>
          <w:rFonts w:ascii="Century Gothic" w:hAnsi="Century Gothic" w:cs="Arial"/>
          <w:sz w:val="18"/>
          <w:szCs w:val="18"/>
        </w:rPr>
        <w:tab/>
        <w:t>19.05.93.517</w:t>
      </w:r>
      <w:r w:rsidRPr="001C285C">
        <w:rPr>
          <w:rFonts w:ascii="Century Gothic" w:hAnsi="Century Gothic" w:cs="Arial"/>
          <w:sz w:val="18"/>
          <w:szCs w:val="18"/>
        </w:rPr>
        <w:tab/>
        <w:t>Anzahl: ........</w:t>
      </w:r>
    </w:p>
    <w:p w14:paraId="0B4BC587" w14:textId="77777777" w:rsidR="00DE171B"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AD93B7" w14:textId="77777777" w:rsidR="00CE1194" w:rsidRPr="00AB0B75" w:rsidRDefault="00CE1194"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E58A28"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24F210A0"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19.06.93.517</w:t>
      </w:r>
      <w:r w:rsidRPr="00AB0B75">
        <w:rPr>
          <w:rFonts w:ascii="Century Gothic" w:hAnsi="Century Gothic" w:cs="Arial"/>
          <w:color w:val="262626" w:themeColor="text1" w:themeTint="D9"/>
          <w:sz w:val="18"/>
          <w:szCs w:val="18"/>
        </w:rPr>
        <w:tab/>
        <w:t>Anzahl: ........</w:t>
      </w:r>
    </w:p>
    <w:p w14:paraId="757499C5"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3C1DFE"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3E5763D4"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19.07.93.517</w:t>
      </w:r>
      <w:r w:rsidRPr="00AB0B75">
        <w:rPr>
          <w:rFonts w:ascii="Century Gothic" w:hAnsi="Century Gothic" w:cs="Arial"/>
          <w:color w:val="262626" w:themeColor="text1" w:themeTint="D9"/>
          <w:sz w:val="18"/>
          <w:szCs w:val="18"/>
        </w:rPr>
        <w:tab/>
        <w:t>Anzahl: ........</w:t>
      </w:r>
    </w:p>
    <w:p w14:paraId="399D8B97"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00F5F2"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7BE839CD"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19.09.93.517</w:t>
      </w:r>
      <w:r w:rsidRPr="00AB0B75">
        <w:rPr>
          <w:rFonts w:ascii="Century Gothic" w:hAnsi="Century Gothic" w:cs="Arial"/>
          <w:color w:val="262626" w:themeColor="text1" w:themeTint="D9"/>
          <w:sz w:val="18"/>
          <w:szCs w:val="18"/>
        </w:rPr>
        <w:tab/>
        <w:t>Anzahl: ........</w:t>
      </w:r>
    </w:p>
    <w:p w14:paraId="16FE551A"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138204"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56F9671"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19.11.93.517</w:t>
      </w:r>
      <w:r w:rsidRPr="00AB0B75">
        <w:rPr>
          <w:rFonts w:ascii="Century Gothic" w:hAnsi="Century Gothic" w:cs="Arial"/>
          <w:color w:val="262626" w:themeColor="text1" w:themeTint="D9"/>
          <w:sz w:val="18"/>
          <w:szCs w:val="18"/>
        </w:rPr>
        <w:tab/>
        <w:t>Anzahl: ........</w:t>
      </w:r>
    </w:p>
    <w:p w14:paraId="44EB2F5D"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84D31D"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3BA3A839"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19.12.93.517</w:t>
      </w:r>
      <w:r w:rsidRPr="00AB0B75">
        <w:rPr>
          <w:rFonts w:ascii="Century Gothic" w:hAnsi="Century Gothic" w:cs="Arial"/>
          <w:color w:val="262626" w:themeColor="text1" w:themeTint="D9"/>
          <w:sz w:val="18"/>
          <w:szCs w:val="18"/>
        </w:rPr>
        <w:tab/>
        <w:t>Anzahl: ........</w:t>
      </w:r>
    </w:p>
    <w:p w14:paraId="10795E63"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26C0FA"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38C5F576"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19.14.93.517</w:t>
      </w:r>
      <w:r w:rsidRPr="00AB0B75">
        <w:rPr>
          <w:rFonts w:ascii="Century Gothic" w:hAnsi="Century Gothic" w:cs="Arial"/>
          <w:color w:val="262626" w:themeColor="text1" w:themeTint="D9"/>
          <w:sz w:val="18"/>
          <w:szCs w:val="18"/>
        </w:rPr>
        <w:tab/>
        <w:t>Anzahl: ........</w:t>
      </w:r>
    </w:p>
    <w:p w14:paraId="1D668404"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E34042"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2924DD4C"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19.16.93.517</w:t>
      </w:r>
      <w:r w:rsidRPr="00AB0B75">
        <w:rPr>
          <w:rFonts w:ascii="Century Gothic" w:hAnsi="Century Gothic" w:cs="Arial"/>
          <w:color w:val="262626" w:themeColor="text1" w:themeTint="D9"/>
          <w:sz w:val="18"/>
          <w:szCs w:val="18"/>
        </w:rPr>
        <w:tab/>
        <w:t>Anzahl: ........</w:t>
      </w:r>
    </w:p>
    <w:p w14:paraId="064A84BB"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D2A9EC"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3CDBCD4"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19.18.93.517</w:t>
      </w:r>
      <w:r w:rsidRPr="00AB0B75">
        <w:rPr>
          <w:rFonts w:ascii="Century Gothic" w:hAnsi="Century Gothic" w:cs="Arial"/>
          <w:color w:val="262626" w:themeColor="text1" w:themeTint="D9"/>
          <w:sz w:val="18"/>
          <w:szCs w:val="18"/>
        </w:rPr>
        <w:tab/>
        <w:t>Anzahl: ........</w:t>
      </w:r>
    </w:p>
    <w:p w14:paraId="36D1FD70"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F4853C"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FA81694"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19.20.93.517</w:t>
      </w:r>
      <w:r w:rsidRPr="00AB0B75">
        <w:rPr>
          <w:rFonts w:ascii="Century Gothic" w:hAnsi="Century Gothic" w:cs="Arial"/>
          <w:color w:val="262626" w:themeColor="text1" w:themeTint="D9"/>
          <w:sz w:val="18"/>
          <w:szCs w:val="18"/>
        </w:rPr>
        <w:tab/>
        <w:t>Anzahl: ........</w:t>
      </w:r>
    </w:p>
    <w:p w14:paraId="5E77060D"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301C35"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BB6DDEB"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19.22.93.517</w:t>
      </w:r>
      <w:r w:rsidRPr="00AB0B75">
        <w:rPr>
          <w:rFonts w:ascii="Century Gothic" w:hAnsi="Century Gothic" w:cs="Arial"/>
          <w:color w:val="262626" w:themeColor="text1" w:themeTint="D9"/>
          <w:sz w:val="18"/>
          <w:szCs w:val="18"/>
        </w:rPr>
        <w:tab/>
        <w:t>Anzahl: ........</w:t>
      </w:r>
    </w:p>
    <w:p w14:paraId="216C50D9"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664B74"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16698AF1"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19.25.93.517</w:t>
      </w:r>
      <w:r w:rsidRPr="00AB0B75">
        <w:rPr>
          <w:rFonts w:ascii="Century Gothic" w:hAnsi="Century Gothic" w:cs="Arial"/>
          <w:color w:val="262626" w:themeColor="text1" w:themeTint="D9"/>
          <w:sz w:val="18"/>
          <w:szCs w:val="18"/>
        </w:rPr>
        <w:tab/>
        <w:t>Anzahl: ........</w:t>
      </w:r>
    </w:p>
    <w:p w14:paraId="6A04054F"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4C85A9"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0DB075B2"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19.28.93.517</w:t>
      </w:r>
      <w:r w:rsidRPr="00AB0B75">
        <w:rPr>
          <w:rFonts w:ascii="Century Gothic" w:hAnsi="Century Gothic" w:cs="Arial"/>
          <w:color w:val="262626" w:themeColor="text1" w:themeTint="D9"/>
          <w:sz w:val="18"/>
          <w:szCs w:val="18"/>
        </w:rPr>
        <w:tab/>
        <w:t>Anzahl: ........</w:t>
      </w:r>
    </w:p>
    <w:p w14:paraId="459FE436"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02CE73"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0B6DBA8"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19.31.93.517</w:t>
      </w:r>
      <w:r w:rsidRPr="00AB0B75">
        <w:rPr>
          <w:rFonts w:ascii="Century Gothic" w:hAnsi="Century Gothic" w:cs="Arial"/>
          <w:color w:val="262626" w:themeColor="text1" w:themeTint="D9"/>
          <w:sz w:val="18"/>
          <w:szCs w:val="18"/>
        </w:rPr>
        <w:tab/>
        <w:t>Anzahl: ........</w:t>
      </w:r>
    </w:p>
    <w:p w14:paraId="6215999D"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B31737"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E8E8A7E"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19.35.93.517</w:t>
      </w:r>
      <w:r w:rsidRPr="00AB0B75">
        <w:rPr>
          <w:rFonts w:ascii="Century Gothic" w:hAnsi="Century Gothic" w:cs="Arial"/>
          <w:color w:val="262626" w:themeColor="text1" w:themeTint="D9"/>
          <w:sz w:val="18"/>
          <w:szCs w:val="18"/>
        </w:rPr>
        <w:tab/>
        <w:t>Anzahl: ........</w:t>
      </w:r>
    </w:p>
    <w:p w14:paraId="3D640B2B"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0D5327"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143BD38A"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19.40.93.517</w:t>
      </w:r>
      <w:r w:rsidRPr="00AB0B75">
        <w:rPr>
          <w:rFonts w:ascii="Century Gothic" w:hAnsi="Century Gothic" w:cs="Arial"/>
          <w:color w:val="262626" w:themeColor="text1" w:themeTint="D9"/>
          <w:sz w:val="18"/>
          <w:szCs w:val="18"/>
        </w:rPr>
        <w:tab/>
        <w:t>Anzahl: ........</w:t>
      </w:r>
    </w:p>
    <w:p w14:paraId="562F1CD7"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72376C"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00C529D7"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19.45.93.517</w:t>
      </w:r>
      <w:r w:rsidRPr="00AB0B75">
        <w:rPr>
          <w:rFonts w:ascii="Century Gothic" w:hAnsi="Century Gothic" w:cs="Arial"/>
          <w:color w:val="262626" w:themeColor="text1" w:themeTint="D9"/>
          <w:sz w:val="18"/>
          <w:szCs w:val="18"/>
        </w:rPr>
        <w:tab/>
        <w:t>Anzahl: ........</w:t>
      </w:r>
    </w:p>
    <w:p w14:paraId="26E2DD65"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543FAF"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031C19AC"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19.50.93.517</w:t>
      </w:r>
      <w:r w:rsidRPr="00AB0B75">
        <w:rPr>
          <w:rFonts w:ascii="Century Gothic" w:hAnsi="Century Gothic" w:cs="Arial"/>
          <w:color w:val="262626" w:themeColor="text1" w:themeTint="D9"/>
          <w:sz w:val="18"/>
          <w:szCs w:val="18"/>
        </w:rPr>
        <w:tab/>
        <w:t>Anzahl: ........</w:t>
      </w:r>
    </w:p>
    <w:p w14:paraId="6811854B"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3375BA"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68382521"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19.56.93.517</w:t>
      </w:r>
      <w:r w:rsidRPr="00AB0B75">
        <w:rPr>
          <w:rFonts w:ascii="Century Gothic" w:hAnsi="Century Gothic" w:cs="Arial"/>
          <w:color w:val="262626" w:themeColor="text1" w:themeTint="D9"/>
          <w:sz w:val="18"/>
          <w:szCs w:val="18"/>
        </w:rPr>
        <w:tab/>
        <w:t>Anzahl: ........</w:t>
      </w:r>
    </w:p>
    <w:p w14:paraId="4CF5448C"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538C5E"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383CE65D"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19.63.93.517</w:t>
      </w:r>
      <w:r w:rsidRPr="00AB0B75">
        <w:rPr>
          <w:rFonts w:ascii="Century Gothic" w:hAnsi="Century Gothic" w:cs="Arial"/>
          <w:color w:val="262626" w:themeColor="text1" w:themeTint="D9"/>
          <w:sz w:val="18"/>
          <w:szCs w:val="18"/>
        </w:rPr>
        <w:tab/>
        <w:t>Anzahl: ........</w:t>
      </w:r>
    </w:p>
    <w:p w14:paraId="135E4D23"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C1F8E8"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637690CE"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19.71.93.517</w:t>
      </w:r>
      <w:r w:rsidRPr="00AB0B75">
        <w:rPr>
          <w:rFonts w:ascii="Century Gothic" w:hAnsi="Century Gothic" w:cs="Arial"/>
          <w:color w:val="262626" w:themeColor="text1" w:themeTint="D9"/>
          <w:sz w:val="18"/>
          <w:szCs w:val="18"/>
        </w:rPr>
        <w:tab/>
        <w:t>Anzahl: ........</w:t>
      </w:r>
    </w:p>
    <w:p w14:paraId="569E1556" w14:textId="77777777" w:rsidR="00DE171B"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7CD499" w14:textId="77777777" w:rsidR="00CE1194" w:rsidRPr="00AB0B75" w:rsidRDefault="00CE1194"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A570AB"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2ADFFD3B"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19.80.93.517</w:t>
      </w:r>
      <w:r w:rsidRPr="00AB0B75">
        <w:rPr>
          <w:rFonts w:ascii="Century Gothic" w:hAnsi="Century Gothic" w:cs="Arial"/>
          <w:color w:val="262626" w:themeColor="text1" w:themeTint="D9"/>
          <w:sz w:val="18"/>
          <w:szCs w:val="18"/>
        </w:rPr>
        <w:tab/>
        <w:t>Anzahl: ........</w:t>
      </w:r>
    </w:p>
    <w:p w14:paraId="6E02813E"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252C4B" w14:textId="77777777" w:rsidR="00DE171B" w:rsidRPr="00AB0B75" w:rsidRDefault="00DE171B" w:rsidP="00B63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3A21345B" w14:textId="77777777" w:rsidR="00DE171B" w:rsidRPr="00AB0B75" w:rsidRDefault="00DE171B" w:rsidP="00353A98">
      <w:pPr>
        <w:rPr>
          <w:rFonts w:ascii="Century Gothic" w:hAnsi="Century Gothic" w:cs="Arial"/>
          <w:color w:val="262626" w:themeColor="text1" w:themeTint="D9"/>
          <w:sz w:val="18"/>
          <w:szCs w:val="18"/>
        </w:rPr>
      </w:pPr>
    </w:p>
    <w:p w14:paraId="640495B2" w14:textId="77777777" w:rsidR="00DE171B" w:rsidRPr="00AB0B75" w:rsidRDefault="00DE171B" w:rsidP="00353A98">
      <w:pPr>
        <w:rPr>
          <w:rFonts w:ascii="Century Gothic" w:hAnsi="Century Gothic" w:cs="Arial"/>
          <w:color w:val="262626" w:themeColor="text1" w:themeTint="D9"/>
          <w:sz w:val="18"/>
          <w:szCs w:val="18"/>
        </w:rPr>
      </w:pPr>
    </w:p>
    <w:p w14:paraId="1EEFAA34" w14:textId="77777777" w:rsidR="00DE171B" w:rsidRPr="00AB0B75" w:rsidRDefault="00DE171B" w:rsidP="001E3F53">
      <w:pPr>
        <w:pStyle w:val="berschrift3"/>
        <w:tabs>
          <w:tab w:val="left" w:pos="1985"/>
          <w:tab w:val="left" w:pos="5103"/>
        </w:tabs>
        <w:rPr>
          <w:rFonts w:ascii="Century Gothic" w:hAnsi="Century Gothic"/>
          <w:color w:val="262626" w:themeColor="text1" w:themeTint="D9"/>
          <w:sz w:val="18"/>
          <w:szCs w:val="18"/>
        </w:rPr>
      </w:pPr>
      <w:bookmarkStart w:id="202" w:name="_Toc461002176"/>
      <w:bookmarkStart w:id="203" w:name="_Toc516489849"/>
      <w:bookmarkStart w:id="204" w:name="_Toc516490195"/>
      <w:bookmarkStart w:id="205" w:name="_Toc188537424"/>
      <w:r w:rsidRPr="00AB0B75">
        <w:rPr>
          <w:rFonts w:ascii="Century Gothic" w:hAnsi="Century Gothic"/>
          <w:color w:val="262626" w:themeColor="text1" w:themeTint="D9"/>
          <w:sz w:val="18"/>
          <w:szCs w:val="18"/>
        </w:rPr>
        <w:t>Nahtlose Rohrbogen 90°, PE 100, SDR 11, gedrückt</w:t>
      </w:r>
      <w:bookmarkEnd w:id="202"/>
      <w:bookmarkEnd w:id="203"/>
      <w:bookmarkEnd w:id="204"/>
      <w:bookmarkEnd w:id="205"/>
    </w:p>
    <w:p w14:paraId="6B614CE1" w14:textId="77777777" w:rsidR="00DE171B" w:rsidRPr="00AB0B75" w:rsidRDefault="00DE171B" w:rsidP="00007D24">
      <w:pPr>
        <w:rPr>
          <w:rFonts w:ascii="Century Gothic" w:hAnsi="Century Gothic"/>
          <w:color w:val="262626" w:themeColor="text1" w:themeTint="D9"/>
          <w:sz w:val="18"/>
          <w:szCs w:val="18"/>
        </w:rPr>
      </w:pPr>
    </w:p>
    <w:p w14:paraId="0ECF323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DC6907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05A21F2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379295F4" w14:textId="73767E6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D8F899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9EE29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2867882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19.05.93.511</w:t>
      </w:r>
      <w:r w:rsidRPr="00AB0B75">
        <w:rPr>
          <w:rFonts w:ascii="Century Gothic" w:hAnsi="Century Gothic" w:cs="Arial"/>
          <w:color w:val="262626" w:themeColor="text1" w:themeTint="D9"/>
          <w:sz w:val="18"/>
          <w:szCs w:val="18"/>
        </w:rPr>
        <w:tab/>
        <w:t>Anzahl: ........</w:t>
      </w:r>
    </w:p>
    <w:p w14:paraId="26E037E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CEA2E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4C4BE13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19.06.93.511</w:t>
      </w:r>
      <w:r w:rsidRPr="00AB0B75">
        <w:rPr>
          <w:rFonts w:ascii="Century Gothic" w:hAnsi="Century Gothic" w:cs="Arial"/>
          <w:color w:val="262626" w:themeColor="text1" w:themeTint="D9"/>
          <w:sz w:val="18"/>
          <w:szCs w:val="18"/>
        </w:rPr>
        <w:tab/>
        <w:t>Anzahl: ........</w:t>
      </w:r>
    </w:p>
    <w:p w14:paraId="160BD36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B9C76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18244C2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19.07.93.511</w:t>
      </w:r>
      <w:r w:rsidRPr="00AB0B75">
        <w:rPr>
          <w:rFonts w:ascii="Century Gothic" w:hAnsi="Century Gothic" w:cs="Arial"/>
          <w:color w:val="262626" w:themeColor="text1" w:themeTint="D9"/>
          <w:sz w:val="18"/>
          <w:szCs w:val="18"/>
        </w:rPr>
        <w:tab/>
        <w:t>Anzahl: ........</w:t>
      </w:r>
    </w:p>
    <w:p w14:paraId="43897C4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71BE6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02A1827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19.09.93.511</w:t>
      </w:r>
      <w:r w:rsidRPr="00AB0B75">
        <w:rPr>
          <w:rFonts w:ascii="Century Gothic" w:hAnsi="Century Gothic" w:cs="Arial"/>
          <w:color w:val="262626" w:themeColor="text1" w:themeTint="D9"/>
          <w:sz w:val="18"/>
          <w:szCs w:val="18"/>
        </w:rPr>
        <w:tab/>
        <w:t>Anzahl: ........</w:t>
      </w:r>
    </w:p>
    <w:p w14:paraId="09176A1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4E0A8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66F634B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19.11.93.511</w:t>
      </w:r>
      <w:r w:rsidRPr="00AB0B75">
        <w:rPr>
          <w:rFonts w:ascii="Century Gothic" w:hAnsi="Century Gothic" w:cs="Arial"/>
          <w:color w:val="262626" w:themeColor="text1" w:themeTint="D9"/>
          <w:sz w:val="18"/>
          <w:szCs w:val="18"/>
        </w:rPr>
        <w:tab/>
        <w:t>Anzahl: ........</w:t>
      </w:r>
    </w:p>
    <w:p w14:paraId="0E51726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9EA10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11953C1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19.12.93.511</w:t>
      </w:r>
      <w:r w:rsidRPr="00AB0B75">
        <w:rPr>
          <w:rFonts w:ascii="Century Gothic" w:hAnsi="Century Gothic" w:cs="Arial"/>
          <w:color w:val="262626" w:themeColor="text1" w:themeTint="D9"/>
          <w:sz w:val="18"/>
          <w:szCs w:val="18"/>
        </w:rPr>
        <w:tab/>
        <w:t>Anzahl: ........</w:t>
      </w:r>
    </w:p>
    <w:p w14:paraId="252E824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482A9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97C6E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CB6DED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19.14.93.511</w:t>
      </w:r>
      <w:r w:rsidRPr="00AB0B75">
        <w:rPr>
          <w:rFonts w:ascii="Century Gothic" w:hAnsi="Century Gothic" w:cs="Arial"/>
          <w:color w:val="262626" w:themeColor="text1" w:themeTint="D9"/>
          <w:sz w:val="18"/>
          <w:szCs w:val="18"/>
        </w:rPr>
        <w:tab/>
        <w:t>Anzahl: ........</w:t>
      </w:r>
    </w:p>
    <w:p w14:paraId="6E8FC42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651B8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6DDD102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19.16.93.511</w:t>
      </w:r>
      <w:r w:rsidRPr="00AB0B75">
        <w:rPr>
          <w:rFonts w:ascii="Century Gothic" w:hAnsi="Century Gothic" w:cs="Arial"/>
          <w:color w:val="262626" w:themeColor="text1" w:themeTint="D9"/>
          <w:sz w:val="18"/>
          <w:szCs w:val="18"/>
        </w:rPr>
        <w:tab/>
        <w:t>Anzahl: ........</w:t>
      </w:r>
    </w:p>
    <w:p w14:paraId="54C0D43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9B644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5863E1F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19.18.93.511</w:t>
      </w:r>
      <w:r w:rsidRPr="00AB0B75">
        <w:rPr>
          <w:rFonts w:ascii="Century Gothic" w:hAnsi="Century Gothic" w:cs="Arial"/>
          <w:color w:val="262626" w:themeColor="text1" w:themeTint="D9"/>
          <w:sz w:val="18"/>
          <w:szCs w:val="18"/>
        </w:rPr>
        <w:tab/>
        <w:t>Anzahl: ........</w:t>
      </w:r>
    </w:p>
    <w:p w14:paraId="0AE1CF6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DF4FA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78FEB4D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19.20.93.511</w:t>
      </w:r>
      <w:r w:rsidRPr="00AB0B75">
        <w:rPr>
          <w:rFonts w:ascii="Century Gothic" w:hAnsi="Century Gothic" w:cs="Arial"/>
          <w:color w:val="262626" w:themeColor="text1" w:themeTint="D9"/>
          <w:sz w:val="18"/>
          <w:szCs w:val="18"/>
        </w:rPr>
        <w:tab/>
        <w:t>Anzahl: ........</w:t>
      </w:r>
    </w:p>
    <w:p w14:paraId="5E6BB44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EF050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40A1524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19.22.93.511</w:t>
      </w:r>
      <w:r w:rsidRPr="00AB0B75">
        <w:rPr>
          <w:rFonts w:ascii="Century Gothic" w:hAnsi="Century Gothic" w:cs="Arial"/>
          <w:color w:val="262626" w:themeColor="text1" w:themeTint="D9"/>
          <w:sz w:val="18"/>
          <w:szCs w:val="18"/>
        </w:rPr>
        <w:tab/>
        <w:t>Anzahl: ........</w:t>
      </w:r>
    </w:p>
    <w:p w14:paraId="07DD90F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0EDED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0786F3A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19.25.93.511</w:t>
      </w:r>
      <w:r w:rsidRPr="00AB0B75">
        <w:rPr>
          <w:rFonts w:ascii="Century Gothic" w:hAnsi="Century Gothic" w:cs="Arial"/>
          <w:color w:val="262626" w:themeColor="text1" w:themeTint="D9"/>
          <w:sz w:val="18"/>
          <w:szCs w:val="18"/>
        </w:rPr>
        <w:tab/>
        <w:t>Anzahl: ........</w:t>
      </w:r>
    </w:p>
    <w:p w14:paraId="5F3D636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1BEA5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6FA101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19.28.93.511</w:t>
      </w:r>
      <w:r w:rsidRPr="00AB0B75">
        <w:rPr>
          <w:rFonts w:ascii="Century Gothic" w:hAnsi="Century Gothic" w:cs="Arial"/>
          <w:color w:val="262626" w:themeColor="text1" w:themeTint="D9"/>
          <w:sz w:val="18"/>
          <w:szCs w:val="18"/>
        </w:rPr>
        <w:tab/>
        <w:t>Anzahl: ........</w:t>
      </w:r>
    </w:p>
    <w:p w14:paraId="3247AE80"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FE392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DE40A3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19.31.93.511</w:t>
      </w:r>
      <w:r w:rsidRPr="00AB0B75">
        <w:rPr>
          <w:rFonts w:ascii="Century Gothic" w:hAnsi="Century Gothic" w:cs="Arial"/>
          <w:color w:val="262626" w:themeColor="text1" w:themeTint="D9"/>
          <w:sz w:val="18"/>
          <w:szCs w:val="18"/>
        </w:rPr>
        <w:tab/>
        <w:t>Anzahl: ........</w:t>
      </w:r>
    </w:p>
    <w:p w14:paraId="60682FB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FBE46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575806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19.35.93.511</w:t>
      </w:r>
      <w:r w:rsidRPr="00AB0B75">
        <w:rPr>
          <w:rFonts w:ascii="Century Gothic" w:hAnsi="Century Gothic" w:cs="Arial"/>
          <w:color w:val="262626" w:themeColor="text1" w:themeTint="D9"/>
          <w:sz w:val="18"/>
          <w:szCs w:val="18"/>
        </w:rPr>
        <w:tab/>
        <w:t>Anzahl: ........</w:t>
      </w:r>
    </w:p>
    <w:p w14:paraId="77CCED5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B9828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66D1A57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19.40.93.511</w:t>
      </w:r>
      <w:r w:rsidRPr="00AB0B75">
        <w:rPr>
          <w:rFonts w:ascii="Century Gothic" w:hAnsi="Century Gothic" w:cs="Arial"/>
          <w:color w:val="262626" w:themeColor="text1" w:themeTint="D9"/>
          <w:sz w:val="18"/>
          <w:szCs w:val="18"/>
        </w:rPr>
        <w:tab/>
        <w:t>Anzahl: ........</w:t>
      </w:r>
    </w:p>
    <w:p w14:paraId="51FC7FE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5EC4806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19.45.93.511</w:t>
      </w:r>
      <w:r w:rsidRPr="00AB0B75">
        <w:rPr>
          <w:rFonts w:ascii="Century Gothic" w:hAnsi="Century Gothic" w:cs="Arial"/>
          <w:color w:val="262626" w:themeColor="text1" w:themeTint="D9"/>
          <w:sz w:val="18"/>
          <w:szCs w:val="18"/>
        </w:rPr>
        <w:tab/>
        <w:t>Anzahl: ........</w:t>
      </w:r>
    </w:p>
    <w:p w14:paraId="337F29C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72141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23790ED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19.50.93.511</w:t>
      </w:r>
      <w:r w:rsidRPr="00AB0B75">
        <w:rPr>
          <w:rFonts w:ascii="Century Gothic" w:hAnsi="Century Gothic" w:cs="Arial"/>
          <w:color w:val="262626" w:themeColor="text1" w:themeTint="D9"/>
          <w:sz w:val="18"/>
          <w:szCs w:val="18"/>
        </w:rPr>
        <w:tab/>
        <w:t>Anzahl: ........</w:t>
      </w:r>
    </w:p>
    <w:p w14:paraId="763C3F0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4BBED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74E55EA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19.56.93.511</w:t>
      </w:r>
      <w:r w:rsidRPr="00AB0B75">
        <w:rPr>
          <w:rFonts w:ascii="Century Gothic" w:hAnsi="Century Gothic" w:cs="Arial"/>
          <w:color w:val="262626" w:themeColor="text1" w:themeTint="D9"/>
          <w:sz w:val="18"/>
          <w:szCs w:val="18"/>
        </w:rPr>
        <w:tab/>
        <w:t>Anzahl: ........</w:t>
      </w:r>
    </w:p>
    <w:p w14:paraId="1E6DF68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968B0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596169E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19.63.93.511</w:t>
      </w:r>
      <w:r w:rsidRPr="00AB0B75">
        <w:rPr>
          <w:rFonts w:ascii="Century Gothic" w:hAnsi="Century Gothic" w:cs="Arial"/>
          <w:color w:val="262626" w:themeColor="text1" w:themeTint="D9"/>
          <w:sz w:val="18"/>
          <w:szCs w:val="18"/>
        </w:rPr>
        <w:tab/>
        <w:t>Anzahl: ........</w:t>
      </w:r>
    </w:p>
    <w:p w14:paraId="0928D09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D7B6A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5787178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19.71.93.511</w:t>
      </w:r>
      <w:r w:rsidRPr="00AB0B75">
        <w:rPr>
          <w:rFonts w:ascii="Century Gothic" w:hAnsi="Century Gothic" w:cs="Arial"/>
          <w:color w:val="262626" w:themeColor="text1" w:themeTint="D9"/>
          <w:sz w:val="18"/>
          <w:szCs w:val="18"/>
        </w:rPr>
        <w:tab/>
        <w:t>Anzahl: ........</w:t>
      </w:r>
    </w:p>
    <w:p w14:paraId="749EA7C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97624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055B247" w14:textId="77777777" w:rsidR="00DE171B"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EABCF0" w14:textId="77777777" w:rsidR="00CE6AA2" w:rsidRPr="00AB0B75" w:rsidRDefault="00CE6AA2"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A52D7B" w14:textId="77777777" w:rsidR="00DE171B" w:rsidRPr="00AB0B75" w:rsidRDefault="00DE171B" w:rsidP="001E3F53">
      <w:pPr>
        <w:pStyle w:val="berschrift3"/>
        <w:tabs>
          <w:tab w:val="left" w:pos="1985"/>
          <w:tab w:val="left" w:pos="5103"/>
        </w:tabs>
        <w:rPr>
          <w:rFonts w:ascii="Century Gothic" w:hAnsi="Century Gothic"/>
          <w:color w:val="262626" w:themeColor="text1" w:themeTint="D9"/>
          <w:sz w:val="18"/>
          <w:szCs w:val="18"/>
        </w:rPr>
      </w:pPr>
      <w:bookmarkStart w:id="206" w:name="_Toc461002177"/>
      <w:bookmarkStart w:id="207" w:name="_Toc516489850"/>
      <w:bookmarkStart w:id="208" w:name="_Toc516490196"/>
      <w:bookmarkStart w:id="209" w:name="_Toc188537425"/>
      <w:r w:rsidRPr="00AB0B75">
        <w:rPr>
          <w:rFonts w:ascii="Century Gothic" w:hAnsi="Century Gothic"/>
          <w:color w:val="262626" w:themeColor="text1" w:themeTint="D9"/>
          <w:sz w:val="18"/>
          <w:szCs w:val="18"/>
        </w:rPr>
        <w:t>Nahtlose Rohrbogen 60°, PE 100, SDR 17, gedrückt</w:t>
      </w:r>
      <w:bookmarkEnd w:id="206"/>
      <w:bookmarkEnd w:id="207"/>
      <w:bookmarkEnd w:id="208"/>
      <w:bookmarkEnd w:id="209"/>
    </w:p>
    <w:p w14:paraId="15CE7970" w14:textId="77777777" w:rsidR="00DE171B" w:rsidRPr="00AB0B75" w:rsidRDefault="00DE171B" w:rsidP="00007D24">
      <w:pPr>
        <w:rPr>
          <w:rFonts w:ascii="Century Gothic" w:hAnsi="Century Gothic"/>
          <w:color w:val="262626" w:themeColor="text1" w:themeTint="D9"/>
          <w:sz w:val="18"/>
          <w:szCs w:val="18"/>
        </w:rPr>
      </w:pPr>
    </w:p>
    <w:p w14:paraId="2D15888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E24189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39CFEF0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7911FD1D" w14:textId="527D8106"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228415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397090"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7B9FFD2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19.06.63.517</w:t>
      </w:r>
      <w:r w:rsidRPr="00AB0B75">
        <w:rPr>
          <w:rFonts w:ascii="Century Gothic" w:hAnsi="Century Gothic" w:cs="Arial"/>
          <w:color w:val="262626" w:themeColor="text1" w:themeTint="D9"/>
          <w:sz w:val="18"/>
          <w:szCs w:val="18"/>
        </w:rPr>
        <w:tab/>
        <w:t>Anzahl: ........</w:t>
      </w:r>
    </w:p>
    <w:p w14:paraId="43C0C8B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E204C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5ADD30E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19.07.63.517</w:t>
      </w:r>
      <w:r w:rsidRPr="00AB0B75">
        <w:rPr>
          <w:rFonts w:ascii="Century Gothic" w:hAnsi="Century Gothic" w:cs="Arial"/>
          <w:color w:val="262626" w:themeColor="text1" w:themeTint="D9"/>
          <w:sz w:val="18"/>
          <w:szCs w:val="18"/>
        </w:rPr>
        <w:tab/>
        <w:t>Anzahl: ........</w:t>
      </w:r>
    </w:p>
    <w:p w14:paraId="72A946F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1424A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16D014D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19.09.63.517</w:t>
      </w:r>
      <w:r w:rsidRPr="00AB0B75">
        <w:rPr>
          <w:rFonts w:ascii="Century Gothic" w:hAnsi="Century Gothic" w:cs="Arial"/>
          <w:color w:val="262626" w:themeColor="text1" w:themeTint="D9"/>
          <w:sz w:val="18"/>
          <w:szCs w:val="18"/>
        </w:rPr>
        <w:tab/>
        <w:t>Anzahl: ........</w:t>
      </w:r>
    </w:p>
    <w:p w14:paraId="47BBFF4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3C2C3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9791E6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19.11.63.517</w:t>
      </w:r>
      <w:r w:rsidRPr="00AB0B75">
        <w:rPr>
          <w:rFonts w:ascii="Century Gothic" w:hAnsi="Century Gothic" w:cs="Arial"/>
          <w:color w:val="262626" w:themeColor="text1" w:themeTint="D9"/>
          <w:sz w:val="18"/>
          <w:szCs w:val="18"/>
        </w:rPr>
        <w:tab/>
        <w:t>Anzahl: ........</w:t>
      </w:r>
    </w:p>
    <w:p w14:paraId="268F7EB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FD795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3C24DB4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19.12.63.517</w:t>
      </w:r>
      <w:r w:rsidRPr="00AB0B75">
        <w:rPr>
          <w:rFonts w:ascii="Century Gothic" w:hAnsi="Century Gothic" w:cs="Arial"/>
          <w:color w:val="262626" w:themeColor="text1" w:themeTint="D9"/>
          <w:sz w:val="18"/>
          <w:szCs w:val="18"/>
        </w:rPr>
        <w:tab/>
        <w:t>Anzahl: ........</w:t>
      </w:r>
    </w:p>
    <w:p w14:paraId="6CFD9A2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10603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07486D9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19.14.63.517</w:t>
      </w:r>
      <w:r w:rsidRPr="00AB0B75">
        <w:rPr>
          <w:rFonts w:ascii="Century Gothic" w:hAnsi="Century Gothic" w:cs="Arial"/>
          <w:color w:val="262626" w:themeColor="text1" w:themeTint="D9"/>
          <w:sz w:val="18"/>
          <w:szCs w:val="18"/>
        </w:rPr>
        <w:tab/>
        <w:t>Anzahl: ........</w:t>
      </w:r>
    </w:p>
    <w:p w14:paraId="00A1B9A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5C66E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0EE3A17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19.16.63.517</w:t>
      </w:r>
      <w:r w:rsidRPr="00AB0B75">
        <w:rPr>
          <w:rFonts w:ascii="Century Gothic" w:hAnsi="Century Gothic" w:cs="Arial"/>
          <w:color w:val="262626" w:themeColor="text1" w:themeTint="D9"/>
          <w:sz w:val="18"/>
          <w:szCs w:val="18"/>
        </w:rPr>
        <w:tab/>
        <w:t>Anzahl: ........</w:t>
      </w:r>
    </w:p>
    <w:p w14:paraId="4DB5AAA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613F8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26D017D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19.18.63.517</w:t>
      </w:r>
      <w:r w:rsidRPr="00AB0B75">
        <w:rPr>
          <w:rFonts w:ascii="Century Gothic" w:hAnsi="Century Gothic" w:cs="Arial"/>
          <w:color w:val="262626" w:themeColor="text1" w:themeTint="D9"/>
          <w:sz w:val="18"/>
          <w:szCs w:val="18"/>
        </w:rPr>
        <w:tab/>
        <w:t>Anzahl: ........</w:t>
      </w:r>
    </w:p>
    <w:p w14:paraId="182F19C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FCA12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33BE9E3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19.20.63.517</w:t>
      </w:r>
      <w:r w:rsidRPr="00AB0B75">
        <w:rPr>
          <w:rFonts w:ascii="Century Gothic" w:hAnsi="Century Gothic" w:cs="Arial"/>
          <w:color w:val="262626" w:themeColor="text1" w:themeTint="D9"/>
          <w:sz w:val="18"/>
          <w:szCs w:val="18"/>
        </w:rPr>
        <w:tab/>
        <w:t>Anzahl: ........</w:t>
      </w:r>
    </w:p>
    <w:p w14:paraId="32C9AB4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BBCAA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85B6EE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19.22.63.517</w:t>
      </w:r>
      <w:r w:rsidRPr="00AB0B75">
        <w:rPr>
          <w:rFonts w:ascii="Century Gothic" w:hAnsi="Century Gothic" w:cs="Arial"/>
          <w:color w:val="262626" w:themeColor="text1" w:themeTint="D9"/>
          <w:sz w:val="18"/>
          <w:szCs w:val="18"/>
        </w:rPr>
        <w:tab/>
        <w:t>Anzahl: ........</w:t>
      </w:r>
    </w:p>
    <w:p w14:paraId="56BA206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7B029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3320150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19.25.63.517</w:t>
      </w:r>
      <w:r w:rsidRPr="00AB0B75">
        <w:rPr>
          <w:rFonts w:ascii="Century Gothic" w:hAnsi="Century Gothic" w:cs="Arial"/>
          <w:color w:val="262626" w:themeColor="text1" w:themeTint="D9"/>
          <w:sz w:val="18"/>
          <w:szCs w:val="18"/>
        </w:rPr>
        <w:tab/>
        <w:t>Anzahl: ........</w:t>
      </w:r>
    </w:p>
    <w:p w14:paraId="70D39F2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8CC34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102C523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19.28.63.517</w:t>
      </w:r>
      <w:r w:rsidRPr="00AB0B75">
        <w:rPr>
          <w:rFonts w:ascii="Century Gothic" w:hAnsi="Century Gothic" w:cs="Arial"/>
          <w:color w:val="262626" w:themeColor="text1" w:themeTint="D9"/>
          <w:sz w:val="18"/>
          <w:szCs w:val="18"/>
        </w:rPr>
        <w:tab/>
        <w:t>Anzahl: ........</w:t>
      </w:r>
    </w:p>
    <w:p w14:paraId="0F5BA0A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2F691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3ADEA86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19.31.63.517</w:t>
      </w:r>
      <w:r w:rsidRPr="00AB0B75">
        <w:rPr>
          <w:rFonts w:ascii="Century Gothic" w:hAnsi="Century Gothic" w:cs="Arial"/>
          <w:color w:val="262626" w:themeColor="text1" w:themeTint="D9"/>
          <w:sz w:val="18"/>
          <w:szCs w:val="18"/>
        </w:rPr>
        <w:tab/>
        <w:t>Anzahl: ........</w:t>
      </w:r>
    </w:p>
    <w:p w14:paraId="0AF0275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21912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4CAD55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19.35.63.517</w:t>
      </w:r>
      <w:r w:rsidRPr="00AB0B75">
        <w:rPr>
          <w:rFonts w:ascii="Century Gothic" w:hAnsi="Century Gothic" w:cs="Arial"/>
          <w:color w:val="262626" w:themeColor="text1" w:themeTint="D9"/>
          <w:sz w:val="18"/>
          <w:szCs w:val="18"/>
        </w:rPr>
        <w:tab/>
        <w:t>Anzahl: ........</w:t>
      </w:r>
    </w:p>
    <w:p w14:paraId="6466753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AAC0C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36B356C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19.40.63.517</w:t>
      </w:r>
      <w:r w:rsidRPr="00AB0B75">
        <w:rPr>
          <w:rFonts w:ascii="Century Gothic" w:hAnsi="Century Gothic" w:cs="Arial"/>
          <w:color w:val="262626" w:themeColor="text1" w:themeTint="D9"/>
          <w:sz w:val="18"/>
          <w:szCs w:val="18"/>
        </w:rPr>
        <w:tab/>
        <w:t>Anzahl: ........</w:t>
      </w:r>
    </w:p>
    <w:p w14:paraId="191610F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960F1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5DCF235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19.45.63.517</w:t>
      </w:r>
      <w:r w:rsidRPr="00AB0B75">
        <w:rPr>
          <w:rFonts w:ascii="Century Gothic" w:hAnsi="Century Gothic" w:cs="Arial"/>
          <w:color w:val="262626" w:themeColor="text1" w:themeTint="D9"/>
          <w:sz w:val="18"/>
          <w:szCs w:val="18"/>
        </w:rPr>
        <w:tab/>
        <w:t>Anzahl: ........</w:t>
      </w:r>
    </w:p>
    <w:p w14:paraId="6E8B2C2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29977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2A41B7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19.50.63.517</w:t>
      </w:r>
      <w:r w:rsidRPr="00AB0B75">
        <w:rPr>
          <w:rFonts w:ascii="Century Gothic" w:hAnsi="Century Gothic" w:cs="Arial"/>
          <w:color w:val="262626" w:themeColor="text1" w:themeTint="D9"/>
          <w:sz w:val="18"/>
          <w:szCs w:val="18"/>
        </w:rPr>
        <w:tab/>
        <w:t>Anzahl: ........</w:t>
      </w:r>
    </w:p>
    <w:p w14:paraId="3CBEE52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6A984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4E5FFC8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19.56.63.517</w:t>
      </w:r>
      <w:r w:rsidRPr="00AB0B75">
        <w:rPr>
          <w:rFonts w:ascii="Century Gothic" w:hAnsi="Century Gothic" w:cs="Arial"/>
          <w:color w:val="262626" w:themeColor="text1" w:themeTint="D9"/>
          <w:sz w:val="18"/>
          <w:szCs w:val="18"/>
        </w:rPr>
        <w:tab/>
        <w:t>Anzahl: ........</w:t>
      </w:r>
    </w:p>
    <w:p w14:paraId="5368D8F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582C2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69A1FB3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19.63.63.517</w:t>
      </w:r>
      <w:r w:rsidRPr="00AB0B75">
        <w:rPr>
          <w:rFonts w:ascii="Century Gothic" w:hAnsi="Century Gothic" w:cs="Arial"/>
          <w:color w:val="262626" w:themeColor="text1" w:themeTint="D9"/>
          <w:sz w:val="18"/>
          <w:szCs w:val="18"/>
        </w:rPr>
        <w:tab/>
        <w:t>Anzahl: ........</w:t>
      </w:r>
    </w:p>
    <w:p w14:paraId="062FC90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40973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32F517B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19.71.63.517</w:t>
      </w:r>
      <w:r w:rsidRPr="00AB0B75">
        <w:rPr>
          <w:rFonts w:ascii="Century Gothic" w:hAnsi="Century Gothic" w:cs="Arial"/>
          <w:color w:val="262626" w:themeColor="text1" w:themeTint="D9"/>
          <w:sz w:val="18"/>
          <w:szCs w:val="18"/>
        </w:rPr>
        <w:tab/>
        <w:t>Anzahl: ........</w:t>
      </w:r>
    </w:p>
    <w:p w14:paraId="7F9C2E2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A4A55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386762D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19.80.63.517</w:t>
      </w:r>
      <w:r w:rsidRPr="00AB0B75">
        <w:rPr>
          <w:rFonts w:ascii="Century Gothic" w:hAnsi="Century Gothic" w:cs="Arial"/>
          <w:color w:val="262626" w:themeColor="text1" w:themeTint="D9"/>
          <w:sz w:val="18"/>
          <w:szCs w:val="18"/>
        </w:rPr>
        <w:tab/>
        <w:t>Anzahl: ........</w:t>
      </w:r>
    </w:p>
    <w:p w14:paraId="71482F2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45722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8387E8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5A1A5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B06E37" w14:textId="77777777" w:rsidR="00DE171B" w:rsidRPr="00AB0B75" w:rsidRDefault="00DE171B" w:rsidP="001E3F53">
      <w:pPr>
        <w:pStyle w:val="berschrift3"/>
        <w:tabs>
          <w:tab w:val="left" w:pos="1985"/>
          <w:tab w:val="left" w:pos="5103"/>
        </w:tabs>
        <w:rPr>
          <w:rFonts w:ascii="Century Gothic" w:hAnsi="Century Gothic"/>
          <w:color w:val="262626" w:themeColor="text1" w:themeTint="D9"/>
          <w:sz w:val="18"/>
          <w:szCs w:val="18"/>
        </w:rPr>
      </w:pPr>
      <w:bookmarkStart w:id="210" w:name="_Toc461002178"/>
      <w:bookmarkStart w:id="211" w:name="_Toc516489851"/>
      <w:bookmarkStart w:id="212" w:name="_Toc516490197"/>
      <w:bookmarkStart w:id="213" w:name="_Toc188537426"/>
      <w:r w:rsidRPr="00AB0B75">
        <w:rPr>
          <w:rFonts w:ascii="Century Gothic" w:hAnsi="Century Gothic"/>
          <w:color w:val="262626" w:themeColor="text1" w:themeTint="D9"/>
          <w:sz w:val="18"/>
          <w:szCs w:val="18"/>
        </w:rPr>
        <w:t>Nahtlose Rohrbogen 60°, PE 100, SDR 11, gedrückt</w:t>
      </w:r>
      <w:bookmarkEnd w:id="210"/>
      <w:bookmarkEnd w:id="211"/>
      <w:bookmarkEnd w:id="212"/>
      <w:bookmarkEnd w:id="213"/>
    </w:p>
    <w:p w14:paraId="5481172F" w14:textId="77777777" w:rsidR="00DE171B" w:rsidRPr="00AB0B75" w:rsidRDefault="00DE171B" w:rsidP="00007D24">
      <w:pPr>
        <w:rPr>
          <w:rFonts w:ascii="Century Gothic" w:hAnsi="Century Gothic"/>
          <w:color w:val="262626" w:themeColor="text1" w:themeTint="D9"/>
          <w:sz w:val="18"/>
          <w:szCs w:val="18"/>
        </w:rPr>
      </w:pPr>
    </w:p>
    <w:p w14:paraId="776352C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86C251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27D7BA3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1A0EFE03" w14:textId="23C9CC35"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C33778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7C757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5AB33BC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19.05.63.511</w:t>
      </w:r>
      <w:r w:rsidRPr="00AB0B75">
        <w:rPr>
          <w:rFonts w:ascii="Century Gothic" w:hAnsi="Century Gothic" w:cs="Arial"/>
          <w:color w:val="262626" w:themeColor="text1" w:themeTint="D9"/>
          <w:sz w:val="18"/>
          <w:szCs w:val="18"/>
        </w:rPr>
        <w:tab/>
        <w:t>Anzahl: ........</w:t>
      </w:r>
    </w:p>
    <w:p w14:paraId="2908601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5BFBD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0D8857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19.06.63.511</w:t>
      </w:r>
      <w:r w:rsidRPr="00AB0B75">
        <w:rPr>
          <w:rFonts w:ascii="Century Gothic" w:hAnsi="Century Gothic" w:cs="Arial"/>
          <w:color w:val="262626" w:themeColor="text1" w:themeTint="D9"/>
          <w:sz w:val="18"/>
          <w:szCs w:val="18"/>
        </w:rPr>
        <w:tab/>
        <w:t>Anzahl: ........</w:t>
      </w:r>
    </w:p>
    <w:p w14:paraId="0D85592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BA4A7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38C6C08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19.07.63.511</w:t>
      </w:r>
      <w:r w:rsidRPr="00AB0B75">
        <w:rPr>
          <w:rFonts w:ascii="Century Gothic" w:hAnsi="Century Gothic" w:cs="Arial"/>
          <w:color w:val="262626" w:themeColor="text1" w:themeTint="D9"/>
          <w:sz w:val="18"/>
          <w:szCs w:val="18"/>
        </w:rPr>
        <w:tab/>
        <w:t>Anzahl: ........</w:t>
      </w:r>
    </w:p>
    <w:p w14:paraId="3BD4092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6FF36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71D9DF9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19.09.63.511</w:t>
      </w:r>
      <w:r w:rsidRPr="00AB0B75">
        <w:rPr>
          <w:rFonts w:ascii="Century Gothic" w:hAnsi="Century Gothic" w:cs="Arial"/>
          <w:color w:val="262626" w:themeColor="text1" w:themeTint="D9"/>
          <w:sz w:val="18"/>
          <w:szCs w:val="18"/>
        </w:rPr>
        <w:tab/>
        <w:t>Anzahl: ........</w:t>
      </w:r>
    </w:p>
    <w:p w14:paraId="4E641CB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AD94F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B39437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19.11.63.511</w:t>
      </w:r>
      <w:r w:rsidRPr="00AB0B75">
        <w:rPr>
          <w:rFonts w:ascii="Century Gothic" w:hAnsi="Century Gothic" w:cs="Arial"/>
          <w:color w:val="262626" w:themeColor="text1" w:themeTint="D9"/>
          <w:sz w:val="18"/>
          <w:szCs w:val="18"/>
        </w:rPr>
        <w:tab/>
        <w:t>Anzahl: ........</w:t>
      </w:r>
    </w:p>
    <w:p w14:paraId="4EDEF83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E6103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470979A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19.12.63.511</w:t>
      </w:r>
      <w:r w:rsidRPr="00AB0B75">
        <w:rPr>
          <w:rFonts w:ascii="Century Gothic" w:hAnsi="Century Gothic" w:cs="Arial"/>
          <w:color w:val="262626" w:themeColor="text1" w:themeTint="D9"/>
          <w:sz w:val="18"/>
          <w:szCs w:val="18"/>
        </w:rPr>
        <w:tab/>
        <w:t>Anzahl: ........</w:t>
      </w:r>
    </w:p>
    <w:p w14:paraId="518BF94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E789F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2AA57D4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19.14.63.511</w:t>
      </w:r>
      <w:r w:rsidRPr="00AB0B75">
        <w:rPr>
          <w:rFonts w:ascii="Century Gothic" w:hAnsi="Century Gothic" w:cs="Arial"/>
          <w:color w:val="262626" w:themeColor="text1" w:themeTint="D9"/>
          <w:sz w:val="18"/>
          <w:szCs w:val="18"/>
        </w:rPr>
        <w:tab/>
        <w:t>Anzahl: ........</w:t>
      </w:r>
    </w:p>
    <w:p w14:paraId="29C4333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ED795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3F5570A0"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19.16.63.511</w:t>
      </w:r>
      <w:r w:rsidRPr="00AB0B75">
        <w:rPr>
          <w:rFonts w:ascii="Century Gothic" w:hAnsi="Century Gothic" w:cs="Arial"/>
          <w:color w:val="262626" w:themeColor="text1" w:themeTint="D9"/>
          <w:sz w:val="18"/>
          <w:szCs w:val="18"/>
        </w:rPr>
        <w:tab/>
        <w:t>Anzahl: ........</w:t>
      </w:r>
    </w:p>
    <w:p w14:paraId="4BCE786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EEC05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454D1A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19.18.63.511</w:t>
      </w:r>
      <w:r w:rsidRPr="00AB0B75">
        <w:rPr>
          <w:rFonts w:ascii="Century Gothic" w:hAnsi="Century Gothic" w:cs="Arial"/>
          <w:color w:val="262626" w:themeColor="text1" w:themeTint="D9"/>
          <w:sz w:val="18"/>
          <w:szCs w:val="18"/>
        </w:rPr>
        <w:tab/>
        <w:t>Anzahl: ........</w:t>
      </w:r>
    </w:p>
    <w:p w14:paraId="04FB883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A4DD8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FD3451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19.20.63.511</w:t>
      </w:r>
      <w:r w:rsidRPr="00AB0B75">
        <w:rPr>
          <w:rFonts w:ascii="Century Gothic" w:hAnsi="Century Gothic" w:cs="Arial"/>
          <w:color w:val="262626" w:themeColor="text1" w:themeTint="D9"/>
          <w:sz w:val="18"/>
          <w:szCs w:val="18"/>
        </w:rPr>
        <w:tab/>
        <w:t>Anzahl: ........</w:t>
      </w:r>
    </w:p>
    <w:p w14:paraId="370E039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AC338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7C40EDE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19.22.63.511</w:t>
      </w:r>
      <w:r w:rsidRPr="00AB0B75">
        <w:rPr>
          <w:rFonts w:ascii="Century Gothic" w:hAnsi="Century Gothic" w:cs="Arial"/>
          <w:color w:val="262626" w:themeColor="text1" w:themeTint="D9"/>
          <w:sz w:val="18"/>
          <w:szCs w:val="18"/>
        </w:rPr>
        <w:tab/>
        <w:t>Anzahl: ........</w:t>
      </w:r>
    </w:p>
    <w:p w14:paraId="61F36B1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5F553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E54603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19.25.63.511</w:t>
      </w:r>
      <w:r w:rsidRPr="00AB0B75">
        <w:rPr>
          <w:rFonts w:ascii="Century Gothic" w:hAnsi="Century Gothic" w:cs="Arial"/>
          <w:color w:val="262626" w:themeColor="text1" w:themeTint="D9"/>
          <w:sz w:val="18"/>
          <w:szCs w:val="18"/>
        </w:rPr>
        <w:tab/>
        <w:t>Anzahl: ........</w:t>
      </w:r>
    </w:p>
    <w:p w14:paraId="75FB096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A4607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4F15FAA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19.28.63.511</w:t>
      </w:r>
      <w:r w:rsidRPr="00AB0B75">
        <w:rPr>
          <w:rFonts w:ascii="Century Gothic" w:hAnsi="Century Gothic" w:cs="Arial"/>
          <w:color w:val="262626" w:themeColor="text1" w:themeTint="D9"/>
          <w:sz w:val="18"/>
          <w:szCs w:val="18"/>
        </w:rPr>
        <w:tab/>
        <w:t>Anzahl: ........</w:t>
      </w:r>
    </w:p>
    <w:p w14:paraId="193E3D80"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CA270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D46FA1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19.31.63.511</w:t>
      </w:r>
      <w:r w:rsidRPr="00AB0B75">
        <w:rPr>
          <w:rFonts w:ascii="Century Gothic" w:hAnsi="Century Gothic" w:cs="Arial"/>
          <w:color w:val="262626" w:themeColor="text1" w:themeTint="D9"/>
          <w:sz w:val="18"/>
          <w:szCs w:val="18"/>
        </w:rPr>
        <w:tab/>
        <w:t>Anzahl: ........</w:t>
      </w:r>
    </w:p>
    <w:p w14:paraId="26F6704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3DEE6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DEF5EA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19.35.63.511</w:t>
      </w:r>
      <w:r w:rsidRPr="00AB0B75">
        <w:rPr>
          <w:rFonts w:ascii="Century Gothic" w:hAnsi="Century Gothic" w:cs="Arial"/>
          <w:color w:val="262626" w:themeColor="text1" w:themeTint="D9"/>
          <w:sz w:val="18"/>
          <w:szCs w:val="18"/>
        </w:rPr>
        <w:tab/>
        <w:t>Anzahl: ........</w:t>
      </w:r>
    </w:p>
    <w:p w14:paraId="630FDF5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F844B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3970926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19.40.63.511</w:t>
      </w:r>
      <w:r w:rsidRPr="00AB0B75">
        <w:rPr>
          <w:rFonts w:ascii="Century Gothic" w:hAnsi="Century Gothic" w:cs="Arial"/>
          <w:color w:val="262626" w:themeColor="text1" w:themeTint="D9"/>
          <w:sz w:val="18"/>
          <w:szCs w:val="18"/>
        </w:rPr>
        <w:tab/>
        <w:t>Anzahl: ........</w:t>
      </w:r>
    </w:p>
    <w:p w14:paraId="2EAD00D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05EAE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0411A5F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19.45.63.511</w:t>
      </w:r>
      <w:r w:rsidRPr="00AB0B75">
        <w:rPr>
          <w:rFonts w:ascii="Century Gothic" w:hAnsi="Century Gothic" w:cs="Arial"/>
          <w:color w:val="262626" w:themeColor="text1" w:themeTint="D9"/>
          <w:sz w:val="18"/>
          <w:szCs w:val="18"/>
        </w:rPr>
        <w:tab/>
        <w:t>Anzahl: ........</w:t>
      </w:r>
    </w:p>
    <w:p w14:paraId="3418CCD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776BB0"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E6B040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19.50.63.511</w:t>
      </w:r>
      <w:r w:rsidRPr="00AB0B75">
        <w:rPr>
          <w:rFonts w:ascii="Century Gothic" w:hAnsi="Century Gothic" w:cs="Arial"/>
          <w:color w:val="262626" w:themeColor="text1" w:themeTint="D9"/>
          <w:sz w:val="18"/>
          <w:szCs w:val="18"/>
        </w:rPr>
        <w:tab/>
        <w:t>Anzahl: ........</w:t>
      </w:r>
    </w:p>
    <w:p w14:paraId="0A861FC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7E586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4812675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19.56.63.511</w:t>
      </w:r>
      <w:r w:rsidRPr="00AB0B75">
        <w:rPr>
          <w:rFonts w:ascii="Century Gothic" w:hAnsi="Century Gothic" w:cs="Arial"/>
          <w:color w:val="262626" w:themeColor="text1" w:themeTint="D9"/>
          <w:sz w:val="18"/>
          <w:szCs w:val="18"/>
        </w:rPr>
        <w:tab/>
        <w:t>Anzahl: ........</w:t>
      </w:r>
    </w:p>
    <w:p w14:paraId="051290F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4FA42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6E5938E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19.63.63.511</w:t>
      </w:r>
      <w:r w:rsidRPr="00AB0B75">
        <w:rPr>
          <w:rFonts w:ascii="Century Gothic" w:hAnsi="Century Gothic" w:cs="Arial"/>
          <w:color w:val="262626" w:themeColor="text1" w:themeTint="D9"/>
          <w:sz w:val="18"/>
          <w:szCs w:val="18"/>
        </w:rPr>
        <w:tab/>
        <w:t>Anzahl: ........</w:t>
      </w:r>
    </w:p>
    <w:p w14:paraId="6FE8830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F79BA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471B361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19.71.63.511</w:t>
      </w:r>
      <w:r w:rsidRPr="00AB0B75">
        <w:rPr>
          <w:rFonts w:ascii="Century Gothic" w:hAnsi="Century Gothic" w:cs="Arial"/>
          <w:color w:val="262626" w:themeColor="text1" w:themeTint="D9"/>
          <w:sz w:val="18"/>
          <w:szCs w:val="18"/>
        </w:rPr>
        <w:tab/>
        <w:t>Anzahl: ........</w:t>
      </w:r>
    </w:p>
    <w:p w14:paraId="79F7548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723A5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9344B0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33D203" w14:textId="77777777" w:rsidR="00544348" w:rsidRPr="00AB0B75" w:rsidRDefault="00544348"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0CA9BC" w14:textId="77777777" w:rsidR="00DE171B" w:rsidRPr="00AB0B75" w:rsidRDefault="00DE171B" w:rsidP="001E3F53">
      <w:pPr>
        <w:pStyle w:val="berschrift3"/>
        <w:tabs>
          <w:tab w:val="left" w:pos="1985"/>
          <w:tab w:val="left" w:pos="5103"/>
        </w:tabs>
        <w:rPr>
          <w:rFonts w:ascii="Century Gothic" w:hAnsi="Century Gothic"/>
          <w:color w:val="262626" w:themeColor="text1" w:themeTint="D9"/>
          <w:sz w:val="18"/>
          <w:szCs w:val="18"/>
        </w:rPr>
      </w:pPr>
      <w:bookmarkStart w:id="214" w:name="_Toc461002179"/>
      <w:bookmarkStart w:id="215" w:name="_Toc516489852"/>
      <w:bookmarkStart w:id="216" w:name="_Toc516490198"/>
      <w:bookmarkStart w:id="217" w:name="_Toc188537427"/>
      <w:r w:rsidRPr="00AB0B75">
        <w:rPr>
          <w:rFonts w:ascii="Century Gothic" w:hAnsi="Century Gothic"/>
          <w:color w:val="262626" w:themeColor="text1" w:themeTint="D9"/>
          <w:sz w:val="18"/>
          <w:szCs w:val="18"/>
        </w:rPr>
        <w:t>Nahtlose Rohrbogen 45°, PE 100, SDR 17, gedrückt</w:t>
      </w:r>
      <w:bookmarkEnd w:id="214"/>
      <w:bookmarkEnd w:id="215"/>
      <w:bookmarkEnd w:id="216"/>
      <w:bookmarkEnd w:id="217"/>
    </w:p>
    <w:p w14:paraId="79D879AB" w14:textId="77777777" w:rsidR="00DE171B" w:rsidRPr="00AB0B75" w:rsidRDefault="00DE171B" w:rsidP="00AB5DFF">
      <w:pPr>
        <w:rPr>
          <w:rFonts w:ascii="Century Gothic" w:hAnsi="Century Gothic"/>
          <w:color w:val="262626" w:themeColor="text1" w:themeTint="D9"/>
          <w:sz w:val="18"/>
          <w:szCs w:val="18"/>
        </w:rPr>
      </w:pPr>
    </w:p>
    <w:p w14:paraId="00C0964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7752C124"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3CC8729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70E21C65" w14:textId="4F1B48EB"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D68385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D640F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32882EE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19.06.48.517</w:t>
      </w:r>
      <w:r w:rsidRPr="00AB0B75">
        <w:rPr>
          <w:rFonts w:ascii="Century Gothic" w:hAnsi="Century Gothic" w:cs="Arial"/>
          <w:color w:val="262626" w:themeColor="text1" w:themeTint="D9"/>
          <w:sz w:val="18"/>
          <w:szCs w:val="18"/>
        </w:rPr>
        <w:tab/>
        <w:t>Anzahl: ........</w:t>
      </w:r>
    </w:p>
    <w:p w14:paraId="2D7C63E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127FA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18B7C32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19.07.48.517</w:t>
      </w:r>
      <w:r w:rsidRPr="00AB0B75">
        <w:rPr>
          <w:rFonts w:ascii="Century Gothic" w:hAnsi="Century Gothic" w:cs="Arial"/>
          <w:color w:val="262626" w:themeColor="text1" w:themeTint="D9"/>
          <w:sz w:val="18"/>
          <w:szCs w:val="18"/>
        </w:rPr>
        <w:tab/>
        <w:t>Anzahl: ........</w:t>
      </w:r>
    </w:p>
    <w:p w14:paraId="5CC632F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9EF7D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7F97BEF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19.09.48.517</w:t>
      </w:r>
      <w:r w:rsidRPr="00AB0B75">
        <w:rPr>
          <w:rFonts w:ascii="Century Gothic" w:hAnsi="Century Gothic" w:cs="Arial"/>
          <w:color w:val="262626" w:themeColor="text1" w:themeTint="D9"/>
          <w:sz w:val="18"/>
          <w:szCs w:val="18"/>
        </w:rPr>
        <w:tab/>
        <w:t>Anzahl: ........</w:t>
      </w:r>
    </w:p>
    <w:p w14:paraId="7B85CFD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842BB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048E3B5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19.11.48.517</w:t>
      </w:r>
      <w:r w:rsidRPr="00AB0B75">
        <w:rPr>
          <w:rFonts w:ascii="Century Gothic" w:hAnsi="Century Gothic" w:cs="Arial"/>
          <w:color w:val="262626" w:themeColor="text1" w:themeTint="D9"/>
          <w:sz w:val="18"/>
          <w:szCs w:val="18"/>
        </w:rPr>
        <w:tab/>
        <w:t>Anzahl: ........</w:t>
      </w:r>
    </w:p>
    <w:p w14:paraId="5F8737FE"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7BFEB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6CE86EF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19.12.48.517</w:t>
      </w:r>
      <w:r w:rsidRPr="00AB0B75">
        <w:rPr>
          <w:rFonts w:ascii="Century Gothic" w:hAnsi="Century Gothic" w:cs="Arial"/>
          <w:color w:val="262626" w:themeColor="text1" w:themeTint="D9"/>
          <w:sz w:val="18"/>
          <w:szCs w:val="18"/>
        </w:rPr>
        <w:tab/>
        <w:t>Anzahl: ........</w:t>
      </w:r>
    </w:p>
    <w:p w14:paraId="2BF65040"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71829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4AB9E7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19.14.48.517</w:t>
      </w:r>
      <w:r w:rsidRPr="00AB0B75">
        <w:rPr>
          <w:rFonts w:ascii="Century Gothic" w:hAnsi="Century Gothic" w:cs="Arial"/>
          <w:color w:val="262626" w:themeColor="text1" w:themeTint="D9"/>
          <w:sz w:val="18"/>
          <w:szCs w:val="18"/>
        </w:rPr>
        <w:tab/>
        <w:t>Anzahl: ........</w:t>
      </w:r>
    </w:p>
    <w:p w14:paraId="56EA28B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29FD1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5DFC6DC"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19.16.48.517</w:t>
      </w:r>
      <w:r w:rsidRPr="00AB0B75">
        <w:rPr>
          <w:rFonts w:ascii="Century Gothic" w:hAnsi="Century Gothic" w:cs="Arial"/>
          <w:color w:val="262626" w:themeColor="text1" w:themeTint="D9"/>
          <w:sz w:val="18"/>
          <w:szCs w:val="18"/>
        </w:rPr>
        <w:tab/>
        <w:t>Anzahl: ........</w:t>
      </w:r>
    </w:p>
    <w:p w14:paraId="44DC9580"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60367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F15C9A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19.18.48.517</w:t>
      </w:r>
      <w:r w:rsidRPr="00AB0B75">
        <w:rPr>
          <w:rFonts w:ascii="Century Gothic" w:hAnsi="Century Gothic" w:cs="Arial"/>
          <w:color w:val="262626" w:themeColor="text1" w:themeTint="D9"/>
          <w:sz w:val="18"/>
          <w:szCs w:val="18"/>
        </w:rPr>
        <w:tab/>
        <w:t>Anzahl: ........</w:t>
      </w:r>
    </w:p>
    <w:p w14:paraId="11E5A00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39D5C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12CB494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19.20.48.517</w:t>
      </w:r>
      <w:r w:rsidRPr="00AB0B75">
        <w:rPr>
          <w:rFonts w:ascii="Century Gothic" w:hAnsi="Century Gothic" w:cs="Arial"/>
          <w:color w:val="262626" w:themeColor="text1" w:themeTint="D9"/>
          <w:sz w:val="18"/>
          <w:szCs w:val="18"/>
        </w:rPr>
        <w:tab/>
        <w:t>Anzahl: ........</w:t>
      </w:r>
    </w:p>
    <w:p w14:paraId="1BC7DB2D"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301CC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9CCA01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19.22.48.517</w:t>
      </w:r>
      <w:r w:rsidRPr="00AB0B75">
        <w:rPr>
          <w:rFonts w:ascii="Century Gothic" w:hAnsi="Century Gothic" w:cs="Arial"/>
          <w:color w:val="262626" w:themeColor="text1" w:themeTint="D9"/>
          <w:sz w:val="18"/>
          <w:szCs w:val="18"/>
        </w:rPr>
        <w:tab/>
        <w:t>Anzahl: ........</w:t>
      </w:r>
    </w:p>
    <w:p w14:paraId="5A2642C2"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DBF35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7913AC9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19.25.48.517</w:t>
      </w:r>
      <w:r w:rsidRPr="00AB0B75">
        <w:rPr>
          <w:rFonts w:ascii="Century Gothic" w:hAnsi="Century Gothic" w:cs="Arial"/>
          <w:color w:val="262626" w:themeColor="text1" w:themeTint="D9"/>
          <w:sz w:val="18"/>
          <w:szCs w:val="18"/>
        </w:rPr>
        <w:tab/>
        <w:t>Anzahl: ........</w:t>
      </w:r>
    </w:p>
    <w:p w14:paraId="02D1287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09868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17B2FE7" w14:textId="77777777" w:rsidR="00544348"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19.28.48.517</w:t>
      </w:r>
      <w:r w:rsidRPr="00AB0B75">
        <w:rPr>
          <w:rFonts w:ascii="Century Gothic" w:hAnsi="Century Gothic" w:cs="Arial"/>
          <w:color w:val="262626" w:themeColor="text1" w:themeTint="D9"/>
          <w:sz w:val="18"/>
          <w:szCs w:val="18"/>
        </w:rPr>
        <w:tab/>
        <w:t>Anzahl: ........</w:t>
      </w:r>
    </w:p>
    <w:p w14:paraId="4DE9A49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5CB98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5B466D7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19.31.48.517</w:t>
      </w:r>
      <w:r w:rsidRPr="00AB0B75">
        <w:rPr>
          <w:rFonts w:ascii="Century Gothic" w:hAnsi="Century Gothic" w:cs="Arial"/>
          <w:color w:val="262626" w:themeColor="text1" w:themeTint="D9"/>
          <w:sz w:val="18"/>
          <w:szCs w:val="18"/>
        </w:rPr>
        <w:tab/>
        <w:t>Anzahl: ........</w:t>
      </w:r>
    </w:p>
    <w:p w14:paraId="37E2975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D4E36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24240D5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19.35.48.517</w:t>
      </w:r>
      <w:r w:rsidRPr="00AB0B75">
        <w:rPr>
          <w:rFonts w:ascii="Century Gothic" w:hAnsi="Century Gothic" w:cs="Arial"/>
          <w:color w:val="262626" w:themeColor="text1" w:themeTint="D9"/>
          <w:sz w:val="18"/>
          <w:szCs w:val="18"/>
        </w:rPr>
        <w:tab/>
        <w:t>Anzahl: ........</w:t>
      </w:r>
    </w:p>
    <w:p w14:paraId="16202A7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0A77C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BA268B0"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19.40.48.517</w:t>
      </w:r>
      <w:r w:rsidRPr="00AB0B75">
        <w:rPr>
          <w:rFonts w:ascii="Century Gothic" w:hAnsi="Century Gothic" w:cs="Arial"/>
          <w:color w:val="262626" w:themeColor="text1" w:themeTint="D9"/>
          <w:sz w:val="18"/>
          <w:szCs w:val="18"/>
        </w:rPr>
        <w:tab/>
        <w:t>Anzahl: ........</w:t>
      </w:r>
    </w:p>
    <w:p w14:paraId="7096D56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864D86"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C58FDFF"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19.45.48.517</w:t>
      </w:r>
      <w:r w:rsidRPr="00AB0B75">
        <w:rPr>
          <w:rFonts w:ascii="Century Gothic" w:hAnsi="Century Gothic" w:cs="Arial"/>
          <w:color w:val="262626" w:themeColor="text1" w:themeTint="D9"/>
          <w:sz w:val="18"/>
          <w:szCs w:val="18"/>
        </w:rPr>
        <w:tab/>
        <w:t>Anzahl: ........</w:t>
      </w:r>
    </w:p>
    <w:p w14:paraId="2D15043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4E9CA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54DC65C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19.50.48.517</w:t>
      </w:r>
      <w:r w:rsidRPr="00AB0B75">
        <w:rPr>
          <w:rFonts w:ascii="Century Gothic" w:hAnsi="Century Gothic" w:cs="Arial"/>
          <w:color w:val="262626" w:themeColor="text1" w:themeTint="D9"/>
          <w:sz w:val="18"/>
          <w:szCs w:val="18"/>
        </w:rPr>
        <w:tab/>
        <w:t>Anzahl: ........</w:t>
      </w:r>
    </w:p>
    <w:p w14:paraId="26390BC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84FF78"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0A499150"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19.56.48.517</w:t>
      </w:r>
      <w:r w:rsidRPr="00AB0B75">
        <w:rPr>
          <w:rFonts w:ascii="Century Gothic" w:hAnsi="Century Gothic" w:cs="Arial"/>
          <w:color w:val="262626" w:themeColor="text1" w:themeTint="D9"/>
          <w:sz w:val="18"/>
          <w:szCs w:val="18"/>
        </w:rPr>
        <w:tab/>
        <w:t>Anzahl: ........</w:t>
      </w:r>
    </w:p>
    <w:p w14:paraId="4358612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934299"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1C6EBAF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19.63.48.517</w:t>
      </w:r>
      <w:r w:rsidRPr="00AB0B75">
        <w:rPr>
          <w:rFonts w:ascii="Century Gothic" w:hAnsi="Century Gothic" w:cs="Arial"/>
          <w:color w:val="262626" w:themeColor="text1" w:themeTint="D9"/>
          <w:sz w:val="18"/>
          <w:szCs w:val="18"/>
        </w:rPr>
        <w:tab/>
        <w:t>Anzahl: ........</w:t>
      </w:r>
    </w:p>
    <w:p w14:paraId="5F07E90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83941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4BD47145"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19.71.48.517</w:t>
      </w:r>
      <w:r w:rsidRPr="00AB0B75">
        <w:rPr>
          <w:rFonts w:ascii="Century Gothic" w:hAnsi="Century Gothic" w:cs="Arial"/>
          <w:color w:val="262626" w:themeColor="text1" w:themeTint="D9"/>
          <w:sz w:val="18"/>
          <w:szCs w:val="18"/>
        </w:rPr>
        <w:tab/>
        <w:t>Anzahl: ........</w:t>
      </w:r>
    </w:p>
    <w:p w14:paraId="300A522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FDDC0A"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23EF1E83"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19.80.48.517</w:t>
      </w:r>
      <w:r w:rsidRPr="00AB0B75">
        <w:rPr>
          <w:rFonts w:ascii="Century Gothic" w:hAnsi="Century Gothic" w:cs="Arial"/>
          <w:color w:val="262626" w:themeColor="text1" w:themeTint="D9"/>
          <w:sz w:val="18"/>
          <w:szCs w:val="18"/>
        </w:rPr>
        <w:tab/>
        <w:t>Anzahl: ........</w:t>
      </w:r>
    </w:p>
    <w:p w14:paraId="277247E1"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3C56BB"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33D83587" w14:textId="77777777" w:rsidR="00DE171B" w:rsidRPr="00AB0B75" w:rsidRDefault="00DE171B" w:rsidP="001E3F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6A3AAD" w14:textId="77777777" w:rsidR="00DE171B" w:rsidRPr="00AB0B75" w:rsidRDefault="00DE171B" w:rsidP="00353A98">
      <w:pPr>
        <w:rPr>
          <w:rFonts w:ascii="Century Gothic" w:hAnsi="Century Gothic" w:cs="Arial"/>
          <w:color w:val="262626" w:themeColor="text1" w:themeTint="D9"/>
          <w:sz w:val="18"/>
          <w:szCs w:val="18"/>
        </w:rPr>
      </w:pPr>
    </w:p>
    <w:p w14:paraId="7065AF58" w14:textId="77777777" w:rsidR="00CE1194" w:rsidRDefault="00CE1194">
      <w:pPr>
        <w:overflowPunct/>
        <w:autoSpaceDE/>
        <w:autoSpaceDN/>
        <w:adjustRightInd/>
        <w:textAlignment w:val="auto"/>
        <w:rPr>
          <w:rFonts w:ascii="Century Gothic" w:hAnsi="Century Gothic" w:cs="Arial"/>
          <w:b/>
          <w:color w:val="262626" w:themeColor="text1" w:themeTint="D9"/>
          <w:sz w:val="18"/>
          <w:szCs w:val="18"/>
        </w:rPr>
      </w:pPr>
      <w:bookmarkStart w:id="218" w:name="_Toc461002180"/>
      <w:bookmarkStart w:id="219" w:name="_Toc516489853"/>
      <w:bookmarkStart w:id="220" w:name="_Toc516490199"/>
      <w:r>
        <w:rPr>
          <w:rFonts w:ascii="Century Gothic" w:hAnsi="Century Gothic"/>
          <w:color w:val="262626" w:themeColor="text1" w:themeTint="D9"/>
          <w:sz w:val="18"/>
          <w:szCs w:val="18"/>
        </w:rPr>
        <w:br w:type="page"/>
      </w:r>
    </w:p>
    <w:p w14:paraId="1859D0BF" w14:textId="74FEDCB3" w:rsidR="00DE171B" w:rsidRPr="00AB0B75" w:rsidRDefault="00DE171B" w:rsidP="00AB5DFF">
      <w:pPr>
        <w:pStyle w:val="berschrift3"/>
        <w:tabs>
          <w:tab w:val="left" w:pos="1985"/>
          <w:tab w:val="left" w:pos="5103"/>
        </w:tabs>
        <w:rPr>
          <w:rFonts w:ascii="Century Gothic" w:hAnsi="Century Gothic"/>
          <w:color w:val="262626" w:themeColor="text1" w:themeTint="D9"/>
          <w:sz w:val="18"/>
          <w:szCs w:val="18"/>
        </w:rPr>
      </w:pPr>
      <w:bookmarkStart w:id="221" w:name="_Toc188537428"/>
      <w:r w:rsidRPr="00AB0B75">
        <w:rPr>
          <w:rFonts w:ascii="Century Gothic" w:hAnsi="Century Gothic"/>
          <w:color w:val="262626" w:themeColor="text1" w:themeTint="D9"/>
          <w:sz w:val="18"/>
          <w:szCs w:val="18"/>
        </w:rPr>
        <w:t>Nahtlose Rohrbogen 45°, PE 100, SDR 11, gedrückt</w:t>
      </w:r>
      <w:bookmarkEnd w:id="218"/>
      <w:bookmarkEnd w:id="219"/>
      <w:bookmarkEnd w:id="220"/>
      <w:bookmarkEnd w:id="221"/>
    </w:p>
    <w:p w14:paraId="48A9F751" w14:textId="77777777" w:rsidR="00544348" w:rsidRPr="00AB0B75" w:rsidRDefault="00544348" w:rsidP="00544348">
      <w:pPr>
        <w:rPr>
          <w:rFonts w:ascii="Century Gothic" w:hAnsi="Century Gothic"/>
          <w:color w:val="262626" w:themeColor="text1" w:themeTint="D9"/>
        </w:rPr>
      </w:pPr>
    </w:p>
    <w:p w14:paraId="3B81C6A7"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7CAEC18B"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5743D945"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60F31BEF" w14:textId="17D83074"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98380EE"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F613E2"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1F65B4BF"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19.05.48.511</w:t>
      </w:r>
      <w:r w:rsidRPr="00AB0B75">
        <w:rPr>
          <w:rFonts w:ascii="Century Gothic" w:hAnsi="Century Gothic" w:cs="Arial"/>
          <w:color w:val="262626" w:themeColor="text1" w:themeTint="D9"/>
          <w:sz w:val="18"/>
          <w:szCs w:val="18"/>
        </w:rPr>
        <w:tab/>
        <w:t>Anzahl: ........</w:t>
      </w:r>
    </w:p>
    <w:p w14:paraId="1BD3CFBE"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D56306"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40449D1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19.06.48.511</w:t>
      </w:r>
      <w:r w:rsidRPr="00AB0B75">
        <w:rPr>
          <w:rFonts w:ascii="Century Gothic" w:hAnsi="Century Gothic" w:cs="Arial"/>
          <w:color w:val="262626" w:themeColor="text1" w:themeTint="D9"/>
          <w:sz w:val="18"/>
          <w:szCs w:val="18"/>
        </w:rPr>
        <w:tab/>
        <w:t>Anzahl: ........</w:t>
      </w:r>
    </w:p>
    <w:p w14:paraId="234B793D"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76D2A2"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667B508A"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19.07.48.511</w:t>
      </w:r>
      <w:r w:rsidRPr="00AB0B75">
        <w:rPr>
          <w:rFonts w:ascii="Century Gothic" w:hAnsi="Century Gothic" w:cs="Arial"/>
          <w:color w:val="262626" w:themeColor="text1" w:themeTint="D9"/>
          <w:sz w:val="18"/>
          <w:szCs w:val="18"/>
        </w:rPr>
        <w:tab/>
        <w:t>Anzahl: ........</w:t>
      </w:r>
    </w:p>
    <w:p w14:paraId="23CDA71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90A302"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7ECA424A"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19.09.48.511</w:t>
      </w:r>
      <w:r w:rsidRPr="00AB0B75">
        <w:rPr>
          <w:rFonts w:ascii="Century Gothic" w:hAnsi="Century Gothic" w:cs="Arial"/>
          <w:color w:val="262626" w:themeColor="text1" w:themeTint="D9"/>
          <w:sz w:val="18"/>
          <w:szCs w:val="18"/>
        </w:rPr>
        <w:tab/>
        <w:t>Anzahl: ........</w:t>
      </w:r>
    </w:p>
    <w:p w14:paraId="305E046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DC80A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3410D5E"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19.11.48.511</w:t>
      </w:r>
      <w:r w:rsidRPr="00AB0B75">
        <w:rPr>
          <w:rFonts w:ascii="Century Gothic" w:hAnsi="Century Gothic" w:cs="Arial"/>
          <w:color w:val="262626" w:themeColor="text1" w:themeTint="D9"/>
          <w:sz w:val="18"/>
          <w:szCs w:val="18"/>
        </w:rPr>
        <w:tab/>
        <w:t>Anzahl: ........</w:t>
      </w:r>
    </w:p>
    <w:p w14:paraId="11AAA28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2A8EB4"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2DB171E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19.12.48.511</w:t>
      </w:r>
      <w:r w:rsidRPr="00AB0B75">
        <w:rPr>
          <w:rFonts w:ascii="Century Gothic" w:hAnsi="Century Gothic" w:cs="Arial"/>
          <w:color w:val="262626" w:themeColor="text1" w:themeTint="D9"/>
          <w:sz w:val="18"/>
          <w:szCs w:val="18"/>
        </w:rPr>
        <w:tab/>
        <w:t>Anzahl: ........</w:t>
      </w:r>
    </w:p>
    <w:p w14:paraId="0B6C3F1B"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BDB684"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30FB946"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19.14.48.511</w:t>
      </w:r>
      <w:r w:rsidRPr="00AB0B75">
        <w:rPr>
          <w:rFonts w:ascii="Century Gothic" w:hAnsi="Century Gothic" w:cs="Arial"/>
          <w:color w:val="262626" w:themeColor="text1" w:themeTint="D9"/>
          <w:sz w:val="18"/>
          <w:szCs w:val="18"/>
        </w:rPr>
        <w:tab/>
        <w:t>Anzahl: ........</w:t>
      </w:r>
    </w:p>
    <w:p w14:paraId="1D438BA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5205C6"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3CB450ED"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19.16.48.511</w:t>
      </w:r>
      <w:r w:rsidRPr="00AB0B75">
        <w:rPr>
          <w:rFonts w:ascii="Century Gothic" w:hAnsi="Century Gothic" w:cs="Arial"/>
          <w:color w:val="262626" w:themeColor="text1" w:themeTint="D9"/>
          <w:sz w:val="18"/>
          <w:szCs w:val="18"/>
        </w:rPr>
        <w:tab/>
        <w:t>Anzahl: ........</w:t>
      </w:r>
    </w:p>
    <w:p w14:paraId="6C915F53"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02DB15"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289B65B5"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19.18.48.511</w:t>
      </w:r>
      <w:r w:rsidRPr="00AB0B75">
        <w:rPr>
          <w:rFonts w:ascii="Century Gothic" w:hAnsi="Century Gothic" w:cs="Arial"/>
          <w:color w:val="262626" w:themeColor="text1" w:themeTint="D9"/>
          <w:sz w:val="18"/>
          <w:szCs w:val="18"/>
        </w:rPr>
        <w:tab/>
        <w:t>Anzahl: ........</w:t>
      </w:r>
    </w:p>
    <w:p w14:paraId="6C99A99E"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0CFC92"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334255B7"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19.20.48.511</w:t>
      </w:r>
      <w:r w:rsidRPr="00AB0B75">
        <w:rPr>
          <w:rFonts w:ascii="Century Gothic" w:hAnsi="Century Gothic" w:cs="Arial"/>
          <w:color w:val="262626" w:themeColor="text1" w:themeTint="D9"/>
          <w:sz w:val="18"/>
          <w:szCs w:val="18"/>
        </w:rPr>
        <w:tab/>
        <w:t>Anzahl: ........</w:t>
      </w:r>
    </w:p>
    <w:p w14:paraId="12DF1DCF"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8736E3"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2516E25"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19.22.48.511</w:t>
      </w:r>
      <w:r w:rsidRPr="00AB0B75">
        <w:rPr>
          <w:rFonts w:ascii="Century Gothic" w:hAnsi="Century Gothic" w:cs="Arial"/>
          <w:color w:val="262626" w:themeColor="text1" w:themeTint="D9"/>
          <w:sz w:val="18"/>
          <w:szCs w:val="18"/>
        </w:rPr>
        <w:tab/>
        <w:t>Anzahl: ........</w:t>
      </w:r>
    </w:p>
    <w:p w14:paraId="28FB4674"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CA8EC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7D462CD"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19.25.48.511</w:t>
      </w:r>
      <w:r w:rsidRPr="00AB0B75">
        <w:rPr>
          <w:rFonts w:ascii="Century Gothic" w:hAnsi="Century Gothic" w:cs="Arial"/>
          <w:color w:val="262626" w:themeColor="text1" w:themeTint="D9"/>
          <w:sz w:val="18"/>
          <w:szCs w:val="18"/>
        </w:rPr>
        <w:tab/>
        <w:t>Anzahl: ........</w:t>
      </w:r>
    </w:p>
    <w:p w14:paraId="09DF2BA4"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99EBE6"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18FBAEA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19.28.48.511</w:t>
      </w:r>
      <w:r w:rsidRPr="00AB0B75">
        <w:rPr>
          <w:rFonts w:ascii="Century Gothic" w:hAnsi="Century Gothic" w:cs="Arial"/>
          <w:color w:val="262626" w:themeColor="text1" w:themeTint="D9"/>
          <w:sz w:val="18"/>
          <w:szCs w:val="18"/>
        </w:rPr>
        <w:tab/>
        <w:t>Anzahl: ........</w:t>
      </w:r>
    </w:p>
    <w:p w14:paraId="0A68C757"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B419B0"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484A60E9"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19.31.48.511</w:t>
      </w:r>
      <w:r w:rsidRPr="00AB0B75">
        <w:rPr>
          <w:rFonts w:ascii="Century Gothic" w:hAnsi="Century Gothic" w:cs="Arial"/>
          <w:color w:val="262626" w:themeColor="text1" w:themeTint="D9"/>
          <w:sz w:val="18"/>
          <w:szCs w:val="18"/>
        </w:rPr>
        <w:tab/>
        <w:t>Anzahl: ........</w:t>
      </w:r>
    </w:p>
    <w:p w14:paraId="68749ABE"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614B8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1B9B7873"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19.35.48.511</w:t>
      </w:r>
      <w:r w:rsidRPr="00AB0B75">
        <w:rPr>
          <w:rFonts w:ascii="Century Gothic" w:hAnsi="Century Gothic" w:cs="Arial"/>
          <w:color w:val="262626" w:themeColor="text1" w:themeTint="D9"/>
          <w:sz w:val="18"/>
          <w:szCs w:val="18"/>
        </w:rPr>
        <w:tab/>
        <w:t>Anzahl: ........</w:t>
      </w:r>
    </w:p>
    <w:p w14:paraId="366897AA"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8F1DF6"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3E7D51F7"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19.40.48.511</w:t>
      </w:r>
      <w:r w:rsidRPr="00AB0B75">
        <w:rPr>
          <w:rFonts w:ascii="Century Gothic" w:hAnsi="Century Gothic" w:cs="Arial"/>
          <w:color w:val="262626" w:themeColor="text1" w:themeTint="D9"/>
          <w:sz w:val="18"/>
          <w:szCs w:val="18"/>
        </w:rPr>
        <w:tab/>
        <w:t>Anzahl: ........</w:t>
      </w:r>
    </w:p>
    <w:p w14:paraId="68BE4446"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4E1F92"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5E1E24B0"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19.45.48.511</w:t>
      </w:r>
      <w:r w:rsidRPr="00AB0B75">
        <w:rPr>
          <w:rFonts w:ascii="Century Gothic" w:hAnsi="Century Gothic" w:cs="Arial"/>
          <w:color w:val="262626" w:themeColor="text1" w:themeTint="D9"/>
          <w:sz w:val="18"/>
          <w:szCs w:val="18"/>
        </w:rPr>
        <w:tab/>
        <w:t>Anzahl: ........</w:t>
      </w:r>
    </w:p>
    <w:p w14:paraId="45726F6B"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2942E6"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3F8420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19.50.48.511</w:t>
      </w:r>
      <w:r w:rsidRPr="00AB0B75">
        <w:rPr>
          <w:rFonts w:ascii="Century Gothic" w:hAnsi="Century Gothic" w:cs="Arial"/>
          <w:color w:val="262626" w:themeColor="text1" w:themeTint="D9"/>
          <w:sz w:val="18"/>
          <w:szCs w:val="18"/>
        </w:rPr>
        <w:tab/>
        <w:t>Anzahl: ........</w:t>
      </w:r>
    </w:p>
    <w:p w14:paraId="3609E38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6A9BD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78E97339"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19.56.48.511</w:t>
      </w:r>
      <w:r w:rsidRPr="00AB0B75">
        <w:rPr>
          <w:rFonts w:ascii="Century Gothic" w:hAnsi="Century Gothic" w:cs="Arial"/>
          <w:color w:val="262626" w:themeColor="text1" w:themeTint="D9"/>
          <w:sz w:val="18"/>
          <w:szCs w:val="18"/>
        </w:rPr>
        <w:tab/>
        <w:t>Anzahl: ........</w:t>
      </w:r>
    </w:p>
    <w:p w14:paraId="2EF6560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4F425B"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6AB1618A"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19.63.48.511</w:t>
      </w:r>
      <w:r w:rsidRPr="00AB0B75">
        <w:rPr>
          <w:rFonts w:ascii="Century Gothic" w:hAnsi="Century Gothic" w:cs="Arial"/>
          <w:color w:val="262626" w:themeColor="text1" w:themeTint="D9"/>
          <w:sz w:val="18"/>
          <w:szCs w:val="18"/>
        </w:rPr>
        <w:tab/>
        <w:t>Anzahl: ........</w:t>
      </w:r>
    </w:p>
    <w:p w14:paraId="31F7EC16"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28D2A0"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2C24F44E"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19.71.48.511</w:t>
      </w:r>
      <w:r w:rsidRPr="00AB0B75">
        <w:rPr>
          <w:rFonts w:ascii="Century Gothic" w:hAnsi="Century Gothic" w:cs="Arial"/>
          <w:color w:val="262626" w:themeColor="text1" w:themeTint="D9"/>
          <w:sz w:val="18"/>
          <w:szCs w:val="18"/>
        </w:rPr>
        <w:tab/>
        <w:t>Anzahl: ........</w:t>
      </w:r>
    </w:p>
    <w:p w14:paraId="20BD264F"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73739A"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F2698B0"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82C6B1"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0D4F7D" w14:textId="77777777" w:rsidR="00DE171B" w:rsidRPr="00AB0B75" w:rsidRDefault="00DE171B" w:rsidP="00AB5DFF">
      <w:pPr>
        <w:pStyle w:val="berschrift3"/>
        <w:tabs>
          <w:tab w:val="left" w:pos="1985"/>
          <w:tab w:val="left" w:pos="5103"/>
        </w:tabs>
        <w:rPr>
          <w:rFonts w:ascii="Century Gothic" w:hAnsi="Century Gothic"/>
          <w:color w:val="262626" w:themeColor="text1" w:themeTint="D9"/>
          <w:sz w:val="18"/>
          <w:szCs w:val="18"/>
        </w:rPr>
      </w:pPr>
      <w:bookmarkStart w:id="222" w:name="_Toc461002181"/>
      <w:bookmarkStart w:id="223" w:name="_Toc516489854"/>
      <w:bookmarkStart w:id="224" w:name="_Toc516490200"/>
      <w:bookmarkStart w:id="225" w:name="_Toc188537429"/>
      <w:r w:rsidRPr="00AB0B75">
        <w:rPr>
          <w:rFonts w:ascii="Century Gothic" w:hAnsi="Century Gothic"/>
          <w:color w:val="262626" w:themeColor="text1" w:themeTint="D9"/>
          <w:sz w:val="18"/>
          <w:szCs w:val="18"/>
        </w:rPr>
        <w:t>Nahtlose Rohrbogen 30°, PE 100, SDR 17, gedrückt</w:t>
      </w:r>
      <w:bookmarkEnd w:id="222"/>
      <w:bookmarkEnd w:id="223"/>
      <w:bookmarkEnd w:id="224"/>
      <w:bookmarkEnd w:id="225"/>
    </w:p>
    <w:p w14:paraId="71AF4A6B" w14:textId="77777777" w:rsidR="00DE171B" w:rsidRPr="00AB0B75" w:rsidRDefault="00DE171B" w:rsidP="00AB5DFF">
      <w:pPr>
        <w:rPr>
          <w:rFonts w:ascii="Century Gothic" w:hAnsi="Century Gothic"/>
          <w:color w:val="262626" w:themeColor="text1" w:themeTint="D9"/>
          <w:sz w:val="18"/>
          <w:szCs w:val="18"/>
        </w:rPr>
      </w:pPr>
    </w:p>
    <w:p w14:paraId="6CC6ED2B"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685860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6B739AA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4D01BA69" w14:textId="13350F5B"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65926C9"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A6E18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6A26DAC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19.06.33.517</w:t>
      </w:r>
      <w:r w:rsidRPr="00AB0B75">
        <w:rPr>
          <w:rFonts w:ascii="Century Gothic" w:hAnsi="Century Gothic" w:cs="Arial"/>
          <w:color w:val="262626" w:themeColor="text1" w:themeTint="D9"/>
          <w:sz w:val="18"/>
          <w:szCs w:val="18"/>
        </w:rPr>
        <w:tab/>
        <w:t>Anzahl: ........</w:t>
      </w:r>
    </w:p>
    <w:p w14:paraId="6FA4AD62"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9C6A50"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5AA72D24"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19.07.33.517</w:t>
      </w:r>
      <w:r w:rsidRPr="00AB0B75">
        <w:rPr>
          <w:rFonts w:ascii="Century Gothic" w:hAnsi="Century Gothic" w:cs="Arial"/>
          <w:color w:val="262626" w:themeColor="text1" w:themeTint="D9"/>
          <w:sz w:val="18"/>
          <w:szCs w:val="18"/>
        </w:rPr>
        <w:tab/>
        <w:t>Anzahl: ........</w:t>
      </w:r>
    </w:p>
    <w:p w14:paraId="5A7BB31D"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935519"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6D3479B2"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19.09.33.517</w:t>
      </w:r>
      <w:r w:rsidRPr="00AB0B75">
        <w:rPr>
          <w:rFonts w:ascii="Century Gothic" w:hAnsi="Century Gothic" w:cs="Arial"/>
          <w:color w:val="262626" w:themeColor="text1" w:themeTint="D9"/>
          <w:sz w:val="18"/>
          <w:szCs w:val="18"/>
        </w:rPr>
        <w:tab/>
        <w:t>Anzahl: ........</w:t>
      </w:r>
    </w:p>
    <w:p w14:paraId="112D84C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4C4594"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7B15EC7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19.11.33.517</w:t>
      </w:r>
      <w:r w:rsidRPr="00AB0B75">
        <w:rPr>
          <w:rFonts w:ascii="Century Gothic" w:hAnsi="Century Gothic" w:cs="Arial"/>
          <w:color w:val="262626" w:themeColor="text1" w:themeTint="D9"/>
          <w:sz w:val="18"/>
          <w:szCs w:val="18"/>
        </w:rPr>
        <w:tab/>
        <w:t>Anzahl: ........</w:t>
      </w:r>
    </w:p>
    <w:p w14:paraId="131DB02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FBAC0B"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6042711"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19.12.33.517</w:t>
      </w:r>
      <w:r w:rsidRPr="00AB0B75">
        <w:rPr>
          <w:rFonts w:ascii="Century Gothic" w:hAnsi="Century Gothic" w:cs="Arial"/>
          <w:color w:val="262626" w:themeColor="text1" w:themeTint="D9"/>
          <w:sz w:val="18"/>
          <w:szCs w:val="18"/>
        </w:rPr>
        <w:tab/>
        <w:t>Anzahl: ........</w:t>
      </w:r>
    </w:p>
    <w:p w14:paraId="185BA7C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40F0E3"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4965FBA5"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19.14.33.517</w:t>
      </w:r>
      <w:r w:rsidRPr="00AB0B75">
        <w:rPr>
          <w:rFonts w:ascii="Century Gothic" w:hAnsi="Century Gothic" w:cs="Arial"/>
          <w:color w:val="262626" w:themeColor="text1" w:themeTint="D9"/>
          <w:sz w:val="18"/>
          <w:szCs w:val="18"/>
        </w:rPr>
        <w:tab/>
        <w:t>Anzahl: ........</w:t>
      </w:r>
    </w:p>
    <w:p w14:paraId="6873D835"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3A5F57"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3D6870A3"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19.16.33.517</w:t>
      </w:r>
      <w:r w:rsidRPr="00AB0B75">
        <w:rPr>
          <w:rFonts w:ascii="Century Gothic" w:hAnsi="Century Gothic" w:cs="Arial"/>
          <w:color w:val="262626" w:themeColor="text1" w:themeTint="D9"/>
          <w:sz w:val="18"/>
          <w:szCs w:val="18"/>
        </w:rPr>
        <w:tab/>
        <w:t>Anzahl: ........</w:t>
      </w:r>
    </w:p>
    <w:p w14:paraId="6AB5E37F"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E56783"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21C0E76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19.18.33.517</w:t>
      </w:r>
      <w:r w:rsidRPr="00AB0B75">
        <w:rPr>
          <w:rFonts w:ascii="Century Gothic" w:hAnsi="Century Gothic" w:cs="Arial"/>
          <w:color w:val="262626" w:themeColor="text1" w:themeTint="D9"/>
          <w:sz w:val="18"/>
          <w:szCs w:val="18"/>
        </w:rPr>
        <w:tab/>
        <w:t>Anzahl: ........</w:t>
      </w:r>
    </w:p>
    <w:p w14:paraId="007A39F5"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0E0FD1"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7281BE62"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19.20.33.517</w:t>
      </w:r>
      <w:r w:rsidRPr="00AB0B75">
        <w:rPr>
          <w:rFonts w:ascii="Century Gothic" w:hAnsi="Century Gothic" w:cs="Arial"/>
          <w:color w:val="262626" w:themeColor="text1" w:themeTint="D9"/>
          <w:sz w:val="18"/>
          <w:szCs w:val="18"/>
        </w:rPr>
        <w:tab/>
        <w:t>Anzahl: ........</w:t>
      </w:r>
    </w:p>
    <w:p w14:paraId="7671ABE9"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DD02A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6BBA7FF"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19.22.33.517</w:t>
      </w:r>
      <w:r w:rsidRPr="00AB0B75">
        <w:rPr>
          <w:rFonts w:ascii="Century Gothic" w:hAnsi="Century Gothic" w:cs="Arial"/>
          <w:color w:val="262626" w:themeColor="text1" w:themeTint="D9"/>
          <w:sz w:val="18"/>
          <w:szCs w:val="18"/>
        </w:rPr>
        <w:tab/>
        <w:t>Anzahl: ........</w:t>
      </w:r>
    </w:p>
    <w:p w14:paraId="3828A79F"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B36245"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1ECDACF0"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19.25.33.517</w:t>
      </w:r>
      <w:r w:rsidRPr="00AB0B75">
        <w:rPr>
          <w:rFonts w:ascii="Century Gothic" w:hAnsi="Century Gothic" w:cs="Arial"/>
          <w:color w:val="262626" w:themeColor="text1" w:themeTint="D9"/>
          <w:sz w:val="18"/>
          <w:szCs w:val="18"/>
        </w:rPr>
        <w:tab/>
        <w:t>Anzahl: ........</w:t>
      </w:r>
    </w:p>
    <w:p w14:paraId="53702BAF"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48B0C5"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2CB22107"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19.28.33.517</w:t>
      </w:r>
      <w:r w:rsidRPr="00AB0B75">
        <w:rPr>
          <w:rFonts w:ascii="Century Gothic" w:hAnsi="Century Gothic" w:cs="Arial"/>
          <w:color w:val="262626" w:themeColor="text1" w:themeTint="D9"/>
          <w:sz w:val="18"/>
          <w:szCs w:val="18"/>
        </w:rPr>
        <w:tab/>
        <w:t>Anzahl: ........</w:t>
      </w:r>
    </w:p>
    <w:p w14:paraId="48A9CA81"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CAA336"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5CE41B1E"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19.31.33.517</w:t>
      </w:r>
      <w:r w:rsidRPr="00AB0B75">
        <w:rPr>
          <w:rFonts w:ascii="Century Gothic" w:hAnsi="Century Gothic" w:cs="Arial"/>
          <w:color w:val="262626" w:themeColor="text1" w:themeTint="D9"/>
          <w:sz w:val="18"/>
          <w:szCs w:val="18"/>
        </w:rPr>
        <w:tab/>
        <w:t>Anzahl: ........</w:t>
      </w:r>
    </w:p>
    <w:p w14:paraId="35F13932"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2C1134"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6F9CA9CA"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19.35.33.517</w:t>
      </w:r>
      <w:r w:rsidRPr="00AB0B75">
        <w:rPr>
          <w:rFonts w:ascii="Century Gothic" w:hAnsi="Century Gothic" w:cs="Arial"/>
          <w:color w:val="262626" w:themeColor="text1" w:themeTint="D9"/>
          <w:sz w:val="18"/>
          <w:szCs w:val="18"/>
        </w:rPr>
        <w:tab/>
        <w:t>Anzahl: ........</w:t>
      </w:r>
    </w:p>
    <w:p w14:paraId="682AA989"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B6E6FA"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EC7E879"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19.40.33.517</w:t>
      </w:r>
      <w:r w:rsidRPr="00AB0B75">
        <w:rPr>
          <w:rFonts w:ascii="Century Gothic" w:hAnsi="Century Gothic" w:cs="Arial"/>
          <w:color w:val="262626" w:themeColor="text1" w:themeTint="D9"/>
          <w:sz w:val="18"/>
          <w:szCs w:val="18"/>
        </w:rPr>
        <w:tab/>
        <w:t>Anzahl: ........</w:t>
      </w:r>
    </w:p>
    <w:p w14:paraId="662E5A1F"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44543F"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2760A777"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19.45.33.517</w:t>
      </w:r>
      <w:r w:rsidRPr="00AB0B75">
        <w:rPr>
          <w:rFonts w:ascii="Century Gothic" w:hAnsi="Century Gothic" w:cs="Arial"/>
          <w:color w:val="262626" w:themeColor="text1" w:themeTint="D9"/>
          <w:sz w:val="18"/>
          <w:szCs w:val="18"/>
        </w:rPr>
        <w:tab/>
        <w:t>Anzahl: ........</w:t>
      </w:r>
    </w:p>
    <w:p w14:paraId="42054B02"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1B7034"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7AC6AF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19.50.33.517</w:t>
      </w:r>
      <w:r w:rsidRPr="00AB0B75">
        <w:rPr>
          <w:rFonts w:ascii="Century Gothic" w:hAnsi="Century Gothic" w:cs="Arial"/>
          <w:color w:val="262626" w:themeColor="text1" w:themeTint="D9"/>
          <w:sz w:val="18"/>
          <w:szCs w:val="18"/>
        </w:rPr>
        <w:tab/>
        <w:t>Anzahl: ........</w:t>
      </w:r>
    </w:p>
    <w:p w14:paraId="4C911532"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E6FC39"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5C670779"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19.56.33.517</w:t>
      </w:r>
      <w:r w:rsidRPr="00AB0B75">
        <w:rPr>
          <w:rFonts w:ascii="Century Gothic" w:hAnsi="Century Gothic" w:cs="Arial"/>
          <w:color w:val="262626" w:themeColor="text1" w:themeTint="D9"/>
          <w:sz w:val="18"/>
          <w:szCs w:val="18"/>
        </w:rPr>
        <w:tab/>
        <w:t>Anzahl: ........</w:t>
      </w:r>
    </w:p>
    <w:p w14:paraId="77969508"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E03935"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42FF9646"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19.63.33.517</w:t>
      </w:r>
      <w:r w:rsidRPr="00AB0B75">
        <w:rPr>
          <w:rFonts w:ascii="Century Gothic" w:hAnsi="Century Gothic" w:cs="Arial"/>
          <w:color w:val="262626" w:themeColor="text1" w:themeTint="D9"/>
          <w:sz w:val="18"/>
          <w:szCs w:val="18"/>
        </w:rPr>
        <w:tab/>
        <w:t>Anzahl: ........</w:t>
      </w:r>
    </w:p>
    <w:p w14:paraId="6234C41C"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54475B"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45423816"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19.71.33.517</w:t>
      </w:r>
      <w:r w:rsidRPr="00AB0B75">
        <w:rPr>
          <w:rFonts w:ascii="Century Gothic" w:hAnsi="Century Gothic" w:cs="Arial"/>
          <w:color w:val="262626" w:themeColor="text1" w:themeTint="D9"/>
          <w:sz w:val="18"/>
          <w:szCs w:val="18"/>
        </w:rPr>
        <w:tab/>
        <w:t>Anzahl: ........</w:t>
      </w:r>
    </w:p>
    <w:p w14:paraId="186E8F84"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848787"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4B50384F"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19.80.33.517</w:t>
      </w:r>
      <w:r w:rsidRPr="00AB0B75">
        <w:rPr>
          <w:rFonts w:ascii="Century Gothic" w:hAnsi="Century Gothic" w:cs="Arial"/>
          <w:color w:val="262626" w:themeColor="text1" w:themeTint="D9"/>
          <w:sz w:val="18"/>
          <w:szCs w:val="18"/>
        </w:rPr>
        <w:tab/>
        <w:t>Anzahl: ........</w:t>
      </w:r>
    </w:p>
    <w:p w14:paraId="5F8D089D"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9047AD"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A1A8D1D" w14:textId="77777777" w:rsidR="00DE171B" w:rsidRPr="00AB0B75" w:rsidRDefault="00DE171B" w:rsidP="00AB5DFF">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C8A4CF" w14:textId="77777777" w:rsidR="00DE171B" w:rsidRPr="00AB0B75" w:rsidRDefault="00DE171B" w:rsidP="00353A98">
      <w:pPr>
        <w:rPr>
          <w:rFonts w:ascii="Century Gothic" w:hAnsi="Century Gothic" w:cs="Arial"/>
          <w:color w:val="262626" w:themeColor="text1" w:themeTint="D9"/>
          <w:sz w:val="18"/>
          <w:szCs w:val="18"/>
        </w:rPr>
      </w:pPr>
    </w:p>
    <w:p w14:paraId="0567578B" w14:textId="77777777" w:rsidR="00DE171B" w:rsidRPr="00AB0B75" w:rsidRDefault="00DE171B" w:rsidP="0030048E">
      <w:pPr>
        <w:pStyle w:val="berschrift3"/>
        <w:tabs>
          <w:tab w:val="left" w:pos="1985"/>
          <w:tab w:val="left" w:pos="5103"/>
        </w:tabs>
        <w:rPr>
          <w:rFonts w:ascii="Century Gothic" w:hAnsi="Century Gothic"/>
          <w:color w:val="262626" w:themeColor="text1" w:themeTint="D9"/>
          <w:sz w:val="18"/>
          <w:szCs w:val="18"/>
        </w:rPr>
      </w:pPr>
      <w:bookmarkStart w:id="226" w:name="_Toc461002182"/>
      <w:bookmarkStart w:id="227" w:name="_Toc516489855"/>
      <w:bookmarkStart w:id="228" w:name="_Toc516490201"/>
      <w:bookmarkStart w:id="229" w:name="_Toc188537430"/>
      <w:r w:rsidRPr="00AB0B75">
        <w:rPr>
          <w:rFonts w:ascii="Century Gothic" w:hAnsi="Century Gothic"/>
          <w:color w:val="262626" w:themeColor="text1" w:themeTint="D9"/>
          <w:sz w:val="18"/>
          <w:szCs w:val="18"/>
        </w:rPr>
        <w:t>Nahtlose Rohrbogen 30°, PE 100, SDR 11, gedrückt</w:t>
      </w:r>
      <w:bookmarkEnd w:id="226"/>
      <w:bookmarkEnd w:id="227"/>
      <w:bookmarkEnd w:id="228"/>
      <w:bookmarkEnd w:id="229"/>
    </w:p>
    <w:p w14:paraId="689627C4" w14:textId="77777777" w:rsidR="00DE171B" w:rsidRPr="00AB0B75" w:rsidRDefault="00DE171B" w:rsidP="0030048E">
      <w:pPr>
        <w:rPr>
          <w:rFonts w:ascii="Century Gothic" w:hAnsi="Century Gothic"/>
          <w:color w:val="262626" w:themeColor="text1" w:themeTint="D9"/>
          <w:sz w:val="18"/>
          <w:szCs w:val="18"/>
        </w:rPr>
      </w:pPr>
    </w:p>
    <w:p w14:paraId="638073D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51E95061"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7EBD7F70"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46CEE299" w14:textId="4D1B8AFC"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9D7EB9D"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76AC5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52BD87CD"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19.05.33.511</w:t>
      </w:r>
      <w:r w:rsidRPr="00AB0B75">
        <w:rPr>
          <w:rFonts w:ascii="Century Gothic" w:hAnsi="Century Gothic" w:cs="Arial"/>
          <w:color w:val="262626" w:themeColor="text1" w:themeTint="D9"/>
          <w:sz w:val="18"/>
          <w:szCs w:val="18"/>
        </w:rPr>
        <w:tab/>
        <w:t>Anzahl: ........</w:t>
      </w:r>
    </w:p>
    <w:p w14:paraId="4C0F9E49"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38360E"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1D7E8144"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19.06.33.511</w:t>
      </w:r>
      <w:r w:rsidRPr="00AB0B75">
        <w:rPr>
          <w:rFonts w:ascii="Century Gothic" w:hAnsi="Century Gothic" w:cs="Arial"/>
          <w:color w:val="262626" w:themeColor="text1" w:themeTint="D9"/>
          <w:sz w:val="18"/>
          <w:szCs w:val="18"/>
        </w:rPr>
        <w:tab/>
        <w:t>Anzahl: ........</w:t>
      </w:r>
    </w:p>
    <w:p w14:paraId="1931E0CD"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89DCCF"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E8BDD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03C8271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19.07.33.511</w:t>
      </w:r>
      <w:r w:rsidRPr="00AB0B75">
        <w:rPr>
          <w:rFonts w:ascii="Century Gothic" w:hAnsi="Century Gothic" w:cs="Arial"/>
          <w:color w:val="262626" w:themeColor="text1" w:themeTint="D9"/>
          <w:sz w:val="18"/>
          <w:szCs w:val="18"/>
        </w:rPr>
        <w:tab/>
        <w:t>Anzahl: ........</w:t>
      </w:r>
    </w:p>
    <w:p w14:paraId="308F8CF8"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1FDF1D"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77BF06E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19.09.33.511</w:t>
      </w:r>
      <w:r w:rsidRPr="00AB0B75">
        <w:rPr>
          <w:rFonts w:ascii="Century Gothic" w:hAnsi="Century Gothic" w:cs="Arial"/>
          <w:color w:val="262626" w:themeColor="text1" w:themeTint="D9"/>
          <w:sz w:val="18"/>
          <w:szCs w:val="18"/>
        </w:rPr>
        <w:tab/>
        <w:t>Anzahl: ........</w:t>
      </w:r>
    </w:p>
    <w:p w14:paraId="767945B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74E131"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0FEFC894"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19.11.33.511</w:t>
      </w:r>
      <w:r w:rsidRPr="00AB0B75">
        <w:rPr>
          <w:rFonts w:ascii="Century Gothic" w:hAnsi="Century Gothic" w:cs="Arial"/>
          <w:color w:val="262626" w:themeColor="text1" w:themeTint="D9"/>
          <w:sz w:val="18"/>
          <w:szCs w:val="18"/>
        </w:rPr>
        <w:tab/>
        <w:t>Anzahl: ........</w:t>
      </w:r>
    </w:p>
    <w:p w14:paraId="7CEE9CF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07DF2E"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6E09DDDF"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19.12.33.511</w:t>
      </w:r>
      <w:r w:rsidRPr="00AB0B75">
        <w:rPr>
          <w:rFonts w:ascii="Century Gothic" w:hAnsi="Century Gothic" w:cs="Arial"/>
          <w:color w:val="262626" w:themeColor="text1" w:themeTint="D9"/>
          <w:sz w:val="18"/>
          <w:szCs w:val="18"/>
        </w:rPr>
        <w:tab/>
        <w:t>Anzahl: ........</w:t>
      </w:r>
    </w:p>
    <w:p w14:paraId="0B919F03"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8DF840"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D799801"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19.14.33.511</w:t>
      </w:r>
      <w:r w:rsidRPr="00AB0B75">
        <w:rPr>
          <w:rFonts w:ascii="Century Gothic" w:hAnsi="Century Gothic" w:cs="Arial"/>
          <w:color w:val="262626" w:themeColor="text1" w:themeTint="D9"/>
          <w:sz w:val="18"/>
          <w:szCs w:val="18"/>
        </w:rPr>
        <w:tab/>
        <w:t>Anzahl: ........</w:t>
      </w:r>
    </w:p>
    <w:p w14:paraId="5CC90F71"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623AEB"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5B7B0D2E"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19.16.33.511</w:t>
      </w:r>
      <w:r w:rsidRPr="00AB0B75">
        <w:rPr>
          <w:rFonts w:ascii="Century Gothic" w:hAnsi="Century Gothic" w:cs="Arial"/>
          <w:color w:val="262626" w:themeColor="text1" w:themeTint="D9"/>
          <w:sz w:val="18"/>
          <w:szCs w:val="18"/>
        </w:rPr>
        <w:tab/>
        <w:t>Anzahl: ........</w:t>
      </w:r>
    </w:p>
    <w:p w14:paraId="1AB58650"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EE746B"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16F5000B"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19.18.33.511</w:t>
      </w:r>
      <w:r w:rsidRPr="00AB0B75">
        <w:rPr>
          <w:rFonts w:ascii="Century Gothic" w:hAnsi="Century Gothic" w:cs="Arial"/>
          <w:color w:val="262626" w:themeColor="text1" w:themeTint="D9"/>
          <w:sz w:val="18"/>
          <w:szCs w:val="18"/>
        </w:rPr>
        <w:tab/>
        <w:t>Anzahl: ........</w:t>
      </w:r>
    </w:p>
    <w:p w14:paraId="500F714C"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7A5F80"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0AEAB1C"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19.20.33.511</w:t>
      </w:r>
      <w:r w:rsidRPr="00AB0B75">
        <w:rPr>
          <w:rFonts w:ascii="Century Gothic" w:hAnsi="Century Gothic" w:cs="Arial"/>
          <w:color w:val="262626" w:themeColor="text1" w:themeTint="D9"/>
          <w:sz w:val="18"/>
          <w:szCs w:val="18"/>
        </w:rPr>
        <w:tab/>
        <w:t>Anzahl: ........</w:t>
      </w:r>
    </w:p>
    <w:p w14:paraId="294A70B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7D22C2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19.22.33.511</w:t>
      </w:r>
      <w:r w:rsidRPr="00AB0B75">
        <w:rPr>
          <w:rFonts w:ascii="Century Gothic" w:hAnsi="Century Gothic" w:cs="Arial"/>
          <w:color w:val="262626" w:themeColor="text1" w:themeTint="D9"/>
          <w:sz w:val="18"/>
          <w:szCs w:val="18"/>
        </w:rPr>
        <w:tab/>
        <w:t>Anzahl: ........</w:t>
      </w:r>
    </w:p>
    <w:p w14:paraId="44F5166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688040"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090CD824"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19.25.33.511</w:t>
      </w:r>
      <w:r w:rsidRPr="00AB0B75">
        <w:rPr>
          <w:rFonts w:ascii="Century Gothic" w:hAnsi="Century Gothic" w:cs="Arial"/>
          <w:color w:val="262626" w:themeColor="text1" w:themeTint="D9"/>
          <w:sz w:val="18"/>
          <w:szCs w:val="18"/>
        </w:rPr>
        <w:tab/>
        <w:t>Anzahl: ........</w:t>
      </w:r>
    </w:p>
    <w:p w14:paraId="4CCC9C18"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8D155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1F789588"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19.28.33.511</w:t>
      </w:r>
      <w:r w:rsidRPr="00AB0B75">
        <w:rPr>
          <w:rFonts w:ascii="Century Gothic" w:hAnsi="Century Gothic" w:cs="Arial"/>
          <w:color w:val="262626" w:themeColor="text1" w:themeTint="D9"/>
          <w:sz w:val="18"/>
          <w:szCs w:val="18"/>
        </w:rPr>
        <w:tab/>
        <w:t>Anzahl: ........</w:t>
      </w:r>
    </w:p>
    <w:p w14:paraId="700D3D99"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010374"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0CEE5023"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19.31.33.511</w:t>
      </w:r>
      <w:r w:rsidRPr="00AB0B75">
        <w:rPr>
          <w:rFonts w:ascii="Century Gothic" w:hAnsi="Century Gothic" w:cs="Arial"/>
          <w:color w:val="262626" w:themeColor="text1" w:themeTint="D9"/>
          <w:sz w:val="18"/>
          <w:szCs w:val="18"/>
        </w:rPr>
        <w:tab/>
        <w:t>Anzahl: ........</w:t>
      </w:r>
    </w:p>
    <w:p w14:paraId="2D84FDC5"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084B1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3360ACB"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19.35.33.511</w:t>
      </w:r>
      <w:r w:rsidRPr="00AB0B75">
        <w:rPr>
          <w:rFonts w:ascii="Century Gothic" w:hAnsi="Century Gothic" w:cs="Arial"/>
          <w:color w:val="262626" w:themeColor="text1" w:themeTint="D9"/>
          <w:sz w:val="18"/>
          <w:szCs w:val="18"/>
        </w:rPr>
        <w:tab/>
        <w:t>Anzahl: ........</w:t>
      </w:r>
    </w:p>
    <w:p w14:paraId="7B49129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5B2D0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6DDA6CD5"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19.40.33.511</w:t>
      </w:r>
      <w:r w:rsidRPr="00AB0B75">
        <w:rPr>
          <w:rFonts w:ascii="Century Gothic" w:hAnsi="Century Gothic" w:cs="Arial"/>
          <w:color w:val="262626" w:themeColor="text1" w:themeTint="D9"/>
          <w:sz w:val="18"/>
          <w:szCs w:val="18"/>
        </w:rPr>
        <w:tab/>
        <w:t>Anzahl: ........</w:t>
      </w:r>
    </w:p>
    <w:p w14:paraId="6F8E0FAD"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FC5A0E"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717AED0"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19.45.33.511</w:t>
      </w:r>
      <w:r w:rsidRPr="00AB0B75">
        <w:rPr>
          <w:rFonts w:ascii="Century Gothic" w:hAnsi="Century Gothic" w:cs="Arial"/>
          <w:color w:val="262626" w:themeColor="text1" w:themeTint="D9"/>
          <w:sz w:val="18"/>
          <w:szCs w:val="18"/>
        </w:rPr>
        <w:tab/>
        <w:t>Anzahl: ........</w:t>
      </w:r>
    </w:p>
    <w:p w14:paraId="129A58B4"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499D86"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12CF6FF"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19.50.33.511</w:t>
      </w:r>
      <w:r w:rsidRPr="00AB0B75">
        <w:rPr>
          <w:rFonts w:ascii="Century Gothic" w:hAnsi="Century Gothic" w:cs="Arial"/>
          <w:color w:val="262626" w:themeColor="text1" w:themeTint="D9"/>
          <w:sz w:val="18"/>
          <w:szCs w:val="18"/>
        </w:rPr>
        <w:tab/>
        <w:t>Anzahl: ........</w:t>
      </w:r>
    </w:p>
    <w:p w14:paraId="050C5BE6"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2E3011"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74F6C7C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19.56.33.511</w:t>
      </w:r>
      <w:r w:rsidRPr="00AB0B75">
        <w:rPr>
          <w:rFonts w:ascii="Century Gothic" w:hAnsi="Century Gothic" w:cs="Arial"/>
          <w:color w:val="262626" w:themeColor="text1" w:themeTint="D9"/>
          <w:sz w:val="18"/>
          <w:szCs w:val="18"/>
        </w:rPr>
        <w:tab/>
        <w:t>Anzahl: ........</w:t>
      </w:r>
    </w:p>
    <w:p w14:paraId="3A5B01B3"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5CF2C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18DB0328"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19.63.33.511</w:t>
      </w:r>
      <w:r w:rsidRPr="00AB0B75">
        <w:rPr>
          <w:rFonts w:ascii="Century Gothic" w:hAnsi="Century Gothic" w:cs="Arial"/>
          <w:color w:val="262626" w:themeColor="text1" w:themeTint="D9"/>
          <w:sz w:val="18"/>
          <w:szCs w:val="18"/>
        </w:rPr>
        <w:tab/>
        <w:t>Anzahl: ........</w:t>
      </w:r>
    </w:p>
    <w:p w14:paraId="2514CBDB"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DD5E7C"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2C7E914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19.71.33.511</w:t>
      </w:r>
      <w:r w:rsidRPr="00AB0B75">
        <w:rPr>
          <w:rFonts w:ascii="Century Gothic" w:hAnsi="Century Gothic" w:cs="Arial"/>
          <w:color w:val="262626" w:themeColor="text1" w:themeTint="D9"/>
          <w:sz w:val="18"/>
          <w:szCs w:val="18"/>
        </w:rPr>
        <w:tab/>
        <w:t>Anzahl: ........</w:t>
      </w:r>
    </w:p>
    <w:p w14:paraId="0E98A059"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4C2F5B"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94ACF4F" w14:textId="77777777" w:rsidR="00DE171B"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927D22" w14:textId="77777777" w:rsidR="00CE6AA2" w:rsidRPr="00AB0B75" w:rsidRDefault="00CE6AA2"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FFF3A6" w14:textId="77777777" w:rsidR="00DE171B" w:rsidRPr="00AB0B75" w:rsidRDefault="00DE171B" w:rsidP="0030048E">
      <w:pPr>
        <w:pStyle w:val="berschrift3"/>
        <w:tabs>
          <w:tab w:val="left" w:pos="1985"/>
          <w:tab w:val="left" w:pos="5103"/>
        </w:tabs>
        <w:rPr>
          <w:rFonts w:ascii="Century Gothic" w:hAnsi="Century Gothic"/>
          <w:color w:val="262626" w:themeColor="text1" w:themeTint="D9"/>
          <w:sz w:val="18"/>
          <w:szCs w:val="18"/>
        </w:rPr>
      </w:pPr>
      <w:bookmarkStart w:id="230" w:name="_Toc461002183"/>
      <w:bookmarkStart w:id="231" w:name="_Toc516489856"/>
      <w:bookmarkStart w:id="232" w:name="_Toc516490202"/>
      <w:bookmarkStart w:id="233" w:name="_Toc188537431"/>
      <w:r w:rsidRPr="00AB0B75">
        <w:rPr>
          <w:rFonts w:ascii="Century Gothic" w:hAnsi="Century Gothic"/>
          <w:color w:val="262626" w:themeColor="text1" w:themeTint="D9"/>
          <w:sz w:val="18"/>
          <w:szCs w:val="18"/>
        </w:rPr>
        <w:t>Nahtlose Rohrbogen 22°, PE 100, SDR 17, gedrückt</w:t>
      </w:r>
      <w:bookmarkEnd w:id="230"/>
      <w:bookmarkEnd w:id="231"/>
      <w:bookmarkEnd w:id="232"/>
      <w:bookmarkEnd w:id="233"/>
    </w:p>
    <w:p w14:paraId="0732FB27" w14:textId="77777777" w:rsidR="00DE171B" w:rsidRPr="00AB0B75" w:rsidRDefault="00DE171B" w:rsidP="0030048E">
      <w:pPr>
        <w:rPr>
          <w:rFonts w:ascii="Century Gothic" w:hAnsi="Century Gothic"/>
          <w:color w:val="262626" w:themeColor="text1" w:themeTint="D9"/>
          <w:sz w:val="18"/>
          <w:szCs w:val="18"/>
        </w:rPr>
      </w:pPr>
    </w:p>
    <w:p w14:paraId="49D9C476"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4252ACAC"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78B71919"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234AD363" w14:textId="57A9AF7A"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89C47D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FEACF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523DBE51"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19.06.22.517</w:t>
      </w:r>
      <w:r w:rsidRPr="00AB0B75">
        <w:rPr>
          <w:rFonts w:ascii="Century Gothic" w:hAnsi="Century Gothic" w:cs="Arial"/>
          <w:color w:val="262626" w:themeColor="text1" w:themeTint="D9"/>
          <w:sz w:val="18"/>
          <w:szCs w:val="18"/>
        </w:rPr>
        <w:tab/>
        <w:t>Anzahl: ........</w:t>
      </w:r>
    </w:p>
    <w:p w14:paraId="25BB13C0"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F17CED"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0F52513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19.07.22.517</w:t>
      </w:r>
      <w:r w:rsidRPr="00AB0B75">
        <w:rPr>
          <w:rFonts w:ascii="Century Gothic" w:hAnsi="Century Gothic" w:cs="Arial"/>
          <w:color w:val="262626" w:themeColor="text1" w:themeTint="D9"/>
          <w:sz w:val="18"/>
          <w:szCs w:val="18"/>
        </w:rPr>
        <w:tab/>
        <w:t>Anzahl: ........</w:t>
      </w:r>
    </w:p>
    <w:p w14:paraId="64025889"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0B6A64"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55FD6A60"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19.09.22.517</w:t>
      </w:r>
      <w:r w:rsidRPr="00AB0B75">
        <w:rPr>
          <w:rFonts w:ascii="Century Gothic" w:hAnsi="Century Gothic" w:cs="Arial"/>
          <w:color w:val="262626" w:themeColor="text1" w:themeTint="D9"/>
          <w:sz w:val="18"/>
          <w:szCs w:val="18"/>
        </w:rPr>
        <w:tab/>
        <w:t>Anzahl: ........</w:t>
      </w:r>
    </w:p>
    <w:p w14:paraId="75E6BBDD"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C20911"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41E2ADB6"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19.11.22.517</w:t>
      </w:r>
      <w:r w:rsidRPr="00AB0B75">
        <w:rPr>
          <w:rFonts w:ascii="Century Gothic" w:hAnsi="Century Gothic" w:cs="Arial"/>
          <w:color w:val="262626" w:themeColor="text1" w:themeTint="D9"/>
          <w:sz w:val="18"/>
          <w:szCs w:val="18"/>
        </w:rPr>
        <w:tab/>
        <w:t>Anzahl: ........</w:t>
      </w:r>
    </w:p>
    <w:p w14:paraId="302F0578"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F1AB15"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503CF9F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19.12.22.517</w:t>
      </w:r>
      <w:r w:rsidRPr="00AB0B75">
        <w:rPr>
          <w:rFonts w:ascii="Century Gothic" w:hAnsi="Century Gothic" w:cs="Arial"/>
          <w:color w:val="262626" w:themeColor="text1" w:themeTint="D9"/>
          <w:sz w:val="18"/>
          <w:szCs w:val="18"/>
        </w:rPr>
        <w:tab/>
        <w:t>Anzahl: ........</w:t>
      </w:r>
    </w:p>
    <w:p w14:paraId="4E4ED23F"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E4A05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DE80133"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19.14.22.517</w:t>
      </w:r>
      <w:r w:rsidRPr="00AB0B75">
        <w:rPr>
          <w:rFonts w:ascii="Century Gothic" w:hAnsi="Century Gothic" w:cs="Arial"/>
          <w:color w:val="262626" w:themeColor="text1" w:themeTint="D9"/>
          <w:sz w:val="18"/>
          <w:szCs w:val="18"/>
        </w:rPr>
        <w:tab/>
        <w:t>Anzahl: ........</w:t>
      </w:r>
    </w:p>
    <w:p w14:paraId="6882C1F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5802A9"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7A6AF6BE"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19.16.22.517</w:t>
      </w:r>
      <w:r w:rsidRPr="00AB0B75">
        <w:rPr>
          <w:rFonts w:ascii="Century Gothic" w:hAnsi="Century Gothic" w:cs="Arial"/>
          <w:color w:val="262626" w:themeColor="text1" w:themeTint="D9"/>
          <w:sz w:val="18"/>
          <w:szCs w:val="18"/>
        </w:rPr>
        <w:tab/>
        <w:t>Anzahl: ........</w:t>
      </w:r>
    </w:p>
    <w:p w14:paraId="7488BFD8"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34C62B"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2CA32D79"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19.18.22.517</w:t>
      </w:r>
      <w:r w:rsidRPr="00AB0B75">
        <w:rPr>
          <w:rFonts w:ascii="Century Gothic" w:hAnsi="Century Gothic" w:cs="Arial"/>
          <w:color w:val="262626" w:themeColor="text1" w:themeTint="D9"/>
          <w:sz w:val="18"/>
          <w:szCs w:val="18"/>
        </w:rPr>
        <w:tab/>
        <w:t>Anzahl: ........</w:t>
      </w:r>
    </w:p>
    <w:p w14:paraId="0B144A3C"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709A05"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ED16A7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19.20.22.517</w:t>
      </w:r>
      <w:r w:rsidRPr="00AB0B75">
        <w:rPr>
          <w:rFonts w:ascii="Century Gothic" w:hAnsi="Century Gothic" w:cs="Arial"/>
          <w:color w:val="262626" w:themeColor="text1" w:themeTint="D9"/>
          <w:sz w:val="18"/>
          <w:szCs w:val="18"/>
        </w:rPr>
        <w:tab/>
        <w:t>Anzahl: ........</w:t>
      </w:r>
    </w:p>
    <w:p w14:paraId="12EE16FF"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F4FE3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BC96C0F"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19.22.22.517</w:t>
      </w:r>
      <w:r w:rsidRPr="00AB0B75">
        <w:rPr>
          <w:rFonts w:ascii="Century Gothic" w:hAnsi="Century Gothic" w:cs="Arial"/>
          <w:color w:val="262626" w:themeColor="text1" w:themeTint="D9"/>
          <w:sz w:val="18"/>
          <w:szCs w:val="18"/>
        </w:rPr>
        <w:tab/>
        <w:t>Anzahl: ........</w:t>
      </w:r>
    </w:p>
    <w:p w14:paraId="19433A64"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23D7FC"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121A73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19.25.22.517</w:t>
      </w:r>
      <w:r w:rsidRPr="00AB0B75">
        <w:rPr>
          <w:rFonts w:ascii="Century Gothic" w:hAnsi="Century Gothic" w:cs="Arial"/>
          <w:color w:val="262626" w:themeColor="text1" w:themeTint="D9"/>
          <w:sz w:val="18"/>
          <w:szCs w:val="18"/>
        </w:rPr>
        <w:tab/>
        <w:t>Anzahl: ........</w:t>
      </w:r>
    </w:p>
    <w:p w14:paraId="13193D41"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4FB0A4"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E386F19"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19.28.22.517</w:t>
      </w:r>
      <w:r w:rsidRPr="00AB0B75">
        <w:rPr>
          <w:rFonts w:ascii="Century Gothic" w:hAnsi="Century Gothic" w:cs="Arial"/>
          <w:color w:val="262626" w:themeColor="text1" w:themeTint="D9"/>
          <w:sz w:val="18"/>
          <w:szCs w:val="18"/>
        </w:rPr>
        <w:tab/>
        <w:t>Anzahl: ........</w:t>
      </w:r>
    </w:p>
    <w:p w14:paraId="060B050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CC833B"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13D3564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19.31.22.517</w:t>
      </w:r>
      <w:r w:rsidRPr="00AB0B75">
        <w:rPr>
          <w:rFonts w:ascii="Century Gothic" w:hAnsi="Century Gothic" w:cs="Arial"/>
          <w:color w:val="262626" w:themeColor="text1" w:themeTint="D9"/>
          <w:sz w:val="18"/>
          <w:szCs w:val="18"/>
        </w:rPr>
        <w:tab/>
        <w:t>Anzahl: ........</w:t>
      </w:r>
    </w:p>
    <w:p w14:paraId="2DA1FF1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C31321"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68C1BEAA"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19.35.22.517</w:t>
      </w:r>
      <w:r w:rsidRPr="00AB0B75">
        <w:rPr>
          <w:rFonts w:ascii="Century Gothic" w:hAnsi="Century Gothic" w:cs="Arial"/>
          <w:color w:val="262626" w:themeColor="text1" w:themeTint="D9"/>
          <w:sz w:val="18"/>
          <w:szCs w:val="18"/>
        </w:rPr>
        <w:tab/>
        <w:t>Anzahl: ........</w:t>
      </w:r>
    </w:p>
    <w:p w14:paraId="6BBC6C40"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91D40D"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1380D9DB"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19.40.22.517</w:t>
      </w:r>
      <w:r w:rsidRPr="00AB0B75">
        <w:rPr>
          <w:rFonts w:ascii="Century Gothic" w:hAnsi="Century Gothic" w:cs="Arial"/>
          <w:color w:val="262626" w:themeColor="text1" w:themeTint="D9"/>
          <w:sz w:val="18"/>
          <w:szCs w:val="18"/>
        </w:rPr>
        <w:tab/>
        <w:t>Anzahl: ........</w:t>
      </w:r>
    </w:p>
    <w:p w14:paraId="513265F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7DE86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1A48A78F"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19.45.22.517</w:t>
      </w:r>
      <w:r w:rsidRPr="00AB0B75">
        <w:rPr>
          <w:rFonts w:ascii="Century Gothic" w:hAnsi="Century Gothic" w:cs="Arial"/>
          <w:color w:val="262626" w:themeColor="text1" w:themeTint="D9"/>
          <w:sz w:val="18"/>
          <w:szCs w:val="18"/>
        </w:rPr>
        <w:tab/>
        <w:t>Anzahl: ........</w:t>
      </w:r>
    </w:p>
    <w:p w14:paraId="7050D603"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2F32B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75B9799C"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19.50.22.517</w:t>
      </w:r>
      <w:r w:rsidRPr="00AB0B75">
        <w:rPr>
          <w:rFonts w:ascii="Century Gothic" w:hAnsi="Century Gothic" w:cs="Arial"/>
          <w:color w:val="262626" w:themeColor="text1" w:themeTint="D9"/>
          <w:sz w:val="18"/>
          <w:szCs w:val="18"/>
        </w:rPr>
        <w:tab/>
        <w:t>Anzahl: ........</w:t>
      </w:r>
    </w:p>
    <w:p w14:paraId="677B3B6C"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A391D8"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071F161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19.56.22.517</w:t>
      </w:r>
      <w:r w:rsidRPr="00AB0B75">
        <w:rPr>
          <w:rFonts w:ascii="Century Gothic" w:hAnsi="Century Gothic" w:cs="Arial"/>
          <w:color w:val="262626" w:themeColor="text1" w:themeTint="D9"/>
          <w:sz w:val="18"/>
          <w:szCs w:val="18"/>
        </w:rPr>
        <w:tab/>
        <w:t>Anzahl: ........</w:t>
      </w:r>
    </w:p>
    <w:p w14:paraId="4E9F2554"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67F17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10A735EE"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19.63.22.517</w:t>
      </w:r>
      <w:r w:rsidRPr="00AB0B75">
        <w:rPr>
          <w:rFonts w:ascii="Century Gothic" w:hAnsi="Century Gothic" w:cs="Arial"/>
          <w:color w:val="262626" w:themeColor="text1" w:themeTint="D9"/>
          <w:sz w:val="18"/>
          <w:szCs w:val="18"/>
        </w:rPr>
        <w:tab/>
        <w:t>Anzahl: ........</w:t>
      </w:r>
    </w:p>
    <w:p w14:paraId="79CC9AD0"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5C15F9"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1CC3C767"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19.71.22.517</w:t>
      </w:r>
      <w:r w:rsidRPr="00AB0B75">
        <w:rPr>
          <w:rFonts w:ascii="Century Gothic" w:hAnsi="Century Gothic" w:cs="Arial"/>
          <w:color w:val="262626" w:themeColor="text1" w:themeTint="D9"/>
          <w:sz w:val="18"/>
          <w:szCs w:val="18"/>
        </w:rPr>
        <w:tab/>
        <w:t>Anzahl: ........</w:t>
      </w:r>
    </w:p>
    <w:p w14:paraId="1DC57B02" w14:textId="77777777"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60836C" w14:textId="7F133B36" w:rsidR="00863F7A" w:rsidRPr="00AB0B75" w:rsidRDefault="00863F7A" w:rsidP="00863F7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w:t>
      </w:r>
      <w:r>
        <w:rPr>
          <w:rFonts w:ascii="Century Gothic" w:hAnsi="Century Gothic" w:cs="Arial"/>
          <w:color w:val="262626" w:themeColor="text1" w:themeTint="D9"/>
          <w:sz w:val="18"/>
          <w:szCs w:val="18"/>
        </w:rPr>
        <w:t>80</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619E792F" w14:textId="7DB4B894" w:rsidR="00863F7A" w:rsidRPr="00AB0B75" w:rsidRDefault="00863F7A" w:rsidP="00863F7A">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w:t>
      </w:r>
      <w:r>
        <w:rPr>
          <w:rFonts w:ascii="Century Gothic" w:hAnsi="Century Gothic" w:cs="Arial"/>
          <w:color w:val="262626" w:themeColor="text1" w:themeTint="D9"/>
          <w:sz w:val="18"/>
          <w:szCs w:val="18"/>
        </w:rPr>
        <w:t>80</w:t>
      </w:r>
      <w:r w:rsidRPr="00AB0B75">
        <w:rPr>
          <w:rFonts w:ascii="Century Gothic" w:hAnsi="Century Gothic" w:cs="Arial"/>
          <w:color w:val="262626" w:themeColor="text1" w:themeTint="D9"/>
          <w:sz w:val="18"/>
          <w:szCs w:val="18"/>
        </w:rPr>
        <w:t>.22.517</w:t>
      </w:r>
      <w:r w:rsidRPr="00AB0B75">
        <w:rPr>
          <w:rFonts w:ascii="Century Gothic" w:hAnsi="Century Gothic" w:cs="Arial"/>
          <w:color w:val="262626" w:themeColor="text1" w:themeTint="D9"/>
          <w:sz w:val="18"/>
          <w:szCs w:val="18"/>
        </w:rPr>
        <w:tab/>
        <w:t>Anzahl: ........</w:t>
      </w:r>
    </w:p>
    <w:p w14:paraId="135C7628" w14:textId="77777777" w:rsidR="00863F7A" w:rsidRDefault="00863F7A"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0CC53B" w14:textId="090802B4" w:rsidR="00DE171B" w:rsidRPr="00AB0B75" w:rsidRDefault="00DE171B" w:rsidP="0030048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0F7498A" w14:textId="77777777" w:rsidR="00DE171B" w:rsidRPr="00AB0B75" w:rsidRDefault="00DE171B" w:rsidP="00353A98">
      <w:pPr>
        <w:rPr>
          <w:rFonts w:ascii="Century Gothic" w:hAnsi="Century Gothic" w:cs="Arial"/>
          <w:color w:val="262626" w:themeColor="text1" w:themeTint="D9"/>
          <w:sz w:val="18"/>
          <w:szCs w:val="18"/>
        </w:rPr>
      </w:pPr>
    </w:p>
    <w:p w14:paraId="3E649AA3" w14:textId="77777777" w:rsidR="00DE171B" w:rsidRPr="00AB0B75" w:rsidRDefault="00DE171B" w:rsidP="00353A98">
      <w:pPr>
        <w:rPr>
          <w:rFonts w:ascii="Century Gothic" w:hAnsi="Century Gothic" w:cs="Arial"/>
          <w:color w:val="262626" w:themeColor="text1" w:themeTint="D9"/>
          <w:sz w:val="18"/>
          <w:szCs w:val="18"/>
        </w:rPr>
      </w:pPr>
    </w:p>
    <w:p w14:paraId="348D2EA4" w14:textId="77777777" w:rsidR="00DE171B" w:rsidRPr="00AB0B75" w:rsidRDefault="00DE171B" w:rsidP="0040188C">
      <w:pPr>
        <w:pStyle w:val="berschrift3"/>
        <w:tabs>
          <w:tab w:val="left" w:pos="1985"/>
          <w:tab w:val="left" w:pos="5103"/>
        </w:tabs>
        <w:rPr>
          <w:rFonts w:ascii="Century Gothic" w:hAnsi="Century Gothic"/>
          <w:color w:val="262626" w:themeColor="text1" w:themeTint="D9"/>
          <w:sz w:val="18"/>
          <w:szCs w:val="18"/>
        </w:rPr>
      </w:pPr>
      <w:bookmarkStart w:id="234" w:name="_Toc461002184"/>
      <w:bookmarkStart w:id="235" w:name="_Toc516489857"/>
      <w:bookmarkStart w:id="236" w:name="_Toc516490203"/>
      <w:bookmarkStart w:id="237" w:name="_Toc188537432"/>
      <w:r w:rsidRPr="00AB0B75">
        <w:rPr>
          <w:rFonts w:ascii="Century Gothic" w:hAnsi="Century Gothic"/>
          <w:color w:val="262626" w:themeColor="text1" w:themeTint="D9"/>
          <w:sz w:val="18"/>
          <w:szCs w:val="18"/>
        </w:rPr>
        <w:t>Nahtlose Rohrbogen 22°, PE 100, SDR 11, gedrückt</w:t>
      </w:r>
      <w:bookmarkEnd w:id="234"/>
      <w:bookmarkEnd w:id="235"/>
      <w:bookmarkEnd w:id="236"/>
      <w:bookmarkEnd w:id="237"/>
    </w:p>
    <w:p w14:paraId="274311BC" w14:textId="77777777" w:rsidR="00544348" w:rsidRPr="00AB0B75" w:rsidRDefault="00544348" w:rsidP="00544348">
      <w:pPr>
        <w:rPr>
          <w:rFonts w:ascii="Century Gothic" w:hAnsi="Century Gothic"/>
          <w:color w:val="262626" w:themeColor="text1" w:themeTint="D9"/>
        </w:rPr>
      </w:pPr>
    </w:p>
    <w:p w14:paraId="530C3010"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159CBCB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38FF94D6"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3FFDBAF8"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Dimensionen &gt; de 400mm R~2xde</w:t>
      </w:r>
    </w:p>
    <w:p w14:paraId="03FAA526"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419E493E" w14:textId="42541B1D"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06CB054"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B57A6F"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1126A7C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19.05.22.511</w:t>
      </w:r>
      <w:r w:rsidRPr="00AB0B75">
        <w:rPr>
          <w:rFonts w:ascii="Century Gothic" w:hAnsi="Century Gothic" w:cs="Arial"/>
          <w:color w:val="262626" w:themeColor="text1" w:themeTint="D9"/>
          <w:sz w:val="18"/>
          <w:szCs w:val="18"/>
        </w:rPr>
        <w:tab/>
        <w:t>Anzahl: ........</w:t>
      </w:r>
    </w:p>
    <w:p w14:paraId="13003526" w14:textId="77777777" w:rsidR="00DE171B"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968ABB" w14:textId="77777777" w:rsidR="00CE1194" w:rsidRPr="00AB0B75" w:rsidRDefault="00CE1194"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03A5D6"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48FDAA9B"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19.06.22.511</w:t>
      </w:r>
      <w:r w:rsidRPr="00AB0B75">
        <w:rPr>
          <w:rFonts w:ascii="Century Gothic" w:hAnsi="Century Gothic" w:cs="Arial"/>
          <w:color w:val="262626" w:themeColor="text1" w:themeTint="D9"/>
          <w:sz w:val="18"/>
          <w:szCs w:val="18"/>
        </w:rPr>
        <w:tab/>
        <w:t>Anzahl: ........</w:t>
      </w:r>
    </w:p>
    <w:p w14:paraId="4686C810"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B5D9CA"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4A70FB44"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19.07.22.511</w:t>
      </w:r>
      <w:r w:rsidRPr="00AB0B75">
        <w:rPr>
          <w:rFonts w:ascii="Century Gothic" w:hAnsi="Century Gothic" w:cs="Arial"/>
          <w:color w:val="262626" w:themeColor="text1" w:themeTint="D9"/>
          <w:sz w:val="18"/>
          <w:szCs w:val="18"/>
        </w:rPr>
        <w:tab/>
        <w:t>Anzahl: ........</w:t>
      </w:r>
    </w:p>
    <w:p w14:paraId="6B643438"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344459"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62EFBD9"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19.09.22.511</w:t>
      </w:r>
      <w:r w:rsidRPr="00AB0B75">
        <w:rPr>
          <w:rFonts w:ascii="Century Gothic" w:hAnsi="Century Gothic" w:cs="Arial"/>
          <w:color w:val="262626" w:themeColor="text1" w:themeTint="D9"/>
          <w:sz w:val="18"/>
          <w:szCs w:val="18"/>
        </w:rPr>
        <w:tab/>
        <w:t>Anzahl: ........</w:t>
      </w:r>
    </w:p>
    <w:p w14:paraId="438094DD"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DBC4B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8177A6D"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19.11.22.511</w:t>
      </w:r>
      <w:r w:rsidRPr="00AB0B75">
        <w:rPr>
          <w:rFonts w:ascii="Century Gothic" w:hAnsi="Century Gothic" w:cs="Arial"/>
          <w:color w:val="262626" w:themeColor="text1" w:themeTint="D9"/>
          <w:sz w:val="18"/>
          <w:szCs w:val="18"/>
        </w:rPr>
        <w:tab/>
        <w:t>Anzahl: ........</w:t>
      </w:r>
    </w:p>
    <w:p w14:paraId="27C0736D"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18EF8C"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60AA844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19.12.22.511</w:t>
      </w:r>
      <w:r w:rsidRPr="00AB0B75">
        <w:rPr>
          <w:rFonts w:ascii="Century Gothic" w:hAnsi="Century Gothic" w:cs="Arial"/>
          <w:color w:val="262626" w:themeColor="text1" w:themeTint="D9"/>
          <w:sz w:val="18"/>
          <w:szCs w:val="18"/>
        </w:rPr>
        <w:tab/>
        <w:t>Anzahl: ........</w:t>
      </w:r>
    </w:p>
    <w:p w14:paraId="08A0ACE0"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14B923"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10F2A3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19.14.22.511</w:t>
      </w:r>
      <w:r w:rsidRPr="00AB0B75">
        <w:rPr>
          <w:rFonts w:ascii="Century Gothic" w:hAnsi="Century Gothic" w:cs="Arial"/>
          <w:color w:val="262626" w:themeColor="text1" w:themeTint="D9"/>
          <w:sz w:val="18"/>
          <w:szCs w:val="18"/>
        </w:rPr>
        <w:tab/>
        <w:t>Anzahl: ........</w:t>
      </w:r>
    </w:p>
    <w:p w14:paraId="0DD24F4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390AF9"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F66CFAC"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19.16.22.511</w:t>
      </w:r>
      <w:r w:rsidRPr="00AB0B75">
        <w:rPr>
          <w:rFonts w:ascii="Century Gothic" w:hAnsi="Century Gothic" w:cs="Arial"/>
          <w:color w:val="262626" w:themeColor="text1" w:themeTint="D9"/>
          <w:sz w:val="18"/>
          <w:szCs w:val="18"/>
        </w:rPr>
        <w:tab/>
        <w:t>Anzahl: ........</w:t>
      </w:r>
    </w:p>
    <w:p w14:paraId="4639AB76"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73ADA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9D8B235"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19.18.22.511</w:t>
      </w:r>
      <w:r w:rsidRPr="00AB0B75">
        <w:rPr>
          <w:rFonts w:ascii="Century Gothic" w:hAnsi="Century Gothic" w:cs="Arial"/>
          <w:color w:val="262626" w:themeColor="text1" w:themeTint="D9"/>
          <w:sz w:val="18"/>
          <w:szCs w:val="18"/>
        </w:rPr>
        <w:tab/>
        <w:t>Anzahl: ........</w:t>
      </w:r>
    </w:p>
    <w:p w14:paraId="1939885A"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30AA27"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18FC829F"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19.20.22.511</w:t>
      </w:r>
      <w:r w:rsidRPr="00AB0B75">
        <w:rPr>
          <w:rFonts w:ascii="Century Gothic" w:hAnsi="Century Gothic" w:cs="Arial"/>
          <w:color w:val="262626" w:themeColor="text1" w:themeTint="D9"/>
          <w:sz w:val="18"/>
          <w:szCs w:val="18"/>
        </w:rPr>
        <w:tab/>
        <w:t>Anzahl: ........</w:t>
      </w:r>
    </w:p>
    <w:p w14:paraId="2A2BC92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D1C51F"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4684272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19.22.22.511</w:t>
      </w:r>
      <w:r w:rsidRPr="00AB0B75">
        <w:rPr>
          <w:rFonts w:ascii="Century Gothic" w:hAnsi="Century Gothic" w:cs="Arial"/>
          <w:color w:val="262626" w:themeColor="text1" w:themeTint="D9"/>
          <w:sz w:val="18"/>
          <w:szCs w:val="18"/>
        </w:rPr>
        <w:tab/>
        <w:t>Anzahl: ........</w:t>
      </w:r>
    </w:p>
    <w:p w14:paraId="56DFDF5C"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88A97B"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46DAC473"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19.25.22.511</w:t>
      </w:r>
      <w:r w:rsidRPr="00AB0B75">
        <w:rPr>
          <w:rFonts w:ascii="Century Gothic" w:hAnsi="Century Gothic" w:cs="Arial"/>
          <w:color w:val="262626" w:themeColor="text1" w:themeTint="D9"/>
          <w:sz w:val="18"/>
          <w:szCs w:val="18"/>
        </w:rPr>
        <w:tab/>
        <w:t>Anzahl: ........</w:t>
      </w:r>
    </w:p>
    <w:p w14:paraId="51AF57C7"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C74BA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4EAD2D43"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19.28.22.511</w:t>
      </w:r>
      <w:r w:rsidRPr="00AB0B75">
        <w:rPr>
          <w:rFonts w:ascii="Century Gothic" w:hAnsi="Century Gothic" w:cs="Arial"/>
          <w:color w:val="262626" w:themeColor="text1" w:themeTint="D9"/>
          <w:sz w:val="18"/>
          <w:szCs w:val="18"/>
        </w:rPr>
        <w:tab/>
        <w:t>Anzahl: ........</w:t>
      </w:r>
    </w:p>
    <w:p w14:paraId="64AE5202"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8CFB6F"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51968998"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19.31.22.511</w:t>
      </w:r>
      <w:r w:rsidRPr="00AB0B75">
        <w:rPr>
          <w:rFonts w:ascii="Century Gothic" w:hAnsi="Century Gothic" w:cs="Arial"/>
          <w:color w:val="262626" w:themeColor="text1" w:themeTint="D9"/>
          <w:sz w:val="18"/>
          <w:szCs w:val="18"/>
        </w:rPr>
        <w:tab/>
        <w:t>Anzahl: ........</w:t>
      </w:r>
    </w:p>
    <w:p w14:paraId="172975DF"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9BA3D6"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69E90894"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19.35.22.511</w:t>
      </w:r>
      <w:r w:rsidRPr="00AB0B75">
        <w:rPr>
          <w:rFonts w:ascii="Century Gothic" w:hAnsi="Century Gothic" w:cs="Arial"/>
          <w:color w:val="262626" w:themeColor="text1" w:themeTint="D9"/>
          <w:sz w:val="18"/>
          <w:szCs w:val="18"/>
        </w:rPr>
        <w:tab/>
        <w:t>Anzahl: ........</w:t>
      </w:r>
    </w:p>
    <w:p w14:paraId="2BFB0CA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222CCD"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F1D9A27"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19.40.22.511</w:t>
      </w:r>
      <w:r w:rsidRPr="00AB0B75">
        <w:rPr>
          <w:rFonts w:ascii="Century Gothic" w:hAnsi="Century Gothic" w:cs="Arial"/>
          <w:color w:val="262626" w:themeColor="text1" w:themeTint="D9"/>
          <w:sz w:val="18"/>
          <w:szCs w:val="18"/>
        </w:rPr>
        <w:tab/>
        <w:t>Anzahl: ........</w:t>
      </w:r>
    </w:p>
    <w:p w14:paraId="7DAF904C"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3FB469"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4DF90346"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19.45.22.511</w:t>
      </w:r>
      <w:r w:rsidRPr="00AB0B75">
        <w:rPr>
          <w:rFonts w:ascii="Century Gothic" w:hAnsi="Century Gothic" w:cs="Arial"/>
          <w:color w:val="262626" w:themeColor="text1" w:themeTint="D9"/>
          <w:sz w:val="18"/>
          <w:szCs w:val="18"/>
        </w:rPr>
        <w:tab/>
        <w:t>Anzahl: ........</w:t>
      </w:r>
    </w:p>
    <w:p w14:paraId="64FF7A2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FF2A2D"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5301D6AA"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19.50.22.511</w:t>
      </w:r>
      <w:r w:rsidRPr="00AB0B75">
        <w:rPr>
          <w:rFonts w:ascii="Century Gothic" w:hAnsi="Century Gothic" w:cs="Arial"/>
          <w:color w:val="262626" w:themeColor="text1" w:themeTint="D9"/>
          <w:sz w:val="18"/>
          <w:szCs w:val="18"/>
        </w:rPr>
        <w:tab/>
        <w:t>Anzahl: ........</w:t>
      </w:r>
    </w:p>
    <w:p w14:paraId="08951B3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40DBB3"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6239450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19.56.22.511</w:t>
      </w:r>
      <w:r w:rsidRPr="00AB0B75">
        <w:rPr>
          <w:rFonts w:ascii="Century Gothic" w:hAnsi="Century Gothic" w:cs="Arial"/>
          <w:color w:val="262626" w:themeColor="text1" w:themeTint="D9"/>
          <w:sz w:val="18"/>
          <w:szCs w:val="18"/>
        </w:rPr>
        <w:tab/>
        <w:t>Anzahl: ........</w:t>
      </w:r>
    </w:p>
    <w:p w14:paraId="4A19358B"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27EAD7"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4A690FAC"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19.63.22.511</w:t>
      </w:r>
      <w:r w:rsidRPr="00AB0B75">
        <w:rPr>
          <w:rFonts w:ascii="Century Gothic" w:hAnsi="Century Gothic" w:cs="Arial"/>
          <w:color w:val="262626" w:themeColor="text1" w:themeTint="D9"/>
          <w:sz w:val="18"/>
          <w:szCs w:val="18"/>
        </w:rPr>
        <w:tab/>
        <w:t>Anzahl: ........</w:t>
      </w:r>
    </w:p>
    <w:p w14:paraId="3B8B23F5"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EF4C1D"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6E47D3C4"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19.71.22.511</w:t>
      </w:r>
      <w:r w:rsidRPr="00AB0B75">
        <w:rPr>
          <w:rFonts w:ascii="Century Gothic" w:hAnsi="Century Gothic" w:cs="Arial"/>
          <w:color w:val="262626" w:themeColor="text1" w:themeTint="D9"/>
          <w:sz w:val="18"/>
          <w:szCs w:val="18"/>
        </w:rPr>
        <w:tab/>
        <w:t>Anzahl: ........</w:t>
      </w:r>
    </w:p>
    <w:p w14:paraId="5494013C"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003E87"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B7BE97B" w14:textId="77777777" w:rsidR="00DE171B" w:rsidRPr="00AB0B75" w:rsidRDefault="00DE171B" w:rsidP="0040188C">
      <w:pPr>
        <w:pStyle w:val="berschrift3"/>
        <w:tabs>
          <w:tab w:val="left" w:pos="1985"/>
          <w:tab w:val="left" w:pos="5103"/>
        </w:tabs>
        <w:rPr>
          <w:rFonts w:ascii="Century Gothic" w:hAnsi="Century Gothic"/>
          <w:color w:val="262626" w:themeColor="text1" w:themeTint="D9"/>
          <w:sz w:val="18"/>
          <w:szCs w:val="18"/>
        </w:rPr>
      </w:pPr>
      <w:bookmarkStart w:id="238" w:name="_Toc461002185"/>
      <w:bookmarkStart w:id="239" w:name="_Toc516489858"/>
      <w:bookmarkStart w:id="240" w:name="_Toc516490204"/>
      <w:bookmarkStart w:id="241" w:name="_Toc188537433"/>
      <w:r w:rsidRPr="00AB0B75">
        <w:rPr>
          <w:rFonts w:ascii="Century Gothic" w:hAnsi="Century Gothic"/>
          <w:color w:val="262626" w:themeColor="text1" w:themeTint="D9"/>
          <w:sz w:val="18"/>
          <w:szCs w:val="18"/>
        </w:rPr>
        <w:t>Nahtlose Rohrbogen 11°, PE 100, SDR 17, gedrückt</w:t>
      </w:r>
      <w:bookmarkEnd w:id="238"/>
      <w:bookmarkEnd w:id="239"/>
      <w:bookmarkEnd w:id="240"/>
      <w:bookmarkEnd w:id="241"/>
    </w:p>
    <w:p w14:paraId="442A1C13" w14:textId="77777777" w:rsidR="004C3221" w:rsidRDefault="004C3221"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B8E38F" w14:textId="79CCE2EA"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0EFEB08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5BC7F5A0"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2126E440" w14:textId="50C9BA02"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C0F3F04"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5A3C7B"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5CEF415"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19.06.11.517</w:t>
      </w:r>
      <w:r w:rsidRPr="00AB0B75">
        <w:rPr>
          <w:rFonts w:ascii="Century Gothic" w:hAnsi="Century Gothic" w:cs="Arial"/>
          <w:color w:val="262626" w:themeColor="text1" w:themeTint="D9"/>
          <w:sz w:val="18"/>
          <w:szCs w:val="18"/>
        </w:rPr>
        <w:tab/>
        <w:t>Anzahl: ........</w:t>
      </w:r>
    </w:p>
    <w:p w14:paraId="6F768259"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737D6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599FAA6B"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19.07.11.517</w:t>
      </w:r>
      <w:r w:rsidRPr="00AB0B75">
        <w:rPr>
          <w:rFonts w:ascii="Century Gothic" w:hAnsi="Century Gothic" w:cs="Arial"/>
          <w:color w:val="262626" w:themeColor="text1" w:themeTint="D9"/>
          <w:sz w:val="18"/>
          <w:szCs w:val="18"/>
        </w:rPr>
        <w:tab/>
        <w:t>Anzahl: ........</w:t>
      </w:r>
    </w:p>
    <w:p w14:paraId="5D59B352"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413292"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413DE674"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19.09.11.517</w:t>
      </w:r>
      <w:r w:rsidRPr="00AB0B75">
        <w:rPr>
          <w:rFonts w:ascii="Century Gothic" w:hAnsi="Century Gothic" w:cs="Arial"/>
          <w:color w:val="262626" w:themeColor="text1" w:themeTint="D9"/>
          <w:sz w:val="18"/>
          <w:szCs w:val="18"/>
        </w:rPr>
        <w:tab/>
        <w:t>Anzahl: ........</w:t>
      </w:r>
    </w:p>
    <w:p w14:paraId="7EBEBAB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0D0E3C"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6DE81066"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19.11.11.517</w:t>
      </w:r>
      <w:r w:rsidRPr="00AB0B75">
        <w:rPr>
          <w:rFonts w:ascii="Century Gothic" w:hAnsi="Century Gothic" w:cs="Arial"/>
          <w:color w:val="262626" w:themeColor="text1" w:themeTint="D9"/>
          <w:sz w:val="18"/>
          <w:szCs w:val="18"/>
        </w:rPr>
        <w:tab/>
        <w:t>Anzahl: ........</w:t>
      </w:r>
    </w:p>
    <w:p w14:paraId="7ACA1BF3"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9F4612"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174FDFB5"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19.12.11.517</w:t>
      </w:r>
      <w:r w:rsidRPr="00AB0B75">
        <w:rPr>
          <w:rFonts w:ascii="Century Gothic" w:hAnsi="Century Gothic" w:cs="Arial"/>
          <w:color w:val="262626" w:themeColor="text1" w:themeTint="D9"/>
          <w:sz w:val="18"/>
          <w:szCs w:val="18"/>
        </w:rPr>
        <w:tab/>
        <w:t>Anzahl: ........</w:t>
      </w:r>
    </w:p>
    <w:p w14:paraId="6E45DAF3"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ED7EF6"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A2C5F63"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19.14.11.517</w:t>
      </w:r>
      <w:r w:rsidRPr="00AB0B75">
        <w:rPr>
          <w:rFonts w:ascii="Century Gothic" w:hAnsi="Century Gothic" w:cs="Arial"/>
          <w:color w:val="262626" w:themeColor="text1" w:themeTint="D9"/>
          <w:sz w:val="18"/>
          <w:szCs w:val="18"/>
        </w:rPr>
        <w:tab/>
        <w:t>Anzahl: ........</w:t>
      </w:r>
    </w:p>
    <w:p w14:paraId="33541F66"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455C0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28E764F0"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19.16.11.517</w:t>
      </w:r>
      <w:r w:rsidRPr="00AB0B75">
        <w:rPr>
          <w:rFonts w:ascii="Century Gothic" w:hAnsi="Century Gothic" w:cs="Arial"/>
          <w:color w:val="262626" w:themeColor="text1" w:themeTint="D9"/>
          <w:sz w:val="18"/>
          <w:szCs w:val="18"/>
        </w:rPr>
        <w:tab/>
        <w:t>Anzahl: ........</w:t>
      </w:r>
    </w:p>
    <w:p w14:paraId="5018051B"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88C64F"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E2C94F2"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19.18.11.517</w:t>
      </w:r>
      <w:r w:rsidRPr="00AB0B75">
        <w:rPr>
          <w:rFonts w:ascii="Century Gothic" w:hAnsi="Century Gothic" w:cs="Arial"/>
          <w:color w:val="262626" w:themeColor="text1" w:themeTint="D9"/>
          <w:sz w:val="18"/>
          <w:szCs w:val="18"/>
        </w:rPr>
        <w:tab/>
        <w:t>Anzahl: ........</w:t>
      </w:r>
    </w:p>
    <w:p w14:paraId="1F5AF65C"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A9F738"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367E0A58"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19.20.11.517</w:t>
      </w:r>
      <w:r w:rsidRPr="00AB0B75">
        <w:rPr>
          <w:rFonts w:ascii="Century Gothic" w:hAnsi="Century Gothic" w:cs="Arial"/>
          <w:color w:val="262626" w:themeColor="text1" w:themeTint="D9"/>
          <w:sz w:val="18"/>
          <w:szCs w:val="18"/>
        </w:rPr>
        <w:tab/>
        <w:t>Anzahl: ........</w:t>
      </w:r>
    </w:p>
    <w:p w14:paraId="1C5F9422"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C29EB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5A508FF3"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19.22.11.517</w:t>
      </w:r>
      <w:r w:rsidRPr="00AB0B75">
        <w:rPr>
          <w:rFonts w:ascii="Century Gothic" w:hAnsi="Century Gothic" w:cs="Arial"/>
          <w:color w:val="262626" w:themeColor="text1" w:themeTint="D9"/>
          <w:sz w:val="18"/>
          <w:szCs w:val="18"/>
        </w:rPr>
        <w:tab/>
        <w:t>Anzahl: ........</w:t>
      </w:r>
    </w:p>
    <w:p w14:paraId="5FAF4E9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660317"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B917134"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19.25.11.517</w:t>
      </w:r>
      <w:r w:rsidRPr="00AB0B75">
        <w:rPr>
          <w:rFonts w:ascii="Century Gothic" w:hAnsi="Century Gothic" w:cs="Arial"/>
          <w:color w:val="262626" w:themeColor="text1" w:themeTint="D9"/>
          <w:sz w:val="18"/>
          <w:szCs w:val="18"/>
        </w:rPr>
        <w:tab/>
        <w:t>Anzahl: ........</w:t>
      </w:r>
    </w:p>
    <w:p w14:paraId="75B0CEA6"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F4B2B0"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877D17F"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19.28.11.517</w:t>
      </w:r>
      <w:r w:rsidRPr="00AB0B75">
        <w:rPr>
          <w:rFonts w:ascii="Century Gothic" w:hAnsi="Century Gothic" w:cs="Arial"/>
          <w:color w:val="262626" w:themeColor="text1" w:themeTint="D9"/>
          <w:sz w:val="18"/>
          <w:szCs w:val="18"/>
        </w:rPr>
        <w:tab/>
        <w:t>Anzahl: ........</w:t>
      </w:r>
    </w:p>
    <w:p w14:paraId="67ACBA85"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7C61CC"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06C0B504"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19.31.11.517</w:t>
      </w:r>
      <w:r w:rsidRPr="00AB0B75">
        <w:rPr>
          <w:rFonts w:ascii="Century Gothic" w:hAnsi="Century Gothic" w:cs="Arial"/>
          <w:color w:val="262626" w:themeColor="text1" w:themeTint="D9"/>
          <w:sz w:val="18"/>
          <w:szCs w:val="18"/>
        </w:rPr>
        <w:tab/>
        <w:t>Anzahl: ........</w:t>
      </w:r>
    </w:p>
    <w:p w14:paraId="29ED0F2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6A3311"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335D0F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19.35.11.517</w:t>
      </w:r>
      <w:r w:rsidRPr="00AB0B75">
        <w:rPr>
          <w:rFonts w:ascii="Century Gothic" w:hAnsi="Century Gothic" w:cs="Arial"/>
          <w:color w:val="262626" w:themeColor="text1" w:themeTint="D9"/>
          <w:sz w:val="18"/>
          <w:szCs w:val="18"/>
        </w:rPr>
        <w:tab/>
        <w:t>Anzahl: ........</w:t>
      </w:r>
    </w:p>
    <w:p w14:paraId="329F747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44E5E8"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3034D0D8"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19.40.11.517</w:t>
      </w:r>
      <w:r w:rsidRPr="00AB0B75">
        <w:rPr>
          <w:rFonts w:ascii="Century Gothic" w:hAnsi="Century Gothic" w:cs="Arial"/>
          <w:color w:val="262626" w:themeColor="text1" w:themeTint="D9"/>
          <w:sz w:val="18"/>
          <w:szCs w:val="18"/>
        </w:rPr>
        <w:tab/>
        <w:t>Anzahl: ........</w:t>
      </w:r>
    </w:p>
    <w:p w14:paraId="753CC6F5"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A992B3"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F6DB3D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19.45.11.517</w:t>
      </w:r>
      <w:r w:rsidRPr="00AB0B75">
        <w:rPr>
          <w:rFonts w:ascii="Century Gothic" w:hAnsi="Century Gothic" w:cs="Arial"/>
          <w:color w:val="262626" w:themeColor="text1" w:themeTint="D9"/>
          <w:sz w:val="18"/>
          <w:szCs w:val="18"/>
        </w:rPr>
        <w:tab/>
        <w:t>Anzahl: ........</w:t>
      </w:r>
    </w:p>
    <w:p w14:paraId="2E9A397F"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9C7BB3"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27427592"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19.50.11.517</w:t>
      </w:r>
      <w:r w:rsidRPr="00AB0B75">
        <w:rPr>
          <w:rFonts w:ascii="Century Gothic" w:hAnsi="Century Gothic" w:cs="Arial"/>
          <w:color w:val="262626" w:themeColor="text1" w:themeTint="D9"/>
          <w:sz w:val="18"/>
          <w:szCs w:val="18"/>
        </w:rPr>
        <w:tab/>
        <w:t>Anzahl: ........</w:t>
      </w:r>
    </w:p>
    <w:p w14:paraId="3BA5191D"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C1346B"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5A04C044"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19.56.11.517</w:t>
      </w:r>
      <w:r w:rsidRPr="00AB0B75">
        <w:rPr>
          <w:rFonts w:ascii="Century Gothic" w:hAnsi="Century Gothic" w:cs="Arial"/>
          <w:color w:val="262626" w:themeColor="text1" w:themeTint="D9"/>
          <w:sz w:val="18"/>
          <w:szCs w:val="18"/>
        </w:rPr>
        <w:tab/>
        <w:t>Anzahl: ........</w:t>
      </w:r>
    </w:p>
    <w:p w14:paraId="0350D0EA"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6B5D2D"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07E25BB9"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19.63.11.517</w:t>
      </w:r>
      <w:r w:rsidRPr="00AB0B75">
        <w:rPr>
          <w:rFonts w:ascii="Century Gothic" w:hAnsi="Century Gothic" w:cs="Arial"/>
          <w:color w:val="262626" w:themeColor="text1" w:themeTint="D9"/>
          <w:sz w:val="18"/>
          <w:szCs w:val="18"/>
        </w:rPr>
        <w:tab/>
        <w:t>Anzahl: ........</w:t>
      </w:r>
    </w:p>
    <w:p w14:paraId="11E5808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8191D7"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01C4BF2C"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19.71.11.517</w:t>
      </w:r>
      <w:r w:rsidRPr="00AB0B75">
        <w:rPr>
          <w:rFonts w:ascii="Century Gothic" w:hAnsi="Century Gothic" w:cs="Arial"/>
          <w:color w:val="262626" w:themeColor="text1" w:themeTint="D9"/>
          <w:sz w:val="18"/>
          <w:szCs w:val="18"/>
        </w:rPr>
        <w:tab/>
        <w:t>Anzahl: ........</w:t>
      </w:r>
    </w:p>
    <w:p w14:paraId="73E6BB32" w14:textId="77777777" w:rsidR="00DE171B"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840B87" w14:textId="62592345" w:rsidR="00731CE2" w:rsidRPr="00AB0B75" w:rsidRDefault="00731CE2" w:rsidP="00731CE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w:t>
      </w:r>
      <w:r>
        <w:rPr>
          <w:rFonts w:ascii="Century Gothic" w:hAnsi="Century Gothic" w:cs="Arial"/>
          <w:color w:val="262626" w:themeColor="text1" w:themeTint="D9"/>
          <w:sz w:val="18"/>
          <w:szCs w:val="18"/>
        </w:rPr>
        <w:t>80</w:t>
      </w:r>
      <w:r w:rsidRPr="00AB0B75">
        <w:rPr>
          <w:rFonts w:ascii="Century Gothic" w:hAnsi="Century Gothic" w:cs="Arial"/>
          <w:color w:val="262626" w:themeColor="text1" w:themeTint="D9"/>
          <w:sz w:val="18"/>
          <w:szCs w:val="18"/>
        </w:rPr>
        <w:t>0</w:t>
      </w:r>
      <w:r w:rsidRPr="00AB0B75">
        <w:rPr>
          <w:rFonts w:ascii="Century Gothic" w:hAnsi="Century Gothic" w:cs="Arial"/>
          <w:color w:val="262626" w:themeColor="text1" w:themeTint="D9"/>
          <w:sz w:val="18"/>
          <w:szCs w:val="18"/>
        </w:rPr>
        <w:tab/>
      </w:r>
    </w:p>
    <w:p w14:paraId="36BB365A" w14:textId="0B7A7EB5" w:rsidR="00731CE2" w:rsidRPr="00AB0B75" w:rsidRDefault="00731CE2" w:rsidP="00731CE2">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w:t>
      </w:r>
      <w:r>
        <w:rPr>
          <w:rFonts w:ascii="Century Gothic" w:hAnsi="Century Gothic" w:cs="Arial"/>
          <w:color w:val="262626" w:themeColor="text1" w:themeTint="D9"/>
          <w:sz w:val="18"/>
          <w:szCs w:val="18"/>
        </w:rPr>
        <w:t>80</w:t>
      </w:r>
      <w:r w:rsidRPr="00AB0B75">
        <w:rPr>
          <w:rFonts w:ascii="Century Gothic" w:hAnsi="Century Gothic" w:cs="Arial"/>
          <w:color w:val="262626" w:themeColor="text1" w:themeTint="D9"/>
          <w:sz w:val="18"/>
          <w:szCs w:val="18"/>
        </w:rPr>
        <w:t>.11.517</w:t>
      </w:r>
      <w:r w:rsidRPr="00AB0B75">
        <w:rPr>
          <w:rFonts w:ascii="Century Gothic" w:hAnsi="Century Gothic" w:cs="Arial"/>
          <w:color w:val="262626" w:themeColor="text1" w:themeTint="D9"/>
          <w:sz w:val="18"/>
          <w:szCs w:val="18"/>
        </w:rPr>
        <w:tab/>
        <w:t>Anzahl: ........</w:t>
      </w:r>
    </w:p>
    <w:p w14:paraId="26E0009B" w14:textId="77777777" w:rsidR="00731CE2" w:rsidRPr="00AB0B75" w:rsidRDefault="00731CE2"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A8608E" w14:textId="77777777" w:rsidR="00DE171B" w:rsidRPr="00AB0B75" w:rsidRDefault="00DE171B" w:rsidP="0040188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95F6E9E" w14:textId="77777777" w:rsidR="00544348" w:rsidRDefault="00544348" w:rsidP="00353A98">
      <w:pPr>
        <w:rPr>
          <w:rFonts w:ascii="Century Gothic" w:hAnsi="Century Gothic" w:cs="Arial"/>
          <w:color w:val="262626" w:themeColor="text1" w:themeTint="D9"/>
          <w:sz w:val="18"/>
          <w:szCs w:val="18"/>
        </w:rPr>
      </w:pPr>
    </w:p>
    <w:p w14:paraId="56620A1D" w14:textId="77777777" w:rsidR="009A43CD" w:rsidRPr="00AB0B75" w:rsidRDefault="009A43CD" w:rsidP="00353A98">
      <w:pPr>
        <w:rPr>
          <w:rFonts w:ascii="Century Gothic" w:hAnsi="Century Gothic" w:cs="Arial"/>
          <w:color w:val="262626" w:themeColor="text1" w:themeTint="D9"/>
          <w:sz w:val="18"/>
          <w:szCs w:val="18"/>
        </w:rPr>
      </w:pPr>
    </w:p>
    <w:p w14:paraId="3A0E17AE" w14:textId="214001AA" w:rsidR="004C3221" w:rsidRPr="00AB0B75" w:rsidRDefault="004C3221" w:rsidP="004C3221">
      <w:pPr>
        <w:pStyle w:val="berschrift3"/>
        <w:tabs>
          <w:tab w:val="left" w:pos="1985"/>
          <w:tab w:val="left" w:pos="5103"/>
        </w:tabs>
        <w:rPr>
          <w:rFonts w:ascii="Century Gothic" w:hAnsi="Century Gothic"/>
          <w:color w:val="262626" w:themeColor="text1" w:themeTint="D9"/>
          <w:sz w:val="18"/>
          <w:szCs w:val="18"/>
        </w:rPr>
      </w:pPr>
      <w:bookmarkStart w:id="242" w:name="_Toc188537434"/>
      <w:r w:rsidRPr="00AB0B75">
        <w:rPr>
          <w:rFonts w:ascii="Century Gothic" w:hAnsi="Century Gothic"/>
          <w:color w:val="262626" w:themeColor="text1" w:themeTint="D9"/>
          <w:sz w:val="18"/>
          <w:szCs w:val="18"/>
        </w:rPr>
        <w:t>Nahtlose Rohrbogen 11°, PE 100, SDR 1</w:t>
      </w:r>
      <w:r>
        <w:rPr>
          <w:rFonts w:ascii="Century Gothic" w:hAnsi="Century Gothic"/>
          <w:color w:val="262626" w:themeColor="text1" w:themeTint="D9"/>
          <w:sz w:val="18"/>
          <w:szCs w:val="18"/>
        </w:rPr>
        <w:t>1</w:t>
      </w:r>
      <w:r w:rsidRPr="00AB0B75">
        <w:rPr>
          <w:rFonts w:ascii="Century Gothic" w:hAnsi="Century Gothic"/>
          <w:color w:val="262626" w:themeColor="text1" w:themeTint="D9"/>
          <w:sz w:val="18"/>
          <w:szCs w:val="18"/>
        </w:rPr>
        <w:t>, gedrückt</w:t>
      </w:r>
      <w:bookmarkEnd w:id="242"/>
    </w:p>
    <w:p w14:paraId="49AF4341" w14:textId="77777777" w:rsidR="004C3221"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B3F4AB"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09BE3F15"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geformt aus Rohr</w:t>
      </w:r>
    </w:p>
    <w:p w14:paraId="6286BEE0"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bei gedrückten Bögen ist eine Winkelabweichung von +/- 3° möglich</w:t>
      </w:r>
    </w:p>
    <w:p w14:paraId="665584B2"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Lieferantennachweis: Aliaxis Deutschland GmbH, 68229 Mannheim</w:t>
      </w:r>
    </w:p>
    <w:p w14:paraId="79D07B06"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0C97A1"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5421DE78" w14:textId="3D74D369"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19.06.11.51</w:t>
      </w:r>
      <w:r>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32607969"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1E867D"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401A3EFB" w14:textId="28A95278"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19.07.11.51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49EEE74B"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2C065B"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4CFCB04B" w14:textId="25111B02"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19.09.11.51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150401FE"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CD3175"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3BEF3A95" w14:textId="7D4EF519"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19.11.11.51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63A7413D"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7EBC92"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314E6BB" w14:textId="3EFF717C"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19.12.11.51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03E48EE5"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4A9D83"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33899EE1" w14:textId="637DD840"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19.14.11.51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41A0F3FB"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BCC0A5"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22375954" w14:textId="77BF2C71"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19.16.11.51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406AA7C2"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B298D0"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1C9D4D83" w14:textId="6475DDCE"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19.18.11.51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59B36E49"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9ABC3D"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72344234" w14:textId="4178FF96"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19.20.11.51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59DCC11F"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E9A266"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207D842" w14:textId="316E17C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19.22.11.51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52000E1A"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29E923"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4DE1E0EB" w14:textId="0D6601F6"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19.25.11.51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6D7E8537"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C973C3"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06ABF28" w14:textId="68D59AFC"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19.28.11.51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0A3427AB"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E27F33"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45368438" w14:textId="6CE064D6"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19.31.11.51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577B3720"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FEBE36"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43D3F38F" w14:textId="6913B4F5"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19.35.11.51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35339BE7"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F0B66D"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8932E58" w14:textId="33886A80"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19.40.11.51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1165A908"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126131"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50273AA4" w14:textId="75D4A51B"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19.45.11.51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0C017501"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F26F85"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25AD1816" w14:textId="153A68ED"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19.50.11.51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7C81C481"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5C71C4"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0A852B12" w14:textId="05F8B621"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19.56.11.51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31D2143A"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5EC1DF"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454068D2" w14:textId="27EF7ACD"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19.63.11.51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53020DD7"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D9CADF"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0E4897B8" w14:textId="1C4D89CB"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19.71.11.51</w:t>
      </w:r>
      <w:r w:rsidR="009A43CD">
        <w:rPr>
          <w:rFonts w:ascii="Century Gothic" w:hAnsi="Century Gothic" w:cs="Arial"/>
          <w:color w:val="262626" w:themeColor="text1" w:themeTint="D9"/>
          <w:sz w:val="18"/>
          <w:szCs w:val="18"/>
        </w:rPr>
        <w:t>1</w:t>
      </w:r>
      <w:r w:rsidRPr="00AB0B75">
        <w:rPr>
          <w:rFonts w:ascii="Century Gothic" w:hAnsi="Century Gothic" w:cs="Arial"/>
          <w:color w:val="262626" w:themeColor="text1" w:themeTint="D9"/>
          <w:sz w:val="18"/>
          <w:szCs w:val="18"/>
        </w:rPr>
        <w:tab/>
        <w:t>Anzahl: ........</w:t>
      </w:r>
    </w:p>
    <w:p w14:paraId="021C4C4B"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A77978" w14:textId="77777777" w:rsidR="004C3221" w:rsidRPr="00AB0B75" w:rsidRDefault="004C3221" w:rsidP="004C322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3D2381F5" w14:textId="77777777" w:rsidR="00DE171B" w:rsidRDefault="00DE171B" w:rsidP="00353A98">
      <w:pPr>
        <w:rPr>
          <w:rFonts w:ascii="Century Gothic" w:hAnsi="Century Gothic" w:cs="Arial"/>
          <w:color w:val="262626" w:themeColor="text1" w:themeTint="D9"/>
          <w:sz w:val="18"/>
          <w:szCs w:val="18"/>
        </w:rPr>
      </w:pPr>
    </w:p>
    <w:p w14:paraId="39652553" w14:textId="77777777" w:rsidR="009A43CD" w:rsidRPr="00AB0B75" w:rsidRDefault="009A43CD" w:rsidP="00353A98">
      <w:pPr>
        <w:rPr>
          <w:rFonts w:ascii="Century Gothic" w:hAnsi="Century Gothic" w:cs="Arial"/>
          <w:color w:val="262626" w:themeColor="text1" w:themeTint="D9"/>
          <w:sz w:val="18"/>
          <w:szCs w:val="18"/>
        </w:rPr>
      </w:pPr>
    </w:p>
    <w:p w14:paraId="163D76B0" w14:textId="77777777" w:rsidR="00DE171B" w:rsidRPr="00AB0B75" w:rsidRDefault="00DE171B" w:rsidP="00927FCD">
      <w:pPr>
        <w:pStyle w:val="berschrift3"/>
        <w:tabs>
          <w:tab w:val="left" w:pos="1985"/>
          <w:tab w:val="left" w:pos="5103"/>
        </w:tabs>
        <w:rPr>
          <w:rFonts w:ascii="Century Gothic" w:hAnsi="Century Gothic"/>
          <w:color w:val="262626" w:themeColor="text1" w:themeTint="D9"/>
          <w:sz w:val="18"/>
          <w:szCs w:val="18"/>
        </w:rPr>
      </w:pPr>
      <w:bookmarkStart w:id="243" w:name="_Toc461002187"/>
      <w:bookmarkStart w:id="244" w:name="_Toc516489859"/>
      <w:bookmarkStart w:id="245" w:name="_Toc516490205"/>
      <w:bookmarkStart w:id="246" w:name="_Toc188537435"/>
      <w:r w:rsidRPr="00AB0B75">
        <w:rPr>
          <w:rFonts w:ascii="Century Gothic" w:hAnsi="Century Gothic"/>
          <w:color w:val="262626" w:themeColor="text1" w:themeTint="D9"/>
          <w:sz w:val="18"/>
          <w:szCs w:val="18"/>
        </w:rPr>
        <w:t>Bogen 45°, PE 100, SDR 33, lang, geschweißt</w:t>
      </w:r>
      <w:bookmarkEnd w:id="243"/>
      <w:bookmarkEnd w:id="244"/>
      <w:bookmarkEnd w:id="245"/>
      <w:bookmarkEnd w:id="246"/>
    </w:p>
    <w:p w14:paraId="4EFEF9E1" w14:textId="77777777" w:rsidR="00DE171B" w:rsidRPr="00AB0B75" w:rsidRDefault="00DE171B" w:rsidP="00927FCD">
      <w:pPr>
        <w:rPr>
          <w:rFonts w:ascii="Century Gothic" w:hAnsi="Century Gothic"/>
          <w:color w:val="262626" w:themeColor="text1" w:themeTint="D9"/>
          <w:sz w:val="18"/>
          <w:szCs w:val="18"/>
        </w:rPr>
      </w:pPr>
    </w:p>
    <w:p w14:paraId="26C5129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716618BE"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geschnitten aus gespritzen Bögen 90°, mit angeschweißten Schenkeln</w:t>
      </w:r>
    </w:p>
    <w:p w14:paraId="74D0299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 x de</w:t>
      </w:r>
    </w:p>
    <w:p w14:paraId="70D81D01" w14:textId="07C64762"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DDDB48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62D6E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43DA9F6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11.11.46.533</w:t>
      </w:r>
      <w:r w:rsidRPr="00AB0B75">
        <w:rPr>
          <w:rFonts w:ascii="Century Gothic" w:hAnsi="Century Gothic" w:cs="Arial"/>
          <w:color w:val="262626" w:themeColor="text1" w:themeTint="D9"/>
          <w:sz w:val="18"/>
          <w:szCs w:val="18"/>
        </w:rPr>
        <w:tab/>
        <w:t>Anzahl: ........</w:t>
      </w:r>
    </w:p>
    <w:p w14:paraId="352108B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57D1A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712116F"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11.12.46.533</w:t>
      </w:r>
      <w:r w:rsidRPr="00AB0B75">
        <w:rPr>
          <w:rFonts w:ascii="Century Gothic" w:hAnsi="Century Gothic" w:cs="Arial"/>
          <w:color w:val="262626" w:themeColor="text1" w:themeTint="D9"/>
          <w:sz w:val="18"/>
          <w:szCs w:val="18"/>
        </w:rPr>
        <w:tab/>
        <w:t>Anzahl: ........</w:t>
      </w:r>
    </w:p>
    <w:p w14:paraId="0B33CA8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ECA86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7E04723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11.14.46.533</w:t>
      </w:r>
      <w:r w:rsidRPr="00AB0B75">
        <w:rPr>
          <w:rFonts w:ascii="Century Gothic" w:hAnsi="Century Gothic" w:cs="Arial"/>
          <w:color w:val="262626" w:themeColor="text1" w:themeTint="D9"/>
          <w:sz w:val="18"/>
          <w:szCs w:val="18"/>
        </w:rPr>
        <w:tab/>
        <w:t>Anzahl: ........</w:t>
      </w:r>
    </w:p>
    <w:p w14:paraId="0B9DC3A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67AF44"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2ABB962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11.16.46.533</w:t>
      </w:r>
      <w:r w:rsidRPr="00AB0B75">
        <w:rPr>
          <w:rFonts w:ascii="Century Gothic" w:hAnsi="Century Gothic" w:cs="Arial"/>
          <w:color w:val="262626" w:themeColor="text1" w:themeTint="D9"/>
          <w:sz w:val="18"/>
          <w:szCs w:val="18"/>
        </w:rPr>
        <w:tab/>
        <w:t>Anzahl: ........</w:t>
      </w:r>
    </w:p>
    <w:p w14:paraId="797B1BF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ECEAD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55F9E364"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11.18.46.533</w:t>
      </w:r>
      <w:r w:rsidRPr="00AB0B75">
        <w:rPr>
          <w:rFonts w:ascii="Century Gothic" w:hAnsi="Century Gothic" w:cs="Arial"/>
          <w:color w:val="262626" w:themeColor="text1" w:themeTint="D9"/>
          <w:sz w:val="18"/>
          <w:szCs w:val="18"/>
        </w:rPr>
        <w:tab/>
        <w:t>Anzahl: ........</w:t>
      </w:r>
    </w:p>
    <w:p w14:paraId="6E955064"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39EDB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5662243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11.20.46.533</w:t>
      </w:r>
      <w:r w:rsidRPr="00AB0B75">
        <w:rPr>
          <w:rFonts w:ascii="Century Gothic" w:hAnsi="Century Gothic" w:cs="Arial"/>
          <w:color w:val="262626" w:themeColor="text1" w:themeTint="D9"/>
          <w:sz w:val="18"/>
          <w:szCs w:val="18"/>
        </w:rPr>
        <w:tab/>
        <w:t>Anzahl: ........</w:t>
      </w:r>
    </w:p>
    <w:p w14:paraId="0E14CAA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AFD6C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4ACFE6F6"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11.22.46.533</w:t>
      </w:r>
      <w:r w:rsidRPr="00AB0B75">
        <w:rPr>
          <w:rFonts w:ascii="Century Gothic" w:hAnsi="Century Gothic" w:cs="Arial"/>
          <w:color w:val="262626" w:themeColor="text1" w:themeTint="D9"/>
          <w:sz w:val="18"/>
          <w:szCs w:val="18"/>
        </w:rPr>
        <w:tab/>
        <w:t>Anzahl: ........</w:t>
      </w:r>
    </w:p>
    <w:p w14:paraId="24DC549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A5196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FCCD01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11.25.46.533</w:t>
      </w:r>
      <w:r w:rsidRPr="00AB0B75">
        <w:rPr>
          <w:rFonts w:ascii="Century Gothic" w:hAnsi="Century Gothic" w:cs="Arial"/>
          <w:color w:val="262626" w:themeColor="text1" w:themeTint="D9"/>
          <w:sz w:val="18"/>
          <w:szCs w:val="18"/>
        </w:rPr>
        <w:tab/>
        <w:t>Anzahl: ........</w:t>
      </w:r>
    </w:p>
    <w:p w14:paraId="4F573734"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ED989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90486E4"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11.28.46.533</w:t>
      </w:r>
      <w:r w:rsidRPr="00AB0B75">
        <w:rPr>
          <w:rFonts w:ascii="Century Gothic" w:hAnsi="Century Gothic" w:cs="Arial"/>
          <w:color w:val="262626" w:themeColor="text1" w:themeTint="D9"/>
          <w:sz w:val="18"/>
          <w:szCs w:val="18"/>
        </w:rPr>
        <w:tab/>
        <w:t>Anzahl: ........</w:t>
      </w:r>
    </w:p>
    <w:p w14:paraId="7DB7BA1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6AAEFE"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3C8076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11.31.46.533</w:t>
      </w:r>
      <w:r w:rsidRPr="00AB0B75">
        <w:rPr>
          <w:rFonts w:ascii="Century Gothic" w:hAnsi="Century Gothic" w:cs="Arial"/>
          <w:color w:val="262626" w:themeColor="text1" w:themeTint="D9"/>
          <w:sz w:val="18"/>
          <w:szCs w:val="18"/>
        </w:rPr>
        <w:tab/>
        <w:t>Anzahl: ........</w:t>
      </w:r>
    </w:p>
    <w:p w14:paraId="5BD034E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89ACB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05B4214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11.35.46.533</w:t>
      </w:r>
      <w:r w:rsidRPr="00AB0B75">
        <w:rPr>
          <w:rFonts w:ascii="Century Gothic" w:hAnsi="Century Gothic" w:cs="Arial"/>
          <w:color w:val="262626" w:themeColor="text1" w:themeTint="D9"/>
          <w:sz w:val="18"/>
          <w:szCs w:val="18"/>
        </w:rPr>
        <w:tab/>
        <w:t>Anzahl: ........</w:t>
      </w:r>
    </w:p>
    <w:p w14:paraId="6A6C919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1ABCB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36C7081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11.40.46.533</w:t>
      </w:r>
      <w:r w:rsidRPr="00AB0B75">
        <w:rPr>
          <w:rFonts w:ascii="Century Gothic" w:hAnsi="Century Gothic" w:cs="Arial"/>
          <w:color w:val="262626" w:themeColor="text1" w:themeTint="D9"/>
          <w:sz w:val="18"/>
          <w:szCs w:val="18"/>
        </w:rPr>
        <w:tab/>
        <w:t>Anzahl: ........</w:t>
      </w:r>
    </w:p>
    <w:p w14:paraId="0C8EDA2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54356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3C90A5F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11.45.46.533</w:t>
      </w:r>
      <w:r w:rsidRPr="00AB0B75">
        <w:rPr>
          <w:rFonts w:ascii="Century Gothic" w:hAnsi="Century Gothic" w:cs="Arial"/>
          <w:color w:val="262626" w:themeColor="text1" w:themeTint="D9"/>
          <w:sz w:val="18"/>
          <w:szCs w:val="18"/>
        </w:rPr>
        <w:tab/>
        <w:t>Anzahl: ........</w:t>
      </w:r>
    </w:p>
    <w:p w14:paraId="143B41B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547BD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041FE51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11.50.465303</w:t>
      </w:r>
      <w:r w:rsidRPr="00AB0B75">
        <w:rPr>
          <w:rFonts w:ascii="Century Gothic" w:hAnsi="Century Gothic" w:cs="Arial"/>
          <w:color w:val="262626" w:themeColor="text1" w:themeTint="D9"/>
          <w:sz w:val="18"/>
          <w:szCs w:val="18"/>
        </w:rPr>
        <w:tab/>
        <w:t>Anzahl: ........</w:t>
      </w:r>
    </w:p>
    <w:p w14:paraId="56A3574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57142E"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EAE120F" w14:textId="77777777" w:rsidR="00DE171B" w:rsidRPr="00AB0B75" w:rsidRDefault="00DE171B" w:rsidP="00927FCD">
      <w:pPr>
        <w:rPr>
          <w:rFonts w:ascii="Century Gothic" w:hAnsi="Century Gothic" w:cs="Arial"/>
          <w:color w:val="262626" w:themeColor="text1" w:themeTint="D9"/>
          <w:sz w:val="18"/>
          <w:szCs w:val="18"/>
        </w:rPr>
      </w:pPr>
    </w:p>
    <w:p w14:paraId="327D4A54" w14:textId="77777777" w:rsidR="00DE171B" w:rsidRPr="00AB0B75" w:rsidRDefault="00DE171B" w:rsidP="00927FCD">
      <w:pPr>
        <w:rPr>
          <w:rFonts w:ascii="Century Gothic" w:hAnsi="Century Gothic" w:cs="Arial"/>
          <w:color w:val="262626" w:themeColor="text1" w:themeTint="D9"/>
          <w:sz w:val="18"/>
          <w:szCs w:val="18"/>
        </w:rPr>
      </w:pPr>
    </w:p>
    <w:p w14:paraId="0B994432" w14:textId="77777777" w:rsidR="00DE171B" w:rsidRPr="00AB0B75" w:rsidRDefault="00DE171B" w:rsidP="00927FCD">
      <w:pPr>
        <w:pStyle w:val="berschrift3"/>
        <w:tabs>
          <w:tab w:val="left" w:pos="1985"/>
          <w:tab w:val="left" w:pos="5103"/>
        </w:tabs>
        <w:rPr>
          <w:rFonts w:ascii="Century Gothic" w:hAnsi="Century Gothic"/>
          <w:color w:val="262626" w:themeColor="text1" w:themeTint="D9"/>
          <w:sz w:val="18"/>
          <w:szCs w:val="18"/>
        </w:rPr>
      </w:pPr>
      <w:bookmarkStart w:id="247" w:name="_Toc461002188"/>
      <w:bookmarkStart w:id="248" w:name="_Toc516489860"/>
      <w:bookmarkStart w:id="249" w:name="_Toc516490206"/>
      <w:bookmarkStart w:id="250" w:name="_Toc188537436"/>
      <w:r w:rsidRPr="00AB0B75">
        <w:rPr>
          <w:rFonts w:ascii="Century Gothic" w:hAnsi="Century Gothic"/>
          <w:color w:val="262626" w:themeColor="text1" w:themeTint="D9"/>
          <w:sz w:val="18"/>
          <w:szCs w:val="18"/>
        </w:rPr>
        <w:t>Bogen 45°, PE 100, SDR 17, lang, geschweißt</w:t>
      </w:r>
      <w:bookmarkEnd w:id="247"/>
      <w:bookmarkEnd w:id="248"/>
      <w:bookmarkEnd w:id="249"/>
      <w:bookmarkEnd w:id="250"/>
    </w:p>
    <w:p w14:paraId="11D9F72D" w14:textId="77777777" w:rsidR="00DE171B" w:rsidRPr="00AB0B75" w:rsidRDefault="00DE171B" w:rsidP="00927FCD">
      <w:pPr>
        <w:rPr>
          <w:rFonts w:ascii="Century Gothic" w:hAnsi="Century Gothic"/>
          <w:color w:val="262626" w:themeColor="text1" w:themeTint="D9"/>
          <w:sz w:val="18"/>
          <w:szCs w:val="18"/>
        </w:rPr>
      </w:pPr>
    </w:p>
    <w:p w14:paraId="71EC37F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0E2CB90F"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geschnitten aus gespritzen Bögen 90°, mit angeschweißten Schenkeln</w:t>
      </w:r>
    </w:p>
    <w:p w14:paraId="64C4275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 x de</w:t>
      </w:r>
    </w:p>
    <w:p w14:paraId="542581CE" w14:textId="7A604BD9"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3DF18FD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27A99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47A2873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11.11.46.517</w:t>
      </w:r>
      <w:r w:rsidRPr="00AB0B75">
        <w:rPr>
          <w:rFonts w:ascii="Century Gothic" w:hAnsi="Century Gothic" w:cs="Arial"/>
          <w:color w:val="262626" w:themeColor="text1" w:themeTint="D9"/>
          <w:sz w:val="18"/>
          <w:szCs w:val="18"/>
        </w:rPr>
        <w:tab/>
        <w:t>Anzahl: ........</w:t>
      </w:r>
    </w:p>
    <w:p w14:paraId="412AE03D"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E95D0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27A2995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11.12.46.517</w:t>
      </w:r>
      <w:r w:rsidRPr="00AB0B75">
        <w:rPr>
          <w:rFonts w:ascii="Century Gothic" w:hAnsi="Century Gothic" w:cs="Arial"/>
          <w:color w:val="262626" w:themeColor="text1" w:themeTint="D9"/>
          <w:sz w:val="18"/>
          <w:szCs w:val="18"/>
        </w:rPr>
        <w:tab/>
        <w:t>Anzahl: ........</w:t>
      </w:r>
    </w:p>
    <w:p w14:paraId="23E1FA4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4BFEF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1811CE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11.14.46.517</w:t>
      </w:r>
      <w:r w:rsidRPr="00AB0B75">
        <w:rPr>
          <w:rFonts w:ascii="Century Gothic" w:hAnsi="Century Gothic" w:cs="Arial"/>
          <w:color w:val="262626" w:themeColor="text1" w:themeTint="D9"/>
          <w:sz w:val="18"/>
          <w:szCs w:val="18"/>
        </w:rPr>
        <w:tab/>
        <w:t>Anzahl: ........</w:t>
      </w:r>
    </w:p>
    <w:p w14:paraId="213E953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EF743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54B1B6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11.16.46.517</w:t>
      </w:r>
      <w:r w:rsidRPr="00AB0B75">
        <w:rPr>
          <w:rFonts w:ascii="Century Gothic" w:hAnsi="Century Gothic" w:cs="Arial"/>
          <w:color w:val="262626" w:themeColor="text1" w:themeTint="D9"/>
          <w:sz w:val="18"/>
          <w:szCs w:val="18"/>
        </w:rPr>
        <w:tab/>
        <w:t>Anzahl: ........</w:t>
      </w:r>
    </w:p>
    <w:p w14:paraId="7D67372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BAB85D"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53FBDC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11.18.46.517</w:t>
      </w:r>
      <w:r w:rsidRPr="00AB0B75">
        <w:rPr>
          <w:rFonts w:ascii="Century Gothic" w:hAnsi="Century Gothic" w:cs="Arial"/>
          <w:color w:val="262626" w:themeColor="text1" w:themeTint="D9"/>
          <w:sz w:val="18"/>
          <w:szCs w:val="18"/>
        </w:rPr>
        <w:tab/>
        <w:t>Anzahl: ........</w:t>
      </w:r>
    </w:p>
    <w:p w14:paraId="3961183F"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EBFA4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63EC99D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11.20.46.517</w:t>
      </w:r>
      <w:r w:rsidRPr="00AB0B75">
        <w:rPr>
          <w:rFonts w:ascii="Century Gothic" w:hAnsi="Century Gothic" w:cs="Arial"/>
          <w:color w:val="262626" w:themeColor="text1" w:themeTint="D9"/>
          <w:sz w:val="18"/>
          <w:szCs w:val="18"/>
        </w:rPr>
        <w:tab/>
        <w:t>Anzahl: ........</w:t>
      </w:r>
    </w:p>
    <w:p w14:paraId="06D74546"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89325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95C4DD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11.22.46.517</w:t>
      </w:r>
      <w:r w:rsidRPr="00AB0B75">
        <w:rPr>
          <w:rFonts w:ascii="Century Gothic" w:hAnsi="Century Gothic" w:cs="Arial"/>
          <w:color w:val="262626" w:themeColor="text1" w:themeTint="D9"/>
          <w:sz w:val="18"/>
          <w:szCs w:val="18"/>
        </w:rPr>
        <w:tab/>
        <w:t>Anzahl: ........</w:t>
      </w:r>
    </w:p>
    <w:p w14:paraId="55238AC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8F9AF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338785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11.25.46.517</w:t>
      </w:r>
      <w:r w:rsidRPr="00AB0B75">
        <w:rPr>
          <w:rFonts w:ascii="Century Gothic" w:hAnsi="Century Gothic" w:cs="Arial"/>
          <w:color w:val="262626" w:themeColor="text1" w:themeTint="D9"/>
          <w:sz w:val="18"/>
          <w:szCs w:val="18"/>
        </w:rPr>
        <w:tab/>
        <w:t>Anzahl: ........</w:t>
      </w:r>
    </w:p>
    <w:p w14:paraId="386DFC3F"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72D7C6"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46CCAD6E"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11.28.46.517</w:t>
      </w:r>
      <w:r w:rsidRPr="00AB0B75">
        <w:rPr>
          <w:rFonts w:ascii="Century Gothic" w:hAnsi="Century Gothic" w:cs="Arial"/>
          <w:color w:val="262626" w:themeColor="text1" w:themeTint="D9"/>
          <w:sz w:val="18"/>
          <w:szCs w:val="18"/>
        </w:rPr>
        <w:tab/>
        <w:t>Anzahl: ........</w:t>
      </w:r>
    </w:p>
    <w:p w14:paraId="3526416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A7201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018639B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11.31.46.517</w:t>
      </w:r>
      <w:r w:rsidRPr="00AB0B75">
        <w:rPr>
          <w:rFonts w:ascii="Century Gothic" w:hAnsi="Century Gothic" w:cs="Arial"/>
          <w:color w:val="262626" w:themeColor="text1" w:themeTint="D9"/>
          <w:sz w:val="18"/>
          <w:szCs w:val="18"/>
        </w:rPr>
        <w:tab/>
        <w:t>Anzahl: ........</w:t>
      </w:r>
    </w:p>
    <w:p w14:paraId="1560FFE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45A29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1B7AB11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11.35.46.517</w:t>
      </w:r>
      <w:r w:rsidRPr="00AB0B75">
        <w:rPr>
          <w:rFonts w:ascii="Century Gothic" w:hAnsi="Century Gothic" w:cs="Arial"/>
          <w:color w:val="262626" w:themeColor="text1" w:themeTint="D9"/>
          <w:sz w:val="18"/>
          <w:szCs w:val="18"/>
        </w:rPr>
        <w:tab/>
        <w:t>Anzahl: ........</w:t>
      </w:r>
    </w:p>
    <w:p w14:paraId="4CE88CAE"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69DA7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7EDAB64"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11.40.46.517</w:t>
      </w:r>
      <w:r w:rsidRPr="00AB0B75">
        <w:rPr>
          <w:rFonts w:ascii="Century Gothic" w:hAnsi="Century Gothic" w:cs="Arial"/>
          <w:color w:val="262626" w:themeColor="text1" w:themeTint="D9"/>
          <w:sz w:val="18"/>
          <w:szCs w:val="18"/>
        </w:rPr>
        <w:tab/>
        <w:t>Anzahl: ........</w:t>
      </w:r>
    </w:p>
    <w:p w14:paraId="03D4F7B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2FFFE6"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78DAE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4F73445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11.45.46.517</w:t>
      </w:r>
      <w:r w:rsidRPr="00AB0B75">
        <w:rPr>
          <w:rFonts w:ascii="Century Gothic" w:hAnsi="Century Gothic" w:cs="Arial"/>
          <w:color w:val="262626" w:themeColor="text1" w:themeTint="D9"/>
          <w:sz w:val="18"/>
          <w:szCs w:val="18"/>
        </w:rPr>
        <w:tab/>
        <w:t>Anzahl: ........</w:t>
      </w:r>
    </w:p>
    <w:p w14:paraId="14115E8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63245F"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6B77427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11.50.46.517</w:t>
      </w:r>
      <w:r w:rsidRPr="00AB0B75">
        <w:rPr>
          <w:rFonts w:ascii="Century Gothic" w:hAnsi="Century Gothic" w:cs="Arial"/>
          <w:color w:val="262626" w:themeColor="text1" w:themeTint="D9"/>
          <w:sz w:val="18"/>
          <w:szCs w:val="18"/>
        </w:rPr>
        <w:tab/>
        <w:t>Anzahl: ........</w:t>
      </w:r>
    </w:p>
    <w:p w14:paraId="4063504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1376CBE" w14:textId="77777777" w:rsidR="00544348" w:rsidRPr="00503303" w:rsidRDefault="00544348" w:rsidP="00503303">
      <w:pPr>
        <w:rPr>
          <w:sz w:val="18"/>
          <w:szCs w:val="16"/>
        </w:rPr>
      </w:pPr>
      <w:bookmarkStart w:id="251" w:name="_Toc461002189"/>
      <w:bookmarkStart w:id="252" w:name="_Toc516489861"/>
      <w:bookmarkStart w:id="253" w:name="_Toc516490207"/>
    </w:p>
    <w:p w14:paraId="77A35F04" w14:textId="77777777" w:rsidR="00CE6AA2" w:rsidRPr="00503303" w:rsidRDefault="00CE6AA2" w:rsidP="00CE6AA2">
      <w:pPr>
        <w:rPr>
          <w:sz w:val="18"/>
          <w:szCs w:val="16"/>
        </w:rPr>
      </w:pPr>
    </w:p>
    <w:p w14:paraId="665373D0" w14:textId="77777777" w:rsidR="00DE171B" w:rsidRPr="00AB0B75" w:rsidRDefault="00DE171B" w:rsidP="00927FCD">
      <w:pPr>
        <w:pStyle w:val="berschrift3"/>
        <w:tabs>
          <w:tab w:val="left" w:pos="1985"/>
          <w:tab w:val="left" w:pos="5103"/>
        </w:tabs>
        <w:rPr>
          <w:rFonts w:ascii="Century Gothic" w:hAnsi="Century Gothic"/>
          <w:color w:val="262626" w:themeColor="text1" w:themeTint="D9"/>
          <w:sz w:val="18"/>
          <w:szCs w:val="18"/>
        </w:rPr>
      </w:pPr>
      <w:bookmarkStart w:id="254" w:name="_Toc188537437"/>
      <w:r w:rsidRPr="00AB0B75">
        <w:rPr>
          <w:rFonts w:ascii="Century Gothic" w:hAnsi="Century Gothic"/>
          <w:color w:val="262626" w:themeColor="text1" w:themeTint="D9"/>
          <w:sz w:val="18"/>
          <w:szCs w:val="18"/>
        </w:rPr>
        <w:t>Bogen 45°, PE 100, SDR 11, lang, geschweißt</w:t>
      </w:r>
      <w:bookmarkEnd w:id="251"/>
      <w:bookmarkEnd w:id="252"/>
      <w:bookmarkEnd w:id="253"/>
      <w:bookmarkEnd w:id="254"/>
    </w:p>
    <w:p w14:paraId="2A8ED4A5" w14:textId="77777777" w:rsidR="00DE171B" w:rsidRPr="00AB0B75" w:rsidRDefault="00DE171B" w:rsidP="00927FCD">
      <w:pPr>
        <w:rPr>
          <w:rFonts w:ascii="Century Gothic" w:hAnsi="Century Gothic"/>
          <w:color w:val="262626" w:themeColor="text1" w:themeTint="D9"/>
          <w:sz w:val="18"/>
          <w:szCs w:val="18"/>
        </w:rPr>
      </w:pPr>
    </w:p>
    <w:p w14:paraId="44808EDD"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12F594B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geschnitten aus gespritzen Bögen 90°, mit angeschweißten Schenkeln</w:t>
      </w:r>
    </w:p>
    <w:p w14:paraId="725727E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 x de</w:t>
      </w:r>
    </w:p>
    <w:p w14:paraId="14A32A61" w14:textId="5EB6DA5C"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29D942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491F2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4A3D724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11.11.46.511</w:t>
      </w:r>
      <w:r w:rsidRPr="00AB0B75">
        <w:rPr>
          <w:rFonts w:ascii="Century Gothic" w:hAnsi="Century Gothic" w:cs="Arial"/>
          <w:color w:val="262626" w:themeColor="text1" w:themeTint="D9"/>
          <w:sz w:val="18"/>
          <w:szCs w:val="18"/>
        </w:rPr>
        <w:tab/>
        <w:t>Anzahl: ........</w:t>
      </w:r>
    </w:p>
    <w:p w14:paraId="3256472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F515A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F4BDFF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11.12.46.511</w:t>
      </w:r>
      <w:r w:rsidRPr="00AB0B75">
        <w:rPr>
          <w:rFonts w:ascii="Century Gothic" w:hAnsi="Century Gothic" w:cs="Arial"/>
          <w:color w:val="262626" w:themeColor="text1" w:themeTint="D9"/>
          <w:sz w:val="18"/>
          <w:szCs w:val="18"/>
        </w:rPr>
        <w:tab/>
        <w:t>Anzahl: ........</w:t>
      </w:r>
    </w:p>
    <w:p w14:paraId="1CDBC0B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7D69D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27519DB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11.14.46.511</w:t>
      </w:r>
      <w:r w:rsidRPr="00AB0B75">
        <w:rPr>
          <w:rFonts w:ascii="Century Gothic" w:hAnsi="Century Gothic" w:cs="Arial"/>
          <w:color w:val="262626" w:themeColor="text1" w:themeTint="D9"/>
          <w:sz w:val="18"/>
          <w:szCs w:val="18"/>
        </w:rPr>
        <w:tab/>
        <w:t>Anzahl: ........</w:t>
      </w:r>
    </w:p>
    <w:p w14:paraId="011C5C1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04787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E8EAFA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11.16.46.511</w:t>
      </w:r>
      <w:r w:rsidRPr="00AB0B75">
        <w:rPr>
          <w:rFonts w:ascii="Century Gothic" w:hAnsi="Century Gothic" w:cs="Arial"/>
          <w:color w:val="262626" w:themeColor="text1" w:themeTint="D9"/>
          <w:sz w:val="18"/>
          <w:szCs w:val="18"/>
        </w:rPr>
        <w:tab/>
        <w:t>Anzahl: ........</w:t>
      </w:r>
    </w:p>
    <w:p w14:paraId="62F6262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21DF9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668B534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11.18.46.511</w:t>
      </w:r>
      <w:r w:rsidRPr="00AB0B75">
        <w:rPr>
          <w:rFonts w:ascii="Century Gothic" w:hAnsi="Century Gothic" w:cs="Arial"/>
          <w:color w:val="262626" w:themeColor="text1" w:themeTint="D9"/>
          <w:sz w:val="18"/>
          <w:szCs w:val="18"/>
        </w:rPr>
        <w:tab/>
        <w:t>Anzahl: ........</w:t>
      </w:r>
    </w:p>
    <w:p w14:paraId="0A06F08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468984"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78166D4F"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11.20.46.511</w:t>
      </w:r>
      <w:r w:rsidRPr="00AB0B75">
        <w:rPr>
          <w:rFonts w:ascii="Century Gothic" w:hAnsi="Century Gothic" w:cs="Arial"/>
          <w:color w:val="262626" w:themeColor="text1" w:themeTint="D9"/>
          <w:sz w:val="18"/>
          <w:szCs w:val="18"/>
        </w:rPr>
        <w:tab/>
        <w:t>Anzahl: ........</w:t>
      </w:r>
    </w:p>
    <w:p w14:paraId="0F6C602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B21DD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0B2EF714"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11.22.46.511</w:t>
      </w:r>
      <w:r w:rsidRPr="00AB0B75">
        <w:rPr>
          <w:rFonts w:ascii="Century Gothic" w:hAnsi="Century Gothic" w:cs="Arial"/>
          <w:color w:val="262626" w:themeColor="text1" w:themeTint="D9"/>
          <w:sz w:val="18"/>
          <w:szCs w:val="18"/>
        </w:rPr>
        <w:tab/>
        <w:t>Anzahl: ........</w:t>
      </w:r>
    </w:p>
    <w:p w14:paraId="23C9826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9D400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1FAD26E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11.25.46.511</w:t>
      </w:r>
      <w:r w:rsidRPr="00AB0B75">
        <w:rPr>
          <w:rFonts w:ascii="Century Gothic" w:hAnsi="Century Gothic" w:cs="Arial"/>
          <w:color w:val="262626" w:themeColor="text1" w:themeTint="D9"/>
          <w:sz w:val="18"/>
          <w:szCs w:val="18"/>
        </w:rPr>
        <w:tab/>
        <w:t>Anzahl: ........</w:t>
      </w:r>
    </w:p>
    <w:p w14:paraId="50B94846"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168AA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4ED2381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11.28.46.511</w:t>
      </w:r>
      <w:r w:rsidRPr="00AB0B75">
        <w:rPr>
          <w:rFonts w:ascii="Century Gothic" w:hAnsi="Century Gothic" w:cs="Arial"/>
          <w:color w:val="262626" w:themeColor="text1" w:themeTint="D9"/>
          <w:sz w:val="18"/>
          <w:szCs w:val="18"/>
        </w:rPr>
        <w:tab/>
        <w:t>Anzahl: ........</w:t>
      </w:r>
    </w:p>
    <w:p w14:paraId="71BE4A94"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3FFE8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2E13AD0D"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11.31.46.511</w:t>
      </w:r>
      <w:r w:rsidRPr="00AB0B75">
        <w:rPr>
          <w:rFonts w:ascii="Century Gothic" w:hAnsi="Century Gothic" w:cs="Arial"/>
          <w:color w:val="262626" w:themeColor="text1" w:themeTint="D9"/>
          <w:sz w:val="18"/>
          <w:szCs w:val="18"/>
        </w:rPr>
        <w:tab/>
        <w:t>Anzahl: ........</w:t>
      </w:r>
    </w:p>
    <w:p w14:paraId="43E28DCF"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671FF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4042BB9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11.35.46.511</w:t>
      </w:r>
      <w:r w:rsidRPr="00AB0B75">
        <w:rPr>
          <w:rFonts w:ascii="Century Gothic" w:hAnsi="Century Gothic" w:cs="Arial"/>
          <w:color w:val="262626" w:themeColor="text1" w:themeTint="D9"/>
          <w:sz w:val="18"/>
          <w:szCs w:val="18"/>
        </w:rPr>
        <w:tab/>
        <w:t>Anzahl: ........</w:t>
      </w:r>
    </w:p>
    <w:p w14:paraId="5B23A72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CFB94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190421F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11.40.46.511</w:t>
      </w:r>
      <w:r w:rsidRPr="00AB0B75">
        <w:rPr>
          <w:rFonts w:ascii="Century Gothic" w:hAnsi="Century Gothic" w:cs="Arial"/>
          <w:color w:val="262626" w:themeColor="text1" w:themeTint="D9"/>
          <w:sz w:val="18"/>
          <w:szCs w:val="18"/>
        </w:rPr>
        <w:tab/>
        <w:t>Anzahl: ........</w:t>
      </w:r>
    </w:p>
    <w:p w14:paraId="4E98425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36289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32C04E6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11.45.46.511</w:t>
      </w:r>
      <w:r w:rsidRPr="00AB0B75">
        <w:rPr>
          <w:rFonts w:ascii="Century Gothic" w:hAnsi="Century Gothic" w:cs="Arial"/>
          <w:color w:val="262626" w:themeColor="text1" w:themeTint="D9"/>
          <w:sz w:val="18"/>
          <w:szCs w:val="18"/>
        </w:rPr>
        <w:tab/>
        <w:t>Anzahl: ........</w:t>
      </w:r>
    </w:p>
    <w:p w14:paraId="168B75B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2FDA3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69D2C5DE"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11.50.46.511</w:t>
      </w:r>
      <w:r w:rsidRPr="00AB0B75">
        <w:rPr>
          <w:rFonts w:ascii="Century Gothic" w:hAnsi="Century Gothic" w:cs="Arial"/>
          <w:color w:val="262626" w:themeColor="text1" w:themeTint="D9"/>
          <w:sz w:val="18"/>
          <w:szCs w:val="18"/>
        </w:rPr>
        <w:tab/>
        <w:t>Anzahl: ........</w:t>
      </w:r>
    </w:p>
    <w:p w14:paraId="55FDD2D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8EE30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5A8DB69" w14:textId="77777777" w:rsidR="00DE171B" w:rsidRDefault="00DE171B" w:rsidP="00927FCD">
      <w:pPr>
        <w:rPr>
          <w:rFonts w:ascii="Century Gothic" w:hAnsi="Century Gothic" w:cs="Arial"/>
          <w:color w:val="262626" w:themeColor="text1" w:themeTint="D9"/>
          <w:sz w:val="18"/>
          <w:szCs w:val="18"/>
        </w:rPr>
      </w:pPr>
    </w:p>
    <w:p w14:paraId="5BF2B099" w14:textId="77777777" w:rsidR="00CE6AA2" w:rsidRPr="00AB0B75" w:rsidRDefault="00CE6AA2" w:rsidP="00927FCD">
      <w:pPr>
        <w:rPr>
          <w:rFonts w:ascii="Century Gothic" w:hAnsi="Century Gothic" w:cs="Arial"/>
          <w:color w:val="262626" w:themeColor="text1" w:themeTint="D9"/>
          <w:sz w:val="18"/>
          <w:szCs w:val="18"/>
        </w:rPr>
      </w:pPr>
    </w:p>
    <w:p w14:paraId="1BC1E0D6" w14:textId="77777777" w:rsidR="00CE1194" w:rsidRDefault="00CE1194">
      <w:pPr>
        <w:overflowPunct/>
        <w:autoSpaceDE/>
        <w:autoSpaceDN/>
        <w:adjustRightInd/>
        <w:textAlignment w:val="auto"/>
        <w:rPr>
          <w:rFonts w:ascii="Century Gothic" w:hAnsi="Century Gothic" w:cs="Arial"/>
          <w:b/>
          <w:color w:val="262626" w:themeColor="text1" w:themeTint="D9"/>
          <w:sz w:val="18"/>
          <w:szCs w:val="18"/>
        </w:rPr>
      </w:pPr>
      <w:bookmarkStart w:id="255" w:name="_Toc461002191"/>
      <w:bookmarkStart w:id="256" w:name="_Toc516489862"/>
      <w:bookmarkStart w:id="257" w:name="_Toc516490208"/>
      <w:r>
        <w:rPr>
          <w:rFonts w:ascii="Century Gothic" w:hAnsi="Century Gothic"/>
          <w:color w:val="262626" w:themeColor="text1" w:themeTint="D9"/>
          <w:sz w:val="18"/>
          <w:szCs w:val="18"/>
        </w:rPr>
        <w:br w:type="page"/>
      </w:r>
    </w:p>
    <w:p w14:paraId="5EE46A5C" w14:textId="4C05F62C" w:rsidR="00DE171B" w:rsidRPr="00AB0B75" w:rsidRDefault="00DE171B" w:rsidP="00927FCD">
      <w:pPr>
        <w:pStyle w:val="berschrift3"/>
        <w:tabs>
          <w:tab w:val="left" w:pos="1985"/>
          <w:tab w:val="left" w:pos="5103"/>
        </w:tabs>
        <w:rPr>
          <w:rFonts w:ascii="Century Gothic" w:hAnsi="Century Gothic"/>
          <w:color w:val="262626" w:themeColor="text1" w:themeTint="D9"/>
          <w:sz w:val="18"/>
          <w:szCs w:val="18"/>
        </w:rPr>
      </w:pPr>
      <w:bookmarkStart w:id="258" w:name="_Toc188537438"/>
      <w:r w:rsidRPr="00AB0B75">
        <w:rPr>
          <w:rFonts w:ascii="Century Gothic" w:hAnsi="Century Gothic"/>
          <w:color w:val="262626" w:themeColor="text1" w:themeTint="D9"/>
          <w:sz w:val="18"/>
          <w:szCs w:val="18"/>
        </w:rPr>
        <w:t>Segmentbogen 90°, PE 100, SDR 17, lang</w:t>
      </w:r>
      <w:bookmarkEnd w:id="255"/>
      <w:bookmarkEnd w:id="256"/>
      <w:bookmarkEnd w:id="257"/>
      <w:bookmarkEnd w:id="258"/>
    </w:p>
    <w:p w14:paraId="7BD1403B" w14:textId="77777777" w:rsidR="00544348" w:rsidRPr="00AB0B75" w:rsidRDefault="00544348" w:rsidP="00544348">
      <w:pPr>
        <w:rPr>
          <w:rFonts w:ascii="Century Gothic" w:hAnsi="Century Gothic"/>
          <w:color w:val="262626" w:themeColor="text1" w:themeTint="D9"/>
        </w:rPr>
      </w:pPr>
    </w:p>
    <w:p w14:paraId="259A1E7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48F2E4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23EED6A6"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1CAD600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42495EC2" w14:textId="6C36C8F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13C5022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EF9B0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0E1B631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18.11.93.517</w:t>
      </w:r>
      <w:r w:rsidRPr="00AB0B75">
        <w:rPr>
          <w:rFonts w:ascii="Century Gothic" w:hAnsi="Century Gothic" w:cs="Arial"/>
          <w:color w:val="262626" w:themeColor="text1" w:themeTint="D9"/>
          <w:sz w:val="18"/>
          <w:szCs w:val="18"/>
        </w:rPr>
        <w:tab/>
        <w:t>Anzahl: ........</w:t>
      </w:r>
    </w:p>
    <w:p w14:paraId="4BB5336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81222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5206F23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18.12.93.517</w:t>
      </w:r>
      <w:r w:rsidRPr="00AB0B75">
        <w:rPr>
          <w:rFonts w:ascii="Century Gothic" w:hAnsi="Century Gothic" w:cs="Arial"/>
          <w:color w:val="262626" w:themeColor="text1" w:themeTint="D9"/>
          <w:sz w:val="18"/>
          <w:szCs w:val="18"/>
        </w:rPr>
        <w:tab/>
        <w:t>Anzahl: ........</w:t>
      </w:r>
    </w:p>
    <w:p w14:paraId="6F8680CB"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07D12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44EE8953"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18.14.93.517</w:t>
      </w:r>
      <w:r w:rsidRPr="00AB0B75">
        <w:rPr>
          <w:rFonts w:ascii="Century Gothic" w:hAnsi="Century Gothic" w:cs="Arial"/>
          <w:color w:val="262626" w:themeColor="text1" w:themeTint="D9"/>
          <w:sz w:val="18"/>
          <w:szCs w:val="18"/>
        </w:rPr>
        <w:tab/>
        <w:t>Anzahl: ........</w:t>
      </w:r>
    </w:p>
    <w:p w14:paraId="0E1700AF"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81F0A6"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4AF9D73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18.16.93.517</w:t>
      </w:r>
      <w:r w:rsidRPr="00AB0B75">
        <w:rPr>
          <w:rFonts w:ascii="Century Gothic" w:hAnsi="Century Gothic" w:cs="Arial"/>
          <w:color w:val="262626" w:themeColor="text1" w:themeTint="D9"/>
          <w:sz w:val="18"/>
          <w:szCs w:val="18"/>
        </w:rPr>
        <w:tab/>
        <w:t>Anzahl: ........</w:t>
      </w:r>
    </w:p>
    <w:p w14:paraId="6DC11FD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EF0E9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020F730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18.18.93.517</w:t>
      </w:r>
      <w:r w:rsidRPr="00AB0B75">
        <w:rPr>
          <w:rFonts w:ascii="Century Gothic" w:hAnsi="Century Gothic" w:cs="Arial"/>
          <w:color w:val="262626" w:themeColor="text1" w:themeTint="D9"/>
          <w:sz w:val="18"/>
          <w:szCs w:val="18"/>
        </w:rPr>
        <w:tab/>
        <w:t>Anzahl: ........</w:t>
      </w:r>
    </w:p>
    <w:p w14:paraId="25BC818D"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C2C5EE"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A3025C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18.20.93.517</w:t>
      </w:r>
      <w:r w:rsidRPr="00AB0B75">
        <w:rPr>
          <w:rFonts w:ascii="Century Gothic" w:hAnsi="Century Gothic" w:cs="Arial"/>
          <w:color w:val="262626" w:themeColor="text1" w:themeTint="D9"/>
          <w:sz w:val="18"/>
          <w:szCs w:val="18"/>
        </w:rPr>
        <w:tab/>
        <w:t>Anzahl: ........</w:t>
      </w:r>
    </w:p>
    <w:p w14:paraId="7426603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451F46"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9CDBAC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18.22.93.517</w:t>
      </w:r>
      <w:r w:rsidRPr="00AB0B75">
        <w:rPr>
          <w:rFonts w:ascii="Century Gothic" w:hAnsi="Century Gothic" w:cs="Arial"/>
          <w:color w:val="262626" w:themeColor="text1" w:themeTint="D9"/>
          <w:sz w:val="18"/>
          <w:szCs w:val="18"/>
        </w:rPr>
        <w:tab/>
        <w:t>Anzahl: ........</w:t>
      </w:r>
    </w:p>
    <w:p w14:paraId="0483A2B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05027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603C88D6"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18.25.93.517</w:t>
      </w:r>
      <w:r w:rsidRPr="00AB0B75">
        <w:rPr>
          <w:rFonts w:ascii="Century Gothic" w:hAnsi="Century Gothic" w:cs="Arial"/>
          <w:color w:val="262626" w:themeColor="text1" w:themeTint="D9"/>
          <w:sz w:val="18"/>
          <w:szCs w:val="18"/>
        </w:rPr>
        <w:tab/>
        <w:t>Anzahl: ........</w:t>
      </w:r>
    </w:p>
    <w:p w14:paraId="0D5A726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E2B7A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51AC2EED"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18.28.93.517</w:t>
      </w:r>
      <w:r w:rsidRPr="00AB0B75">
        <w:rPr>
          <w:rFonts w:ascii="Century Gothic" w:hAnsi="Century Gothic" w:cs="Arial"/>
          <w:color w:val="262626" w:themeColor="text1" w:themeTint="D9"/>
          <w:sz w:val="18"/>
          <w:szCs w:val="18"/>
        </w:rPr>
        <w:tab/>
        <w:t>Anzahl: ........</w:t>
      </w:r>
    </w:p>
    <w:p w14:paraId="559108D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0D430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FD02C7E"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18.31.93.517</w:t>
      </w:r>
      <w:r w:rsidRPr="00AB0B75">
        <w:rPr>
          <w:rFonts w:ascii="Century Gothic" w:hAnsi="Century Gothic" w:cs="Arial"/>
          <w:color w:val="262626" w:themeColor="text1" w:themeTint="D9"/>
          <w:sz w:val="18"/>
          <w:szCs w:val="18"/>
        </w:rPr>
        <w:tab/>
        <w:t>Anzahl: ........</w:t>
      </w:r>
    </w:p>
    <w:p w14:paraId="2047C14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CEA30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4150FC0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18.35.93.517</w:t>
      </w:r>
      <w:r w:rsidRPr="00AB0B75">
        <w:rPr>
          <w:rFonts w:ascii="Century Gothic" w:hAnsi="Century Gothic" w:cs="Arial"/>
          <w:color w:val="262626" w:themeColor="text1" w:themeTint="D9"/>
          <w:sz w:val="18"/>
          <w:szCs w:val="18"/>
        </w:rPr>
        <w:tab/>
        <w:t>Anzahl: ........</w:t>
      </w:r>
    </w:p>
    <w:p w14:paraId="5AE1E3F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F3A73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6C62C81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18.40.93.517</w:t>
      </w:r>
      <w:r w:rsidRPr="00AB0B75">
        <w:rPr>
          <w:rFonts w:ascii="Century Gothic" w:hAnsi="Century Gothic" w:cs="Arial"/>
          <w:color w:val="262626" w:themeColor="text1" w:themeTint="D9"/>
          <w:sz w:val="18"/>
          <w:szCs w:val="18"/>
        </w:rPr>
        <w:tab/>
        <w:t>Anzahl: ........</w:t>
      </w:r>
    </w:p>
    <w:p w14:paraId="24A1FAE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23821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E4307E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18.45.93.517</w:t>
      </w:r>
      <w:r w:rsidRPr="00AB0B75">
        <w:rPr>
          <w:rFonts w:ascii="Century Gothic" w:hAnsi="Century Gothic" w:cs="Arial"/>
          <w:color w:val="262626" w:themeColor="text1" w:themeTint="D9"/>
          <w:sz w:val="18"/>
          <w:szCs w:val="18"/>
        </w:rPr>
        <w:tab/>
        <w:t>Anzahl: ........</w:t>
      </w:r>
    </w:p>
    <w:p w14:paraId="1C92BE2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9494B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318ED3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18.50.93.517</w:t>
      </w:r>
      <w:r w:rsidRPr="00AB0B75">
        <w:rPr>
          <w:rFonts w:ascii="Century Gothic" w:hAnsi="Century Gothic" w:cs="Arial"/>
          <w:color w:val="262626" w:themeColor="text1" w:themeTint="D9"/>
          <w:sz w:val="18"/>
          <w:szCs w:val="18"/>
        </w:rPr>
        <w:tab/>
        <w:t>Anzahl: ........</w:t>
      </w:r>
    </w:p>
    <w:p w14:paraId="3E51498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7F4F48"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62116BA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18.56.93.517</w:t>
      </w:r>
      <w:r w:rsidRPr="00AB0B75">
        <w:rPr>
          <w:rFonts w:ascii="Century Gothic" w:hAnsi="Century Gothic" w:cs="Arial"/>
          <w:color w:val="262626" w:themeColor="text1" w:themeTint="D9"/>
          <w:sz w:val="18"/>
          <w:szCs w:val="18"/>
        </w:rPr>
        <w:tab/>
        <w:t>Anzahl: ........</w:t>
      </w:r>
    </w:p>
    <w:p w14:paraId="515CA29D"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D747E9"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02EE9E8C"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18.63.93.517</w:t>
      </w:r>
      <w:r w:rsidRPr="00AB0B75">
        <w:rPr>
          <w:rFonts w:ascii="Century Gothic" w:hAnsi="Century Gothic" w:cs="Arial"/>
          <w:color w:val="262626" w:themeColor="text1" w:themeTint="D9"/>
          <w:sz w:val="18"/>
          <w:szCs w:val="18"/>
        </w:rPr>
        <w:tab/>
        <w:t>Anzahl: ........</w:t>
      </w:r>
    </w:p>
    <w:p w14:paraId="17451FBA"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DEE542"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6F0DF8C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18.71.93.517</w:t>
      </w:r>
      <w:r w:rsidRPr="00AB0B75">
        <w:rPr>
          <w:rFonts w:ascii="Century Gothic" w:hAnsi="Century Gothic" w:cs="Arial"/>
          <w:color w:val="262626" w:themeColor="text1" w:themeTint="D9"/>
          <w:sz w:val="18"/>
          <w:szCs w:val="18"/>
        </w:rPr>
        <w:tab/>
        <w:t>Anzahl: ........</w:t>
      </w:r>
    </w:p>
    <w:p w14:paraId="060DE867"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995F8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3CF1B88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18.80.93.517</w:t>
      </w:r>
      <w:r w:rsidRPr="00AB0B75">
        <w:rPr>
          <w:rFonts w:ascii="Century Gothic" w:hAnsi="Century Gothic" w:cs="Arial"/>
          <w:color w:val="262626" w:themeColor="text1" w:themeTint="D9"/>
          <w:sz w:val="18"/>
          <w:szCs w:val="18"/>
        </w:rPr>
        <w:tab/>
        <w:t>Anzahl: ........</w:t>
      </w:r>
    </w:p>
    <w:p w14:paraId="6C1E9B40"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6D36D691"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18.90.93.517</w:t>
      </w:r>
      <w:r w:rsidRPr="00AB0B75">
        <w:rPr>
          <w:rFonts w:ascii="Century Gothic" w:hAnsi="Century Gothic" w:cs="Arial"/>
          <w:color w:val="262626" w:themeColor="text1" w:themeTint="D9"/>
          <w:sz w:val="18"/>
          <w:szCs w:val="18"/>
        </w:rPr>
        <w:tab/>
        <w:t>Anzahl: ........</w:t>
      </w:r>
    </w:p>
    <w:p w14:paraId="6BD25D4D"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525115"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70FD3AB6" w14:textId="77777777" w:rsidR="00DE171B" w:rsidRPr="00AB0B75" w:rsidRDefault="00DE171B" w:rsidP="00927FC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18.91.93.517</w:t>
      </w:r>
      <w:r w:rsidRPr="00AB0B75">
        <w:rPr>
          <w:rFonts w:ascii="Century Gothic" w:hAnsi="Century Gothic" w:cs="Arial"/>
          <w:color w:val="262626" w:themeColor="text1" w:themeTint="D9"/>
          <w:sz w:val="18"/>
          <w:szCs w:val="18"/>
        </w:rPr>
        <w:tab/>
        <w:t>Anzahl: ........</w:t>
      </w:r>
    </w:p>
    <w:p w14:paraId="6D688DBB" w14:textId="77777777" w:rsidR="00503303" w:rsidRPr="00503303" w:rsidRDefault="00503303" w:rsidP="00503303">
      <w:pPr>
        <w:rPr>
          <w:sz w:val="18"/>
          <w:szCs w:val="16"/>
        </w:rPr>
      </w:pPr>
      <w:bookmarkStart w:id="259" w:name="_Toc461002192"/>
      <w:bookmarkStart w:id="260" w:name="_Toc516489863"/>
      <w:bookmarkStart w:id="261" w:name="_Toc516490209"/>
    </w:p>
    <w:p w14:paraId="58A8837F" w14:textId="77777777" w:rsidR="00503303" w:rsidRPr="00503303" w:rsidRDefault="00503303" w:rsidP="00503303">
      <w:pPr>
        <w:rPr>
          <w:sz w:val="18"/>
          <w:szCs w:val="16"/>
        </w:rPr>
      </w:pPr>
    </w:p>
    <w:p w14:paraId="3DC25F24" w14:textId="5F1235D8" w:rsidR="00DE171B" w:rsidRPr="00AB0B75" w:rsidRDefault="00DE171B" w:rsidP="00487948">
      <w:pPr>
        <w:pStyle w:val="berschrift3"/>
        <w:tabs>
          <w:tab w:val="left" w:pos="1985"/>
          <w:tab w:val="left" w:pos="5103"/>
        </w:tabs>
        <w:rPr>
          <w:rFonts w:ascii="Century Gothic" w:hAnsi="Century Gothic"/>
          <w:color w:val="262626" w:themeColor="text1" w:themeTint="D9"/>
          <w:sz w:val="18"/>
          <w:szCs w:val="18"/>
        </w:rPr>
      </w:pPr>
      <w:bookmarkStart w:id="262" w:name="_Toc188537439"/>
      <w:r w:rsidRPr="00AB0B75">
        <w:rPr>
          <w:rFonts w:ascii="Century Gothic" w:hAnsi="Century Gothic"/>
          <w:color w:val="262626" w:themeColor="text1" w:themeTint="D9"/>
          <w:sz w:val="18"/>
          <w:szCs w:val="18"/>
        </w:rPr>
        <w:t>Segmentbogen 90°, PE 100, SDR 11, lang</w:t>
      </w:r>
      <w:bookmarkEnd w:id="259"/>
      <w:bookmarkEnd w:id="260"/>
      <w:bookmarkEnd w:id="261"/>
      <w:bookmarkEnd w:id="262"/>
    </w:p>
    <w:p w14:paraId="64C8B614" w14:textId="77777777" w:rsidR="00544348" w:rsidRPr="00AB0B75" w:rsidRDefault="00544348" w:rsidP="00544348">
      <w:pPr>
        <w:rPr>
          <w:rFonts w:ascii="Century Gothic" w:hAnsi="Century Gothic"/>
          <w:color w:val="262626" w:themeColor="text1" w:themeTint="D9"/>
        </w:rPr>
      </w:pPr>
    </w:p>
    <w:p w14:paraId="02FDFA7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47EF2A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75301D2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51DB5741" w14:textId="05AA4D5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6AF3CA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B64C3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4B970F1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18.11.93.511</w:t>
      </w:r>
      <w:r w:rsidRPr="00AB0B75">
        <w:rPr>
          <w:rFonts w:ascii="Century Gothic" w:hAnsi="Century Gothic" w:cs="Arial"/>
          <w:color w:val="262626" w:themeColor="text1" w:themeTint="D9"/>
          <w:sz w:val="18"/>
          <w:szCs w:val="18"/>
        </w:rPr>
        <w:tab/>
        <w:t>Anzahl: ........</w:t>
      </w:r>
    </w:p>
    <w:p w14:paraId="7D2A738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9E757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3A0CCF9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18.12.93.511</w:t>
      </w:r>
      <w:r w:rsidRPr="00AB0B75">
        <w:rPr>
          <w:rFonts w:ascii="Century Gothic" w:hAnsi="Century Gothic" w:cs="Arial"/>
          <w:color w:val="262626" w:themeColor="text1" w:themeTint="D9"/>
          <w:sz w:val="18"/>
          <w:szCs w:val="18"/>
        </w:rPr>
        <w:tab/>
        <w:t>Anzahl: ........</w:t>
      </w:r>
    </w:p>
    <w:p w14:paraId="18839AC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D5D1D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24DFB6C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18.14.93.511</w:t>
      </w:r>
      <w:r w:rsidRPr="00AB0B75">
        <w:rPr>
          <w:rFonts w:ascii="Century Gothic" w:hAnsi="Century Gothic" w:cs="Arial"/>
          <w:color w:val="262626" w:themeColor="text1" w:themeTint="D9"/>
          <w:sz w:val="18"/>
          <w:szCs w:val="18"/>
        </w:rPr>
        <w:tab/>
        <w:t>Anzahl: ........</w:t>
      </w:r>
    </w:p>
    <w:p w14:paraId="3574382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9A0E2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F1E931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18.16.93.511</w:t>
      </w:r>
      <w:r w:rsidRPr="00AB0B75">
        <w:rPr>
          <w:rFonts w:ascii="Century Gothic" w:hAnsi="Century Gothic" w:cs="Arial"/>
          <w:color w:val="262626" w:themeColor="text1" w:themeTint="D9"/>
          <w:sz w:val="18"/>
          <w:szCs w:val="18"/>
        </w:rPr>
        <w:tab/>
        <w:t>Anzahl: ........</w:t>
      </w:r>
    </w:p>
    <w:p w14:paraId="72FCA7E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C3042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1182B93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18.18.93.511</w:t>
      </w:r>
      <w:r w:rsidRPr="00AB0B75">
        <w:rPr>
          <w:rFonts w:ascii="Century Gothic" w:hAnsi="Century Gothic" w:cs="Arial"/>
          <w:color w:val="262626" w:themeColor="text1" w:themeTint="D9"/>
          <w:sz w:val="18"/>
          <w:szCs w:val="18"/>
        </w:rPr>
        <w:tab/>
        <w:t>Anzahl: ........</w:t>
      </w:r>
    </w:p>
    <w:p w14:paraId="5F08282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FA453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5A3DA33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18.20.93.511</w:t>
      </w:r>
      <w:r w:rsidRPr="00AB0B75">
        <w:rPr>
          <w:rFonts w:ascii="Century Gothic" w:hAnsi="Century Gothic" w:cs="Arial"/>
          <w:color w:val="262626" w:themeColor="text1" w:themeTint="D9"/>
          <w:sz w:val="18"/>
          <w:szCs w:val="18"/>
        </w:rPr>
        <w:tab/>
        <w:t>Anzahl: ........</w:t>
      </w:r>
    </w:p>
    <w:p w14:paraId="09AB988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0820B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DDB7E2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18.22.93.511</w:t>
      </w:r>
      <w:r w:rsidRPr="00AB0B75">
        <w:rPr>
          <w:rFonts w:ascii="Century Gothic" w:hAnsi="Century Gothic" w:cs="Arial"/>
          <w:color w:val="262626" w:themeColor="text1" w:themeTint="D9"/>
          <w:sz w:val="18"/>
          <w:szCs w:val="18"/>
        </w:rPr>
        <w:tab/>
        <w:t>Anzahl: ........</w:t>
      </w:r>
    </w:p>
    <w:p w14:paraId="58841D3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61F93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4CA3515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18.25.93.511</w:t>
      </w:r>
      <w:r w:rsidRPr="00AB0B75">
        <w:rPr>
          <w:rFonts w:ascii="Century Gothic" w:hAnsi="Century Gothic" w:cs="Arial"/>
          <w:color w:val="262626" w:themeColor="text1" w:themeTint="D9"/>
          <w:sz w:val="18"/>
          <w:szCs w:val="18"/>
        </w:rPr>
        <w:tab/>
        <w:t>Anzahl: ........</w:t>
      </w:r>
    </w:p>
    <w:p w14:paraId="3074F2B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911EF8"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075DCF9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18.28.93.511</w:t>
      </w:r>
      <w:r w:rsidRPr="00AB0B75">
        <w:rPr>
          <w:rFonts w:ascii="Century Gothic" w:hAnsi="Century Gothic" w:cs="Arial"/>
          <w:color w:val="262626" w:themeColor="text1" w:themeTint="D9"/>
          <w:sz w:val="18"/>
          <w:szCs w:val="18"/>
        </w:rPr>
        <w:tab/>
        <w:t>Anzahl: ........</w:t>
      </w:r>
    </w:p>
    <w:p w14:paraId="34F0750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C6130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54D43DE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18.31.93.511</w:t>
      </w:r>
      <w:r w:rsidRPr="00AB0B75">
        <w:rPr>
          <w:rFonts w:ascii="Century Gothic" w:hAnsi="Century Gothic" w:cs="Arial"/>
          <w:color w:val="262626" w:themeColor="text1" w:themeTint="D9"/>
          <w:sz w:val="18"/>
          <w:szCs w:val="18"/>
        </w:rPr>
        <w:tab/>
        <w:t>Anzahl: ........</w:t>
      </w:r>
    </w:p>
    <w:p w14:paraId="6D5751E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EF0C3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2B3DA5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18.35.93.511</w:t>
      </w:r>
      <w:r w:rsidRPr="00AB0B75">
        <w:rPr>
          <w:rFonts w:ascii="Century Gothic" w:hAnsi="Century Gothic" w:cs="Arial"/>
          <w:color w:val="262626" w:themeColor="text1" w:themeTint="D9"/>
          <w:sz w:val="18"/>
          <w:szCs w:val="18"/>
        </w:rPr>
        <w:tab/>
        <w:t>Anzahl: ........</w:t>
      </w:r>
    </w:p>
    <w:p w14:paraId="78CD19D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6466D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79C9AF4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18.40.93.511</w:t>
      </w:r>
      <w:r w:rsidRPr="00AB0B75">
        <w:rPr>
          <w:rFonts w:ascii="Century Gothic" w:hAnsi="Century Gothic" w:cs="Arial"/>
          <w:color w:val="262626" w:themeColor="text1" w:themeTint="D9"/>
          <w:sz w:val="18"/>
          <w:szCs w:val="18"/>
        </w:rPr>
        <w:tab/>
        <w:t>Anzahl: ........</w:t>
      </w:r>
    </w:p>
    <w:p w14:paraId="49551B2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00104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5A7D042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18.45.93.511</w:t>
      </w:r>
      <w:r w:rsidRPr="00AB0B75">
        <w:rPr>
          <w:rFonts w:ascii="Century Gothic" w:hAnsi="Century Gothic" w:cs="Arial"/>
          <w:color w:val="262626" w:themeColor="text1" w:themeTint="D9"/>
          <w:sz w:val="18"/>
          <w:szCs w:val="18"/>
        </w:rPr>
        <w:tab/>
        <w:t>Anzahl: ........</w:t>
      </w:r>
    </w:p>
    <w:p w14:paraId="0914306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91545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705CF8D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18.50.93.511</w:t>
      </w:r>
      <w:r w:rsidRPr="00AB0B75">
        <w:rPr>
          <w:rFonts w:ascii="Century Gothic" w:hAnsi="Century Gothic" w:cs="Arial"/>
          <w:color w:val="262626" w:themeColor="text1" w:themeTint="D9"/>
          <w:sz w:val="18"/>
          <w:szCs w:val="18"/>
        </w:rPr>
        <w:tab/>
        <w:t>Anzahl: ........</w:t>
      </w:r>
    </w:p>
    <w:p w14:paraId="39C390F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9D68E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17CEA54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18.56.93.511</w:t>
      </w:r>
      <w:r w:rsidRPr="00AB0B75">
        <w:rPr>
          <w:rFonts w:ascii="Century Gothic" w:hAnsi="Century Gothic" w:cs="Arial"/>
          <w:color w:val="262626" w:themeColor="text1" w:themeTint="D9"/>
          <w:sz w:val="18"/>
          <w:szCs w:val="18"/>
        </w:rPr>
        <w:tab/>
        <w:t>Anzahl: ........</w:t>
      </w:r>
    </w:p>
    <w:p w14:paraId="6DA7B7E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47500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08D68D2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18.63.93.511</w:t>
      </w:r>
      <w:r w:rsidRPr="00AB0B75">
        <w:rPr>
          <w:rFonts w:ascii="Century Gothic" w:hAnsi="Century Gothic" w:cs="Arial"/>
          <w:color w:val="262626" w:themeColor="text1" w:themeTint="D9"/>
          <w:sz w:val="18"/>
          <w:szCs w:val="18"/>
        </w:rPr>
        <w:tab/>
        <w:t>Anzahl: ........</w:t>
      </w:r>
    </w:p>
    <w:p w14:paraId="2B3F95D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143AE5F" w14:textId="77777777" w:rsidR="00544348" w:rsidRPr="00AB0B75" w:rsidRDefault="00544348" w:rsidP="00927FCD">
      <w:pPr>
        <w:rPr>
          <w:rFonts w:ascii="Century Gothic" w:hAnsi="Century Gothic" w:cs="Arial"/>
          <w:color w:val="262626" w:themeColor="text1" w:themeTint="D9"/>
          <w:sz w:val="18"/>
          <w:szCs w:val="18"/>
        </w:rPr>
      </w:pPr>
    </w:p>
    <w:p w14:paraId="5C854143" w14:textId="77777777" w:rsidR="00DE171B" w:rsidRPr="00AB0B75" w:rsidRDefault="00DE171B" w:rsidP="00927FCD">
      <w:pPr>
        <w:rPr>
          <w:rFonts w:ascii="Century Gothic" w:hAnsi="Century Gothic" w:cs="Arial"/>
          <w:color w:val="262626" w:themeColor="text1" w:themeTint="D9"/>
          <w:sz w:val="18"/>
          <w:szCs w:val="18"/>
        </w:rPr>
      </w:pPr>
    </w:p>
    <w:p w14:paraId="7F257D81" w14:textId="77777777" w:rsidR="00DE171B" w:rsidRPr="00AB0B75" w:rsidRDefault="00DE171B" w:rsidP="00487948">
      <w:pPr>
        <w:pStyle w:val="berschrift3"/>
        <w:tabs>
          <w:tab w:val="left" w:pos="1985"/>
          <w:tab w:val="left" w:pos="5103"/>
        </w:tabs>
        <w:rPr>
          <w:rFonts w:ascii="Century Gothic" w:hAnsi="Century Gothic"/>
          <w:color w:val="262626" w:themeColor="text1" w:themeTint="D9"/>
          <w:sz w:val="18"/>
          <w:szCs w:val="18"/>
        </w:rPr>
      </w:pPr>
      <w:bookmarkStart w:id="263" w:name="_Toc461002193"/>
      <w:bookmarkStart w:id="264" w:name="_Toc516489864"/>
      <w:bookmarkStart w:id="265" w:name="_Toc516490210"/>
      <w:bookmarkStart w:id="266" w:name="_Toc188537440"/>
      <w:r w:rsidRPr="00AB0B75">
        <w:rPr>
          <w:rFonts w:ascii="Century Gothic" w:hAnsi="Century Gothic"/>
          <w:color w:val="262626" w:themeColor="text1" w:themeTint="D9"/>
          <w:sz w:val="18"/>
          <w:szCs w:val="18"/>
        </w:rPr>
        <w:t>Segmentbogen 60°, PE 100, SDR 33, lang</w:t>
      </w:r>
      <w:bookmarkEnd w:id="263"/>
      <w:bookmarkEnd w:id="264"/>
      <w:bookmarkEnd w:id="265"/>
      <w:bookmarkEnd w:id="266"/>
    </w:p>
    <w:p w14:paraId="5C4CB9B8" w14:textId="77777777" w:rsidR="00544348" w:rsidRPr="00AB0B75" w:rsidRDefault="00544348" w:rsidP="00544348">
      <w:pPr>
        <w:rPr>
          <w:rFonts w:ascii="Century Gothic" w:hAnsi="Century Gothic"/>
          <w:color w:val="262626" w:themeColor="text1" w:themeTint="D9"/>
        </w:rPr>
      </w:pPr>
    </w:p>
    <w:p w14:paraId="067DAB6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1E26377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3B29781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40EFD66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4C00158A" w14:textId="685A1A8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3A4721D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EA966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39941C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18.11.60.533</w:t>
      </w:r>
      <w:r w:rsidRPr="00AB0B75">
        <w:rPr>
          <w:rFonts w:ascii="Century Gothic" w:hAnsi="Century Gothic" w:cs="Arial"/>
          <w:color w:val="262626" w:themeColor="text1" w:themeTint="D9"/>
          <w:sz w:val="18"/>
          <w:szCs w:val="18"/>
        </w:rPr>
        <w:tab/>
        <w:t>Anzahl: ........</w:t>
      </w:r>
    </w:p>
    <w:p w14:paraId="497CCD3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D904E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479EEB6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18.12.60.1533</w:t>
      </w:r>
      <w:r w:rsidRPr="00AB0B75">
        <w:rPr>
          <w:rFonts w:ascii="Century Gothic" w:hAnsi="Century Gothic" w:cs="Arial"/>
          <w:color w:val="262626" w:themeColor="text1" w:themeTint="D9"/>
          <w:sz w:val="18"/>
          <w:szCs w:val="18"/>
        </w:rPr>
        <w:tab/>
        <w:t>Anzahl: ........</w:t>
      </w:r>
    </w:p>
    <w:p w14:paraId="36BA09E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1A352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7A755A3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18.14.60.533</w:t>
      </w:r>
      <w:r w:rsidRPr="00AB0B75">
        <w:rPr>
          <w:rFonts w:ascii="Century Gothic" w:hAnsi="Century Gothic" w:cs="Arial"/>
          <w:color w:val="262626" w:themeColor="text1" w:themeTint="D9"/>
          <w:sz w:val="18"/>
          <w:szCs w:val="18"/>
        </w:rPr>
        <w:tab/>
        <w:t>Anzahl: ........</w:t>
      </w:r>
    </w:p>
    <w:p w14:paraId="03134D1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816C7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7E2A9D1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18.16.60.103</w:t>
      </w:r>
      <w:r w:rsidRPr="00AB0B75">
        <w:rPr>
          <w:rFonts w:ascii="Century Gothic" w:hAnsi="Century Gothic" w:cs="Arial"/>
          <w:color w:val="262626" w:themeColor="text1" w:themeTint="D9"/>
          <w:sz w:val="18"/>
          <w:szCs w:val="18"/>
        </w:rPr>
        <w:tab/>
        <w:t>Anzahl: ........</w:t>
      </w:r>
    </w:p>
    <w:p w14:paraId="43D8A0D8"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9F481F"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19EBC4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18.18.60.533</w:t>
      </w:r>
      <w:r w:rsidRPr="00AB0B75">
        <w:rPr>
          <w:rFonts w:ascii="Century Gothic" w:hAnsi="Century Gothic" w:cs="Arial"/>
          <w:color w:val="262626" w:themeColor="text1" w:themeTint="D9"/>
          <w:sz w:val="18"/>
          <w:szCs w:val="18"/>
        </w:rPr>
        <w:tab/>
        <w:t>Anzahl: ........</w:t>
      </w:r>
    </w:p>
    <w:p w14:paraId="01AADD8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01015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89D787F"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18.20.60.533</w:t>
      </w:r>
      <w:r w:rsidRPr="00AB0B75">
        <w:rPr>
          <w:rFonts w:ascii="Century Gothic" w:hAnsi="Century Gothic" w:cs="Arial"/>
          <w:color w:val="262626" w:themeColor="text1" w:themeTint="D9"/>
          <w:sz w:val="18"/>
          <w:szCs w:val="18"/>
        </w:rPr>
        <w:tab/>
        <w:t>Anzahl: ........</w:t>
      </w:r>
    </w:p>
    <w:p w14:paraId="3C245D5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1E2EE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52F9E1E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18.22.60.533</w:t>
      </w:r>
      <w:r w:rsidRPr="00AB0B75">
        <w:rPr>
          <w:rFonts w:ascii="Century Gothic" w:hAnsi="Century Gothic" w:cs="Arial"/>
          <w:color w:val="262626" w:themeColor="text1" w:themeTint="D9"/>
          <w:sz w:val="18"/>
          <w:szCs w:val="18"/>
        </w:rPr>
        <w:tab/>
        <w:t>Anzahl: ........</w:t>
      </w:r>
    </w:p>
    <w:p w14:paraId="575D400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6E1AD8"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E08A33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18.25.60.533</w:t>
      </w:r>
      <w:r w:rsidRPr="00AB0B75">
        <w:rPr>
          <w:rFonts w:ascii="Century Gothic" w:hAnsi="Century Gothic" w:cs="Arial"/>
          <w:color w:val="262626" w:themeColor="text1" w:themeTint="D9"/>
          <w:sz w:val="18"/>
          <w:szCs w:val="18"/>
        </w:rPr>
        <w:tab/>
        <w:t>Anzahl: ........</w:t>
      </w:r>
    </w:p>
    <w:p w14:paraId="1C6956A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2E4C4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5B3183E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18.28.60.533</w:t>
      </w:r>
      <w:r w:rsidRPr="00AB0B75">
        <w:rPr>
          <w:rFonts w:ascii="Century Gothic" w:hAnsi="Century Gothic" w:cs="Arial"/>
          <w:color w:val="262626" w:themeColor="text1" w:themeTint="D9"/>
          <w:sz w:val="18"/>
          <w:szCs w:val="18"/>
        </w:rPr>
        <w:tab/>
        <w:t>Anzahl: ........</w:t>
      </w:r>
    </w:p>
    <w:p w14:paraId="159D362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32D00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7638B4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18.31.60.533</w:t>
      </w:r>
      <w:r w:rsidRPr="00AB0B75">
        <w:rPr>
          <w:rFonts w:ascii="Century Gothic" w:hAnsi="Century Gothic" w:cs="Arial"/>
          <w:color w:val="262626" w:themeColor="text1" w:themeTint="D9"/>
          <w:sz w:val="18"/>
          <w:szCs w:val="18"/>
        </w:rPr>
        <w:tab/>
        <w:t>Anzahl: ........</w:t>
      </w:r>
    </w:p>
    <w:p w14:paraId="40E35B3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2E416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228F63F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18.35.60.533</w:t>
      </w:r>
      <w:r w:rsidRPr="00AB0B75">
        <w:rPr>
          <w:rFonts w:ascii="Century Gothic" w:hAnsi="Century Gothic" w:cs="Arial"/>
          <w:color w:val="262626" w:themeColor="text1" w:themeTint="D9"/>
          <w:sz w:val="18"/>
          <w:szCs w:val="18"/>
        </w:rPr>
        <w:tab/>
        <w:t>Anzahl: ........</w:t>
      </w:r>
    </w:p>
    <w:p w14:paraId="71FA848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BBC0D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67E17A6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18.40.60.533</w:t>
      </w:r>
      <w:r w:rsidRPr="00AB0B75">
        <w:rPr>
          <w:rFonts w:ascii="Century Gothic" w:hAnsi="Century Gothic" w:cs="Arial"/>
          <w:color w:val="262626" w:themeColor="text1" w:themeTint="D9"/>
          <w:sz w:val="18"/>
          <w:szCs w:val="18"/>
        </w:rPr>
        <w:tab/>
        <w:t>Anzahl: ........</w:t>
      </w:r>
    </w:p>
    <w:p w14:paraId="502299A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6CED9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1FE3787F"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18.45.60.533</w:t>
      </w:r>
      <w:r w:rsidRPr="00AB0B75">
        <w:rPr>
          <w:rFonts w:ascii="Century Gothic" w:hAnsi="Century Gothic" w:cs="Arial"/>
          <w:color w:val="262626" w:themeColor="text1" w:themeTint="D9"/>
          <w:sz w:val="18"/>
          <w:szCs w:val="18"/>
        </w:rPr>
        <w:tab/>
        <w:t>Anzahl: ........</w:t>
      </w:r>
    </w:p>
    <w:p w14:paraId="7492744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83C752"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278274A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18.50.60.533</w:t>
      </w:r>
      <w:r w:rsidRPr="00AB0B75">
        <w:rPr>
          <w:rFonts w:ascii="Century Gothic" w:hAnsi="Century Gothic" w:cs="Arial"/>
          <w:color w:val="262626" w:themeColor="text1" w:themeTint="D9"/>
          <w:sz w:val="18"/>
          <w:szCs w:val="18"/>
        </w:rPr>
        <w:tab/>
        <w:t>Anzahl: ........</w:t>
      </w:r>
    </w:p>
    <w:p w14:paraId="52C0DDD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0A5D8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44B33CF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18.56.60.533</w:t>
      </w:r>
      <w:r w:rsidRPr="00AB0B75">
        <w:rPr>
          <w:rFonts w:ascii="Century Gothic" w:hAnsi="Century Gothic" w:cs="Arial"/>
          <w:color w:val="262626" w:themeColor="text1" w:themeTint="D9"/>
          <w:sz w:val="18"/>
          <w:szCs w:val="18"/>
        </w:rPr>
        <w:tab/>
        <w:t>Anzahl: ........</w:t>
      </w:r>
    </w:p>
    <w:p w14:paraId="2B36B4A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BD849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3D93B25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18.63.60.533</w:t>
      </w:r>
      <w:r w:rsidRPr="00AB0B75">
        <w:rPr>
          <w:rFonts w:ascii="Century Gothic" w:hAnsi="Century Gothic" w:cs="Arial"/>
          <w:color w:val="262626" w:themeColor="text1" w:themeTint="D9"/>
          <w:sz w:val="18"/>
          <w:szCs w:val="18"/>
        </w:rPr>
        <w:tab/>
        <w:t>Anzahl: ........</w:t>
      </w:r>
    </w:p>
    <w:p w14:paraId="662CF98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6DDF6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201F413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18.71.60.533</w:t>
      </w:r>
      <w:r w:rsidRPr="00AB0B75">
        <w:rPr>
          <w:rFonts w:ascii="Century Gothic" w:hAnsi="Century Gothic" w:cs="Arial"/>
          <w:color w:val="262626" w:themeColor="text1" w:themeTint="D9"/>
          <w:sz w:val="18"/>
          <w:szCs w:val="18"/>
        </w:rPr>
        <w:tab/>
        <w:t>Anzahl: ........</w:t>
      </w:r>
    </w:p>
    <w:p w14:paraId="5A70F45F"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3A5BB63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18.80.60.533</w:t>
      </w:r>
      <w:r w:rsidRPr="00AB0B75">
        <w:rPr>
          <w:rFonts w:ascii="Century Gothic" w:hAnsi="Century Gothic" w:cs="Arial"/>
          <w:color w:val="262626" w:themeColor="text1" w:themeTint="D9"/>
          <w:sz w:val="18"/>
          <w:szCs w:val="18"/>
        </w:rPr>
        <w:tab/>
        <w:t>Anzahl: ........</w:t>
      </w:r>
    </w:p>
    <w:p w14:paraId="6B6AC77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738F8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3E56F45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18.90.60.533</w:t>
      </w:r>
      <w:r w:rsidRPr="00AB0B75">
        <w:rPr>
          <w:rFonts w:ascii="Century Gothic" w:hAnsi="Century Gothic" w:cs="Arial"/>
          <w:color w:val="262626" w:themeColor="text1" w:themeTint="D9"/>
          <w:sz w:val="18"/>
          <w:szCs w:val="18"/>
        </w:rPr>
        <w:tab/>
        <w:t>Anzahl: ........</w:t>
      </w:r>
    </w:p>
    <w:p w14:paraId="28E922B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E4E62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725D1CD5" w14:textId="77777777" w:rsidR="007A4AD6"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18.91.60.533</w:t>
      </w:r>
      <w:r w:rsidRPr="00AB0B75">
        <w:rPr>
          <w:rFonts w:ascii="Century Gothic" w:hAnsi="Century Gothic" w:cs="Arial"/>
          <w:color w:val="262626" w:themeColor="text1" w:themeTint="D9"/>
          <w:sz w:val="18"/>
          <w:szCs w:val="18"/>
        </w:rPr>
        <w:tab/>
        <w:t>Anzahl: ........</w:t>
      </w:r>
    </w:p>
    <w:p w14:paraId="792814F5" w14:textId="77777777" w:rsidR="007A4AD6" w:rsidRDefault="007A4AD6"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E84924" w14:textId="61672BCC" w:rsidR="00550C41" w:rsidRPr="00AB0B75" w:rsidRDefault="00550C41" w:rsidP="00550C4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w:t>
      </w:r>
      <w:r>
        <w:rPr>
          <w:rFonts w:ascii="Century Gothic" w:hAnsi="Century Gothic" w:cs="Arial"/>
          <w:color w:val="262626" w:themeColor="text1" w:themeTint="D9"/>
          <w:sz w:val="18"/>
          <w:szCs w:val="18"/>
        </w:rPr>
        <w:t>2</w:t>
      </w:r>
      <w:r w:rsidRPr="00AB0B75">
        <w:rPr>
          <w:rFonts w:ascii="Century Gothic" w:hAnsi="Century Gothic" w:cs="Arial"/>
          <w:color w:val="262626" w:themeColor="text1" w:themeTint="D9"/>
          <w:sz w:val="18"/>
          <w:szCs w:val="18"/>
        </w:rPr>
        <w:t>00</w:t>
      </w:r>
      <w:r w:rsidRPr="00AB0B75">
        <w:rPr>
          <w:rFonts w:ascii="Century Gothic" w:hAnsi="Century Gothic" w:cs="Arial"/>
          <w:color w:val="262626" w:themeColor="text1" w:themeTint="D9"/>
          <w:sz w:val="18"/>
          <w:szCs w:val="18"/>
        </w:rPr>
        <w:tab/>
      </w:r>
    </w:p>
    <w:p w14:paraId="6C4ADDC4" w14:textId="66002D26" w:rsidR="00550C41" w:rsidRPr="00AB0B75" w:rsidRDefault="00550C41" w:rsidP="00550C4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w:t>
      </w:r>
      <w:r>
        <w:rPr>
          <w:rFonts w:ascii="Century Gothic" w:hAnsi="Century Gothic" w:cs="Arial"/>
          <w:color w:val="262626" w:themeColor="text1" w:themeTint="D9"/>
          <w:sz w:val="18"/>
          <w:szCs w:val="18"/>
        </w:rPr>
        <w:t>92</w:t>
      </w:r>
      <w:r w:rsidRPr="00AB0B75">
        <w:rPr>
          <w:rFonts w:ascii="Century Gothic" w:hAnsi="Century Gothic" w:cs="Arial"/>
          <w:color w:val="262626" w:themeColor="text1" w:themeTint="D9"/>
          <w:sz w:val="18"/>
          <w:szCs w:val="18"/>
        </w:rPr>
        <w:t>.60.533</w:t>
      </w:r>
      <w:r w:rsidRPr="00AB0B75">
        <w:rPr>
          <w:rFonts w:ascii="Century Gothic" w:hAnsi="Century Gothic" w:cs="Arial"/>
          <w:color w:val="262626" w:themeColor="text1" w:themeTint="D9"/>
          <w:sz w:val="18"/>
          <w:szCs w:val="18"/>
        </w:rPr>
        <w:tab/>
        <w:t>Anzahl: ........</w:t>
      </w:r>
    </w:p>
    <w:p w14:paraId="4FA833EF" w14:textId="77777777" w:rsidR="00503303" w:rsidRDefault="00503303"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D341F4" w14:textId="77777777" w:rsidR="00550C41" w:rsidRPr="00AB0B75" w:rsidRDefault="00550C41"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B8E555" w14:textId="77777777" w:rsidR="007A4AD6" w:rsidRPr="00AB0B75" w:rsidRDefault="007A4AD6" w:rsidP="00503303">
      <w:pPr>
        <w:pStyle w:val="berschrift3"/>
        <w:tabs>
          <w:tab w:val="left" w:pos="1985"/>
          <w:tab w:val="left" w:pos="5103"/>
        </w:tabs>
        <w:rPr>
          <w:rFonts w:ascii="Century Gothic" w:hAnsi="Century Gothic"/>
          <w:b w:val="0"/>
          <w:color w:val="262626" w:themeColor="text1" w:themeTint="D9"/>
          <w:sz w:val="18"/>
          <w:szCs w:val="18"/>
        </w:rPr>
      </w:pPr>
      <w:bookmarkStart w:id="267" w:name="_Toc188537441"/>
      <w:r w:rsidRPr="00AB0B75">
        <w:rPr>
          <w:rFonts w:ascii="Century Gothic" w:hAnsi="Century Gothic"/>
          <w:color w:val="262626" w:themeColor="text1" w:themeTint="D9"/>
          <w:sz w:val="18"/>
          <w:szCs w:val="18"/>
        </w:rPr>
        <w:t>Segmentbogen 60°, PE 100, SDR 17, lang</w:t>
      </w:r>
      <w:bookmarkEnd w:id="267"/>
    </w:p>
    <w:p w14:paraId="7D4297C3"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C50248"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6F57A77"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7268203D"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1FA9AB6A"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4B21C0AC" w14:textId="3D70EBDB"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8E9650B"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D639AD"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16F8428"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18.11.60.51</w:t>
      </w:r>
      <w:r w:rsidR="000A22D7"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4E2DB1FF"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1257B5"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3CBB8CF3"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18.12.60.51</w:t>
      </w:r>
      <w:r w:rsidR="000A22D7"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021B2A16"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2A3F5E"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ACDEDE3"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18.14.60.51</w:t>
      </w:r>
      <w:r w:rsidR="000A22D7"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292C0E29"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27F591"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0A0477C6"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18.16.60.51</w:t>
      </w:r>
      <w:r w:rsidR="000A22D7"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68738DF7"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1A2EEC"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6B86E6AD"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18.18.60.51</w:t>
      </w:r>
      <w:r w:rsidR="000A22D7"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314C7DF9"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898E80"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5E2CA48E"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18.20.60.51</w:t>
      </w:r>
      <w:r w:rsidR="000A22D7"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71B1D68A"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806F1B"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0334C21"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18.22.60.51</w:t>
      </w:r>
      <w:r w:rsidR="000A22D7"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3AFC685A"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3C20C9"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1DC27B90"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18.25.60.51</w:t>
      </w:r>
      <w:r w:rsidR="000A22D7"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490B1429"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1150BF"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8537FC9"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18.28.60.51</w:t>
      </w:r>
      <w:r w:rsidR="000A22D7"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765A1809"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58FF30"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642C042"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18.31.60.51</w:t>
      </w:r>
      <w:r w:rsidR="000A22D7"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29D68C81"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D8F340"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6BF8B58A"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18.35.60.51</w:t>
      </w:r>
      <w:r w:rsidR="000A22D7"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3F59606D"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D501A6"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20AD2528"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18.40.60.51</w:t>
      </w:r>
      <w:r w:rsidR="001B5039"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2D773FEE"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DC637A"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BE12D3D"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18.45.60.51</w:t>
      </w:r>
      <w:r w:rsidR="001B5039"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389168E8" w14:textId="77777777" w:rsidR="007A4AD6"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03443B" w14:textId="77777777" w:rsidR="00CE1194" w:rsidRPr="00AB0B75" w:rsidRDefault="00CE1194"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726DEA"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69EF777B"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18.50.60.51</w:t>
      </w:r>
      <w:r w:rsidR="001B5039"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22C7A2D8"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BF074B"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3E87A562"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18.56.60.51</w:t>
      </w:r>
      <w:r w:rsidR="001B5039"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74E071F9"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814156"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36B45F07"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18.63.60.51</w:t>
      </w:r>
      <w:r w:rsidR="001B5039" w:rsidRPr="00AB0B75">
        <w:rPr>
          <w:rFonts w:ascii="Century Gothic" w:hAnsi="Century Gothic" w:cs="Arial"/>
          <w:color w:val="262626" w:themeColor="text1" w:themeTint="D9"/>
          <w:sz w:val="18"/>
          <w:szCs w:val="18"/>
        </w:rPr>
        <w:t>7</w:t>
      </w:r>
      <w:r w:rsidRPr="00AB0B75">
        <w:rPr>
          <w:rFonts w:ascii="Century Gothic" w:hAnsi="Century Gothic" w:cs="Arial"/>
          <w:color w:val="262626" w:themeColor="text1" w:themeTint="D9"/>
          <w:sz w:val="18"/>
          <w:szCs w:val="18"/>
        </w:rPr>
        <w:tab/>
        <w:t>Anzahl: ........</w:t>
      </w:r>
    </w:p>
    <w:p w14:paraId="40AE60C4"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C31524"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630F1364" w14:textId="77777777" w:rsidR="007A4AD6" w:rsidRPr="00AB0B75" w:rsidRDefault="001B5039"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18.71</w:t>
      </w:r>
      <w:r w:rsidR="007A4AD6" w:rsidRPr="00AB0B75">
        <w:rPr>
          <w:rFonts w:ascii="Century Gothic" w:hAnsi="Century Gothic" w:cs="Arial"/>
          <w:color w:val="262626" w:themeColor="text1" w:themeTint="D9"/>
          <w:sz w:val="18"/>
          <w:szCs w:val="18"/>
        </w:rPr>
        <w:t>.60.511</w:t>
      </w:r>
      <w:r w:rsidR="007A4AD6" w:rsidRPr="00AB0B75">
        <w:rPr>
          <w:rFonts w:ascii="Century Gothic" w:hAnsi="Century Gothic" w:cs="Arial"/>
          <w:color w:val="262626" w:themeColor="text1" w:themeTint="D9"/>
          <w:sz w:val="18"/>
          <w:szCs w:val="18"/>
        </w:rPr>
        <w:tab/>
        <w:t>Anzahl: ........</w:t>
      </w:r>
    </w:p>
    <w:p w14:paraId="5467D358"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23C604"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2D704246" w14:textId="77777777" w:rsidR="007A4AD6" w:rsidRPr="00AB0B75" w:rsidRDefault="001B5039"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18.8</w:t>
      </w:r>
      <w:r w:rsidR="007A4AD6" w:rsidRPr="00AB0B75">
        <w:rPr>
          <w:rFonts w:ascii="Century Gothic" w:hAnsi="Century Gothic" w:cs="Arial"/>
          <w:color w:val="262626" w:themeColor="text1" w:themeTint="D9"/>
          <w:sz w:val="18"/>
          <w:szCs w:val="18"/>
        </w:rPr>
        <w:t>0.60.511</w:t>
      </w:r>
      <w:r w:rsidR="007A4AD6" w:rsidRPr="00AB0B75">
        <w:rPr>
          <w:rFonts w:ascii="Century Gothic" w:hAnsi="Century Gothic" w:cs="Arial"/>
          <w:color w:val="262626" w:themeColor="text1" w:themeTint="D9"/>
          <w:sz w:val="18"/>
          <w:szCs w:val="18"/>
        </w:rPr>
        <w:tab/>
        <w:t>Anzahl: ........</w:t>
      </w:r>
    </w:p>
    <w:p w14:paraId="46AB4175"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FB1107"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64C9061E" w14:textId="77777777" w:rsidR="007A4AD6" w:rsidRPr="00AB0B75" w:rsidRDefault="001B5039"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18.90</w:t>
      </w:r>
      <w:r w:rsidR="007A4AD6" w:rsidRPr="00AB0B75">
        <w:rPr>
          <w:rFonts w:ascii="Century Gothic" w:hAnsi="Century Gothic" w:cs="Arial"/>
          <w:color w:val="262626" w:themeColor="text1" w:themeTint="D9"/>
          <w:sz w:val="18"/>
          <w:szCs w:val="18"/>
        </w:rPr>
        <w:t>.60.511</w:t>
      </w:r>
      <w:r w:rsidR="007A4AD6" w:rsidRPr="00AB0B75">
        <w:rPr>
          <w:rFonts w:ascii="Century Gothic" w:hAnsi="Century Gothic" w:cs="Arial"/>
          <w:color w:val="262626" w:themeColor="text1" w:themeTint="D9"/>
          <w:sz w:val="18"/>
          <w:szCs w:val="18"/>
        </w:rPr>
        <w:tab/>
        <w:t>Anzahl: ........</w:t>
      </w:r>
    </w:p>
    <w:p w14:paraId="0EFC9F2B"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72E82D"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2F41B8A0" w14:textId="77777777" w:rsidR="007A4AD6" w:rsidRPr="00AB0B75" w:rsidRDefault="001B5039"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18.91</w:t>
      </w:r>
      <w:r w:rsidR="007A4AD6" w:rsidRPr="00AB0B75">
        <w:rPr>
          <w:rFonts w:ascii="Century Gothic" w:hAnsi="Century Gothic" w:cs="Arial"/>
          <w:color w:val="262626" w:themeColor="text1" w:themeTint="D9"/>
          <w:sz w:val="18"/>
          <w:szCs w:val="18"/>
        </w:rPr>
        <w:t>.60.511</w:t>
      </w:r>
      <w:r w:rsidR="007A4AD6" w:rsidRPr="00AB0B75">
        <w:rPr>
          <w:rFonts w:ascii="Century Gothic" w:hAnsi="Century Gothic" w:cs="Arial"/>
          <w:color w:val="262626" w:themeColor="text1" w:themeTint="D9"/>
          <w:sz w:val="18"/>
          <w:szCs w:val="18"/>
        </w:rPr>
        <w:tab/>
        <w:t>Anzahl: ........</w:t>
      </w:r>
    </w:p>
    <w:p w14:paraId="0754A766"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A69C4A" w14:textId="77777777" w:rsidR="007A4AD6" w:rsidRPr="00AB0B75" w:rsidRDefault="007A4AD6" w:rsidP="007A4AD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3C6B179" w14:textId="77777777" w:rsidR="007A4AD6" w:rsidRPr="00AB0B75" w:rsidRDefault="007A4AD6"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8F7B40" w14:textId="77777777" w:rsidR="007A4AD6" w:rsidRPr="00AB0B75" w:rsidRDefault="007A4AD6"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7823D5" w14:textId="77777777" w:rsidR="00DE171B" w:rsidRPr="00AB0B75" w:rsidRDefault="00DE171B" w:rsidP="00487948">
      <w:pPr>
        <w:pStyle w:val="berschrift3"/>
        <w:tabs>
          <w:tab w:val="left" w:pos="1985"/>
          <w:tab w:val="left" w:pos="5103"/>
        </w:tabs>
        <w:rPr>
          <w:rFonts w:ascii="Century Gothic" w:hAnsi="Century Gothic"/>
          <w:color w:val="262626" w:themeColor="text1" w:themeTint="D9"/>
          <w:sz w:val="18"/>
          <w:szCs w:val="18"/>
        </w:rPr>
      </w:pPr>
      <w:bookmarkStart w:id="268" w:name="_Toc461002195"/>
      <w:bookmarkStart w:id="269" w:name="_Toc516489865"/>
      <w:bookmarkStart w:id="270" w:name="_Toc516490211"/>
      <w:bookmarkStart w:id="271" w:name="_Toc188537442"/>
      <w:r w:rsidRPr="00AB0B75">
        <w:rPr>
          <w:rFonts w:ascii="Century Gothic" w:hAnsi="Century Gothic"/>
          <w:color w:val="262626" w:themeColor="text1" w:themeTint="D9"/>
          <w:sz w:val="18"/>
          <w:szCs w:val="18"/>
        </w:rPr>
        <w:t>Segmentbogen 60°, PE 100, SDR 11, lang</w:t>
      </w:r>
      <w:bookmarkEnd w:id="268"/>
      <w:bookmarkEnd w:id="269"/>
      <w:bookmarkEnd w:id="270"/>
      <w:bookmarkEnd w:id="271"/>
    </w:p>
    <w:p w14:paraId="40039D90" w14:textId="77777777" w:rsidR="00544348" w:rsidRPr="00AB0B75" w:rsidRDefault="00544348" w:rsidP="00544348">
      <w:pPr>
        <w:rPr>
          <w:rFonts w:ascii="Century Gothic" w:hAnsi="Century Gothic"/>
          <w:color w:val="262626" w:themeColor="text1" w:themeTint="D9"/>
        </w:rPr>
      </w:pPr>
    </w:p>
    <w:p w14:paraId="65C0687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1747E3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0D19D2E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32BD9F9F"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2FA16237" w14:textId="2F7F5C49"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D41AE72"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CE3CC8"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71FE97A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18.11.60.511</w:t>
      </w:r>
      <w:r w:rsidRPr="00AB0B75">
        <w:rPr>
          <w:rFonts w:ascii="Century Gothic" w:hAnsi="Century Gothic" w:cs="Arial"/>
          <w:color w:val="262626" w:themeColor="text1" w:themeTint="D9"/>
          <w:sz w:val="18"/>
          <w:szCs w:val="18"/>
        </w:rPr>
        <w:tab/>
        <w:t>Anzahl: ........</w:t>
      </w:r>
    </w:p>
    <w:p w14:paraId="4F0DAB9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7C1D9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6688E97F"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18.12.60.511</w:t>
      </w:r>
      <w:r w:rsidRPr="00AB0B75">
        <w:rPr>
          <w:rFonts w:ascii="Century Gothic" w:hAnsi="Century Gothic" w:cs="Arial"/>
          <w:color w:val="262626" w:themeColor="text1" w:themeTint="D9"/>
          <w:sz w:val="18"/>
          <w:szCs w:val="18"/>
        </w:rPr>
        <w:tab/>
        <w:t>Anzahl: ........</w:t>
      </w:r>
    </w:p>
    <w:p w14:paraId="2D72A8B2"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BE7C4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00B33BF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18.14.60.511</w:t>
      </w:r>
      <w:r w:rsidRPr="00AB0B75">
        <w:rPr>
          <w:rFonts w:ascii="Century Gothic" w:hAnsi="Century Gothic" w:cs="Arial"/>
          <w:color w:val="262626" w:themeColor="text1" w:themeTint="D9"/>
          <w:sz w:val="18"/>
          <w:szCs w:val="18"/>
        </w:rPr>
        <w:tab/>
        <w:t>Anzahl: ........</w:t>
      </w:r>
    </w:p>
    <w:p w14:paraId="771029B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1DAAD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073029F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18.16.60.511</w:t>
      </w:r>
      <w:r w:rsidRPr="00AB0B75">
        <w:rPr>
          <w:rFonts w:ascii="Century Gothic" w:hAnsi="Century Gothic" w:cs="Arial"/>
          <w:color w:val="262626" w:themeColor="text1" w:themeTint="D9"/>
          <w:sz w:val="18"/>
          <w:szCs w:val="18"/>
        </w:rPr>
        <w:tab/>
        <w:t>Anzahl: ........</w:t>
      </w:r>
    </w:p>
    <w:p w14:paraId="5DC6A81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2C7A5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2A5F181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18.18.60.511</w:t>
      </w:r>
      <w:r w:rsidRPr="00AB0B75">
        <w:rPr>
          <w:rFonts w:ascii="Century Gothic" w:hAnsi="Century Gothic" w:cs="Arial"/>
          <w:color w:val="262626" w:themeColor="text1" w:themeTint="D9"/>
          <w:sz w:val="18"/>
          <w:szCs w:val="18"/>
        </w:rPr>
        <w:tab/>
        <w:t>Anzahl: ........</w:t>
      </w:r>
    </w:p>
    <w:p w14:paraId="1D2C80E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58ECA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17B0C3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18.20.60.511</w:t>
      </w:r>
      <w:r w:rsidRPr="00AB0B75">
        <w:rPr>
          <w:rFonts w:ascii="Century Gothic" w:hAnsi="Century Gothic" w:cs="Arial"/>
          <w:color w:val="262626" w:themeColor="text1" w:themeTint="D9"/>
          <w:sz w:val="18"/>
          <w:szCs w:val="18"/>
        </w:rPr>
        <w:tab/>
        <w:t>Anzahl: ........</w:t>
      </w:r>
    </w:p>
    <w:p w14:paraId="088FB1F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ABBF88"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56DF739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18.22.60.511</w:t>
      </w:r>
      <w:r w:rsidRPr="00AB0B75">
        <w:rPr>
          <w:rFonts w:ascii="Century Gothic" w:hAnsi="Century Gothic" w:cs="Arial"/>
          <w:color w:val="262626" w:themeColor="text1" w:themeTint="D9"/>
          <w:sz w:val="18"/>
          <w:szCs w:val="18"/>
        </w:rPr>
        <w:tab/>
        <w:t>Anzahl: ........</w:t>
      </w:r>
    </w:p>
    <w:p w14:paraId="5563122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BBF38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497B477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18.25.60.511</w:t>
      </w:r>
      <w:r w:rsidRPr="00AB0B75">
        <w:rPr>
          <w:rFonts w:ascii="Century Gothic" w:hAnsi="Century Gothic" w:cs="Arial"/>
          <w:color w:val="262626" w:themeColor="text1" w:themeTint="D9"/>
          <w:sz w:val="18"/>
          <w:szCs w:val="18"/>
        </w:rPr>
        <w:tab/>
        <w:t>Anzahl: ........</w:t>
      </w:r>
    </w:p>
    <w:p w14:paraId="1971282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1F039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1D8948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18.28.60.511</w:t>
      </w:r>
      <w:r w:rsidRPr="00AB0B75">
        <w:rPr>
          <w:rFonts w:ascii="Century Gothic" w:hAnsi="Century Gothic" w:cs="Arial"/>
          <w:color w:val="262626" w:themeColor="text1" w:themeTint="D9"/>
          <w:sz w:val="18"/>
          <w:szCs w:val="18"/>
        </w:rPr>
        <w:tab/>
        <w:t>Anzahl: ........</w:t>
      </w:r>
    </w:p>
    <w:p w14:paraId="5CC6405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9EAF1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2EAF86E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18.31.60.511</w:t>
      </w:r>
      <w:r w:rsidRPr="00AB0B75">
        <w:rPr>
          <w:rFonts w:ascii="Century Gothic" w:hAnsi="Century Gothic" w:cs="Arial"/>
          <w:color w:val="262626" w:themeColor="text1" w:themeTint="D9"/>
          <w:sz w:val="18"/>
          <w:szCs w:val="18"/>
        </w:rPr>
        <w:tab/>
        <w:t>Anzahl: ........</w:t>
      </w:r>
    </w:p>
    <w:p w14:paraId="65FD71E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470898B8"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18.35.60.511</w:t>
      </w:r>
      <w:r w:rsidRPr="00AB0B75">
        <w:rPr>
          <w:rFonts w:ascii="Century Gothic" w:hAnsi="Century Gothic" w:cs="Arial"/>
          <w:color w:val="262626" w:themeColor="text1" w:themeTint="D9"/>
          <w:sz w:val="18"/>
          <w:szCs w:val="18"/>
        </w:rPr>
        <w:tab/>
        <w:t>Anzahl: ........</w:t>
      </w:r>
    </w:p>
    <w:p w14:paraId="2FD79BD8"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826E8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FD63E2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18.40.60.511</w:t>
      </w:r>
      <w:r w:rsidRPr="00AB0B75">
        <w:rPr>
          <w:rFonts w:ascii="Century Gothic" w:hAnsi="Century Gothic" w:cs="Arial"/>
          <w:color w:val="262626" w:themeColor="text1" w:themeTint="D9"/>
          <w:sz w:val="18"/>
          <w:szCs w:val="18"/>
        </w:rPr>
        <w:tab/>
        <w:t>Anzahl: ........</w:t>
      </w:r>
    </w:p>
    <w:p w14:paraId="291C332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E3C4E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20581F2"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18.45.60.511</w:t>
      </w:r>
      <w:r w:rsidRPr="00AB0B75">
        <w:rPr>
          <w:rFonts w:ascii="Century Gothic" w:hAnsi="Century Gothic" w:cs="Arial"/>
          <w:color w:val="262626" w:themeColor="text1" w:themeTint="D9"/>
          <w:sz w:val="18"/>
          <w:szCs w:val="18"/>
        </w:rPr>
        <w:tab/>
        <w:t>Anzahl: ........</w:t>
      </w:r>
    </w:p>
    <w:p w14:paraId="58570B5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59D33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7708553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18.50.60.511</w:t>
      </w:r>
      <w:r w:rsidRPr="00AB0B75">
        <w:rPr>
          <w:rFonts w:ascii="Century Gothic" w:hAnsi="Century Gothic" w:cs="Arial"/>
          <w:color w:val="262626" w:themeColor="text1" w:themeTint="D9"/>
          <w:sz w:val="18"/>
          <w:szCs w:val="18"/>
        </w:rPr>
        <w:tab/>
        <w:t>Anzahl: ........</w:t>
      </w:r>
    </w:p>
    <w:p w14:paraId="15BB262F"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B499E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768077DF"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18.56.60.511</w:t>
      </w:r>
      <w:r w:rsidRPr="00AB0B75">
        <w:rPr>
          <w:rFonts w:ascii="Century Gothic" w:hAnsi="Century Gothic" w:cs="Arial"/>
          <w:color w:val="262626" w:themeColor="text1" w:themeTint="D9"/>
          <w:sz w:val="18"/>
          <w:szCs w:val="18"/>
        </w:rPr>
        <w:tab/>
        <w:t>Anzahl: ........</w:t>
      </w:r>
    </w:p>
    <w:p w14:paraId="3983A11F"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C8E68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7B40685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18.63.60.511</w:t>
      </w:r>
      <w:r w:rsidRPr="00AB0B75">
        <w:rPr>
          <w:rFonts w:ascii="Century Gothic" w:hAnsi="Century Gothic" w:cs="Arial"/>
          <w:color w:val="262626" w:themeColor="text1" w:themeTint="D9"/>
          <w:sz w:val="18"/>
          <w:szCs w:val="18"/>
        </w:rPr>
        <w:tab/>
        <w:t>Anzahl: ........</w:t>
      </w:r>
    </w:p>
    <w:p w14:paraId="70F08EC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A23DC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06292B9A" w14:textId="77777777" w:rsidR="00DE171B" w:rsidRDefault="00DE171B" w:rsidP="00927FCD">
      <w:pPr>
        <w:rPr>
          <w:rFonts w:ascii="Century Gothic" w:hAnsi="Century Gothic" w:cs="Arial"/>
          <w:color w:val="262626" w:themeColor="text1" w:themeTint="D9"/>
          <w:sz w:val="18"/>
          <w:szCs w:val="18"/>
        </w:rPr>
      </w:pPr>
    </w:p>
    <w:p w14:paraId="27D70387" w14:textId="77777777" w:rsidR="00503303" w:rsidRPr="00AB0B75" w:rsidRDefault="00503303" w:rsidP="00927FCD">
      <w:pPr>
        <w:rPr>
          <w:rFonts w:ascii="Century Gothic" w:hAnsi="Century Gothic" w:cs="Arial"/>
          <w:color w:val="262626" w:themeColor="text1" w:themeTint="D9"/>
          <w:sz w:val="18"/>
          <w:szCs w:val="18"/>
        </w:rPr>
      </w:pPr>
    </w:p>
    <w:p w14:paraId="48D47D80" w14:textId="77777777" w:rsidR="00DE171B" w:rsidRPr="00AB0B75" w:rsidRDefault="00DE171B" w:rsidP="00487948">
      <w:pPr>
        <w:pStyle w:val="berschrift3"/>
        <w:tabs>
          <w:tab w:val="left" w:pos="1985"/>
          <w:tab w:val="left" w:pos="5103"/>
        </w:tabs>
        <w:rPr>
          <w:rFonts w:ascii="Century Gothic" w:hAnsi="Century Gothic"/>
          <w:color w:val="262626" w:themeColor="text1" w:themeTint="D9"/>
          <w:sz w:val="18"/>
          <w:szCs w:val="18"/>
        </w:rPr>
      </w:pPr>
      <w:bookmarkStart w:id="272" w:name="_Toc461002196"/>
      <w:bookmarkStart w:id="273" w:name="_Toc516489866"/>
      <w:bookmarkStart w:id="274" w:name="_Toc516490212"/>
      <w:bookmarkStart w:id="275" w:name="_Toc188537443"/>
      <w:r w:rsidRPr="00AB0B75">
        <w:rPr>
          <w:rFonts w:ascii="Century Gothic" w:hAnsi="Century Gothic"/>
          <w:color w:val="262626" w:themeColor="text1" w:themeTint="D9"/>
          <w:sz w:val="18"/>
          <w:szCs w:val="18"/>
        </w:rPr>
        <w:t>Segmentbogen 45°, PE 100, SDR 33, lang</w:t>
      </w:r>
      <w:bookmarkEnd w:id="272"/>
      <w:bookmarkEnd w:id="273"/>
      <w:bookmarkEnd w:id="274"/>
      <w:bookmarkEnd w:id="275"/>
    </w:p>
    <w:p w14:paraId="1ADF6953" w14:textId="77777777" w:rsidR="00544348" w:rsidRPr="00AB0B75" w:rsidRDefault="00544348" w:rsidP="00544348">
      <w:pPr>
        <w:rPr>
          <w:rFonts w:ascii="Century Gothic" w:hAnsi="Century Gothic"/>
          <w:color w:val="262626" w:themeColor="text1" w:themeTint="D9"/>
        </w:rPr>
      </w:pPr>
    </w:p>
    <w:p w14:paraId="07D8561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116C82E2"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0AE5E49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307FD33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32D7CF8F" w14:textId="6C0BAE1D"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1C427938"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310BC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1D9D67C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18.11.45.533</w:t>
      </w:r>
      <w:r w:rsidRPr="00AB0B75">
        <w:rPr>
          <w:rFonts w:ascii="Century Gothic" w:hAnsi="Century Gothic" w:cs="Arial"/>
          <w:color w:val="262626" w:themeColor="text1" w:themeTint="D9"/>
          <w:sz w:val="18"/>
          <w:szCs w:val="18"/>
        </w:rPr>
        <w:tab/>
        <w:t>Anzahl: ........</w:t>
      </w:r>
    </w:p>
    <w:p w14:paraId="3AA2DD4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1028D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27FC7CF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18.12.45.533</w:t>
      </w:r>
      <w:r w:rsidRPr="00AB0B75">
        <w:rPr>
          <w:rFonts w:ascii="Century Gothic" w:hAnsi="Century Gothic" w:cs="Arial"/>
          <w:color w:val="262626" w:themeColor="text1" w:themeTint="D9"/>
          <w:sz w:val="18"/>
          <w:szCs w:val="18"/>
        </w:rPr>
        <w:tab/>
        <w:t>Anzahl: ........</w:t>
      </w:r>
    </w:p>
    <w:p w14:paraId="1C5362B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FF669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720F93B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18.14.45.533</w:t>
      </w:r>
      <w:r w:rsidRPr="00AB0B75">
        <w:rPr>
          <w:rFonts w:ascii="Century Gothic" w:hAnsi="Century Gothic" w:cs="Arial"/>
          <w:color w:val="262626" w:themeColor="text1" w:themeTint="D9"/>
          <w:sz w:val="18"/>
          <w:szCs w:val="18"/>
        </w:rPr>
        <w:tab/>
        <w:t>Anzahl: ........</w:t>
      </w:r>
    </w:p>
    <w:p w14:paraId="5AA2735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2F18A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AD0E4C2"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18.16.45.533</w:t>
      </w:r>
      <w:r w:rsidRPr="00AB0B75">
        <w:rPr>
          <w:rFonts w:ascii="Century Gothic" w:hAnsi="Century Gothic" w:cs="Arial"/>
          <w:color w:val="262626" w:themeColor="text1" w:themeTint="D9"/>
          <w:sz w:val="18"/>
          <w:szCs w:val="18"/>
        </w:rPr>
        <w:tab/>
        <w:t>Anzahl: ........</w:t>
      </w:r>
    </w:p>
    <w:p w14:paraId="5AE49B2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20F53F"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E6D2FB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18.18.45.533</w:t>
      </w:r>
      <w:r w:rsidRPr="00AB0B75">
        <w:rPr>
          <w:rFonts w:ascii="Century Gothic" w:hAnsi="Century Gothic" w:cs="Arial"/>
          <w:color w:val="262626" w:themeColor="text1" w:themeTint="D9"/>
          <w:sz w:val="18"/>
          <w:szCs w:val="18"/>
        </w:rPr>
        <w:tab/>
        <w:t>Anzahl: ........</w:t>
      </w:r>
    </w:p>
    <w:p w14:paraId="3DCBE09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74A0CE"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249DA6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18.20.45.533</w:t>
      </w:r>
      <w:r w:rsidRPr="00AB0B75">
        <w:rPr>
          <w:rFonts w:ascii="Century Gothic" w:hAnsi="Century Gothic" w:cs="Arial"/>
          <w:color w:val="262626" w:themeColor="text1" w:themeTint="D9"/>
          <w:sz w:val="18"/>
          <w:szCs w:val="18"/>
        </w:rPr>
        <w:tab/>
        <w:t>Anzahl: ........</w:t>
      </w:r>
    </w:p>
    <w:p w14:paraId="664C538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2DE932"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157EAA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18.22.45.533</w:t>
      </w:r>
      <w:r w:rsidRPr="00AB0B75">
        <w:rPr>
          <w:rFonts w:ascii="Century Gothic" w:hAnsi="Century Gothic" w:cs="Arial"/>
          <w:color w:val="262626" w:themeColor="text1" w:themeTint="D9"/>
          <w:sz w:val="18"/>
          <w:szCs w:val="18"/>
        </w:rPr>
        <w:tab/>
        <w:t>Anzahl: ........</w:t>
      </w:r>
    </w:p>
    <w:p w14:paraId="74D1A0B8"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0F987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65832F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18.25.45.533</w:t>
      </w:r>
      <w:r w:rsidRPr="00AB0B75">
        <w:rPr>
          <w:rFonts w:ascii="Century Gothic" w:hAnsi="Century Gothic" w:cs="Arial"/>
          <w:color w:val="262626" w:themeColor="text1" w:themeTint="D9"/>
          <w:sz w:val="18"/>
          <w:szCs w:val="18"/>
        </w:rPr>
        <w:tab/>
        <w:t>Anzahl: ........</w:t>
      </w:r>
    </w:p>
    <w:p w14:paraId="10A7261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6DE2D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4DA4A78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18.28.45.533</w:t>
      </w:r>
      <w:r w:rsidRPr="00AB0B75">
        <w:rPr>
          <w:rFonts w:ascii="Century Gothic" w:hAnsi="Century Gothic" w:cs="Arial"/>
          <w:color w:val="262626" w:themeColor="text1" w:themeTint="D9"/>
          <w:sz w:val="18"/>
          <w:szCs w:val="18"/>
        </w:rPr>
        <w:tab/>
        <w:t>Anzahl: ........</w:t>
      </w:r>
    </w:p>
    <w:p w14:paraId="40BABF54"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4ACD9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BBDC5B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18.31.45.533</w:t>
      </w:r>
      <w:r w:rsidRPr="00AB0B75">
        <w:rPr>
          <w:rFonts w:ascii="Century Gothic" w:hAnsi="Century Gothic" w:cs="Arial"/>
          <w:color w:val="262626" w:themeColor="text1" w:themeTint="D9"/>
          <w:sz w:val="18"/>
          <w:szCs w:val="18"/>
        </w:rPr>
        <w:tab/>
        <w:t>Anzahl: ........</w:t>
      </w:r>
    </w:p>
    <w:p w14:paraId="6A55D4B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CF54C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21F3B19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18.35.45.533</w:t>
      </w:r>
      <w:r w:rsidRPr="00AB0B75">
        <w:rPr>
          <w:rFonts w:ascii="Century Gothic" w:hAnsi="Century Gothic" w:cs="Arial"/>
          <w:color w:val="262626" w:themeColor="text1" w:themeTint="D9"/>
          <w:sz w:val="18"/>
          <w:szCs w:val="18"/>
        </w:rPr>
        <w:tab/>
        <w:t>Anzahl: ........</w:t>
      </w:r>
    </w:p>
    <w:p w14:paraId="4AEA8FFB"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23A2699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18.40.45.533</w:t>
      </w:r>
      <w:r w:rsidRPr="00AB0B75">
        <w:rPr>
          <w:rFonts w:ascii="Century Gothic" w:hAnsi="Century Gothic" w:cs="Arial"/>
          <w:color w:val="262626" w:themeColor="text1" w:themeTint="D9"/>
          <w:sz w:val="18"/>
          <w:szCs w:val="18"/>
        </w:rPr>
        <w:tab/>
        <w:t>Anzahl: ........</w:t>
      </w:r>
    </w:p>
    <w:p w14:paraId="28B8FAA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73BE3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02561C8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18.45.45.103</w:t>
      </w:r>
      <w:r w:rsidRPr="00AB0B75">
        <w:rPr>
          <w:rFonts w:ascii="Century Gothic" w:hAnsi="Century Gothic" w:cs="Arial"/>
          <w:color w:val="262626" w:themeColor="text1" w:themeTint="D9"/>
          <w:sz w:val="18"/>
          <w:szCs w:val="18"/>
        </w:rPr>
        <w:tab/>
        <w:t>Anzahl: ........</w:t>
      </w:r>
    </w:p>
    <w:p w14:paraId="3C903B62"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42F32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775D8E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18.50.45.533</w:t>
      </w:r>
      <w:r w:rsidRPr="00AB0B75">
        <w:rPr>
          <w:rFonts w:ascii="Century Gothic" w:hAnsi="Century Gothic" w:cs="Arial"/>
          <w:color w:val="262626" w:themeColor="text1" w:themeTint="D9"/>
          <w:sz w:val="18"/>
          <w:szCs w:val="18"/>
        </w:rPr>
        <w:tab/>
        <w:t>Anzahl: ........</w:t>
      </w:r>
    </w:p>
    <w:p w14:paraId="1F0F24A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FE1BD9"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097F0D02"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18.56.45.533</w:t>
      </w:r>
      <w:r w:rsidRPr="00AB0B75">
        <w:rPr>
          <w:rFonts w:ascii="Century Gothic" w:hAnsi="Century Gothic" w:cs="Arial"/>
          <w:color w:val="262626" w:themeColor="text1" w:themeTint="D9"/>
          <w:sz w:val="18"/>
          <w:szCs w:val="18"/>
        </w:rPr>
        <w:tab/>
        <w:t>Anzahl: ........</w:t>
      </w:r>
    </w:p>
    <w:p w14:paraId="6A22A98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CF0C9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7822E78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18.63.45.533</w:t>
      </w:r>
      <w:r w:rsidRPr="00AB0B75">
        <w:rPr>
          <w:rFonts w:ascii="Century Gothic" w:hAnsi="Century Gothic" w:cs="Arial"/>
          <w:color w:val="262626" w:themeColor="text1" w:themeTint="D9"/>
          <w:sz w:val="18"/>
          <w:szCs w:val="18"/>
        </w:rPr>
        <w:tab/>
        <w:t>Anzahl: ........</w:t>
      </w:r>
    </w:p>
    <w:p w14:paraId="6E19FF3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619A1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1961DAA6"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18.71.45.533</w:t>
      </w:r>
      <w:r w:rsidRPr="00AB0B75">
        <w:rPr>
          <w:rFonts w:ascii="Century Gothic" w:hAnsi="Century Gothic" w:cs="Arial"/>
          <w:color w:val="262626" w:themeColor="text1" w:themeTint="D9"/>
          <w:sz w:val="18"/>
          <w:szCs w:val="18"/>
        </w:rPr>
        <w:tab/>
        <w:t>Anzahl: ........</w:t>
      </w:r>
    </w:p>
    <w:p w14:paraId="5A0DC7E1"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B9D7B5"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3D9513D8"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18.80.45.533</w:t>
      </w:r>
      <w:r w:rsidRPr="00AB0B75">
        <w:rPr>
          <w:rFonts w:ascii="Century Gothic" w:hAnsi="Century Gothic" w:cs="Arial"/>
          <w:color w:val="262626" w:themeColor="text1" w:themeTint="D9"/>
          <w:sz w:val="18"/>
          <w:szCs w:val="18"/>
        </w:rPr>
        <w:tab/>
        <w:t>Anzahl: ........</w:t>
      </w:r>
    </w:p>
    <w:p w14:paraId="1B271E3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BDCD50"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7A7A408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18.90.45.533</w:t>
      </w:r>
      <w:r w:rsidRPr="00AB0B75">
        <w:rPr>
          <w:rFonts w:ascii="Century Gothic" w:hAnsi="Century Gothic" w:cs="Arial"/>
          <w:color w:val="262626" w:themeColor="text1" w:themeTint="D9"/>
          <w:sz w:val="18"/>
          <w:szCs w:val="18"/>
        </w:rPr>
        <w:tab/>
        <w:t>Anzahl: ........</w:t>
      </w:r>
    </w:p>
    <w:p w14:paraId="3F0ADD1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D108BC"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5448E96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18.91.45.533</w:t>
      </w:r>
      <w:r w:rsidRPr="00AB0B75">
        <w:rPr>
          <w:rFonts w:ascii="Century Gothic" w:hAnsi="Century Gothic" w:cs="Arial"/>
          <w:color w:val="262626" w:themeColor="text1" w:themeTint="D9"/>
          <w:sz w:val="18"/>
          <w:szCs w:val="18"/>
        </w:rPr>
        <w:tab/>
        <w:t>Anzahl: ........</w:t>
      </w:r>
    </w:p>
    <w:p w14:paraId="0C2F6E8A"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B04E3F"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d1200</w:t>
      </w:r>
      <w:r w:rsidRPr="00AB0B75">
        <w:rPr>
          <w:rFonts w:ascii="Century Gothic" w:hAnsi="Century Gothic" w:cs="Arial"/>
          <w:color w:val="262626" w:themeColor="text1" w:themeTint="D9"/>
          <w:sz w:val="18"/>
          <w:szCs w:val="18"/>
        </w:rPr>
        <w:tab/>
      </w:r>
    </w:p>
    <w:p w14:paraId="10B67D83"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18.92.45.533</w:t>
      </w:r>
      <w:r w:rsidRPr="00AB0B75">
        <w:rPr>
          <w:rFonts w:ascii="Century Gothic" w:hAnsi="Century Gothic" w:cs="Arial"/>
          <w:color w:val="262626" w:themeColor="text1" w:themeTint="D9"/>
          <w:sz w:val="18"/>
          <w:szCs w:val="18"/>
        </w:rPr>
        <w:tab/>
        <w:t>Anzahl: ........</w:t>
      </w:r>
    </w:p>
    <w:p w14:paraId="43F9CE07"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61A84D" w14:textId="77777777" w:rsidR="00DE171B" w:rsidRPr="00AB0B75" w:rsidRDefault="00DE171B" w:rsidP="0048794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A826FEE" w14:textId="77777777" w:rsidR="00DE171B" w:rsidRPr="00AB0B75" w:rsidRDefault="00DE171B" w:rsidP="00927FCD">
      <w:pPr>
        <w:rPr>
          <w:rFonts w:ascii="Century Gothic" w:hAnsi="Century Gothic" w:cs="Arial"/>
          <w:color w:val="262626" w:themeColor="text1" w:themeTint="D9"/>
          <w:sz w:val="18"/>
          <w:szCs w:val="18"/>
        </w:rPr>
      </w:pPr>
    </w:p>
    <w:p w14:paraId="70CBF1C2" w14:textId="77777777" w:rsidR="00DE171B" w:rsidRPr="00AB0B75" w:rsidRDefault="00DE171B" w:rsidP="00927FCD">
      <w:pPr>
        <w:rPr>
          <w:rFonts w:ascii="Century Gothic" w:hAnsi="Century Gothic" w:cs="Arial"/>
          <w:color w:val="262626" w:themeColor="text1" w:themeTint="D9"/>
          <w:sz w:val="18"/>
          <w:szCs w:val="18"/>
        </w:rPr>
      </w:pPr>
    </w:p>
    <w:p w14:paraId="5B069291" w14:textId="77777777" w:rsidR="00DE171B" w:rsidRPr="00AB0B75" w:rsidRDefault="00DE171B" w:rsidP="000B1F8B">
      <w:pPr>
        <w:pStyle w:val="berschrift3"/>
        <w:tabs>
          <w:tab w:val="left" w:pos="1985"/>
          <w:tab w:val="left" w:pos="5103"/>
        </w:tabs>
        <w:rPr>
          <w:rFonts w:ascii="Century Gothic" w:hAnsi="Century Gothic"/>
          <w:color w:val="262626" w:themeColor="text1" w:themeTint="D9"/>
          <w:sz w:val="18"/>
          <w:szCs w:val="18"/>
        </w:rPr>
      </w:pPr>
      <w:bookmarkStart w:id="276" w:name="_Toc461002197"/>
      <w:bookmarkStart w:id="277" w:name="_Toc516489867"/>
      <w:bookmarkStart w:id="278" w:name="_Toc516490213"/>
      <w:bookmarkStart w:id="279" w:name="_Toc188537444"/>
      <w:r w:rsidRPr="00AB0B75">
        <w:rPr>
          <w:rFonts w:ascii="Century Gothic" w:hAnsi="Century Gothic"/>
          <w:color w:val="262626" w:themeColor="text1" w:themeTint="D9"/>
          <w:sz w:val="18"/>
          <w:szCs w:val="18"/>
        </w:rPr>
        <w:t>Segmentbogen 45°, PE 100, SDR 17, lang</w:t>
      </w:r>
      <w:bookmarkEnd w:id="276"/>
      <w:bookmarkEnd w:id="277"/>
      <w:bookmarkEnd w:id="278"/>
      <w:bookmarkEnd w:id="279"/>
    </w:p>
    <w:p w14:paraId="2631AA0E"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55ABB5"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3A929AE"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2BB0B368"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34DF634A" w14:textId="4A55B856"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8F0E4CC"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865AEC"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595AF077"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18.11.45.517</w:t>
      </w:r>
      <w:r w:rsidRPr="00AB0B75">
        <w:rPr>
          <w:rFonts w:ascii="Century Gothic" w:hAnsi="Century Gothic" w:cs="Arial"/>
          <w:color w:val="262626" w:themeColor="text1" w:themeTint="D9"/>
          <w:sz w:val="18"/>
          <w:szCs w:val="18"/>
        </w:rPr>
        <w:tab/>
        <w:t>Anzahl: ........</w:t>
      </w:r>
    </w:p>
    <w:p w14:paraId="10C7F22E"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A2863B"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33047620"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18.12.45.517</w:t>
      </w:r>
      <w:r w:rsidRPr="00AB0B75">
        <w:rPr>
          <w:rFonts w:ascii="Century Gothic" w:hAnsi="Century Gothic" w:cs="Arial"/>
          <w:color w:val="262626" w:themeColor="text1" w:themeTint="D9"/>
          <w:sz w:val="18"/>
          <w:szCs w:val="18"/>
        </w:rPr>
        <w:tab/>
        <w:t>Anzahl: ........</w:t>
      </w:r>
    </w:p>
    <w:p w14:paraId="4D348AA8"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B8317C"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7C4F55CF"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18.14.45.517</w:t>
      </w:r>
      <w:r w:rsidRPr="00AB0B75">
        <w:rPr>
          <w:rFonts w:ascii="Century Gothic" w:hAnsi="Century Gothic" w:cs="Arial"/>
          <w:color w:val="262626" w:themeColor="text1" w:themeTint="D9"/>
          <w:sz w:val="18"/>
          <w:szCs w:val="18"/>
        </w:rPr>
        <w:tab/>
        <w:t>Anzahl: ........</w:t>
      </w:r>
    </w:p>
    <w:p w14:paraId="0A9BD878"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CC2739"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0E096EF5"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18.16.45.517</w:t>
      </w:r>
      <w:r w:rsidRPr="00AB0B75">
        <w:rPr>
          <w:rFonts w:ascii="Century Gothic" w:hAnsi="Century Gothic" w:cs="Arial"/>
          <w:color w:val="262626" w:themeColor="text1" w:themeTint="D9"/>
          <w:sz w:val="18"/>
          <w:szCs w:val="18"/>
        </w:rPr>
        <w:tab/>
        <w:t>Anzahl: ........</w:t>
      </w:r>
    </w:p>
    <w:p w14:paraId="1AF257CA"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1EAF5B"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5A3A2121"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18.18.45.517</w:t>
      </w:r>
      <w:r w:rsidRPr="00AB0B75">
        <w:rPr>
          <w:rFonts w:ascii="Century Gothic" w:hAnsi="Century Gothic" w:cs="Arial"/>
          <w:color w:val="262626" w:themeColor="text1" w:themeTint="D9"/>
          <w:sz w:val="18"/>
          <w:szCs w:val="18"/>
        </w:rPr>
        <w:tab/>
        <w:t>Anzahl: ........</w:t>
      </w:r>
    </w:p>
    <w:p w14:paraId="0315DE7C"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04F94F"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4EDD49BB"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18.20.45.517</w:t>
      </w:r>
      <w:r w:rsidRPr="00AB0B75">
        <w:rPr>
          <w:rFonts w:ascii="Century Gothic" w:hAnsi="Century Gothic" w:cs="Arial"/>
          <w:color w:val="262626" w:themeColor="text1" w:themeTint="D9"/>
          <w:sz w:val="18"/>
          <w:szCs w:val="18"/>
        </w:rPr>
        <w:tab/>
        <w:t>Anzahl: ........</w:t>
      </w:r>
    </w:p>
    <w:p w14:paraId="1A62696C"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730995"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74437F8E"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18.22.45.517</w:t>
      </w:r>
      <w:r w:rsidRPr="00AB0B75">
        <w:rPr>
          <w:rFonts w:ascii="Century Gothic" w:hAnsi="Century Gothic" w:cs="Arial"/>
          <w:color w:val="262626" w:themeColor="text1" w:themeTint="D9"/>
          <w:sz w:val="18"/>
          <w:szCs w:val="18"/>
        </w:rPr>
        <w:tab/>
        <w:t>Anzahl: ........</w:t>
      </w:r>
    </w:p>
    <w:p w14:paraId="5C81500A"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E8675F"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9D29C40"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18.25.45.517</w:t>
      </w:r>
      <w:r w:rsidRPr="00AB0B75">
        <w:rPr>
          <w:rFonts w:ascii="Century Gothic" w:hAnsi="Century Gothic" w:cs="Arial"/>
          <w:color w:val="262626" w:themeColor="text1" w:themeTint="D9"/>
          <w:sz w:val="18"/>
          <w:szCs w:val="18"/>
        </w:rPr>
        <w:tab/>
        <w:t>Anzahl: ........</w:t>
      </w:r>
    </w:p>
    <w:p w14:paraId="7FC11CF0"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800D4A"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018A8B28"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18.28.45.517</w:t>
      </w:r>
      <w:r w:rsidRPr="00AB0B75">
        <w:rPr>
          <w:rFonts w:ascii="Century Gothic" w:hAnsi="Century Gothic" w:cs="Arial"/>
          <w:color w:val="262626" w:themeColor="text1" w:themeTint="D9"/>
          <w:sz w:val="18"/>
          <w:szCs w:val="18"/>
        </w:rPr>
        <w:tab/>
        <w:t>Anzahl: ........</w:t>
      </w:r>
    </w:p>
    <w:p w14:paraId="3B0924A5"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CFA0BC"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00564CF4"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18.31.45.517</w:t>
      </w:r>
      <w:r w:rsidRPr="00AB0B75">
        <w:rPr>
          <w:rFonts w:ascii="Century Gothic" w:hAnsi="Century Gothic" w:cs="Arial"/>
          <w:color w:val="262626" w:themeColor="text1" w:themeTint="D9"/>
          <w:sz w:val="18"/>
          <w:szCs w:val="18"/>
        </w:rPr>
        <w:tab/>
        <w:t>Anzahl: ........</w:t>
      </w:r>
    </w:p>
    <w:p w14:paraId="09D2DB66"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3798B7"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64EAA9B1"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18.35.45.517</w:t>
      </w:r>
      <w:r w:rsidRPr="00AB0B75">
        <w:rPr>
          <w:rFonts w:ascii="Century Gothic" w:hAnsi="Century Gothic" w:cs="Arial"/>
          <w:color w:val="262626" w:themeColor="text1" w:themeTint="D9"/>
          <w:sz w:val="18"/>
          <w:szCs w:val="18"/>
        </w:rPr>
        <w:tab/>
        <w:t>Anzahl: ........</w:t>
      </w:r>
    </w:p>
    <w:p w14:paraId="197CDAB9"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DFA281"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F6A0AA6"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18.40.45.517</w:t>
      </w:r>
      <w:r w:rsidRPr="00AB0B75">
        <w:rPr>
          <w:rFonts w:ascii="Century Gothic" w:hAnsi="Century Gothic" w:cs="Arial"/>
          <w:color w:val="262626" w:themeColor="text1" w:themeTint="D9"/>
          <w:sz w:val="18"/>
          <w:szCs w:val="18"/>
        </w:rPr>
        <w:tab/>
        <w:t>Anzahl: ........</w:t>
      </w:r>
    </w:p>
    <w:p w14:paraId="32276FB3"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F5075C"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2C282C64"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18.45.45.517</w:t>
      </w:r>
      <w:r w:rsidRPr="00AB0B75">
        <w:rPr>
          <w:rFonts w:ascii="Century Gothic" w:hAnsi="Century Gothic" w:cs="Arial"/>
          <w:color w:val="262626" w:themeColor="text1" w:themeTint="D9"/>
          <w:sz w:val="18"/>
          <w:szCs w:val="18"/>
        </w:rPr>
        <w:tab/>
        <w:t>Anzahl: ........</w:t>
      </w:r>
    </w:p>
    <w:p w14:paraId="1C3BB53F"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A4FF37"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09DFA5D8"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18.50.45.517</w:t>
      </w:r>
      <w:r w:rsidRPr="00AB0B75">
        <w:rPr>
          <w:rFonts w:ascii="Century Gothic" w:hAnsi="Century Gothic" w:cs="Arial"/>
          <w:color w:val="262626" w:themeColor="text1" w:themeTint="D9"/>
          <w:sz w:val="18"/>
          <w:szCs w:val="18"/>
        </w:rPr>
        <w:tab/>
        <w:t>Anzahl: ........</w:t>
      </w:r>
    </w:p>
    <w:p w14:paraId="63EA002C"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157460"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091E38EE"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18.56.45.517</w:t>
      </w:r>
      <w:r w:rsidRPr="00AB0B75">
        <w:rPr>
          <w:rFonts w:ascii="Century Gothic" w:hAnsi="Century Gothic" w:cs="Arial"/>
          <w:color w:val="262626" w:themeColor="text1" w:themeTint="D9"/>
          <w:sz w:val="18"/>
          <w:szCs w:val="18"/>
        </w:rPr>
        <w:tab/>
        <w:t>Anzahl: ........</w:t>
      </w:r>
    </w:p>
    <w:p w14:paraId="677AC2D2"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90F39D"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32DEBB82"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18.63.45.517</w:t>
      </w:r>
      <w:r w:rsidRPr="00AB0B75">
        <w:rPr>
          <w:rFonts w:ascii="Century Gothic" w:hAnsi="Century Gothic" w:cs="Arial"/>
          <w:color w:val="262626" w:themeColor="text1" w:themeTint="D9"/>
          <w:sz w:val="18"/>
          <w:szCs w:val="18"/>
        </w:rPr>
        <w:tab/>
        <w:t>Anzahl: ........</w:t>
      </w:r>
    </w:p>
    <w:p w14:paraId="25CC2C3E"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C9FAFA"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73AE01FD"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18.71.45.517</w:t>
      </w:r>
      <w:r w:rsidRPr="00AB0B75">
        <w:rPr>
          <w:rFonts w:ascii="Century Gothic" w:hAnsi="Century Gothic" w:cs="Arial"/>
          <w:color w:val="262626" w:themeColor="text1" w:themeTint="D9"/>
          <w:sz w:val="18"/>
          <w:szCs w:val="18"/>
        </w:rPr>
        <w:tab/>
        <w:t>Anzahl: ........</w:t>
      </w:r>
    </w:p>
    <w:p w14:paraId="758F3773"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4F3064"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03001851"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18.80.45.517</w:t>
      </w:r>
      <w:r w:rsidRPr="00AB0B75">
        <w:rPr>
          <w:rFonts w:ascii="Century Gothic" w:hAnsi="Century Gothic" w:cs="Arial"/>
          <w:color w:val="262626" w:themeColor="text1" w:themeTint="D9"/>
          <w:sz w:val="18"/>
          <w:szCs w:val="18"/>
        </w:rPr>
        <w:tab/>
        <w:t>Anzahl: ........</w:t>
      </w:r>
    </w:p>
    <w:p w14:paraId="35B18071"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993E8D"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13018D5A"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18.90.45.517</w:t>
      </w:r>
      <w:r w:rsidRPr="00AB0B75">
        <w:rPr>
          <w:rFonts w:ascii="Century Gothic" w:hAnsi="Century Gothic" w:cs="Arial"/>
          <w:color w:val="262626" w:themeColor="text1" w:themeTint="D9"/>
          <w:sz w:val="18"/>
          <w:szCs w:val="18"/>
        </w:rPr>
        <w:tab/>
        <w:t>Anzahl: ........</w:t>
      </w:r>
    </w:p>
    <w:p w14:paraId="3D987F5A"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5A6861"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0D630C0F"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18.91.45.517</w:t>
      </w:r>
      <w:r w:rsidRPr="00AB0B75">
        <w:rPr>
          <w:rFonts w:ascii="Century Gothic" w:hAnsi="Century Gothic" w:cs="Arial"/>
          <w:color w:val="262626" w:themeColor="text1" w:themeTint="D9"/>
          <w:sz w:val="18"/>
          <w:szCs w:val="18"/>
        </w:rPr>
        <w:tab/>
        <w:t>Anzahl: ........</w:t>
      </w:r>
    </w:p>
    <w:p w14:paraId="2BD2657B"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8BE4D8"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ED6FF0C" w14:textId="77777777" w:rsidR="00DE171B" w:rsidRPr="00AB0B75" w:rsidRDefault="00DE171B" w:rsidP="00927FCD">
      <w:pPr>
        <w:rPr>
          <w:rFonts w:ascii="Century Gothic" w:hAnsi="Century Gothic" w:cs="Arial"/>
          <w:color w:val="262626" w:themeColor="text1" w:themeTint="D9"/>
          <w:sz w:val="18"/>
          <w:szCs w:val="18"/>
        </w:rPr>
      </w:pPr>
    </w:p>
    <w:p w14:paraId="5357BD41" w14:textId="77777777" w:rsidR="00DE171B" w:rsidRPr="00AB0B75" w:rsidRDefault="00DE171B" w:rsidP="00927FCD">
      <w:pPr>
        <w:rPr>
          <w:rFonts w:ascii="Century Gothic" w:hAnsi="Century Gothic" w:cs="Arial"/>
          <w:color w:val="262626" w:themeColor="text1" w:themeTint="D9"/>
          <w:sz w:val="18"/>
          <w:szCs w:val="18"/>
        </w:rPr>
      </w:pPr>
    </w:p>
    <w:p w14:paraId="68043BE1" w14:textId="77777777" w:rsidR="00DE171B" w:rsidRPr="00AB0B75" w:rsidRDefault="00DE171B" w:rsidP="000B1F8B">
      <w:pPr>
        <w:pStyle w:val="berschrift3"/>
        <w:tabs>
          <w:tab w:val="left" w:pos="1985"/>
          <w:tab w:val="left" w:pos="5103"/>
        </w:tabs>
        <w:rPr>
          <w:rFonts w:ascii="Century Gothic" w:hAnsi="Century Gothic"/>
          <w:color w:val="262626" w:themeColor="text1" w:themeTint="D9"/>
          <w:sz w:val="18"/>
          <w:szCs w:val="18"/>
        </w:rPr>
      </w:pPr>
      <w:bookmarkStart w:id="280" w:name="_Toc461002198"/>
      <w:bookmarkStart w:id="281" w:name="_Toc516489868"/>
      <w:bookmarkStart w:id="282" w:name="_Toc516490214"/>
      <w:bookmarkStart w:id="283" w:name="_Toc188537445"/>
      <w:r w:rsidRPr="00AB0B75">
        <w:rPr>
          <w:rFonts w:ascii="Century Gothic" w:hAnsi="Century Gothic"/>
          <w:color w:val="262626" w:themeColor="text1" w:themeTint="D9"/>
          <w:sz w:val="18"/>
          <w:szCs w:val="18"/>
        </w:rPr>
        <w:t>Segmentbogen 45°, PE 100, SDR 11, lang</w:t>
      </w:r>
      <w:bookmarkEnd w:id="280"/>
      <w:bookmarkEnd w:id="281"/>
      <w:bookmarkEnd w:id="282"/>
      <w:bookmarkEnd w:id="283"/>
    </w:p>
    <w:p w14:paraId="057A1BB5" w14:textId="77777777" w:rsidR="00DE171B" w:rsidRPr="00AB0B75" w:rsidRDefault="00DE171B" w:rsidP="000B1F8B">
      <w:pPr>
        <w:rPr>
          <w:rFonts w:ascii="Century Gothic" w:hAnsi="Century Gothic"/>
          <w:color w:val="262626" w:themeColor="text1" w:themeTint="D9"/>
          <w:sz w:val="18"/>
          <w:szCs w:val="18"/>
        </w:rPr>
      </w:pPr>
    </w:p>
    <w:p w14:paraId="3885909F"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770A017E"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55E847E4"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4B1ADF40" w14:textId="36351A6D"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0F389E4"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FDE264"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1BE30C1E"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18.11.45.511</w:t>
      </w:r>
      <w:r w:rsidRPr="00AB0B75">
        <w:rPr>
          <w:rFonts w:ascii="Century Gothic" w:hAnsi="Century Gothic" w:cs="Arial"/>
          <w:color w:val="262626" w:themeColor="text1" w:themeTint="D9"/>
          <w:sz w:val="18"/>
          <w:szCs w:val="18"/>
        </w:rPr>
        <w:tab/>
        <w:t>Anzahl: ........</w:t>
      </w:r>
    </w:p>
    <w:p w14:paraId="7054A30D"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0026DA"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2DF6038"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18.12.45.511</w:t>
      </w:r>
      <w:r w:rsidRPr="00AB0B75">
        <w:rPr>
          <w:rFonts w:ascii="Century Gothic" w:hAnsi="Century Gothic" w:cs="Arial"/>
          <w:color w:val="262626" w:themeColor="text1" w:themeTint="D9"/>
          <w:sz w:val="18"/>
          <w:szCs w:val="18"/>
        </w:rPr>
        <w:tab/>
        <w:t>Anzahl: ........</w:t>
      </w:r>
    </w:p>
    <w:p w14:paraId="7E7B3B40"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9D10A4"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C94504D"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18.14.45.511</w:t>
      </w:r>
      <w:r w:rsidRPr="00AB0B75">
        <w:rPr>
          <w:rFonts w:ascii="Century Gothic" w:hAnsi="Century Gothic" w:cs="Arial"/>
          <w:color w:val="262626" w:themeColor="text1" w:themeTint="D9"/>
          <w:sz w:val="18"/>
          <w:szCs w:val="18"/>
        </w:rPr>
        <w:tab/>
        <w:t>Anzahl: ........</w:t>
      </w:r>
    </w:p>
    <w:p w14:paraId="00D962F5"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B60156"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75DF9CB"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18.16.45.511</w:t>
      </w:r>
      <w:r w:rsidRPr="00AB0B75">
        <w:rPr>
          <w:rFonts w:ascii="Century Gothic" w:hAnsi="Century Gothic" w:cs="Arial"/>
          <w:color w:val="262626" w:themeColor="text1" w:themeTint="D9"/>
          <w:sz w:val="18"/>
          <w:szCs w:val="18"/>
        </w:rPr>
        <w:tab/>
        <w:t>Anzahl: ........</w:t>
      </w:r>
    </w:p>
    <w:p w14:paraId="0B448C8C"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D07DA2"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5C709CD5"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18.18.45.511</w:t>
      </w:r>
      <w:r w:rsidRPr="00AB0B75">
        <w:rPr>
          <w:rFonts w:ascii="Century Gothic" w:hAnsi="Century Gothic" w:cs="Arial"/>
          <w:color w:val="262626" w:themeColor="text1" w:themeTint="D9"/>
          <w:sz w:val="18"/>
          <w:szCs w:val="18"/>
        </w:rPr>
        <w:tab/>
        <w:t>Anzahl: ........</w:t>
      </w:r>
    </w:p>
    <w:p w14:paraId="36F6D320" w14:textId="77777777" w:rsidR="00CE1194" w:rsidRDefault="00CE1194"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3D8BF7" w14:textId="55624B7D"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3F2F74D9"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18.20.45.511</w:t>
      </w:r>
      <w:r w:rsidRPr="00AB0B75">
        <w:rPr>
          <w:rFonts w:ascii="Century Gothic" w:hAnsi="Century Gothic" w:cs="Arial"/>
          <w:color w:val="262626" w:themeColor="text1" w:themeTint="D9"/>
          <w:sz w:val="18"/>
          <w:szCs w:val="18"/>
        </w:rPr>
        <w:tab/>
        <w:t>Anzahl: ........</w:t>
      </w:r>
    </w:p>
    <w:p w14:paraId="1AA274D0"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680A14"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63579C25"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18.22.45.511</w:t>
      </w:r>
      <w:r w:rsidRPr="00AB0B75">
        <w:rPr>
          <w:rFonts w:ascii="Century Gothic" w:hAnsi="Century Gothic" w:cs="Arial"/>
          <w:color w:val="262626" w:themeColor="text1" w:themeTint="D9"/>
          <w:sz w:val="18"/>
          <w:szCs w:val="18"/>
        </w:rPr>
        <w:tab/>
        <w:t>Anzahl: ........</w:t>
      </w:r>
    </w:p>
    <w:p w14:paraId="330E3373"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D88DDB"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08C6E48D"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18.25.45.511</w:t>
      </w:r>
      <w:r w:rsidRPr="00AB0B75">
        <w:rPr>
          <w:rFonts w:ascii="Century Gothic" w:hAnsi="Century Gothic" w:cs="Arial"/>
          <w:color w:val="262626" w:themeColor="text1" w:themeTint="D9"/>
          <w:sz w:val="18"/>
          <w:szCs w:val="18"/>
        </w:rPr>
        <w:tab/>
        <w:t>Anzahl: ........</w:t>
      </w:r>
    </w:p>
    <w:p w14:paraId="513AAE78"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4402BE"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732A01FF"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18.28.45.511</w:t>
      </w:r>
      <w:r w:rsidRPr="00AB0B75">
        <w:rPr>
          <w:rFonts w:ascii="Century Gothic" w:hAnsi="Century Gothic" w:cs="Arial"/>
          <w:color w:val="262626" w:themeColor="text1" w:themeTint="D9"/>
          <w:sz w:val="18"/>
          <w:szCs w:val="18"/>
        </w:rPr>
        <w:tab/>
        <w:t>Anzahl: ........</w:t>
      </w:r>
    </w:p>
    <w:p w14:paraId="2D9B7EB6"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58D553"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07FC9664"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18.31.45.511</w:t>
      </w:r>
      <w:r w:rsidRPr="00AB0B75">
        <w:rPr>
          <w:rFonts w:ascii="Century Gothic" w:hAnsi="Century Gothic" w:cs="Arial"/>
          <w:color w:val="262626" w:themeColor="text1" w:themeTint="D9"/>
          <w:sz w:val="18"/>
          <w:szCs w:val="18"/>
        </w:rPr>
        <w:tab/>
        <w:t>Anzahl: ........</w:t>
      </w:r>
    </w:p>
    <w:p w14:paraId="00222784"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52945F"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012DACE"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18.35.45.511</w:t>
      </w:r>
      <w:r w:rsidRPr="00AB0B75">
        <w:rPr>
          <w:rFonts w:ascii="Century Gothic" w:hAnsi="Century Gothic" w:cs="Arial"/>
          <w:color w:val="262626" w:themeColor="text1" w:themeTint="D9"/>
          <w:sz w:val="18"/>
          <w:szCs w:val="18"/>
        </w:rPr>
        <w:tab/>
        <w:t>Anzahl: ........</w:t>
      </w:r>
    </w:p>
    <w:p w14:paraId="5E60CDFA"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CAD20D"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79E91B94"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18.40.45.511</w:t>
      </w:r>
      <w:r w:rsidRPr="00AB0B75">
        <w:rPr>
          <w:rFonts w:ascii="Century Gothic" w:hAnsi="Century Gothic" w:cs="Arial"/>
          <w:color w:val="262626" w:themeColor="text1" w:themeTint="D9"/>
          <w:sz w:val="18"/>
          <w:szCs w:val="18"/>
        </w:rPr>
        <w:tab/>
        <w:t>Anzahl: ........</w:t>
      </w:r>
    </w:p>
    <w:p w14:paraId="7ED3FB51"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5D4AB0"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070709F3"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18.45.45.511</w:t>
      </w:r>
      <w:r w:rsidRPr="00AB0B75">
        <w:rPr>
          <w:rFonts w:ascii="Century Gothic" w:hAnsi="Century Gothic" w:cs="Arial"/>
          <w:color w:val="262626" w:themeColor="text1" w:themeTint="D9"/>
          <w:sz w:val="18"/>
          <w:szCs w:val="18"/>
        </w:rPr>
        <w:tab/>
        <w:t>Anzahl: ........</w:t>
      </w:r>
    </w:p>
    <w:p w14:paraId="341551BF"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EDD525"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2F16AE3B"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18.50.45.511</w:t>
      </w:r>
      <w:r w:rsidRPr="00AB0B75">
        <w:rPr>
          <w:rFonts w:ascii="Century Gothic" w:hAnsi="Century Gothic" w:cs="Arial"/>
          <w:color w:val="262626" w:themeColor="text1" w:themeTint="D9"/>
          <w:sz w:val="18"/>
          <w:szCs w:val="18"/>
        </w:rPr>
        <w:tab/>
        <w:t>Anzahl: ........</w:t>
      </w:r>
    </w:p>
    <w:p w14:paraId="1426D358"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869C81"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372EC9EB"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18.56.45.511</w:t>
      </w:r>
      <w:r w:rsidRPr="00AB0B75">
        <w:rPr>
          <w:rFonts w:ascii="Century Gothic" w:hAnsi="Century Gothic" w:cs="Arial"/>
          <w:color w:val="262626" w:themeColor="text1" w:themeTint="D9"/>
          <w:sz w:val="18"/>
          <w:szCs w:val="18"/>
        </w:rPr>
        <w:tab/>
        <w:t>Anzahl: ........</w:t>
      </w:r>
    </w:p>
    <w:p w14:paraId="19051A09"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C480B1"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5489F3B2"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18.63.45.511</w:t>
      </w:r>
      <w:r w:rsidRPr="00AB0B75">
        <w:rPr>
          <w:rFonts w:ascii="Century Gothic" w:hAnsi="Century Gothic" w:cs="Arial"/>
          <w:color w:val="262626" w:themeColor="text1" w:themeTint="D9"/>
          <w:sz w:val="18"/>
          <w:szCs w:val="18"/>
        </w:rPr>
        <w:tab/>
        <w:t>Anzahl: ........</w:t>
      </w:r>
    </w:p>
    <w:p w14:paraId="4B56D4FF"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36129A" w14:textId="77777777" w:rsidR="00DE171B" w:rsidRPr="00AB0B75" w:rsidRDefault="00DE171B" w:rsidP="000B1F8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E748139" w14:textId="77777777" w:rsidR="00DE171B" w:rsidRPr="00AB0B75" w:rsidRDefault="00DE171B" w:rsidP="00927FCD">
      <w:pPr>
        <w:rPr>
          <w:rFonts w:ascii="Century Gothic" w:hAnsi="Century Gothic" w:cs="Arial"/>
          <w:color w:val="262626" w:themeColor="text1" w:themeTint="D9"/>
          <w:sz w:val="18"/>
          <w:szCs w:val="18"/>
        </w:rPr>
      </w:pPr>
    </w:p>
    <w:p w14:paraId="2E551CEA" w14:textId="77777777" w:rsidR="00DE171B" w:rsidRPr="00AB0B75" w:rsidRDefault="00DE171B" w:rsidP="00927FCD">
      <w:pPr>
        <w:rPr>
          <w:rFonts w:ascii="Century Gothic" w:hAnsi="Century Gothic" w:cs="Arial"/>
          <w:color w:val="262626" w:themeColor="text1" w:themeTint="D9"/>
          <w:sz w:val="18"/>
          <w:szCs w:val="18"/>
        </w:rPr>
      </w:pPr>
    </w:p>
    <w:p w14:paraId="12431414" w14:textId="77777777" w:rsidR="00DE171B" w:rsidRPr="00AB0B75" w:rsidRDefault="00DE171B" w:rsidP="00B62D55">
      <w:pPr>
        <w:pStyle w:val="berschrift3"/>
        <w:tabs>
          <w:tab w:val="left" w:pos="1985"/>
          <w:tab w:val="left" w:pos="5103"/>
        </w:tabs>
        <w:rPr>
          <w:rFonts w:ascii="Century Gothic" w:hAnsi="Century Gothic"/>
          <w:color w:val="262626" w:themeColor="text1" w:themeTint="D9"/>
          <w:sz w:val="18"/>
          <w:szCs w:val="18"/>
        </w:rPr>
      </w:pPr>
      <w:bookmarkStart w:id="284" w:name="_Toc461002199"/>
      <w:bookmarkStart w:id="285" w:name="_Toc516489869"/>
      <w:bookmarkStart w:id="286" w:name="_Toc516490215"/>
      <w:bookmarkStart w:id="287" w:name="_Toc188537446"/>
      <w:r w:rsidRPr="00AB0B75">
        <w:rPr>
          <w:rFonts w:ascii="Century Gothic" w:hAnsi="Century Gothic"/>
          <w:color w:val="262626" w:themeColor="text1" w:themeTint="D9"/>
          <w:sz w:val="18"/>
          <w:szCs w:val="18"/>
        </w:rPr>
        <w:t>Segmentbogen 30°, PE 100, SDR 33, lang</w:t>
      </w:r>
      <w:bookmarkEnd w:id="284"/>
      <w:bookmarkEnd w:id="285"/>
      <w:bookmarkEnd w:id="286"/>
      <w:bookmarkEnd w:id="287"/>
    </w:p>
    <w:p w14:paraId="3265F94A" w14:textId="77777777" w:rsidR="00DE171B" w:rsidRPr="00AB0B75" w:rsidRDefault="00DE171B" w:rsidP="00B62D55">
      <w:pPr>
        <w:rPr>
          <w:rFonts w:ascii="Century Gothic" w:hAnsi="Century Gothic"/>
          <w:color w:val="262626" w:themeColor="text1" w:themeTint="D9"/>
          <w:sz w:val="18"/>
          <w:szCs w:val="18"/>
        </w:rPr>
      </w:pPr>
    </w:p>
    <w:p w14:paraId="0D19644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2299E5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31AC243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33F5CC5D" w14:textId="7494EBD9"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7ADCDB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BA060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3887047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18.11.30.533</w:t>
      </w:r>
      <w:r w:rsidRPr="00AB0B75">
        <w:rPr>
          <w:rFonts w:ascii="Century Gothic" w:hAnsi="Century Gothic" w:cs="Arial"/>
          <w:color w:val="262626" w:themeColor="text1" w:themeTint="D9"/>
          <w:sz w:val="18"/>
          <w:szCs w:val="18"/>
        </w:rPr>
        <w:tab/>
        <w:t>Anzahl: ........</w:t>
      </w:r>
    </w:p>
    <w:p w14:paraId="2EC2A6E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8A318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5C99FB2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18.12.30.33</w:t>
      </w:r>
      <w:r w:rsidRPr="00AB0B75">
        <w:rPr>
          <w:rFonts w:ascii="Century Gothic" w:hAnsi="Century Gothic" w:cs="Arial"/>
          <w:color w:val="262626" w:themeColor="text1" w:themeTint="D9"/>
          <w:sz w:val="18"/>
          <w:szCs w:val="18"/>
        </w:rPr>
        <w:tab/>
        <w:t>Anzahl: ........</w:t>
      </w:r>
    </w:p>
    <w:p w14:paraId="1A45DAF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EE2BF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401994B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18.14.30.533</w:t>
      </w:r>
      <w:r w:rsidRPr="00AB0B75">
        <w:rPr>
          <w:rFonts w:ascii="Century Gothic" w:hAnsi="Century Gothic" w:cs="Arial"/>
          <w:color w:val="262626" w:themeColor="text1" w:themeTint="D9"/>
          <w:sz w:val="18"/>
          <w:szCs w:val="18"/>
        </w:rPr>
        <w:tab/>
        <w:t>Anzahl: ........</w:t>
      </w:r>
    </w:p>
    <w:p w14:paraId="306A551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4E564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2A519BB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18.16.30.533</w:t>
      </w:r>
      <w:r w:rsidRPr="00AB0B75">
        <w:rPr>
          <w:rFonts w:ascii="Century Gothic" w:hAnsi="Century Gothic" w:cs="Arial"/>
          <w:color w:val="262626" w:themeColor="text1" w:themeTint="D9"/>
          <w:sz w:val="18"/>
          <w:szCs w:val="18"/>
        </w:rPr>
        <w:tab/>
        <w:t>Anzahl: ........</w:t>
      </w:r>
    </w:p>
    <w:p w14:paraId="17D0A4D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5167C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6007580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18.18.30.533</w:t>
      </w:r>
      <w:r w:rsidRPr="00AB0B75">
        <w:rPr>
          <w:rFonts w:ascii="Century Gothic" w:hAnsi="Century Gothic" w:cs="Arial"/>
          <w:color w:val="262626" w:themeColor="text1" w:themeTint="D9"/>
          <w:sz w:val="18"/>
          <w:szCs w:val="18"/>
        </w:rPr>
        <w:tab/>
        <w:t>Anzahl: ........</w:t>
      </w:r>
    </w:p>
    <w:p w14:paraId="14C8950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0A05E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11908ED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18.20.30.533</w:t>
      </w:r>
      <w:r w:rsidRPr="00AB0B75">
        <w:rPr>
          <w:rFonts w:ascii="Century Gothic" w:hAnsi="Century Gothic" w:cs="Arial"/>
          <w:color w:val="262626" w:themeColor="text1" w:themeTint="D9"/>
          <w:sz w:val="18"/>
          <w:szCs w:val="18"/>
        </w:rPr>
        <w:tab/>
        <w:t>Anzahl: ........</w:t>
      </w:r>
    </w:p>
    <w:p w14:paraId="71C56D2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F96C3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4B8C44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18.22.30.533</w:t>
      </w:r>
      <w:r w:rsidRPr="00AB0B75">
        <w:rPr>
          <w:rFonts w:ascii="Century Gothic" w:hAnsi="Century Gothic" w:cs="Arial"/>
          <w:color w:val="262626" w:themeColor="text1" w:themeTint="D9"/>
          <w:sz w:val="18"/>
          <w:szCs w:val="18"/>
        </w:rPr>
        <w:tab/>
        <w:t>Anzahl: ........</w:t>
      </w:r>
    </w:p>
    <w:p w14:paraId="5F4DE8B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E6E03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1635AA3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18.25.30.533</w:t>
      </w:r>
      <w:r w:rsidRPr="00AB0B75">
        <w:rPr>
          <w:rFonts w:ascii="Century Gothic" w:hAnsi="Century Gothic" w:cs="Arial"/>
          <w:color w:val="262626" w:themeColor="text1" w:themeTint="D9"/>
          <w:sz w:val="18"/>
          <w:szCs w:val="18"/>
        </w:rPr>
        <w:tab/>
        <w:t>Anzahl: ........</w:t>
      </w:r>
    </w:p>
    <w:p w14:paraId="23CF542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DC05A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0AD2AFD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18.28.30.533</w:t>
      </w:r>
      <w:r w:rsidRPr="00AB0B75">
        <w:rPr>
          <w:rFonts w:ascii="Century Gothic" w:hAnsi="Century Gothic" w:cs="Arial"/>
          <w:color w:val="262626" w:themeColor="text1" w:themeTint="D9"/>
          <w:sz w:val="18"/>
          <w:szCs w:val="18"/>
        </w:rPr>
        <w:tab/>
        <w:t>Anzahl: ........</w:t>
      </w:r>
    </w:p>
    <w:p w14:paraId="4FAFA2F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0BC6D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ED8935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18.31.30.533</w:t>
      </w:r>
      <w:r w:rsidRPr="00AB0B75">
        <w:rPr>
          <w:rFonts w:ascii="Century Gothic" w:hAnsi="Century Gothic" w:cs="Arial"/>
          <w:color w:val="262626" w:themeColor="text1" w:themeTint="D9"/>
          <w:sz w:val="18"/>
          <w:szCs w:val="18"/>
        </w:rPr>
        <w:tab/>
        <w:t>Anzahl: ........</w:t>
      </w:r>
    </w:p>
    <w:p w14:paraId="5598DA3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F7CAE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42F6A0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18.35.30.533</w:t>
      </w:r>
      <w:r w:rsidRPr="00AB0B75">
        <w:rPr>
          <w:rFonts w:ascii="Century Gothic" w:hAnsi="Century Gothic" w:cs="Arial"/>
          <w:color w:val="262626" w:themeColor="text1" w:themeTint="D9"/>
          <w:sz w:val="18"/>
          <w:szCs w:val="18"/>
        </w:rPr>
        <w:tab/>
        <w:t>Anzahl: ........</w:t>
      </w:r>
    </w:p>
    <w:p w14:paraId="1A03D9F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CE053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1AAAEE1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18.40.30.103</w:t>
      </w:r>
      <w:r w:rsidRPr="00AB0B75">
        <w:rPr>
          <w:rFonts w:ascii="Century Gothic" w:hAnsi="Century Gothic" w:cs="Arial"/>
          <w:color w:val="262626" w:themeColor="text1" w:themeTint="D9"/>
          <w:sz w:val="18"/>
          <w:szCs w:val="18"/>
        </w:rPr>
        <w:tab/>
        <w:t>Anzahl: ........</w:t>
      </w:r>
    </w:p>
    <w:p w14:paraId="2A7BC8E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D7581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055BC5E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18.45.30.533</w:t>
      </w:r>
      <w:r w:rsidRPr="00AB0B75">
        <w:rPr>
          <w:rFonts w:ascii="Century Gothic" w:hAnsi="Century Gothic" w:cs="Arial"/>
          <w:color w:val="262626" w:themeColor="text1" w:themeTint="D9"/>
          <w:sz w:val="18"/>
          <w:szCs w:val="18"/>
        </w:rPr>
        <w:tab/>
        <w:t>Anzahl: ........</w:t>
      </w:r>
    </w:p>
    <w:p w14:paraId="2CC3C3F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4202D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874EF9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18.50.30.533</w:t>
      </w:r>
      <w:r w:rsidRPr="00AB0B75">
        <w:rPr>
          <w:rFonts w:ascii="Century Gothic" w:hAnsi="Century Gothic" w:cs="Arial"/>
          <w:color w:val="262626" w:themeColor="text1" w:themeTint="D9"/>
          <w:sz w:val="18"/>
          <w:szCs w:val="18"/>
        </w:rPr>
        <w:tab/>
        <w:t>Anzahl: ........</w:t>
      </w:r>
    </w:p>
    <w:p w14:paraId="59175D5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64163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4AB5066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18.56.30.533</w:t>
      </w:r>
      <w:r w:rsidRPr="00AB0B75">
        <w:rPr>
          <w:rFonts w:ascii="Century Gothic" w:hAnsi="Century Gothic" w:cs="Arial"/>
          <w:color w:val="262626" w:themeColor="text1" w:themeTint="D9"/>
          <w:sz w:val="18"/>
          <w:szCs w:val="18"/>
        </w:rPr>
        <w:tab/>
        <w:t>Anzahl: ........</w:t>
      </w:r>
    </w:p>
    <w:p w14:paraId="1DC2C5A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26632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5FB698D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18.63.30.533</w:t>
      </w:r>
      <w:r w:rsidRPr="00AB0B75">
        <w:rPr>
          <w:rFonts w:ascii="Century Gothic" w:hAnsi="Century Gothic" w:cs="Arial"/>
          <w:color w:val="262626" w:themeColor="text1" w:themeTint="D9"/>
          <w:sz w:val="18"/>
          <w:szCs w:val="18"/>
        </w:rPr>
        <w:tab/>
        <w:t>Anzahl: ........</w:t>
      </w:r>
    </w:p>
    <w:p w14:paraId="7B119F5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1A610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050A6CE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18.71.30.533</w:t>
      </w:r>
      <w:r w:rsidRPr="00AB0B75">
        <w:rPr>
          <w:rFonts w:ascii="Century Gothic" w:hAnsi="Century Gothic" w:cs="Arial"/>
          <w:color w:val="262626" w:themeColor="text1" w:themeTint="D9"/>
          <w:sz w:val="18"/>
          <w:szCs w:val="18"/>
        </w:rPr>
        <w:tab/>
        <w:t>Anzahl: ........</w:t>
      </w:r>
    </w:p>
    <w:p w14:paraId="7C013F9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F0B9D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6C15C22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18.80.30.533</w:t>
      </w:r>
      <w:r w:rsidRPr="00AB0B75">
        <w:rPr>
          <w:rFonts w:ascii="Century Gothic" w:hAnsi="Century Gothic" w:cs="Arial"/>
          <w:color w:val="262626" w:themeColor="text1" w:themeTint="D9"/>
          <w:sz w:val="18"/>
          <w:szCs w:val="18"/>
        </w:rPr>
        <w:tab/>
        <w:t>Anzahl: ........</w:t>
      </w:r>
    </w:p>
    <w:p w14:paraId="19C6E8C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DBF4C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574A46C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18.90.30.533</w:t>
      </w:r>
      <w:r w:rsidRPr="00AB0B75">
        <w:rPr>
          <w:rFonts w:ascii="Century Gothic" w:hAnsi="Century Gothic" w:cs="Arial"/>
          <w:color w:val="262626" w:themeColor="text1" w:themeTint="D9"/>
          <w:sz w:val="18"/>
          <w:szCs w:val="18"/>
        </w:rPr>
        <w:tab/>
        <w:t>Anzahl: ........</w:t>
      </w:r>
    </w:p>
    <w:p w14:paraId="5789AA5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589CF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7D8B06B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18.91.30.533</w:t>
      </w:r>
      <w:r w:rsidRPr="00AB0B75">
        <w:rPr>
          <w:rFonts w:ascii="Century Gothic" w:hAnsi="Century Gothic" w:cs="Arial"/>
          <w:color w:val="262626" w:themeColor="text1" w:themeTint="D9"/>
          <w:sz w:val="18"/>
          <w:szCs w:val="18"/>
        </w:rPr>
        <w:tab/>
        <w:t>Anzahl: ........</w:t>
      </w:r>
    </w:p>
    <w:p w14:paraId="5DF43EC3" w14:textId="77777777" w:rsidR="00CE1194" w:rsidRDefault="00CE1194"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8CDFBC" w14:textId="360E4EDD"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d1200</w:t>
      </w:r>
      <w:r w:rsidRPr="00AB0B75">
        <w:rPr>
          <w:rFonts w:ascii="Century Gothic" w:hAnsi="Century Gothic" w:cs="Arial"/>
          <w:color w:val="262626" w:themeColor="text1" w:themeTint="D9"/>
          <w:sz w:val="18"/>
          <w:szCs w:val="18"/>
        </w:rPr>
        <w:tab/>
      </w:r>
    </w:p>
    <w:p w14:paraId="0C701FE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18.92.30.533</w:t>
      </w:r>
      <w:r w:rsidRPr="00AB0B75">
        <w:rPr>
          <w:rFonts w:ascii="Century Gothic" w:hAnsi="Century Gothic" w:cs="Arial"/>
          <w:color w:val="262626" w:themeColor="text1" w:themeTint="D9"/>
          <w:sz w:val="18"/>
          <w:szCs w:val="18"/>
        </w:rPr>
        <w:tab/>
        <w:t>Anzahl: ........</w:t>
      </w:r>
    </w:p>
    <w:p w14:paraId="44852E1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454F1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31F8FEED" w14:textId="77777777" w:rsidR="00DE171B" w:rsidRPr="00AB0B75" w:rsidRDefault="00DE171B" w:rsidP="00927FCD">
      <w:pPr>
        <w:rPr>
          <w:rFonts w:ascii="Century Gothic" w:hAnsi="Century Gothic" w:cs="Arial"/>
          <w:color w:val="262626" w:themeColor="text1" w:themeTint="D9"/>
          <w:sz w:val="18"/>
          <w:szCs w:val="18"/>
        </w:rPr>
      </w:pPr>
    </w:p>
    <w:p w14:paraId="3A0391F7" w14:textId="77777777" w:rsidR="00544348" w:rsidRPr="00AB0B75" w:rsidRDefault="00544348" w:rsidP="00927FCD">
      <w:pPr>
        <w:rPr>
          <w:rFonts w:ascii="Century Gothic" w:hAnsi="Century Gothic" w:cs="Arial"/>
          <w:color w:val="262626" w:themeColor="text1" w:themeTint="D9"/>
          <w:sz w:val="18"/>
          <w:szCs w:val="18"/>
        </w:rPr>
      </w:pPr>
    </w:p>
    <w:p w14:paraId="36038B9F" w14:textId="77777777" w:rsidR="00DE171B" w:rsidRPr="00AB0B75" w:rsidRDefault="00DE171B" w:rsidP="00B62D55">
      <w:pPr>
        <w:pStyle w:val="berschrift3"/>
        <w:tabs>
          <w:tab w:val="left" w:pos="1985"/>
          <w:tab w:val="left" w:pos="5103"/>
        </w:tabs>
        <w:rPr>
          <w:rFonts w:ascii="Century Gothic" w:hAnsi="Century Gothic"/>
          <w:color w:val="262626" w:themeColor="text1" w:themeTint="D9"/>
          <w:sz w:val="18"/>
          <w:szCs w:val="18"/>
        </w:rPr>
      </w:pPr>
      <w:bookmarkStart w:id="288" w:name="_Toc461002200"/>
      <w:bookmarkStart w:id="289" w:name="_Toc516489870"/>
      <w:bookmarkStart w:id="290" w:name="_Toc516490216"/>
      <w:bookmarkStart w:id="291" w:name="_Toc188537447"/>
      <w:r w:rsidRPr="00AB0B75">
        <w:rPr>
          <w:rFonts w:ascii="Century Gothic" w:hAnsi="Century Gothic"/>
          <w:color w:val="262626" w:themeColor="text1" w:themeTint="D9"/>
          <w:sz w:val="18"/>
          <w:szCs w:val="18"/>
        </w:rPr>
        <w:t>Segmentbogen 30°, PE 100, SDR 17, lang</w:t>
      </w:r>
      <w:bookmarkEnd w:id="288"/>
      <w:bookmarkEnd w:id="289"/>
      <w:bookmarkEnd w:id="290"/>
      <w:bookmarkEnd w:id="291"/>
    </w:p>
    <w:p w14:paraId="411012E7" w14:textId="77777777" w:rsidR="00DE171B" w:rsidRPr="00AB0B75" w:rsidRDefault="00DE171B" w:rsidP="00B62D55">
      <w:pPr>
        <w:rPr>
          <w:rFonts w:ascii="Century Gothic" w:hAnsi="Century Gothic"/>
          <w:color w:val="262626" w:themeColor="text1" w:themeTint="D9"/>
          <w:sz w:val="18"/>
          <w:szCs w:val="18"/>
        </w:rPr>
      </w:pPr>
    </w:p>
    <w:p w14:paraId="20B1EDF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503634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4E04F50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2F3A1EDC" w14:textId="0876C4FD"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3BEB2A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D90E4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1306AB6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18.11.30.517</w:t>
      </w:r>
      <w:r w:rsidRPr="00AB0B75">
        <w:rPr>
          <w:rFonts w:ascii="Century Gothic" w:hAnsi="Century Gothic" w:cs="Arial"/>
          <w:color w:val="262626" w:themeColor="text1" w:themeTint="D9"/>
          <w:sz w:val="18"/>
          <w:szCs w:val="18"/>
        </w:rPr>
        <w:tab/>
        <w:t>Anzahl: ........</w:t>
      </w:r>
    </w:p>
    <w:p w14:paraId="01EADCA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1E94C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23F82E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18.12.30.517</w:t>
      </w:r>
      <w:r w:rsidRPr="00AB0B75">
        <w:rPr>
          <w:rFonts w:ascii="Century Gothic" w:hAnsi="Century Gothic" w:cs="Arial"/>
          <w:color w:val="262626" w:themeColor="text1" w:themeTint="D9"/>
          <w:sz w:val="18"/>
          <w:szCs w:val="18"/>
        </w:rPr>
        <w:tab/>
        <w:t>Anzahl: ........</w:t>
      </w:r>
    </w:p>
    <w:p w14:paraId="098D76C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12F6E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997D03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18.14.30.517</w:t>
      </w:r>
      <w:r w:rsidRPr="00AB0B75">
        <w:rPr>
          <w:rFonts w:ascii="Century Gothic" w:hAnsi="Century Gothic" w:cs="Arial"/>
          <w:color w:val="262626" w:themeColor="text1" w:themeTint="D9"/>
          <w:sz w:val="18"/>
          <w:szCs w:val="18"/>
        </w:rPr>
        <w:tab/>
        <w:t>Anzahl: ........</w:t>
      </w:r>
    </w:p>
    <w:p w14:paraId="301CB4D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5164A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45904E3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18.16.30.517</w:t>
      </w:r>
      <w:r w:rsidRPr="00AB0B75">
        <w:rPr>
          <w:rFonts w:ascii="Century Gothic" w:hAnsi="Century Gothic" w:cs="Arial"/>
          <w:color w:val="262626" w:themeColor="text1" w:themeTint="D9"/>
          <w:sz w:val="18"/>
          <w:szCs w:val="18"/>
        </w:rPr>
        <w:tab/>
        <w:t>Anzahl: ........</w:t>
      </w:r>
    </w:p>
    <w:p w14:paraId="4C164AA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3A05D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62FECC8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18.18.30.517</w:t>
      </w:r>
      <w:r w:rsidRPr="00AB0B75">
        <w:rPr>
          <w:rFonts w:ascii="Century Gothic" w:hAnsi="Century Gothic" w:cs="Arial"/>
          <w:color w:val="262626" w:themeColor="text1" w:themeTint="D9"/>
          <w:sz w:val="18"/>
          <w:szCs w:val="18"/>
        </w:rPr>
        <w:tab/>
        <w:t>Anzahl: ........</w:t>
      </w:r>
    </w:p>
    <w:p w14:paraId="63F9B64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D1B99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71C90DB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18.20.30.517</w:t>
      </w:r>
      <w:r w:rsidRPr="00AB0B75">
        <w:rPr>
          <w:rFonts w:ascii="Century Gothic" w:hAnsi="Century Gothic" w:cs="Arial"/>
          <w:color w:val="262626" w:themeColor="text1" w:themeTint="D9"/>
          <w:sz w:val="18"/>
          <w:szCs w:val="18"/>
        </w:rPr>
        <w:tab/>
        <w:t>Anzahl: ........</w:t>
      </w:r>
    </w:p>
    <w:p w14:paraId="491F690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0C81F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5BE2AD7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18.22.30.517</w:t>
      </w:r>
      <w:r w:rsidRPr="00AB0B75">
        <w:rPr>
          <w:rFonts w:ascii="Century Gothic" w:hAnsi="Century Gothic" w:cs="Arial"/>
          <w:color w:val="262626" w:themeColor="text1" w:themeTint="D9"/>
          <w:sz w:val="18"/>
          <w:szCs w:val="18"/>
        </w:rPr>
        <w:tab/>
        <w:t>Anzahl: ........</w:t>
      </w:r>
    </w:p>
    <w:p w14:paraId="22253B5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6270A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0881CF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18.25.30.517</w:t>
      </w:r>
      <w:r w:rsidRPr="00AB0B75">
        <w:rPr>
          <w:rFonts w:ascii="Century Gothic" w:hAnsi="Century Gothic" w:cs="Arial"/>
          <w:color w:val="262626" w:themeColor="text1" w:themeTint="D9"/>
          <w:sz w:val="18"/>
          <w:szCs w:val="18"/>
        </w:rPr>
        <w:tab/>
        <w:t>Anzahl: ........</w:t>
      </w:r>
    </w:p>
    <w:p w14:paraId="20CC245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9A298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7F38857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18.28.30.517</w:t>
      </w:r>
      <w:r w:rsidRPr="00AB0B75">
        <w:rPr>
          <w:rFonts w:ascii="Century Gothic" w:hAnsi="Century Gothic" w:cs="Arial"/>
          <w:color w:val="262626" w:themeColor="text1" w:themeTint="D9"/>
          <w:sz w:val="18"/>
          <w:szCs w:val="18"/>
        </w:rPr>
        <w:tab/>
        <w:t>Anzahl: ........</w:t>
      </w:r>
    </w:p>
    <w:p w14:paraId="366553D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4E33B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1B2236A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18.31.30.517</w:t>
      </w:r>
      <w:r w:rsidRPr="00AB0B75">
        <w:rPr>
          <w:rFonts w:ascii="Century Gothic" w:hAnsi="Century Gothic" w:cs="Arial"/>
          <w:color w:val="262626" w:themeColor="text1" w:themeTint="D9"/>
          <w:sz w:val="18"/>
          <w:szCs w:val="18"/>
        </w:rPr>
        <w:tab/>
        <w:t>Anzahl: ........</w:t>
      </w:r>
    </w:p>
    <w:p w14:paraId="0A96F88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C97A2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85F467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18.35.30.517</w:t>
      </w:r>
      <w:r w:rsidRPr="00AB0B75">
        <w:rPr>
          <w:rFonts w:ascii="Century Gothic" w:hAnsi="Century Gothic" w:cs="Arial"/>
          <w:color w:val="262626" w:themeColor="text1" w:themeTint="D9"/>
          <w:sz w:val="18"/>
          <w:szCs w:val="18"/>
        </w:rPr>
        <w:tab/>
        <w:t>Anzahl: ........</w:t>
      </w:r>
    </w:p>
    <w:p w14:paraId="3A1E199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C8AD1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0A43EA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18.40.30.517</w:t>
      </w:r>
      <w:r w:rsidRPr="00AB0B75">
        <w:rPr>
          <w:rFonts w:ascii="Century Gothic" w:hAnsi="Century Gothic" w:cs="Arial"/>
          <w:color w:val="262626" w:themeColor="text1" w:themeTint="D9"/>
          <w:sz w:val="18"/>
          <w:szCs w:val="18"/>
        </w:rPr>
        <w:tab/>
        <w:t>Anzahl: ........</w:t>
      </w:r>
    </w:p>
    <w:p w14:paraId="7803EEC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EBE99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A6C05A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18.45.30.517</w:t>
      </w:r>
      <w:r w:rsidRPr="00AB0B75">
        <w:rPr>
          <w:rFonts w:ascii="Century Gothic" w:hAnsi="Century Gothic" w:cs="Arial"/>
          <w:color w:val="262626" w:themeColor="text1" w:themeTint="D9"/>
          <w:sz w:val="18"/>
          <w:szCs w:val="18"/>
        </w:rPr>
        <w:tab/>
        <w:t>Anzahl: ........</w:t>
      </w:r>
    </w:p>
    <w:p w14:paraId="1D22281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69ED5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74C26E9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18.50.30.517</w:t>
      </w:r>
      <w:r w:rsidRPr="00AB0B75">
        <w:rPr>
          <w:rFonts w:ascii="Century Gothic" w:hAnsi="Century Gothic" w:cs="Arial"/>
          <w:color w:val="262626" w:themeColor="text1" w:themeTint="D9"/>
          <w:sz w:val="18"/>
          <w:szCs w:val="18"/>
        </w:rPr>
        <w:tab/>
        <w:t>Anzahl: ........</w:t>
      </w:r>
    </w:p>
    <w:p w14:paraId="621A07E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ADE96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79E109D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18.56.30.517</w:t>
      </w:r>
      <w:r w:rsidRPr="00AB0B75">
        <w:rPr>
          <w:rFonts w:ascii="Century Gothic" w:hAnsi="Century Gothic" w:cs="Arial"/>
          <w:color w:val="262626" w:themeColor="text1" w:themeTint="D9"/>
          <w:sz w:val="18"/>
          <w:szCs w:val="18"/>
        </w:rPr>
        <w:tab/>
        <w:t>Anzahl: ........</w:t>
      </w:r>
    </w:p>
    <w:p w14:paraId="4944222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DEF4E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6567223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18.63.30.517</w:t>
      </w:r>
      <w:r w:rsidRPr="00AB0B75">
        <w:rPr>
          <w:rFonts w:ascii="Century Gothic" w:hAnsi="Century Gothic" w:cs="Arial"/>
          <w:color w:val="262626" w:themeColor="text1" w:themeTint="D9"/>
          <w:sz w:val="18"/>
          <w:szCs w:val="18"/>
        </w:rPr>
        <w:tab/>
        <w:t>Anzahl: ........</w:t>
      </w:r>
    </w:p>
    <w:p w14:paraId="40990E1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BF893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30FECCA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18.71.30.517</w:t>
      </w:r>
      <w:r w:rsidRPr="00AB0B75">
        <w:rPr>
          <w:rFonts w:ascii="Century Gothic" w:hAnsi="Century Gothic" w:cs="Arial"/>
          <w:color w:val="262626" w:themeColor="text1" w:themeTint="D9"/>
          <w:sz w:val="18"/>
          <w:szCs w:val="18"/>
        </w:rPr>
        <w:tab/>
        <w:t>Anzahl: ........</w:t>
      </w:r>
    </w:p>
    <w:p w14:paraId="39FF0BA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6FA4D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3E14BB4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18.80.30.517</w:t>
      </w:r>
      <w:r w:rsidRPr="00AB0B75">
        <w:rPr>
          <w:rFonts w:ascii="Century Gothic" w:hAnsi="Century Gothic" w:cs="Arial"/>
          <w:color w:val="262626" w:themeColor="text1" w:themeTint="D9"/>
          <w:sz w:val="18"/>
          <w:szCs w:val="18"/>
        </w:rPr>
        <w:tab/>
        <w:t>Anzahl: ........</w:t>
      </w:r>
    </w:p>
    <w:p w14:paraId="3C6087F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4C5F3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32EE07C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18.90.30.517</w:t>
      </w:r>
      <w:r w:rsidRPr="00AB0B75">
        <w:rPr>
          <w:rFonts w:ascii="Century Gothic" w:hAnsi="Century Gothic" w:cs="Arial"/>
          <w:color w:val="262626" w:themeColor="text1" w:themeTint="D9"/>
          <w:sz w:val="18"/>
          <w:szCs w:val="18"/>
        </w:rPr>
        <w:tab/>
        <w:t>Anzahl: ........</w:t>
      </w:r>
    </w:p>
    <w:p w14:paraId="70ACBFE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4B92C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244AD89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18.91.30.517</w:t>
      </w:r>
      <w:r w:rsidRPr="00AB0B75">
        <w:rPr>
          <w:rFonts w:ascii="Century Gothic" w:hAnsi="Century Gothic" w:cs="Arial"/>
          <w:color w:val="262626" w:themeColor="text1" w:themeTint="D9"/>
          <w:sz w:val="18"/>
          <w:szCs w:val="18"/>
        </w:rPr>
        <w:tab/>
        <w:t>Anzahl: ........</w:t>
      </w:r>
    </w:p>
    <w:p w14:paraId="66644C8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D8ED4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0D13778A" w14:textId="77777777" w:rsidR="00DE171B" w:rsidRPr="00AB0B75" w:rsidRDefault="00DE171B" w:rsidP="00927FCD">
      <w:pPr>
        <w:rPr>
          <w:rFonts w:ascii="Century Gothic" w:hAnsi="Century Gothic" w:cs="Arial"/>
          <w:color w:val="262626" w:themeColor="text1" w:themeTint="D9"/>
          <w:sz w:val="18"/>
          <w:szCs w:val="18"/>
        </w:rPr>
      </w:pPr>
    </w:p>
    <w:p w14:paraId="5923C371" w14:textId="77777777" w:rsidR="00544348" w:rsidRPr="00AB0B75" w:rsidRDefault="00544348" w:rsidP="00927FCD">
      <w:pPr>
        <w:rPr>
          <w:rFonts w:ascii="Century Gothic" w:hAnsi="Century Gothic" w:cs="Arial"/>
          <w:color w:val="262626" w:themeColor="text1" w:themeTint="D9"/>
          <w:sz w:val="18"/>
          <w:szCs w:val="18"/>
        </w:rPr>
      </w:pPr>
    </w:p>
    <w:p w14:paraId="4C0DB89E" w14:textId="77777777" w:rsidR="00DE171B" w:rsidRPr="00AB0B75" w:rsidRDefault="00DE171B" w:rsidP="00B62D55">
      <w:pPr>
        <w:pStyle w:val="berschrift3"/>
        <w:tabs>
          <w:tab w:val="left" w:pos="1985"/>
          <w:tab w:val="left" w:pos="5103"/>
        </w:tabs>
        <w:rPr>
          <w:rFonts w:ascii="Century Gothic" w:hAnsi="Century Gothic"/>
          <w:color w:val="262626" w:themeColor="text1" w:themeTint="D9"/>
          <w:sz w:val="18"/>
          <w:szCs w:val="18"/>
        </w:rPr>
      </w:pPr>
      <w:bookmarkStart w:id="292" w:name="_Toc461002201"/>
      <w:bookmarkStart w:id="293" w:name="_Toc516489871"/>
      <w:bookmarkStart w:id="294" w:name="_Toc516490217"/>
      <w:bookmarkStart w:id="295" w:name="_Toc188537448"/>
      <w:r w:rsidRPr="00AB0B75">
        <w:rPr>
          <w:rFonts w:ascii="Century Gothic" w:hAnsi="Century Gothic"/>
          <w:color w:val="262626" w:themeColor="text1" w:themeTint="D9"/>
          <w:sz w:val="18"/>
          <w:szCs w:val="18"/>
        </w:rPr>
        <w:t>Segmentbogen 30°, PE 100, SDR 11, lang</w:t>
      </w:r>
      <w:bookmarkEnd w:id="292"/>
      <w:bookmarkEnd w:id="293"/>
      <w:bookmarkEnd w:id="294"/>
      <w:bookmarkEnd w:id="295"/>
    </w:p>
    <w:p w14:paraId="457054D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72EAD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0A6DDF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0C9E339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R = 1,5 x de</w:t>
      </w:r>
    </w:p>
    <w:p w14:paraId="2C2EB5B6" w14:textId="0EC0C026"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16FDD4A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D30DF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15CB033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18.11.30.511</w:t>
      </w:r>
      <w:r w:rsidRPr="00AB0B75">
        <w:rPr>
          <w:rFonts w:ascii="Century Gothic" w:hAnsi="Century Gothic" w:cs="Arial"/>
          <w:color w:val="262626" w:themeColor="text1" w:themeTint="D9"/>
          <w:sz w:val="18"/>
          <w:szCs w:val="18"/>
        </w:rPr>
        <w:tab/>
        <w:t>Anzahl: ........</w:t>
      </w:r>
    </w:p>
    <w:p w14:paraId="28477F0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E1258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2D6925B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18.12.30.511</w:t>
      </w:r>
      <w:r w:rsidRPr="00AB0B75">
        <w:rPr>
          <w:rFonts w:ascii="Century Gothic" w:hAnsi="Century Gothic" w:cs="Arial"/>
          <w:color w:val="262626" w:themeColor="text1" w:themeTint="D9"/>
          <w:sz w:val="18"/>
          <w:szCs w:val="18"/>
        </w:rPr>
        <w:tab/>
        <w:t>Anzahl: ........</w:t>
      </w:r>
    </w:p>
    <w:p w14:paraId="35D896B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1B2EB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ADC17D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18.14.30.511</w:t>
      </w:r>
      <w:r w:rsidRPr="00AB0B75">
        <w:rPr>
          <w:rFonts w:ascii="Century Gothic" w:hAnsi="Century Gothic" w:cs="Arial"/>
          <w:color w:val="262626" w:themeColor="text1" w:themeTint="D9"/>
          <w:sz w:val="18"/>
          <w:szCs w:val="18"/>
        </w:rPr>
        <w:tab/>
        <w:t>Anzahl: ........</w:t>
      </w:r>
    </w:p>
    <w:p w14:paraId="088A980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F6012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4396339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18.16.30.511</w:t>
      </w:r>
      <w:r w:rsidRPr="00AB0B75">
        <w:rPr>
          <w:rFonts w:ascii="Century Gothic" w:hAnsi="Century Gothic" w:cs="Arial"/>
          <w:color w:val="262626" w:themeColor="text1" w:themeTint="D9"/>
          <w:sz w:val="18"/>
          <w:szCs w:val="18"/>
        </w:rPr>
        <w:tab/>
        <w:t>Anzahl: ........</w:t>
      </w:r>
    </w:p>
    <w:p w14:paraId="74470C1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A6AF9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69AAC50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18.18.30.511</w:t>
      </w:r>
      <w:r w:rsidRPr="00AB0B75">
        <w:rPr>
          <w:rFonts w:ascii="Century Gothic" w:hAnsi="Century Gothic" w:cs="Arial"/>
          <w:color w:val="262626" w:themeColor="text1" w:themeTint="D9"/>
          <w:sz w:val="18"/>
          <w:szCs w:val="18"/>
        </w:rPr>
        <w:tab/>
        <w:t>Anzahl: ........</w:t>
      </w:r>
    </w:p>
    <w:p w14:paraId="5754F4C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3F7DB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BC5AB6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18.20.30.511</w:t>
      </w:r>
      <w:r w:rsidRPr="00AB0B75">
        <w:rPr>
          <w:rFonts w:ascii="Century Gothic" w:hAnsi="Century Gothic" w:cs="Arial"/>
          <w:color w:val="262626" w:themeColor="text1" w:themeTint="D9"/>
          <w:sz w:val="18"/>
          <w:szCs w:val="18"/>
        </w:rPr>
        <w:tab/>
        <w:t>Anzahl: ........</w:t>
      </w:r>
    </w:p>
    <w:p w14:paraId="594D0F3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4E974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6E0EBC9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18.22.30.511</w:t>
      </w:r>
      <w:r w:rsidRPr="00AB0B75">
        <w:rPr>
          <w:rFonts w:ascii="Century Gothic" w:hAnsi="Century Gothic" w:cs="Arial"/>
          <w:color w:val="262626" w:themeColor="text1" w:themeTint="D9"/>
          <w:sz w:val="18"/>
          <w:szCs w:val="18"/>
        </w:rPr>
        <w:tab/>
        <w:t>Anzahl: ........</w:t>
      </w:r>
    </w:p>
    <w:p w14:paraId="4665A41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54682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752CBF0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18.25.30.511</w:t>
      </w:r>
      <w:r w:rsidRPr="00AB0B75">
        <w:rPr>
          <w:rFonts w:ascii="Century Gothic" w:hAnsi="Century Gothic" w:cs="Arial"/>
          <w:color w:val="262626" w:themeColor="text1" w:themeTint="D9"/>
          <w:sz w:val="18"/>
          <w:szCs w:val="18"/>
        </w:rPr>
        <w:tab/>
        <w:t>Anzahl: ........</w:t>
      </w:r>
    </w:p>
    <w:p w14:paraId="50A8D94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A4C7D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492984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18.28.30.511</w:t>
      </w:r>
      <w:r w:rsidRPr="00AB0B75">
        <w:rPr>
          <w:rFonts w:ascii="Century Gothic" w:hAnsi="Century Gothic" w:cs="Arial"/>
          <w:color w:val="262626" w:themeColor="text1" w:themeTint="D9"/>
          <w:sz w:val="18"/>
          <w:szCs w:val="18"/>
        </w:rPr>
        <w:tab/>
        <w:t>Anzahl: ........</w:t>
      </w:r>
    </w:p>
    <w:p w14:paraId="66E7F53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B725A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C2B8BD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18.31.30.511</w:t>
      </w:r>
      <w:r w:rsidRPr="00AB0B75">
        <w:rPr>
          <w:rFonts w:ascii="Century Gothic" w:hAnsi="Century Gothic" w:cs="Arial"/>
          <w:color w:val="262626" w:themeColor="text1" w:themeTint="D9"/>
          <w:sz w:val="18"/>
          <w:szCs w:val="18"/>
        </w:rPr>
        <w:tab/>
        <w:t>Anzahl: ........</w:t>
      </w:r>
    </w:p>
    <w:p w14:paraId="5DA0CF2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373A5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4AC5360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18.35.30.511</w:t>
      </w:r>
      <w:r w:rsidRPr="00AB0B75">
        <w:rPr>
          <w:rFonts w:ascii="Century Gothic" w:hAnsi="Century Gothic" w:cs="Arial"/>
          <w:color w:val="262626" w:themeColor="text1" w:themeTint="D9"/>
          <w:sz w:val="18"/>
          <w:szCs w:val="18"/>
        </w:rPr>
        <w:tab/>
        <w:t>Anzahl: ........</w:t>
      </w:r>
    </w:p>
    <w:p w14:paraId="0AB5928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C296B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2E1DA0C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18.40.30.511</w:t>
      </w:r>
      <w:r w:rsidRPr="00AB0B75">
        <w:rPr>
          <w:rFonts w:ascii="Century Gothic" w:hAnsi="Century Gothic" w:cs="Arial"/>
          <w:color w:val="262626" w:themeColor="text1" w:themeTint="D9"/>
          <w:sz w:val="18"/>
          <w:szCs w:val="18"/>
        </w:rPr>
        <w:tab/>
        <w:t>Anzahl: ........</w:t>
      </w:r>
    </w:p>
    <w:p w14:paraId="41AD130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C1057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32FB3FA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18.45.30.511</w:t>
      </w:r>
      <w:r w:rsidRPr="00AB0B75">
        <w:rPr>
          <w:rFonts w:ascii="Century Gothic" w:hAnsi="Century Gothic" w:cs="Arial"/>
          <w:color w:val="262626" w:themeColor="text1" w:themeTint="D9"/>
          <w:sz w:val="18"/>
          <w:szCs w:val="18"/>
        </w:rPr>
        <w:tab/>
        <w:t>Anzahl: ........</w:t>
      </w:r>
    </w:p>
    <w:p w14:paraId="6BC4F36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BBAB0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239D5DA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18.50.30.511</w:t>
      </w:r>
      <w:r w:rsidRPr="00AB0B75">
        <w:rPr>
          <w:rFonts w:ascii="Century Gothic" w:hAnsi="Century Gothic" w:cs="Arial"/>
          <w:color w:val="262626" w:themeColor="text1" w:themeTint="D9"/>
          <w:sz w:val="18"/>
          <w:szCs w:val="18"/>
        </w:rPr>
        <w:tab/>
        <w:t>Anzahl: ........</w:t>
      </w:r>
    </w:p>
    <w:p w14:paraId="671E7A0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3B43E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57A85F4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18.56.30.511</w:t>
      </w:r>
      <w:r w:rsidRPr="00AB0B75">
        <w:rPr>
          <w:rFonts w:ascii="Century Gothic" w:hAnsi="Century Gothic" w:cs="Arial"/>
          <w:color w:val="262626" w:themeColor="text1" w:themeTint="D9"/>
          <w:sz w:val="18"/>
          <w:szCs w:val="18"/>
        </w:rPr>
        <w:tab/>
        <w:t>Anzahl: ........</w:t>
      </w:r>
    </w:p>
    <w:p w14:paraId="715B7A9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7A9FE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4454A7B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18.63.30.511</w:t>
      </w:r>
      <w:r w:rsidRPr="00AB0B75">
        <w:rPr>
          <w:rFonts w:ascii="Century Gothic" w:hAnsi="Century Gothic" w:cs="Arial"/>
          <w:color w:val="262626" w:themeColor="text1" w:themeTint="D9"/>
          <w:sz w:val="18"/>
          <w:szCs w:val="18"/>
        </w:rPr>
        <w:tab/>
        <w:t>Anzahl: ........</w:t>
      </w:r>
    </w:p>
    <w:p w14:paraId="7EB433E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375BB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00C643A4" w14:textId="77777777" w:rsidR="00DE171B" w:rsidRPr="00AB0B75" w:rsidRDefault="00DE171B" w:rsidP="00927FCD">
      <w:pPr>
        <w:rPr>
          <w:rFonts w:ascii="Century Gothic" w:hAnsi="Century Gothic" w:cs="Arial"/>
          <w:color w:val="262626" w:themeColor="text1" w:themeTint="D9"/>
          <w:sz w:val="18"/>
          <w:szCs w:val="18"/>
        </w:rPr>
      </w:pPr>
    </w:p>
    <w:p w14:paraId="511D9AFB" w14:textId="77777777" w:rsidR="00DE171B" w:rsidRPr="00AB0B75" w:rsidRDefault="00DE171B" w:rsidP="00927FCD">
      <w:pPr>
        <w:rPr>
          <w:rFonts w:ascii="Century Gothic" w:hAnsi="Century Gothic" w:cs="Arial"/>
          <w:color w:val="262626" w:themeColor="text1" w:themeTint="D9"/>
          <w:sz w:val="18"/>
          <w:szCs w:val="18"/>
        </w:rPr>
      </w:pPr>
    </w:p>
    <w:p w14:paraId="13D0B86A" w14:textId="77777777" w:rsidR="00CE1194" w:rsidRDefault="00CE1194">
      <w:pPr>
        <w:overflowPunct/>
        <w:autoSpaceDE/>
        <w:autoSpaceDN/>
        <w:adjustRightInd/>
        <w:textAlignment w:val="auto"/>
        <w:rPr>
          <w:rFonts w:ascii="Century Gothic" w:hAnsi="Century Gothic" w:cs="Arial"/>
          <w:b/>
          <w:color w:val="262626" w:themeColor="text1" w:themeTint="D9"/>
          <w:sz w:val="18"/>
          <w:szCs w:val="18"/>
        </w:rPr>
      </w:pPr>
      <w:bookmarkStart w:id="296" w:name="_Toc461002202"/>
      <w:bookmarkStart w:id="297" w:name="_Toc516489872"/>
      <w:bookmarkStart w:id="298" w:name="_Toc516490218"/>
      <w:r>
        <w:rPr>
          <w:rFonts w:ascii="Century Gothic" w:hAnsi="Century Gothic"/>
          <w:color w:val="262626" w:themeColor="text1" w:themeTint="D9"/>
          <w:sz w:val="18"/>
          <w:szCs w:val="18"/>
        </w:rPr>
        <w:br w:type="page"/>
      </w:r>
    </w:p>
    <w:p w14:paraId="77CF760F" w14:textId="7E18ADCE" w:rsidR="00DE171B" w:rsidRPr="00AB0B75" w:rsidRDefault="00DE171B" w:rsidP="00B62D55">
      <w:pPr>
        <w:pStyle w:val="berschrift3"/>
        <w:tabs>
          <w:tab w:val="left" w:pos="1985"/>
          <w:tab w:val="left" w:pos="5103"/>
        </w:tabs>
        <w:rPr>
          <w:rFonts w:ascii="Century Gothic" w:hAnsi="Century Gothic"/>
          <w:color w:val="262626" w:themeColor="text1" w:themeTint="D9"/>
          <w:sz w:val="18"/>
          <w:szCs w:val="18"/>
        </w:rPr>
      </w:pPr>
      <w:bookmarkStart w:id="299" w:name="_Toc188537449"/>
      <w:r w:rsidRPr="00AB0B75">
        <w:rPr>
          <w:rFonts w:ascii="Century Gothic" w:hAnsi="Century Gothic"/>
          <w:color w:val="262626" w:themeColor="text1" w:themeTint="D9"/>
          <w:sz w:val="18"/>
          <w:szCs w:val="18"/>
        </w:rPr>
        <w:t>T-Stück 90°, PE 100, SDR 33, lang, geschweißt</w:t>
      </w:r>
      <w:bookmarkEnd w:id="296"/>
      <w:bookmarkEnd w:id="297"/>
      <w:bookmarkEnd w:id="298"/>
      <w:bookmarkEnd w:id="299"/>
    </w:p>
    <w:p w14:paraId="6CF111C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4535D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52FA53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7FE211A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verminderte Innendruckbelast</w:t>
      </w:r>
      <w:r w:rsidR="00DC011B" w:rsidRPr="00AB0B75">
        <w:rPr>
          <w:rFonts w:ascii="Century Gothic" w:hAnsi="Century Gothic" w:cs="Arial"/>
          <w:color w:val="262626" w:themeColor="text1" w:themeTint="D9"/>
          <w:sz w:val="18"/>
          <w:szCs w:val="18"/>
        </w:rPr>
        <w:t>barkeit</w:t>
      </w:r>
      <w:r w:rsidRPr="00AB0B75">
        <w:rPr>
          <w:rFonts w:ascii="Century Gothic" w:hAnsi="Century Gothic" w:cs="Arial"/>
          <w:color w:val="262626" w:themeColor="text1" w:themeTint="D9"/>
          <w:sz w:val="18"/>
          <w:szCs w:val="18"/>
        </w:rPr>
        <w:t xml:space="preserve"> </w:t>
      </w:r>
    </w:p>
    <w:p w14:paraId="1ECC62B4" w14:textId="5202C87D"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1F352D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BE6FA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ACD45A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39.22.02.533</w:t>
      </w:r>
      <w:r w:rsidRPr="00AB0B75">
        <w:rPr>
          <w:rFonts w:ascii="Century Gothic" w:hAnsi="Century Gothic" w:cs="Arial"/>
          <w:color w:val="262626" w:themeColor="text1" w:themeTint="D9"/>
          <w:sz w:val="18"/>
          <w:szCs w:val="18"/>
        </w:rPr>
        <w:tab/>
        <w:t>Anzahl: ........</w:t>
      </w:r>
    </w:p>
    <w:p w14:paraId="6FF72E6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BB16F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3C6D69A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39.25.02.533</w:t>
      </w:r>
      <w:r w:rsidRPr="00AB0B75">
        <w:rPr>
          <w:rFonts w:ascii="Century Gothic" w:hAnsi="Century Gothic" w:cs="Arial"/>
          <w:color w:val="262626" w:themeColor="text1" w:themeTint="D9"/>
          <w:sz w:val="18"/>
          <w:szCs w:val="18"/>
        </w:rPr>
        <w:tab/>
        <w:t>Anzahl: ........</w:t>
      </w:r>
    </w:p>
    <w:p w14:paraId="4C7A4C9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D8DD1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CA5FFC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39.28.02.533</w:t>
      </w:r>
      <w:r w:rsidRPr="00AB0B75">
        <w:rPr>
          <w:rFonts w:ascii="Century Gothic" w:hAnsi="Century Gothic" w:cs="Arial"/>
          <w:color w:val="262626" w:themeColor="text1" w:themeTint="D9"/>
          <w:sz w:val="18"/>
          <w:szCs w:val="18"/>
        </w:rPr>
        <w:tab/>
        <w:t>Anzahl: ........</w:t>
      </w:r>
    </w:p>
    <w:p w14:paraId="4752B2B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9ED12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49CA814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39.31.02.533</w:t>
      </w:r>
      <w:r w:rsidRPr="00AB0B75">
        <w:rPr>
          <w:rFonts w:ascii="Century Gothic" w:hAnsi="Century Gothic" w:cs="Arial"/>
          <w:color w:val="262626" w:themeColor="text1" w:themeTint="D9"/>
          <w:sz w:val="18"/>
          <w:szCs w:val="18"/>
        </w:rPr>
        <w:tab/>
        <w:t>Anzahl: ........</w:t>
      </w:r>
    </w:p>
    <w:p w14:paraId="78CDB4B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9BA8D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1CA9862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39.35.02.533</w:t>
      </w:r>
      <w:r w:rsidRPr="00AB0B75">
        <w:rPr>
          <w:rFonts w:ascii="Century Gothic" w:hAnsi="Century Gothic" w:cs="Arial"/>
          <w:color w:val="262626" w:themeColor="text1" w:themeTint="D9"/>
          <w:sz w:val="18"/>
          <w:szCs w:val="18"/>
        </w:rPr>
        <w:tab/>
        <w:t>Anzahl: ........</w:t>
      </w:r>
    </w:p>
    <w:p w14:paraId="2E8BEFD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7CE00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56AA321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39.40.02.533</w:t>
      </w:r>
      <w:r w:rsidRPr="00AB0B75">
        <w:rPr>
          <w:rFonts w:ascii="Century Gothic" w:hAnsi="Century Gothic" w:cs="Arial"/>
          <w:color w:val="262626" w:themeColor="text1" w:themeTint="D9"/>
          <w:sz w:val="18"/>
          <w:szCs w:val="18"/>
        </w:rPr>
        <w:tab/>
        <w:t>Anzahl: ........</w:t>
      </w:r>
    </w:p>
    <w:p w14:paraId="5A51AC1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4416F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1310FE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39.45.02.533</w:t>
      </w:r>
      <w:r w:rsidRPr="00AB0B75">
        <w:rPr>
          <w:rFonts w:ascii="Century Gothic" w:hAnsi="Century Gothic" w:cs="Arial"/>
          <w:color w:val="262626" w:themeColor="text1" w:themeTint="D9"/>
          <w:sz w:val="18"/>
          <w:szCs w:val="18"/>
        </w:rPr>
        <w:tab/>
        <w:t>Anzahl: ........</w:t>
      </w:r>
    </w:p>
    <w:p w14:paraId="023C613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6A79A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4CCB0E5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39.50.02.533</w:t>
      </w:r>
      <w:r w:rsidRPr="00AB0B75">
        <w:rPr>
          <w:rFonts w:ascii="Century Gothic" w:hAnsi="Century Gothic" w:cs="Arial"/>
          <w:color w:val="262626" w:themeColor="text1" w:themeTint="D9"/>
          <w:sz w:val="18"/>
          <w:szCs w:val="18"/>
        </w:rPr>
        <w:tab/>
        <w:t>Anzahl: ........</w:t>
      </w:r>
    </w:p>
    <w:p w14:paraId="24F1C8F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B78FC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1F12F22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39.56.02.533</w:t>
      </w:r>
      <w:r w:rsidRPr="00AB0B75">
        <w:rPr>
          <w:rFonts w:ascii="Century Gothic" w:hAnsi="Century Gothic" w:cs="Arial"/>
          <w:color w:val="262626" w:themeColor="text1" w:themeTint="D9"/>
          <w:sz w:val="18"/>
          <w:szCs w:val="18"/>
        </w:rPr>
        <w:tab/>
        <w:t>Anzahl: ........</w:t>
      </w:r>
    </w:p>
    <w:p w14:paraId="34DF77A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FD830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4798831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39.63.02.533</w:t>
      </w:r>
      <w:r w:rsidRPr="00AB0B75">
        <w:rPr>
          <w:rFonts w:ascii="Century Gothic" w:hAnsi="Century Gothic" w:cs="Arial"/>
          <w:color w:val="262626" w:themeColor="text1" w:themeTint="D9"/>
          <w:sz w:val="18"/>
          <w:szCs w:val="18"/>
        </w:rPr>
        <w:tab/>
        <w:t>Anzahl: ........</w:t>
      </w:r>
    </w:p>
    <w:p w14:paraId="40E9608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28A86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36D077D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39.71.02.533</w:t>
      </w:r>
      <w:r w:rsidRPr="00AB0B75">
        <w:rPr>
          <w:rFonts w:ascii="Century Gothic" w:hAnsi="Century Gothic" w:cs="Arial"/>
          <w:color w:val="262626" w:themeColor="text1" w:themeTint="D9"/>
          <w:sz w:val="18"/>
          <w:szCs w:val="18"/>
        </w:rPr>
        <w:tab/>
        <w:t>Anzahl: ........</w:t>
      </w:r>
    </w:p>
    <w:p w14:paraId="769159F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34B4F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1E10358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39.80.02.533</w:t>
      </w:r>
      <w:r w:rsidRPr="00AB0B75">
        <w:rPr>
          <w:rFonts w:ascii="Century Gothic" w:hAnsi="Century Gothic" w:cs="Arial"/>
          <w:color w:val="262626" w:themeColor="text1" w:themeTint="D9"/>
          <w:sz w:val="18"/>
          <w:szCs w:val="18"/>
        </w:rPr>
        <w:tab/>
        <w:t>Anzahl: ........</w:t>
      </w:r>
    </w:p>
    <w:p w14:paraId="6EE2AAA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B89E8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2DA5A7B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39.90.02.533</w:t>
      </w:r>
      <w:r w:rsidRPr="00AB0B75">
        <w:rPr>
          <w:rFonts w:ascii="Century Gothic" w:hAnsi="Century Gothic" w:cs="Arial"/>
          <w:color w:val="262626" w:themeColor="text1" w:themeTint="D9"/>
          <w:sz w:val="18"/>
          <w:szCs w:val="18"/>
        </w:rPr>
        <w:tab/>
        <w:t>Anzahl: ........</w:t>
      </w:r>
    </w:p>
    <w:p w14:paraId="4720AE3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C8426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5CA9569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39.91.02.533</w:t>
      </w:r>
      <w:r w:rsidRPr="00AB0B75">
        <w:rPr>
          <w:rFonts w:ascii="Century Gothic" w:hAnsi="Century Gothic" w:cs="Arial"/>
          <w:color w:val="262626" w:themeColor="text1" w:themeTint="D9"/>
          <w:sz w:val="18"/>
          <w:szCs w:val="18"/>
        </w:rPr>
        <w:tab/>
        <w:t>Anzahl: ........</w:t>
      </w:r>
    </w:p>
    <w:p w14:paraId="676CD16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A931E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9EB750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F67EA3" w14:textId="77777777" w:rsidR="00544348" w:rsidRPr="00AB0B75" w:rsidRDefault="00544348"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197110" w14:textId="77777777" w:rsidR="00DE171B" w:rsidRPr="00AB0B75" w:rsidRDefault="00DE171B" w:rsidP="00B62D55">
      <w:pPr>
        <w:pStyle w:val="berschrift3"/>
        <w:tabs>
          <w:tab w:val="left" w:pos="1985"/>
          <w:tab w:val="left" w:pos="5103"/>
        </w:tabs>
        <w:rPr>
          <w:rFonts w:ascii="Century Gothic" w:hAnsi="Century Gothic"/>
          <w:color w:val="262626" w:themeColor="text1" w:themeTint="D9"/>
          <w:sz w:val="18"/>
          <w:szCs w:val="18"/>
        </w:rPr>
      </w:pPr>
      <w:bookmarkStart w:id="300" w:name="_Toc461002203"/>
      <w:bookmarkStart w:id="301" w:name="_Toc516489873"/>
      <w:bookmarkStart w:id="302" w:name="_Toc516490219"/>
      <w:bookmarkStart w:id="303" w:name="_Toc188537450"/>
      <w:r w:rsidRPr="00AB0B75">
        <w:rPr>
          <w:rFonts w:ascii="Century Gothic" w:hAnsi="Century Gothic"/>
          <w:color w:val="262626" w:themeColor="text1" w:themeTint="D9"/>
          <w:sz w:val="18"/>
          <w:szCs w:val="18"/>
        </w:rPr>
        <w:t>T-Stück 90°, PE 100, SDR 17, lang, geschweißt</w:t>
      </w:r>
      <w:bookmarkEnd w:id="300"/>
      <w:bookmarkEnd w:id="301"/>
      <w:bookmarkEnd w:id="302"/>
      <w:bookmarkEnd w:id="303"/>
    </w:p>
    <w:p w14:paraId="7A134801" w14:textId="77777777" w:rsidR="00544348" w:rsidRPr="00AB0B75" w:rsidRDefault="00544348" w:rsidP="00544348">
      <w:pPr>
        <w:rPr>
          <w:rFonts w:ascii="Century Gothic" w:hAnsi="Century Gothic"/>
          <w:color w:val="262626" w:themeColor="text1" w:themeTint="D9"/>
        </w:rPr>
      </w:pPr>
    </w:p>
    <w:p w14:paraId="50BE3C5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D1E61C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0199C64B" w14:textId="77777777" w:rsidR="00DA31BC" w:rsidRPr="00AB0B75" w:rsidRDefault="00DA31BC" w:rsidP="00DA31B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0358EB2A" w14:textId="4E623EFC"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5425B6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B9B67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89A2D0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39.22.02.517</w:t>
      </w:r>
      <w:r w:rsidRPr="00AB0B75">
        <w:rPr>
          <w:rFonts w:ascii="Century Gothic" w:hAnsi="Century Gothic" w:cs="Arial"/>
          <w:color w:val="262626" w:themeColor="text1" w:themeTint="D9"/>
          <w:sz w:val="18"/>
          <w:szCs w:val="18"/>
        </w:rPr>
        <w:tab/>
        <w:t>Anzahl: ........</w:t>
      </w:r>
    </w:p>
    <w:p w14:paraId="594CE4D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75F42E3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39.25.02.517</w:t>
      </w:r>
      <w:r w:rsidRPr="00AB0B75">
        <w:rPr>
          <w:rFonts w:ascii="Century Gothic" w:hAnsi="Century Gothic" w:cs="Arial"/>
          <w:color w:val="262626" w:themeColor="text1" w:themeTint="D9"/>
          <w:sz w:val="18"/>
          <w:szCs w:val="18"/>
        </w:rPr>
        <w:tab/>
        <w:t>Anzahl: ........</w:t>
      </w:r>
    </w:p>
    <w:p w14:paraId="339F29C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12EA7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7CB8FCD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39.28.02.517</w:t>
      </w:r>
      <w:r w:rsidRPr="00AB0B75">
        <w:rPr>
          <w:rFonts w:ascii="Century Gothic" w:hAnsi="Century Gothic" w:cs="Arial"/>
          <w:color w:val="262626" w:themeColor="text1" w:themeTint="D9"/>
          <w:sz w:val="18"/>
          <w:szCs w:val="18"/>
        </w:rPr>
        <w:tab/>
        <w:t>Anzahl: ........</w:t>
      </w:r>
    </w:p>
    <w:p w14:paraId="5FC9A86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4DD2C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029BFCF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39.31.02.517</w:t>
      </w:r>
      <w:r w:rsidRPr="00AB0B75">
        <w:rPr>
          <w:rFonts w:ascii="Century Gothic" w:hAnsi="Century Gothic" w:cs="Arial"/>
          <w:color w:val="262626" w:themeColor="text1" w:themeTint="D9"/>
          <w:sz w:val="18"/>
          <w:szCs w:val="18"/>
        </w:rPr>
        <w:tab/>
        <w:t>Anzahl: ........</w:t>
      </w:r>
    </w:p>
    <w:p w14:paraId="3543DC4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658BA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5DAA33B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39.35.02.517</w:t>
      </w:r>
      <w:r w:rsidRPr="00AB0B75">
        <w:rPr>
          <w:rFonts w:ascii="Century Gothic" w:hAnsi="Century Gothic" w:cs="Arial"/>
          <w:color w:val="262626" w:themeColor="text1" w:themeTint="D9"/>
          <w:sz w:val="18"/>
          <w:szCs w:val="18"/>
        </w:rPr>
        <w:tab/>
        <w:t>Anzahl: ........</w:t>
      </w:r>
    </w:p>
    <w:p w14:paraId="658EF55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668F6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51982DD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39.40.02.517</w:t>
      </w:r>
      <w:r w:rsidRPr="00AB0B75">
        <w:rPr>
          <w:rFonts w:ascii="Century Gothic" w:hAnsi="Century Gothic" w:cs="Arial"/>
          <w:color w:val="262626" w:themeColor="text1" w:themeTint="D9"/>
          <w:sz w:val="18"/>
          <w:szCs w:val="18"/>
        </w:rPr>
        <w:tab/>
        <w:t>Anzahl: ........</w:t>
      </w:r>
    </w:p>
    <w:p w14:paraId="56249A7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472BB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2663D1F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39.45.02.517</w:t>
      </w:r>
      <w:r w:rsidRPr="00AB0B75">
        <w:rPr>
          <w:rFonts w:ascii="Century Gothic" w:hAnsi="Century Gothic" w:cs="Arial"/>
          <w:color w:val="262626" w:themeColor="text1" w:themeTint="D9"/>
          <w:sz w:val="18"/>
          <w:szCs w:val="18"/>
        </w:rPr>
        <w:tab/>
        <w:t>Anzahl: ........</w:t>
      </w:r>
    </w:p>
    <w:p w14:paraId="5E7A87B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B6081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6B606D0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39.50.02.517</w:t>
      </w:r>
      <w:r w:rsidRPr="00AB0B75">
        <w:rPr>
          <w:rFonts w:ascii="Century Gothic" w:hAnsi="Century Gothic" w:cs="Arial"/>
          <w:color w:val="262626" w:themeColor="text1" w:themeTint="D9"/>
          <w:sz w:val="18"/>
          <w:szCs w:val="18"/>
        </w:rPr>
        <w:tab/>
        <w:t>Anzahl: ........</w:t>
      </w:r>
    </w:p>
    <w:p w14:paraId="6D43CB9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E600B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7EB795B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39.56.02.517</w:t>
      </w:r>
      <w:r w:rsidRPr="00AB0B75">
        <w:rPr>
          <w:rFonts w:ascii="Century Gothic" w:hAnsi="Century Gothic" w:cs="Arial"/>
          <w:color w:val="262626" w:themeColor="text1" w:themeTint="D9"/>
          <w:sz w:val="18"/>
          <w:szCs w:val="18"/>
        </w:rPr>
        <w:tab/>
        <w:t>Anzahl: ........</w:t>
      </w:r>
    </w:p>
    <w:p w14:paraId="63F6C69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2DBC0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2E92B68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39.63.02.517</w:t>
      </w:r>
      <w:r w:rsidRPr="00AB0B75">
        <w:rPr>
          <w:rFonts w:ascii="Century Gothic" w:hAnsi="Century Gothic" w:cs="Arial"/>
          <w:color w:val="262626" w:themeColor="text1" w:themeTint="D9"/>
          <w:sz w:val="18"/>
          <w:szCs w:val="18"/>
        </w:rPr>
        <w:tab/>
        <w:t>Anzahl: ........</w:t>
      </w:r>
    </w:p>
    <w:p w14:paraId="4D71210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0DB88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116DE85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39.71.02.517</w:t>
      </w:r>
      <w:r w:rsidRPr="00AB0B75">
        <w:rPr>
          <w:rFonts w:ascii="Century Gothic" w:hAnsi="Century Gothic" w:cs="Arial"/>
          <w:color w:val="262626" w:themeColor="text1" w:themeTint="D9"/>
          <w:sz w:val="18"/>
          <w:szCs w:val="18"/>
        </w:rPr>
        <w:tab/>
        <w:t>Anzahl: ........</w:t>
      </w:r>
    </w:p>
    <w:p w14:paraId="407739C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EF8D6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590FD47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39.80.02.517</w:t>
      </w:r>
      <w:r w:rsidRPr="00AB0B75">
        <w:rPr>
          <w:rFonts w:ascii="Century Gothic" w:hAnsi="Century Gothic" w:cs="Arial"/>
          <w:color w:val="262626" w:themeColor="text1" w:themeTint="D9"/>
          <w:sz w:val="18"/>
          <w:szCs w:val="18"/>
        </w:rPr>
        <w:tab/>
        <w:t>Anzahl: ........</w:t>
      </w:r>
    </w:p>
    <w:p w14:paraId="4F57FB8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5A543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0D5ED0A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D3CFF0" w14:textId="77777777" w:rsidR="00544348" w:rsidRPr="00AB0B75" w:rsidRDefault="00544348"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CA1A5A" w14:textId="77777777" w:rsidR="00DE171B" w:rsidRPr="00AB0B75" w:rsidRDefault="00DE171B" w:rsidP="00B62D55">
      <w:pPr>
        <w:pStyle w:val="berschrift3"/>
        <w:tabs>
          <w:tab w:val="left" w:pos="1985"/>
          <w:tab w:val="left" w:pos="5103"/>
        </w:tabs>
        <w:rPr>
          <w:rFonts w:ascii="Century Gothic" w:hAnsi="Century Gothic"/>
          <w:color w:val="262626" w:themeColor="text1" w:themeTint="D9"/>
          <w:sz w:val="18"/>
          <w:szCs w:val="18"/>
        </w:rPr>
      </w:pPr>
      <w:bookmarkStart w:id="304" w:name="_Toc461002204"/>
      <w:bookmarkStart w:id="305" w:name="_Toc516489874"/>
      <w:bookmarkStart w:id="306" w:name="_Toc516490220"/>
      <w:bookmarkStart w:id="307" w:name="_Toc188537451"/>
      <w:r w:rsidRPr="00AB0B75">
        <w:rPr>
          <w:rFonts w:ascii="Century Gothic" w:hAnsi="Century Gothic"/>
          <w:color w:val="262626" w:themeColor="text1" w:themeTint="D9"/>
          <w:sz w:val="18"/>
          <w:szCs w:val="18"/>
        </w:rPr>
        <w:t>T-Stück 90°, PE 100, SDR 11, lang, geschweißt</w:t>
      </w:r>
      <w:bookmarkEnd w:id="304"/>
      <w:bookmarkEnd w:id="305"/>
      <w:bookmarkEnd w:id="306"/>
      <w:bookmarkEnd w:id="307"/>
    </w:p>
    <w:p w14:paraId="7B61922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301F5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762ED8D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7E40BB1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verminderte Innendruckbelast</w:t>
      </w:r>
      <w:r w:rsidR="00DA31BC" w:rsidRPr="00AB0B75">
        <w:rPr>
          <w:rFonts w:ascii="Century Gothic" w:hAnsi="Century Gothic" w:cs="Arial"/>
          <w:color w:val="262626" w:themeColor="text1" w:themeTint="D9"/>
          <w:sz w:val="18"/>
          <w:szCs w:val="18"/>
        </w:rPr>
        <w:t>barkeit</w:t>
      </w:r>
      <w:r w:rsidRPr="00AB0B75">
        <w:rPr>
          <w:rFonts w:ascii="Century Gothic" w:hAnsi="Century Gothic" w:cs="Arial"/>
          <w:color w:val="262626" w:themeColor="text1" w:themeTint="D9"/>
          <w:sz w:val="18"/>
          <w:szCs w:val="18"/>
        </w:rPr>
        <w:t xml:space="preserve"> </w:t>
      </w:r>
    </w:p>
    <w:p w14:paraId="14555FCF" w14:textId="53C6C95F"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A49399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32B12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71C28BC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39.22.02.511</w:t>
      </w:r>
      <w:r w:rsidRPr="00AB0B75">
        <w:rPr>
          <w:rFonts w:ascii="Century Gothic" w:hAnsi="Century Gothic" w:cs="Arial"/>
          <w:color w:val="262626" w:themeColor="text1" w:themeTint="D9"/>
          <w:sz w:val="18"/>
          <w:szCs w:val="18"/>
        </w:rPr>
        <w:tab/>
        <w:t>Anzahl: ........</w:t>
      </w:r>
    </w:p>
    <w:p w14:paraId="4F78C84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A9139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C61EEC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39.25.02.511</w:t>
      </w:r>
      <w:r w:rsidRPr="00AB0B75">
        <w:rPr>
          <w:rFonts w:ascii="Century Gothic" w:hAnsi="Century Gothic" w:cs="Arial"/>
          <w:color w:val="262626" w:themeColor="text1" w:themeTint="D9"/>
          <w:sz w:val="18"/>
          <w:szCs w:val="18"/>
        </w:rPr>
        <w:tab/>
        <w:t>Anzahl: ........</w:t>
      </w:r>
    </w:p>
    <w:p w14:paraId="341267D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258BC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586F21E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39.28.02.511</w:t>
      </w:r>
      <w:r w:rsidRPr="00AB0B75">
        <w:rPr>
          <w:rFonts w:ascii="Century Gothic" w:hAnsi="Century Gothic" w:cs="Arial"/>
          <w:color w:val="262626" w:themeColor="text1" w:themeTint="D9"/>
          <w:sz w:val="18"/>
          <w:szCs w:val="18"/>
        </w:rPr>
        <w:tab/>
        <w:t>Anzahl: ........</w:t>
      </w:r>
    </w:p>
    <w:p w14:paraId="3A73D2D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6C3FA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3BD1957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39.31.02.511</w:t>
      </w:r>
      <w:r w:rsidRPr="00AB0B75">
        <w:rPr>
          <w:rFonts w:ascii="Century Gothic" w:hAnsi="Century Gothic" w:cs="Arial"/>
          <w:color w:val="262626" w:themeColor="text1" w:themeTint="D9"/>
          <w:sz w:val="18"/>
          <w:szCs w:val="18"/>
        </w:rPr>
        <w:tab/>
        <w:t>Anzahl: ........</w:t>
      </w:r>
    </w:p>
    <w:p w14:paraId="72600D3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E7AAA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78BBBE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39.35.02.511</w:t>
      </w:r>
      <w:r w:rsidRPr="00AB0B75">
        <w:rPr>
          <w:rFonts w:ascii="Century Gothic" w:hAnsi="Century Gothic" w:cs="Arial"/>
          <w:color w:val="262626" w:themeColor="text1" w:themeTint="D9"/>
          <w:sz w:val="18"/>
          <w:szCs w:val="18"/>
        </w:rPr>
        <w:tab/>
        <w:t>Anzahl: ........</w:t>
      </w:r>
    </w:p>
    <w:p w14:paraId="46B5C12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BFBC6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67AC717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39.40.02.511</w:t>
      </w:r>
      <w:r w:rsidRPr="00AB0B75">
        <w:rPr>
          <w:rFonts w:ascii="Century Gothic" w:hAnsi="Century Gothic" w:cs="Arial"/>
          <w:color w:val="262626" w:themeColor="text1" w:themeTint="D9"/>
          <w:sz w:val="18"/>
          <w:szCs w:val="18"/>
        </w:rPr>
        <w:tab/>
        <w:t>Anzahl: ........</w:t>
      </w:r>
    </w:p>
    <w:p w14:paraId="5D89FA8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5E245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3A579D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39.45.02.511</w:t>
      </w:r>
      <w:r w:rsidRPr="00AB0B75">
        <w:rPr>
          <w:rFonts w:ascii="Century Gothic" w:hAnsi="Century Gothic" w:cs="Arial"/>
          <w:color w:val="262626" w:themeColor="text1" w:themeTint="D9"/>
          <w:sz w:val="18"/>
          <w:szCs w:val="18"/>
        </w:rPr>
        <w:tab/>
        <w:t>Anzahl: ........</w:t>
      </w:r>
    </w:p>
    <w:p w14:paraId="5E3F410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AFB92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5F5E41A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39.50.02.511</w:t>
      </w:r>
      <w:r w:rsidRPr="00AB0B75">
        <w:rPr>
          <w:rFonts w:ascii="Century Gothic" w:hAnsi="Century Gothic" w:cs="Arial"/>
          <w:color w:val="262626" w:themeColor="text1" w:themeTint="D9"/>
          <w:sz w:val="18"/>
          <w:szCs w:val="18"/>
        </w:rPr>
        <w:tab/>
        <w:t>Anzahl: ........</w:t>
      </w:r>
    </w:p>
    <w:p w14:paraId="3E0906D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5782B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673FDF2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39.56.02.511</w:t>
      </w:r>
      <w:r w:rsidRPr="00AB0B75">
        <w:rPr>
          <w:rFonts w:ascii="Century Gothic" w:hAnsi="Century Gothic" w:cs="Arial"/>
          <w:color w:val="262626" w:themeColor="text1" w:themeTint="D9"/>
          <w:sz w:val="18"/>
          <w:szCs w:val="18"/>
        </w:rPr>
        <w:tab/>
        <w:t>Anzahl: ........</w:t>
      </w:r>
    </w:p>
    <w:p w14:paraId="185FFE0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A15B3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0A350C7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39.63.02.511</w:t>
      </w:r>
      <w:r w:rsidRPr="00AB0B75">
        <w:rPr>
          <w:rFonts w:ascii="Century Gothic" w:hAnsi="Century Gothic" w:cs="Arial"/>
          <w:color w:val="262626" w:themeColor="text1" w:themeTint="D9"/>
          <w:sz w:val="18"/>
          <w:szCs w:val="18"/>
        </w:rPr>
        <w:tab/>
        <w:t>Anzahl: ........</w:t>
      </w:r>
    </w:p>
    <w:p w14:paraId="302B457C" w14:textId="77777777" w:rsidR="00DA31BC" w:rsidRPr="00AB0B75" w:rsidRDefault="00DA31BC" w:rsidP="00B62D55">
      <w:pPr>
        <w:pStyle w:val="berschrift3"/>
        <w:tabs>
          <w:tab w:val="left" w:pos="1985"/>
          <w:tab w:val="left" w:pos="5103"/>
        </w:tabs>
        <w:rPr>
          <w:rFonts w:ascii="Century Gothic" w:hAnsi="Century Gothic"/>
          <w:color w:val="262626" w:themeColor="text1" w:themeTint="D9"/>
          <w:sz w:val="18"/>
          <w:szCs w:val="18"/>
        </w:rPr>
      </w:pPr>
      <w:bookmarkStart w:id="308" w:name="_Toc461002205"/>
      <w:bookmarkStart w:id="309" w:name="_Toc516489875"/>
      <w:bookmarkStart w:id="310" w:name="_Toc516490221"/>
    </w:p>
    <w:p w14:paraId="5DB2C654" w14:textId="77777777" w:rsidR="00DA31BC" w:rsidRPr="00AB0B75" w:rsidRDefault="00DA31BC" w:rsidP="00B62D55">
      <w:pPr>
        <w:pStyle w:val="berschrift3"/>
        <w:tabs>
          <w:tab w:val="left" w:pos="1985"/>
          <w:tab w:val="left" w:pos="5103"/>
        </w:tabs>
        <w:rPr>
          <w:rFonts w:ascii="Century Gothic" w:hAnsi="Century Gothic"/>
          <w:color w:val="262626" w:themeColor="text1" w:themeTint="D9"/>
          <w:sz w:val="18"/>
          <w:szCs w:val="18"/>
        </w:rPr>
      </w:pPr>
    </w:p>
    <w:p w14:paraId="2E6F5C42" w14:textId="77777777" w:rsidR="00DE171B" w:rsidRPr="00AB0B75" w:rsidRDefault="00DE171B" w:rsidP="00B62D55">
      <w:pPr>
        <w:pStyle w:val="berschrift3"/>
        <w:tabs>
          <w:tab w:val="left" w:pos="1985"/>
          <w:tab w:val="left" w:pos="5103"/>
        </w:tabs>
        <w:rPr>
          <w:rFonts w:ascii="Century Gothic" w:hAnsi="Century Gothic"/>
          <w:color w:val="262626" w:themeColor="text1" w:themeTint="D9"/>
          <w:sz w:val="18"/>
          <w:szCs w:val="18"/>
        </w:rPr>
      </w:pPr>
      <w:bookmarkStart w:id="311" w:name="_Toc188537452"/>
      <w:r w:rsidRPr="00AB0B75">
        <w:rPr>
          <w:rFonts w:ascii="Century Gothic" w:hAnsi="Century Gothic"/>
          <w:color w:val="262626" w:themeColor="text1" w:themeTint="D9"/>
          <w:sz w:val="18"/>
          <w:szCs w:val="18"/>
        </w:rPr>
        <w:t>Abzweig 60°, PE 100, SDR 33, egal, geschweißt</w:t>
      </w:r>
      <w:bookmarkEnd w:id="308"/>
      <w:bookmarkEnd w:id="309"/>
      <w:bookmarkEnd w:id="310"/>
      <w:bookmarkEnd w:id="311"/>
    </w:p>
    <w:p w14:paraId="01331E5B" w14:textId="77777777" w:rsidR="00544348" w:rsidRPr="00AB0B75" w:rsidRDefault="00544348" w:rsidP="00544348">
      <w:pPr>
        <w:rPr>
          <w:rFonts w:ascii="Century Gothic" w:hAnsi="Century Gothic"/>
          <w:color w:val="262626" w:themeColor="text1" w:themeTint="D9"/>
        </w:rPr>
      </w:pPr>
    </w:p>
    <w:p w14:paraId="21203C6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CB965B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w:t>
      </w:r>
    </w:p>
    <w:p w14:paraId="1F7F712A" w14:textId="77777777" w:rsidR="00E67988" w:rsidRPr="00AB0B75" w:rsidRDefault="00E67988" w:rsidP="00E6798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77250E21" w14:textId="792143B3"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39BF8D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A5CC2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00951C8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35.11.11.533</w:t>
      </w:r>
      <w:r w:rsidRPr="00AB0B75">
        <w:rPr>
          <w:rFonts w:ascii="Century Gothic" w:hAnsi="Century Gothic" w:cs="Arial"/>
          <w:color w:val="262626" w:themeColor="text1" w:themeTint="D9"/>
          <w:sz w:val="18"/>
          <w:szCs w:val="18"/>
        </w:rPr>
        <w:tab/>
        <w:t>Anzahl: ........</w:t>
      </w:r>
    </w:p>
    <w:p w14:paraId="737346E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749F3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1D0C809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35.12.12.533</w:t>
      </w:r>
      <w:r w:rsidRPr="00AB0B75">
        <w:rPr>
          <w:rFonts w:ascii="Century Gothic" w:hAnsi="Century Gothic" w:cs="Arial"/>
          <w:color w:val="262626" w:themeColor="text1" w:themeTint="D9"/>
          <w:sz w:val="18"/>
          <w:szCs w:val="18"/>
        </w:rPr>
        <w:tab/>
        <w:t>Anzahl: ........</w:t>
      </w:r>
    </w:p>
    <w:p w14:paraId="03AE97A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FD616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228E5D9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35.14.14.533</w:t>
      </w:r>
      <w:r w:rsidRPr="00AB0B75">
        <w:rPr>
          <w:rFonts w:ascii="Century Gothic" w:hAnsi="Century Gothic" w:cs="Arial"/>
          <w:color w:val="262626" w:themeColor="text1" w:themeTint="D9"/>
          <w:sz w:val="18"/>
          <w:szCs w:val="18"/>
        </w:rPr>
        <w:tab/>
        <w:t>Anzahl: ........</w:t>
      </w:r>
    </w:p>
    <w:p w14:paraId="4AA889D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BE161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D614CC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35.16.16.533</w:t>
      </w:r>
      <w:r w:rsidRPr="00AB0B75">
        <w:rPr>
          <w:rFonts w:ascii="Century Gothic" w:hAnsi="Century Gothic" w:cs="Arial"/>
          <w:color w:val="262626" w:themeColor="text1" w:themeTint="D9"/>
          <w:sz w:val="18"/>
          <w:szCs w:val="18"/>
        </w:rPr>
        <w:tab/>
        <w:t>Anzahl: ........</w:t>
      </w:r>
    </w:p>
    <w:p w14:paraId="38CBA73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DACDE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201A30D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35.18.18.533</w:t>
      </w:r>
      <w:r w:rsidRPr="00AB0B75">
        <w:rPr>
          <w:rFonts w:ascii="Century Gothic" w:hAnsi="Century Gothic" w:cs="Arial"/>
          <w:color w:val="262626" w:themeColor="text1" w:themeTint="D9"/>
          <w:sz w:val="18"/>
          <w:szCs w:val="18"/>
        </w:rPr>
        <w:tab/>
        <w:t>Anzahl: ........</w:t>
      </w:r>
    </w:p>
    <w:p w14:paraId="27CFC5B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E1377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319308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35.20.20.533</w:t>
      </w:r>
      <w:r w:rsidRPr="00AB0B75">
        <w:rPr>
          <w:rFonts w:ascii="Century Gothic" w:hAnsi="Century Gothic" w:cs="Arial"/>
          <w:color w:val="262626" w:themeColor="text1" w:themeTint="D9"/>
          <w:sz w:val="18"/>
          <w:szCs w:val="18"/>
        </w:rPr>
        <w:tab/>
        <w:t>Anzahl: ........</w:t>
      </w:r>
    </w:p>
    <w:p w14:paraId="1867D7F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D5745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1DD751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35.22.22.533</w:t>
      </w:r>
      <w:r w:rsidRPr="00AB0B75">
        <w:rPr>
          <w:rFonts w:ascii="Century Gothic" w:hAnsi="Century Gothic" w:cs="Arial"/>
          <w:color w:val="262626" w:themeColor="text1" w:themeTint="D9"/>
          <w:sz w:val="18"/>
          <w:szCs w:val="18"/>
        </w:rPr>
        <w:tab/>
        <w:t>Anzahl: ........</w:t>
      </w:r>
    </w:p>
    <w:p w14:paraId="17E0D4E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53B56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163C97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35.25.25.533</w:t>
      </w:r>
      <w:r w:rsidRPr="00AB0B75">
        <w:rPr>
          <w:rFonts w:ascii="Century Gothic" w:hAnsi="Century Gothic" w:cs="Arial"/>
          <w:color w:val="262626" w:themeColor="text1" w:themeTint="D9"/>
          <w:sz w:val="18"/>
          <w:szCs w:val="18"/>
        </w:rPr>
        <w:tab/>
        <w:t>Anzahl: ........</w:t>
      </w:r>
    </w:p>
    <w:p w14:paraId="7C350D9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57EDA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A45846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35.28.28.533</w:t>
      </w:r>
      <w:r w:rsidRPr="00AB0B75">
        <w:rPr>
          <w:rFonts w:ascii="Century Gothic" w:hAnsi="Century Gothic" w:cs="Arial"/>
          <w:color w:val="262626" w:themeColor="text1" w:themeTint="D9"/>
          <w:sz w:val="18"/>
          <w:szCs w:val="18"/>
        </w:rPr>
        <w:tab/>
        <w:t>Anzahl: ........</w:t>
      </w:r>
    </w:p>
    <w:p w14:paraId="17F6122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224F3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D46831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35.31.31.533</w:t>
      </w:r>
      <w:r w:rsidRPr="00AB0B75">
        <w:rPr>
          <w:rFonts w:ascii="Century Gothic" w:hAnsi="Century Gothic" w:cs="Arial"/>
          <w:color w:val="262626" w:themeColor="text1" w:themeTint="D9"/>
          <w:sz w:val="18"/>
          <w:szCs w:val="18"/>
        </w:rPr>
        <w:tab/>
        <w:t>Anzahl: ........</w:t>
      </w:r>
    </w:p>
    <w:p w14:paraId="151F0DF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66F6F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001D842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35.35.35.533</w:t>
      </w:r>
      <w:r w:rsidRPr="00AB0B75">
        <w:rPr>
          <w:rFonts w:ascii="Century Gothic" w:hAnsi="Century Gothic" w:cs="Arial"/>
          <w:color w:val="262626" w:themeColor="text1" w:themeTint="D9"/>
          <w:sz w:val="18"/>
          <w:szCs w:val="18"/>
        </w:rPr>
        <w:tab/>
        <w:t>Anzahl: ........</w:t>
      </w:r>
    </w:p>
    <w:p w14:paraId="0764846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37EC9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1A7B185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35.40.40.533</w:t>
      </w:r>
      <w:r w:rsidRPr="00AB0B75">
        <w:rPr>
          <w:rFonts w:ascii="Century Gothic" w:hAnsi="Century Gothic" w:cs="Arial"/>
          <w:color w:val="262626" w:themeColor="text1" w:themeTint="D9"/>
          <w:sz w:val="18"/>
          <w:szCs w:val="18"/>
        </w:rPr>
        <w:tab/>
        <w:t>Anzahl: ........</w:t>
      </w:r>
    </w:p>
    <w:p w14:paraId="7F606E9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801D5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1AF2047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35.45.45.533</w:t>
      </w:r>
      <w:r w:rsidRPr="00AB0B75">
        <w:rPr>
          <w:rFonts w:ascii="Century Gothic" w:hAnsi="Century Gothic" w:cs="Arial"/>
          <w:color w:val="262626" w:themeColor="text1" w:themeTint="D9"/>
          <w:sz w:val="18"/>
          <w:szCs w:val="18"/>
        </w:rPr>
        <w:tab/>
        <w:t>Anzahl: ........</w:t>
      </w:r>
    </w:p>
    <w:p w14:paraId="51A1569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83BC2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9D5906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35.50.50.533</w:t>
      </w:r>
      <w:r w:rsidRPr="00AB0B75">
        <w:rPr>
          <w:rFonts w:ascii="Century Gothic" w:hAnsi="Century Gothic" w:cs="Arial"/>
          <w:color w:val="262626" w:themeColor="text1" w:themeTint="D9"/>
          <w:sz w:val="18"/>
          <w:szCs w:val="18"/>
        </w:rPr>
        <w:tab/>
        <w:t>Anzahl: ........</w:t>
      </w:r>
    </w:p>
    <w:p w14:paraId="3111019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77506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05468F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F8189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D4BE5D" w14:textId="77777777" w:rsidR="00DE171B" w:rsidRPr="00AB0B75" w:rsidRDefault="00DE171B" w:rsidP="00B62D55">
      <w:pPr>
        <w:pStyle w:val="berschrift3"/>
        <w:tabs>
          <w:tab w:val="left" w:pos="1985"/>
          <w:tab w:val="left" w:pos="5103"/>
        </w:tabs>
        <w:rPr>
          <w:rFonts w:ascii="Century Gothic" w:hAnsi="Century Gothic"/>
          <w:color w:val="262626" w:themeColor="text1" w:themeTint="D9"/>
          <w:sz w:val="18"/>
          <w:szCs w:val="18"/>
        </w:rPr>
      </w:pPr>
      <w:bookmarkStart w:id="312" w:name="_Toc461002206"/>
      <w:bookmarkStart w:id="313" w:name="_Toc516489876"/>
      <w:bookmarkStart w:id="314" w:name="_Toc516490222"/>
      <w:bookmarkStart w:id="315" w:name="_Toc188537453"/>
      <w:r w:rsidRPr="00AB0B75">
        <w:rPr>
          <w:rFonts w:ascii="Century Gothic" w:hAnsi="Century Gothic"/>
          <w:color w:val="262626" w:themeColor="text1" w:themeTint="D9"/>
          <w:sz w:val="18"/>
          <w:szCs w:val="18"/>
        </w:rPr>
        <w:t>Abzweig 60°, PE 100, SDR 17, egal, geschweißt</w:t>
      </w:r>
      <w:bookmarkEnd w:id="312"/>
      <w:bookmarkEnd w:id="313"/>
      <w:bookmarkEnd w:id="314"/>
      <w:bookmarkEnd w:id="315"/>
    </w:p>
    <w:p w14:paraId="6197B74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5EC8D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134B430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w:t>
      </w:r>
    </w:p>
    <w:p w14:paraId="495777D3" w14:textId="77777777" w:rsidR="00E67988" w:rsidRPr="00AB0B75" w:rsidRDefault="00E67988" w:rsidP="00E67988">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3B9CC566" w14:textId="09E6BA6D"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84DBB8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205CA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59900D8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35.11.11.517</w:t>
      </w:r>
      <w:r w:rsidRPr="00AB0B75">
        <w:rPr>
          <w:rFonts w:ascii="Century Gothic" w:hAnsi="Century Gothic" w:cs="Arial"/>
          <w:color w:val="262626" w:themeColor="text1" w:themeTint="D9"/>
          <w:sz w:val="18"/>
          <w:szCs w:val="18"/>
        </w:rPr>
        <w:tab/>
        <w:t>Anzahl: ........</w:t>
      </w:r>
    </w:p>
    <w:p w14:paraId="06639BC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5B1F4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60CC5477"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35.12.12.517</w:t>
      </w:r>
      <w:r w:rsidRPr="00AB0B75">
        <w:rPr>
          <w:rFonts w:ascii="Century Gothic" w:hAnsi="Century Gothic" w:cs="Arial"/>
          <w:color w:val="262626" w:themeColor="text1" w:themeTint="D9"/>
          <w:sz w:val="18"/>
          <w:szCs w:val="18"/>
        </w:rPr>
        <w:tab/>
        <w:t>Anzahl: ........</w:t>
      </w:r>
    </w:p>
    <w:p w14:paraId="19D1395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92805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3152AED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35.14.14.517</w:t>
      </w:r>
      <w:r w:rsidRPr="00AB0B75">
        <w:rPr>
          <w:rFonts w:ascii="Century Gothic" w:hAnsi="Century Gothic" w:cs="Arial"/>
          <w:color w:val="262626" w:themeColor="text1" w:themeTint="D9"/>
          <w:sz w:val="18"/>
          <w:szCs w:val="18"/>
        </w:rPr>
        <w:tab/>
        <w:t>Anzahl: ........</w:t>
      </w:r>
    </w:p>
    <w:p w14:paraId="4C099BF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B1E96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6F5368C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35.16.16.517</w:t>
      </w:r>
      <w:r w:rsidRPr="00AB0B75">
        <w:rPr>
          <w:rFonts w:ascii="Century Gothic" w:hAnsi="Century Gothic" w:cs="Arial"/>
          <w:color w:val="262626" w:themeColor="text1" w:themeTint="D9"/>
          <w:sz w:val="18"/>
          <w:szCs w:val="18"/>
        </w:rPr>
        <w:tab/>
        <w:t>Anzahl: ........</w:t>
      </w:r>
    </w:p>
    <w:p w14:paraId="6DE8B1F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00A98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1B7359B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35.18.18.517</w:t>
      </w:r>
      <w:r w:rsidRPr="00AB0B75">
        <w:rPr>
          <w:rFonts w:ascii="Century Gothic" w:hAnsi="Century Gothic" w:cs="Arial"/>
          <w:color w:val="262626" w:themeColor="text1" w:themeTint="D9"/>
          <w:sz w:val="18"/>
          <w:szCs w:val="18"/>
        </w:rPr>
        <w:tab/>
        <w:t>Anzahl: ........</w:t>
      </w:r>
    </w:p>
    <w:p w14:paraId="3345562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0741D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5F75412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35.20.20.517</w:t>
      </w:r>
      <w:r w:rsidRPr="00AB0B75">
        <w:rPr>
          <w:rFonts w:ascii="Century Gothic" w:hAnsi="Century Gothic" w:cs="Arial"/>
          <w:color w:val="262626" w:themeColor="text1" w:themeTint="D9"/>
          <w:sz w:val="18"/>
          <w:szCs w:val="18"/>
        </w:rPr>
        <w:tab/>
        <w:t>Anzahl: ........</w:t>
      </w:r>
    </w:p>
    <w:p w14:paraId="3052290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FD990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4DE5BD4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35.22.22.517</w:t>
      </w:r>
      <w:r w:rsidRPr="00AB0B75">
        <w:rPr>
          <w:rFonts w:ascii="Century Gothic" w:hAnsi="Century Gothic" w:cs="Arial"/>
          <w:color w:val="262626" w:themeColor="text1" w:themeTint="D9"/>
          <w:sz w:val="18"/>
          <w:szCs w:val="18"/>
        </w:rPr>
        <w:tab/>
        <w:t>Anzahl: ........</w:t>
      </w:r>
    </w:p>
    <w:p w14:paraId="019B04B2"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0FC11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7E701B9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35.25.25.517</w:t>
      </w:r>
      <w:r w:rsidRPr="00AB0B75">
        <w:rPr>
          <w:rFonts w:ascii="Century Gothic" w:hAnsi="Century Gothic" w:cs="Arial"/>
          <w:color w:val="262626" w:themeColor="text1" w:themeTint="D9"/>
          <w:sz w:val="18"/>
          <w:szCs w:val="18"/>
        </w:rPr>
        <w:tab/>
        <w:t>Anzahl: ........</w:t>
      </w:r>
    </w:p>
    <w:p w14:paraId="2DDFAC6A"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E6290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0C21A6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35.28.28.517</w:t>
      </w:r>
      <w:r w:rsidRPr="00AB0B75">
        <w:rPr>
          <w:rFonts w:ascii="Century Gothic" w:hAnsi="Century Gothic" w:cs="Arial"/>
          <w:color w:val="262626" w:themeColor="text1" w:themeTint="D9"/>
          <w:sz w:val="18"/>
          <w:szCs w:val="18"/>
        </w:rPr>
        <w:tab/>
        <w:t>Anzahl: ........</w:t>
      </w:r>
    </w:p>
    <w:p w14:paraId="217B1E3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42B3B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18F552DE"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35.31.31.517</w:t>
      </w:r>
      <w:r w:rsidRPr="00AB0B75">
        <w:rPr>
          <w:rFonts w:ascii="Century Gothic" w:hAnsi="Century Gothic" w:cs="Arial"/>
          <w:color w:val="262626" w:themeColor="text1" w:themeTint="D9"/>
          <w:sz w:val="18"/>
          <w:szCs w:val="18"/>
        </w:rPr>
        <w:tab/>
        <w:t>Anzahl: ........</w:t>
      </w:r>
    </w:p>
    <w:p w14:paraId="1678CAE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0C682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E04FD34"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35.35.35.517</w:t>
      </w:r>
      <w:r w:rsidRPr="00AB0B75">
        <w:rPr>
          <w:rFonts w:ascii="Century Gothic" w:hAnsi="Century Gothic" w:cs="Arial"/>
          <w:color w:val="262626" w:themeColor="text1" w:themeTint="D9"/>
          <w:sz w:val="18"/>
          <w:szCs w:val="18"/>
        </w:rPr>
        <w:tab/>
        <w:t>Anzahl: ........</w:t>
      </w:r>
    </w:p>
    <w:p w14:paraId="2072ADF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88191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236A08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35.40.40.517</w:t>
      </w:r>
      <w:r w:rsidRPr="00AB0B75">
        <w:rPr>
          <w:rFonts w:ascii="Century Gothic" w:hAnsi="Century Gothic" w:cs="Arial"/>
          <w:color w:val="262626" w:themeColor="text1" w:themeTint="D9"/>
          <w:sz w:val="18"/>
          <w:szCs w:val="18"/>
        </w:rPr>
        <w:tab/>
        <w:t>Anzahl: ........</w:t>
      </w:r>
    </w:p>
    <w:p w14:paraId="04BA395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36523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9FDCF4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35.45.45.517</w:t>
      </w:r>
      <w:r w:rsidRPr="00AB0B75">
        <w:rPr>
          <w:rFonts w:ascii="Century Gothic" w:hAnsi="Century Gothic" w:cs="Arial"/>
          <w:color w:val="262626" w:themeColor="text1" w:themeTint="D9"/>
          <w:sz w:val="18"/>
          <w:szCs w:val="18"/>
        </w:rPr>
        <w:tab/>
        <w:t>Anzahl: ........</w:t>
      </w:r>
    </w:p>
    <w:p w14:paraId="1904F14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A892E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7718492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35.50.50.517</w:t>
      </w:r>
      <w:r w:rsidRPr="00AB0B75">
        <w:rPr>
          <w:rFonts w:ascii="Century Gothic" w:hAnsi="Century Gothic" w:cs="Arial"/>
          <w:color w:val="262626" w:themeColor="text1" w:themeTint="D9"/>
          <w:sz w:val="18"/>
          <w:szCs w:val="18"/>
        </w:rPr>
        <w:tab/>
        <w:t>Anzahl: ........</w:t>
      </w:r>
    </w:p>
    <w:p w14:paraId="79BC82C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F25CD1"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1FDFAB4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35.56.56.517</w:t>
      </w:r>
      <w:r w:rsidRPr="00AB0B75">
        <w:rPr>
          <w:rFonts w:ascii="Century Gothic" w:hAnsi="Century Gothic" w:cs="Arial"/>
          <w:color w:val="262626" w:themeColor="text1" w:themeTint="D9"/>
          <w:sz w:val="18"/>
          <w:szCs w:val="18"/>
        </w:rPr>
        <w:tab/>
        <w:t>Anzahl: ........</w:t>
      </w:r>
    </w:p>
    <w:p w14:paraId="62B96A4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2DF555"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4429C726"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35.63.63.517</w:t>
      </w:r>
      <w:r w:rsidRPr="00AB0B75">
        <w:rPr>
          <w:rFonts w:ascii="Century Gothic" w:hAnsi="Century Gothic" w:cs="Arial"/>
          <w:color w:val="262626" w:themeColor="text1" w:themeTint="D9"/>
          <w:sz w:val="18"/>
          <w:szCs w:val="18"/>
        </w:rPr>
        <w:tab/>
        <w:t>Anzahl: ........</w:t>
      </w:r>
    </w:p>
    <w:p w14:paraId="11C9CDA8"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E35923"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7DDF428B"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35.71.71.517</w:t>
      </w:r>
      <w:r w:rsidRPr="00AB0B75">
        <w:rPr>
          <w:rFonts w:ascii="Century Gothic" w:hAnsi="Century Gothic" w:cs="Arial"/>
          <w:color w:val="262626" w:themeColor="text1" w:themeTint="D9"/>
          <w:sz w:val="18"/>
          <w:szCs w:val="18"/>
        </w:rPr>
        <w:tab/>
        <w:t>Anzahl: ........</w:t>
      </w:r>
    </w:p>
    <w:p w14:paraId="7908BC7D"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33FA20"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680F7B0F"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3392A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8E198F" w14:textId="77777777" w:rsidR="00DE171B" w:rsidRPr="00AB0B75" w:rsidRDefault="00DE171B" w:rsidP="00173F6E">
      <w:pPr>
        <w:pStyle w:val="berschrift3"/>
        <w:tabs>
          <w:tab w:val="left" w:pos="1985"/>
          <w:tab w:val="left" w:pos="5103"/>
        </w:tabs>
        <w:rPr>
          <w:rFonts w:ascii="Century Gothic" w:hAnsi="Century Gothic"/>
          <w:color w:val="262626" w:themeColor="text1" w:themeTint="D9"/>
          <w:sz w:val="18"/>
          <w:szCs w:val="18"/>
        </w:rPr>
      </w:pPr>
      <w:bookmarkStart w:id="316" w:name="_Toc461002207"/>
      <w:bookmarkStart w:id="317" w:name="_Toc516489877"/>
      <w:bookmarkStart w:id="318" w:name="_Toc516490223"/>
      <w:bookmarkStart w:id="319" w:name="_Toc188537454"/>
      <w:r w:rsidRPr="00AB0B75">
        <w:rPr>
          <w:rFonts w:ascii="Century Gothic" w:hAnsi="Century Gothic"/>
          <w:color w:val="262626" w:themeColor="text1" w:themeTint="D9"/>
          <w:sz w:val="18"/>
          <w:szCs w:val="18"/>
        </w:rPr>
        <w:t>Abzweig 60°, PE 100, SDR 11, egal, geschweißt</w:t>
      </w:r>
      <w:bookmarkEnd w:id="316"/>
      <w:bookmarkEnd w:id="317"/>
      <w:bookmarkEnd w:id="318"/>
      <w:bookmarkEnd w:id="319"/>
    </w:p>
    <w:p w14:paraId="0C777DA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1D6A4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06831F7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w:t>
      </w:r>
    </w:p>
    <w:p w14:paraId="6F5B648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202DA89A" w14:textId="282C90E9"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12A9F01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6C7B8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08CB7D0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35.11.11.511</w:t>
      </w:r>
      <w:r w:rsidRPr="00AB0B75">
        <w:rPr>
          <w:rFonts w:ascii="Century Gothic" w:hAnsi="Century Gothic" w:cs="Arial"/>
          <w:color w:val="262626" w:themeColor="text1" w:themeTint="D9"/>
          <w:sz w:val="18"/>
          <w:szCs w:val="18"/>
        </w:rPr>
        <w:tab/>
        <w:t>Anzahl: ........</w:t>
      </w:r>
    </w:p>
    <w:p w14:paraId="0187411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D9E6C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E763F3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35.12.12.511</w:t>
      </w:r>
      <w:r w:rsidRPr="00AB0B75">
        <w:rPr>
          <w:rFonts w:ascii="Century Gothic" w:hAnsi="Century Gothic" w:cs="Arial"/>
          <w:color w:val="262626" w:themeColor="text1" w:themeTint="D9"/>
          <w:sz w:val="18"/>
          <w:szCs w:val="18"/>
        </w:rPr>
        <w:tab/>
        <w:t>Anzahl: ........</w:t>
      </w:r>
    </w:p>
    <w:p w14:paraId="6963589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4AD3F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08B2007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35.14.14.511</w:t>
      </w:r>
      <w:r w:rsidRPr="00AB0B75">
        <w:rPr>
          <w:rFonts w:ascii="Century Gothic" w:hAnsi="Century Gothic" w:cs="Arial"/>
          <w:color w:val="262626" w:themeColor="text1" w:themeTint="D9"/>
          <w:sz w:val="18"/>
          <w:szCs w:val="18"/>
        </w:rPr>
        <w:tab/>
        <w:t>Anzahl: ........</w:t>
      </w:r>
    </w:p>
    <w:p w14:paraId="2FC8EAB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E1304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5F058CF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35.16.16.511</w:t>
      </w:r>
      <w:r w:rsidRPr="00AB0B75">
        <w:rPr>
          <w:rFonts w:ascii="Century Gothic" w:hAnsi="Century Gothic" w:cs="Arial"/>
          <w:color w:val="262626" w:themeColor="text1" w:themeTint="D9"/>
          <w:sz w:val="18"/>
          <w:szCs w:val="18"/>
        </w:rPr>
        <w:tab/>
        <w:t>Anzahl: ........</w:t>
      </w:r>
    </w:p>
    <w:p w14:paraId="72FE185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F9241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28EB4A4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35.18.18.511</w:t>
      </w:r>
      <w:r w:rsidRPr="00AB0B75">
        <w:rPr>
          <w:rFonts w:ascii="Century Gothic" w:hAnsi="Century Gothic" w:cs="Arial"/>
          <w:color w:val="262626" w:themeColor="text1" w:themeTint="D9"/>
          <w:sz w:val="18"/>
          <w:szCs w:val="18"/>
        </w:rPr>
        <w:tab/>
        <w:t>Anzahl: ........</w:t>
      </w:r>
    </w:p>
    <w:p w14:paraId="658D1BD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7171309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35.20.20.511</w:t>
      </w:r>
      <w:r w:rsidRPr="00AB0B75">
        <w:rPr>
          <w:rFonts w:ascii="Century Gothic" w:hAnsi="Century Gothic" w:cs="Arial"/>
          <w:color w:val="262626" w:themeColor="text1" w:themeTint="D9"/>
          <w:sz w:val="18"/>
          <w:szCs w:val="18"/>
        </w:rPr>
        <w:tab/>
        <w:t>Anzahl: ........</w:t>
      </w:r>
    </w:p>
    <w:p w14:paraId="1E60E60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65224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70E0330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35.22.22.511</w:t>
      </w:r>
      <w:r w:rsidRPr="00AB0B75">
        <w:rPr>
          <w:rFonts w:ascii="Century Gothic" w:hAnsi="Century Gothic" w:cs="Arial"/>
          <w:color w:val="262626" w:themeColor="text1" w:themeTint="D9"/>
          <w:sz w:val="18"/>
          <w:szCs w:val="18"/>
        </w:rPr>
        <w:tab/>
        <w:t>Anzahl: ........</w:t>
      </w:r>
    </w:p>
    <w:p w14:paraId="6411EFA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23B35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37A4942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35.25.25.511</w:t>
      </w:r>
      <w:r w:rsidRPr="00AB0B75">
        <w:rPr>
          <w:rFonts w:ascii="Century Gothic" w:hAnsi="Century Gothic" w:cs="Arial"/>
          <w:color w:val="262626" w:themeColor="text1" w:themeTint="D9"/>
          <w:sz w:val="18"/>
          <w:szCs w:val="18"/>
        </w:rPr>
        <w:tab/>
        <w:t>Anzahl: ........</w:t>
      </w:r>
    </w:p>
    <w:p w14:paraId="3FD4A42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AAACB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DB17B1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35.28.28.511</w:t>
      </w:r>
      <w:r w:rsidRPr="00AB0B75">
        <w:rPr>
          <w:rFonts w:ascii="Century Gothic" w:hAnsi="Century Gothic" w:cs="Arial"/>
          <w:color w:val="262626" w:themeColor="text1" w:themeTint="D9"/>
          <w:sz w:val="18"/>
          <w:szCs w:val="18"/>
        </w:rPr>
        <w:tab/>
        <w:t>Anzahl: ........</w:t>
      </w:r>
    </w:p>
    <w:p w14:paraId="5CCC168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89AFA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923AB3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35.31.31.511</w:t>
      </w:r>
      <w:r w:rsidRPr="00AB0B75">
        <w:rPr>
          <w:rFonts w:ascii="Century Gothic" w:hAnsi="Century Gothic" w:cs="Arial"/>
          <w:color w:val="262626" w:themeColor="text1" w:themeTint="D9"/>
          <w:sz w:val="18"/>
          <w:szCs w:val="18"/>
        </w:rPr>
        <w:tab/>
        <w:t>Anzahl: ........</w:t>
      </w:r>
    </w:p>
    <w:p w14:paraId="186C8D9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80923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A759F2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35.35.35.511</w:t>
      </w:r>
      <w:r w:rsidRPr="00AB0B75">
        <w:rPr>
          <w:rFonts w:ascii="Century Gothic" w:hAnsi="Century Gothic" w:cs="Arial"/>
          <w:color w:val="262626" w:themeColor="text1" w:themeTint="D9"/>
          <w:sz w:val="18"/>
          <w:szCs w:val="18"/>
        </w:rPr>
        <w:tab/>
        <w:t>Anzahl: ........</w:t>
      </w:r>
    </w:p>
    <w:p w14:paraId="4D67288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89C37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51B931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35.40.40.511</w:t>
      </w:r>
      <w:r w:rsidRPr="00AB0B75">
        <w:rPr>
          <w:rFonts w:ascii="Century Gothic" w:hAnsi="Century Gothic" w:cs="Arial"/>
          <w:color w:val="262626" w:themeColor="text1" w:themeTint="D9"/>
          <w:sz w:val="18"/>
          <w:szCs w:val="18"/>
        </w:rPr>
        <w:tab/>
        <w:t>Anzahl: ........</w:t>
      </w:r>
    </w:p>
    <w:p w14:paraId="0DE6359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A3AF9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4993E86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35.45.45.511</w:t>
      </w:r>
      <w:r w:rsidRPr="00AB0B75">
        <w:rPr>
          <w:rFonts w:ascii="Century Gothic" w:hAnsi="Century Gothic" w:cs="Arial"/>
          <w:color w:val="262626" w:themeColor="text1" w:themeTint="D9"/>
          <w:sz w:val="18"/>
          <w:szCs w:val="18"/>
        </w:rPr>
        <w:tab/>
        <w:t>Anzahl: ........</w:t>
      </w:r>
    </w:p>
    <w:p w14:paraId="4A46B7B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03BA1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28068B1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35.50.50.511</w:t>
      </w:r>
      <w:r w:rsidRPr="00AB0B75">
        <w:rPr>
          <w:rFonts w:ascii="Century Gothic" w:hAnsi="Century Gothic" w:cs="Arial"/>
          <w:color w:val="262626" w:themeColor="text1" w:themeTint="D9"/>
          <w:sz w:val="18"/>
          <w:szCs w:val="18"/>
        </w:rPr>
        <w:tab/>
        <w:t>Anzahl: ........</w:t>
      </w:r>
    </w:p>
    <w:p w14:paraId="1E13254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89336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2D8531B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35.56.56.511</w:t>
      </w:r>
      <w:r w:rsidRPr="00AB0B75">
        <w:rPr>
          <w:rFonts w:ascii="Century Gothic" w:hAnsi="Century Gothic" w:cs="Arial"/>
          <w:color w:val="262626" w:themeColor="text1" w:themeTint="D9"/>
          <w:sz w:val="18"/>
          <w:szCs w:val="18"/>
        </w:rPr>
        <w:tab/>
        <w:t>Anzahl: ........</w:t>
      </w:r>
    </w:p>
    <w:p w14:paraId="69D0D74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E08A0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401CEFD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35.63.63.511</w:t>
      </w:r>
      <w:r w:rsidRPr="00AB0B75">
        <w:rPr>
          <w:rFonts w:ascii="Century Gothic" w:hAnsi="Century Gothic" w:cs="Arial"/>
          <w:color w:val="262626" w:themeColor="text1" w:themeTint="D9"/>
          <w:sz w:val="18"/>
          <w:szCs w:val="18"/>
        </w:rPr>
        <w:tab/>
        <w:t>Anzahl: ........</w:t>
      </w:r>
    </w:p>
    <w:p w14:paraId="3129B9C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C9341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9DFB7DC"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0101B9" w14:textId="77777777" w:rsidR="00DE171B" w:rsidRPr="00AB0B75" w:rsidRDefault="00DE171B" w:rsidP="00B62D55">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AC16EF" w14:textId="77777777" w:rsidR="00DE171B" w:rsidRPr="00AB0B75" w:rsidRDefault="00DE171B" w:rsidP="00173F6E">
      <w:pPr>
        <w:pStyle w:val="berschrift3"/>
        <w:tabs>
          <w:tab w:val="left" w:pos="1985"/>
          <w:tab w:val="left" w:pos="5103"/>
        </w:tabs>
        <w:rPr>
          <w:rFonts w:ascii="Century Gothic" w:hAnsi="Century Gothic"/>
          <w:color w:val="262626" w:themeColor="text1" w:themeTint="D9"/>
          <w:sz w:val="18"/>
          <w:szCs w:val="18"/>
        </w:rPr>
      </w:pPr>
      <w:bookmarkStart w:id="320" w:name="_Toc461002208"/>
      <w:bookmarkStart w:id="321" w:name="_Toc516489878"/>
      <w:bookmarkStart w:id="322" w:name="_Toc516490224"/>
      <w:bookmarkStart w:id="323" w:name="_Toc188537455"/>
      <w:r w:rsidRPr="00AB0B75">
        <w:rPr>
          <w:rFonts w:ascii="Century Gothic" w:hAnsi="Century Gothic"/>
          <w:color w:val="262626" w:themeColor="text1" w:themeTint="D9"/>
          <w:sz w:val="18"/>
          <w:szCs w:val="18"/>
        </w:rPr>
        <w:t>Abzweig 45°, PE 100, SDR 33, egal, geschweißt</w:t>
      </w:r>
      <w:bookmarkEnd w:id="320"/>
      <w:bookmarkEnd w:id="321"/>
      <w:bookmarkEnd w:id="322"/>
      <w:bookmarkEnd w:id="323"/>
    </w:p>
    <w:p w14:paraId="5DF8AB0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C74F4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439B8D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w:t>
      </w:r>
    </w:p>
    <w:p w14:paraId="55755D6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128D534C" w14:textId="72ADF86D"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2C14F6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0FA5C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3C5816E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30.11.11.533</w:t>
      </w:r>
      <w:r w:rsidRPr="00AB0B75">
        <w:rPr>
          <w:rFonts w:ascii="Century Gothic" w:hAnsi="Century Gothic" w:cs="Arial"/>
          <w:color w:val="262626" w:themeColor="text1" w:themeTint="D9"/>
          <w:sz w:val="18"/>
          <w:szCs w:val="18"/>
        </w:rPr>
        <w:tab/>
        <w:t>Anzahl: ........</w:t>
      </w:r>
    </w:p>
    <w:p w14:paraId="1A7300D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F52EE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114F6C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30.12.12.533</w:t>
      </w:r>
      <w:r w:rsidRPr="00AB0B75">
        <w:rPr>
          <w:rFonts w:ascii="Century Gothic" w:hAnsi="Century Gothic" w:cs="Arial"/>
          <w:color w:val="262626" w:themeColor="text1" w:themeTint="D9"/>
          <w:sz w:val="18"/>
          <w:szCs w:val="18"/>
        </w:rPr>
        <w:tab/>
        <w:t>Anzahl: ........</w:t>
      </w:r>
    </w:p>
    <w:p w14:paraId="1C4B5C1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18187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416EC70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30.14.14.533</w:t>
      </w:r>
      <w:r w:rsidRPr="00AB0B75">
        <w:rPr>
          <w:rFonts w:ascii="Century Gothic" w:hAnsi="Century Gothic" w:cs="Arial"/>
          <w:color w:val="262626" w:themeColor="text1" w:themeTint="D9"/>
          <w:sz w:val="18"/>
          <w:szCs w:val="18"/>
        </w:rPr>
        <w:tab/>
        <w:t>Anzahl: ........</w:t>
      </w:r>
    </w:p>
    <w:p w14:paraId="51D7736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72728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2EA0B5E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30.16.16.533</w:t>
      </w:r>
      <w:r w:rsidRPr="00AB0B75">
        <w:rPr>
          <w:rFonts w:ascii="Century Gothic" w:hAnsi="Century Gothic" w:cs="Arial"/>
          <w:color w:val="262626" w:themeColor="text1" w:themeTint="D9"/>
          <w:sz w:val="18"/>
          <w:szCs w:val="18"/>
        </w:rPr>
        <w:tab/>
        <w:t>Anzahl: ........</w:t>
      </w:r>
    </w:p>
    <w:p w14:paraId="666E56D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06A21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3843AD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30.18.18.533</w:t>
      </w:r>
      <w:r w:rsidRPr="00AB0B75">
        <w:rPr>
          <w:rFonts w:ascii="Century Gothic" w:hAnsi="Century Gothic" w:cs="Arial"/>
          <w:color w:val="262626" w:themeColor="text1" w:themeTint="D9"/>
          <w:sz w:val="18"/>
          <w:szCs w:val="18"/>
        </w:rPr>
        <w:tab/>
        <w:t>Anzahl: ........</w:t>
      </w:r>
    </w:p>
    <w:p w14:paraId="42D2540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EF399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97FFDB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30.20.20.533</w:t>
      </w:r>
      <w:r w:rsidRPr="00AB0B75">
        <w:rPr>
          <w:rFonts w:ascii="Century Gothic" w:hAnsi="Century Gothic" w:cs="Arial"/>
          <w:color w:val="262626" w:themeColor="text1" w:themeTint="D9"/>
          <w:sz w:val="18"/>
          <w:szCs w:val="18"/>
        </w:rPr>
        <w:tab/>
        <w:t>Anzahl: ........</w:t>
      </w:r>
    </w:p>
    <w:p w14:paraId="0E34218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F6202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7D3CBDF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30.22.22.533</w:t>
      </w:r>
      <w:r w:rsidRPr="00AB0B75">
        <w:rPr>
          <w:rFonts w:ascii="Century Gothic" w:hAnsi="Century Gothic" w:cs="Arial"/>
          <w:color w:val="262626" w:themeColor="text1" w:themeTint="D9"/>
          <w:sz w:val="18"/>
          <w:szCs w:val="18"/>
        </w:rPr>
        <w:tab/>
        <w:t>Anzahl: ........</w:t>
      </w:r>
    </w:p>
    <w:p w14:paraId="1E510E0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94828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A5F65C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30.25.25.533</w:t>
      </w:r>
      <w:r w:rsidRPr="00AB0B75">
        <w:rPr>
          <w:rFonts w:ascii="Century Gothic" w:hAnsi="Century Gothic" w:cs="Arial"/>
          <w:color w:val="262626" w:themeColor="text1" w:themeTint="D9"/>
          <w:sz w:val="18"/>
          <w:szCs w:val="18"/>
        </w:rPr>
        <w:tab/>
        <w:t>Anzahl: ........</w:t>
      </w:r>
    </w:p>
    <w:p w14:paraId="28D0781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9C847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F92AF3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30.28.28.533</w:t>
      </w:r>
      <w:r w:rsidRPr="00AB0B75">
        <w:rPr>
          <w:rFonts w:ascii="Century Gothic" w:hAnsi="Century Gothic" w:cs="Arial"/>
          <w:color w:val="262626" w:themeColor="text1" w:themeTint="D9"/>
          <w:sz w:val="18"/>
          <w:szCs w:val="18"/>
        </w:rPr>
        <w:tab/>
        <w:t>Anzahl: ........</w:t>
      </w:r>
    </w:p>
    <w:p w14:paraId="6958664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57E24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9913BC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30.31.31.533</w:t>
      </w:r>
      <w:r w:rsidRPr="00AB0B75">
        <w:rPr>
          <w:rFonts w:ascii="Century Gothic" w:hAnsi="Century Gothic" w:cs="Arial"/>
          <w:color w:val="262626" w:themeColor="text1" w:themeTint="D9"/>
          <w:sz w:val="18"/>
          <w:szCs w:val="18"/>
        </w:rPr>
        <w:tab/>
        <w:t>Anzahl: ........</w:t>
      </w:r>
    </w:p>
    <w:p w14:paraId="03AFF85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D63B4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05AC01D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30.35.35.533</w:t>
      </w:r>
      <w:r w:rsidRPr="00AB0B75">
        <w:rPr>
          <w:rFonts w:ascii="Century Gothic" w:hAnsi="Century Gothic" w:cs="Arial"/>
          <w:color w:val="262626" w:themeColor="text1" w:themeTint="D9"/>
          <w:sz w:val="18"/>
          <w:szCs w:val="18"/>
        </w:rPr>
        <w:tab/>
        <w:t>Anzahl: ........</w:t>
      </w:r>
    </w:p>
    <w:p w14:paraId="32CE29D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279CB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CB48F4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30.40.40.533</w:t>
      </w:r>
      <w:r w:rsidRPr="00AB0B75">
        <w:rPr>
          <w:rFonts w:ascii="Century Gothic" w:hAnsi="Century Gothic" w:cs="Arial"/>
          <w:color w:val="262626" w:themeColor="text1" w:themeTint="D9"/>
          <w:sz w:val="18"/>
          <w:szCs w:val="18"/>
        </w:rPr>
        <w:tab/>
        <w:t>Anzahl: ........</w:t>
      </w:r>
    </w:p>
    <w:p w14:paraId="45EA168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6EEA3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A1B5FF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30.45.45.533</w:t>
      </w:r>
      <w:r w:rsidRPr="00AB0B75">
        <w:rPr>
          <w:rFonts w:ascii="Century Gothic" w:hAnsi="Century Gothic" w:cs="Arial"/>
          <w:color w:val="262626" w:themeColor="text1" w:themeTint="D9"/>
          <w:sz w:val="18"/>
          <w:szCs w:val="18"/>
        </w:rPr>
        <w:tab/>
        <w:t>Anzahl: ........</w:t>
      </w:r>
    </w:p>
    <w:p w14:paraId="073E9FB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810C1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59B8959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30.50.50.533</w:t>
      </w:r>
      <w:r w:rsidRPr="00AB0B75">
        <w:rPr>
          <w:rFonts w:ascii="Century Gothic" w:hAnsi="Century Gothic" w:cs="Arial"/>
          <w:color w:val="262626" w:themeColor="text1" w:themeTint="D9"/>
          <w:sz w:val="18"/>
          <w:szCs w:val="18"/>
        </w:rPr>
        <w:tab/>
        <w:t>Anzahl: ........</w:t>
      </w:r>
    </w:p>
    <w:p w14:paraId="194F51D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028CD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63E25D7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B9873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841F1E" w14:textId="77777777" w:rsidR="00DE171B" w:rsidRPr="00AB0B75" w:rsidRDefault="00DE171B" w:rsidP="00173F6E">
      <w:pPr>
        <w:pStyle w:val="berschrift3"/>
        <w:tabs>
          <w:tab w:val="left" w:pos="1985"/>
          <w:tab w:val="left" w:pos="5103"/>
        </w:tabs>
        <w:rPr>
          <w:rFonts w:ascii="Century Gothic" w:hAnsi="Century Gothic"/>
          <w:color w:val="262626" w:themeColor="text1" w:themeTint="D9"/>
          <w:sz w:val="18"/>
          <w:szCs w:val="18"/>
        </w:rPr>
      </w:pPr>
      <w:bookmarkStart w:id="324" w:name="_Toc461002209"/>
      <w:bookmarkStart w:id="325" w:name="_Toc516489879"/>
      <w:bookmarkStart w:id="326" w:name="_Toc516490225"/>
      <w:bookmarkStart w:id="327" w:name="_Toc188537456"/>
      <w:r w:rsidRPr="00AB0B75">
        <w:rPr>
          <w:rFonts w:ascii="Century Gothic" w:hAnsi="Century Gothic"/>
          <w:color w:val="262626" w:themeColor="text1" w:themeTint="D9"/>
          <w:sz w:val="18"/>
          <w:szCs w:val="18"/>
        </w:rPr>
        <w:t>Abzweig 45°, PE 100, SDR 17, egal, geschweißt</w:t>
      </w:r>
      <w:bookmarkEnd w:id="324"/>
      <w:bookmarkEnd w:id="325"/>
      <w:bookmarkEnd w:id="326"/>
      <w:bookmarkEnd w:id="327"/>
    </w:p>
    <w:p w14:paraId="00AAA43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6A44B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0DB1AE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w:t>
      </w:r>
    </w:p>
    <w:p w14:paraId="50A460B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4D1ECBE1" w14:textId="4E894C9A"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3180658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C4EB3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0E80E67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30.11.11.517</w:t>
      </w:r>
      <w:r w:rsidRPr="00AB0B75">
        <w:rPr>
          <w:rFonts w:ascii="Century Gothic" w:hAnsi="Century Gothic" w:cs="Arial"/>
          <w:color w:val="262626" w:themeColor="text1" w:themeTint="D9"/>
          <w:sz w:val="18"/>
          <w:szCs w:val="18"/>
        </w:rPr>
        <w:tab/>
        <w:t>Anzahl: ........</w:t>
      </w:r>
    </w:p>
    <w:p w14:paraId="26ED32D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4C46BD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30.12.12.517</w:t>
      </w:r>
      <w:r w:rsidRPr="00AB0B75">
        <w:rPr>
          <w:rFonts w:ascii="Century Gothic" w:hAnsi="Century Gothic" w:cs="Arial"/>
          <w:color w:val="262626" w:themeColor="text1" w:themeTint="D9"/>
          <w:sz w:val="18"/>
          <w:szCs w:val="18"/>
        </w:rPr>
        <w:tab/>
        <w:t>Anzahl: ........</w:t>
      </w:r>
    </w:p>
    <w:p w14:paraId="2E6968F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EC105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273AA55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30.14.14.517</w:t>
      </w:r>
      <w:r w:rsidRPr="00AB0B75">
        <w:rPr>
          <w:rFonts w:ascii="Century Gothic" w:hAnsi="Century Gothic" w:cs="Arial"/>
          <w:color w:val="262626" w:themeColor="text1" w:themeTint="D9"/>
          <w:sz w:val="18"/>
          <w:szCs w:val="18"/>
        </w:rPr>
        <w:tab/>
        <w:t>Anzahl: ........</w:t>
      </w:r>
    </w:p>
    <w:p w14:paraId="0FE5604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AC738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0BD961D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30.16.16.517</w:t>
      </w:r>
      <w:r w:rsidRPr="00AB0B75">
        <w:rPr>
          <w:rFonts w:ascii="Century Gothic" w:hAnsi="Century Gothic" w:cs="Arial"/>
          <w:color w:val="262626" w:themeColor="text1" w:themeTint="D9"/>
          <w:sz w:val="18"/>
          <w:szCs w:val="18"/>
        </w:rPr>
        <w:tab/>
        <w:t>Anzahl: ........</w:t>
      </w:r>
    </w:p>
    <w:p w14:paraId="2D8BD79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DB7FB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7BEAB7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30.18.18.517</w:t>
      </w:r>
      <w:r w:rsidRPr="00AB0B75">
        <w:rPr>
          <w:rFonts w:ascii="Century Gothic" w:hAnsi="Century Gothic" w:cs="Arial"/>
          <w:color w:val="262626" w:themeColor="text1" w:themeTint="D9"/>
          <w:sz w:val="18"/>
          <w:szCs w:val="18"/>
        </w:rPr>
        <w:tab/>
        <w:t>Anzahl: ........</w:t>
      </w:r>
    </w:p>
    <w:p w14:paraId="78C4482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11A15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4866787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30.20.20.517</w:t>
      </w:r>
      <w:r w:rsidRPr="00AB0B75">
        <w:rPr>
          <w:rFonts w:ascii="Century Gothic" w:hAnsi="Century Gothic" w:cs="Arial"/>
          <w:color w:val="262626" w:themeColor="text1" w:themeTint="D9"/>
          <w:sz w:val="18"/>
          <w:szCs w:val="18"/>
        </w:rPr>
        <w:tab/>
        <w:t>Anzahl: ........</w:t>
      </w:r>
    </w:p>
    <w:p w14:paraId="1E28577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B0D2E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76973A0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30.22.22.517</w:t>
      </w:r>
      <w:r w:rsidRPr="00AB0B75">
        <w:rPr>
          <w:rFonts w:ascii="Century Gothic" w:hAnsi="Century Gothic" w:cs="Arial"/>
          <w:color w:val="262626" w:themeColor="text1" w:themeTint="D9"/>
          <w:sz w:val="18"/>
          <w:szCs w:val="18"/>
        </w:rPr>
        <w:tab/>
        <w:t>Anzahl: ........</w:t>
      </w:r>
    </w:p>
    <w:p w14:paraId="229B4B5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A6D04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C91150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30.25.25.517</w:t>
      </w:r>
      <w:r w:rsidRPr="00AB0B75">
        <w:rPr>
          <w:rFonts w:ascii="Century Gothic" w:hAnsi="Century Gothic" w:cs="Arial"/>
          <w:color w:val="262626" w:themeColor="text1" w:themeTint="D9"/>
          <w:sz w:val="18"/>
          <w:szCs w:val="18"/>
        </w:rPr>
        <w:tab/>
        <w:t>Anzahl: ........</w:t>
      </w:r>
    </w:p>
    <w:p w14:paraId="54E164B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E1CE3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22B213D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30.28.28.517</w:t>
      </w:r>
      <w:r w:rsidRPr="00AB0B75">
        <w:rPr>
          <w:rFonts w:ascii="Century Gothic" w:hAnsi="Century Gothic" w:cs="Arial"/>
          <w:color w:val="262626" w:themeColor="text1" w:themeTint="D9"/>
          <w:sz w:val="18"/>
          <w:szCs w:val="18"/>
        </w:rPr>
        <w:tab/>
        <w:t>Anzahl: ........</w:t>
      </w:r>
    </w:p>
    <w:p w14:paraId="24AFE77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506BB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27414C5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30.31.31.517</w:t>
      </w:r>
      <w:r w:rsidRPr="00AB0B75">
        <w:rPr>
          <w:rFonts w:ascii="Century Gothic" w:hAnsi="Century Gothic" w:cs="Arial"/>
          <w:color w:val="262626" w:themeColor="text1" w:themeTint="D9"/>
          <w:sz w:val="18"/>
          <w:szCs w:val="18"/>
        </w:rPr>
        <w:tab/>
        <w:t>Anzahl: ........</w:t>
      </w:r>
    </w:p>
    <w:p w14:paraId="0F1B291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03E54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50803FD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30.35.35.517</w:t>
      </w:r>
      <w:r w:rsidRPr="00AB0B75">
        <w:rPr>
          <w:rFonts w:ascii="Century Gothic" w:hAnsi="Century Gothic" w:cs="Arial"/>
          <w:color w:val="262626" w:themeColor="text1" w:themeTint="D9"/>
          <w:sz w:val="18"/>
          <w:szCs w:val="18"/>
        </w:rPr>
        <w:tab/>
        <w:t>Anzahl: ........</w:t>
      </w:r>
    </w:p>
    <w:p w14:paraId="631E13E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EDE42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28575DB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30.40.40.517</w:t>
      </w:r>
      <w:r w:rsidRPr="00AB0B75">
        <w:rPr>
          <w:rFonts w:ascii="Century Gothic" w:hAnsi="Century Gothic" w:cs="Arial"/>
          <w:color w:val="262626" w:themeColor="text1" w:themeTint="D9"/>
          <w:sz w:val="18"/>
          <w:szCs w:val="18"/>
        </w:rPr>
        <w:tab/>
        <w:t>Anzahl: ........</w:t>
      </w:r>
    </w:p>
    <w:p w14:paraId="3AB3781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1219A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5B6F616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30.45.45.517</w:t>
      </w:r>
      <w:r w:rsidRPr="00AB0B75">
        <w:rPr>
          <w:rFonts w:ascii="Century Gothic" w:hAnsi="Century Gothic" w:cs="Arial"/>
          <w:color w:val="262626" w:themeColor="text1" w:themeTint="D9"/>
          <w:sz w:val="18"/>
          <w:szCs w:val="18"/>
        </w:rPr>
        <w:tab/>
        <w:t>Anzahl: ........</w:t>
      </w:r>
    </w:p>
    <w:p w14:paraId="5AF893A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45EC8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4E8EBB1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30.50.50.517</w:t>
      </w:r>
      <w:r w:rsidRPr="00AB0B75">
        <w:rPr>
          <w:rFonts w:ascii="Century Gothic" w:hAnsi="Century Gothic" w:cs="Arial"/>
          <w:color w:val="262626" w:themeColor="text1" w:themeTint="D9"/>
          <w:sz w:val="18"/>
          <w:szCs w:val="18"/>
        </w:rPr>
        <w:tab/>
        <w:t>Anzahl: ........</w:t>
      </w:r>
    </w:p>
    <w:p w14:paraId="54AD7F2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F50FA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3A65805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30.56.56.517</w:t>
      </w:r>
      <w:r w:rsidRPr="00AB0B75">
        <w:rPr>
          <w:rFonts w:ascii="Century Gothic" w:hAnsi="Century Gothic" w:cs="Arial"/>
          <w:color w:val="262626" w:themeColor="text1" w:themeTint="D9"/>
          <w:sz w:val="18"/>
          <w:szCs w:val="18"/>
        </w:rPr>
        <w:tab/>
        <w:t>Anzahl: ........</w:t>
      </w:r>
    </w:p>
    <w:p w14:paraId="62FA205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B7780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098591B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30.63.63.517</w:t>
      </w:r>
      <w:r w:rsidRPr="00AB0B75">
        <w:rPr>
          <w:rFonts w:ascii="Century Gothic" w:hAnsi="Century Gothic" w:cs="Arial"/>
          <w:color w:val="262626" w:themeColor="text1" w:themeTint="D9"/>
          <w:sz w:val="18"/>
          <w:szCs w:val="18"/>
        </w:rPr>
        <w:tab/>
        <w:t>Anzahl: ........</w:t>
      </w:r>
    </w:p>
    <w:p w14:paraId="64350C0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1A3E0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23C99CA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30.71.71.517</w:t>
      </w:r>
      <w:r w:rsidRPr="00AB0B75">
        <w:rPr>
          <w:rFonts w:ascii="Century Gothic" w:hAnsi="Century Gothic" w:cs="Arial"/>
          <w:color w:val="262626" w:themeColor="text1" w:themeTint="D9"/>
          <w:sz w:val="18"/>
          <w:szCs w:val="18"/>
        </w:rPr>
        <w:tab/>
        <w:t>Anzahl: ........</w:t>
      </w:r>
    </w:p>
    <w:p w14:paraId="088CA3C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7366E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643F777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A9CB1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E091CF" w14:textId="77777777" w:rsidR="00DE171B" w:rsidRPr="00AB0B75" w:rsidRDefault="00DE171B" w:rsidP="00173F6E">
      <w:pPr>
        <w:pStyle w:val="berschrift3"/>
        <w:tabs>
          <w:tab w:val="left" w:pos="1985"/>
          <w:tab w:val="left" w:pos="5103"/>
        </w:tabs>
        <w:rPr>
          <w:rFonts w:ascii="Century Gothic" w:hAnsi="Century Gothic"/>
          <w:color w:val="262626" w:themeColor="text1" w:themeTint="D9"/>
          <w:sz w:val="18"/>
          <w:szCs w:val="18"/>
        </w:rPr>
      </w:pPr>
      <w:bookmarkStart w:id="328" w:name="_Toc461002210"/>
      <w:bookmarkStart w:id="329" w:name="_Toc516489880"/>
      <w:bookmarkStart w:id="330" w:name="_Toc516490226"/>
      <w:bookmarkStart w:id="331" w:name="_Toc188537457"/>
      <w:r w:rsidRPr="00AB0B75">
        <w:rPr>
          <w:rFonts w:ascii="Century Gothic" w:hAnsi="Century Gothic"/>
          <w:color w:val="262626" w:themeColor="text1" w:themeTint="D9"/>
          <w:sz w:val="18"/>
          <w:szCs w:val="18"/>
        </w:rPr>
        <w:t>Abzweig 45°, PE 100, SDR 11, egal, geschweißt</w:t>
      </w:r>
      <w:bookmarkEnd w:id="328"/>
      <w:bookmarkEnd w:id="329"/>
      <w:bookmarkEnd w:id="330"/>
      <w:bookmarkEnd w:id="331"/>
    </w:p>
    <w:p w14:paraId="5E46A05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822A4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5A9BFB1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w:t>
      </w:r>
    </w:p>
    <w:p w14:paraId="2CFCAEB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verminderte Innendruckbelastbarkeit</w:t>
      </w:r>
    </w:p>
    <w:p w14:paraId="74C8A5DB" w14:textId="0A70B19D"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08FC5E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A83F2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6F8BAE4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30.11.11.511</w:t>
      </w:r>
      <w:r w:rsidRPr="00AB0B75">
        <w:rPr>
          <w:rFonts w:ascii="Century Gothic" w:hAnsi="Century Gothic" w:cs="Arial"/>
          <w:color w:val="262626" w:themeColor="text1" w:themeTint="D9"/>
          <w:sz w:val="18"/>
          <w:szCs w:val="18"/>
        </w:rPr>
        <w:tab/>
        <w:t>Anzahl: ........</w:t>
      </w:r>
    </w:p>
    <w:p w14:paraId="5CA8F3D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9E6AA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506F28D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30.12.12.511</w:t>
      </w:r>
      <w:r w:rsidRPr="00AB0B75">
        <w:rPr>
          <w:rFonts w:ascii="Century Gothic" w:hAnsi="Century Gothic" w:cs="Arial"/>
          <w:color w:val="262626" w:themeColor="text1" w:themeTint="D9"/>
          <w:sz w:val="18"/>
          <w:szCs w:val="18"/>
        </w:rPr>
        <w:tab/>
        <w:t>Anzahl: ........</w:t>
      </w:r>
    </w:p>
    <w:p w14:paraId="537EB09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48C38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088200D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30.14.14.511</w:t>
      </w:r>
      <w:r w:rsidRPr="00AB0B75">
        <w:rPr>
          <w:rFonts w:ascii="Century Gothic" w:hAnsi="Century Gothic" w:cs="Arial"/>
          <w:color w:val="262626" w:themeColor="text1" w:themeTint="D9"/>
          <w:sz w:val="18"/>
          <w:szCs w:val="18"/>
        </w:rPr>
        <w:tab/>
        <w:t>Anzahl: ........</w:t>
      </w:r>
    </w:p>
    <w:p w14:paraId="7E67EA8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9E6CB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FBD1FD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30.16.16.511</w:t>
      </w:r>
      <w:r w:rsidRPr="00AB0B75">
        <w:rPr>
          <w:rFonts w:ascii="Century Gothic" w:hAnsi="Century Gothic" w:cs="Arial"/>
          <w:color w:val="262626" w:themeColor="text1" w:themeTint="D9"/>
          <w:sz w:val="18"/>
          <w:szCs w:val="18"/>
        </w:rPr>
        <w:tab/>
        <w:t>Anzahl: ........</w:t>
      </w:r>
    </w:p>
    <w:p w14:paraId="357C3F7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9BC4C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44D996A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30.18.18.511</w:t>
      </w:r>
      <w:r w:rsidRPr="00AB0B75">
        <w:rPr>
          <w:rFonts w:ascii="Century Gothic" w:hAnsi="Century Gothic" w:cs="Arial"/>
          <w:color w:val="262626" w:themeColor="text1" w:themeTint="D9"/>
          <w:sz w:val="18"/>
          <w:szCs w:val="18"/>
        </w:rPr>
        <w:tab/>
        <w:t>Anzahl: ........</w:t>
      </w:r>
    </w:p>
    <w:p w14:paraId="6A758F0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FE1F1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41FBC41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30.20.20.511</w:t>
      </w:r>
      <w:r w:rsidRPr="00AB0B75">
        <w:rPr>
          <w:rFonts w:ascii="Century Gothic" w:hAnsi="Century Gothic" w:cs="Arial"/>
          <w:color w:val="262626" w:themeColor="text1" w:themeTint="D9"/>
          <w:sz w:val="18"/>
          <w:szCs w:val="18"/>
        </w:rPr>
        <w:tab/>
        <w:t>Anzahl: ........</w:t>
      </w:r>
    </w:p>
    <w:p w14:paraId="729EA78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8DEBF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EA146C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30.22.22.511</w:t>
      </w:r>
      <w:r w:rsidRPr="00AB0B75">
        <w:rPr>
          <w:rFonts w:ascii="Century Gothic" w:hAnsi="Century Gothic" w:cs="Arial"/>
          <w:color w:val="262626" w:themeColor="text1" w:themeTint="D9"/>
          <w:sz w:val="18"/>
          <w:szCs w:val="18"/>
        </w:rPr>
        <w:tab/>
        <w:t>Anzahl: ........</w:t>
      </w:r>
    </w:p>
    <w:p w14:paraId="2C2626E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AF2C2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313CE16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30.25.25.511</w:t>
      </w:r>
      <w:r w:rsidRPr="00AB0B75">
        <w:rPr>
          <w:rFonts w:ascii="Century Gothic" w:hAnsi="Century Gothic" w:cs="Arial"/>
          <w:color w:val="262626" w:themeColor="text1" w:themeTint="D9"/>
          <w:sz w:val="18"/>
          <w:szCs w:val="18"/>
        </w:rPr>
        <w:tab/>
        <w:t>Anzahl: ........</w:t>
      </w:r>
    </w:p>
    <w:p w14:paraId="079F159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0C030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50DD97E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30.28.28.511</w:t>
      </w:r>
      <w:r w:rsidRPr="00AB0B75">
        <w:rPr>
          <w:rFonts w:ascii="Century Gothic" w:hAnsi="Century Gothic" w:cs="Arial"/>
          <w:color w:val="262626" w:themeColor="text1" w:themeTint="D9"/>
          <w:sz w:val="18"/>
          <w:szCs w:val="18"/>
        </w:rPr>
        <w:tab/>
        <w:t>Anzahl: ........</w:t>
      </w:r>
    </w:p>
    <w:p w14:paraId="60189FA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B2A33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F2D2A8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30.31.31.511</w:t>
      </w:r>
      <w:r w:rsidRPr="00AB0B75">
        <w:rPr>
          <w:rFonts w:ascii="Century Gothic" w:hAnsi="Century Gothic" w:cs="Arial"/>
          <w:color w:val="262626" w:themeColor="text1" w:themeTint="D9"/>
          <w:sz w:val="18"/>
          <w:szCs w:val="18"/>
        </w:rPr>
        <w:tab/>
        <w:t>Anzahl: ........</w:t>
      </w:r>
    </w:p>
    <w:p w14:paraId="02C4A4C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F2415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04C127F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30.35.35.511</w:t>
      </w:r>
      <w:r w:rsidRPr="00AB0B75">
        <w:rPr>
          <w:rFonts w:ascii="Century Gothic" w:hAnsi="Century Gothic" w:cs="Arial"/>
          <w:color w:val="262626" w:themeColor="text1" w:themeTint="D9"/>
          <w:sz w:val="18"/>
          <w:szCs w:val="18"/>
        </w:rPr>
        <w:tab/>
        <w:t>Anzahl: ........</w:t>
      </w:r>
    </w:p>
    <w:p w14:paraId="0126B6D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4087C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57A6CAC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30.40.40.511</w:t>
      </w:r>
      <w:r w:rsidRPr="00AB0B75">
        <w:rPr>
          <w:rFonts w:ascii="Century Gothic" w:hAnsi="Century Gothic" w:cs="Arial"/>
          <w:color w:val="262626" w:themeColor="text1" w:themeTint="D9"/>
          <w:sz w:val="18"/>
          <w:szCs w:val="18"/>
        </w:rPr>
        <w:tab/>
        <w:t>Anzahl: ........</w:t>
      </w:r>
    </w:p>
    <w:p w14:paraId="34BEB4B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27008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5A4C428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30.45.45.511</w:t>
      </w:r>
      <w:r w:rsidRPr="00AB0B75">
        <w:rPr>
          <w:rFonts w:ascii="Century Gothic" w:hAnsi="Century Gothic" w:cs="Arial"/>
          <w:color w:val="262626" w:themeColor="text1" w:themeTint="D9"/>
          <w:sz w:val="18"/>
          <w:szCs w:val="18"/>
        </w:rPr>
        <w:tab/>
        <w:t>Anzahl: ........</w:t>
      </w:r>
    </w:p>
    <w:p w14:paraId="3AA0850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1BB3B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30CAFF8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30.50.50.511</w:t>
      </w:r>
      <w:r w:rsidRPr="00AB0B75">
        <w:rPr>
          <w:rFonts w:ascii="Century Gothic" w:hAnsi="Century Gothic" w:cs="Arial"/>
          <w:color w:val="262626" w:themeColor="text1" w:themeTint="D9"/>
          <w:sz w:val="18"/>
          <w:szCs w:val="18"/>
        </w:rPr>
        <w:tab/>
        <w:t>Anzahl: ........</w:t>
      </w:r>
    </w:p>
    <w:p w14:paraId="76B8A0E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026C4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0BFFD07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30.56.56.511</w:t>
      </w:r>
      <w:r w:rsidRPr="00AB0B75">
        <w:rPr>
          <w:rFonts w:ascii="Century Gothic" w:hAnsi="Century Gothic" w:cs="Arial"/>
          <w:color w:val="262626" w:themeColor="text1" w:themeTint="D9"/>
          <w:sz w:val="18"/>
          <w:szCs w:val="18"/>
        </w:rPr>
        <w:tab/>
        <w:t>Anzahl: ........</w:t>
      </w:r>
    </w:p>
    <w:p w14:paraId="6FECDFF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59AB5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240E74D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30.63.63.511</w:t>
      </w:r>
      <w:r w:rsidRPr="00AB0B75">
        <w:rPr>
          <w:rFonts w:ascii="Century Gothic" w:hAnsi="Century Gothic" w:cs="Arial"/>
          <w:color w:val="262626" w:themeColor="text1" w:themeTint="D9"/>
          <w:sz w:val="18"/>
          <w:szCs w:val="18"/>
        </w:rPr>
        <w:tab/>
        <w:t>Anzahl: ........</w:t>
      </w:r>
    </w:p>
    <w:p w14:paraId="59A4D59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A2BCE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3535A27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2FD2B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B4845D" w14:textId="77777777" w:rsidR="00DE171B" w:rsidRPr="00AB0B75" w:rsidRDefault="00DE171B" w:rsidP="00173F6E">
      <w:pPr>
        <w:pStyle w:val="berschrift3"/>
        <w:tabs>
          <w:tab w:val="left" w:pos="1985"/>
          <w:tab w:val="left" w:pos="5103"/>
        </w:tabs>
        <w:rPr>
          <w:rFonts w:ascii="Century Gothic" w:hAnsi="Century Gothic"/>
          <w:color w:val="262626" w:themeColor="text1" w:themeTint="D9"/>
          <w:sz w:val="18"/>
          <w:szCs w:val="18"/>
        </w:rPr>
      </w:pPr>
      <w:bookmarkStart w:id="332" w:name="_Toc461002211"/>
      <w:bookmarkStart w:id="333" w:name="_Toc516489881"/>
      <w:bookmarkStart w:id="334" w:name="_Toc516490227"/>
      <w:bookmarkStart w:id="335" w:name="_Toc188537458"/>
      <w:r w:rsidRPr="00AB0B75">
        <w:rPr>
          <w:rFonts w:ascii="Century Gothic" w:hAnsi="Century Gothic"/>
          <w:color w:val="262626" w:themeColor="text1" w:themeTint="D9"/>
          <w:sz w:val="18"/>
          <w:szCs w:val="18"/>
        </w:rPr>
        <w:t>Sattel-T-Stück 90°, PE 100, SDR 17, reduziert</w:t>
      </w:r>
      <w:bookmarkEnd w:id="332"/>
      <w:bookmarkEnd w:id="333"/>
      <w:bookmarkEnd w:id="334"/>
      <w:bookmarkEnd w:id="335"/>
    </w:p>
    <w:p w14:paraId="3D46A63F" w14:textId="77777777" w:rsidR="00DE171B" w:rsidRPr="00AB0B75" w:rsidRDefault="00DE171B" w:rsidP="00173F6E">
      <w:pPr>
        <w:rPr>
          <w:rFonts w:ascii="Century Gothic" w:hAnsi="Century Gothic"/>
          <w:color w:val="262626" w:themeColor="text1" w:themeTint="D9"/>
          <w:sz w:val="18"/>
          <w:szCs w:val="18"/>
        </w:rPr>
      </w:pPr>
    </w:p>
    <w:p w14:paraId="5A649D2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0ED819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1292307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-verminderte Innendruckbelastbarkeit</w:t>
      </w:r>
    </w:p>
    <w:p w14:paraId="0D5A0333" w14:textId="4C275D19"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139775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A35CA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d90x50</w:t>
      </w:r>
      <w:r w:rsidRPr="00AB0B75">
        <w:rPr>
          <w:rFonts w:ascii="Century Gothic" w:hAnsi="Century Gothic" w:cs="Arial"/>
          <w:color w:val="262626" w:themeColor="text1" w:themeTint="D9"/>
          <w:sz w:val="18"/>
          <w:szCs w:val="18"/>
        </w:rPr>
        <w:tab/>
      </w:r>
    </w:p>
    <w:p w14:paraId="2A275B8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29.09.05.517</w:t>
      </w:r>
      <w:r w:rsidRPr="00AB0B75">
        <w:rPr>
          <w:rFonts w:ascii="Century Gothic" w:hAnsi="Century Gothic" w:cs="Arial"/>
          <w:color w:val="262626" w:themeColor="text1" w:themeTint="D9"/>
          <w:sz w:val="18"/>
          <w:szCs w:val="18"/>
        </w:rPr>
        <w:tab/>
        <w:t>Anzahl: ........</w:t>
      </w:r>
    </w:p>
    <w:p w14:paraId="42EEF52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3EB77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d90x63</w:t>
      </w:r>
      <w:r w:rsidRPr="00AB0B75">
        <w:rPr>
          <w:rFonts w:ascii="Century Gothic" w:hAnsi="Century Gothic" w:cs="Arial"/>
          <w:color w:val="262626" w:themeColor="text1" w:themeTint="D9"/>
          <w:sz w:val="18"/>
          <w:szCs w:val="18"/>
        </w:rPr>
        <w:tab/>
      </w:r>
    </w:p>
    <w:p w14:paraId="5511778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29.09.06.517</w:t>
      </w:r>
      <w:r w:rsidRPr="00AB0B75">
        <w:rPr>
          <w:rFonts w:ascii="Century Gothic" w:hAnsi="Century Gothic" w:cs="Arial"/>
          <w:color w:val="262626" w:themeColor="text1" w:themeTint="D9"/>
          <w:sz w:val="18"/>
          <w:szCs w:val="18"/>
        </w:rPr>
        <w:tab/>
        <w:t>Anzahl: ........</w:t>
      </w:r>
    </w:p>
    <w:p w14:paraId="1A24007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3391F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d110x50</w:t>
      </w:r>
      <w:r w:rsidRPr="00AB0B75">
        <w:rPr>
          <w:rFonts w:ascii="Century Gothic" w:hAnsi="Century Gothic" w:cs="Arial"/>
          <w:color w:val="262626" w:themeColor="text1" w:themeTint="D9"/>
          <w:sz w:val="18"/>
          <w:szCs w:val="18"/>
        </w:rPr>
        <w:tab/>
      </w:r>
    </w:p>
    <w:p w14:paraId="3F730F9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29.11.05.517</w:t>
      </w:r>
      <w:r w:rsidRPr="00AB0B75">
        <w:rPr>
          <w:rFonts w:ascii="Century Gothic" w:hAnsi="Century Gothic" w:cs="Arial"/>
          <w:color w:val="262626" w:themeColor="text1" w:themeTint="D9"/>
          <w:sz w:val="18"/>
          <w:szCs w:val="18"/>
        </w:rPr>
        <w:tab/>
        <w:t>Anzahl: ........</w:t>
      </w:r>
    </w:p>
    <w:p w14:paraId="3C2AC91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711CA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d110x63</w:t>
      </w:r>
      <w:r w:rsidRPr="00AB0B75">
        <w:rPr>
          <w:rFonts w:ascii="Century Gothic" w:hAnsi="Century Gothic" w:cs="Arial"/>
          <w:color w:val="262626" w:themeColor="text1" w:themeTint="D9"/>
          <w:sz w:val="18"/>
          <w:szCs w:val="18"/>
        </w:rPr>
        <w:tab/>
      </w:r>
    </w:p>
    <w:p w14:paraId="1E65B77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29.11.06.517</w:t>
      </w:r>
      <w:r w:rsidRPr="00AB0B75">
        <w:rPr>
          <w:rFonts w:ascii="Century Gothic" w:hAnsi="Century Gothic" w:cs="Arial"/>
          <w:color w:val="262626" w:themeColor="text1" w:themeTint="D9"/>
          <w:sz w:val="18"/>
          <w:szCs w:val="18"/>
        </w:rPr>
        <w:tab/>
        <w:t>Anzahl: ........</w:t>
      </w:r>
    </w:p>
    <w:p w14:paraId="3F3D41C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11437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d110x75</w:t>
      </w:r>
      <w:r w:rsidRPr="00AB0B75">
        <w:rPr>
          <w:rFonts w:ascii="Century Gothic" w:hAnsi="Century Gothic" w:cs="Arial"/>
          <w:color w:val="262626" w:themeColor="text1" w:themeTint="D9"/>
          <w:sz w:val="18"/>
          <w:szCs w:val="18"/>
        </w:rPr>
        <w:tab/>
      </w:r>
    </w:p>
    <w:p w14:paraId="2D54F8D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29.11.07.517</w:t>
      </w:r>
      <w:r w:rsidRPr="00AB0B75">
        <w:rPr>
          <w:rFonts w:ascii="Century Gothic" w:hAnsi="Century Gothic" w:cs="Arial"/>
          <w:color w:val="262626" w:themeColor="text1" w:themeTint="D9"/>
          <w:sz w:val="18"/>
          <w:szCs w:val="18"/>
        </w:rPr>
        <w:tab/>
        <w:t>Anzahl: ........</w:t>
      </w:r>
    </w:p>
    <w:p w14:paraId="2FDBA2E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0469D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d125x63</w:t>
      </w:r>
      <w:r w:rsidRPr="00AB0B75">
        <w:rPr>
          <w:rFonts w:ascii="Century Gothic" w:hAnsi="Century Gothic" w:cs="Arial"/>
          <w:color w:val="262626" w:themeColor="text1" w:themeTint="D9"/>
          <w:sz w:val="18"/>
          <w:szCs w:val="18"/>
        </w:rPr>
        <w:tab/>
      </w:r>
    </w:p>
    <w:p w14:paraId="7C5DC16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29.12.06.517</w:t>
      </w:r>
      <w:r w:rsidRPr="00AB0B75">
        <w:rPr>
          <w:rFonts w:ascii="Century Gothic" w:hAnsi="Century Gothic" w:cs="Arial"/>
          <w:color w:val="262626" w:themeColor="text1" w:themeTint="D9"/>
          <w:sz w:val="18"/>
          <w:szCs w:val="18"/>
        </w:rPr>
        <w:tab/>
        <w:t>Anzahl: ........</w:t>
      </w:r>
    </w:p>
    <w:p w14:paraId="33D1C49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6FC0F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d125x75</w:t>
      </w:r>
      <w:r w:rsidRPr="00AB0B75">
        <w:rPr>
          <w:rFonts w:ascii="Century Gothic" w:hAnsi="Century Gothic" w:cs="Arial"/>
          <w:color w:val="262626" w:themeColor="text1" w:themeTint="D9"/>
          <w:sz w:val="18"/>
          <w:szCs w:val="18"/>
        </w:rPr>
        <w:tab/>
      </w:r>
    </w:p>
    <w:p w14:paraId="074B14C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29.12.07.517</w:t>
      </w:r>
      <w:r w:rsidRPr="00AB0B75">
        <w:rPr>
          <w:rFonts w:ascii="Century Gothic" w:hAnsi="Century Gothic" w:cs="Arial"/>
          <w:color w:val="262626" w:themeColor="text1" w:themeTint="D9"/>
          <w:sz w:val="18"/>
          <w:szCs w:val="18"/>
        </w:rPr>
        <w:tab/>
        <w:t>Anzahl: ........</w:t>
      </w:r>
    </w:p>
    <w:p w14:paraId="66690DF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49268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d125x90</w:t>
      </w:r>
      <w:r w:rsidRPr="00AB0B75">
        <w:rPr>
          <w:rFonts w:ascii="Century Gothic" w:hAnsi="Century Gothic" w:cs="Arial"/>
          <w:color w:val="262626" w:themeColor="text1" w:themeTint="D9"/>
          <w:sz w:val="18"/>
          <w:szCs w:val="18"/>
        </w:rPr>
        <w:tab/>
      </w:r>
    </w:p>
    <w:p w14:paraId="7C58D20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29.12.09.517</w:t>
      </w:r>
      <w:r w:rsidRPr="00AB0B75">
        <w:rPr>
          <w:rFonts w:ascii="Century Gothic" w:hAnsi="Century Gothic" w:cs="Arial"/>
          <w:color w:val="262626" w:themeColor="text1" w:themeTint="D9"/>
          <w:sz w:val="18"/>
          <w:szCs w:val="18"/>
        </w:rPr>
        <w:tab/>
        <w:t>Anzahl: ........</w:t>
      </w:r>
    </w:p>
    <w:p w14:paraId="767F2CF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ECDD7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d140x63</w:t>
      </w:r>
      <w:r w:rsidRPr="00AB0B75">
        <w:rPr>
          <w:rFonts w:ascii="Century Gothic" w:hAnsi="Century Gothic" w:cs="Arial"/>
          <w:color w:val="262626" w:themeColor="text1" w:themeTint="D9"/>
          <w:sz w:val="18"/>
          <w:szCs w:val="18"/>
        </w:rPr>
        <w:tab/>
      </w:r>
    </w:p>
    <w:p w14:paraId="24F9011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29.14.06.517</w:t>
      </w:r>
      <w:r w:rsidRPr="00AB0B75">
        <w:rPr>
          <w:rFonts w:ascii="Century Gothic" w:hAnsi="Century Gothic" w:cs="Arial"/>
          <w:color w:val="262626" w:themeColor="text1" w:themeTint="D9"/>
          <w:sz w:val="18"/>
          <w:szCs w:val="18"/>
        </w:rPr>
        <w:tab/>
        <w:t>Anzahl: ........</w:t>
      </w:r>
    </w:p>
    <w:p w14:paraId="7FAA8CB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E43FE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d140x75</w:t>
      </w:r>
      <w:r w:rsidRPr="00AB0B75">
        <w:rPr>
          <w:rFonts w:ascii="Century Gothic" w:hAnsi="Century Gothic" w:cs="Arial"/>
          <w:color w:val="262626" w:themeColor="text1" w:themeTint="D9"/>
          <w:sz w:val="18"/>
          <w:szCs w:val="18"/>
        </w:rPr>
        <w:tab/>
      </w:r>
    </w:p>
    <w:p w14:paraId="6B73BC5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29.14.07.517</w:t>
      </w:r>
      <w:r w:rsidRPr="00AB0B75">
        <w:rPr>
          <w:rFonts w:ascii="Century Gothic" w:hAnsi="Century Gothic" w:cs="Arial"/>
          <w:color w:val="262626" w:themeColor="text1" w:themeTint="D9"/>
          <w:sz w:val="18"/>
          <w:szCs w:val="18"/>
        </w:rPr>
        <w:tab/>
        <w:t>Anzahl: ........</w:t>
      </w:r>
    </w:p>
    <w:p w14:paraId="520DE78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789C5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d140x90</w:t>
      </w:r>
      <w:r w:rsidRPr="00AB0B75">
        <w:rPr>
          <w:rFonts w:ascii="Century Gothic" w:hAnsi="Century Gothic" w:cs="Arial"/>
          <w:color w:val="262626" w:themeColor="text1" w:themeTint="D9"/>
          <w:sz w:val="18"/>
          <w:szCs w:val="18"/>
        </w:rPr>
        <w:tab/>
      </w:r>
    </w:p>
    <w:p w14:paraId="001244B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29.14.09.517</w:t>
      </w:r>
      <w:r w:rsidRPr="00AB0B75">
        <w:rPr>
          <w:rFonts w:ascii="Century Gothic" w:hAnsi="Century Gothic" w:cs="Arial"/>
          <w:color w:val="262626" w:themeColor="text1" w:themeTint="D9"/>
          <w:sz w:val="18"/>
          <w:szCs w:val="18"/>
        </w:rPr>
        <w:tab/>
        <w:t>Anzahl: ........</w:t>
      </w:r>
    </w:p>
    <w:p w14:paraId="57E3FB2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27B22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6DE9A01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29.14.11.517</w:t>
      </w:r>
      <w:r w:rsidRPr="00AB0B75">
        <w:rPr>
          <w:rFonts w:ascii="Century Gothic" w:hAnsi="Century Gothic" w:cs="Arial"/>
          <w:color w:val="262626" w:themeColor="text1" w:themeTint="D9"/>
          <w:sz w:val="18"/>
          <w:szCs w:val="18"/>
        </w:rPr>
        <w:tab/>
        <w:t>Anzahl: ........</w:t>
      </w:r>
    </w:p>
    <w:p w14:paraId="36AF4EC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6CDEC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d160x63</w:t>
      </w:r>
      <w:r w:rsidRPr="00AB0B75">
        <w:rPr>
          <w:rFonts w:ascii="Century Gothic" w:hAnsi="Century Gothic" w:cs="Arial"/>
          <w:color w:val="262626" w:themeColor="text1" w:themeTint="D9"/>
          <w:sz w:val="18"/>
          <w:szCs w:val="18"/>
        </w:rPr>
        <w:tab/>
      </w:r>
    </w:p>
    <w:p w14:paraId="31AC9AD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29.16.06.517</w:t>
      </w:r>
      <w:r w:rsidRPr="00AB0B75">
        <w:rPr>
          <w:rFonts w:ascii="Century Gothic" w:hAnsi="Century Gothic" w:cs="Arial"/>
          <w:color w:val="262626" w:themeColor="text1" w:themeTint="D9"/>
          <w:sz w:val="18"/>
          <w:szCs w:val="18"/>
        </w:rPr>
        <w:tab/>
        <w:t>Anzahl: ........</w:t>
      </w:r>
    </w:p>
    <w:p w14:paraId="45BD1CD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0781A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d160x75</w:t>
      </w:r>
      <w:r w:rsidRPr="00AB0B75">
        <w:rPr>
          <w:rFonts w:ascii="Century Gothic" w:hAnsi="Century Gothic" w:cs="Arial"/>
          <w:color w:val="262626" w:themeColor="text1" w:themeTint="D9"/>
          <w:sz w:val="18"/>
          <w:szCs w:val="18"/>
        </w:rPr>
        <w:tab/>
      </w:r>
    </w:p>
    <w:p w14:paraId="5205A39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29.16.07.517</w:t>
      </w:r>
      <w:r w:rsidRPr="00AB0B75">
        <w:rPr>
          <w:rFonts w:ascii="Century Gothic" w:hAnsi="Century Gothic" w:cs="Arial"/>
          <w:color w:val="262626" w:themeColor="text1" w:themeTint="D9"/>
          <w:sz w:val="18"/>
          <w:szCs w:val="18"/>
        </w:rPr>
        <w:tab/>
        <w:t>Anzahl: ........</w:t>
      </w:r>
    </w:p>
    <w:p w14:paraId="3D6162A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124AC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d160x90</w:t>
      </w:r>
      <w:r w:rsidRPr="00AB0B75">
        <w:rPr>
          <w:rFonts w:ascii="Century Gothic" w:hAnsi="Century Gothic" w:cs="Arial"/>
          <w:color w:val="262626" w:themeColor="text1" w:themeTint="D9"/>
          <w:sz w:val="18"/>
          <w:szCs w:val="18"/>
        </w:rPr>
        <w:tab/>
      </w:r>
    </w:p>
    <w:p w14:paraId="44CB914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29.16.09.517</w:t>
      </w:r>
      <w:r w:rsidRPr="00AB0B75">
        <w:rPr>
          <w:rFonts w:ascii="Century Gothic" w:hAnsi="Century Gothic" w:cs="Arial"/>
          <w:color w:val="262626" w:themeColor="text1" w:themeTint="D9"/>
          <w:sz w:val="18"/>
          <w:szCs w:val="18"/>
        </w:rPr>
        <w:tab/>
        <w:t>Anzahl: ........</w:t>
      </w:r>
    </w:p>
    <w:p w14:paraId="50913A9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819EF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7DBCBAC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29.16.11.517</w:t>
      </w:r>
      <w:r w:rsidRPr="00AB0B75">
        <w:rPr>
          <w:rFonts w:ascii="Century Gothic" w:hAnsi="Century Gothic" w:cs="Arial"/>
          <w:color w:val="262626" w:themeColor="text1" w:themeTint="D9"/>
          <w:sz w:val="18"/>
          <w:szCs w:val="18"/>
        </w:rPr>
        <w:tab/>
        <w:t>Anzahl: ........</w:t>
      </w:r>
    </w:p>
    <w:p w14:paraId="4C565C1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183C5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44D0C3B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29.16.12.517</w:t>
      </w:r>
      <w:r w:rsidRPr="00AB0B75">
        <w:rPr>
          <w:rFonts w:ascii="Century Gothic" w:hAnsi="Century Gothic" w:cs="Arial"/>
          <w:color w:val="262626" w:themeColor="text1" w:themeTint="D9"/>
          <w:sz w:val="18"/>
          <w:szCs w:val="18"/>
        </w:rPr>
        <w:tab/>
        <w:t>Anzahl: ........</w:t>
      </w:r>
    </w:p>
    <w:p w14:paraId="17F0BD4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998A4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d180x63</w:t>
      </w:r>
      <w:r w:rsidRPr="00AB0B75">
        <w:rPr>
          <w:rFonts w:ascii="Century Gothic" w:hAnsi="Century Gothic" w:cs="Arial"/>
          <w:color w:val="262626" w:themeColor="text1" w:themeTint="D9"/>
          <w:sz w:val="18"/>
          <w:szCs w:val="18"/>
        </w:rPr>
        <w:tab/>
      </w:r>
    </w:p>
    <w:p w14:paraId="6259D46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29.18.06.517</w:t>
      </w:r>
      <w:r w:rsidRPr="00AB0B75">
        <w:rPr>
          <w:rFonts w:ascii="Century Gothic" w:hAnsi="Century Gothic" w:cs="Arial"/>
          <w:color w:val="262626" w:themeColor="text1" w:themeTint="D9"/>
          <w:sz w:val="18"/>
          <w:szCs w:val="18"/>
        </w:rPr>
        <w:tab/>
        <w:t>Anzahl: ........</w:t>
      </w:r>
    </w:p>
    <w:p w14:paraId="2B373A4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C2B59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d180x75</w:t>
      </w:r>
      <w:r w:rsidRPr="00AB0B75">
        <w:rPr>
          <w:rFonts w:ascii="Century Gothic" w:hAnsi="Century Gothic" w:cs="Arial"/>
          <w:color w:val="262626" w:themeColor="text1" w:themeTint="D9"/>
          <w:sz w:val="18"/>
          <w:szCs w:val="18"/>
        </w:rPr>
        <w:tab/>
      </w:r>
    </w:p>
    <w:p w14:paraId="48BD43D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29.18.07.517</w:t>
      </w:r>
      <w:r w:rsidRPr="00AB0B75">
        <w:rPr>
          <w:rFonts w:ascii="Century Gothic" w:hAnsi="Century Gothic" w:cs="Arial"/>
          <w:color w:val="262626" w:themeColor="text1" w:themeTint="D9"/>
          <w:sz w:val="18"/>
          <w:szCs w:val="18"/>
        </w:rPr>
        <w:tab/>
        <w:t>Anzahl: ........</w:t>
      </w:r>
    </w:p>
    <w:p w14:paraId="1FE13F3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43F72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d180x90</w:t>
      </w:r>
      <w:r w:rsidRPr="00AB0B75">
        <w:rPr>
          <w:rFonts w:ascii="Century Gothic" w:hAnsi="Century Gothic" w:cs="Arial"/>
          <w:color w:val="262626" w:themeColor="text1" w:themeTint="D9"/>
          <w:sz w:val="18"/>
          <w:szCs w:val="18"/>
        </w:rPr>
        <w:tab/>
      </w:r>
    </w:p>
    <w:p w14:paraId="0D6E686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29.18.09.517</w:t>
      </w:r>
      <w:r w:rsidRPr="00AB0B75">
        <w:rPr>
          <w:rFonts w:ascii="Century Gothic" w:hAnsi="Century Gothic" w:cs="Arial"/>
          <w:color w:val="262626" w:themeColor="text1" w:themeTint="D9"/>
          <w:sz w:val="18"/>
          <w:szCs w:val="18"/>
        </w:rPr>
        <w:tab/>
        <w:t>Anzahl: ........</w:t>
      </w:r>
    </w:p>
    <w:p w14:paraId="5FA7A58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855C9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403F04E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29.18.11.517</w:t>
      </w:r>
      <w:r w:rsidRPr="00AB0B75">
        <w:rPr>
          <w:rFonts w:ascii="Century Gothic" w:hAnsi="Century Gothic" w:cs="Arial"/>
          <w:color w:val="262626" w:themeColor="text1" w:themeTint="D9"/>
          <w:sz w:val="18"/>
          <w:szCs w:val="18"/>
        </w:rPr>
        <w:tab/>
        <w:t>Anzahl: ........</w:t>
      </w:r>
    </w:p>
    <w:p w14:paraId="4CAC9E5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422EF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271093A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29.18.12.517</w:t>
      </w:r>
      <w:r w:rsidRPr="00AB0B75">
        <w:rPr>
          <w:rFonts w:ascii="Century Gothic" w:hAnsi="Century Gothic" w:cs="Arial"/>
          <w:color w:val="262626" w:themeColor="text1" w:themeTint="D9"/>
          <w:sz w:val="18"/>
          <w:szCs w:val="18"/>
        </w:rPr>
        <w:tab/>
        <w:t>Anzahl: ........</w:t>
      </w:r>
    </w:p>
    <w:p w14:paraId="41FCF995" w14:textId="77777777" w:rsidR="00DE171B"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526C22" w14:textId="77777777" w:rsidR="00CE1194" w:rsidRPr="00AB0B75" w:rsidRDefault="00CE1194"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FF9E6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096C7DA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29.18.14.517</w:t>
      </w:r>
      <w:r w:rsidRPr="00AB0B75">
        <w:rPr>
          <w:rFonts w:ascii="Century Gothic" w:hAnsi="Century Gothic" w:cs="Arial"/>
          <w:color w:val="262626" w:themeColor="text1" w:themeTint="D9"/>
          <w:sz w:val="18"/>
          <w:szCs w:val="18"/>
        </w:rPr>
        <w:tab/>
        <w:t>Anzahl: ........</w:t>
      </w:r>
    </w:p>
    <w:p w14:paraId="221D5E4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B60E1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d200x63</w:t>
      </w:r>
      <w:r w:rsidRPr="00AB0B75">
        <w:rPr>
          <w:rFonts w:ascii="Century Gothic" w:hAnsi="Century Gothic" w:cs="Arial"/>
          <w:color w:val="262626" w:themeColor="text1" w:themeTint="D9"/>
          <w:sz w:val="18"/>
          <w:szCs w:val="18"/>
        </w:rPr>
        <w:tab/>
      </w:r>
    </w:p>
    <w:p w14:paraId="7246D1A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29.20.06.517</w:t>
      </w:r>
      <w:r w:rsidRPr="00AB0B75">
        <w:rPr>
          <w:rFonts w:ascii="Century Gothic" w:hAnsi="Century Gothic" w:cs="Arial"/>
          <w:color w:val="262626" w:themeColor="text1" w:themeTint="D9"/>
          <w:sz w:val="18"/>
          <w:szCs w:val="18"/>
        </w:rPr>
        <w:tab/>
        <w:t>Anzahl: ........</w:t>
      </w:r>
    </w:p>
    <w:p w14:paraId="21E6034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19A91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d200x75</w:t>
      </w:r>
      <w:r w:rsidRPr="00AB0B75">
        <w:rPr>
          <w:rFonts w:ascii="Century Gothic" w:hAnsi="Century Gothic" w:cs="Arial"/>
          <w:color w:val="262626" w:themeColor="text1" w:themeTint="D9"/>
          <w:sz w:val="18"/>
          <w:szCs w:val="18"/>
        </w:rPr>
        <w:tab/>
      </w:r>
    </w:p>
    <w:p w14:paraId="4379BF5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29.20.07.517</w:t>
      </w:r>
      <w:r w:rsidRPr="00AB0B75">
        <w:rPr>
          <w:rFonts w:ascii="Century Gothic" w:hAnsi="Century Gothic" w:cs="Arial"/>
          <w:color w:val="262626" w:themeColor="text1" w:themeTint="D9"/>
          <w:sz w:val="18"/>
          <w:szCs w:val="18"/>
        </w:rPr>
        <w:tab/>
        <w:t>Anzahl: ........</w:t>
      </w:r>
    </w:p>
    <w:p w14:paraId="30AD2A9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48BEF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d200x90</w:t>
      </w:r>
      <w:r w:rsidRPr="00AB0B75">
        <w:rPr>
          <w:rFonts w:ascii="Century Gothic" w:hAnsi="Century Gothic" w:cs="Arial"/>
          <w:color w:val="262626" w:themeColor="text1" w:themeTint="D9"/>
          <w:sz w:val="18"/>
          <w:szCs w:val="18"/>
        </w:rPr>
        <w:tab/>
      </w:r>
    </w:p>
    <w:p w14:paraId="47D32C8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29.20.09.517</w:t>
      </w:r>
      <w:r w:rsidRPr="00AB0B75">
        <w:rPr>
          <w:rFonts w:ascii="Century Gothic" w:hAnsi="Century Gothic" w:cs="Arial"/>
          <w:color w:val="262626" w:themeColor="text1" w:themeTint="D9"/>
          <w:sz w:val="18"/>
          <w:szCs w:val="18"/>
        </w:rPr>
        <w:tab/>
        <w:t>Anzahl: ........</w:t>
      </w:r>
    </w:p>
    <w:p w14:paraId="0B60EBD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43C5E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d200x110</w:t>
      </w:r>
      <w:r w:rsidRPr="00AB0B75">
        <w:rPr>
          <w:rFonts w:ascii="Century Gothic" w:hAnsi="Century Gothic" w:cs="Arial"/>
          <w:color w:val="262626" w:themeColor="text1" w:themeTint="D9"/>
          <w:sz w:val="18"/>
          <w:szCs w:val="18"/>
        </w:rPr>
        <w:tab/>
      </w:r>
    </w:p>
    <w:p w14:paraId="630B4CD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29.20.11.517</w:t>
      </w:r>
      <w:r w:rsidRPr="00AB0B75">
        <w:rPr>
          <w:rFonts w:ascii="Century Gothic" w:hAnsi="Century Gothic" w:cs="Arial"/>
          <w:color w:val="262626" w:themeColor="text1" w:themeTint="D9"/>
          <w:sz w:val="18"/>
          <w:szCs w:val="18"/>
        </w:rPr>
        <w:tab/>
        <w:t>Anzahl: ........</w:t>
      </w:r>
    </w:p>
    <w:p w14:paraId="438F907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A7416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2C853AD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29.20.12.517</w:t>
      </w:r>
      <w:r w:rsidRPr="00AB0B75">
        <w:rPr>
          <w:rFonts w:ascii="Century Gothic" w:hAnsi="Century Gothic" w:cs="Arial"/>
          <w:color w:val="262626" w:themeColor="text1" w:themeTint="D9"/>
          <w:sz w:val="18"/>
          <w:szCs w:val="18"/>
        </w:rPr>
        <w:tab/>
        <w:t>Anzahl: ........</w:t>
      </w:r>
    </w:p>
    <w:p w14:paraId="0E2F91A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F30F4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749CFFC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29.20.14.517</w:t>
      </w:r>
      <w:r w:rsidRPr="00AB0B75">
        <w:rPr>
          <w:rFonts w:ascii="Century Gothic" w:hAnsi="Century Gothic" w:cs="Arial"/>
          <w:color w:val="262626" w:themeColor="text1" w:themeTint="D9"/>
          <w:sz w:val="18"/>
          <w:szCs w:val="18"/>
        </w:rPr>
        <w:tab/>
        <w:t>Anzahl: ........</w:t>
      </w:r>
    </w:p>
    <w:p w14:paraId="460EA82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56A97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06B0931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29.20.16.517</w:t>
      </w:r>
      <w:r w:rsidRPr="00AB0B75">
        <w:rPr>
          <w:rFonts w:ascii="Century Gothic" w:hAnsi="Century Gothic" w:cs="Arial"/>
          <w:color w:val="262626" w:themeColor="text1" w:themeTint="D9"/>
          <w:sz w:val="18"/>
          <w:szCs w:val="18"/>
        </w:rPr>
        <w:tab/>
        <w:t>Anzahl: ........</w:t>
      </w:r>
    </w:p>
    <w:p w14:paraId="3F070D0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8AB5A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d225x63</w:t>
      </w:r>
      <w:r w:rsidRPr="00AB0B75">
        <w:rPr>
          <w:rFonts w:ascii="Century Gothic" w:hAnsi="Century Gothic" w:cs="Arial"/>
          <w:color w:val="262626" w:themeColor="text1" w:themeTint="D9"/>
          <w:sz w:val="18"/>
          <w:szCs w:val="18"/>
        </w:rPr>
        <w:tab/>
      </w:r>
    </w:p>
    <w:p w14:paraId="4068B7A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29.22.06.517</w:t>
      </w:r>
      <w:r w:rsidRPr="00AB0B75">
        <w:rPr>
          <w:rFonts w:ascii="Century Gothic" w:hAnsi="Century Gothic" w:cs="Arial"/>
          <w:color w:val="262626" w:themeColor="text1" w:themeTint="D9"/>
          <w:sz w:val="18"/>
          <w:szCs w:val="18"/>
        </w:rPr>
        <w:tab/>
        <w:t>Anzahl: ........</w:t>
      </w:r>
    </w:p>
    <w:p w14:paraId="0C59E9D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6CC01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d225x75</w:t>
      </w:r>
      <w:r w:rsidRPr="00AB0B75">
        <w:rPr>
          <w:rFonts w:ascii="Century Gothic" w:hAnsi="Century Gothic" w:cs="Arial"/>
          <w:color w:val="262626" w:themeColor="text1" w:themeTint="D9"/>
          <w:sz w:val="18"/>
          <w:szCs w:val="18"/>
        </w:rPr>
        <w:tab/>
      </w:r>
    </w:p>
    <w:p w14:paraId="1711E3D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29.22.07.517</w:t>
      </w:r>
      <w:r w:rsidRPr="00AB0B75">
        <w:rPr>
          <w:rFonts w:ascii="Century Gothic" w:hAnsi="Century Gothic" w:cs="Arial"/>
          <w:color w:val="262626" w:themeColor="text1" w:themeTint="D9"/>
          <w:sz w:val="18"/>
          <w:szCs w:val="18"/>
        </w:rPr>
        <w:tab/>
        <w:t>Anzahl: ........</w:t>
      </w:r>
    </w:p>
    <w:p w14:paraId="245D518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0E171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d225x90</w:t>
      </w:r>
      <w:r w:rsidRPr="00AB0B75">
        <w:rPr>
          <w:rFonts w:ascii="Century Gothic" w:hAnsi="Century Gothic" w:cs="Arial"/>
          <w:color w:val="262626" w:themeColor="text1" w:themeTint="D9"/>
          <w:sz w:val="18"/>
          <w:szCs w:val="18"/>
        </w:rPr>
        <w:tab/>
      </w:r>
    </w:p>
    <w:p w14:paraId="5697AB4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29.22.09.517</w:t>
      </w:r>
      <w:r w:rsidRPr="00AB0B75">
        <w:rPr>
          <w:rFonts w:ascii="Century Gothic" w:hAnsi="Century Gothic" w:cs="Arial"/>
          <w:color w:val="262626" w:themeColor="text1" w:themeTint="D9"/>
          <w:sz w:val="18"/>
          <w:szCs w:val="18"/>
        </w:rPr>
        <w:tab/>
        <w:t>Anzahl: ........</w:t>
      </w:r>
    </w:p>
    <w:p w14:paraId="1392EDA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B318B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d225x110</w:t>
      </w:r>
      <w:r w:rsidRPr="00AB0B75">
        <w:rPr>
          <w:rFonts w:ascii="Century Gothic" w:hAnsi="Century Gothic" w:cs="Arial"/>
          <w:color w:val="262626" w:themeColor="text1" w:themeTint="D9"/>
          <w:sz w:val="18"/>
          <w:szCs w:val="18"/>
        </w:rPr>
        <w:tab/>
      </w:r>
    </w:p>
    <w:p w14:paraId="1FC845E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29.22.11.517</w:t>
      </w:r>
      <w:r w:rsidRPr="00AB0B75">
        <w:rPr>
          <w:rFonts w:ascii="Century Gothic" w:hAnsi="Century Gothic" w:cs="Arial"/>
          <w:color w:val="262626" w:themeColor="text1" w:themeTint="D9"/>
          <w:sz w:val="18"/>
          <w:szCs w:val="18"/>
        </w:rPr>
        <w:tab/>
        <w:t>Anzahl: ........</w:t>
      </w:r>
    </w:p>
    <w:p w14:paraId="612D85F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78CAD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d225x125</w:t>
      </w:r>
      <w:r w:rsidRPr="00AB0B75">
        <w:rPr>
          <w:rFonts w:ascii="Century Gothic" w:hAnsi="Century Gothic" w:cs="Arial"/>
          <w:color w:val="262626" w:themeColor="text1" w:themeTint="D9"/>
          <w:sz w:val="18"/>
          <w:szCs w:val="18"/>
        </w:rPr>
        <w:tab/>
      </w:r>
    </w:p>
    <w:p w14:paraId="770A74D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29.22.12.517</w:t>
      </w:r>
      <w:r w:rsidRPr="00AB0B75">
        <w:rPr>
          <w:rFonts w:ascii="Century Gothic" w:hAnsi="Century Gothic" w:cs="Arial"/>
          <w:color w:val="262626" w:themeColor="text1" w:themeTint="D9"/>
          <w:sz w:val="18"/>
          <w:szCs w:val="18"/>
        </w:rPr>
        <w:tab/>
        <w:t>Anzahl: ........</w:t>
      </w:r>
    </w:p>
    <w:p w14:paraId="67315B0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7E36B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6406118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29.22.14.517</w:t>
      </w:r>
      <w:r w:rsidRPr="00AB0B75">
        <w:rPr>
          <w:rFonts w:ascii="Century Gothic" w:hAnsi="Century Gothic" w:cs="Arial"/>
          <w:color w:val="262626" w:themeColor="text1" w:themeTint="D9"/>
          <w:sz w:val="18"/>
          <w:szCs w:val="18"/>
        </w:rPr>
        <w:tab/>
        <w:t>Anzahl: ........</w:t>
      </w:r>
    </w:p>
    <w:p w14:paraId="57DA41A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14871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0D8E7F4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29.22.16.517</w:t>
      </w:r>
      <w:r w:rsidRPr="00AB0B75">
        <w:rPr>
          <w:rFonts w:ascii="Century Gothic" w:hAnsi="Century Gothic" w:cs="Arial"/>
          <w:color w:val="262626" w:themeColor="text1" w:themeTint="D9"/>
          <w:sz w:val="18"/>
          <w:szCs w:val="18"/>
        </w:rPr>
        <w:tab/>
        <w:t>Anzahl: ........</w:t>
      </w:r>
    </w:p>
    <w:p w14:paraId="2EB49FA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5CB41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1976811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29.22.18.517</w:t>
      </w:r>
      <w:r w:rsidRPr="00AB0B75">
        <w:rPr>
          <w:rFonts w:ascii="Century Gothic" w:hAnsi="Century Gothic" w:cs="Arial"/>
          <w:color w:val="262626" w:themeColor="text1" w:themeTint="D9"/>
          <w:sz w:val="18"/>
          <w:szCs w:val="18"/>
        </w:rPr>
        <w:tab/>
        <w:t>Anzahl: ........</w:t>
      </w:r>
    </w:p>
    <w:p w14:paraId="7243574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78054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d250x75</w:t>
      </w:r>
      <w:r w:rsidRPr="00AB0B75">
        <w:rPr>
          <w:rFonts w:ascii="Century Gothic" w:hAnsi="Century Gothic" w:cs="Arial"/>
          <w:color w:val="262626" w:themeColor="text1" w:themeTint="D9"/>
          <w:sz w:val="18"/>
          <w:szCs w:val="18"/>
        </w:rPr>
        <w:tab/>
      </w:r>
    </w:p>
    <w:p w14:paraId="437031F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29.25.07.517</w:t>
      </w:r>
      <w:r w:rsidRPr="00AB0B75">
        <w:rPr>
          <w:rFonts w:ascii="Century Gothic" w:hAnsi="Century Gothic" w:cs="Arial"/>
          <w:color w:val="262626" w:themeColor="text1" w:themeTint="D9"/>
          <w:sz w:val="18"/>
          <w:szCs w:val="18"/>
        </w:rPr>
        <w:tab/>
        <w:t>Anzahl: ........</w:t>
      </w:r>
    </w:p>
    <w:p w14:paraId="4239A62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A7DC5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d250x90</w:t>
      </w:r>
      <w:r w:rsidRPr="00AB0B75">
        <w:rPr>
          <w:rFonts w:ascii="Century Gothic" w:hAnsi="Century Gothic" w:cs="Arial"/>
          <w:color w:val="262626" w:themeColor="text1" w:themeTint="D9"/>
          <w:sz w:val="18"/>
          <w:szCs w:val="18"/>
        </w:rPr>
        <w:tab/>
      </w:r>
    </w:p>
    <w:p w14:paraId="1ABCDBF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29.25.09.517</w:t>
      </w:r>
      <w:r w:rsidRPr="00AB0B75">
        <w:rPr>
          <w:rFonts w:ascii="Century Gothic" w:hAnsi="Century Gothic" w:cs="Arial"/>
          <w:color w:val="262626" w:themeColor="text1" w:themeTint="D9"/>
          <w:sz w:val="18"/>
          <w:szCs w:val="18"/>
        </w:rPr>
        <w:tab/>
        <w:t>Anzahl: ........</w:t>
      </w:r>
    </w:p>
    <w:p w14:paraId="5A4F247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37AB2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d250x110</w:t>
      </w:r>
      <w:r w:rsidRPr="00AB0B75">
        <w:rPr>
          <w:rFonts w:ascii="Century Gothic" w:hAnsi="Century Gothic" w:cs="Arial"/>
          <w:color w:val="262626" w:themeColor="text1" w:themeTint="D9"/>
          <w:sz w:val="18"/>
          <w:szCs w:val="18"/>
        </w:rPr>
        <w:tab/>
      </w:r>
    </w:p>
    <w:p w14:paraId="57ACAAB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29.25.11.517</w:t>
      </w:r>
      <w:r w:rsidRPr="00AB0B75">
        <w:rPr>
          <w:rFonts w:ascii="Century Gothic" w:hAnsi="Century Gothic" w:cs="Arial"/>
          <w:color w:val="262626" w:themeColor="text1" w:themeTint="D9"/>
          <w:sz w:val="18"/>
          <w:szCs w:val="18"/>
        </w:rPr>
        <w:tab/>
        <w:t>Anzahl: ........</w:t>
      </w:r>
    </w:p>
    <w:p w14:paraId="161D076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B15EE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d250x125</w:t>
      </w:r>
      <w:r w:rsidRPr="00AB0B75">
        <w:rPr>
          <w:rFonts w:ascii="Century Gothic" w:hAnsi="Century Gothic" w:cs="Arial"/>
          <w:color w:val="262626" w:themeColor="text1" w:themeTint="D9"/>
          <w:sz w:val="18"/>
          <w:szCs w:val="18"/>
        </w:rPr>
        <w:tab/>
      </w:r>
    </w:p>
    <w:p w14:paraId="1993442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29.25.12.517</w:t>
      </w:r>
      <w:r w:rsidRPr="00AB0B75">
        <w:rPr>
          <w:rFonts w:ascii="Century Gothic" w:hAnsi="Century Gothic" w:cs="Arial"/>
          <w:color w:val="262626" w:themeColor="text1" w:themeTint="D9"/>
          <w:sz w:val="18"/>
          <w:szCs w:val="18"/>
        </w:rPr>
        <w:tab/>
        <w:t>Anzahl: ........</w:t>
      </w:r>
    </w:p>
    <w:p w14:paraId="41AB2DEA" w14:textId="77777777" w:rsidR="00DE171B"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C6281F" w14:textId="77777777" w:rsidR="00CE1194" w:rsidRPr="00AB0B75" w:rsidRDefault="00CE1194"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0D535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d250x140</w:t>
      </w:r>
      <w:r w:rsidRPr="00AB0B75">
        <w:rPr>
          <w:rFonts w:ascii="Century Gothic" w:hAnsi="Century Gothic" w:cs="Arial"/>
          <w:color w:val="262626" w:themeColor="text1" w:themeTint="D9"/>
          <w:sz w:val="18"/>
          <w:szCs w:val="18"/>
        </w:rPr>
        <w:tab/>
      </w:r>
    </w:p>
    <w:p w14:paraId="1D43B2B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29.25.14.517</w:t>
      </w:r>
      <w:r w:rsidRPr="00AB0B75">
        <w:rPr>
          <w:rFonts w:ascii="Century Gothic" w:hAnsi="Century Gothic" w:cs="Arial"/>
          <w:color w:val="262626" w:themeColor="text1" w:themeTint="D9"/>
          <w:sz w:val="18"/>
          <w:szCs w:val="18"/>
        </w:rPr>
        <w:tab/>
        <w:t>Anzahl: ........</w:t>
      </w:r>
    </w:p>
    <w:p w14:paraId="492CA69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00F0C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2C23273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29.25.16.517</w:t>
      </w:r>
      <w:r w:rsidRPr="00AB0B75">
        <w:rPr>
          <w:rFonts w:ascii="Century Gothic" w:hAnsi="Century Gothic" w:cs="Arial"/>
          <w:color w:val="262626" w:themeColor="text1" w:themeTint="D9"/>
          <w:sz w:val="18"/>
          <w:szCs w:val="18"/>
        </w:rPr>
        <w:tab/>
        <w:t>Anzahl: ........</w:t>
      </w:r>
    </w:p>
    <w:p w14:paraId="5BA53A8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C3586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1D23884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29.25.18.517</w:t>
      </w:r>
      <w:r w:rsidRPr="00AB0B75">
        <w:rPr>
          <w:rFonts w:ascii="Century Gothic" w:hAnsi="Century Gothic" w:cs="Arial"/>
          <w:color w:val="262626" w:themeColor="text1" w:themeTint="D9"/>
          <w:sz w:val="18"/>
          <w:szCs w:val="18"/>
        </w:rPr>
        <w:tab/>
        <w:t>Anzahl: ........</w:t>
      </w:r>
    </w:p>
    <w:p w14:paraId="7730581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B183E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791E7C2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29.25.20.517</w:t>
      </w:r>
      <w:r w:rsidRPr="00AB0B75">
        <w:rPr>
          <w:rFonts w:ascii="Century Gothic" w:hAnsi="Century Gothic" w:cs="Arial"/>
          <w:color w:val="262626" w:themeColor="text1" w:themeTint="D9"/>
          <w:sz w:val="18"/>
          <w:szCs w:val="18"/>
        </w:rPr>
        <w:tab/>
        <w:t>Anzahl: ........</w:t>
      </w:r>
    </w:p>
    <w:p w14:paraId="218DBD5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A545B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d280x75</w:t>
      </w:r>
      <w:r w:rsidRPr="00AB0B75">
        <w:rPr>
          <w:rFonts w:ascii="Century Gothic" w:hAnsi="Century Gothic" w:cs="Arial"/>
          <w:color w:val="262626" w:themeColor="text1" w:themeTint="D9"/>
          <w:sz w:val="18"/>
          <w:szCs w:val="18"/>
        </w:rPr>
        <w:tab/>
      </w:r>
    </w:p>
    <w:p w14:paraId="40703D2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29.28.07.517</w:t>
      </w:r>
      <w:r w:rsidRPr="00AB0B75">
        <w:rPr>
          <w:rFonts w:ascii="Century Gothic" w:hAnsi="Century Gothic" w:cs="Arial"/>
          <w:color w:val="262626" w:themeColor="text1" w:themeTint="D9"/>
          <w:sz w:val="18"/>
          <w:szCs w:val="18"/>
        </w:rPr>
        <w:tab/>
        <w:t>Anzahl: ........</w:t>
      </w:r>
    </w:p>
    <w:p w14:paraId="2CE7839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B04A6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d280x90</w:t>
      </w:r>
      <w:r w:rsidRPr="00AB0B75">
        <w:rPr>
          <w:rFonts w:ascii="Century Gothic" w:hAnsi="Century Gothic" w:cs="Arial"/>
          <w:color w:val="262626" w:themeColor="text1" w:themeTint="D9"/>
          <w:sz w:val="18"/>
          <w:szCs w:val="18"/>
        </w:rPr>
        <w:tab/>
      </w:r>
    </w:p>
    <w:p w14:paraId="2E23A97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29.28.09.517</w:t>
      </w:r>
      <w:r w:rsidRPr="00AB0B75">
        <w:rPr>
          <w:rFonts w:ascii="Century Gothic" w:hAnsi="Century Gothic" w:cs="Arial"/>
          <w:color w:val="262626" w:themeColor="text1" w:themeTint="D9"/>
          <w:sz w:val="18"/>
          <w:szCs w:val="18"/>
        </w:rPr>
        <w:tab/>
        <w:t>Anzahl: ........</w:t>
      </w:r>
    </w:p>
    <w:p w14:paraId="2927FAD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CFCD9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d280x110</w:t>
      </w:r>
      <w:r w:rsidRPr="00AB0B75">
        <w:rPr>
          <w:rFonts w:ascii="Century Gothic" w:hAnsi="Century Gothic" w:cs="Arial"/>
          <w:color w:val="262626" w:themeColor="text1" w:themeTint="D9"/>
          <w:sz w:val="18"/>
          <w:szCs w:val="18"/>
        </w:rPr>
        <w:tab/>
      </w:r>
    </w:p>
    <w:p w14:paraId="280E395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29.28.11.517</w:t>
      </w:r>
      <w:r w:rsidRPr="00AB0B75">
        <w:rPr>
          <w:rFonts w:ascii="Century Gothic" w:hAnsi="Century Gothic" w:cs="Arial"/>
          <w:color w:val="262626" w:themeColor="text1" w:themeTint="D9"/>
          <w:sz w:val="18"/>
          <w:szCs w:val="18"/>
        </w:rPr>
        <w:tab/>
        <w:t>Anzahl: ........</w:t>
      </w:r>
    </w:p>
    <w:p w14:paraId="44BAE6F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3B978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d280x125</w:t>
      </w:r>
      <w:r w:rsidRPr="00AB0B75">
        <w:rPr>
          <w:rFonts w:ascii="Century Gothic" w:hAnsi="Century Gothic" w:cs="Arial"/>
          <w:color w:val="262626" w:themeColor="text1" w:themeTint="D9"/>
          <w:sz w:val="18"/>
          <w:szCs w:val="18"/>
        </w:rPr>
        <w:tab/>
      </w:r>
    </w:p>
    <w:p w14:paraId="7631E5C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29.28.12.517</w:t>
      </w:r>
      <w:r w:rsidRPr="00AB0B75">
        <w:rPr>
          <w:rFonts w:ascii="Century Gothic" w:hAnsi="Century Gothic" w:cs="Arial"/>
          <w:color w:val="262626" w:themeColor="text1" w:themeTint="D9"/>
          <w:sz w:val="18"/>
          <w:szCs w:val="18"/>
        </w:rPr>
        <w:tab/>
        <w:t>Anzahl: ........</w:t>
      </w:r>
    </w:p>
    <w:p w14:paraId="73499A5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B24C7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d280x140</w:t>
      </w:r>
      <w:r w:rsidRPr="00AB0B75">
        <w:rPr>
          <w:rFonts w:ascii="Century Gothic" w:hAnsi="Century Gothic" w:cs="Arial"/>
          <w:color w:val="262626" w:themeColor="text1" w:themeTint="D9"/>
          <w:sz w:val="18"/>
          <w:szCs w:val="18"/>
        </w:rPr>
        <w:tab/>
      </w:r>
    </w:p>
    <w:p w14:paraId="782CB49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29.28.14.517</w:t>
      </w:r>
      <w:r w:rsidRPr="00AB0B75">
        <w:rPr>
          <w:rFonts w:ascii="Century Gothic" w:hAnsi="Century Gothic" w:cs="Arial"/>
          <w:color w:val="262626" w:themeColor="text1" w:themeTint="D9"/>
          <w:sz w:val="18"/>
          <w:szCs w:val="18"/>
        </w:rPr>
        <w:tab/>
        <w:t>Anzahl: ........</w:t>
      </w:r>
    </w:p>
    <w:p w14:paraId="66180D1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BC2E3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d280x160</w:t>
      </w:r>
      <w:r w:rsidRPr="00AB0B75">
        <w:rPr>
          <w:rFonts w:ascii="Century Gothic" w:hAnsi="Century Gothic" w:cs="Arial"/>
          <w:color w:val="262626" w:themeColor="text1" w:themeTint="D9"/>
          <w:sz w:val="18"/>
          <w:szCs w:val="18"/>
        </w:rPr>
        <w:tab/>
      </w:r>
    </w:p>
    <w:p w14:paraId="2545A03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29.28.16.517</w:t>
      </w:r>
      <w:r w:rsidRPr="00AB0B75">
        <w:rPr>
          <w:rFonts w:ascii="Century Gothic" w:hAnsi="Century Gothic" w:cs="Arial"/>
          <w:color w:val="262626" w:themeColor="text1" w:themeTint="D9"/>
          <w:sz w:val="18"/>
          <w:szCs w:val="18"/>
        </w:rPr>
        <w:tab/>
        <w:t>Anzahl: ........</w:t>
      </w:r>
    </w:p>
    <w:p w14:paraId="7B1F31B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C3495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d280x180</w:t>
      </w:r>
      <w:r w:rsidRPr="00AB0B75">
        <w:rPr>
          <w:rFonts w:ascii="Century Gothic" w:hAnsi="Century Gothic" w:cs="Arial"/>
          <w:color w:val="262626" w:themeColor="text1" w:themeTint="D9"/>
          <w:sz w:val="18"/>
          <w:szCs w:val="18"/>
        </w:rPr>
        <w:tab/>
      </w:r>
    </w:p>
    <w:p w14:paraId="3CE1853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29.28.18.517</w:t>
      </w:r>
      <w:r w:rsidRPr="00AB0B75">
        <w:rPr>
          <w:rFonts w:ascii="Century Gothic" w:hAnsi="Century Gothic" w:cs="Arial"/>
          <w:color w:val="262626" w:themeColor="text1" w:themeTint="D9"/>
          <w:sz w:val="18"/>
          <w:szCs w:val="18"/>
        </w:rPr>
        <w:tab/>
        <w:t>Anzahl: ........</w:t>
      </w:r>
    </w:p>
    <w:p w14:paraId="32C07D8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9B6E4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6EE20D9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29.28.22.517</w:t>
      </w:r>
      <w:r w:rsidRPr="00AB0B75">
        <w:rPr>
          <w:rFonts w:ascii="Century Gothic" w:hAnsi="Century Gothic" w:cs="Arial"/>
          <w:color w:val="262626" w:themeColor="text1" w:themeTint="D9"/>
          <w:sz w:val="18"/>
          <w:szCs w:val="18"/>
        </w:rPr>
        <w:tab/>
        <w:t>Anzahl: ........</w:t>
      </w:r>
    </w:p>
    <w:p w14:paraId="712FCFA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3E91F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d315x90</w:t>
      </w:r>
      <w:r w:rsidRPr="00AB0B75">
        <w:rPr>
          <w:rFonts w:ascii="Century Gothic" w:hAnsi="Century Gothic" w:cs="Arial"/>
          <w:color w:val="262626" w:themeColor="text1" w:themeTint="D9"/>
          <w:sz w:val="18"/>
          <w:szCs w:val="18"/>
        </w:rPr>
        <w:tab/>
      </w:r>
    </w:p>
    <w:p w14:paraId="457359A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29.31.09.517</w:t>
      </w:r>
      <w:r w:rsidRPr="00AB0B75">
        <w:rPr>
          <w:rFonts w:ascii="Century Gothic" w:hAnsi="Century Gothic" w:cs="Arial"/>
          <w:color w:val="262626" w:themeColor="text1" w:themeTint="D9"/>
          <w:sz w:val="18"/>
          <w:szCs w:val="18"/>
        </w:rPr>
        <w:tab/>
        <w:t>Anzahl: ........</w:t>
      </w:r>
    </w:p>
    <w:p w14:paraId="7543EF4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3E6D4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d315x110</w:t>
      </w:r>
      <w:r w:rsidRPr="00AB0B75">
        <w:rPr>
          <w:rFonts w:ascii="Century Gothic" w:hAnsi="Century Gothic" w:cs="Arial"/>
          <w:color w:val="262626" w:themeColor="text1" w:themeTint="D9"/>
          <w:sz w:val="18"/>
          <w:szCs w:val="18"/>
        </w:rPr>
        <w:tab/>
      </w:r>
    </w:p>
    <w:p w14:paraId="57F3F0F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29.31.11.517</w:t>
      </w:r>
      <w:r w:rsidRPr="00AB0B75">
        <w:rPr>
          <w:rFonts w:ascii="Century Gothic" w:hAnsi="Century Gothic" w:cs="Arial"/>
          <w:color w:val="262626" w:themeColor="text1" w:themeTint="D9"/>
          <w:sz w:val="18"/>
          <w:szCs w:val="18"/>
        </w:rPr>
        <w:tab/>
        <w:t>Anzahl: ........</w:t>
      </w:r>
    </w:p>
    <w:p w14:paraId="44705DA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C6417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d315x125</w:t>
      </w:r>
      <w:r w:rsidRPr="00AB0B75">
        <w:rPr>
          <w:rFonts w:ascii="Century Gothic" w:hAnsi="Century Gothic" w:cs="Arial"/>
          <w:color w:val="262626" w:themeColor="text1" w:themeTint="D9"/>
          <w:sz w:val="18"/>
          <w:szCs w:val="18"/>
        </w:rPr>
        <w:tab/>
      </w:r>
    </w:p>
    <w:p w14:paraId="41CA2BA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29.31.12.517</w:t>
      </w:r>
      <w:r w:rsidRPr="00AB0B75">
        <w:rPr>
          <w:rFonts w:ascii="Century Gothic" w:hAnsi="Century Gothic" w:cs="Arial"/>
          <w:color w:val="262626" w:themeColor="text1" w:themeTint="D9"/>
          <w:sz w:val="18"/>
          <w:szCs w:val="18"/>
        </w:rPr>
        <w:tab/>
        <w:t>Anzahl: ........</w:t>
      </w:r>
    </w:p>
    <w:p w14:paraId="03F8783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28765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d315x140</w:t>
      </w:r>
      <w:r w:rsidRPr="00AB0B75">
        <w:rPr>
          <w:rFonts w:ascii="Century Gothic" w:hAnsi="Century Gothic" w:cs="Arial"/>
          <w:color w:val="262626" w:themeColor="text1" w:themeTint="D9"/>
          <w:sz w:val="18"/>
          <w:szCs w:val="18"/>
        </w:rPr>
        <w:tab/>
      </w:r>
    </w:p>
    <w:p w14:paraId="2151202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29.31.14.517</w:t>
      </w:r>
      <w:r w:rsidRPr="00AB0B75">
        <w:rPr>
          <w:rFonts w:ascii="Century Gothic" w:hAnsi="Century Gothic" w:cs="Arial"/>
          <w:color w:val="262626" w:themeColor="text1" w:themeTint="D9"/>
          <w:sz w:val="18"/>
          <w:szCs w:val="18"/>
        </w:rPr>
        <w:tab/>
        <w:t>Anzahl: ........</w:t>
      </w:r>
    </w:p>
    <w:p w14:paraId="404B60B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C94F0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d315x160</w:t>
      </w:r>
      <w:r w:rsidRPr="00AB0B75">
        <w:rPr>
          <w:rFonts w:ascii="Century Gothic" w:hAnsi="Century Gothic" w:cs="Arial"/>
          <w:color w:val="262626" w:themeColor="text1" w:themeTint="D9"/>
          <w:sz w:val="18"/>
          <w:szCs w:val="18"/>
        </w:rPr>
        <w:tab/>
      </w:r>
    </w:p>
    <w:p w14:paraId="13EA7D0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29.31.16.517</w:t>
      </w:r>
      <w:r w:rsidRPr="00AB0B75">
        <w:rPr>
          <w:rFonts w:ascii="Century Gothic" w:hAnsi="Century Gothic" w:cs="Arial"/>
          <w:color w:val="262626" w:themeColor="text1" w:themeTint="D9"/>
          <w:sz w:val="18"/>
          <w:szCs w:val="18"/>
        </w:rPr>
        <w:tab/>
        <w:t>Anzahl: ........</w:t>
      </w:r>
    </w:p>
    <w:p w14:paraId="25CACD6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35F4A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d315x180</w:t>
      </w:r>
      <w:r w:rsidRPr="00AB0B75">
        <w:rPr>
          <w:rFonts w:ascii="Century Gothic" w:hAnsi="Century Gothic" w:cs="Arial"/>
          <w:color w:val="262626" w:themeColor="text1" w:themeTint="D9"/>
          <w:sz w:val="18"/>
          <w:szCs w:val="18"/>
        </w:rPr>
        <w:tab/>
      </w:r>
    </w:p>
    <w:p w14:paraId="60F7928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29.31.18.517</w:t>
      </w:r>
      <w:r w:rsidRPr="00AB0B75">
        <w:rPr>
          <w:rFonts w:ascii="Century Gothic" w:hAnsi="Century Gothic" w:cs="Arial"/>
          <w:color w:val="262626" w:themeColor="text1" w:themeTint="D9"/>
          <w:sz w:val="18"/>
          <w:szCs w:val="18"/>
        </w:rPr>
        <w:tab/>
        <w:t>Anzahl: ........</w:t>
      </w:r>
    </w:p>
    <w:p w14:paraId="14BCC8D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72AA3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2EF9CBD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29.31.20.517</w:t>
      </w:r>
      <w:r w:rsidRPr="00AB0B75">
        <w:rPr>
          <w:rFonts w:ascii="Century Gothic" w:hAnsi="Century Gothic" w:cs="Arial"/>
          <w:color w:val="262626" w:themeColor="text1" w:themeTint="D9"/>
          <w:sz w:val="18"/>
          <w:szCs w:val="18"/>
        </w:rPr>
        <w:tab/>
        <w:t>Anzahl: ........</w:t>
      </w:r>
    </w:p>
    <w:p w14:paraId="400DBD3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21A79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28277BA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29.31.22.517</w:t>
      </w:r>
      <w:r w:rsidRPr="00AB0B75">
        <w:rPr>
          <w:rFonts w:ascii="Century Gothic" w:hAnsi="Century Gothic" w:cs="Arial"/>
          <w:color w:val="262626" w:themeColor="text1" w:themeTint="D9"/>
          <w:sz w:val="18"/>
          <w:szCs w:val="18"/>
        </w:rPr>
        <w:tab/>
        <w:t>Anzahl: ........</w:t>
      </w:r>
    </w:p>
    <w:p w14:paraId="0DBEFB01" w14:textId="77777777" w:rsidR="00DE171B"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748157" w14:textId="77777777" w:rsidR="00CE1194" w:rsidRPr="00AB0B75" w:rsidRDefault="00CE1194"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B0003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650560A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29.31.25.517</w:t>
      </w:r>
      <w:r w:rsidRPr="00AB0B75">
        <w:rPr>
          <w:rFonts w:ascii="Century Gothic" w:hAnsi="Century Gothic" w:cs="Arial"/>
          <w:color w:val="262626" w:themeColor="text1" w:themeTint="D9"/>
          <w:sz w:val="18"/>
          <w:szCs w:val="18"/>
        </w:rPr>
        <w:tab/>
        <w:t>Anzahl: ........</w:t>
      </w:r>
    </w:p>
    <w:p w14:paraId="1A59A75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75385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d355x110</w:t>
      </w:r>
      <w:r w:rsidRPr="00AB0B75">
        <w:rPr>
          <w:rFonts w:ascii="Century Gothic" w:hAnsi="Century Gothic" w:cs="Arial"/>
          <w:color w:val="262626" w:themeColor="text1" w:themeTint="D9"/>
          <w:sz w:val="18"/>
          <w:szCs w:val="18"/>
        </w:rPr>
        <w:tab/>
      </w:r>
    </w:p>
    <w:p w14:paraId="37FFB1A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29.35.11.517</w:t>
      </w:r>
      <w:r w:rsidRPr="00AB0B75">
        <w:rPr>
          <w:rFonts w:ascii="Century Gothic" w:hAnsi="Century Gothic" w:cs="Arial"/>
          <w:color w:val="262626" w:themeColor="text1" w:themeTint="D9"/>
          <w:sz w:val="18"/>
          <w:szCs w:val="18"/>
        </w:rPr>
        <w:tab/>
        <w:t>Anzahl: ........</w:t>
      </w:r>
    </w:p>
    <w:p w14:paraId="67504A1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36FAB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d355x125</w:t>
      </w:r>
      <w:r w:rsidRPr="00AB0B75">
        <w:rPr>
          <w:rFonts w:ascii="Century Gothic" w:hAnsi="Century Gothic" w:cs="Arial"/>
          <w:color w:val="262626" w:themeColor="text1" w:themeTint="D9"/>
          <w:sz w:val="18"/>
          <w:szCs w:val="18"/>
        </w:rPr>
        <w:tab/>
      </w:r>
    </w:p>
    <w:p w14:paraId="6E3D3EA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29.35.12.517</w:t>
      </w:r>
      <w:r w:rsidRPr="00AB0B75">
        <w:rPr>
          <w:rFonts w:ascii="Century Gothic" w:hAnsi="Century Gothic" w:cs="Arial"/>
          <w:color w:val="262626" w:themeColor="text1" w:themeTint="D9"/>
          <w:sz w:val="18"/>
          <w:szCs w:val="18"/>
        </w:rPr>
        <w:tab/>
        <w:t>Anzahl: ........</w:t>
      </w:r>
    </w:p>
    <w:p w14:paraId="3E9A913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C2F76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d355x140</w:t>
      </w:r>
      <w:r w:rsidRPr="00AB0B75">
        <w:rPr>
          <w:rFonts w:ascii="Century Gothic" w:hAnsi="Century Gothic" w:cs="Arial"/>
          <w:color w:val="262626" w:themeColor="text1" w:themeTint="D9"/>
          <w:sz w:val="18"/>
          <w:szCs w:val="18"/>
        </w:rPr>
        <w:tab/>
      </w:r>
    </w:p>
    <w:p w14:paraId="349AECC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29.35.14.517</w:t>
      </w:r>
      <w:r w:rsidRPr="00AB0B75">
        <w:rPr>
          <w:rFonts w:ascii="Century Gothic" w:hAnsi="Century Gothic" w:cs="Arial"/>
          <w:color w:val="262626" w:themeColor="text1" w:themeTint="D9"/>
          <w:sz w:val="18"/>
          <w:szCs w:val="18"/>
        </w:rPr>
        <w:tab/>
        <w:t>Anzahl: ........</w:t>
      </w:r>
    </w:p>
    <w:p w14:paraId="3679B85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A2216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d355x160</w:t>
      </w:r>
      <w:r w:rsidRPr="00AB0B75">
        <w:rPr>
          <w:rFonts w:ascii="Century Gothic" w:hAnsi="Century Gothic" w:cs="Arial"/>
          <w:color w:val="262626" w:themeColor="text1" w:themeTint="D9"/>
          <w:sz w:val="18"/>
          <w:szCs w:val="18"/>
        </w:rPr>
        <w:tab/>
      </w:r>
    </w:p>
    <w:p w14:paraId="44E9061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29.35.16.517</w:t>
      </w:r>
      <w:r w:rsidRPr="00AB0B75">
        <w:rPr>
          <w:rFonts w:ascii="Century Gothic" w:hAnsi="Century Gothic" w:cs="Arial"/>
          <w:color w:val="262626" w:themeColor="text1" w:themeTint="D9"/>
          <w:sz w:val="18"/>
          <w:szCs w:val="18"/>
        </w:rPr>
        <w:tab/>
        <w:t>Anzahl: ........</w:t>
      </w:r>
    </w:p>
    <w:p w14:paraId="3A9AD8A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7638A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d355x180</w:t>
      </w:r>
      <w:r w:rsidRPr="00AB0B75">
        <w:rPr>
          <w:rFonts w:ascii="Century Gothic" w:hAnsi="Century Gothic" w:cs="Arial"/>
          <w:color w:val="262626" w:themeColor="text1" w:themeTint="D9"/>
          <w:sz w:val="18"/>
          <w:szCs w:val="18"/>
        </w:rPr>
        <w:tab/>
      </w:r>
    </w:p>
    <w:p w14:paraId="0F689BD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29.35.18.517</w:t>
      </w:r>
      <w:r w:rsidRPr="00AB0B75">
        <w:rPr>
          <w:rFonts w:ascii="Century Gothic" w:hAnsi="Century Gothic" w:cs="Arial"/>
          <w:color w:val="262626" w:themeColor="text1" w:themeTint="D9"/>
          <w:sz w:val="18"/>
          <w:szCs w:val="18"/>
        </w:rPr>
        <w:tab/>
        <w:t>Anzahl: ........</w:t>
      </w:r>
    </w:p>
    <w:p w14:paraId="3B30396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175FF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d355x200</w:t>
      </w:r>
      <w:r w:rsidRPr="00AB0B75">
        <w:rPr>
          <w:rFonts w:ascii="Century Gothic" w:hAnsi="Century Gothic" w:cs="Arial"/>
          <w:color w:val="262626" w:themeColor="text1" w:themeTint="D9"/>
          <w:sz w:val="18"/>
          <w:szCs w:val="18"/>
        </w:rPr>
        <w:tab/>
      </w:r>
    </w:p>
    <w:p w14:paraId="4FC9530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29.35.20.517</w:t>
      </w:r>
      <w:r w:rsidRPr="00AB0B75">
        <w:rPr>
          <w:rFonts w:ascii="Century Gothic" w:hAnsi="Century Gothic" w:cs="Arial"/>
          <w:color w:val="262626" w:themeColor="text1" w:themeTint="D9"/>
          <w:sz w:val="18"/>
          <w:szCs w:val="18"/>
        </w:rPr>
        <w:tab/>
        <w:t>Anzahl: ........</w:t>
      </w:r>
    </w:p>
    <w:p w14:paraId="79824A1E" w14:textId="77777777" w:rsidR="00544348" w:rsidRPr="00AB0B75" w:rsidRDefault="00544348"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624B4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53EF79C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29.35.22.517</w:t>
      </w:r>
      <w:r w:rsidRPr="00AB0B75">
        <w:rPr>
          <w:rFonts w:ascii="Century Gothic" w:hAnsi="Century Gothic" w:cs="Arial"/>
          <w:color w:val="262626" w:themeColor="text1" w:themeTint="D9"/>
          <w:sz w:val="18"/>
          <w:szCs w:val="18"/>
        </w:rPr>
        <w:tab/>
        <w:t>Anzahl: ........</w:t>
      </w:r>
    </w:p>
    <w:p w14:paraId="251E9E1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A4461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13223A8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29.35.25.517</w:t>
      </w:r>
      <w:r w:rsidRPr="00AB0B75">
        <w:rPr>
          <w:rFonts w:ascii="Century Gothic" w:hAnsi="Century Gothic" w:cs="Arial"/>
          <w:color w:val="262626" w:themeColor="text1" w:themeTint="D9"/>
          <w:sz w:val="18"/>
          <w:szCs w:val="18"/>
        </w:rPr>
        <w:tab/>
        <w:t>Anzahl: ........</w:t>
      </w:r>
    </w:p>
    <w:p w14:paraId="232CE44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3F36D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702799E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29.35.28.517</w:t>
      </w:r>
      <w:r w:rsidRPr="00AB0B75">
        <w:rPr>
          <w:rFonts w:ascii="Century Gothic" w:hAnsi="Century Gothic" w:cs="Arial"/>
          <w:color w:val="262626" w:themeColor="text1" w:themeTint="D9"/>
          <w:sz w:val="18"/>
          <w:szCs w:val="18"/>
        </w:rPr>
        <w:tab/>
        <w:t>Anzahl: ........</w:t>
      </w:r>
    </w:p>
    <w:p w14:paraId="3A488E9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93C00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d400x110</w:t>
      </w:r>
      <w:r w:rsidRPr="00AB0B75">
        <w:rPr>
          <w:rFonts w:ascii="Century Gothic" w:hAnsi="Century Gothic" w:cs="Arial"/>
          <w:color w:val="262626" w:themeColor="text1" w:themeTint="D9"/>
          <w:sz w:val="18"/>
          <w:szCs w:val="18"/>
        </w:rPr>
        <w:tab/>
      </w:r>
    </w:p>
    <w:p w14:paraId="1B3A9FB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29.40.11.517</w:t>
      </w:r>
      <w:r w:rsidRPr="00AB0B75">
        <w:rPr>
          <w:rFonts w:ascii="Century Gothic" w:hAnsi="Century Gothic" w:cs="Arial"/>
          <w:color w:val="262626" w:themeColor="text1" w:themeTint="D9"/>
          <w:sz w:val="18"/>
          <w:szCs w:val="18"/>
        </w:rPr>
        <w:tab/>
        <w:t>Anzahl: ........</w:t>
      </w:r>
    </w:p>
    <w:p w14:paraId="330DFAC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5AB98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d400x125</w:t>
      </w:r>
      <w:r w:rsidRPr="00AB0B75">
        <w:rPr>
          <w:rFonts w:ascii="Century Gothic" w:hAnsi="Century Gothic" w:cs="Arial"/>
          <w:color w:val="262626" w:themeColor="text1" w:themeTint="D9"/>
          <w:sz w:val="18"/>
          <w:szCs w:val="18"/>
        </w:rPr>
        <w:tab/>
      </w:r>
    </w:p>
    <w:p w14:paraId="458D297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29.40.12.517</w:t>
      </w:r>
      <w:r w:rsidRPr="00AB0B75">
        <w:rPr>
          <w:rFonts w:ascii="Century Gothic" w:hAnsi="Century Gothic" w:cs="Arial"/>
          <w:color w:val="262626" w:themeColor="text1" w:themeTint="D9"/>
          <w:sz w:val="18"/>
          <w:szCs w:val="18"/>
        </w:rPr>
        <w:tab/>
        <w:t>Anzahl: ........</w:t>
      </w:r>
    </w:p>
    <w:p w14:paraId="537CB2D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E6B30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d400x140</w:t>
      </w:r>
      <w:r w:rsidRPr="00AB0B75">
        <w:rPr>
          <w:rFonts w:ascii="Century Gothic" w:hAnsi="Century Gothic" w:cs="Arial"/>
          <w:color w:val="262626" w:themeColor="text1" w:themeTint="D9"/>
          <w:sz w:val="18"/>
          <w:szCs w:val="18"/>
        </w:rPr>
        <w:tab/>
      </w:r>
    </w:p>
    <w:p w14:paraId="3A701A1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29.40.14.517</w:t>
      </w:r>
      <w:r w:rsidRPr="00AB0B75">
        <w:rPr>
          <w:rFonts w:ascii="Century Gothic" w:hAnsi="Century Gothic" w:cs="Arial"/>
          <w:color w:val="262626" w:themeColor="text1" w:themeTint="D9"/>
          <w:sz w:val="18"/>
          <w:szCs w:val="18"/>
        </w:rPr>
        <w:tab/>
        <w:t>Anzahl: ........</w:t>
      </w:r>
    </w:p>
    <w:p w14:paraId="79A4F34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16340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d400x160</w:t>
      </w:r>
      <w:r w:rsidRPr="00AB0B75">
        <w:rPr>
          <w:rFonts w:ascii="Century Gothic" w:hAnsi="Century Gothic" w:cs="Arial"/>
          <w:color w:val="262626" w:themeColor="text1" w:themeTint="D9"/>
          <w:sz w:val="18"/>
          <w:szCs w:val="18"/>
        </w:rPr>
        <w:tab/>
      </w:r>
    </w:p>
    <w:p w14:paraId="16D7AC5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29.40.16.517</w:t>
      </w:r>
      <w:r w:rsidRPr="00AB0B75">
        <w:rPr>
          <w:rFonts w:ascii="Century Gothic" w:hAnsi="Century Gothic" w:cs="Arial"/>
          <w:color w:val="262626" w:themeColor="text1" w:themeTint="D9"/>
          <w:sz w:val="18"/>
          <w:szCs w:val="18"/>
        </w:rPr>
        <w:tab/>
        <w:t>Anzahl: ........</w:t>
      </w:r>
    </w:p>
    <w:p w14:paraId="6AFC5D3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91540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d400x180</w:t>
      </w:r>
      <w:r w:rsidRPr="00AB0B75">
        <w:rPr>
          <w:rFonts w:ascii="Century Gothic" w:hAnsi="Century Gothic" w:cs="Arial"/>
          <w:color w:val="262626" w:themeColor="text1" w:themeTint="D9"/>
          <w:sz w:val="18"/>
          <w:szCs w:val="18"/>
        </w:rPr>
        <w:tab/>
      </w:r>
    </w:p>
    <w:p w14:paraId="5852A32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29.40.18.517</w:t>
      </w:r>
      <w:r w:rsidRPr="00AB0B75">
        <w:rPr>
          <w:rFonts w:ascii="Century Gothic" w:hAnsi="Century Gothic" w:cs="Arial"/>
          <w:color w:val="262626" w:themeColor="text1" w:themeTint="D9"/>
          <w:sz w:val="18"/>
          <w:szCs w:val="18"/>
        </w:rPr>
        <w:tab/>
        <w:t>Anzahl: ........</w:t>
      </w:r>
    </w:p>
    <w:p w14:paraId="7549278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7ED15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d400x200</w:t>
      </w:r>
      <w:r w:rsidRPr="00AB0B75">
        <w:rPr>
          <w:rFonts w:ascii="Century Gothic" w:hAnsi="Century Gothic" w:cs="Arial"/>
          <w:color w:val="262626" w:themeColor="text1" w:themeTint="D9"/>
          <w:sz w:val="18"/>
          <w:szCs w:val="18"/>
        </w:rPr>
        <w:tab/>
      </w:r>
    </w:p>
    <w:p w14:paraId="2630F7C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29.40.20.517</w:t>
      </w:r>
      <w:r w:rsidRPr="00AB0B75">
        <w:rPr>
          <w:rFonts w:ascii="Century Gothic" w:hAnsi="Century Gothic" w:cs="Arial"/>
          <w:color w:val="262626" w:themeColor="text1" w:themeTint="D9"/>
          <w:sz w:val="18"/>
          <w:szCs w:val="18"/>
        </w:rPr>
        <w:tab/>
        <w:t>Anzahl: ........</w:t>
      </w:r>
    </w:p>
    <w:p w14:paraId="3F9D6D1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6F249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d400x225</w:t>
      </w:r>
      <w:r w:rsidRPr="00AB0B75">
        <w:rPr>
          <w:rFonts w:ascii="Century Gothic" w:hAnsi="Century Gothic" w:cs="Arial"/>
          <w:color w:val="262626" w:themeColor="text1" w:themeTint="D9"/>
          <w:sz w:val="18"/>
          <w:szCs w:val="18"/>
        </w:rPr>
        <w:tab/>
      </w:r>
    </w:p>
    <w:p w14:paraId="63DB536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29.40.22.517</w:t>
      </w:r>
      <w:r w:rsidRPr="00AB0B75">
        <w:rPr>
          <w:rFonts w:ascii="Century Gothic" w:hAnsi="Century Gothic" w:cs="Arial"/>
          <w:color w:val="262626" w:themeColor="text1" w:themeTint="D9"/>
          <w:sz w:val="18"/>
          <w:szCs w:val="18"/>
        </w:rPr>
        <w:tab/>
        <w:t>Anzahl: ........</w:t>
      </w:r>
    </w:p>
    <w:p w14:paraId="701C5AA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CDD11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14DC44D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29.40.25.517</w:t>
      </w:r>
      <w:r w:rsidRPr="00AB0B75">
        <w:rPr>
          <w:rFonts w:ascii="Century Gothic" w:hAnsi="Century Gothic" w:cs="Arial"/>
          <w:color w:val="262626" w:themeColor="text1" w:themeTint="D9"/>
          <w:sz w:val="18"/>
          <w:szCs w:val="18"/>
        </w:rPr>
        <w:tab/>
        <w:t>Anzahl: ........</w:t>
      </w:r>
    </w:p>
    <w:p w14:paraId="6149B6E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F9E09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04297DD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29.40.28.517</w:t>
      </w:r>
      <w:r w:rsidRPr="00AB0B75">
        <w:rPr>
          <w:rFonts w:ascii="Century Gothic" w:hAnsi="Century Gothic" w:cs="Arial"/>
          <w:color w:val="262626" w:themeColor="text1" w:themeTint="D9"/>
          <w:sz w:val="18"/>
          <w:szCs w:val="18"/>
        </w:rPr>
        <w:tab/>
        <w:t>Anzahl: ........</w:t>
      </w:r>
    </w:p>
    <w:p w14:paraId="46CE309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2A2E1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403765D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29.40.31.517</w:t>
      </w:r>
      <w:r w:rsidRPr="00AB0B75">
        <w:rPr>
          <w:rFonts w:ascii="Century Gothic" w:hAnsi="Century Gothic" w:cs="Arial"/>
          <w:color w:val="262626" w:themeColor="text1" w:themeTint="D9"/>
          <w:sz w:val="18"/>
          <w:szCs w:val="18"/>
        </w:rPr>
        <w:tab/>
        <w:t>Anzahl: ........</w:t>
      </w:r>
    </w:p>
    <w:p w14:paraId="284B1DE9" w14:textId="77777777" w:rsidR="00DE171B"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E79067" w14:textId="77777777" w:rsidR="00CE1194" w:rsidRPr="00AB0B75" w:rsidRDefault="00CE1194"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C7329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d450x110</w:t>
      </w:r>
      <w:r w:rsidRPr="00AB0B75">
        <w:rPr>
          <w:rFonts w:ascii="Century Gothic" w:hAnsi="Century Gothic" w:cs="Arial"/>
          <w:color w:val="262626" w:themeColor="text1" w:themeTint="D9"/>
          <w:sz w:val="18"/>
          <w:szCs w:val="18"/>
        </w:rPr>
        <w:tab/>
      </w:r>
    </w:p>
    <w:p w14:paraId="48EC6E2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29.45.11.517</w:t>
      </w:r>
      <w:r w:rsidRPr="00AB0B75">
        <w:rPr>
          <w:rFonts w:ascii="Century Gothic" w:hAnsi="Century Gothic" w:cs="Arial"/>
          <w:color w:val="262626" w:themeColor="text1" w:themeTint="D9"/>
          <w:sz w:val="18"/>
          <w:szCs w:val="18"/>
        </w:rPr>
        <w:tab/>
        <w:t>Anzahl: ........</w:t>
      </w:r>
    </w:p>
    <w:p w14:paraId="314A707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CA263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d450x125</w:t>
      </w:r>
      <w:r w:rsidRPr="00AB0B75">
        <w:rPr>
          <w:rFonts w:ascii="Century Gothic" w:hAnsi="Century Gothic" w:cs="Arial"/>
          <w:color w:val="262626" w:themeColor="text1" w:themeTint="D9"/>
          <w:sz w:val="18"/>
          <w:szCs w:val="18"/>
        </w:rPr>
        <w:tab/>
      </w:r>
    </w:p>
    <w:p w14:paraId="59296F7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29.45.12.517</w:t>
      </w:r>
      <w:r w:rsidRPr="00AB0B75">
        <w:rPr>
          <w:rFonts w:ascii="Century Gothic" w:hAnsi="Century Gothic" w:cs="Arial"/>
          <w:color w:val="262626" w:themeColor="text1" w:themeTint="D9"/>
          <w:sz w:val="18"/>
          <w:szCs w:val="18"/>
        </w:rPr>
        <w:tab/>
        <w:t>Anzahl: ........</w:t>
      </w:r>
    </w:p>
    <w:p w14:paraId="25A5ED6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90E1E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d450x140</w:t>
      </w:r>
      <w:r w:rsidRPr="00AB0B75">
        <w:rPr>
          <w:rFonts w:ascii="Century Gothic" w:hAnsi="Century Gothic" w:cs="Arial"/>
          <w:color w:val="262626" w:themeColor="text1" w:themeTint="D9"/>
          <w:sz w:val="18"/>
          <w:szCs w:val="18"/>
        </w:rPr>
        <w:tab/>
      </w:r>
    </w:p>
    <w:p w14:paraId="76374D2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29.45.14.517</w:t>
      </w:r>
      <w:r w:rsidRPr="00AB0B75">
        <w:rPr>
          <w:rFonts w:ascii="Century Gothic" w:hAnsi="Century Gothic" w:cs="Arial"/>
          <w:color w:val="262626" w:themeColor="text1" w:themeTint="D9"/>
          <w:sz w:val="18"/>
          <w:szCs w:val="18"/>
        </w:rPr>
        <w:tab/>
        <w:t>Anzahl: ........</w:t>
      </w:r>
    </w:p>
    <w:p w14:paraId="4298DDF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890B8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d450x160</w:t>
      </w:r>
      <w:r w:rsidRPr="00AB0B75">
        <w:rPr>
          <w:rFonts w:ascii="Century Gothic" w:hAnsi="Century Gothic" w:cs="Arial"/>
          <w:color w:val="262626" w:themeColor="text1" w:themeTint="D9"/>
          <w:sz w:val="18"/>
          <w:szCs w:val="18"/>
        </w:rPr>
        <w:tab/>
      </w:r>
    </w:p>
    <w:p w14:paraId="0D8CF57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29.45.16.517</w:t>
      </w:r>
      <w:r w:rsidRPr="00AB0B75">
        <w:rPr>
          <w:rFonts w:ascii="Century Gothic" w:hAnsi="Century Gothic" w:cs="Arial"/>
          <w:color w:val="262626" w:themeColor="text1" w:themeTint="D9"/>
          <w:sz w:val="18"/>
          <w:szCs w:val="18"/>
        </w:rPr>
        <w:tab/>
        <w:t>Anzahl: ........</w:t>
      </w:r>
    </w:p>
    <w:p w14:paraId="73B2B18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5137D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d450x180</w:t>
      </w:r>
      <w:r w:rsidRPr="00AB0B75">
        <w:rPr>
          <w:rFonts w:ascii="Century Gothic" w:hAnsi="Century Gothic" w:cs="Arial"/>
          <w:color w:val="262626" w:themeColor="text1" w:themeTint="D9"/>
          <w:sz w:val="18"/>
          <w:szCs w:val="18"/>
        </w:rPr>
        <w:tab/>
      </w:r>
    </w:p>
    <w:p w14:paraId="2BD8557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29.45.18.517</w:t>
      </w:r>
      <w:r w:rsidRPr="00AB0B75">
        <w:rPr>
          <w:rFonts w:ascii="Century Gothic" w:hAnsi="Century Gothic" w:cs="Arial"/>
          <w:color w:val="262626" w:themeColor="text1" w:themeTint="D9"/>
          <w:sz w:val="18"/>
          <w:szCs w:val="18"/>
        </w:rPr>
        <w:tab/>
        <w:t>Anzahl: ........</w:t>
      </w:r>
    </w:p>
    <w:p w14:paraId="2553F46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D3C70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d450x200</w:t>
      </w:r>
      <w:r w:rsidRPr="00AB0B75">
        <w:rPr>
          <w:rFonts w:ascii="Century Gothic" w:hAnsi="Century Gothic" w:cs="Arial"/>
          <w:color w:val="262626" w:themeColor="text1" w:themeTint="D9"/>
          <w:sz w:val="18"/>
          <w:szCs w:val="18"/>
        </w:rPr>
        <w:tab/>
      </w:r>
    </w:p>
    <w:p w14:paraId="7787D09A"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29.45.20.517</w:t>
      </w:r>
      <w:r w:rsidRPr="00AB0B75">
        <w:rPr>
          <w:rFonts w:ascii="Century Gothic" w:hAnsi="Century Gothic" w:cs="Arial"/>
          <w:color w:val="262626" w:themeColor="text1" w:themeTint="D9"/>
          <w:sz w:val="18"/>
          <w:szCs w:val="18"/>
        </w:rPr>
        <w:tab/>
        <w:t>Anzahl: ........</w:t>
      </w:r>
    </w:p>
    <w:p w14:paraId="305A9B7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0AA68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d450x225</w:t>
      </w:r>
      <w:r w:rsidRPr="00AB0B75">
        <w:rPr>
          <w:rFonts w:ascii="Century Gothic" w:hAnsi="Century Gothic" w:cs="Arial"/>
          <w:color w:val="262626" w:themeColor="text1" w:themeTint="D9"/>
          <w:sz w:val="18"/>
          <w:szCs w:val="18"/>
        </w:rPr>
        <w:tab/>
      </w:r>
    </w:p>
    <w:p w14:paraId="76A4614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29.45.22.517</w:t>
      </w:r>
      <w:r w:rsidRPr="00AB0B75">
        <w:rPr>
          <w:rFonts w:ascii="Century Gothic" w:hAnsi="Century Gothic" w:cs="Arial"/>
          <w:color w:val="262626" w:themeColor="text1" w:themeTint="D9"/>
          <w:sz w:val="18"/>
          <w:szCs w:val="18"/>
        </w:rPr>
        <w:tab/>
        <w:t>Anzahl: ........</w:t>
      </w:r>
    </w:p>
    <w:p w14:paraId="1B3432B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8A553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d450x250</w:t>
      </w:r>
      <w:r w:rsidRPr="00AB0B75">
        <w:rPr>
          <w:rFonts w:ascii="Century Gothic" w:hAnsi="Century Gothic" w:cs="Arial"/>
          <w:color w:val="262626" w:themeColor="text1" w:themeTint="D9"/>
          <w:sz w:val="18"/>
          <w:szCs w:val="18"/>
        </w:rPr>
        <w:tab/>
      </w:r>
    </w:p>
    <w:p w14:paraId="21F33A4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29.45.25.517</w:t>
      </w:r>
      <w:r w:rsidRPr="00AB0B75">
        <w:rPr>
          <w:rFonts w:ascii="Century Gothic" w:hAnsi="Century Gothic" w:cs="Arial"/>
          <w:color w:val="262626" w:themeColor="text1" w:themeTint="D9"/>
          <w:sz w:val="18"/>
          <w:szCs w:val="18"/>
        </w:rPr>
        <w:tab/>
        <w:t>Anzahl: ........</w:t>
      </w:r>
    </w:p>
    <w:p w14:paraId="0B0F8AD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4E13C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445A741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29.45.28.517</w:t>
      </w:r>
      <w:r w:rsidRPr="00AB0B75">
        <w:rPr>
          <w:rFonts w:ascii="Century Gothic" w:hAnsi="Century Gothic" w:cs="Arial"/>
          <w:color w:val="262626" w:themeColor="text1" w:themeTint="D9"/>
          <w:sz w:val="18"/>
          <w:szCs w:val="18"/>
        </w:rPr>
        <w:tab/>
        <w:t>Anzahl: ........</w:t>
      </w:r>
    </w:p>
    <w:p w14:paraId="5D238CD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DFC83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1F1095D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29.45.31.517</w:t>
      </w:r>
      <w:r w:rsidRPr="00AB0B75">
        <w:rPr>
          <w:rFonts w:ascii="Century Gothic" w:hAnsi="Century Gothic" w:cs="Arial"/>
          <w:color w:val="262626" w:themeColor="text1" w:themeTint="D9"/>
          <w:sz w:val="18"/>
          <w:szCs w:val="18"/>
        </w:rPr>
        <w:tab/>
        <w:t>Anzahl: ........</w:t>
      </w:r>
    </w:p>
    <w:p w14:paraId="5A51F56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3F8FFD"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d450x355</w:t>
      </w:r>
      <w:r w:rsidRPr="00AB0B75">
        <w:rPr>
          <w:rFonts w:ascii="Century Gothic" w:hAnsi="Century Gothic" w:cs="Arial"/>
          <w:color w:val="262626" w:themeColor="text1" w:themeTint="D9"/>
          <w:sz w:val="18"/>
          <w:szCs w:val="18"/>
        </w:rPr>
        <w:tab/>
      </w:r>
    </w:p>
    <w:p w14:paraId="4283992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29.45.35.517</w:t>
      </w:r>
      <w:r w:rsidRPr="00AB0B75">
        <w:rPr>
          <w:rFonts w:ascii="Century Gothic" w:hAnsi="Century Gothic" w:cs="Arial"/>
          <w:color w:val="262626" w:themeColor="text1" w:themeTint="D9"/>
          <w:sz w:val="18"/>
          <w:szCs w:val="18"/>
        </w:rPr>
        <w:tab/>
        <w:t>Anzahl: ........</w:t>
      </w:r>
    </w:p>
    <w:p w14:paraId="4D97488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C566D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d500x110</w:t>
      </w:r>
      <w:r w:rsidRPr="00AB0B75">
        <w:rPr>
          <w:rFonts w:ascii="Century Gothic" w:hAnsi="Century Gothic" w:cs="Arial"/>
          <w:color w:val="262626" w:themeColor="text1" w:themeTint="D9"/>
          <w:sz w:val="18"/>
          <w:szCs w:val="18"/>
        </w:rPr>
        <w:tab/>
      </w:r>
    </w:p>
    <w:p w14:paraId="13060D4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29.50.11.517</w:t>
      </w:r>
      <w:r w:rsidRPr="00AB0B75">
        <w:rPr>
          <w:rFonts w:ascii="Century Gothic" w:hAnsi="Century Gothic" w:cs="Arial"/>
          <w:color w:val="262626" w:themeColor="text1" w:themeTint="D9"/>
          <w:sz w:val="18"/>
          <w:szCs w:val="18"/>
        </w:rPr>
        <w:tab/>
        <w:t>Anzahl: ........</w:t>
      </w:r>
    </w:p>
    <w:p w14:paraId="6A3772B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37E8B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d500x125</w:t>
      </w:r>
      <w:r w:rsidRPr="00AB0B75">
        <w:rPr>
          <w:rFonts w:ascii="Century Gothic" w:hAnsi="Century Gothic" w:cs="Arial"/>
          <w:color w:val="262626" w:themeColor="text1" w:themeTint="D9"/>
          <w:sz w:val="18"/>
          <w:szCs w:val="18"/>
        </w:rPr>
        <w:tab/>
      </w:r>
    </w:p>
    <w:p w14:paraId="37E763F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29.50.12.517</w:t>
      </w:r>
      <w:r w:rsidRPr="00AB0B75">
        <w:rPr>
          <w:rFonts w:ascii="Century Gothic" w:hAnsi="Century Gothic" w:cs="Arial"/>
          <w:color w:val="262626" w:themeColor="text1" w:themeTint="D9"/>
          <w:sz w:val="18"/>
          <w:szCs w:val="18"/>
        </w:rPr>
        <w:tab/>
        <w:t>Anzahl: ........</w:t>
      </w:r>
    </w:p>
    <w:p w14:paraId="42F39AA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81E0C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d500x140</w:t>
      </w:r>
      <w:r w:rsidRPr="00AB0B75">
        <w:rPr>
          <w:rFonts w:ascii="Century Gothic" w:hAnsi="Century Gothic" w:cs="Arial"/>
          <w:color w:val="262626" w:themeColor="text1" w:themeTint="D9"/>
          <w:sz w:val="18"/>
          <w:szCs w:val="18"/>
        </w:rPr>
        <w:tab/>
      </w:r>
    </w:p>
    <w:p w14:paraId="0F98E46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29.50.14.517</w:t>
      </w:r>
      <w:r w:rsidRPr="00AB0B75">
        <w:rPr>
          <w:rFonts w:ascii="Century Gothic" w:hAnsi="Century Gothic" w:cs="Arial"/>
          <w:color w:val="262626" w:themeColor="text1" w:themeTint="D9"/>
          <w:sz w:val="18"/>
          <w:szCs w:val="18"/>
        </w:rPr>
        <w:tab/>
        <w:t>Anzahl: ........</w:t>
      </w:r>
    </w:p>
    <w:p w14:paraId="777FCA90"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8AF38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d500x160</w:t>
      </w:r>
      <w:r w:rsidRPr="00AB0B75">
        <w:rPr>
          <w:rFonts w:ascii="Century Gothic" w:hAnsi="Century Gothic" w:cs="Arial"/>
          <w:color w:val="262626" w:themeColor="text1" w:themeTint="D9"/>
          <w:sz w:val="18"/>
          <w:szCs w:val="18"/>
        </w:rPr>
        <w:tab/>
      </w:r>
    </w:p>
    <w:p w14:paraId="79ACFCD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29.50.16.517</w:t>
      </w:r>
      <w:r w:rsidRPr="00AB0B75">
        <w:rPr>
          <w:rFonts w:ascii="Century Gothic" w:hAnsi="Century Gothic" w:cs="Arial"/>
          <w:color w:val="262626" w:themeColor="text1" w:themeTint="D9"/>
          <w:sz w:val="18"/>
          <w:szCs w:val="18"/>
        </w:rPr>
        <w:tab/>
        <w:t>Anzahl: ........</w:t>
      </w:r>
    </w:p>
    <w:p w14:paraId="7C6DE2D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A3EDE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d500x180</w:t>
      </w:r>
      <w:r w:rsidRPr="00AB0B75">
        <w:rPr>
          <w:rFonts w:ascii="Century Gothic" w:hAnsi="Century Gothic" w:cs="Arial"/>
          <w:color w:val="262626" w:themeColor="text1" w:themeTint="D9"/>
          <w:sz w:val="18"/>
          <w:szCs w:val="18"/>
        </w:rPr>
        <w:tab/>
      </w:r>
    </w:p>
    <w:p w14:paraId="11EA9FB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29.50.18.517</w:t>
      </w:r>
      <w:r w:rsidRPr="00AB0B75">
        <w:rPr>
          <w:rFonts w:ascii="Century Gothic" w:hAnsi="Century Gothic" w:cs="Arial"/>
          <w:color w:val="262626" w:themeColor="text1" w:themeTint="D9"/>
          <w:sz w:val="18"/>
          <w:szCs w:val="18"/>
        </w:rPr>
        <w:tab/>
        <w:t>Anzahl: ........</w:t>
      </w:r>
    </w:p>
    <w:p w14:paraId="70FF1A48"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A0295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d500x200</w:t>
      </w:r>
      <w:r w:rsidRPr="00AB0B75">
        <w:rPr>
          <w:rFonts w:ascii="Century Gothic" w:hAnsi="Century Gothic" w:cs="Arial"/>
          <w:color w:val="262626" w:themeColor="text1" w:themeTint="D9"/>
          <w:sz w:val="18"/>
          <w:szCs w:val="18"/>
        </w:rPr>
        <w:tab/>
      </w:r>
    </w:p>
    <w:p w14:paraId="6C5E480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29.50.20.517</w:t>
      </w:r>
      <w:r w:rsidRPr="00AB0B75">
        <w:rPr>
          <w:rFonts w:ascii="Century Gothic" w:hAnsi="Century Gothic" w:cs="Arial"/>
          <w:color w:val="262626" w:themeColor="text1" w:themeTint="D9"/>
          <w:sz w:val="18"/>
          <w:szCs w:val="18"/>
        </w:rPr>
        <w:tab/>
        <w:t>Anzahl: ........</w:t>
      </w:r>
    </w:p>
    <w:p w14:paraId="77FDACB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D91FC9"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d500x225</w:t>
      </w:r>
      <w:r w:rsidRPr="00AB0B75">
        <w:rPr>
          <w:rFonts w:ascii="Century Gothic" w:hAnsi="Century Gothic" w:cs="Arial"/>
          <w:color w:val="262626" w:themeColor="text1" w:themeTint="D9"/>
          <w:sz w:val="18"/>
          <w:szCs w:val="18"/>
        </w:rPr>
        <w:tab/>
      </w:r>
    </w:p>
    <w:p w14:paraId="79A53A5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29.50.22.517</w:t>
      </w:r>
      <w:r w:rsidRPr="00AB0B75">
        <w:rPr>
          <w:rFonts w:ascii="Century Gothic" w:hAnsi="Century Gothic" w:cs="Arial"/>
          <w:color w:val="262626" w:themeColor="text1" w:themeTint="D9"/>
          <w:sz w:val="18"/>
          <w:szCs w:val="18"/>
        </w:rPr>
        <w:tab/>
        <w:t>Anzahl: ........</w:t>
      </w:r>
    </w:p>
    <w:p w14:paraId="52BCBB2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65B2F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d500x250</w:t>
      </w:r>
      <w:r w:rsidRPr="00AB0B75">
        <w:rPr>
          <w:rFonts w:ascii="Century Gothic" w:hAnsi="Century Gothic" w:cs="Arial"/>
          <w:color w:val="262626" w:themeColor="text1" w:themeTint="D9"/>
          <w:sz w:val="18"/>
          <w:szCs w:val="18"/>
        </w:rPr>
        <w:tab/>
      </w:r>
    </w:p>
    <w:p w14:paraId="318EC29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29.50.25.517</w:t>
      </w:r>
      <w:r w:rsidRPr="00AB0B75">
        <w:rPr>
          <w:rFonts w:ascii="Century Gothic" w:hAnsi="Century Gothic" w:cs="Arial"/>
          <w:color w:val="262626" w:themeColor="text1" w:themeTint="D9"/>
          <w:sz w:val="18"/>
          <w:szCs w:val="18"/>
        </w:rPr>
        <w:tab/>
        <w:t>Anzahl: ........</w:t>
      </w:r>
    </w:p>
    <w:p w14:paraId="4CCBB1B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6D55F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d500x280</w:t>
      </w:r>
      <w:r w:rsidRPr="00AB0B75">
        <w:rPr>
          <w:rFonts w:ascii="Century Gothic" w:hAnsi="Century Gothic" w:cs="Arial"/>
          <w:color w:val="262626" w:themeColor="text1" w:themeTint="D9"/>
          <w:sz w:val="18"/>
          <w:szCs w:val="18"/>
        </w:rPr>
        <w:tab/>
      </w:r>
    </w:p>
    <w:p w14:paraId="26874C61"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29.50.28.517</w:t>
      </w:r>
      <w:r w:rsidRPr="00AB0B75">
        <w:rPr>
          <w:rFonts w:ascii="Century Gothic" w:hAnsi="Century Gothic" w:cs="Arial"/>
          <w:color w:val="262626" w:themeColor="text1" w:themeTint="D9"/>
          <w:sz w:val="18"/>
          <w:szCs w:val="18"/>
        </w:rPr>
        <w:tab/>
        <w:t>Anzahl: ........</w:t>
      </w:r>
    </w:p>
    <w:p w14:paraId="2F89FDCE" w14:textId="77777777" w:rsidR="00DE171B"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1A7B46" w14:textId="77777777" w:rsidR="00CE1194" w:rsidRPr="00AB0B75" w:rsidRDefault="00CE1194"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DA9622"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d500x315</w:t>
      </w:r>
      <w:r w:rsidRPr="00AB0B75">
        <w:rPr>
          <w:rFonts w:ascii="Century Gothic" w:hAnsi="Century Gothic" w:cs="Arial"/>
          <w:color w:val="262626" w:themeColor="text1" w:themeTint="D9"/>
          <w:sz w:val="18"/>
          <w:szCs w:val="18"/>
        </w:rPr>
        <w:tab/>
      </w:r>
    </w:p>
    <w:p w14:paraId="6BBE8F6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29.50.31.517</w:t>
      </w:r>
      <w:r w:rsidRPr="00AB0B75">
        <w:rPr>
          <w:rFonts w:ascii="Century Gothic" w:hAnsi="Century Gothic" w:cs="Arial"/>
          <w:color w:val="262626" w:themeColor="text1" w:themeTint="D9"/>
          <w:sz w:val="18"/>
          <w:szCs w:val="18"/>
        </w:rPr>
        <w:tab/>
        <w:t>Anzahl: ........</w:t>
      </w:r>
    </w:p>
    <w:p w14:paraId="0891838C"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704CD4"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d500x355</w:t>
      </w:r>
      <w:r w:rsidRPr="00AB0B75">
        <w:rPr>
          <w:rFonts w:ascii="Century Gothic" w:hAnsi="Century Gothic" w:cs="Arial"/>
          <w:color w:val="262626" w:themeColor="text1" w:themeTint="D9"/>
          <w:sz w:val="18"/>
          <w:szCs w:val="18"/>
        </w:rPr>
        <w:tab/>
      </w:r>
    </w:p>
    <w:p w14:paraId="5C4038FB"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29.50.35.517</w:t>
      </w:r>
      <w:r w:rsidRPr="00AB0B75">
        <w:rPr>
          <w:rFonts w:ascii="Century Gothic" w:hAnsi="Century Gothic" w:cs="Arial"/>
          <w:color w:val="262626" w:themeColor="text1" w:themeTint="D9"/>
          <w:sz w:val="18"/>
          <w:szCs w:val="18"/>
        </w:rPr>
        <w:tab/>
        <w:t>Anzahl: ........</w:t>
      </w:r>
    </w:p>
    <w:p w14:paraId="26D6D877"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3B1A8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d500x400</w:t>
      </w:r>
      <w:r w:rsidRPr="00AB0B75">
        <w:rPr>
          <w:rFonts w:ascii="Century Gothic" w:hAnsi="Century Gothic" w:cs="Arial"/>
          <w:color w:val="262626" w:themeColor="text1" w:themeTint="D9"/>
          <w:sz w:val="18"/>
          <w:szCs w:val="18"/>
        </w:rPr>
        <w:tab/>
      </w:r>
    </w:p>
    <w:p w14:paraId="4576A4CF"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29.50.40.517</w:t>
      </w:r>
      <w:r w:rsidRPr="00AB0B75">
        <w:rPr>
          <w:rFonts w:ascii="Century Gothic" w:hAnsi="Century Gothic" w:cs="Arial"/>
          <w:color w:val="262626" w:themeColor="text1" w:themeTint="D9"/>
          <w:sz w:val="18"/>
          <w:szCs w:val="18"/>
        </w:rPr>
        <w:tab/>
        <w:t>Anzahl: ........</w:t>
      </w:r>
    </w:p>
    <w:p w14:paraId="739D7043"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E8BD16"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E0F227B" w14:textId="77777777" w:rsidR="00503303" w:rsidRPr="00503303" w:rsidRDefault="00503303" w:rsidP="00503303">
      <w:pPr>
        <w:rPr>
          <w:sz w:val="18"/>
          <w:szCs w:val="16"/>
        </w:rPr>
      </w:pPr>
      <w:bookmarkStart w:id="336" w:name="_Toc461002212"/>
      <w:bookmarkStart w:id="337" w:name="_Toc516489882"/>
      <w:bookmarkStart w:id="338" w:name="_Toc516490228"/>
    </w:p>
    <w:p w14:paraId="39A0749A" w14:textId="77777777" w:rsidR="00503303" w:rsidRPr="00503303" w:rsidRDefault="00503303" w:rsidP="00503303">
      <w:pPr>
        <w:rPr>
          <w:sz w:val="18"/>
          <w:szCs w:val="16"/>
        </w:rPr>
      </w:pPr>
    </w:p>
    <w:p w14:paraId="70AAF3D8" w14:textId="45AA8440" w:rsidR="00DE171B" w:rsidRPr="00AB0B75" w:rsidRDefault="00DE171B" w:rsidP="006A2379">
      <w:pPr>
        <w:pStyle w:val="berschrift3"/>
        <w:tabs>
          <w:tab w:val="left" w:pos="1985"/>
          <w:tab w:val="left" w:pos="5103"/>
        </w:tabs>
        <w:rPr>
          <w:rFonts w:ascii="Century Gothic" w:hAnsi="Century Gothic"/>
          <w:color w:val="262626" w:themeColor="text1" w:themeTint="D9"/>
          <w:sz w:val="18"/>
          <w:szCs w:val="18"/>
        </w:rPr>
      </w:pPr>
      <w:bookmarkStart w:id="339" w:name="_Toc188537459"/>
      <w:r w:rsidRPr="00AB0B75">
        <w:rPr>
          <w:rFonts w:ascii="Century Gothic" w:hAnsi="Century Gothic"/>
          <w:color w:val="262626" w:themeColor="text1" w:themeTint="D9"/>
          <w:sz w:val="18"/>
          <w:szCs w:val="18"/>
        </w:rPr>
        <w:t>Sattel-T-Stück 90°, PE 100, SDR 11, reduziert</w:t>
      </w:r>
      <w:bookmarkEnd w:id="336"/>
      <w:bookmarkEnd w:id="337"/>
      <w:bookmarkEnd w:id="338"/>
      <w:bookmarkEnd w:id="339"/>
    </w:p>
    <w:p w14:paraId="6959933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72690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C34BBB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4E112FF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046A1F8E" w14:textId="24780AFC"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649319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0192F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d90x50</w:t>
      </w:r>
      <w:r w:rsidRPr="00AB0B75">
        <w:rPr>
          <w:rFonts w:ascii="Century Gothic" w:hAnsi="Century Gothic" w:cs="Arial"/>
          <w:color w:val="262626" w:themeColor="text1" w:themeTint="D9"/>
          <w:sz w:val="18"/>
          <w:szCs w:val="18"/>
        </w:rPr>
        <w:tab/>
      </w:r>
    </w:p>
    <w:p w14:paraId="646F6D9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29.09.05.511</w:t>
      </w:r>
      <w:r w:rsidRPr="00AB0B75">
        <w:rPr>
          <w:rFonts w:ascii="Century Gothic" w:hAnsi="Century Gothic" w:cs="Arial"/>
          <w:color w:val="262626" w:themeColor="text1" w:themeTint="D9"/>
          <w:sz w:val="18"/>
          <w:szCs w:val="18"/>
        </w:rPr>
        <w:tab/>
        <w:t>Anzahl: ........</w:t>
      </w:r>
    </w:p>
    <w:p w14:paraId="21CBF05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CFA26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d90x63</w:t>
      </w:r>
      <w:r w:rsidRPr="00AB0B75">
        <w:rPr>
          <w:rFonts w:ascii="Century Gothic" w:hAnsi="Century Gothic" w:cs="Arial"/>
          <w:color w:val="262626" w:themeColor="text1" w:themeTint="D9"/>
          <w:sz w:val="18"/>
          <w:szCs w:val="18"/>
        </w:rPr>
        <w:tab/>
      </w:r>
    </w:p>
    <w:p w14:paraId="6395313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29.09.06.511</w:t>
      </w:r>
      <w:r w:rsidRPr="00AB0B75">
        <w:rPr>
          <w:rFonts w:ascii="Century Gothic" w:hAnsi="Century Gothic" w:cs="Arial"/>
          <w:color w:val="262626" w:themeColor="text1" w:themeTint="D9"/>
          <w:sz w:val="18"/>
          <w:szCs w:val="18"/>
        </w:rPr>
        <w:tab/>
        <w:t>Anzahl: ........</w:t>
      </w:r>
    </w:p>
    <w:p w14:paraId="6D8ECE5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8FEAD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d110x50</w:t>
      </w:r>
      <w:r w:rsidRPr="00AB0B75">
        <w:rPr>
          <w:rFonts w:ascii="Century Gothic" w:hAnsi="Century Gothic" w:cs="Arial"/>
          <w:color w:val="262626" w:themeColor="text1" w:themeTint="D9"/>
          <w:sz w:val="18"/>
          <w:szCs w:val="18"/>
        </w:rPr>
        <w:tab/>
      </w:r>
    </w:p>
    <w:p w14:paraId="1E318D0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29.11.05.511</w:t>
      </w:r>
      <w:r w:rsidRPr="00AB0B75">
        <w:rPr>
          <w:rFonts w:ascii="Century Gothic" w:hAnsi="Century Gothic" w:cs="Arial"/>
          <w:color w:val="262626" w:themeColor="text1" w:themeTint="D9"/>
          <w:sz w:val="18"/>
          <w:szCs w:val="18"/>
        </w:rPr>
        <w:tab/>
        <w:t>Anzahl: ........</w:t>
      </w:r>
    </w:p>
    <w:p w14:paraId="6DFC2B9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214F3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d110x63</w:t>
      </w:r>
      <w:r w:rsidRPr="00AB0B75">
        <w:rPr>
          <w:rFonts w:ascii="Century Gothic" w:hAnsi="Century Gothic" w:cs="Arial"/>
          <w:color w:val="262626" w:themeColor="text1" w:themeTint="D9"/>
          <w:sz w:val="18"/>
          <w:szCs w:val="18"/>
        </w:rPr>
        <w:tab/>
      </w:r>
    </w:p>
    <w:p w14:paraId="5EE7F71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29.11.06.511</w:t>
      </w:r>
      <w:r w:rsidRPr="00AB0B75">
        <w:rPr>
          <w:rFonts w:ascii="Century Gothic" w:hAnsi="Century Gothic" w:cs="Arial"/>
          <w:color w:val="262626" w:themeColor="text1" w:themeTint="D9"/>
          <w:sz w:val="18"/>
          <w:szCs w:val="18"/>
        </w:rPr>
        <w:tab/>
        <w:t>Anzahl: ........</w:t>
      </w:r>
    </w:p>
    <w:p w14:paraId="03FE598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BCC69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d110x75</w:t>
      </w:r>
      <w:r w:rsidRPr="00AB0B75">
        <w:rPr>
          <w:rFonts w:ascii="Century Gothic" w:hAnsi="Century Gothic" w:cs="Arial"/>
          <w:color w:val="262626" w:themeColor="text1" w:themeTint="D9"/>
          <w:sz w:val="18"/>
          <w:szCs w:val="18"/>
        </w:rPr>
        <w:tab/>
      </w:r>
    </w:p>
    <w:p w14:paraId="181C4E9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29.11.07.511</w:t>
      </w:r>
      <w:r w:rsidRPr="00AB0B75">
        <w:rPr>
          <w:rFonts w:ascii="Century Gothic" w:hAnsi="Century Gothic" w:cs="Arial"/>
          <w:color w:val="262626" w:themeColor="text1" w:themeTint="D9"/>
          <w:sz w:val="18"/>
          <w:szCs w:val="18"/>
        </w:rPr>
        <w:tab/>
        <w:t>Anzahl: ........</w:t>
      </w:r>
    </w:p>
    <w:p w14:paraId="10FF399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50333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d125x63</w:t>
      </w:r>
      <w:r w:rsidRPr="00AB0B75">
        <w:rPr>
          <w:rFonts w:ascii="Century Gothic" w:hAnsi="Century Gothic" w:cs="Arial"/>
          <w:color w:val="262626" w:themeColor="text1" w:themeTint="D9"/>
          <w:sz w:val="18"/>
          <w:szCs w:val="18"/>
        </w:rPr>
        <w:tab/>
      </w:r>
    </w:p>
    <w:p w14:paraId="61C8852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29.12.06.511</w:t>
      </w:r>
      <w:r w:rsidRPr="00AB0B75">
        <w:rPr>
          <w:rFonts w:ascii="Century Gothic" w:hAnsi="Century Gothic" w:cs="Arial"/>
          <w:color w:val="262626" w:themeColor="text1" w:themeTint="D9"/>
          <w:sz w:val="18"/>
          <w:szCs w:val="18"/>
        </w:rPr>
        <w:tab/>
        <w:t>Anzahl: ........</w:t>
      </w:r>
    </w:p>
    <w:p w14:paraId="64A9761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246EC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d125x75</w:t>
      </w:r>
      <w:r w:rsidRPr="00AB0B75">
        <w:rPr>
          <w:rFonts w:ascii="Century Gothic" w:hAnsi="Century Gothic" w:cs="Arial"/>
          <w:color w:val="262626" w:themeColor="text1" w:themeTint="D9"/>
          <w:sz w:val="18"/>
          <w:szCs w:val="18"/>
        </w:rPr>
        <w:tab/>
      </w:r>
    </w:p>
    <w:p w14:paraId="14B9BB8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29.12.07.511</w:t>
      </w:r>
      <w:r w:rsidRPr="00AB0B75">
        <w:rPr>
          <w:rFonts w:ascii="Century Gothic" w:hAnsi="Century Gothic" w:cs="Arial"/>
          <w:color w:val="262626" w:themeColor="text1" w:themeTint="D9"/>
          <w:sz w:val="18"/>
          <w:szCs w:val="18"/>
        </w:rPr>
        <w:tab/>
        <w:t>Anzahl: ........</w:t>
      </w:r>
    </w:p>
    <w:p w14:paraId="345B121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D1C81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d125x90</w:t>
      </w:r>
      <w:r w:rsidRPr="00AB0B75">
        <w:rPr>
          <w:rFonts w:ascii="Century Gothic" w:hAnsi="Century Gothic" w:cs="Arial"/>
          <w:color w:val="262626" w:themeColor="text1" w:themeTint="D9"/>
          <w:sz w:val="18"/>
          <w:szCs w:val="18"/>
        </w:rPr>
        <w:tab/>
      </w:r>
    </w:p>
    <w:p w14:paraId="1EF6A62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29.12.09.511</w:t>
      </w:r>
      <w:r w:rsidRPr="00AB0B75">
        <w:rPr>
          <w:rFonts w:ascii="Century Gothic" w:hAnsi="Century Gothic" w:cs="Arial"/>
          <w:color w:val="262626" w:themeColor="text1" w:themeTint="D9"/>
          <w:sz w:val="18"/>
          <w:szCs w:val="18"/>
        </w:rPr>
        <w:tab/>
        <w:t>Anzahl: ........</w:t>
      </w:r>
    </w:p>
    <w:p w14:paraId="7750E0A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C8947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d140x63</w:t>
      </w:r>
      <w:r w:rsidRPr="00AB0B75">
        <w:rPr>
          <w:rFonts w:ascii="Century Gothic" w:hAnsi="Century Gothic" w:cs="Arial"/>
          <w:color w:val="262626" w:themeColor="text1" w:themeTint="D9"/>
          <w:sz w:val="18"/>
          <w:szCs w:val="18"/>
        </w:rPr>
        <w:tab/>
      </w:r>
    </w:p>
    <w:p w14:paraId="4DF4222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29.14.06.511</w:t>
      </w:r>
      <w:r w:rsidRPr="00AB0B75">
        <w:rPr>
          <w:rFonts w:ascii="Century Gothic" w:hAnsi="Century Gothic" w:cs="Arial"/>
          <w:color w:val="262626" w:themeColor="text1" w:themeTint="D9"/>
          <w:sz w:val="18"/>
          <w:szCs w:val="18"/>
        </w:rPr>
        <w:tab/>
        <w:t>Anzahl: ........</w:t>
      </w:r>
    </w:p>
    <w:p w14:paraId="29CED6F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1955F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d140x75</w:t>
      </w:r>
      <w:r w:rsidRPr="00AB0B75">
        <w:rPr>
          <w:rFonts w:ascii="Century Gothic" w:hAnsi="Century Gothic" w:cs="Arial"/>
          <w:color w:val="262626" w:themeColor="text1" w:themeTint="D9"/>
          <w:sz w:val="18"/>
          <w:szCs w:val="18"/>
        </w:rPr>
        <w:tab/>
      </w:r>
    </w:p>
    <w:p w14:paraId="0A0399D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29.14.07.511</w:t>
      </w:r>
      <w:r w:rsidRPr="00AB0B75">
        <w:rPr>
          <w:rFonts w:ascii="Century Gothic" w:hAnsi="Century Gothic" w:cs="Arial"/>
          <w:color w:val="262626" w:themeColor="text1" w:themeTint="D9"/>
          <w:sz w:val="18"/>
          <w:szCs w:val="18"/>
        </w:rPr>
        <w:tab/>
        <w:t>Anzahl: ........</w:t>
      </w:r>
    </w:p>
    <w:p w14:paraId="4732382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A128F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d140x90</w:t>
      </w:r>
      <w:r w:rsidRPr="00AB0B75">
        <w:rPr>
          <w:rFonts w:ascii="Century Gothic" w:hAnsi="Century Gothic" w:cs="Arial"/>
          <w:color w:val="262626" w:themeColor="text1" w:themeTint="D9"/>
          <w:sz w:val="18"/>
          <w:szCs w:val="18"/>
        </w:rPr>
        <w:tab/>
      </w:r>
    </w:p>
    <w:p w14:paraId="7DACEAF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29.14.09.511</w:t>
      </w:r>
      <w:r w:rsidRPr="00AB0B75">
        <w:rPr>
          <w:rFonts w:ascii="Century Gothic" w:hAnsi="Century Gothic" w:cs="Arial"/>
          <w:color w:val="262626" w:themeColor="text1" w:themeTint="D9"/>
          <w:sz w:val="18"/>
          <w:szCs w:val="18"/>
        </w:rPr>
        <w:tab/>
        <w:t>Anzahl: ........</w:t>
      </w:r>
    </w:p>
    <w:p w14:paraId="6DBFB75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EA415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2BD9059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29.14.11.511</w:t>
      </w:r>
      <w:r w:rsidRPr="00AB0B75">
        <w:rPr>
          <w:rFonts w:ascii="Century Gothic" w:hAnsi="Century Gothic" w:cs="Arial"/>
          <w:color w:val="262626" w:themeColor="text1" w:themeTint="D9"/>
          <w:sz w:val="18"/>
          <w:szCs w:val="18"/>
        </w:rPr>
        <w:tab/>
        <w:t>Anzahl: ........</w:t>
      </w:r>
    </w:p>
    <w:p w14:paraId="3FB73B4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69139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d160x63</w:t>
      </w:r>
      <w:r w:rsidRPr="00AB0B75">
        <w:rPr>
          <w:rFonts w:ascii="Century Gothic" w:hAnsi="Century Gothic" w:cs="Arial"/>
          <w:color w:val="262626" w:themeColor="text1" w:themeTint="D9"/>
          <w:sz w:val="18"/>
          <w:szCs w:val="18"/>
        </w:rPr>
        <w:tab/>
      </w:r>
    </w:p>
    <w:p w14:paraId="21206B2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29.16.06.511</w:t>
      </w:r>
      <w:r w:rsidRPr="00AB0B75">
        <w:rPr>
          <w:rFonts w:ascii="Century Gothic" w:hAnsi="Century Gothic" w:cs="Arial"/>
          <w:color w:val="262626" w:themeColor="text1" w:themeTint="D9"/>
          <w:sz w:val="18"/>
          <w:szCs w:val="18"/>
        </w:rPr>
        <w:tab/>
        <w:t>Anzahl: ........</w:t>
      </w:r>
    </w:p>
    <w:p w14:paraId="73BCA4E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0EAF3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d160x75</w:t>
      </w:r>
      <w:r w:rsidRPr="00AB0B75">
        <w:rPr>
          <w:rFonts w:ascii="Century Gothic" w:hAnsi="Century Gothic" w:cs="Arial"/>
          <w:color w:val="262626" w:themeColor="text1" w:themeTint="D9"/>
          <w:sz w:val="18"/>
          <w:szCs w:val="18"/>
        </w:rPr>
        <w:tab/>
      </w:r>
    </w:p>
    <w:p w14:paraId="7964E2D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29.16.07.511</w:t>
      </w:r>
      <w:r w:rsidRPr="00AB0B75">
        <w:rPr>
          <w:rFonts w:ascii="Century Gothic" w:hAnsi="Century Gothic" w:cs="Arial"/>
          <w:color w:val="262626" w:themeColor="text1" w:themeTint="D9"/>
          <w:sz w:val="18"/>
          <w:szCs w:val="18"/>
        </w:rPr>
        <w:tab/>
        <w:t>Anzahl: ........</w:t>
      </w:r>
    </w:p>
    <w:p w14:paraId="2E602B3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671C2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d160x90</w:t>
      </w:r>
      <w:r w:rsidRPr="00AB0B75">
        <w:rPr>
          <w:rFonts w:ascii="Century Gothic" w:hAnsi="Century Gothic" w:cs="Arial"/>
          <w:color w:val="262626" w:themeColor="text1" w:themeTint="D9"/>
          <w:sz w:val="18"/>
          <w:szCs w:val="18"/>
        </w:rPr>
        <w:tab/>
      </w:r>
    </w:p>
    <w:p w14:paraId="20AEB91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29.16.09.511</w:t>
      </w:r>
      <w:r w:rsidRPr="00AB0B75">
        <w:rPr>
          <w:rFonts w:ascii="Century Gothic" w:hAnsi="Century Gothic" w:cs="Arial"/>
          <w:color w:val="262626" w:themeColor="text1" w:themeTint="D9"/>
          <w:sz w:val="18"/>
          <w:szCs w:val="18"/>
        </w:rPr>
        <w:tab/>
        <w:t>Anzahl: ........</w:t>
      </w:r>
    </w:p>
    <w:p w14:paraId="6A005DE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206FD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166F790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29.16.11.511</w:t>
      </w:r>
      <w:r w:rsidRPr="00AB0B75">
        <w:rPr>
          <w:rFonts w:ascii="Century Gothic" w:hAnsi="Century Gothic" w:cs="Arial"/>
          <w:color w:val="262626" w:themeColor="text1" w:themeTint="D9"/>
          <w:sz w:val="18"/>
          <w:szCs w:val="18"/>
        </w:rPr>
        <w:tab/>
        <w:t>Anzahl: ........</w:t>
      </w:r>
    </w:p>
    <w:p w14:paraId="4D82C6E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16539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4C913AA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29.16.12.511</w:t>
      </w:r>
      <w:r w:rsidRPr="00AB0B75">
        <w:rPr>
          <w:rFonts w:ascii="Century Gothic" w:hAnsi="Century Gothic" w:cs="Arial"/>
          <w:color w:val="262626" w:themeColor="text1" w:themeTint="D9"/>
          <w:sz w:val="18"/>
          <w:szCs w:val="18"/>
        </w:rPr>
        <w:tab/>
        <w:t>Anzahl: ........</w:t>
      </w:r>
    </w:p>
    <w:p w14:paraId="7A848D2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282BF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d180x63</w:t>
      </w:r>
      <w:r w:rsidRPr="00AB0B75">
        <w:rPr>
          <w:rFonts w:ascii="Century Gothic" w:hAnsi="Century Gothic" w:cs="Arial"/>
          <w:color w:val="262626" w:themeColor="text1" w:themeTint="D9"/>
          <w:sz w:val="18"/>
          <w:szCs w:val="18"/>
        </w:rPr>
        <w:tab/>
      </w:r>
    </w:p>
    <w:p w14:paraId="022BAD6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29.18.06.511</w:t>
      </w:r>
      <w:r w:rsidRPr="00AB0B75">
        <w:rPr>
          <w:rFonts w:ascii="Century Gothic" w:hAnsi="Century Gothic" w:cs="Arial"/>
          <w:color w:val="262626" w:themeColor="text1" w:themeTint="D9"/>
          <w:sz w:val="18"/>
          <w:szCs w:val="18"/>
        </w:rPr>
        <w:tab/>
        <w:t>Anzahl: ........</w:t>
      </w:r>
    </w:p>
    <w:p w14:paraId="60A8EA6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34D63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d180x75</w:t>
      </w:r>
      <w:r w:rsidRPr="00AB0B75">
        <w:rPr>
          <w:rFonts w:ascii="Century Gothic" w:hAnsi="Century Gothic" w:cs="Arial"/>
          <w:color w:val="262626" w:themeColor="text1" w:themeTint="D9"/>
          <w:sz w:val="18"/>
          <w:szCs w:val="18"/>
        </w:rPr>
        <w:tab/>
      </w:r>
    </w:p>
    <w:p w14:paraId="450B15A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29.18.07.511</w:t>
      </w:r>
      <w:r w:rsidRPr="00AB0B75">
        <w:rPr>
          <w:rFonts w:ascii="Century Gothic" w:hAnsi="Century Gothic" w:cs="Arial"/>
          <w:color w:val="262626" w:themeColor="text1" w:themeTint="D9"/>
          <w:sz w:val="18"/>
          <w:szCs w:val="18"/>
        </w:rPr>
        <w:tab/>
        <w:t>Anzahl: ........</w:t>
      </w:r>
    </w:p>
    <w:p w14:paraId="554ABCC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38E39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d180x90</w:t>
      </w:r>
      <w:r w:rsidRPr="00AB0B75">
        <w:rPr>
          <w:rFonts w:ascii="Century Gothic" w:hAnsi="Century Gothic" w:cs="Arial"/>
          <w:color w:val="262626" w:themeColor="text1" w:themeTint="D9"/>
          <w:sz w:val="18"/>
          <w:szCs w:val="18"/>
        </w:rPr>
        <w:tab/>
      </w:r>
    </w:p>
    <w:p w14:paraId="3480657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29.18.09.511</w:t>
      </w:r>
      <w:r w:rsidRPr="00AB0B75">
        <w:rPr>
          <w:rFonts w:ascii="Century Gothic" w:hAnsi="Century Gothic" w:cs="Arial"/>
          <w:color w:val="262626" w:themeColor="text1" w:themeTint="D9"/>
          <w:sz w:val="18"/>
          <w:szCs w:val="18"/>
        </w:rPr>
        <w:tab/>
        <w:t>Anzahl: ........</w:t>
      </w:r>
    </w:p>
    <w:p w14:paraId="3CC1238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7CCCB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46C60D5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29.18.11.511</w:t>
      </w:r>
      <w:r w:rsidRPr="00AB0B75">
        <w:rPr>
          <w:rFonts w:ascii="Century Gothic" w:hAnsi="Century Gothic" w:cs="Arial"/>
          <w:color w:val="262626" w:themeColor="text1" w:themeTint="D9"/>
          <w:sz w:val="18"/>
          <w:szCs w:val="18"/>
        </w:rPr>
        <w:tab/>
        <w:t>Anzahl: ........</w:t>
      </w:r>
    </w:p>
    <w:p w14:paraId="36FB081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73393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7A67F14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29.18.12.511</w:t>
      </w:r>
      <w:r w:rsidRPr="00AB0B75">
        <w:rPr>
          <w:rFonts w:ascii="Century Gothic" w:hAnsi="Century Gothic" w:cs="Arial"/>
          <w:color w:val="262626" w:themeColor="text1" w:themeTint="D9"/>
          <w:sz w:val="18"/>
          <w:szCs w:val="18"/>
        </w:rPr>
        <w:tab/>
        <w:t>Anzahl: ........</w:t>
      </w:r>
    </w:p>
    <w:p w14:paraId="009F8D3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F8D31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7BC6F2F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29.18.14.511</w:t>
      </w:r>
      <w:r w:rsidRPr="00AB0B75">
        <w:rPr>
          <w:rFonts w:ascii="Century Gothic" w:hAnsi="Century Gothic" w:cs="Arial"/>
          <w:color w:val="262626" w:themeColor="text1" w:themeTint="D9"/>
          <w:sz w:val="18"/>
          <w:szCs w:val="18"/>
        </w:rPr>
        <w:tab/>
        <w:t>Anzahl: ........</w:t>
      </w:r>
    </w:p>
    <w:p w14:paraId="1A6402B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C939B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d200x63</w:t>
      </w:r>
      <w:r w:rsidRPr="00AB0B75">
        <w:rPr>
          <w:rFonts w:ascii="Century Gothic" w:hAnsi="Century Gothic" w:cs="Arial"/>
          <w:color w:val="262626" w:themeColor="text1" w:themeTint="D9"/>
          <w:sz w:val="18"/>
          <w:szCs w:val="18"/>
        </w:rPr>
        <w:tab/>
      </w:r>
    </w:p>
    <w:p w14:paraId="07B7F86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29.20.06.511</w:t>
      </w:r>
      <w:r w:rsidRPr="00AB0B75">
        <w:rPr>
          <w:rFonts w:ascii="Century Gothic" w:hAnsi="Century Gothic" w:cs="Arial"/>
          <w:color w:val="262626" w:themeColor="text1" w:themeTint="D9"/>
          <w:sz w:val="18"/>
          <w:szCs w:val="18"/>
        </w:rPr>
        <w:tab/>
        <w:t>Anzahl: ........</w:t>
      </w:r>
    </w:p>
    <w:p w14:paraId="37C12F8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48488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d200x75</w:t>
      </w:r>
      <w:r w:rsidRPr="00AB0B75">
        <w:rPr>
          <w:rFonts w:ascii="Century Gothic" w:hAnsi="Century Gothic" w:cs="Arial"/>
          <w:color w:val="262626" w:themeColor="text1" w:themeTint="D9"/>
          <w:sz w:val="18"/>
          <w:szCs w:val="18"/>
        </w:rPr>
        <w:tab/>
      </w:r>
    </w:p>
    <w:p w14:paraId="3512FC4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29.20.07.511</w:t>
      </w:r>
      <w:r w:rsidRPr="00AB0B75">
        <w:rPr>
          <w:rFonts w:ascii="Century Gothic" w:hAnsi="Century Gothic" w:cs="Arial"/>
          <w:color w:val="262626" w:themeColor="text1" w:themeTint="D9"/>
          <w:sz w:val="18"/>
          <w:szCs w:val="18"/>
        </w:rPr>
        <w:tab/>
        <w:t>Anzahl: ........</w:t>
      </w:r>
    </w:p>
    <w:p w14:paraId="3465AB4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67A69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d200x90</w:t>
      </w:r>
      <w:r w:rsidRPr="00AB0B75">
        <w:rPr>
          <w:rFonts w:ascii="Century Gothic" w:hAnsi="Century Gothic" w:cs="Arial"/>
          <w:color w:val="262626" w:themeColor="text1" w:themeTint="D9"/>
          <w:sz w:val="18"/>
          <w:szCs w:val="18"/>
        </w:rPr>
        <w:tab/>
      </w:r>
    </w:p>
    <w:p w14:paraId="126DED3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29.20.09.511</w:t>
      </w:r>
      <w:r w:rsidRPr="00AB0B75">
        <w:rPr>
          <w:rFonts w:ascii="Century Gothic" w:hAnsi="Century Gothic" w:cs="Arial"/>
          <w:color w:val="262626" w:themeColor="text1" w:themeTint="D9"/>
          <w:sz w:val="18"/>
          <w:szCs w:val="18"/>
        </w:rPr>
        <w:tab/>
        <w:t>Anzahl: ........</w:t>
      </w:r>
    </w:p>
    <w:p w14:paraId="1E32C12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2800E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d200x110</w:t>
      </w:r>
      <w:r w:rsidRPr="00AB0B75">
        <w:rPr>
          <w:rFonts w:ascii="Century Gothic" w:hAnsi="Century Gothic" w:cs="Arial"/>
          <w:color w:val="262626" w:themeColor="text1" w:themeTint="D9"/>
          <w:sz w:val="18"/>
          <w:szCs w:val="18"/>
        </w:rPr>
        <w:tab/>
      </w:r>
    </w:p>
    <w:p w14:paraId="45B6952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29.20.11.511</w:t>
      </w:r>
      <w:r w:rsidRPr="00AB0B75">
        <w:rPr>
          <w:rFonts w:ascii="Century Gothic" w:hAnsi="Century Gothic" w:cs="Arial"/>
          <w:color w:val="262626" w:themeColor="text1" w:themeTint="D9"/>
          <w:sz w:val="18"/>
          <w:szCs w:val="18"/>
        </w:rPr>
        <w:tab/>
        <w:t>Anzahl: ........</w:t>
      </w:r>
    </w:p>
    <w:p w14:paraId="0885A63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46F8D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5FC4BD3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29.20.12.511</w:t>
      </w:r>
      <w:r w:rsidRPr="00AB0B75">
        <w:rPr>
          <w:rFonts w:ascii="Century Gothic" w:hAnsi="Century Gothic" w:cs="Arial"/>
          <w:color w:val="262626" w:themeColor="text1" w:themeTint="D9"/>
          <w:sz w:val="18"/>
          <w:szCs w:val="18"/>
        </w:rPr>
        <w:tab/>
        <w:t>Anzahl: ........</w:t>
      </w:r>
    </w:p>
    <w:p w14:paraId="199C163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0DF68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76B7871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29.20.14.511</w:t>
      </w:r>
      <w:r w:rsidRPr="00AB0B75">
        <w:rPr>
          <w:rFonts w:ascii="Century Gothic" w:hAnsi="Century Gothic" w:cs="Arial"/>
          <w:color w:val="262626" w:themeColor="text1" w:themeTint="D9"/>
          <w:sz w:val="18"/>
          <w:szCs w:val="18"/>
        </w:rPr>
        <w:tab/>
        <w:t>Anzahl: ........</w:t>
      </w:r>
    </w:p>
    <w:p w14:paraId="79C736D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9048C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3C45A0D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29.20.16.511</w:t>
      </w:r>
      <w:r w:rsidRPr="00AB0B75">
        <w:rPr>
          <w:rFonts w:ascii="Century Gothic" w:hAnsi="Century Gothic" w:cs="Arial"/>
          <w:color w:val="262626" w:themeColor="text1" w:themeTint="D9"/>
          <w:sz w:val="18"/>
          <w:szCs w:val="18"/>
        </w:rPr>
        <w:tab/>
        <w:t>Anzahl: ........</w:t>
      </w:r>
    </w:p>
    <w:p w14:paraId="56380CB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4C42D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d225x63</w:t>
      </w:r>
      <w:r w:rsidRPr="00AB0B75">
        <w:rPr>
          <w:rFonts w:ascii="Century Gothic" w:hAnsi="Century Gothic" w:cs="Arial"/>
          <w:color w:val="262626" w:themeColor="text1" w:themeTint="D9"/>
          <w:sz w:val="18"/>
          <w:szCs w:val="18"/>
        </w:rPr>
        <w:tab/>
      </w:r>
    </w:p>
    <w:p w14:paraId="6BADDA3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29.22.06.511</w:t>
      </w:r>
      <w:r w:rsidRPr="00AB0B75">
        <w:rPr>
          <w:rFonts w:ascii="Century Gothic" w:hAnsi="Century Gothic" w:cs="Arial"/>
          <w:color w:val="262626" w:themeColor="text1" w:themeTint="D9"/>
          <w:sz w:val="18"/>
          <w:szCs w:val="18"/>
        </w:rPr>
        <w:tab/>
        <w:t>Anzahl: ........</w:t>
      </w:r>
    </w:p>
    <w:p w14:paraId="0799908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4B54F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d225x75</w:t>
      </w:r>
      <w:r w:rsidRPr="00AB0B75">
        <w:rPr>
          <w:rFonts w:ascii="Century Gothic" w:hAnsi="Century Gothic" w:cs="Arial"/>
          <w:color w:val="262626" w:themeColor="text1" w:themeTint="D9"/>
          <w:sz w:val="18"/>
          <w:szCs w:val="18"/>
        </w:rPr>
        <w:tab/>
      </w:r>
    </w:p>
    <w:p w14:paraId="4A06E56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29.22.07.511</w:t>
      </w:r>
      <w:r w:rsidRPr="00AB0B75">
        <w:rPr>
          <w:rFonts w:ascii="Century Gothic" w:hAnsi="Century Gothic" w:cs="Arial"/>
          <w:color w:val="262626" w:themeColor="text1" w:themeTint="D9"/>
          <w:sz w:val="18"/>
          <w:szCs w:val="18"/>
        </w:rPr>
        <w:tab/>
        <w:t>Anzahl: ........</w:t>
      </w:r>
    </w:p>
    <w:p w14:paraId="059BE60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D38DA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d225x90</w:t>
      </w:r>
      <w:r w:rsidRPr="00AB0B75">
        <w:rPr>
          <w:rFonts w:ascii="Century Gothic" w:hAnsi="Century Gothic" w:cs="Arial"/>
          <w:color w:val="262626" w:themeColor="text1" w:themeTint="D9"/>
          <w:sz w:val="18"/>
          <w:szCs w:val="18"/>
        </w:rPr>
        <w:tab/>
      </w:r>
    </w:p>
    <w:p w14:paraId="76EF137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29.22.09.511</w:t>
      </w:r>
      <w:r w:rsidRPr="00AB0B75">
        <w:rPr>
          <w:rFonts w:ascii="Century Gothic" w:hAnsi="Century Gothic" w:cs="Arial"/>
          <w:color w:val="262626" w:themeColor="text1" w:themeTint="D9"/>
          <w:sz w:val="18"/>
          <w:szCs w:val="18"/>
        </w:rPr>
        <w:tab/>
        <w:t>Anzahl: ........</w:t>
      </w:r>
    </w:p>
    <w:p w14:paraId="4CCAB27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2D715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d225x110</w:t>
      </w:r>
      <w:r w:rsidRPr="00AB0B75">
        <w:rPr>
          <w:rFonts w:ascii="Century Gothic" w:hAnsi="Century Gothic" w:cs="Arial"/>
          <w:color w:val="262626" w:themeColor="text1" w:themeTint="D9"/>
          <w:sz w:val="18"/>
          <w:szCs w:val="18"/>
        </w:rPr>
        <w:tab/>
      </w:r>
    </w:p>
    <w:p w14:paraId="45622F4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29.22.11.511</w:t>
      </w:r>
      <w:r w:rsidRPr="00AB0B75">
        <w:rPr>
          <w:rFonts w:ascii="Century Gothic" w:hAnsi="Century Gothic" w:cs="Arial"/>
          <w:color w:val="262626" w:themeColor="text1" w:themeTint="D9"/>
          <w:sz w:val="18"/>
          <w:szCs w:val="18"/>
        </w:rPr>
        <w:tab/>
        <w:t>Anzahl: ........</w:t>
      </w:r>
    </w:p>
    <w:p w14:paraId="62BDCA94" w14:textId="77777777" w:rsidR="00DE171B"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42FDA7" w14:textId="77777777" w:rsidR="00CE1194" w:rsidRPr="00AB0B75" w:rsidRDefault="00CE1194"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118AA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d225x125</w:t>
      </w:r>
      <w:r w:rsidRPr="00AB0B75">
        <w:rPr>
          <w:rFonts w:ascii="Century Gothic" w:hAnsi="Century Gothic" w:cs="Arial"/>
          <w:color w:val="262626" w:themeColor="text1" w:themeTint="D9"/>
          <w:sz w:val="18"/>
          <w:szCs w:val="18"/>
        </w:rPr>
        <w:tab/>
      </w:r>
    </w:p>
    <w:p w14:paraId="0A00D7F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29.22.12.511</w:t>
      </w:r>
      <w:r w:rsidRPr="00AB0B75">
        <w:rPr>
          <w:rFonts w:ascii="Century Gothic" w:hAnsi="Century Gothic" w:cs="Arial"/>
          <w:color w:val="262626" w:themeColor="text1" w:themeTint="D9"/>
          <w:sz w:val="18"/>
          <w:szCs w:val="18"/>
        </w:rPr>
        <w:tab/>
        <w:t>Anzahl: ........</w:t>
      </w:r>
    </w:p>
    <w:p w14:paraId="5D69505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3C8D0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29FBE4F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29.22.14.511</w:t>
      </w:r>
      <w:r w:rsidRPr="00AB0B75">
        <w:rPr>
          <w:rFonts w:ascii="Century Gothic" w:hAnsi="Century Gothic" w:cs="Arial"/>
          <w:color w:val="262626" w:themeColor="text1" w:themeTint="D9"/>
          <w:sz w:val="18"/>
          <w:szCs w:val="18"/>
        </w:rPr>
        <w:tab/>
        <w:t>Anzahl: ........</w:t>
      </w:r>
    </w:p>
    <w:p w14:paraId="3F8BCF3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9A4C7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47758F3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29.22.16.511</w:t>
      </w:r>
      <w:r w:rsidRPr="00AB0B75">
        <w:rPr>
          <w:rFonts w:ascii="Century Gothic" w:hAnsi="Century Gothic" w:cs="Arial"/>
          <w:color w:val="262626" w:themeColor="text1" w:themeTint="D9"/>
          <w:sz w:val="18"/>
          <w:szCs w:val="18"/>
        </w:rPr>
        <w:tab/>
        <w:t>Anzahl: ........</w:t>
      </w:r>
    </w:p>
    <w:p w14:paraId="0403D3D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E20AE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77C87A0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29.22.18.511</w:t>
      </w:r>
      <w:r w:rsidRPr="00AB0B75">
        <w:rPr>
          <w:rFonts w:ascii="Century Gothic" w:hAnsi="Century Gothic" w:cs="Arial"/>
          <w:color w:val="262626" w:themeColor="text1" w:themeTint="D9"/>
          <w:sz w:val="18"/>
          <w:szCs w:val="18"/>
        </w:rPr>
        <w:tab/>
        <w:t>Anzahl: ........</w:t>
      </w:r>
    </w:p>
    <w:p w14:paraId="60FD8CD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12217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d250x75</w:t>
      </w:r>
      <w:r w:rsidRPr="00AB0B75">
        <w:rPr>
          <w:rFonts w:ascii="Century Gothic" w:hAnsi="Century Gothic" w:cs="Arial"/>
          <w:color w:val="262626" w:themeColor="text1" w:themeTint="D9"/>
          <w:sz w:val="18"/>
          <w:szCs w:val="18"/>
        </w:rPr>
        <w:tab/>
      </w:r>
    </w:p>
    <w:p w14:paraId="249A1BD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29.25.07.511</w:t>
      </w:r>
      <w:r w:rsidRPr="00AB0B75">
        <w:rPr>
          <w:rFonts w:ascii="Century Gothic" w:hAnsi="Century Gothic" w:cs="Arial"/>
          <w:color w:val="262626" w:themeColor="text1" w:themeTint="D9"/>
          <w:sz w:val="18"/>
          <w:szCs w:val="18"/>
        </w:rPr>
        <w:tab/>
        <w:t>Anzahl: ........</w:t>
      </w:r>
    </w:p>
    <w:p w14:paraId="472A995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48713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d250x90</w:t>
      </w:r>
      <w:r w:rsidRPr="00AB0B75">
        <w:rPr>
          <w:rFonts w:ascii="Century Gothic" w:hAnsi="Century Gothic" w:cs="Arial"/>
          <w:color w:val="262626" w:themeColor="text1" w:themeTint="D9"/>
          <w:sz w:val="18"/>
          <w:szCs w:val="18"/>
        </w:rPr>
        <w:tab/>
      </w:r>
    </w:p>
    <w:p w14:paraId="1E2C656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29.25.09.511</w:t>
      </w:r>
      <w:r w:rsidRPr="00AB0B75">
        <w:rPr>
          <w:rFonts w:ascii="Century Gothic" w:hAnsi="Century Gothic" w:cs="Arial"/>
          <w:color w:val="262626" w:themeColor="text1" w:themeTint="D9"/>
          <w:sz w:val="18"/>
          <w:szCs w:val="18"/>
        </w:rPr>
        <w:tab/>
        <w:t>Anzahl: ........</w:t>
      </w:r>
    </w:p>
    <w:p w14:paraId="283B2E7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730D8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d250x110</w:t>
      </w:r>
      <w:r w:rsidRPr="00AB0B75">
        <w:rPr>
          <w:rFonts w:ascii="Century Gothic" w:hAnsi="Century Gothic" w:cs="Arial"/>
          <w:color w:val="262626" w:themeColor="text1" w:themeTint="D9"/>
          <w:sz w:val="18"/>
          <w:szCs w:val="18"/>
        </w:rPr>
        <w:tab/>
      </w:r>
    </w:p>
    <w:p w14:paraId="35DA127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29.25.11.511</w:t>
      </w:r>
      <w:r w:rsidRPr="00AB0B75">
        <w:rPr>
          <w:rFonts w:ascii="Century Gothic" w:hAnsi="Century Gothic" w:cs="Arial"/>
          <w:color w:val="262626" w:themeColor="text1" w:themeTint="D9"/>
          <w:sz w:val="18"/>
          <w:szCs w:val="18"/>
        </w:rPr>
        <w:tab/>
        <w:t>Anzahl: ........</w:t>
      </w:r>
    </w:p>
    <w:p w14:paraId="0A040C3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55983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d250x125</w:t>
      </w:r>
      <w:r w:rsidRPr="00AB0B75">
        <w:rPr>
          <w:rFonts w:ascii="Century Gothic" w:hAnsi="Century Gothic" w:cs="Arial"/>
          <w:color w:val="262626" w:themeColor="text1" w:themeTint="D9"/>
          <w:sz w:val="18"/>
          <w:szCs w:val="18"/>
        </w:rPr>
        <w:tab/>
      </w:r>
    </w:p>
    <w:p w14:paraId="66BE121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29.25.12.511</w:t>
      </w:r>
      <w:r w:rsidRPr="00AB0B75">
        <w:rPr>
          <w:rFonts w:ascii="Century Gothic" w:hAnsi="Century Gothic" w:cs="Arial"/>
          <w:color w:val="262626" w:themeColor="text1" w:themeTint="D9"/>
          <w:sz w:val="18"/>
          <w:szCs w:val="18"/>
        </w:rPr>
        <w:tab/>
        <w:t>Anzahl: ........</w:t>
      </w:r>
    </w:p>
    <w:p w14:paraId="24C98D9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4AD13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d250x140</w:t>
      </w:r>
      <w:r w:rsidRPr="00AB0B75">
        <w:rPr>
          <w:rFonts w:ascii="Century Gothic" w:hAnsi="Century Gothic" w:cs="Arial"/>
          <w:color w:val="262626" w:themeColor="text1" w:themeTint="D9"/>
          <w:sz w:val="18"/>
          <w:szCs w:val="18"/>
        </w:rPr>
        <w:tab/>
      </w:r>
    </w:p>
    <w:p w14:paraId="484A387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29.25.14.511</w:t>
      </w:r>
      <w:r w:rsidRPr="00AB0B75">
        <w:rPr>
          <w:rFonts w:ascii="Century Gothic" w:hAnsi="Century Gothic" w:cs="Arial"/>
          <w:color w:val="262626" w:themeColor="text1" w:themeTint="D9"/>
          <w:sz w:val="18"/>
          <w:szCs w:val="18"/>
        </w:rPr>
        <w:tab/>
        <w:t>Anzahl: ........</w:t>
      </w:r>
    </w:p>
    <w:p w14:paraId="62656AF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C4C2D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0272C44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29.25.16.511</w:t>
      </w:r>
      <w:r w:rsidRPr="00AB0B75">
        <w:rPr>
          <w:rFonts w:ascii="Century Gothic" w:hAnsi="Century Gothic" w:cs="Arial"/>
          <w:color w:val="262626" w:themeColor="text1" w:themeTint="D9"/>
          <w:sz w:val="18"/>
          <w:szCs w:val="18"/>
        </w:rPr>
        <w:tab/>
        <w:t>Anzahl: ........</w:t>
      </w:r>
    </w:p>
    <w:p w14:paraId="07E00D3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68C14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02CB31F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29.25.18.511</w:t>
      </w:r>
      <w:r w:rsidRPr="00AB0B75">
        <w:rPr>
          <w:rFonts w:ascii="Century Gothic" w:hAnsi="Century Gothic" w:cs="Arial"/>
          <w:color w:val="262626" w:themeColor="text1" w:themeTint="D9"/>
          <w:sz w:val="18"/>
          <w:szCs w:val="18"/>
        </w:rPr>
        <w:tab/>
        <w:t>Anzahl: ........</w:t>
      </w:r>
    </w:p>
    <w:p w14:paraId="4848032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AED5A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07464AC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29.25.20.511</w:t>
      </w:r>
      <w:r w:rsidRPr="00AB0B75">
        <w:rPr>
          <w:rFonts w:ascii="Century Gothic" w:hAnsi="Century Gothic" w:cs="Arial"/>
          <w:color w:val="262626" w:themeColor="text1" w:themeTint="D9"/>
          <w:sz w:val="18"/>
          <w:szCs w:val="18"/>
        </w:rPr>
        <w:tab/>
        <w:t>Anzahl: ........</w:t>
      </w:r>
    </w:p>
    <w:p w14:paraId="2EAF33C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61DBF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d280x75</w:t>
      </w:r>
      <w:r w:rsidRPr="00AB0B75">
        <w:rPr>
          <w:rFonts w:ascii="Century Gothic" w:hAnsi="Century Gothic" w:cs="Arial"/>
          <w:color w:val="262626" w:themeColor="text1" w:themeTint="D9"/>
          <w:sz w:val="18"/>
          <w:szCs w:val="18"/>
        </w:rPr>
        <w:tab/>
      </w:r>
    </w:p>
    <w:p w14:paraId="4F41676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29.28.07.511</w:t>
      </w:r>
      <w:r w:rsidRPr="00AB0B75">
        <w:rPr>
          <w:rFonts w:ascii="Century Gothic" w:hAnsi="Century Gothic" w:cs="Arial"/>
          <w:color w:val="262626" w:themeColor="text1" w:themeTint="D9"/>
          <w:sz w:val="18"/>
          <w:szCs w:val="18"/>
        </w:rPr>
        <w:tab/>
        <w:t>Anzahl: ........</w:t>
      </w:r>
    </w:p>
    <w:p w14:paraId="1B29BDB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606F7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d280x90</w:t>
      </w:r>
      <w:r w:rsidRPr="00AB0B75">
        <w:rPr>
          <w:rFonts w:ascii="Century Gothic" w:hAnsi="Century Gothic" w:cs="Arial"/>
          <w:color w:val="262626" w:themeColor="text1" w:themeTint="D9"/>
          <w:sz w:val="18"/>
          <w:szCs w:val="18"/>
        </w:rPr>
        <w:tab/>
      </w:r>
    </w:p>
    <w:p w14:paraId="2DA0515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29.28.09.511</w:t>
      </w:r>
      <w:r w:rsidRPr="00AB0B75">
        <w:rPr>
          <w:rFonts w:ascii="Century Gothic" w:hAnsi="Century Gothic" w:cs="Arial"/>
          <w:color w:val="262626" w:themeColor="text1" w:themeTint="D9"/>
          <w:sz w:val="18"/>
          <w:szCs w:val="18"/>
        </w:rPr>
        <w:tab/>
        <w:t>Anzahl: ........</w:t>
      </w:r>
    </w:p>
    <w:p w14:paraId="7A5C4F4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5AB2E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d280x110</w:t>
      </w:r>
      <w:r w:rsidRPr="00AB0B75">
        <w:rPr>
          <w:rFonts w:ascii="Century Gothic" w:hAnsi="Century Gothic" w:cs="Arial"/>
          <w:color w:val="262626" w:themeColor="text1" w:themeTint="D9"/>
          <w:sz w:val="18"/>
          <w:szCs w:val="18"/>
        </w:rPr>
        <w:tab/>
      </w:r>
    </w:p>
    <w:p w14:paraId="2C8F47C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29.28.11.511</w:t>
      </w:r>
      <w:r w:rsidRPr="00AB0B75">
        <w:rPr>
          <w:rFonts w:ascii="Century Gothic" w:hAnsi="Century Gothic" w:cs="Arial"/>
          <w:color w:val="262626" w:themeColor="text1" w:themeTint="D9"/>
          <w:sz w:val="18"/>
          <w:szCs w:val="18"/>
        </w:rPr>
        <w:tab/>
        <w:t>Anzahl: ........</w:t>
      </w:r>
    </w:p>
    <w:p w14:paraId="0FC165A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66632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d280x125</w:t>
      </w:r>
      <w:r w:rsidRPr="00AB0B75">
        <w:rPr>
          <w:rFonts w:ascii="Century Gothic" w:hAnsi="Century Gothic" w:cs="Arial"/>
          <w:color w:val="262626" w:themeColor="text1" w:themeTint="D9"/>
          <w:sz w:val="18"/>
          <w:szCs w:val="18"/>
        </w:rPr>
        <w:tab/>
      </w:r>
    </w:p>
    <w:p w14:paraId="37F6D00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29.28.12.511</w:t>
      </w:r>
      <w:r w:rsidRPr="00AB0B75">
        <w:rPr>
          <w:rFonts w:ascii="Century Gothic" w:hAnsi="Century Gothic" w:cs="Arial"/>
          <w:color w:val="262626" w:themeColor="text1" w:themeTint="D9"/>
          <w:sz w:val="18"/>
          <w:szCs w:val="18"/>
        </w:rPr>
        <w:tab/>
        <w:t>Anzahl: ........</w:t>
      </w:r>
    </w:p>
    <w:p w14:paraId="1298200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113A7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d280x140</w:t>
      </w:r>
      <w:r w:rsidRPr="00AB0B75">
        <w:rPr>
          <w:rFonts w:ascii="Century Gothic" w:hAnsi="Century Gothic" w:cs="Arial"/>
          <w:color w:val="262626" w:themeColor="text1" w:themeTint="D9"/>
          <w:sz w:val="18"/>
          <w:szCs w:val="18"/>
        </w:rPr>
        <w:tab/>
      </w:r>
    </w:p>
    <w:p w14:paraId="3CFD524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29.28.14.511</w:t>
      </w:r>
      <w:r w:rsidRPr="00AB0B75">
        <w:rPr>
          <w:rFonts w:ascii="Century Gothic" w:hAnsi="Century Gothic" w:cs="Arial"/>
          <w:color w:val="262626" w:themeColor="text1" w:themeTint="D9"/>
          <w:sz w:val="18"/>
          <w:szCs w:val="18"/>
        </w:rPr>
        <w:tab/>
        <w:t>Anzahl: ........</w:t>
      </w:r>
    </w:p>
    <w:p w14:paraId="5D4A66A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50EDF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d280x160</w:t>
      </w:r>
      <w:r w:rsidRPr="00AB0B75">
        <w:rPr>
          <w:rFonts w:ascii="Century Gothic" w:hAnsi="Century Gothic" w:cs="Arial"/>
          <w:color w:val="262626" w:themeColor="text1" w:themeTint="D9"/>
          <w:sz w:val="18"/>
          <w:szCs w:val="18"/>
        </w:rPr>
        <w:tab/>
      </w:r>
    </w:p>
    <w:p w14:paraId="5DC6A3C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29.28.16.511</w:t>
      </w:r>
      <w:r w:rsidRPr="00AB0B75">
        <w:rPr>
          <w:rFonts w:ascii="Century Gothic" w:hAnsi="Century Gothic" w:cs="Arial"/>
          <w:color w:val="262626" w:themeColor="text1" w:themeTint="D9"/>
          <w:sz w:val="18"/>
          <w:szCs w:val="18"/>
        </w:rPr>
        <w:tab/>
        <w:t>Anzahl: ........</w:t>
      </w:r>
    </w:p>
    <w:p w14:paraId="2886E5B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2742B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d280x180</w:t>
      </w:r>
      <w:r w:rsidRPr="00AB0B75">
        <w:rPr>
          <w:rFonts w:ascii="Century Gothic" w:hAnsi="Century Gothic" w:cs="Arial"/>
          <w:color w:val="262626" w:themeColor="text1" w:themeTint="D9"/>
          <w:sz w:val="18"/>
          <w:szCs w:val="18"/>
        </w:rPr>
        <w:tab/>
      </w:r>
    </w:p>
    <w:p w14:paraId="2F37714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29.28.18.511</w:t>
      </w:r>
      <w:r w:rsidRPr="00AB0B75">
        <w:rPr>
          <w:rFonts w:ascii="Century Gothic" w:hAnsi="Century Gothic" w:cs="Arial"/>
          <w:color w:val="262626" w:themeColor="text1" w:themeTint="D9"/>
          <w:sz w:val="18"/>
          <w:szCs w:val="18"/>
        </w:rPr>
        <w:tab/>
        <w:t>Anzahl: ........</w:t>
      </w:r>
    </w:p>
    <w:p w14:paraId="7D00670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7CB1D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31C021C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29.28.20.511</w:t>
      </w:r>
      <w:r w:rsidRPr="00AB0B75">
        <w:rPr>
          <w:rFonts w:ascii="Century Gothic" w:hAnsi="Century Gothic" w:cs="Arial"/>
          <w:color w:val="262626" w:themeColor="text1" w:themeTint="D9"/>
          <w:sz w:val="18"/>
          <w:szCs w:val="18"/>
        </w:rPr>
        <w:tab/>
        <w:t>Anzahl: ........</w:t>
      </w:r>
    </w:p>
    <w:p w14:paraId="32DBEB57" w14:textId="77777777" w:rsidR="00DE171B"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9F0A4A" w14:textId="77777777" w:rsidR="00CE1194" w:rsidRPr="00AB0B75" w:rsidRDefault="00CE1194"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E0369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699BB58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29.28.22.511</w:t>
      </w:r>
      <w:r w:rsidRPr="00AB0B75">
        <w:rPr>
          <w:rFonts w:ascii="Century Gothic" w:hAnsi="Century Gothic" w:cs="Arial"/>
          <w:color w:val="262626" w:themeColor="text1" w:themeTint="D9"/>
          <w:sz w:val="18"/>
          <w:szCs w:val="18"/>
        </w:rPr>
        <w:tab/>
        <w:t>Anzahl: ........</w:t>
      </w:r>
    </w:p>
    <w:p w14:paraId="158F87A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5417C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d315x90</w:t>
      </w:r>
      <w:r w:rsidRPr="00AB0B75">
        <w:rPr>
          <w:rFonts w:ascii="Century Gothic" w:hAnsi="Century Gothic" w:cs="Arial"/>
          <w:color w:val="262626" w:themeColor="text1" w:themeTint="D9"/>
          <w:sz w:val="18"/>
          <w:szCs w:val="18"/>
        </w:rPr>
        <w:tab/>
      </w:r>
    </w:p>
    <w:p w14:paraId="3B217F7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29.31.09.511</w:t>
      </w:r>
      <w:r w:rsidRPr="00AB0B75">
        <w:rPr>
          <w:rFonts w:ascii="Century Gothic" w:hAnsi="Century Gothic" w:cs="Arial"/>
          <w:color w:val="262626" w:themeColor="text1" w:themeTint="D9"/>
          <w:sz w:val="18"/>
          <w:szCs w:val="18"/>
        </w:rPr>
        <w:tab/>
        <w:t>Anzahl: ........</w:t>
      </w:r>
    </w:p>
    <w:p w14:paraId="0F23E55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218CF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d315x110</w:t>
      </w:r>
      <w:r w:rsidRPr="00AB0B75">
        <w:rPr>
          <w:rFonts w:ascii="Century Gothic" w:hAnsi="Century Gothic" w:cs="Arial"/>
          <w:color w:val="262626" w:themeColor="text1" w:themeTint="D9"/>
          <w:sz w:val="18"/>
          <w:szCs w:val="18"/>
        </w:rPr>
        <w:tab/>
      </w:r>
    </w:p>
    <w:p w14:paraId="752A14E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29.31.11.511</w:t>
      </w:r>
      <w:r w:rsidRPr="00AB0B75">
        <w:rPr>
          <w:rFonts w:ascii="Century Gothic" w:hAnsi="Century Gothic" w:cs="Arial"/>
          <w:color w:val="262626" w:themeColor="text1" w:themeTint="D9"/>
          <w:sz w:val="18"/>
          <w:szCs w:val="18"/>
        </w:rPr>
        <w:tab/>
        <w:t>Anzahl: ........</w:t>
      </w:r>
    </w:p>
    <w:p w14:paraId="6A70EA3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D6030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d315x125</w:t>
      </w:r>
      <w:r w:rsidRPr="00AB0B75">
        <w:rPr>
          <w:rFonts w:ascii="Century Gothic" w:hAnsi="Century Gothic" w:cs="Arial"/>
          <w:color w:val="262626" w:themeColor="text1" w:themeTint="D9"/>
          <w:sz w:val="18"/>
          <w:szCs w:val="18"/>
        </w:rPr>
        <w:tab/>
      </w:r>
    </w:p>
    <w:p w14:paraId="153F864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29.31.12.511</w:t>
      </w:r>
      <w:r w:rsidRPr="00AB0B75">
        <w:rPr>
          <w:rFonts w:ascii="Century Gothic" w:hAnsi="Century Gothic" w:cs="Arial"/>
          <w:color w:val="262626" w:themeColor="text1" w:themeTint="D9"/>
          <w:sz w:val="18"/>
          <w:szCs w:val="18"/>
        </w:rPr>
        <w:tab/>
        <w:t>Anzahl: ........</w:t>
      </w:r>
    </w:p>
    <w:p w14:paraId="410F1DF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FE8F0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d315x140</w:t>
      </w:r>
      <w:r w:rsidRPr="00AB0B75">
        <w:rPr>
          <w:rFonts w:ascii="Century Gothic" w:hAnsi="Century Gothic" w:cs="Arial"/>
          <w:color w:val="262626" w:themeColor="text1" w:themeTint="D9"/>
          <w:sz w:val="18"/>
          <w:szCs w:val="18"/>
        </w:rPr>
        <w:tab/>
      </w:r>
    </w:p>
    <w:p w14:paraId="6FC320F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29.31.14.511</w:t>
      </w:r>
      <w:r w:rsidRPr="00AB0B75">
        <w:rPr>
          <w:rFonts w:ascii="Century Gothic" w:hAnsi="Century Gothic" w:cs="Arial"/>
          <w:color w:val="262626" w:themeColor="text1" w:themeTint="D9"/>
          <w:sz w:val="18"/>
          <w:szCs w:val="18"/>
        </w:rPr>
        <w:tab/>
        <w:t>Anzahl: ........</w:t>
      </w:r>
    </w:p>
    <w:p w14:paraId="2BD4A0F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2EDEB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d315x160</w:t>
      </w:r>
      <w:r w:rsidRPr="00AB0B75">
        <w:rPr>
          <w:rFonts w:ascii="Century Gothic" w:hAnsi="Century Gothic" w:cs="Arial"/>
          <w:color w:val="262626" w:themeColor="text1" w:themeTint="D9"/>
          <w:sz w:val="18"/>
          <w:szCs w:val="18"/>
        </w:rPr>
        <w:tab/>
      </w:r>
    </w:p>
    <w:p w14:paraId="7C240AC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29.31.16.511</w:t>
      </w:r>
      <w:r w:rsidRPr="00AB0B75">
        <w:rPr>
          <w:rFonts w:ascii="Century Gothic" w:hAnsi="Century Gothic" w:cs="Arial"/>
          <w:color w:val="262626" w:themeColor="text1" w:themeTint="D9"/>
          <w:sz w:val="18"/>
          <w:szCs w:val="18"/>
        </w:rPr>
        <w:tab/>
        <w:t>Anzahl: ........</w:t>
      </w:r>
    </w:p>
    <w:p w14:paraId="0DBE090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6DF75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d315x180</w:t>
      </w:r>
      <w:r w:rsidRPr="00AB0B75">
        <w:rPr>
          <w:rFonts w:ascii="Century Gothic" w:hAnsi="Century Gothic" w:cs="Arial"/>
          <w:color w:val="262626" w:themeColor="text1" w:themeTint="D9"/>
          <w:sz w:val="18"/>
          <w:szCs w:val="18"/>
        </w:rPr>
        <w:tab/>
      </w:r>
    </w:p>
    <w:p w14:paraId="6BB6803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29.31.18.511</w:t>
      </w:r>
      <w:r w:rsidRPr="00AB0B75">
        <w:rPr>
          <w:rFonts w:ascii="Century Gothic" w:hAnsi="Century Gothic" w:cs="Arial"/>
          <w:color w:val="262626" w:themeColor="text1" w:themeTint="D9"/>
          <w:sz w:val="18"/>
          <w:szCs w:val="18"/>
        </w:rPr>
        <w:tab/>
        <w:t>Anzahl: ........</w:t>
      </w:r>
    </w:p>
    <w:p w14:paraId="5362E13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666C8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5B5E01F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29.31.20.511</w:t>
      </w:r>
      <w:r w:rsidRPr="00AB0B75">
        <w:rPr>
          <w:rFonts w:ascii="Century Gothic" w:hAnsi="Century Gothic" w:cs="Arial"/>
          <w:color w:val="262626" w:themeColor="text1" w:themeTint="D9"/>
          <w:sz w:val="18"/>
          <w:szCs w:val="18"/>
        </w:rPr>
        <w:tab/>
        <w:t>Anzahl: ........</w:t>
      </w:r>
    </w:p>
    <w:p w14:paraId="407EE7F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95597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7F957A7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29.31.22.511</w:t>
      </w:r>
      <w:r w:rsidRPr="00AB0B75">
        <w:rPr>
          <w:rFonts w:ascii="Century Gothic" w:hAnsi="Century Gothic" w:cs="Arial"/>
          <w:color w:val="262626" w:themeColor="text1" w:themeTint="D9"/>
          <w:sz w:val="18"/>
          <w:szCs w:val="18"/>
        </w:rPr>
        <w:tab/>
        <w:t>Anzahl: ........</w:t>
      </w:r>
    </w:p>
    <w:p w14:paraId="248965A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0D99E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12D5EB6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29.31.25.511</w:t>
      </w:r>
      <w:r w:rsidRPr="00AB0B75">
        <w:rPr>
          <w:rFonts w:ascii="Century Gothic" w:hAnsi="Century Gothic" w:cs="Arial"/>
          <w:color w:val="262626" w:themeColor="text1" w:themeTint="D9"/>
          <w:sz w:val="18"/>
          <w:szCs w:val="18"/>
        </w:rPr>
        <w:tab/>
        <w:t>Anzahl: ........</w:t>
      </w:r>
    </w:p>
    <w:p w14:paraId="33B519B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A7B9D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d355x110</w:t>
      </w:r>
      <w:r w:rsidRPr="00AB0B75">
        <w:rPr>
          <w:rFonts w:ascii="Century Gothic" w:hAnsi="Century Gothic" w:cs="Arial"/>
          <w:color w:val="262626" w:themeColor="text1" w:themeTint="D9"/>
          <w:sz w:val="18"/>
          <w:szCs w:val="18"/>
        </w:rPr>
        <w:tab/>
      </w:r>
    </w:p>
    <w:p w14:paraId="4E91A12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29.35.11.511</w:t>
      </w:r>
      <w:r w:rsidRPr="00AB0B75">
        <w:rPr>
          <w:rFonts w:ascii="Century Gothic" w:hAnsi="Century Gothic" w:cs="Arial"/>
          <w:color w:val="262626" w:themeColor="text1" w:themeTint="D9"/>
          <w:sz w:val="18"/>
          <w:szCs w:val="18"/>
        </w:rPr>
        <w:tab/>
        <w:t>Anzahl: ........</w:t>
      </w:r>
    </w:p>
    <w:p w14:paraId="43E067E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FDEF3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d355x125</w:t>
      </w:r>
      <w:r w:rsidRPr="00AB0B75">
        <w:rPr>
          <w:rFonts w:ascii="Century Gothic" w:hAnsi="Century Gothic" w:cs="Arial"/>
          <w:color w:val="262626" w:themeColor="text1" w:themeTint="D9"/>
          <w:sz w:val="18"/>
          <w:szCs w:val="18"/>
        </w:rPr>
        <w:tab/>
      </w:r>
    </w:p>
    <w:p w14:paraId="32CFE27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29.35.12.511</w:t>
      </w:r>
      <w:r w:rsidRPr="00AB0B75">
        <w:rPr>
          <w:rFonts w:ascii="Century Gothic" w:hAnsi="Century Gothic" w:cs="Arial"/>
          <w:color w:val="262626" w:themeColor="text1" w:themeTint="D9"/>
          <w:sz w:val="18"/>
          <w:szCs w:val="18"/>
        </w:rPr>
        <w:tab/>
        <w:t>Anzahl: ........</w:t>
      </w:r>
    </w:p>
    <w:p w14:paraId="6C2F808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63066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d355x140</w:t>
      </w:r>
      <w:r w:rsidRPr="00AB0B75">
        <w:rPr>
          <w:rFonts w:ascii="Century Gothic" w:hAnsi="Century Gothic" w:cs="Arial"/>
          <w:color w:val="262626" w:themeColor="text1" w:themeTint="D9"/>
          <w:sz w:val="18"/>
          <w:szCs w:val="18"/>
        </w:rPr>
        <w:tab/>
      </w:r>
    </w:p>
    <w:p w14:paraId="72F94FF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29.35.14.511</w:t>
      </w:r>
      <w:r w:rsidRPr="00AB0B75">
        <w:rPr>
          <w:rFonts w:ascii="Century Gothic" w:hAnsi="Century Gothic" w:cs="Arial"/>
          <w:color w:val="262626" w:themeColor="text1" w:themeTint="D9"/>
          <w:sz w:val="18"/>
          <w:szCs w:val="18"/>
        </w:rPr>
        <w:tab/>
        <w:t>Anzahl: ........</w:t>
      </w:r>
    </w:p>
    <w:p w14:paraId="617EB47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DF0AE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d355x160</w:t>
      </w:r>
      <w:r w:rsidRPr="00AB0B75">
        <w:rPr>
          <w:rFonts w:ascii="Century Gothic" w:hAnsi="Century Gothic" w:cs="Arial"/>
          <w:color w:val="262626" w:themeColor="text1" w:themeTint="D9"/>
          <w:sz w:val="18"/>
          <w:szCs w:val="18"/>
        </w:rPr>
        <w:tab/>
      </w:r>
    </w:p>
    <w:p w14:paraId="0BB33F6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29.35.16.511</w:t>
      </w:r>
      <w:r w:rsidRPr="00AB0B75">
        <w:rPr>
          <w:rFonts w:ascii="Century Gothic" w:hAnsi="Century Gothic" w:cs="Arial"/>
          <w:color w:val="262626" w:themeColor="text1" w:themeTint="D9"/>
          <w:sz w:val="18"/>
          <w:szCs w:val="18"/>
        </w:rPr>
        <w:tab/>
        <w:t>Anzahl: ........</w:t>
      </w:r>
    </w:p>
    <w:p w14:paraId="76941E5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5C09B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d355x180</w:t>
      </w:r>
      <w:r w:rsidRPr="00AB0B75">
        <w:rPr>
          <w:rFonts w:ascii="Century Gothic" w:hAnsi="Century Gothic" w:cs="Arial"/>
          <w:color w:val="262626" w:themeColor="text1" w:themeTint="D9"/>
          <w:sz w:val="18"/>
          <w:szCs w:val="18"/>
        </w:rPr>
        <w:tab/>
      </w:r>
    </w:p>
    <w:p w14:paraId="04ED170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29.35.18.511</w:t>
      </w:r>
      <w:r w:rsidRPr="00AB0B75">
        <w:rPr>
          <w:rFonts w:ascii="Century Gothic" w:hAnsi="Century Gothic" w:cs="Arial"/>
          <w:color w:val="262626" w:themeColor="text1" w:themeTint="D9"/>
          <w:sz w:val="18"/>
          <w:szCs w:val="18"/>
        </w:rPr>
        <w:tab/>
        <w:t>Anzahl: ........</w:t>
      </w:r>
    </w:p>
    <w:p w14:paraId="1699632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7E83F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d355x200</w:t>
      </w:r>
      <w:r w:rsidRPr="00AB0B75">
        <w:rPr>
          <w:rFonts w:ascii="Century Gothic" w:hAnsi="Century Gothic" w:cs="Arial"/>
          <w:color w:val="262626" w:themeColor="text1" w:themeTint="D9"/>
          <w:sz w:val="18"/>
          <w:szCs w:val="18"/>
        </w:rPr>
        <w:tab/>
      </w:r>
    </w:p>
    <w:p w14:paraId="3198C98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29.35.20.511</w:t>
      </w:r>
      <w:r w:rsidRPr="00AB0B75">
        <w:rPr>
          <w:rFonts w:ascii="Century Gothic" w:hAnsi="Century Gothic" w:cs="Arial"/>
          <w:color w:val="262626" w:themeColor="text1" w:themeTint="D9"/>
          <w:sz w:val="18"/>
          <w:szCs w:val="18"/>
        </w:rPr>
        <w:tab/>
        <w:t>Anzahl: ........</w:t>
      </w:r>
    </w:p>
    <w:p w14:paraId="4D775DF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5C891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3405538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29.35.22.511</w:t>
      </w:r>
      <w:r w:rsidRPr="00AB0B75">
        <w:rPr>
          <w:rFonts w:ascii="Century Gothic" w:hAnsi="Century Gothic" w:cs="Arial"/>
          <w:color w:val="262626" w:themeColor="text1" w:themeTint="D9"/>
          <w:sz w:val="18"/>
          <w:szCs w:val="18"/>
        </w:rPr>
        <w:tab/>
        <w:t>Anzahl: ........</w:t>
      </w:r>
    </w:p>
    <w:p w14:paraId="4B62908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504CA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6698D3C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29.35.25.511</w:t>
      </w:r>
      <w:r w:rsidRPr="00AB0B75">
        <w:rPr>
          <w:rFonts w:ascii="Century Gothic" w:hAnsi="Century Gothic" w:cs="Arial"/>
          <w:color w:val="262626" w:themeColor="text1" w:themeTint="D9"/>
          <w:sz w:val="18"/>
          <w:szCs w:val="18"/>
        </w:rPr>
        <w:tab/>
        <w:t>Anzahl: ........</w:t>
      </w:r>
    </w:p>
    <w:p w14:paraId="1000FC2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D5C72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7446B18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29.35.28.511</w:t>
      </w:r>
      <w:r w:rsidRPr="00AB0B75">
        <w:rPr>
          <w:rFonts w:ascii="Century Gothic" w:hAnsi="Century Gothic" w:cs="Arial"/>
          <w:color w:val="262626" w:themeColor="text1" w:themeTint="D9"/>
          <w:sz w:val="18"/>
          <w:szCs w:val="18"/>
        </w:rPr>
        <w:tab/>
        <w:t>Anzahl: ........</w:t>
      </w:r>
    </w:p>
    <w:p w14:paraId="5714AFD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AB202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d400x110</w:t>
      </w:r>
      <w:r w:rsidRPr="00AB0B75">
        <w:rPr>
          <w:rFonts w:ascii="Century Gothic" w:hAnsi="Century Gothic" w:cs="Arial"/>
          <w:color w:val="262626" w:themeColor="text1" w:themeTint="D9"/>
          <w:sz w:val="18"/>
          <w:szCs w:val="18"/>
        </w:rPr>
        <w:tab/>
      </w:r>
    </w:p>
    <w:p w14:paraId="72FC54F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29.40.11.511</w:t>
      </w:r>
      <w:r w:rsidRPr="00AB0B75">
        <w:rPr>
          <w:rFonts w:ascii="Century Gothic" w:hAnsi="Century Gothic" w:cs="Arial"/>
          <w:color w:val="262626" w:themeColor="text1" w:themeTint="D9"/>
          <w:sz w:val="18"/>
          <w:szCs w:val="18"/>
        </w:rPr>
        <w:tab/>
        <w:t>Anzahl: ........</w:t>
      </w:r>
    </w:p>
    <w:p w14:paraId="5554BD22" w14:textId="77777777" w:rsidR="00DE171B"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FEE279" w14:textId="77777777" w:rsidR="00CE1194" w:rsidRPr="00AB0B75" w:rsidRDefault="00CE1194"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E891C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d400x125</w:t>
      </w:r>
      <w:r w:rsidRPr="00AB0B75">
        <w:rPr>
          <w:rFonts w:ascii="Century Gothic" w:hAnsi="Century Gothic" w:cs="Arial"/>
          <w:color w:val="262626" w:themeColor="text1" w:themeTint="D9"/>
          <w:sz w:val="18"/>
          <w:szCs w:val="18"/>
        </w:rPr>
        <w:tab/>
      </w:r>
    </w:p>
    <w:p w14:paraId="2B2C48C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29.40.12.511</w:t>
      </w:r>
      <w:r w:rsidRPr="00AB0B75">
        <w:rPr>
          <w:rFonts w:ascii="Century Gothic" w:hAnsi="Century Gothic" w:cs="Arial"/>
          <w:color w:val="262626" w:themeColor="text1" w:themeTint="D9"/>
          <w:sz w:val="18"/>
          <w:szCs w:val="18"/>
        </w:rPr>
        <w:tab/>
        <w:t>Anzahl: ........</w:t>
      </w:r>
    </w:p>
    <w:p w14:paraId="5CF0751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CA120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d400x140</w:t>
      </w:r>
      <w:r w:rsidRPr="00AB0B75">
        <w:rPr>
          <w:rFonts w:ascii="Century Gothic" w:hAnsi="Century Gothic" w:cs="Arial"/>
          <w:color w:val="262626" w:themeColor="text1" w:themeTint="D9"/>
          <w:sz w:val="18"/>
          <w:szCs w:val="18"/>
        </w:rPr>
        <w:tab/>
      </w:r>
    </w:p>
    <w:p w14:paraId="5621B83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29.40.14.511</w:t>
      </w:r>
      <w:r w:rsidRPr="00AB0B75">
        <w:rPr>
          <w:rFonts w:ascii="Century Gothic" w:hAnsi="Century Gothic" w:cs="Arial"/>
          <w:color w:val="262626" w:themeColor="text1" w:themeTint="D9"/>
          <w:sz w:val="18"/>
          <w:szCs w:val="18"/>
        </w:rPr>
        <w:tab/>
        <w:t>Anzahl: ........</w:t>
      </w:r>
    </w:p>
    <w:p w14:paraId="66A4AF2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E06C9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d400x160</w:t>
      </w:r>
      <w:r w:rsidRPr="00AB0B75">
        <w:rPr>
          <w:rFonts w:ascii="Century Gothic" w:hAnsi="Century Gothic" w:cs="Arial"/>
          <w:color w:val="262626" w:themeColor="text1" w:themeTint="D9"/>
          <w:sz w:val="18"/>
          <w:szCs w:val="18"/>
        </w:rPr>
        <w:tab/>
      </w:r>
    </w:p>
    <w:p w14:paraId="7AB1EB1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29.40.16.511</w:t>
      </w:r>
      <w:r w:rsidRPr="00AB0B75">
        <w:rPr>
          <w:rFonts w:ascii="Century Gothic" w:hAnsi="Century Gothic" w:cs="Arial"/>
          <w:color w:val="262626" w:themeColor="text1" w:themeTint="D9"/>
          <w:sz w:val="18"/>
          <w:szCs w:val="18"/>
        </w:rPr>
        <w:tab/>
        <w:t>Anzahl: ........</w:t>
      </w:r>
    </w:p>
    <w:p w14:paraId="16959BB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838FC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d400x180</w:t>
      </w:r>
      <w:r w:rsidRPr="00AB0B75">
        <w:rPr>
          <w:rFonts w:ascii="Century Gothic" w:hAnsi="Century Gothic" w:cs="Arial"/>
          <w:color w:val="262626" w:themeColor="text1" w:themeTint="D9"/>
          <w:sz w:val="18"/>
          <w:szCs w:val="18"/>
        </w:rPr>
        <w:tab/>
      </w:r>
    </w:p>
    <w:p w14:paraId="462F860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29.40.18.511</w:t>
      </w:r>
      <w:r w:rsidRPr="00AB0B75">
        <w:rPr>
          <w:rFonts w:ascii="Century Gothic" w:hAnsi="Century Gothic" w:cs="Arial"/>
          <w:color w:val="262626" w:themeColor="text1" w:themeTint="D9"/>
          <w:sz w:val="18"/>
          <w:szCs w:val="18"/>
        </w:rPr>
        <w:tab/>
        <w:t>Anzahl: ........</w:t>
      </w:r>
    </w:p>
    <w:p w14:paraId="2835B85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EE073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d400x200</w:t>
      </w:r>
      <w:r w:rsidRPr="00AB0B75">
        <w:rPr>
          <w:rFonts w:ascii="Century Gothic" w:hAnsi="Century Gothic" w:cs="Arial"/>
          <w:color w:val="262626" w:themeColor="text1" w:themeTint="D9"/>
          <w:sz w:val="18"/>
          <w:szCs w:val="18"/>
        </w:rPr>
        <w:tab/>
      </w:r>
    </w:p>
    <w:p w14:paraId="5996F35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29.40.20.511</w:t>
      </w:r>
      <w:r w:rsidRPr="00AB0B75">
        <w:rPr>
          <w:rFonts w:ascii="Century Gothic" w:hAnsi="Century Gothic" w:cs="Arial"/>
          <w:color w:val="262626" w:themeColor="text1" w:themeTint="D9"/>
          <w:sz w:val="18"/>
          <w:szCs w:val="18"/>
        </w:rPr>
        <w:tab/>
        <w:t>Anzahl: ........</w:t>
      </w:r>
    </w:p>
    <w:p w14:paraId="0F0212D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99B1D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d400x225</w:t>
      </w:r>
      <w:r w:rsidRPr="00AB0B75">
        <w:rPr>
          <w:rFonts w:ascii="Century Gothic" w:hAnsi="Century Gothic" w:cs="Arial"/>
          <w:color w:val="262626" w:themeColor="text1" w:themeTint="D9"/>
          <w:sz w:val="18"/>
          <w:szCs w:val="18"/>
        </w:rPr>
        <w:tab/>
      </w:r>
    </w:p>
    <w:p w14:paraId="6C47BED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29.40.22.511</w:t>
      </w:r>
      <w:r w:rsidRPr="00AB0B75">
        <w:rPr>
          <w:rFonts w:ascii="Century Gothic" w:hAnsi="Century Gothic" w:cs="Arial"/>
          <w:color w:val="262626" w:themeColor="text1" w:themeTint="D9"/>
          <w:sz w:val="18"/>
          <w:szCs w:val="18"/>
        </w:rPr>
        <w:tab/>
        <w:t>Anzahl: ........</w:t>
      </w:r>
    </w:p>
    <w:p w14:paraId="17706FF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83D29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0F3384E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29.40.25.511</w:t>
      </w:r>
      <w:r w:rsidRPr="00AB0B75">
        <w:rPr>
          <w:rFonts w:ascii="Century Gothic" w:hAnsi="Century Gothic" w:cs="Arial"/>
          <w:color w:val="262626" w:themeColor="text1" w:themeTint="D9"/>
          <w:sz w:val="18"/>
          <w:szCs w:val="18"/>
        </w:rPr>
        <w:tab/>
        <w:t>Anzahl: ........</w:t>
      </w:r>
    </w:p>
    <w:p w14:paraId="467DC69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39602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4E2BBB2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29.40.28.511</w:t>
      </w:r>
      <w:r w:rsidRPr="00AB0B75">
        <w:rPr>
          <w:rFonts w:ascii="Century Gothic" w:hAnsi="Century Gothic" w:cs="Arial"/>
          <w:color w:val="262626" w:themeColor="text1" w:themeTint="D9"/>
          <w:sz w:val="18"/>
          <w:szCs w:val="18"/>
        </w:rPr>
        <w:tab/>
        <w:t>Anzahl: ........</w:t>
      </w:r>
    </w:p>
    <w:p w14:paraId="7EB8677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6724D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26FC29E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29.40.31.511</w:t>
      </w:r>
      <w:r w:rsidRPr="00AB0B75">
        <w:rPr>
          <w:rFonts w:ascii="Century Gothic" w:hAnsi="Century Gothic" w:cs="Arial"/>
          <w:color w:val="262626" w:themeColor="text1" w:themeTint="D9"/>
          <w:sz w:val="18"/>
          <w:szCs w:val="18"/>
        </w:rPr>
        <w:tab/>
        <w:t>Anzahl: ........</w:t>
      </w:r>
    </w:p>
    <w:p w14:paraId="32DFB9A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E189B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d450x110</w:t>
      </w:r>
      <w:r w:rsidRPr="00AB0B75">
        <w:rPr>
          <w:rFonts w:ascii="Century Gothic" w:hAnsi="Century Gothic" w:cs="Arial"/>
          <w:color w:val="262626" w:themeColor="text1" w:themeTint="D9"/>
          <w:sz w:val="18"/>
          <w:szCs w:val="18"/>
        </w:rPr>
        <w:tab/>
      </w:r>
    </w:p>
    <w:p w14:paraId="266C1F3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29.45.11.511</w:t>
      </w:r>
      <w:r w:rsidRPr="00AB0B75">
        <w:rPr>
          <w:rFonts w:ascii="Century Gothic" w:hAnsi="Century Gothic" w:cs="Arial"/>
          <w:color w:val="262626" w:themeColor="text1" w:themeTint="D9"/>
          <w:sz w:val="18"/>
          <w:szCs w:val="18"/>
        </w:rPr>
        <w:tab/>
        <w:t>Anzahl: ........</w:t>
      </w:r>
    </w:p>
    <w:p w14:paraId="1CF691F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4A9CC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d450x125</w:t>
      </w:r>
      <w:r w:rsidRPr="00AB0B75">
        <w:rPr>
          <w:rFonts w:ascii="Century Gothic" w:hAnsi="Century Gothic" w:cs="Arial"/>
          <w:color w:val="262626" w:themeColor="text1" w:themeTint="D9"/>
          <w:sz w:val="18"/>
          <w:szCs w:val="18"/>
        </w:rPr>
        <w:tab/>
      </w:r>
    </w:p>
    <w:p w14:paraId="5B6D554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29.45.12.511</w:t>
      </w:r>
      <w:r w:rsidRPr="00AB0B75">
        <w:rPr>
          <w:rFonts w:ascii="Century Gothic" w:hAnsi="Century Gothic" w:cs="Arial"/>
          <w:color w:val="262626" w:themeColor="text1" w:themeTint="D9"/>
          <w:sz w:val="18"/>
          <w:szCs w:val="18"/>
        </w:rPr>
        <w:tab/>
        <w:t>Anzahl: ........</w:t>
      </w:r>
    </w:p>
    <w:p w14:paraId="0C6DA6F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AA21B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d450x140</w:t>
      </w:r>
      <w:r w:rsidRPr="00AB0B75">
        <w:rPr>
          <w:rFonts w:ascii="Century Gothic" w:hAnsi="Century Gothic" w:cs="Arial"/>
          <w:color w:val="262626" w:themeColor="text1" w:themeTint="D9"/>
          <w:sz w:val="18"/>
          <w:szCs w:val="18"/>
        </w:rPr>
        <w:tab/>
      </w:r>
    </w:p>
    <w:p w14:paraId="4ADC9C8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29.45.14.511</w:t>
      </w:r>
      <w:r w:rsidRPr="00AB0B75">
        <w:rPr>
          <w:rFonts w:ascii="Century Gothic" w:hAnsi="Century Gothic" w:cs="Arial"/>
          <w:color w:val="262626" w:themeColor="text1" w:themeTint="D9"/>
          <w:sz w:val="18"/>
          <w:szCs w:val="18"/>
        </w:rPr>
        <w:tab/>
        <w:t>Anzahl: ........</w:t>
      </w:r>
    </w:p>
    <w:p w14:paraId="0C6EF87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3D960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d450x160</w:t>
      </w:r>
      <w:r w:rsidRPr="00AB0B75">
        <w:rPr>
          <w:rFonts w:ascii="Century Gothic" w:hAnsi="Century Gothic" w:cs="Arial"/>
          <w:color w:val="262626" w:themeColor="text1" w:themeTint="D9"/>
          <w:sz w:val="18"/>
          <w:szCs w:val="18"/>
        </w:rPr>
        <w:tab/>
      </w:r>
    </w:p>
    <w:p w14:paraId="0DB1BDB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29.45.16.511</w:t>
      </w:r>
      <w:r w:rsidRPr="00AB0B75">
        <w:rPr>
          <w:rFonts w:ascii="Century Gothic" w:hAnsi="Century Gothic" w:cs="Arial"/>
          <w:color w:val="262626" w:themeColor="text1" w:themeTint="D9"/>
          <w:sz w:val="18"/>
          <w:szCs w:val="18"/>
        </w:rPr>
        <w:tab/>
        <w:t>Anzahl: ........</w:t>
      </w:r>
    </w:p>
    <w:p w14:paraId="5433C57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2C334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d450x180</w:t>
      </w:r>
      <w:r w:rsidRPr="00AB0B75">
        <w:rPr>
          <w:rFonts w:ascii="Century Gothic" w:hAnsi="Century Gothic" w:cs="Arial"/>
          <w:color w:val="262626" w:themeColor="text1" w:themeTint="D9"/>
          <w:sz w:val="18"/>
          <w:szCs w:val="18"/>
        </w:rPr>
        <w:tab/>
      </w:r>
    </w:p>
    <w:p w14:paraId="77B8606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29.45.18.511</w:t>
      </w:r>
      <w:r w:rsidRPr="00AB0B75">
        <w:rPr>
          <w:rFonts w:ascii="Century Gothic" w:hAnsi="Century Gothic" w:cs="Arial"/>
          <w:color w:val="262626" w:themeColor="text1" w:themeTint="D9"/>
          <w:sz w:val="18"/>
          <w:szCs w:val="18"/>
        </w:rPr>
        <w:tab/>
        <w:t>Anzahl: ........</w:t>
      </w:r>
    </w:p>
    <w:p w14:paraId="7757CE1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8A7E3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d450x200</w:t>
      </w:r>
      <w:r w:rsidRPr="00AB0B75">
        <w:rPr>
          <w:rFonts w:ascii="Century Gothic" w:hAnsi="Century Gothic" w:cs="Arial"/>
          <w:color w:val="262626" w:themeColor="text1" w:themeTint="D9"/>
          <w:sz w:val="18"/>
          <w:szCs w:val="18"/>
        </w:rPr>
        <w:tab/>
      </w:r>
    </w:p>
    <w:p w14:paraId="22188B1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29.45.20.511</w:t>
      </w:r>
      <w:r w:rsidRPr="00AB0B75">
        <w:rPr>
          <w:rFonts w:ascii="Century Gothic" w:hAnsi="Century Gothic" w:cs="Arial"/>
          <w:color w:val="262626" w:themeColor="text1" w:themeTint="D9"/>
          <w:sz w:val="18"/>
          <w:szCs w:val="18"/>
        </w:rPr>
        <w:tab/>
        <w:t>Anzahl: ........</w:t>
      </w:r>
    </w:p>
    <w:p w14:paraId="229D21D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26F95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d450x225</w:t>
      </w:r>
      <w:r w:rsidRPr="00AB0B75">
        <w:rPr>
          <w:rFonts w:ascii="Century Gothic" w:hAnsi="Century Gothic" w:cs="Arial"/>
          <w:color w:val="262626" w:themeColor="text1" w:themeTint="D9"/>
          <w:sz w:val="18"/>
          <w:szCs w:val="18"/>
        </w:rPr>
        <w:tab/>
      </w:r>
    </w:p>
    <w:p w14:paraId="4F382AB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29.45.22.511</w:t>
      </w:r>
      <w:r w:rsidRPr="00AB0B75">
        <w:rPr>
          <w:rFonts w:ascii="Century Gothic" w:hAnsi="Century Gothic" w:cs="Arial"/>
          <w:color w:val="262626" w:themeColor="text1" w:themeTint="D9"/>
          <w:sz w:val="18"/>
          <w:szCs w:val="18"/>
        </w:rPr>
        <w:tab/>
        <w:t>Anzahl: ........</w:t>
      </w:r>
    </w:p>
    <w:p w14:paraId="38CC6DF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A3E28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d450x250</w:t>
      </w:r>
      <w:r w:rsidRPr="00AB0B75">
        <w:rPr>
          <w:rFonts w:ascii="Century Gothic" w:hAnsi="Century Gothic" w:cs="Arial"/>
          <w:color w:val="262626" w:themeColor="text1" w:themeTint="D9"/>
          <w:sz w:val="18"/>
          <w:szCs w:val="18"/>
        </w:rPr>
        <w:tab/>
      </w:r>
    </w:p>
    <w:p w14:paraId="4B36B65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29.45.25.511</w:t>
      </w:r>
      <w:r w:rsidRPr="00AB0B75">
        <w:rPr>
          <w:rFonts w:ascii="Century Gothic" w:hAnsi="Century Gothic" w:cs="Arial"/>
          <w:color w:val="262626" w:themeColor="text1" w:themeTint="D9"/>
          <w:sz w:val="18"/>
          <w:szCs w:val="18"/>
        </w:rPr>
        <w:tab/>
        <w:t>Anzahl: ........</w:t>
      </w:r>
    </w:p>
    <w:p w14:paraId="0CFE7BF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E610A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2A19249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29.45.28.511</w:t>
      </w:r>
      <w:r w:rsidRPr="00AB0B75">
        <w:rPr>
          <w:rFonts w:ascii="Century Gothic" w:hAnsi="Century Gothic" w:cs="Arial"/>
          <w:color w:val="262626" w:themeColor="text1" w:themeTint="D9"/>
          <w:sz w:val="18"/>
          <w:szCs w:val="18"/>
        </w:rPr>
        <w:tab/>
        <w:t>Anzahl: ........</w:t>
      </w:r>
    </w:p>
    <w:p w14:paraId="219E8E5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C7DB1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402C539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29.45.31.511</w:t>
      </w:r>
      <w:r w:rsidRPr="00AB0B75">
        <w:rPr>
          <w:rFonts w:ascii="Century Gothic" w:hAnsi="Century Gothic" w:cs="Arial"/>
          <w:color w:val="262626" w:themeColor="text1" w:themeTint="D9"/>
          <w:sz w:val="18"/>
          <w:szCs w:val="18"/>
        </w:rPr>
        <w:tab/>
        <w:t>Anzahl: ........</w:t>
      </w:r>
    </w:p>
    <w:p w14:paraId="7F8F08E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55E30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d450x355</w:t>
      </w:r>
      <w:r w:rsidRPr="00AB0B75">
        <w:rPr>
          <w:rFonts w:ascii="Century Gothic" w:hAnsi="Century Gothic" w:cs="Arial"/>
          <w:color w:val="262626" w:themeColor="text1" w:themeTint="D9"/>
          <w:sz w:val="18"/>
          <w:szCs w:val="18"/>
        </w:rPr>
        <w:tab/>
      </w:r>
    </w:p>
    <w:p w14:paraId="52F384A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29.45.35.511</w:t>
      </w:r>
      <w:r w:rsidRPr="00AB0B75">
        <w:rPr>
          <w:rFonts w:ascii="Century Gothic" w:hAnsi="Century Gothic" w:cs="Arial"/>
          <w:color w:val="262626" w:themeColor="text1" w:themeTint="D9"/>
          <w:sz w:val="18"/>
          <w:szCs w:val="18"/>
        </w:rPr>
        <w:tab/>
        <w:t>Anzahl: ........</w:t>
      </w:r>
    </w:p>
    <w:p w14:paraId="63348681" w14:textId="77777777" w:rsidR="00DE171B"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31A78E" w14:textId="77777777" w:rsidR="00CE1194" w:rsidRPr="00AB0B75" w:rsidRDefault="00CE1194"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18F78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d500x110</w:t>
      </w:r>
      <w:r w:rsidRPr="00AB0B75">
        <w:rPr>
          <w:rFonts w:ascii="Century Gothic" w:hAnsi="Century Gothic" w:cs="Arial"/>
          <w:color w:val="262626" w:themeColor="text1" w:themeTint="D9"/>
          <w:sz w:val="18"/>
          <w:szCs w:val="18"/>
        </w:rPr>
        <w:tab/>
      </w:r>
    </w:p>
    <w:p w14:paraId="65DCC8C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29.50.11.511</w:t>
      </w:r>
      <w:r w:rsidRPr="00AB0B75">
        <w:rPr>
          <w:rFonts w:ascii="Century Gothic" w:hAnsi="Century Gothic" w:cs="Arial"/>
          <w:color w:val="262626" w:themeColor="text1" w:themeTint="D9"/>
          <w:sz w:val="18"/>
          <w:szCs w:val="18"/>
        </w:rPr>
        <w:tab/>
        <w:t>Anzahl: ........</w:t>
      </w:r>
    </w:p>
    <w:p w14:paraId="620ECF0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2A53B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d500x125</w:t>
      </w:r>
      <w:r w:rsidRPr="00AB0B75">
        <w:rPr>
          <w:rFonts w:ascii="Century Gothic" w:hAnsi="Century Gothic" w:cs="Arial"/>
          <w:color w:val="262626" w:themeColor="text1" w:themeTint="D9"/>
          <w:sz w:val="18"/>
          <w:szCs w:val="18"/>
        </w:rPr>
        <w:tab/>
      </w:r>
    </w:p>
    <w:p w14:paraId="0BDA17C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29.50.12.511</w:t>
      </w:r>
      <w:r w:rsidRPr="00AB0B75">
        <w:rPr>
          <w:rFonts w:ascii="Century Gothic" w:hAnsi="Century Gothic" w:cs="Arial"/>
          <w:color w:val="262626" w:themeColor="text1" w:themeTint="D9"/>
          <w:sz w:val="18"/>
          <w:szCs w:val="18"/>
        </w:rPr>
        <w:tab/>
        <w:t>Anzahl: ........</w:t>
      </w:r>
    </w:p>
    <w:p w14:paraId="48CE083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1E6CF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d500x140</w:t>
      </w:r>
      <w:r w:rsidRPr="00AB0B75">
        <w:rPr>
          <w:rFonts w:ascii="Century Gothic" w:hAnsi="Century Gothic" w:cs="Arial"/>
          <w:color w:val="262626" w:themeColor="text1" w:themeTint="D9"/>
          <w:sz w:val="18"/>
          <w:szCs w:val="18"/>
        </w:rPr>
        <w:tab/>
      </w:r>
    </w:p>
    <w:p w14:paraId="6148108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29.50.14.511</w:t>
      </w:r>
      <w:r w:rsidRPr="00AB0B75">
        <w:rPr>
          <w:rFonts w:ascii="Century Gothic" w:hAnsi="Century Gothic" w:cs="Arial"/>
          <w:color w:val="262626" w:themeColor="text1" w:themeTint="D9"/>
          <w:sz w:val="18"/>
          <w:szCs w:val="18"/>
        </w:rPr>
        <w:tab/>
        <w:t>Anzahl: ........</w:t>
      </w:r>
    </w:p>
    <w:p w14:paraId="24AF1D7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09C22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d500x160</w:t>
      </w:r>
      <w:r w:rsidRPr="00AB0B75">
        <w:rPr>
          <w:rFonts w:ascii="Century Gothic" w:hAnsi="Century Gothic" w:cs="Arial"/>
          <w:color w:val="262626" w:themeColor="text1" w:themeTint="D9"/>
          <w:sz w:val="18"/>
          <w:szCs w:val="18"/>
        </w:rPr>
        <w:tab/>
      </w:r>
    </w:p>
    <w:p w14:paraId="2A6967C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29.50.16.511</w:t>
      </w:r>
      <w:r w:rsidRPr="00AB0B75">
        <w:rPr>
          <w:rFonts w:ascii="Century Gothic" w:hAnsi="Century Gothic" w:cs="Arial"/>
          <w:color w:val="262626" w:themeColor="text1" w:themeTint="D9"/>
          <w:sz w:val="18"/>
          <w:szCs w:val="18"/>
        </w:rPr>
        <w:tab/>
        <w:t>Anzahl: ........</w:t>
      </w:r>
    </w:p>
    <w:p w14:paraId="28BECD1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CF44C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d500x180</w:t>
      </w:r>
      <w:r w:rsidRPr="00AB0B75">
        <w:rPr>
          <w:rFonts w:ascii="Century Gothic" w:hAnsi="Century Gothic" w:cs="Arial"/>
          <w:color w:val="262626" w:themeColor="text1" w:themeTint="D9"/>
          <w:sz w:val="18"/>
          <w:szCs w:val="18"/>
        </w:rPr>
        <w:tab/>
      </w:r>
    </w:p>
    <w:p w14:paraId="3C8F249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29.50.18.511</w:t>
      </w:r>
      <w:r w:rsidRPr="00AB0B75">
        <w:rPr>
          <w:rFonts w:ascii="Century Gothic" w:hAnsi="Century Gothic" w:cs="Arial"/>
          <w:color w:val="262626" w:themeColor="text1" w:themeTint="D9"/>
          <w:sz w:val="18"/>
          <w:szCs w:val="18"/>
        </w:rPr>
        <w:tab/>
        <w:t>Anzahl: ........</w:t>
      </w:r>
    </w:p>
    <w:p w14:paraId="5A7BB6E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25AEE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d500x200</w:t>
      </w:r>
      <w:r w:rsidRPr="00AB0B75">
        <w:rPr>
          <w:rFonts w:ascii="Century Gothic" w:hAnsi="Century Gothic" w:cs="Arial"/>
          <w:color w:val="262626" w:themeColor="text1" w:themeTint="D9"/>
          <w:sz w:val="18"/>
          <w:szCs w:val="18"/>
        </w:rPr>
        <w:tab/>
      </w:r>
    </w:p>
    <w:p w14:paraId="5BB31FE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29.50.20.511</w:t>
      </w:r>
      <w:r w:rsidRPr="00AB0B75">
        <w:rPr>
          <w:rFonts w:ascii="Century Gothic" w:hAnsi="Century Gothic" w:cs="Arial"/>
          <w:color w:val="262626" w:themeColor="text1" w:themeTint="D9"/>
          <w:sz w:val="18"/>
          <w:szCs w:val="18"/>
        </w:rPr>
        <w:tab/>
        <w:t>Anzahl: ........</w:t>
      </w:r>
    </w:p>
    <w:p w14:paraId="01DC51F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41312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d500x225</w:t>
      </w:r>
      <w:r w:rsidRPr="00AB0B75">
        <w:rPr>
          <w:rFonts w:ascii="Century Gothic" w:hAnsi="Century Gothic" w:cs="Arial"/>
          <w:color w:val="262626" w:themeColor="text1" w:themeTint="D9"/>
          <w:sz w:val="18"/>
          <w:szCs w:val="18"/>
        </w:rPr>
        <w:tab/>
      </w:r>
    </w:p>
    <w:p w14:paraId="6C08208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29.50.22.511</w:t>
      </w:r>
      <w:r w:rsidRPr="00AB0B75">
        <w:rPr>
          <w:rFonts w:ascii="Century Gothic" w:hAnsi="Century Gothic" w:cs="Arial"/>
          <w:color w:val="262626" w:themeColor="text1" w:themeTint="D9"/>
          <w:sz w:val="18"/>
          <w:szCs w:val="18"/>
        </w:rPr>
        <w:tab/>
        <w:t>Anzahl: ........</w:t>
      </w:r>
    </w:p>
    <w:p w14:paraId="0ED5C19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70041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d500x250</w:t>
      </w:r>
      <w:r w:rsidRPr="00AB0B75">
        <w:rPr>
          <w:rFonts w:ascii="Century Gothic" w:hAnsi="Century Gothic" w:cs="Arial"/>
          <w:color w:val="262626" w:themeColor="text1" w:themeTint="D9"/>
          <w:sz w:val="18"/>
          <w:szCs w:val="18"/>
        </w:rPr>
        <w:tab/>
      </w:r>
    </w:p>
    <w:p w14:paraId="1959981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29.50.25.511</w:t>
      </w:r>
      <w:r w:rsidRPr="00AB0B75">
        <w:rPr>
          <w:rFonts w:ascii="Century Gothic" w:hAnsi="Century Gothic" w:cs="Arial"/>
          <w:color w:val="262626" w:themeColor="text1" w:themeTint="D9"/>
          <w:sz w:val="18"/>
          <w:szCs w:val="18"/>
        </w:rPr>
        <w:tab/>
        <w:t>Anzahl: ........</w:t>
      </w:r>
    </w:p>
    <w:p w14:paraId="1D2D350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5812A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d500x280</w:t>
      </w:r>
      <w:r w:rsidRPr="00AB0B75">
        <w:rPr>
          <w:rFonts w:ascii="Century Gothic" w:hAnsi="Century Gothic" w:cs="Arial"/>
          <w:color w:val="262626" w:themeColor="text1" w:themeTint="D9"/>
          <w:sz w:val="18"/>
          <w:szCs w:val="18"/>
        </w:rPr>
        <w:tab/>
      </w:r>
    </w:p>
    <w:p w14:paraId="4FCF701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29.50.28.511</w:t>
      </w:r>
      <w:r w:rsidRPr="00AB0B75">
        <w:rPr>
          <w:rFonts w:ascii="Century Gothic" w:hAnsi="Century Gothic" w:cs="Arial"/>
          <w:color w:val="262626" w:themeColor="text1" w:themeTint="D9"/>
          <w:sz w:val="18"/>
          <w:szCs w:val="18"/>
        </w:rPr>
        <w:tab/>
        <w:t>Anzahl: ........</w:t>
      </w:r>
    </w:p>
    <w:p w14:paraId="640C3F1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DDC85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d500x315</w:t>
      </w:r>
      <w:r w:rsidRPr="00AB0B75">
        <w:rPr>
          <w:rFonts w:ascii="Century Gothic" w:hAnsi="Century Gothic" w:cs="Arial"/>
          <w:color w:val="262626" w:themeColor="text1" w:themeTint="D9"/>
          <w:sz w:val="18"/>
          <w:szCs w:val="18"/>
        </w:rPr>
        <w:tab/>
      </w:r>
    </w:p>
    <w:p w14:paraId="0B5BDA7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29.50.31.511</w:t>
      </w:r>
      <w:r w:rsidRPr="00AB0B75">
        <w:rPr>
          <w:rFonts w:ascii="Century Gothic" w:hAnsi="Century Gothic" w:cs="Arial"/>
          <w:color w:val="262626" w:themeColor="text1" w:themeTint="D9"/>
          <w:sz w:val="18"/>
          <w:szCs w:val="18"/>
        </w:rPr>
        <w:tab/>
        <w:t>Anzahl: ........</w:t>
      </w:r>
    </w:p>
    <w:p w14:paraId="5DD9FDA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E4960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d500x355</w:t>
      </w:r>
      <w:r w:rsidRPr="00AB0B75">
        <w:rPr>
          <w:rFonts w:ascii="Century Gothic" w:hAnsi="Century Gothic" w:cs="Arial"/>
          <w:color w:val="262626" w:themeColor="text1" w:themeTint="D9"/>
          <w:sz w:val="18"/>
          <w:szCs w:val="18"/>
        </w:rPr>
        <w:tab/>
      </w:r>
    </w:p>
    <w:p w14:paraId="725C8AB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29.50.35.511</w:t>
      </w:r>
      <w:r w:rsidRPr="00AB0B75">
        <w:rPr>
          <w:rFonts w:ascii="Century Gothic" w:hAnsi="Century Gothic" w:cs="Arial"/>
          <w:color w:val="262626" w:themeColor="text1" w:themeTint="D9"/>
          <w:sz w:val="18"/>
          <w:szCs w:val="18"/>
        </w:rPr>
        <w:tab/>
        <w:t>Anzahl: ........</w:t>
      </w:r>
    </w:p>
    <w:p w14:paraId="6343930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6D7FF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d500x400</w:t>
      </w:r>
      <w:r w:rsidRPr="00AB0B75">
        <w:rPr>
          <w:rFonts w:ascii="Century Gothic" w:hAnsi="Century Gothic" w:cs="Arial"/>
          <w:color w:val="262626" w:themeColor="text1" w:themeTint="D9"/>
          <w:sz w:val="18"/>
          <w:szCs w:val="18"/>
        </w:rPr>
        <w:tab/>
      </w:r>
    </w:p>
    <w:p w14:paraId="2DD3E91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29.50.40.511</w:t>
      </w:r>
      <w:r w:rsidRPr="00AB0B75">
        <w:rPr>
          <w:rFonts w:ascii="Century Gothic" w:hAnsi="Century Gothic" w:cs="Arial"/>
          <w:color w:val="262626" w:themeColor="text1" w:themeTint="D9"/>
          <w:sz w:val="18"/>
          <w:szCs w:val="18"/>
        </w:rPr>
        <w:tab/>
        <w:t>Anzahl: ........</w:t>
      </w:r>
    </w:p>
    <w:p w14:paraId="35A1416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574C3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E1473A2" w14:textId="2C6DE277" w:rsidR="00DE171B"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06D669" w14:textId="77777777" w:rsidR="00CE1194" w:rsidRDefault="00CE1194"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16A6E2" w14:textId="0DDD7AD1" w:rsidR="00544B0E" w:rsidRPr="00AB0B75" w:rsidRDefault="00544B0E" w:rsidP="00544B0E">
      <w:pPr>
        <w:pStyle w:val="berschrift3"/>
        <w:tabs>
          <w:tab w:val="left" w:pos="1985"/>
          <w:tab w:val="left" w:pos="5103"/>
        </w:tabs>
        <w:rPr>
          <w:rFonts w:ascii="Century Gothic" w:hAnsi="Century Gothic"/>
          <w:color w:val="262626" w:themeColor="text1" w:themeTint="D9"/>
          <w:sz w:val="18"/>
          <w:szCs w:val="18"/>
        </w:rPr>
      </w:pPr>
      <w:bookmarkStart w:id="340" w:name="_Toc188537460"/>
      <w:r w:rsidRPr="00AB0B75">
        <w:rPr>
          <w:rFonts w:ascii="Century Gothic" w:hAnsi="Century Gothic"/>
          <w:color w:val="262626" w:themeColor="text1" w:themeTint="D9"/>
          <w:sz w:val="18"/>
          <w:szCs w:val="18"/>
        </w:rPr>
        <w:t xml:space="preserve">Abzweig 60°, PE 100, SDR </w:t>
      </w:r>
      <w:r>
        <w:rPr>
          <w:rFonts w:ascii="Century Gothic" w:hAnsi="Century Gothic"/>
          <w:color w:val="262626" w:themeColor="text1" w:themeTint="D9"/>
          <w:sz w:val="18"/>
          <w:szCs w:val="18"/>
        </w:rPr>
        <w:t>33</w:t>
      </w:r>
      <w:r w:rsidRPr="00AB0B75">
        <w:rPr>
          <w:rFonts w:ascii="Century Gothic" w:hAnsi="Century Gothic"/>
          <w:color w:val="262626" w:themeColor="text1" w:themeTint="D9"/>
          <w:sz w:val="18"/>
          <w:szCs w:val="18"/>
        </w:rPr>
        <w:t>, reduziert, geschweißt</w:t>
      </w:r>
      <w:bookmarkEnd w:id="340"/>
    </w:p>
    <w:p w14:paraId="4D0CEB6A" w14:textId="77777777" w:rsidR="00544B0E" w:rsidRPr="00AB0B75" w:rsidRDefault="00544B0E" w:rsidP="00544B0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B02E02" w14:textId="77777777" w:rsidR="00544B0E" w:rsidRPr="00AB0B75" w:rsidRDefault="00544B0E" w:rsidP="00544B0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18E1B6CE" w14:textId="77777777" w:rsidR="00544B0E" w:rsidRPr="00AB0B75" w:rsidRDefault="00544B0E" w:rsidP="00544B0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262EB988" w14:textId="77777777" w:rsidR="00544B0E" w:rsidRPr="00AB0B75" w:rsidRDefault="00544B0E" w:rsidP="00544B0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69904ED3" w14:textId="77777777" w:rsidR="00544B0E" w:rsidRPr="00AB0B75" w:rsidRDefault="00544B0E" w:rsidP="00544B0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Lieferantennachweis: Aliaxis Deutschland GmbH, 68229 Mannheim</w:t>
      </w:r>
    </w:p>
    <w:p w14:paraId="20642AD6" w14:textId="77777777" w:rsidR="00503303" w:rsidRDefault="00503303"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51FBFC"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433CD12E" w14:textId="09F28321"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35.14.11.5</w:t>
      </w:r>
      <w:r>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0F31BB70"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F0767B"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00FE0868" w14:textId="6BD62625"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35.16.11.5</w:t>
      </w:r>
      <w:r w:rsidR="000467F0">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2C95285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39890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474AF97F" w14:textId="0A382053"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35.16.12.5</w:t>
      </w:r>
      <w:r w:rsidR="000467F0">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2252497E"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DA1DC5"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4FB4F4D8" w14:textId="012A7A8B"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35.18.11.5</w:t>
      </w:r>
      <w:r w:rsidR="00AB1AAD">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6C21D9FC"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B4786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4B7B075D" w14:textId="112C7B06"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35.18.12.5</w:t>
      </w:r>
      <w:r w:rsidR="00DB21CB">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9D66ABA"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C949A5"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621B243E" w14:textId="7CB92A02"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35.18.14.5</w:t>
      </w:r>
      <w:r w:rsidR="00DB21CB">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64A4E8B"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B3F32E"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d200x110</w:t>
      </w:r>
      <w:r w:rsidRPr="00AB0B75">
        <w:rPr>
          <w:rFonts w:ascii="Century Gothic" w:hAnsi="Century Gothic" w:cs="Arial"/>
          <w:color w:val="262626" w:themeColor="text1" w:themeTint="D9"/>
          <w:sz w:val="18"/>
          <w:szCs w:val="18"/>
        </w:rPr>
        <w:tab/>
      </w:r>
    </w:p>
    <w:p w14:paraId="3184E688" w14:textId="6BC6ABF4"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35.20.11.5</w:t>
      </w:r>
      <w:r w:rsidR="000C4F0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528CB96F"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B2C2D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13E9CB69" w14:textId="254F748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35.20.12.5</w:t>
      </w:r>
      <w:r w:rsidR="00DB21CB">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0B2D4733"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113103"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259236DA" w14:textId="540D588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35.20.14.5</w:t>
      </w:r>
      <w:r w:rsidR="00DB21CB">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754F1F36"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6D4889"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36849B98" w14:textId="734272F5"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35.20.16.5</w:t>
      </w:r>
      <w:r w:rsidR="00142FAA">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1851D862"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E6E9FE"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d225x110</w:t>
      </w:r>
      <w:r w:rsidRPr="00AB0B75">
        <w:rPr>
          <w:rFonts w:ascii="Century Gothic" w:hAnsi="Century Gothic" w:cs="Arial"/>
          <w:color w:val="262626" w:themeColor="text1" w:themeTint="D9"/>
          <w:sz w:val="18"/>
          <w:szCs w:val="18"/>
        </w:rPr>
        <w:tab/>
      </w:r>
    </w:p>
    <w:p w14:paraId="33AB6634" w14:textId="2326B39B"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35.22.11.5</w:t>
      </w:r>
      <w:r w:rsidR="00142FAA">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517CA3D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A57B5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d225x125</w:t>
      </w:r>
      <w:r w:rsidRPr="00AB0B75">
        <w:rPr>
          <w:rFonts w:ascii="Century Gothic" w:hAnsi="Century Gothic" w:cs="Arial"/>
          <w:color w:val="262626" w:themeColor="text1" w:themeTint="D9"/>
          <w:sz w:val="18"/>
          <w:szCs w:val="18"/>
        </w:rPr>
        <w:tab/>
      </w:r>
    </w:p>
    <w:p w14:paraId="2879A075" w14:textId="4844DD25"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35.22.12.5</w:t>
      </w:r>
      <w:r w:rsidR="004C1ECA">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5D0D78E7"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E40BEF"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0FAABDBF" w14:textId="0AF8CAC5"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35.22.14.5</w:t>
      </w:r>
      <w:r w:rsidR="004C1ECA">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243E0DC6"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A3200B"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3C115243" w14:textId="086522A9"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35.22.16.5</w:t>
      </w:r>
      <w:r w:rsidR="00976482">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7F8DAF60"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8DEA4F"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5462E364" w14:textId="57DA8CEB"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35.22.18.5</w:t>
      </w:r>
      <w:r w:rsidR="00976482">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70BA558E"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712DCF"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d250x110</w:t>
      </w:r>
      <w:r w:rsidRPr="00AB0B75">
        <w:rPr>
          <w:rFonts w:ascii="Century Gothic" w:hAnsi="Century Gothic" w:cs="Arial"/>
          <w:color w:val="262626" w:themeColor="text1" w:themeTint="D9"/>
          <w:sz w:val="18"/>
          <w:szCs w:val="18"/>
        </w:rPr>
        <w:tab/>
      </w:r>
    </w:p>
    <w:p w14:paraId="0BF7368B" w14:textId="557612FE"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35.25.11.5</w:t>
      </w:r>
      <w:r w:rsidR="00976482">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25F42BE5"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44A8EA"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d250x125</w:t>
      </w:r>
      <w:r w:rsidRPr="00AB0B75">
        <w:rPr>
          <w:rFonts w:ascii="Century Gothic" w:hAnsi="Century Gothic" w:cs="Arial"/>
          <w:color w:val="262626" w:themeColor="text1" w:themeTint="D9"/>
          <w:sz w:val="18"/>
          <w:szCs w:val="18"/>
        </w:rPr>
        <w:tab/>
      </w:r>
    </w:p>
    <w:p w14:paraId="1C10DFBE" w14:textId="1C470F31"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35.25.12.5</w:t>
      </w:r>
      <w:r w:rsidR="00976482">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E64417B"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30F42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d250x140</w:t>
      </w:r>
      <w:r w:rsidRPr="00AB0B75">
        <w:rPr>
          <w:rFonts w:ascii="Century Gothic" w:hAnsi="Century Gothic" w:cs="Arial"/>
          <w:color w:val="262626" w:themeColor="text1" w:themeTint="D9"/>
          <w:sz w:val="18"/>
          <w:szCs w:val="18"/>
        </w:rPr>
        <w:tab/>
      </w:r>
    </w:p>
    <w:p w14:paraId="2C129E22" w14:textId="234A7179"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35.25.14.5</w:t>
      </w:r>
      <w:r w:rsidR="00976482">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614959D6"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085EA0"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1A2311F2" w14:textId="12F4774F"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35.25.16.5</w:t>
      </w:r>
      <w:r w:rsidR="007E01D8">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E742104"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2387D2"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661E564F" w14:textId="67F09626"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35.25.18.5</w:t>
      </w:r>
      <w:r w:rsidR="007E01D8">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34E1F86E"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0464BB"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2F9952CB" w14:textId="5B04789D"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35.25.20.517</w:t>
      </w:r>
      <w:r w:rsidR="007E01D8">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280A0F10"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F0A012"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d280x110</w:t>
      </w:r>
      <w:r w:rsidRPr="00AB0B75">
        <w:rPr>
          <w:rFonts w:ascii="Century Gothic" w:hAnsi="Century Gothic" w:cs="Arial"/>
          <w:color w:val="262626" w:themeColor="text1" w:themeTint="D9"/>
          <w:sz w:val="18"/>
          <w:szCs w:val="18"/>
        </w:rPr>
        <w:tab/>
      </w:r>
    </w:p>
    <w:p w14:paraId="3E39A26A" w14:textId="036F75A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35.28.11.5</w:t>
      </w:r>
      <w:r w:rsidR="007E01D8">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418881C"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2A7E93"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d280x125</w:t>
      </w:r>
      <w:r w:rsidRPr="00AB0B75">
        <w:rPr>
          <w:rFonts w:ascii="Century Gothic" w:hAnsi="Century Gothic" w:cs="Arial"/>
          <w:color w:val="262626" w:themeColor="text1" w:themeTint="D9"/>
          <w:sz w:val="18"/>
          <w:szCs w:val="18"/>
        </w:rPr>
        <w:tab/>
      </w:r>
    </w:p>
    <w:p w14:paraId="0546B688" w14:textId="01B6D82F"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35.28.12.5</w:t>
      </w:r>
      <w:r w:rsidR="007E01D8">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04D52CE4"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27E420"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d280x140</w:t>
      </w:r>
      <w:r w:rsidRPr="00AB0B75">
        <w:rPr>
          <w:rFonts w:ascii="Century Gothic" w:hAnsi="Century Gothic" w:cs="Arial"/>
          <w:color w:val="262626" w:themeColor="text1" w:themeTint="D9"/>
          <w:sz w:val="18"/>
          <w:szCs w:val="18"/>
        </w:rPr>
        <w:tab/>
      </w:r>
    </w:p>
    <w:p w14:paraId="72674310" w14:textId="1E5FF174"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35.28.14.5</w:t>
      </w:r>
      <w:r w:rsidR="00231F61">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7E84B9CA"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D8853A"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d280x160</w:t>
      </w:r>
      <w:r w:rsidRPr="00AB0B75">
        <w:rPr>
          <w:rFonts w:ascii="Century Gothic" w:hAnsi="Century Gothic" w:cs="Arial"/>
          <w:color w:val="262626" w:themeColor="text1" w:themeTint="D9"/>
          <w:sz w:val="18"/>
          <w:szCs w:val="18"/>
        </w:rPr>
        <w:tab/>
      </w:r>
    </w:p>
    <w:p w14:paraId="417BCBE0" w14:textId="5A1243D9"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35.28.16.5</w:t>
      </w:r>
      <w:r w:rsidR="00231F61">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54926FE" w14:textId="77777777" w:rsidR="0098713D"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6803B8" w14:textId="77777777" w:rsidR="00CE1194" w:rsidRPr="00AB0B75" w:rsidRDefault="00CE1194"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69B737"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d280x180</w:t>
      </w:r>
      <w:r w:rsidRPr="00AB0B75">
        <w:rPr>
          <w:rFonts w:ascii="Century Gothic" w:hAnsi="Century Gothic" w:cs="Arial"/>
          <w:color w:val="262626" w:themeColor="text1" w:themeTint="D9"/>
          <w:sz w:val="18"/>
          <w:szCs w:val="18"/>
        </w:rPr>
        <w:tab/>
      </w:r>
    </w:p>
    <w:p w14:paraId="4CA683C2" w14:textId="45AEC67D"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35.28.18.5</w:t>
      </w:r>
      <w:r w:rsidR="00231F61">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2B198DF5"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67B9BD"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3C4D30F2" w14:textId="22BDF4E4"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35.28.20.5</w:t>
      </w:r>
      <w:r w:rsidR="00231F61">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785B90F9"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D59139"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7B311FC7" w14:textId="0ED9A2EA"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35.28.22.5</w:t>
      </w:r>
      <w:r w:rsidR="00231F61">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269D2109"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0926F7"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d315x110</w:t>
      </w:r>
      <w:r w:rsidRPr="00AB0B75">
        <w:rPr>
          <w:rFonts w:ascii="Century Gothic" w:hAnsi="Century Gothic" w:cs="Arial"/>
          <w:color w:val="262626" w:themeColor="text1" w:themeTint="D9"/>
          <w:sz w:val="18"/>
          <w:szCs w:val="18"/>
        </w:rPr>
        <w:tab/>
      </w:r>
    </w:p>
    <w:p w14:paraId="7B28C39E" w14:textId="76898931"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35.31.11.5</w:t>
      </w:r>
      <w:r w:rsidR="009A5E0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65E58832"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A6D37C"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d315x125</w:t>
      </w:r>
      <w:r w:rsidRPr="00AB0B75">
        <w:rPr>
          <w:rFonts w:ascii="Century Gothic" w:hAnsi="Century Gothic" w:cs="Arial"/>
          <w:color w:val="262626" w:themeColor="text1" w:themeTint="D9"/>
          <w:sz w:val="18"/>
          <w:szCs w:val="18"/>
        </w:rPr>
        <w:tab/>
      </w:r>
    </w:p>
    <w:p w14:paraId="680C1669" w14:textId="19C91663"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35.31.12.5</w:t>
      </w:r>
      <w:r w:rsidR="009A5E0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32C4963C"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C43857"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d315x140</w:t>
      </w:r>
      <w:r w:rsidRPr="00AB0B75">
        <w:rPr>
          <w:rFonts w:ascii="Century Gothic" w:hAnsi="Century Gothic" w:cs="Arial"/>
          <w:color w:val="262626" w:themeColor="text1" w:themeTint="D9"/>
          <w:sz w:val="18"/>
          <w:szCs w:val="18"/>
        </w:rPr>
        <w:tab/>
      </w:r>
    </w:p>
    <w:p w14:paraId="14B23275" w14:textId="447671C4"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35.31.14.5</w:t>
      </w:r>
      <w:r w:rsidR="009A5E0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1346659C"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B4C08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d315x160</w:t>
      </w:r>
      <w:r w:rsidRPr="00AB0B75">
        <w:rPr>
          <w:rFonts w:ascii="Century Gothic" w:hAnsi="Century Gothic" w:cs="Arial"/>
          <w:color w:val="262626" w:themeColor="text1" w:themeTint="D9"/>
          <w:sz w:val="18"/>
          <w:szCs w:val="18"/>
        </w:rPr>
        <w:tab/>
      </w:r>
    </w:p>
    <w:p w14:paraId="4749DC7F" w14:textId="2D1A3B8D"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35.31.16.5</w:t>
      </w:r>
      <w:r w:rsidR="009A5E0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779CC07C"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9158C5"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d315x180</w:t>
      </w:r>
      <w:r w:rsidRPr="00AB0B75">
        <w:rPr>
          <w:rFonts w:ascii="Century Gothic" w:hAnsi="Century Gothic" w:cs="Arial"/>
          <w:color w:val="262626" w:themeColor="text1" w:themeTint="D9"/>
          <w:sz w:val="18"/>
          <w:szCs w:val="18"/>
        </w:rPr>
        <w:tab/>
      </w:r>
    </w:p>
    <w:p w14:paraId="0A0763FF" w14:textId="3E46BD9E"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35.31.18.5</w:t>
      </w:r>
      <w:r w:rsidR="009A5E0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5893ECBA"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ED7329"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5967D2B2" w14:textId="0E3B532C"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35.31.20.5</w:t>
      </w:r>
      <w:r w:rsidR="009A5E0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7F0AD89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24289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2C352B81" w14:textId="73A28E06"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35.31.22.5</w:t>
      </w:r>
      <w:r w:rsidR="009A5E0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0ED2ABC3"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141EA6"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75E892BB" w14:textId="4B576AB4"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35.31.25.5</w:t>
      </w:r>
      <w:r w:rsidR="001E250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7651F442"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149092"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d355x110</w:t>
      </w:r>
      <w:r w:rsidRPr="00AB0B75">
        <w:rPr>
          <w:rFonts w:ascii="Century Gothic" w:hAnsi="Century Gothic" w:cs="Arial"/>
          <w:color w:val="262626" w:themeColor="text1" w:themeTint="D9"/>
          <w:sz w:val="18"/>
          <w:szCs w:val="18"/>
        </w:rPr>
        <w:tab/>
      </w:r>
    </w:p>
    <w:p w14:paraId="4CFB0FF9" w14:textId="0493D8D9"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35.35.11.5</w:t>
      </w:r>
      <w:r w:rsidR="001E250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56A0A29D"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8B5519"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d355x125</w:t>
      </w:r>
      <w:r w:rsidRPr="00AB0B75">
        <w:rPr>
          <w:rFonts w:ascii="Century Gothic" w:hAnsi="Century Gothic" w:cs="Arial"/>
          <w:color w:val="262626" w:themeColor="text1" w:themeTint="D9"/>
          <w:sz w:val="18"/>
          <w:szCs w:val="18"/>
        </w:rPr>
        <w:tab/>
      </w:r>
    </w:p>
    <w:p w14:paraId="5B4C87C8" w14:textId="07CC0001"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35.35.12.5</w:t>
      </w:r>
      <w:r w:rsidR="001E250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2201EC7C"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DA08F2"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d355x140</w:t>
      </w:r>
      <w:r w:rsidRPr="00AB0B75">
        <w:rPr>
          <w:rFonts w:ascii="Century Gothic" w:hAnsi="Century Gothic" w:cs="Arial"/>
          <w:color w:val="262626" w:themeColor="text1" w:themeTint="D9"/>
          <w:sz w:val="18"/>
          <w:szCs w:val="18"/>
        </w:rPr>
        <w:tab/>
      </w:r>
    </w:p>
    <w:p w14:paraId="4D95F2B9" w14:textId="2B8C0730"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35.35.14.5</w:t>
      </w:r>
      <w:r w:rsidR="001E250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0C8D6FA3"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007E2F"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d355x160</w:t>
      </w:r>
      <w:r w:rsidRPr="00AB0B75">
        <w:rPr>
          <w:rFonts w:ascii="Century Gothic" w:hAnsi="Century Gothic" w:cs="Arial"/>
          <w:color w:val="262626" w:themeColor="text1" w:themeTint="D9"/>
          <w:sz w:val="18"/>
          <w:szCs w:val="18"/>
        </w:rPr>
        <w:tab/>
      </w:r>
    </w:p>
    <w:p w14:paraId="12F58CDF" w14:textId="28A29C11"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35.35.16.5</w:t>
      </w:r>
      <w:r w:rsidR="001E250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7129F889"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30A27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d355x180</w:t>
      </w:r>
      <w:r w:rsidRPr="00AB0B75">
        <w:rPr>
          <w:rFonts w:ascii="Century Gothic" w:hAnsi="Century Gothic" w:cs="Arial"/>
          <w:color w:val="262626" w:themeColor="text1" w:themeTint="D9"/>
          <w:sz w:val="18"/>
          <w:szCs w:val="18"/>
        </w:rPr>
        <w:tab/>
      </w:r>
    </w:p>
    <w:p w14:paraId="4ED4C0DC" w14:textId="79F4DAEB"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35.35.18.5</w:t>
      </w:r>
      <w:r w:rsidR="0073285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52F7A2D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2F1A0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d355x200</w:t>
      </w:r>
      <w:r w:rsidRPr="00AB0B75">
        <w:rPr>
          <w:rFonts w:ascii="Century Gothic" w:hAnsi="Century Gothic" w:cs="Arial"/>
          <w:color w:val="262626" w:themeColor="text1" w:themeTint="D9"/>
          <w:sz w:val="18"/>
          <w:szCs w:val="18"/>
        </w:rPr>
        <w:tab/>
      </w:r>
    </w:p>
    <w:p w14:paraId="0706450E" w14:textId="19582BEF"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35.35.20.5</w:t>
      </w:r>
      <w:r w:rsidR="0073285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1693DAA5"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379F8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0DEFED5A" w14:textId="44591701"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35.35.22.5</w:t>
      </w:r>
      <w:r w:rsidR="0073285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87155AF"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F0F90F"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3D8F9029" w14:textId="5300B1E5"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35.35.25.5</w:t>
      </w:r>
      <w:r w:rsidR="0073285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79A5B52"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AE3E3F"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4296A81D" w14:textId="6141F1F1"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35.35.28.5</w:t>
      </w:r>
      <w:r w:rsidR="0073285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28BC4757" w14:textId="77777777" w:rsidR="0098713D"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4C72E6" w14:textId="77777777" w:rsidR="00CE1194" w:rsidRPr="00AB0B75" w:rsidRDefault="00CE1194"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09902C"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d400x110</w:t>
      </w:r>
      <w:r w:rsidRPr="00AB0B75">
        <w:rPr>
          <w:rFonts w:ascii="Century Gothic" w:hAnsi="Century Gothic" w:cs="Arial"/>
          <w:color w:val="262626" w:themeColor="text1" w:themeTint="D9"/>
          <w:sz w:val="18"/>
          <w:szCs w:val="18"/>
        </w:rPr>
        <w:tab/>
      </w:r>
    </w:p>
    <w:p w14:paraId="3BECD156" w14:textId="7070A842"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35.40.11.5</w:t>
      </w:r>
      <w:r w:rsidR="0073285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0727928F"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2E21E9"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d400x125</w:t>
      </w:r>
      <w:r w:rsidRPr="00AB0B75">
        <w:rPr>
          <w:rFonts w:ascii="Century Gothic" w:hAnsi="Century Gothic" w:cs="Arial"/>
          <w:color w:val="262626" w:themeColor="text1" w:themeTint="D9"/>
          <w:sz w:val="18"/>
          <w:szCs w:val="18"/>
        </w:rPr>
        <w:tab/>
      </w:r>
    </w:p>
    <w:p w14:paraId="48D7B6B2" w14:textId="02A3061C"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35.40.12.5</w:t>
      </w:r>
      <w:r w:rsidR="0073285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1688965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FC72FB"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d400x140</w:t>
      </w:r>
      <w:r w:rsidRPr="00AB0B75">
        <w:rPr>
          <w:rFonts w:ascii="Century Gothic" w:hAnsi="Century Gothic" w:cs="Arial"/>
          <w:color w:val="262626" w:themeColor="text1" w:themeTint="D9"/>
          <w:sz w:val="18"/>
          <w:szCs w:val="18"/>
        </w:rPr>
        <w:tab/>
      </w:r>
    </w:p>
    <w:p w14:paraId="3FD3C5D3" w14:textId="1236526F"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35.40.14.5</w:t>
      </w:r>
      <w:r w:rsidR="0073285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3A5903CC"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F38247"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d400x160</w:t>
      </w:r>
      <w:r w:rsidRPr="00AB0B75">
        <w:rPr>
          <w:rFonts w:ascii="Century Gothic" w:hAnsi="Century Gothic" w:cs="Arial"/>
          <w:color w:val="262626" w:themeColor="text1" w:themeTint="D9"/>
          <w:sz w:val="18"/>
          <w:szCs w:val="18"/>
        </w:rPr>
        <w:tab/>
      </w:r>
    </w:p>
    <w:p w14:paraId="2FD9971D" w14:textId="306CFC1C"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35.40.16.5</w:t>
      </w:r>
      <w:r w:rsidR="00732857">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9870BA7"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D6D085"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d400x180</w:t>
      </w:r>
      <w:r w:rsidRPr="00AB0B75">
        <w:rPr>
          <w:rFonts w:ascii="Century Gothic" w:hAnsi="Century Gothic" w:cs="Arial"/>
          <w:color w:val="262626" w:themeColor="text1" w:themeTint="D9"/>
          <w:sz w:val="18"/>
          <w:szCs w:val="18"/>
        </w:rPr>
        <w:tab/>
      </w:r>
    </w:p>
    <w:p w14:paraId="380A69C4" w14:textId="237ACDB4"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35.40.18.5</w:t>
      </w:r>
      <w:r w:rsidR="002A6D4B">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028849D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848096"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d400x200</w:t>
      </w:r>
      <w:r w:rsidRPr="00AB0B75">
        <w:rPr>
          <w:rFonts w:ascii="Century Gothic" w:hAnsi="Century Gothic" w:cs="Arial"/>
          <w:color w:val="262626" w:themeColor="text1" w:themeTint="D9"/>
          <w:sz w:val="18"/>
          <w:szCs w:val="18"/>
        </w:rPr>
        <w:tab/>
      </w:r>
    </w:p>
    <w:p w14:paraId="1345D409" w14:textId="6FF53518"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35.40.20.5</w:t>
      </w:r>
      <w:r w:rsidR="002A6D4B">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78E42A1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2ED55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d400x225</w:t>
      </w:r>
      <w:r w:rsidRPr="00AB0B75">
        <w:rPr>
          <w:rFonts w:ascii="Century Gothic" w:hAnsi="Century Gothic" w:cs="Arial"/>
          <w:color w:val="262626" w:themeColor="text1" w:themeTint="D9"/>
          <w:sz w:val="18"/>
          <w:szCs w:val="18"/>
        </w:rPr>
        <w:tab/>
      </w:r>
    </w:p>
    <w:p w14:paraId="73BB84E1" w14:textId="79C35061"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35.40.22.5</w:t>
      </w:r>
      <w:r w:rsidR="002A6D4B">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7BE5ABDD"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FF2E8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3CA7D006" w14:textId="208139E0"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35.40.25.5</w:t>
      </w:r>
      <w:r w:rsidR="002A6D4B">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0CE442C3"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E1D86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1236DB28" w14:textId="1C3793CB"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35.40.28.</w:t>
      </w:r>
      <w:r w:rsidR="002A6D4B">
        <w:rPr>
          <w:rFonts w:ascii="Century Gothic" w:hAnsi="Century Gothic" w:cs="Arial"/>
          <w:color w:val="262626" w:themeColor="text1" w:themeTint="D9"/>
          <w:sz w:val="18"/>
          <w:szCs w:val="18"/>
        </w:rPr>
        <w:t>533</w:t>
      </w:r>
      <w:r w:rsidRPr="00AB0B75">
        <w:rPr>
          <w:rFonts w:ascii="Century Gothic" w:hAnsi="Century Gothic" w:cs="Arial"/>
          <w:color w:val="262626" w:themeColor="text1" w:themeTint="D9"/>
          <w:sz w:val="18"/>
          <w:szCs w:val="18"/>
        </w:rPr>
        <w:tab/>
        <w:t>Anzahl: ........</w:t>
      </w:r>
    </w:p>
    <w:p w14:paraId="5D823FCF"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D6BD77"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112F7332" w14:textId="434BAC31"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35.40.31.5</w:t>
      </w:r>
      <w:r w:rsidR="002A6D4B">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64630D65"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05B96D"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d450x110</w:t>
      </w:r>
      <w:r w:rsidRPr="00AB0B75">
        <w:rPr>
          <w:rFonts w:ascii="Century Gothic" w:hAnsi="Century Gothic" w:cs="Arial"/>
          <w:color w:val="262626" w:themeColor="text1" w:themeTint="D9"/>
          <w:sz w:val="18"/>
          <w:szCs w:val="18"/>
        </w:rPr>
        <w:tab/>
      </w:r>
    </w:p>
    <w:p w14:paraId="41A76D5A" w14:textId="6D68F03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35.45.11.5</w:t>
      </w:r>
      <w:r w:rsidR="0071113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F1AFEF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B451CD"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d450x125</w:t>
      </w:r>
      <w:r w:rsidRPr="00AB0B75">
        <w:rPr>
          <w:rFonts w:ascii="Century Gothic" w:hAnsi="Century Gothic" w:cs="Arial"/>
          <w:color w:val="262626" w:themeColor="text1" w:themeTint="D9"/>
          <w:sz w:val="18"/>
          <w:szCs w:val="18"/>
        </w:rPr>
        <w:tab/>
      </w:r>
    </w:p>
    <w:p w14:paraId="75B2F9EA" w14:textId="22A50479"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35.45.12.5</w:t>
      </w:r>
      <w:r w:rsidR="0071113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6E2A7B0B"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BF4AB5"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d450x140</w:t>
      </w:r>
      <w:r w:rsidRPr="00AB0B75">
        <w:rPr>
          <w:rFonts w:ascii="Century Gothic" w:hAnsi="Century Gothic" w:cs="Arial"/>
          <w:color w:val="262626" w:themeColor="text1" w:themeTint="D9"/>
          <w:sz w:val="18"/>
          <w:szCs w:val="18"/>
        </w:rPr>
        <w:tab/>
      </w:r>
    </w:p>
    <w:p w14:paraId="3BA1E961" w14:textId="626B7395"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35.45.14.5</w:t>
      </w:r>
      <w:r w:rsidR="0071113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D83102B"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102AF9"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d450x160</w:t>
      </w:r>
      <w:r w:rsidRPr="00AB0B75">
        <w:rPr>
          <w:rFonts w:ascii="Century Gothic" w:hAnsi="Century Gothic" w:cs="Arial"/>
          <w:color w:val="262626" w:themeColor="text1" w:themeTint="D9"/>
          <w:sz w:val="18"/>
          <w:szCs w:val="18"/>
        </w:rPr>
        <w:tab/>
      </w:r>
    </w:p>
    <w:p w14:paraId="5F4D54C4" w14:textId="7D48C84B"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35.45.16.5</w:t>
      </w:r>
      <w:r w:rsidR="0071113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34B9D9E4"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E8CEE0"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d450x180</w:t>
      </w:r>
      <w:r w:rsidRPr="00AB0B75">
        <w:rPr>
          <w:rFonts w:ascii="Century Gothic" w:hAnsi="Century Gothic" w:cs="Arial"/>
          <w:color w:val="262626" w:themeColor="text1" w:themeTint="D9"/>
          <w:sz w:val="18"/>
          <w:szCs w:val="18"/>
        </w:rPr>
        <w:tab/>
      </w:r>
    </w:p>
    <w:p w14:paraId="7655596A" w14:textId="305D5DA0"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35.45.18.5</w:t>
      </w:r>
      <w:r w:rsidR="0071113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35422E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CAF6D2"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d450x200</w:t>
      </w:r>
      <w:r w:rsidRPr="00AB0B75">
        <w:rPr>
          <w:rFonts w:ascii="Century Gothic" w:hAnsi="Century Gothic" w:cs="Arial"/>
          <w:color w:val="262626" w:themeColor="text1" w:themeTint="D9"/>
          <w:sz w:val="18"/>
          <w:szCs w:val="18"/>
        </w:rPr>
        <w:tab/>
      </w:r>
    </w:p>
    <w:p w14:paraId="3E6B8B0A" w14:textId="6FEADC89"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35.45.20.5</w:t>
      </w:r>
      <w:r w:rsidR="0071113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3EC1D3AD"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E273E8"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d450x225</w:t>
      </w:r>
      <w:r w:rsidRPr="00AB0B75">
        <w:rPr>
          <w:rFonts w:ascii="Century Gothic" w:hAnsi="Century Gothic" w:cs="Arial"/>
          <w:color w:val="262626" w:themeColor="text1" w:themeTint="D9"/>
          <w:sz w:val="18"/>
          <w:szCs w:val="18"/>
        </w:rPr>
        <w:tab/>
      </w:r>
    </w:p>
    <w:p w14:paraId="06855FE1" w14:textId="73928CDB"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35.45.22.5</w:t>
      </w:r>
      <w:r w:rsidR="0071113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45BBF0FD"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18E0DE"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d450x250</w:t>
      </w:r>
      <w:r w:rsidRPr="00AB0B75">
        <w:rPr>
          <w:rFonts w:ascii="Century Gothic" w:hAnsi="Century Gothic" w:cs="Arial"/>
          <w:color w:val="262626" w:themeColor="text1" w:themeTint="D9"/>
          <w:sz w:val="18"/>
          <w:szCs w:val="18"/>
        </w:rPr>
        <w:tab/>
      </w:r>
    </w:p>
    <w:p w14:paraId="13777F04" w14:textId="6FD843EF"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35.45.25.5</w:t>
      </w:r>
      <w:r w:rsidR="0071113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6A50722D"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390B41"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46718D76" w14:textId="3F5EF2AC"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35.45.28.5</w:t>
      </w:r>
      <w:r w:rsidR="0071113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0D4CC156"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A1AF12"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59C63388" w14:textId="46B4C531"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35.45.31.5</w:t>
      </w:r>
      <w:r w:rsidR="00711134">
        <w:rPr>
          <w:rFonts w:ascii="Century Gothic" w:hAnsi="Century Gothic" w:cs="Arial"/>
          <w:color w:val="262626" w:themeColor="text1" w:themeTint="D9"/>
          <w:sz w:val="18"/>
          <w:szCs w:val="18"/>
        </w:rPr>
        <w:t>33</w:t>
      </w:r>
      <w:r w:rsidRPr="00AB0B75">
        <w:rPr>
          <w:rFonts w:ascii="Century Gothic" w:hAnsi="Century Gothic" w:cs="Arial"/>
          <w:color w:val="262626" w:themeColor="text1" w:themeTint="D9"/>
          <w:sz w:val="18"/>
          <w:szCs w:val="18"/>
        </w:rPr>
        <w:tab/>
        <w:t>Anzahl: ........</w:t>
      </w:r>
    </w:p>
    <w:p w14:paraId="23B3DB20"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EA119F" w14:textId="77777777" w:rsidR="0098713D" w:rsidRPr="00AB0B75" w:rsidRDefault="0098713D" w:rsidP="0098713D">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1A505E3" w14:textId="77777777" w:rsidR="00DE171B" w:rsidRPr="00AB0B75" w:rsidRDefault="00DE171B" w:rsidP="006A2379">
      <w:pPr>
        <w:pStyle w:val="berschrift3"/>
        <w:tabs>
          <w:tab w:val="left" w:pos="1985"/>
          <w:tab w:val="left" w:pos="5103"/>
        </w:tabs>
        <w:rPr>
          <w:rFonts w:ascii="Century Gothic" w:hAnsi="Century Gothic"/>
          <w:color w:val="262626" w:themeColor="text1" w:themeTint="D9"/>
          <w:sz w:val="18"/>
          <w:szCs w:val="18"/>
        </w:rPr>
      </w:pPr>
      <w:bookmarkStart w:id="341" w:name="_Toc461002213"/>
      <w:bookmarkStart w:id="342" w:name="_Toc516489883"/>
      <w:bookmarkStart w:id="343" w:name="_Toc516490229"/>
      <w:bookmarkStart w:id="344" w:name="_Toc188537461"/>
      <w:r w:rsidRPr="00AB0B75">
        <w:rPr>
          <w:rFonts w:ascii="Century Gothic" w:hAnsi="Century Gothic"/>
          <w:color w:val="262626" w:themeColor="text1" w:themeTint="D9"/>
          <w:sz w:val="18"/>
          <w:szCs w:val="18"/>
        </w:rPr>
        <w:t>Abzweig 60°, PE 100, SDR 17, reduziert, geschweißt</w:t>
      </w:r>
      <w:bookmarkEnd w:id="341"/>
      <w:bookmarkEnd w:id="342"/>
      <w:bookmarkEnd w:id="343"/>
      <w:bookmarkEnd w:id="344"/>
    </w:p>
    <w:p w14:paraId="42DFAED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43D5C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76D4BC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7700B6E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7175C329" w14:textId="3651F771"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DCCF6D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26E5E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2E4DDD0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35.14.11.517</w:t>
      </w:r>
      <w:r w:rsidRPr="00AB0B75">
        <w:rPr>
          <w:rFonts w:ascii="Century Gothic" w:hAnsi="Century Gothic" w:cs="Arial"/>
          <w:color w:val="262626" w:themeColor="text1" w:themeTint="D9"/>
          <w:sz w:val="18"/>
          <w:szCs w:val="18"/>
        </w:rPr>
        <w:tab/>
        <w:t>Anzahl: ........</w:t>
      </w:r>
    </w:p>
    <w:p w14:paraId="7C252BC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0D9A7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59EC403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35.16.11.517</w:t>
      </w:r>
      <w:r w:rsidRPr="00AB0B75">
        <w:rPr>
          <w:rFonts w:ascii="Century Gothic" w:hAnsi="Century Gothic" w:cs="Arial"/>
          <w:color w:val="262626" w:themeColor="text1" w:themeTint="D9"/>
          <w:sz w:val="18"/>
          <w:szCs w:val="18"/>
        </w:rPr>
        <w:tab/>
        <w:t>Anzahl: ........</w:t>
      </w:r>
    </w:p>
    <w:p w14:paraId="57686E8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64DDC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249CDFA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35.16.12.517</w:t>
      </w:r>
      <w:r w:rsidRPr="00AB0B75">
        <w:rPr>
          <w:rFonts w:ascii="Century Gothic" w:hAnsi="Century Gothic" w:cs="Arial"/>
          <w:color w:val="262626" w:themeColor="text1" w:themeTint="D9"/>
          <w:sz w:val="18"/>
          <w:szCs w:val="18"/>
        </w:rPr>
        <w:tab/>
        <w:t>Anzahl: ........</w:t>
      </w:r>
    </w:p>
    <w:p w14:paraId="313BF02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7867F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1D38AB1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35.18.11.517</w:t>
      </w:r>
      <w:r w:rsidRPr="00AB0B75">
        <w:rPr>
          <w:rFonts w:ascii="Century Gothic" w:hAnsi="Century Gothic" w:cs="Arial"/>
          <w:color w:val="262626" w:themeColor="text1" w:themeTint="D9"/>
          <w:sz w:val="18"/>
          <w:szCs w:val="18"/>
        </w:rPr>
        <w:tab/>
        <w:t>Anzahl: ........</w:t>
      </w:r>
    </w:p>
    <w:p w14:paraId="2207AA8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26DB5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3CB92C3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35.18.12.517</w:t>
      </w:r>
      <w:r w:rsidRPr="00AB0B75">
        <w:rPr>
          <w:rFonts w:ascii="Century Gothic" w:hAnsi="Century Gothic" w:cs="Arial"/>
          <w:color w:val="262626" w:themeColor="text1" w:themeTint="D9"/>
          <w:sz w:val="18"/>
          <w:szCs w:val="18"/>
        </w:rPr>
        <w:tab/>
        <w:t>Anzahl: ........</w:t>
      </w:r>
    </w:p>
    <w:p w14:paraId="26E2EA4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41FED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00D9F9D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35.18.14.517</w:t>
      </w:r>
      <w:r w:rsidRPr="00AB0B75">
        <w:rPr>
          <w:rFonts w:ascii="Century Gothic" w:hAnsi="Century Gothic" w:cs="Arial"/>
          <w:color w:val="262626" w:themeColor="text1" w:themeTint="D9"/>
          <w:sz w:val="18"/>
          <w:szCs w:val="18"/>
        </w:rPr>
        <w:tab/>
        <w:t>Anzahl: ........</w:t>
      </w:r>
    </w:p>
    <w:p w14:paraId="4552530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47BD3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d200x110</w:t>
      </w:r>
      <w:r w:rsidRPr="00AB0B75">
        <w:rPr>
          <w:rFonts w:ascii="Century Gothic" w:hAnsi="Century Gothic" w:cs="Arial"/>
          <w:color w:val="262626" w:themeColor="text1" w:themeTint="D9"/>
          <w:sz w:val="18"/>
          <w:szCs w:val="18"/>
        </w:rPr>
        <w:tab/>
      </w:r>
    </w:p>
    <w:p w14:paraId="1532901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35.20.11.517</w:t>
      </w:r>
      <w:r w:rsidRPr="00AB0B75">
        <w:rPr>
          <w:rFonts w:ascii="Century Gothic" w:hAnsi="Century Gothic" w:cs="Arial"/>
          <w:color w:val="262626" w:themeColor="text1" w:themeTint="D9"/>
          <w:sz w:val="18"/>
          <w:szCs w:val="18"/>
        </w:rPr>
        <w:tab/>
        <w:t>Anzahl: ........</w:t>
      </w:r>
    </w:p>
    <w:p w14:paraId="4FCF9E0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EE35D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4F93E43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35.20.12.517</w:t>
      </w:r>
      <w:r w:rsidRPr="00AB0B75">
        <w:rPr>
          <w:rFonts w:ascii="Century Gothic" w:hAnsi="Century Gothic" w:cs="Arial"/>
          <w:color w:val="262626" w:themeColor="text1" w:themeTint="D9"/>
          <w:sz w:val="18"/>
          <w:szCs w:val="18"/>
        </w:rPr>
        <w:tab/>
        <w:t>Anzahl: ........</w:t>
      </w:r>
    </w:p>
    <w:p w14:paraId="77A65EC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8FDC5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5E05488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35.20.14.517</w:t>
      </w:r>
      <w:r w:rsidRPr="00AB0B75">
        <w:rPr>
          <w:rFonts w:ascii="Century Gothic" w:hAnsi="Century Gothic" w:cs="Arial"/>
          <w:color w:val="262626" w:themeColor="text1" w:themeTint="D9"/>
          <w:sz w:val="18"/>
          <w:szCs w:val="18"/>
        </w:rPr>
        <w:tab/>
        <w:t>Anzahl: ........</w:t>
      </w:r>
    </w:p>
    <w:p w14:paraId="0BBC491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4D06B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1306A08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35.20.16.517</w:t>
      </w:r>
      <w:r w:rsidRPr="00AB0B75">
        <w:rPr>
          <w:rFonts w:ascii="Century Gothic" w:hAnsi="Century Gothic" w:cs="Arial"/>
          <w:color w:val="262626" w:themeColor="text1" w:themeTint="D9"/>
          <w:sz w:val="18"/>
          <w:szCs w:val="18"/>
        </w:rPr>
        <w:tab/>
        <w:t>Anzahl: ........</w:t>
      </w:r>
    </w:p>
    <w:p w14:paraId="00480D1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2A125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d225x110</w:t>
      </w:r>
      <w:r w:rsidRPr="00AB0B75">
        <w:rPr>
          <w:rFonts w:ascii="Century Gothic" w:hAnsi="Century Gothic" w:cs="Arial"/>
          <w:color w:val="262626" w:themeColor="text1" w:themeTint="D9"/>
          <w:sz w:val="18"/>
          <w:szCs w:val="18"/>
        </w:rPr>
        <w:tab/>
      </w:r>
    </w:p>
    <w:p w14:paraId="540EE3F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35.22.11.517</w:t>
      </w:r>
      <w:r w:rsidRPr="00AB0B75">
        <w:rPr>
          <w:rFonts w:ascii="Century Gothic" w:hAnsi="Century Gothic" w:cs="Arial"/>
          <w:color w:val="262626" w:themeColor="text1" w:themeTint="D9"/>
          <w:sz w:val="18"/>
          <w:szCs w:val="18"/>
        </w:rPr>
        <w:tab/>
        <w:t>Anzahl: ........</w:t>
      </w:r>
    </w:p>
    <w:p w14:paraId="5A4D01E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4DEB9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d225x125</w:t>
      </w:r>
      <w:r w:rsidRPr="00AB0B75">
        <w:rPr>
          <w:rFonts w:ascii="Century Gothic" w:hAnsi="Century Gothic" w:cs="Arial"/>
          <w:color w:val="262626" w:themeColor="text1" w:themeTint="D9"/>
          <w:sz w:val="18"/>
          <w:szCs w:val="18"/>
        </w:rPr>
        <w:tab/>
      </w:r>
    </w:p>
    <w:p w14:paraId="63537A9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35.22.12.517</w:t>
      </w:r>
      <w:r w:rsidRPr="00AB0B75">
        <w:rPr>
          <w:rFonts w:ascii="Century Gothic" w:hAnsi="Century Gothic" w:cs="Arial"/>
          <w:color w:val="262626" w:themeColor="text1" w:themeTint="D9"/>
          <w:sz w:val="18"/>
          <w:szCs w:val="18"/>
        </w:rPr>
        <w:tab/>
        <w:t>Anzahl: ........</w:t>
      </w:r>
    </w:p>
    <w:p w14:paraId="1493977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25FC6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354FFAC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35.22.14.517</w:t>
      </w:r>
      <w:r w:rsidRPr="00AB0B75">
        <w:rPr>
          <w:rFonts w:ascii="Century Gothic" w:hAnsi="Century Gothic" w:cs="Arial"/>
          <w:color w:val="262626" w:themeColor="text1" w:themeTint="D9"/>
          <w:sz w:val="18"/>
          <w:szCs w:val="18"/>
        </w:rPr>
        <w:tab/>
        <w:t>Anzahl: ........</w:t>
      </w:r>
    </w:p>
    <w:p w14:paraId="58540FD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F06E6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41C7D08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35.22.16.517</w:t>
      </w:r>
      <w:r w:rsidRPr="00AB0B75">
        <w:rPr>
          <w:rFonts w:ascii="Century Gothic" w:hAnsi="Century Gothic" w:cs="Arial"/>
          <w:color w:val="262626" w:themeColor="text1" w:themeTint="D9"/>
          <w:sz w:val="18"/>
          <w:szCs w:val="18"/>
        </w:rPr>
        <w:tab/>
        <w:t>Anzahl: ........</w:t>
      </w:r>
    </w:p>
    <w:p w14:paraId="299717C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78974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4150FC3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35.22.18.517</w:t>
      </w:r>
      <w:r w:rsidRPr="00AB0B75">
        <w:rPr>
          <w:rFonts w:ascii="Century Gothic" w:hAnsi="Century Gothic" w:cs="Arial"/>
          <w:color w:val="262626" w:themeColor="text1" w:themeTint="D9"/>
          <w:sz w:val="18"/>
          <w:szCs w:val="18"/>
        </w:rPr>
        <w:tab/>
        <w:t>Anzahl: ........</w:t>
      </w:r>
    </w:p>
    <w:p w14:paraId="5AE8163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A8B56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d250x110</w:t>
      </w:r>
      <w:r w:rsidRPr="00AB0B75">
        <w:rPr>
          <w:rFonts w:ascii="Century Gothic" w:hAnsi="Century Gothic" w:cs="Arial"/>
          <w:color w:val="262626" w:themeColor="text1" w:themeTint="D9"/>
          <w:sz w:val="18"/>
          <w:szCs w:val="18"/>
        </w:rPr>
        <w:tab/>
      </w:r>
    </w:p>
    <w:p w14:paraId="2743716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35.25.11.517</w:t>
      </w:r>
      <w:r w:rsidRPr="00AB0B75">
        <w:rPr>
          <w:rFonts w:ascii="Century Gothic" w:hAnsi="Century Gothic" w:cs="Arial"/>
          <w:color w:val="262626" w:themeColor="text1" w:themeTint="D9"/>
          <w:sz w:val="18"/>
          <w:szCs w:val="18"/>
        </w:rPr>
        <w:tab/>
        <w:t>Anzahl: ........</w:t>
      </w:r>
    </w:p>
    <w:p w14:paraId="61625F7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F583B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d250x125</w:t>
      </w:r>
      <w:r w:rsidRPr="00AB0B75">
        <w:rPr>
          <w:rFonts w:ascii="Century Gothic" w:hAnsi="Century Gothic" w:cs="Arial"/>
          <w:color w:val="262626" w:themeColor="text1" w:themeTint="D9"/>
          <w:sz w:val="18"/>
          <w:szCs w:val="18"/>
        </w:rPr>
        <w:tab/>
      </w:r>
    </w:p>
    <w:p w14:paraId="06CBE14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35.25.12.517</w:t>
      </w:r>
      <w:r w:rsidRPr="00AB0B75">
        <w:rPr>
          <w:rFonts w:ascii="Century Gothic" w:hAnsi="Century Gothic" w:cs="Arial"/>
          <w:color w:val="262626" w:themeColor="text1" w:themeTint="D9"/>
          <w:sz w:val="18"/>
          <w:szCs w:val="18"/>
        </w:rPr>
        <w:tab/>
        <w:t>Anzahl: ........</w:t>
      </w:r>
    </w:p>
    <w:p w14:paraId="568D03D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D8C2F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d250x140</w:t>
      </w:r>
      <w:r w:rsidRPr="00AB0B75">
        <w:rPr>
          <w:rFonts w:ascii="Century Gothic" w:hAnsi="Century Gothic" w:cs="Arial"/>
          <w:color w:val="262626" w:themeColor="text1" w:themeTint="D9"/>
          <w:sz w:val="18"/>
          <w:szCs w:val="18"/>
        </w:rPr>
        <w:tab/>
      </w:r>
    </w:p>
    <w:p w14:paraId="68BC6D9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35.25.14.517</w:t>
      </w:r>
      <w:r w:rsidRPr="00AB0B75">
        <w:rPr>
          <w:rFonts w:ascii="Century Gothic" w:hAnsi="Century Gothic" w:cs="Arial"/>
          <w:color w:val="262626" w:themeColor="text1" w:themeTint="D9"/>
          <w:sz w:val="18"/>
          <w:szCs w:val="18"/>
        </w:rPr>
        <w:tab/>
        <w:t>Anzahl: ........</w:t>
      </w:r>
    </w:p>
    <w:p w14:paraId="1FC567C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2A943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438586F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35.25.16.517</w:t>
      </w:r>
      <w:r w:rsidRPr="00AB0B75">
        <w:rPr>
          <w:rFonts w:ascii="Century Gothic" w:hAnsi="Century Gothic" w:cs="Arial"/>
          <w:color w:val="262626" w:themeColor="text1" w:themeTint="D9"/>
          <w:sz w:val="18"/>
          <w:szCs w:val="18"/>
        </w:rPr>
        <w:tab/>
        <w:t>Anzahl: ........</w:t>
      </w:r>
    </w:p>
    <w:p w14:paraId="749731A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58CCE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54B98FD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35.25.18.517</w:t>
      </w:r>
      <w:r w:rsidRPr="00AB0B75">
        <w:rPr>
          <w:rFonts w:ascii="Century Gothic" w:hAnsi="Century Gothic" w:cs="Arial"/>
          <w:color w:val="262626" w:themeColor="text1" w:themeTint="D9"/>
          <w:sz w:val="18"/>
          <w:szCs w:val="18"/>
        </w:rPr>
        <w:tab/>
        <w:t>Anzahl: ........</w:t>
      </w:r>
    </w:p>
    <w:p w14:paraId="6DD0D1D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1047E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2EA263E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35.25.20.517</w:t>
      </w:r>
      <w:r w:rsidRPr="00AB0B75">
        <w:rPr>
          <w:rFonts w:ascii="Century Gothic" w:hAnsi="Century Gothic" w:cs="Arial"/>
          <w:color w:val="262626" w:themeColor="text1" w:themeTint="D9"/>
          <w:sz w:val="18"/>
          <w:szCs w:val="18"/>
        </w:rPr>
        <w:tab/>
        <w:t>Anzahl: ........</w:t>
      </w:r>
    </w:p>
    <w:p w14:paraId="26E01ED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0BEA3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d280x110</w:t>
      </w:r>
      <w:r w:rsidRPr="00AB0B75">
        <w:rPr>
          <w:rFonts w:ascii="Century Gothic" w:hAnsi="Century Gothic" w:cs="Arial"/>
          <w:color w:val="262626" w:themeColor="text1" w:themeTint="D9"/>
          <w:sz w:val="18"/>
          <w:szCs w:val="18"/>
        </w:rPr>
        <w:tab/>
      </w:r>
    </w:p>
    <w:p w14:paraId="0725C84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35.28.11.517</w:t>
      </w:r>
      <w:r w:rsidRPr="00AB0B75">
        <w:rPr>
          <w:rFonts w:ascii="Century Gothic" w:hAnsi="Century Gothic" w:cs="Arial"/>
          <w:color w:val="262626" w:themeColor="text1" w:themeTint="D9"/>
          <w:sz w:val="18"/>
          <w:szCs w:val="18"/>
        </w:rPr>
        <w:tab/>
        <w:t>Anzahl: ........</w:t>
      </w:r>
    </w:p>
    <w:p w14:paraId="4F8031F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09AE1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d280x125</w:t>
      </w:r>
      <w:r w:rsidRPr="00AB0B75">
        <w:rPr>
          <w:rFonts w:ascii="Century Gothic" w:hAnsi="Century Gothic" w:cs="Arial"/>
          <w:color w:val="262626" w:themeColor="text1" w:themeTint="D9"/>
          <w:sz w:val="18"/>
          <w:szCs w:val="18"/>
        </w:rPr>
        <w:tab/>
      </w:r>
    </w:p>
    <w:p w14:paraId="02688EA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35.28.12.517</w:t>
      </w:r>
      <w:r w:rsidRPr="00AB0B75">
        <w:rPr>
          <w:rFonts w:ascii="Century Gothic" w:hAnsi="Century Gothic" w:cs="Arial"/>
          <w:color w:val="262626" w:themeColor="text1" w:themeTint="D9"/>
          <w:sz w:val="18"/>
          <w:szCs w:val="18"/>
        </w:rPr>
        <w:tab/>
        <w:t>Anzahl: ........</w:t>
      </w:r>
    </w:p>
    <w:p w14:paraId="0034B45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F859F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d280x140</w:t>
      </w:r>
      <w:r w:rsidRPr="00AB0B75">
        <w:rPr>
          <w:rFonts w:ascii="Century Gothic" w:hAnsi="Century Gothic" w:cs="Arial"/>
          <w:color w:val="262626" w:themeColor="text1" w:themeTint="D9"/>
          <w:sz w:val="18"/>
          <w:szCs w:val="18"/>
        </w:rPr>
        <w:tab/>
      </w:r>
    </w:p>
    <w:p w14:paraId="52A0EF3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35.28.14.517</w:t>
      </w:r>
      <w:r w:rsidRPr="00AB0B75">
        <w:rPr>
          <w:rFonts w:ascii="Century Gothic" w:hAnsi="Century Gothic" w:cs="Arial"/>
          <w:color w:val="262626" w:themeColor="text1" w:themeTint="D9"/>
          <w:sz w:val="18"/>
          <w:szCs w:val="18"/>
        </w:rPr>
        <w:tab/>
        <w:t>Anzahl: ........</w:t>
      </w:r>
    </w:p>
    <w:p w14:paraId="0306A07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4662F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d280x160</w:t>
      </w:r>
      <w:r w:rsidRPr="00AB0B75">
        <w:rPr>
          <w:rFonts w:ascii="Century Gothic" w:hAnsi="Century Gothic" w:cs="Arial"/>
          <w:color w:val="262626" w:themeColor="text1" w:themeTint="D9"/>
          <w:sz w:val="18"/>
          <w:szCs w:val="18"/>
        </w:rPr>
        <w:tab/>
      </w:r>
    </w:p>
    <w:p w14:paraId="174ED1D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35.28.16.517</w:t>
      </w:r>
      <w:r w:rsidRPr="00AB0B75">
        <w:rPr>
          <w:rFonts w:ascii="Century Gothic" w:hAnsi="Century Gothic" w:cs="Arial"/>
          <w:color w:val="262626" w:themeColor="text1" w:themeTint="D9"/>
          <w:sz w:val="18"/>
          <w:szCs w:val="18"/>
        </w:rPr>
        <w:tab/>
        <w:t>Anzahl: ........</w:t>
      </w:r>
    </w:p>
    <w:p w14:paraId="45D4A2C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75BAA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d280x180</w:t>
      </w:r>
      <w:r w:rsidRPr="00AB0B75">
        <w:rPr>
          <w:rFonts w:ascii="Century Gothic" w:hAnsi="Century Gothic" w:cs="Arial"/>
          <w:color w:val="262626" w:themeColor="text1" w:themeTint="D9"/>
          <w:sz w:val="18"/>
          <w:szCs w:val="18"/>
        </w:rPr>
        <w:tab/>
      </w:r>
    </w:p>
    <w:p w14:paraId="04869D5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35.28.18.517</w:t>
      </w:r>
      <w:r w:rsidRPr="00AB0B75">
        <w:rPr>
          <w:rFonts w:ascii="Century Gothic" w:hAnsi="Century Gothic" w:cs="Arial"/>
          <w:color w:val="262626" w:themeColor="text1" w:themeTint="D9"/>
          <w:sz w:val="18"/>
          <w:szCs w:val="18"/>
        </w:rPr>
        <w:tab/>
        <w:t>Anzahl: ........</w:t>
      </w:r>
    </w:p>
    <w:p w14:paraId="3B4FECE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41086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4DEC3C1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35.28.20.517</w:t>
      </w:r>
      <w:r w:rsidRPr="00AB0B75">
        <w:rPr>
          <w:rFonts w:ascii="Century Gothic" w:hAnsi="Century Gothic" w:cs="Arial"/>
          <w:color w:val="262626" w:themeColor="text1" w:themeTint="D9"/>
          <w:sz w:val="18"/>
          <w:szCs w:val="18"/>
        </w:rPr>
        <w:tab/>
        <w:t>Anzahl: ........</w:t>
      </w:r>
    </w:p>
    <w:p w14:paraId="7ACB4FE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C4EDD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71E52F7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35.28.22.517</w:t>
      </w:r>
      <w:r w:rsidRPr="00AB0B75">
        <w:rPr>
          <w:rFonts w:ascii="Century Gothic" w:hAnsi="Century Gothic" w:cs="Arial"/>
          <w:color w:val="262626" w:themeColor="text1" w:themeTint="D9"/>
          <w:sz w:val="18"/>
          <w:szCs w:val="18"/>
        </w:rPr>
        <w:tab/>
        <w:t>Anzahl: ........</w:t>
      </w:r>
    </w:p>
    <w:p w14:paraId="0059CFD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86C07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d315x110</w:t>
      </w:r>
      <w:r w:rsidRPr="00AB0B75">
        <w:rPr>
          <w:rFonts w:ascii="Century Gothic" w:hAnsi="Century Gothic" w:cs="Arial"/>
          <w:color w:val="262626" w:themeColor="text1" w:themeTint="D9"/>
          <w:sz w:val="18"/>
          <w:szCs w:val="18"/>
        </w:rPr>
        <w:tab/>
      </w:r>
    </w:p>
    <w:p w14:paraId="1C92AE3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35.31.11.517</w:t>
      </w:r>
      <w:r w:rsidRPr="00AB0B75">
        <w:rPr>
          <w:rFonts w:ascii="Century Gothic" w:hAnsi="Century Gothic" w:cs="Arial"/>
          <w:color w:val="262626" w:themeColor="text1" w:themeTint="D9"/>
          <w:sz w:val="18"/>
          <w:szCs w:val="18"/>
        </w:rPr>
        <w:tab/>
        <w:t>Anzahl: ........</w:t>
      </w:r>
    </w:p>
    <w:p w14:paraId="4233188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41ED0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d315x125</w:t>
      </w:r>
      <w:r w:rsidRPr="00AB0B75">
        <w:rPr>
          <w:rFonts w:ascii="Century Gothic" w:hAnsi="Century Gothic" w:cs="Arial"/>
          <w:color w:val="262626" w:themeColor="text1" w:themeTint="D9"/>
          <w:sz w:val="18"/>
          <w:szCs w:val="18"/>
        </w:rPr>
        <w:tab/>
      </w:r>
    </w:p>
    <w:p w14:paraId="25301A6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35.31.12.517</w:t>
      </w:r>
      <w:r w:rsidRPr="00AB0B75">
        <w:rPr>
          <w:rFonts w:ascii="Century Gothic" w:hAnsi="Century Gothic" w:cs="Arial"/>
          <w:color w:val="262626" w:themeColor="text1" w:themeTint="D9"/>
          <w:sz w:val="18"/>
          <w:szCs w:val="18"/>
        </w:rPr>
        <w:tab/>
        <w:t>Anzahl: ........</w:t>
      </w:r>
    </w:p>
    <w:p w14:paraId="41711BC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44B7D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d315x140</w:t>
      </w:r>
      <w:r w:rsidRPr="00AB0B75">
        <w:rPr>
          <w:rFonts w:ascii="Century Gothic" w:hAnsi="Century Gothic" w:cs="Arial"/>
          <w:color w:val="262626" w:themeColor="text1" w:themeTint="D9"/>
          <w:sz w:val="18"/>
          <w:szCs w:val="18"/>
        </w:rPr>
        <w:tab/>
      </w:r>
    </w:p>
    <w:p w14:paraId="064E165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35.31.14.517</w:t>
      </w:r>
      <w:r w:rsidRPr="00AB0B75">
        <w:rPr>
          <w:rFonts w:ascii="Century Gothic" w:hAnsi="Century Gothic" w:cs="Arial"/>
          <w:color w:val="262626" w:themeColor="text1" w:themeTint="D9"/>
          <w:sz w:val="18"/>
          <w:szCs w:val="18"/>
        </w:rPr>
        <w:tab/>
        <w:t>Anzahl: ........</w:t>
      </w:r>
    </w:p>
    <w:p w14:paraId="7CBCC46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C77C5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d315x160</w:t>
      </w:r>
      <w:r w:rsidRPr="00AB0B75">
        <w:rPr>
          <w:rFonts w:ascii="Century Gothic" w:hAnsi="Century Gothic" w:cs="Arial"/>
          <w:color w:val="262626" w:themeColor="text1" w:themeTint="D9"/>
          <w:sz w:val="18"/>
          <w:szCs w:val="18"/>
        </w:rPr>
        <w:tab/>
      </w:r>
    </w:p>
    <w:p w14:paraId="2FFAA04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35.31.16.517</w:t>
      </w:r>
      <w:r w:rsidRPr="00AB0B75">
        <w:rPr>
          <w:rFonts w:ascii="Century Gothic" w:hAnsi="Century Gothic" w:cs="Arial"/>
          <w:color w:val="262626" w:themeColor="text1" w:themeTint="D9"/>
          <w:sz w:val="18"/>
          <w:szCs w:val="18"/>
        </w:rPr>
        <w:tab/>
        <w:t>Anzahl: ........</w:t>
      </w:r>
    </w:p>
    <w:p w14:paraId="3CE388F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09C53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d315x180</w:t>
      </w:r>
      <w:r w:rsidRPr="00AB0B75">
        <w:rPr>
          <w:rFonts w:ascii="Century Gothic" w:hAnsi="Century Gothic" w:cs="Arial"/>
          <w:color w:val="262626" w:themeColor="text1" w:themeTint="D9"/>
          <w:sz w:val="18"/>
          <w:szCs w:val="18"/>
        </w:rPr>
        <w:tab/>
      </w:r>
    </w:p>
    <w:p w14:paraId="11DFC14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35.31.18.517</w:t>
      </w:r>
      <w:r w:rsidRPr="00AB0B75">
        <w:rPr>
          <w:rFonts w:ascii="Century Gothic" w:hAnsi="Century Gothic" w:cs="Arial"/>
          <w:color w:val="262626" w:themeColor="text1" w:themeTint="D9"/>
          <w:sz w:val="18"/>
          <w:szCs w:val="18"/>
        </w:rPr>
        <w:tab/>
        <w:t>Anzahl: ........</w:t>
      </w:r>
    </w:p>
    <w:p w14:paraId="500567C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6C09C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1DBF9A3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35.31.20.517</w:t>
      </w:r>
      <w:r w:rsidRPr="00AB0B75">
        <w:rPr>
          <w:rFonts w:ascii="Century Gothic" w:hAnsi="Century Gothic" w:cs="Arial"/>
          <w:color w:val="262626" w:themeColor="text1" w:themeTint="D9"/>
          <w:sz w:val="18"/>
          <w:szCs w:val="18"/>
        </w:rPr>
        <w:tab/>
        <w:t>Anzahl: ........</w:t>
      </w:r>
    </w:p>
    <w:p w14:paraId="5A8C0D1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E0094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32D07FF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35.31.22.517</w:t>
      </w:r>
      <w:r w:rsidRPr="00AB0B75">
        <w:rPr>
          <w:rFonts w:ascii="Century Gothic" w:hAnsi="Century Gothic" w:cs="Arial"/>
          <w:color w:val="262626" w:themeColor="text1" w:themeTint="D9"/>
          <w:sz w:val="18"/>
          <w:szCs w:val="18"/>
        </w:rPr>
        <w:tab/>
        <w:t>Anzahl: ........</w:t>
      </w:r>
    </w:p>
    <w:p w14:paraId="03C945A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80D56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7886C44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35.31.25.517</w:t>
      </w:r>
      <w:r w:rsidRPr="00AB0B75">
        <w:rPr>
          <w:rFonts w:ascii="Century Gothic" w:hAnsi="Century Gothic" w:cs="Arial"/>
          <w:color w:val="262626" w:themeColor="text1" w:themeTint="D9"/>
          <w:sz w:val="18"/>
          <w:szCs w:val="18"/>
        </w:rPr>
        <w:tab/>
        <w:t>Anzahl: ........</w:t>
      </w:r>
    </w:p>
    <w:p w14:paraId="6525A48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26825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d355x110</w:t>
      </w:r>
      <w:r w:rsidRPr="00AB0B75">
        <w:rPr>
          <w:rFonts w:ascii="Century Gothic" w:hAnsi="Century Gothic" w:cs="Arial"/>
          <w:color w:val="262626" w:themeColor="text1" w:themeTint="D9"/>
          <w:sz w:val="18"/>
          <w:szCs w:val="18"/>
        </w:rPr>
        <w:tab/>
      </w:r>
    </w:p>
    <w:p w14:paraId="1062807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35.35.11.517</w:t>
      </w:r>
      <w:r w:rsidRPr="00AB0B75">
        <w:rPr>
          <w:rFonts w:ascii="Century Gothic" w:hAnsi="Century Gothic" w:cs="Arial"/>
          <w:color w:val="262626" w:themeColor="text1" w:themeTint="D9"/>
          <w:sz w:val="18"/>
          <w:szCs w:val="18"/>
        </w:rPr>
        <w:tab/>
        <w:t>Anzahl: ........</w:t>
      </w:r>
    </w:p>
    <w:p w14:paraId="2DE75F0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35447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d355x125</w:t>
      </w:r>
      <w:r w:rsidRPr="00AB0B75">
        <w:rPr>
          <w:rFonts w:ascii="Century Gothic" w:hAnsi="Century Gothic" w:cs="Arial"/>
          <w:color w:val="262626" w:themeColor="text1" w:themeTint="D9"/>
          <w:sz w:val="18"/>
          <w:szCs w:val="18"/>
        </w:rPr>
        <w:tab/>
      </w:r>
    </w:p>
    <w:p w14:paraId="368F860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35.35.12.517</w:t>
      </w:r>
      <w:r w:rsidRPr="00AB0B75">
        <w:rPr>
          <w:rFonts w:ascii="Century Gothic" w:hAnsi="Century Gothic" w:cs="Arial"/>
          <w:color w:val="262626" w:themeColor="text1" w:themeTint="D9"/>
          <w:sz w:val="18"/>
          <w:szCs w:val="18"/>
        </w:rPr>
        <w:tab/>
        <w:t>Anzahl: ........</w:t>
      </w:r>
    </w:p>
    <w:p w14:paraId="3B15B8B9" w14:textId="77777777" w:rsidR="00DE171B"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4B38EE" w14:textId="77777777" w:rsidR="00271919" w:rsidRPr="00AB0B75" w:rsidRDefault="00271919"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5C668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d355x140</w:t>
      </w:r>
      <w:r w:rsidRPr="00AB0B75">
        <w:rPr>
          <w:rFonts w:ascii="Century Gothic" w:hAnsi="Century Gothic" w:cs="Arial"/>
          <w:color w:val="262626" w:themeColor="text1" w:themeTint="D9"/>
          <w:sz w:val="18"/>
          <w:szCs w:val="18"/>
        </w:rPr>
        <w:tab/>
      </w:r>
    </w:p>
    <w:p w14:paraId="32D704C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35.35.14.517</w:t>
      </w:r>
      <w:r w:rsidRPr="00AB0B75">
        <w:rPr>
          <w:rFonts w:ascii="Century Gothic" w:hAnsi="Century Gothic" w:cs="Arial"/>
          <w:color w:val="262626" w:themeColor="text1" w:themeTint="D9"/>
          <w:sz w:val="18"/>
          <w:szCs w:val="18"/>
        </w:rPr>
        <w:tab/>
        <w:t>Anzahl: ........</w:t>
      </w:r>
    </w:p>
    <w:p w14:paraId="7DDFA3D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9DE6A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d355x160</w:t>
      </w:r>
      <w:r w:rsidRPr="00AB0B75">
        <w:rPr>
          <w:rFonts w:ascii="Century Gothic" w:hAnsi="Century Gothic" w:cs="Arial"/>
          <w:color w:val="262626" w:themeColor="text1" w:themeTint="D9"/>
          <w:sz w:val="18"/>
          <w:szCs w:val="18"/>
        </w:rPr>
        <w:tab/>
      </w:r>
    </w:p>
    <w:p w14:paraId="4FA70D5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35.35.16.517</w:t>
      </w:r>
      <w:r w:rsidRPr="00AB0B75">
        <w:rPr>
          <w:rFonts w:ascii="Century Gothic" w:hAnsi="Century Gothic" w:cs="Arial"/>
          <w:color w:val="262626" w:themeColor="text1" w:themeTint="D9"/>
          <w:sz w:val="18"/>
          <w:szCs w:val="18"/>
        </w:rPr>
        <w:tab/>
        <w:t>Anzahl: ........</w:t>
      </w:r>
    </w:p>
    <w:p w14:paraId="56B830B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32332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d355x180</w:t>
      </w:r>
      <w:r w:rsidRPr="00AB0B75">
        <w:rPr>
          <w:rFonts w:ascii="Century Gothic" w:hAnsi="Century Gothic" w:cs="Arial"/>
          <w:color w:val="262626" w:themeColor="text1" w:themeTint="D9"/>
          <w:sz w:val="18"/>
          <w:szCs w:val="18"/>
        </w:rPr>
        <w:tab/>
      </w:r>
    </w:p>
    <w:p w14:paraId="67E1220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35.35.18.517</w:t>
      </w:r>
      <w:r w:rsidRPr="00AB0B75">
        <w:rPr>
          <w:rFonts w:ascii="Century Gothic" w:hAnsi="Century Gothic" w:cs="Arial"/>
          <w:color w:val="262626" w:themeColor="text1" w:themeTint="D9"/>
          <w:sz w:val="18"/>
          <w:szCs w:val="18"/>
        </w:rPr>
        <w:tab/>
        <w:t>Anzahl: ........</w:t>
      </w:r>
    </w:p>
    <w:p w14:paraId="42E25B1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CDCD0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d355x200</w:t>
      </w:r>
      <w:r w:rsidRPr="00AB0B75">
        <w:rPr>
          <w:rFonts w:ascii="Century Gothic" w:hAnsi="Century Gothic" w:cs="Arial"/>
          <w:color w:val="262626" w:themeColor="text1" w:themeTint="D9"/>
          <w:sz w:val="18"/>
          <w:szCs w:val="18"/>
        </w:rPr>
        <w:tab/>
      </w:r>
    </w:p>
    <w:p w14:paraId="723EBA6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35.35.20.517</w:t>
      </w:r>
      <w:r w:rsidRPr="00AB0B75">
        <w:rPr>
          <w:rFonts w:ascii="Century Gothic" w:hAnsi="Century Gothic" w:cs="Arial"/>
          <w:color w:val="262626" w:themeColor="text1" w:themeTint="D9"/>
          <w:sz w:val="18"/>
          <w:szCs w:val="18"/>
        </w:rPr>
        <w:tab/>
        <w:t>Anzahl: ........</w:t>
      </w:r>
    </w:p>
    <w:p w14:paraId="6B81610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75031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6D05762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35.35.22.517</w:t>
      </w:r>
      <w:r w:rsidRPr="00AB0B75">
        <w:rPr>
          <w:rFonts w:ascii="Century Gothic" w:hAnsi="Century Gothic" w:cs="Arial"/>
          <w:color w:val="262626" w:themeColor="text1" w:themeTint="D9"/>
          <w:sz w:val="18"/>
          <w:szCs w:val="18"/>
        </w:rPr>
        <w:tab/>
        <w:t>Anzahl: ........</w:t>
      </w:r>
    </w:p>
    <w:p w14:paraId="0593AC3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4263D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46FE03B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35.35.25.517</w:t>
      </w:r>
      <w:r w:rsidRPr="00AB0B75">
        <w:rPr>
          <w:rFonts w:ascii="Century Gothic" w:hAnsi="Century Gothic" w:cs="Arial"/>
          <w:color w:val="262626" w:themeColor="text1" w:themeTint="D9"/>
          <w:sz w:val="18"/>
          <w:szCs w:val="18"/>
        </w:rPr>
        <w:tab/>
        <w:t>Anzahl: ........</w:t>
      </w:r>
    </w:p>
    <w:p w14:paraId="19E1ECB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43ACE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3E4E0EF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35.35.28.517</w:t>
      </w:r>
      <w:r w:rsidRPr="00AB0B75">
        <w:rPr>
          <w:rFonts w:ascii="Century Gothic" w:hAnsi="Century Gothic" w:cs="Arial"/>
          <w:color w:val="262626" w:themeColor="text1" w:themeTint="D9"/>
          <w:sz w:val="18"/>
          <w:szCs w:val="18"/>
        </w:rPr>
        <w:tab/>
        <w:t>Anzahl: ........</w:t>
      </w:r>
    </w:p>
    <w:p w14:paraId="53A1C24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A7B4E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d400x110</w:t>
      </w:r>
      <w:r w:rsidRPr="00AB0B75">
        <w:rPr>
          <w:rFonts w:ascii="Century Gothic" w:hAnsi="Century Gothic" w:cs="Arial"/>
          <w:color w:val="262626" w:themeColor="text1" w:themeTint="D9"/>
          <w:sz w:val="18"/>
          <w:szCs w:val="18"/>
        </w:rPr>
        <w:tab/>
      </w:r>
    </w:p>
    <w:p w14:paraId="5FD3CCD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35.40.11.517</w:t>
      </w:r>
      <w:r w:rsidRPr="00AB0B75">
        <w:rPr>
          <w:rFonts w:ascii="Century Gothic" w:hAnsi="Century Gothic" w:cs="Arial"/>
          <w:color w:val="262626" w:themeColor="text1" w:themeTint="D9"/>
          <w:sz w:val="18"/>
          <w:szCs w:val="18"/>
        </w:rPr>
        <w:tab/>
        <w:t>Anzahl: ........</w:t>
      </w:r>
    </w:p>
    <w:p w14:paraId="5B666CE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6C01F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d400x125</w:t>
      </w:r>
      <w:r w:rsidRPr="00AB0B75">
        <w:rPr>
          <w:rFonts w:ascii="Century Gothic" w:hAnsi="Century Gothic" w:cs="Arial"/>
          <w:color w:val="262626" w:themeColor="text1" w:themeTint="D9"/>
          <w:sz w:val="18"/>
          <w:szCs w:val="18"/>
        </w:rPr>
        <w:tab/>
      </w:r>
    </w:p>
    <w:p w14:paraId="6193BE0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35.40.12.517</w:t>
      </w:r>
      <w:r w:rsidRPr="00AB0B75">
        <w:rPr>
          <w:rFonts w:ascii="Century Gothic" w:hAnsi="Century Gothic" w:cs="Arial"/>
          <w:color w:val="262626" w:themeColor="text1" w:themeTint="D9"/>
          <w:sz w:val="18"/>
          <w:szCs w:val="18"/>
        </w:rPr>
        <w:tab/>
        <w:t>Anzahl: ........</w:t>
      </w:r>
    </w:p>
    <w:p w14:paraId="7BEE5BA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3EDD3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d400x140</w:t>
      </w:r>
      <w:r w:rsidRPr="00AB0B75">
        <w:rPr>
          <w:rFonts w:ascii="Century Gothic" w:hAnsi="Century Gothic" w:cs="Arial"/>
          <w:color w:val="262626" w:themeColor="text1" w:themeTint="D9"/>
          <w:sz w:val="18"/>
          <w:szCs w:val="18"/>
        </w:rPr>
        <w:tab/>
      </w:r>
    </w:p>
    <w:p w14:paraId="40B9BF8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35.40.14.517</w:t>
      </w:r>
      <w:r w:rsidRPr="00AB0B75">
        <w:rPr>
          <w:rFonts w:ascii="Century Gothic" w:hAnsi="Century Gothic" w:cs="Arial"/>
          <w:color w:val="262626" w:themeColor="text1" w:themeTint="D9"/>
          <w:sz w:val="18"/>
          <w:szCs w:val="18"/>
        </w:rPr>
        <w:tab/>
        <w:t>Anzahl: ........</w:t>
      </w:r>
    </w:p>
    <w:p w14:paraId="30F5867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35888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d400x160</w:t>
      </w:r>
      <w:r w:rsidRPr="00AB0B75">
        <w:rPr>
          <w:rFonts w:ascii="Century Gothic" w:hAnsi="Century Gothic" w:cs="Arial"/>
          <w:color w:val="262626" w:themeColor="text1" w:themeTint="D9"/>
          <w:sz w:val="18"/>
          <w:szCs w:val="18"/>
        </w:rPr>
        <w:tab/>
      </w:r>
    </w:p>
    <w:p w14:paraId="5EC4A84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35.40.16.517</w:t>
      </w:r>
      <w:r w:rsidRPr="00AB0B75">
        <w:rPr>
          <w:rFonts w:ascii="Century Gothic" w:hAnsi="Century Gothic" w:cs="Arial"/>
          <w:color w:val="262626" w:themeColor="text1" w:themeTint="D9"/>
          <w:sz w:val="18"/>
          <w:szCs w:val="18"/>
        </w:rPr>
        <w:tab/>
        <w:t>Anzahl: ........</w:t>
      </w:r>
    </w:p>
    <w:p w14:paraId="397936F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3F576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d400x180</w:t>
      </w:r>
      <w:r w:rsidRPr="00AB0B75">
        <w:rPr>
          <w:rFonts w:ascii="Century Gothic" w:hAnsi="Century Gothic" w:cs="Arial"/>
          <w:color w:val="262626" w:themeColor="text1" w:themeTint="D9"/>
          <w:sz w:val="18"/>
          <w:szCs w:val="18"/>
        </w:rPr>
        <w:tab/>
      </w:r>
    </w:p>
    <w:p w14:paraId="6B09264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35.40.18.517</w:t>
      </w:r>
      <w:r w:rsidRPr="00AB0B75">
        <w:rPr>
          <w:rFonts w:ascii="Century Gothic" w:hAnsi="Century Gothic" w:cs="Arial"/>
          <w:color w:val="262626" w:themeColor="text1" w:themeTint="D9"/>
          <w:sz w:val="18"/>
          <w:szCs w:val="18"/>
        </w:rPr>
        <w:tab/>
        <w:t>Anzahl: ........</w:t>
      </w:r>
    </w:p>
    <w:p w14:paraId="590DF7B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E4E87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d400x200</w:t>
      </w:r>
      <w:r w:rsidRPr="00AB0B75">
        <w:rPr>
          <w:rFonts w:ascii="Century Gothic" w:hAnsi="Century Gothic" w:cs="Arial"/>
          <w:color w:val="262626" w:themeColor="text1" w:themeTint="D9"/>
          <w:sz w:val="18"/>
          <w:szCs w:val="18"/>
        </w:rPr>
        <w:tab/>
      </w:r>
    </w:p>
    <w:p w14:paraId="73B6236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35.40.20.517</w:t>
      </w:r>
      <w:r w:rsidRPr="00AB0B75">
        <w:rPr>
          <w:rFonts w:ascii="Century Gothic" w:hAnsi="Century Gothic" w:cs="Arial"/>
          <w:color w:val="262626" w:themeColor="text1" w:themeTint="D9"/>
          <w:sz w:val="18"/>
          <w:szCs w:val="18"/>
        </w:rPr>
        <w:tab/>
        <w:t>Anzahl: ........</w:t>
      </w:r>
    </w:p>
    <w:p w14:paraId="2D78CC8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4C4EF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d400x225</w:t>
      </w:r>
      <w:r w:rsidRPr="00AB0B75">
        <w:rPr>
          <w:rFonts w:ascii="Century Gothic" w:hAnsi="Century Gothic" w:cs="Arial"/>
          <w:color w:val="262626" w:themeColor="text1" w:themeTint="D9"/>
          <w:sz w:val="18"/>
          <w:szCs w:val="18"/>
        </w:rPr>
        <w:tab/>
      </w:r>
    </w:p>
    <w:p w14:paraId="207DF20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35.40.22.517</w:t>
      </w:r>
      <w:r w:rsidRPr="00AB0B75">
        <w:rPr>
          <w:rFonts w:ascii="Century Gothic" w:hAnsi="Century Gothic" w:cs="Arial"/>
          <w:color w:val="262626" w:themeColor="text1" w:themeTint="D9"/>
          <w:sz w:val="18"/>
          <w:szCs w:val="18"/>
        </w:rPr>
        <w:tab/>
        <w:t>Anzahl: ........</w:t>
      </w:r>
    </w:p>
    <w:p w14:paraId="1ABA0AE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3FE62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246E2C0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35.40.25.517</w:t>
      </w:r>
      <w:r w:rsidRPr="00AB0B75">
        <w:rPr>
          <w:rFonts w:ascii="Century Gothic" w:hAnsi="Century Gothic" w:cs="Arial"/>
          <w:color w:val="262626" w:themeColor="text1" w:themeTint="D9"/>
          <w:sz w:val="18"/>
          <w:szCs w:val="18"/>
        </w:rPr>
        <w:tab/>
        <w:t>Anzahl: ........</w:t>
      </w:r>
    </w:p>
    <w:p w14:paraId="319C071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C91BE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4340543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35.40.28.517</w:t>
      </w:r>
      <w:r w:rsidRPr="00AB0B75">
        <w:rPr>
          <w:rFonts w:ascii="Century Gothic" w:hAnsi="Century Gothic" w:cs="Arial"/>
          <w:color w:val="262626" w:themeColor="text1" w:themeTint="D9"/>
          <w:sz w:val="18"/>
          <w:szCs w:val="18"/>
        </w:rPr>
        <w:tab/>
        <w:t>Anzahl: ........</w:t>
      </w:r>
    </w:p>
    <w:p w14:paraId="15ECBAD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C9C98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194491E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35.40.31.517</w:t>
      </w:r>
      <w:r w:rsidRPr="00AB0B75">
        <w:rPr>
          <w:rFonts w:ascii="Century Gothic" w:hAnsi="Century Gothic" w:cs="Arial"/>
          <w:color w:val="262626" w:themeColor="text1" w:themeTint="D9"/>
          <w:sz w:val="18"/>
          <w:szCs w:val="18"/>
        </w:rPr>
        <w:tab/>
        <w:t>Anzahl: ........</w:t>
      </w:r>
    </w:p>
    <w:p w14:paraId="769D8F7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96F9C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d450x110</w:t>
      </w:r>
      <w:r w:rsidRPr="00AB0B75">
        <w:rPr>
          <w:rFonts w:ascii="Century Gothic" w:hAnsi="Century Gothic" w:cs="Arial"/>
          <w:color w:val="262626" w:themeColor="text1" w:themeTint="D9"/>
          <w:sz w:val="18"/>
          <w:szCs w:val="18"/>
        </w:rPr>
        <w:tab/>
      </w:r>
    </w:p>
    <w:p w14:paraId="5BF8AD2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35.45.11.517</w:t>
      </w:r>
      <w:r w:rsidRPr="00AB0B75">
        <w:rPr>
          <w:rFonts w:ascii="Century Gothic" w:hAnsi="Century Gothic" w:cs="Arial"/>
          <w:color w:val="262626" w:themeColor="text1" w:themeTint="D9"/>
          <w:sz w:val="18"/>
          <w:szCs w:val="18"/>
        </w:rPr>
        <w:tab/>
        <w:t>Anzahl: ........</w:t>
      </w:r>
    </w:p>
    <w:p w14:paraId="6E172F3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7B5BD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d450x125</w:t>
      </w:r>
      <w:r w:rsidRPr="00AB0B75">
        <w:rPr>
          <w:rFonts w:ascii="Century Gothic" w:hAnsi="Century Gothic" w:cs="Arial"/>
          <w:color w:val="262626" w:themeColor="text1" w:themeTint="D9"/>
          <w:sz w:val="18"/>
          <w:szCs w:val="18"/>
        </w:rPr>
        <w:tab/>
      </w:r>
    </w:p>
    <w:p w14:paraId="397E777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35.45.12.517</w:t>
      </w:r>
      <w:r w:rsidRPr="00AB0B75">
        <w:rPr>
          <w:rFonts w:ascii="Century Gothic" w:hAnsi="Century Gothic" w:cs="Arial"/>
          <w:color w:val="262626" w:themeColor="text1" w:themeTint="D9"/>
          <w:sz w:val="18"/>
          <w:szCs w:val="18"/>
        </w:rPr>
        <w:tab/>
        <w:t>Anzahl: ........</w:t>
      </w:r>
    </w:p>
    <w:p w14:paraId="43B99A1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5A703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d450x140</w:t>
      </w:r>
      <w:r w:rsidRPr="00AB0B75">
        <w:rPr>
          <w:rFonts w:ascii="Century Gothic" w:hAnsi="Century Gothic" w:cs="Arial"/>
          <w:color w:val="262626" w:themeColor="text1" w:themeTint="D9"/>
          <w:sz w:val="18"/>
          <w:szCs w:val="18"/>
        </w:rPr>
        <w:tab/>
      </w:r>
    </w:p>
    <w:p w14:paraId="228F45A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35.45.14.517</w:t>
      </w:r>
      <w:r w:rsidRPr="00AB0B75">
        <w:rPr>
          <w:rFonts w:ascii="Century Gothic" w:hAnsi="Century Gothic" w:cs="Arial"/>
          <w:color w:val="262626" w:themeColor="text1" w:themeTint="D9"/>
          <w:sz w:val="18"/>
          <w:szCs w:val="18"/>
        </w:rPr>
        <w:tab/>
        <w:t>Anzahl: ........</w:t>
      </w:r>
    </w:p>
    <w:p w14:paraId="6D709599" w14:textId="77777777" w:rsidR="00DE171B"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54AD16" w14:textId="77777777" w:rsidR="00271919" w:rsidRPr="00AB0B75" w:rsidRDefault="00271919"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27FEA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d450x160</w:t>
      </w:r>
      <w:r w:rsidRPr="00AB0B75">
        <w:rPr>
          <w:rFonts w:ascii="Century Gothic" w:hAnsi="Century Gothic" w:cs="Arial"/>
          <w:color w:val="262626" w:themeColor="text1" w:themeTint="D9"/>
          <w:sz w:val="18"/>
          <w:szCs w:val="18"/>
        </w:rPr>
        <w:tab/>
      </w:r>
    </w:p>
    <w:p w14:paraId="0062028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35.45.16.517</w:t>
      </w:r>
      <w:r w:rsidRPr="00AB0B75">
        <w:rPr>
          <w:rFonts w:ascii="Century Gothic" w:hAnsi="Century Gothic" w:cs="Arial"/>
          <w:color w:val="262626" w:themeColor="text1" w:themeTint="D9"/>
          <w:sz w:val="18"/>
          <w:szCs w:val="18"/>
        </w:rPr>
        <w:tab/>
        <w:t>Anzahl: ........</w:t>
      </w:r>
    </w:p>
    <w:p w14:paraId="4B069F3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1631E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d450x180</w:t>
      </w:r>
      <w:r w:rsidRPr="00AB0B75">
        <w:rPr>
          <w:rFonts w:ascii="Century Gothic" w:hAnsi="Century Gothic" w:cs="Arial"/>
          <w:color w:val="262626" w:themeColor="text1" w:themeTint="D9"/>
          <w:sz w:val="18"/>
          <w:szCs w:val="18"/>
        </w:rPr>
        <w:tab/>
      </w:r>
    </w:p>
    <w:p w14:paraId="66866DD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35.45.18.517</w:t>
      </w:r>
      <w:r w:rsidRPr="00AB0B75">
        <w:rPr>
          <w:rFonts w:ascii="Century Gothic" w:hAnsi="Century Gothic" w:cs="Arial"/>
          <w:color w:val="262626" w:themeColor="text1" w:themeTint="D9"/>
          <w:sz w:val="18"/>
          <w:szCs w:val="18"/>
        </w:rPr>
        <w:tab/>
        <w:t>Anzahl: ........</w:t>
      </w:r>
    </w:p>
    <w:p w14:paraId="4E30F75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8ED3A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d450x200</w:t>
      </w:r>
      <w:r w:rsidRPr="00AB0B75">
        <w:rPr>
          <w:rFonts w:ascii="Century Gothic" w:hAnsi="Century Gothic" w:cs="Arial"/>
          <w:color w:val="262626" w:themeColor="text1" w:themeTint="D9"/>
          <w:sz w:val="18"/>
          <w:szCs w:val="18"/>
        </w:rPr>
        <w:tab/>
      </w:r>
    </w:p>
    <w:p w14:paraId="4D5B575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35.45.20.517</w:t>
      </w:r>
      <w:r w:rsidRPr="00AB0B75">
        <w:rPr>
          <w:rFonts w:ascii="Century Gothic" w:hAnsi="Century Gothic" w:cs="Arial"/>
          <w:color w:val="262626" w:themeColor="text1" w:themeTint="D9"/>
          <w:sz w:val="18"/>
          <w:szCs w:val="18"/>
        </w:rPr>
        <w:tab/>
        <w:t>Anzahl: ........</w:t>
      </w:r>
    </w:p>
    <w:p w14:paraId="4433312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F158A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d450x225</w:t>
      </w:r>
      <w:r w:rsidRPr="00AB0B75">
        <w:rPr>
          <w:rFonts w:ascii="Century Gothic" w:hAnsi="Century Gothic" w:cs="Arial"/>
          <w:color w:val="262626" w:themeColor="text1" w:themeTint="D9"/>
          <w:sz w:val="18"/>
          <w:szCs w:val="18"/>
        </w:rPr>
        <w:tab/>
      </w:r>
    </w:p>
    <w:p w14:paraId="17E2839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35.45.22.517</w:t>
      </w:r>
      <w:r w:rsidRPr="00AB0B75">
        <w:rPr>
          <w:rFonts w:ascii="Century Gothic" w:hAnsi="Century Gothic" w:cs="Arial"/>
          <w:color w:val="262626" w:themeColor="text1" w:themeTint="D9"/>
          <w:sz w:val="18"/>
          <w:szCs w:val="18"/>
        </w:rPr>
        <w:tab/>
        <w:t>Anzahl: ........</w:t>
      </w:r>
    </w:p>
    <w:p w14:paraId="67DFF79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299E9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d450x250</w:t>
      </w:r>
      <w:r w:rsidRPr="00AB0B75">
        <w:rPr>
          <w:rFonts w:ascii="Century Gothic" w:hAnsi="Century Gothic" w:cs="Arial"/>
          <w:color w:val="262626" w:themeColor="text1" w:themeTint="D9"/>
          <w:sz w:val="18"/>
          <w:szCs w:val="18"/>
        </w:rPr>
        <w:tab/>
      </w:r>
    </w:p>
    <w:p w14:paraId="55B4E42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35.45.25.517</w:t>
      </w:r>
      <w:r w:rsidRPr="00AB0B75">
        <w:rPr>
          <w:rFonts w:ascii="Century Gothic" w:hAnsi="Century Gothic" w:cs="Arial"/>
          <w:color w:val="262626" w:themeColor="text1" w:themeTint="D9"/>
          <w:sz w:val="18"/>
          <w:szCs w:val="18"/>
        </w:rPr>
        <w:tab/>
        <w:t>Anzahl: ........</w:t>
      </w:r>
    </w:p>
    <w:p w14:paraId="17A2D22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656F1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3A63E3C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35.45.28.517</w:t>
      </w:r>
      <w:r w:rsidRPr="00AB0B75">
        <w:rPr>
          <w:rFonts w:ascii="Century Gothic" w:hAnsi="Century Gothic" w:cs="Arial"/>
          <w:color w:val="262626" w:themeColor="text1" w:themeTint="D9"/>
          <w:sz w:val="18"/>
          <w:szCs w:val="18"/>
        </w:rPr>
        <w:tab/>
        <w:t>Anzahl: ........</w:t>
      </w:r>
    </w:p>
    <w:p w14:paraId="25253C8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8EEF1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2677111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35.45.31.517</w:t>
      </w:r>
      <w:r w:rsidRPr="00AB0B75">
        <w:rPr>
          <w:rFonts w:ascii="Century Gothic" w:hAnsi="Century Gothic" w:cs="Arial"/>
          <w:color w:val="262626" w:themeColor="text1" w:themeTint="D9"/>
          <w:sz w:val="18"/>
          <w:szCs w:val="18"/>
        </w:rPr>
        <w:tab/>
        <w:t>Anzahl: ........</w:t>
      </w:r>
    </w:p>
    <w:p w14:paraId="40D82B2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FC31B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90B017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6F6BE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8A9717" w14:textId="77777777" w:rsidR="00DE171B" w:rsidRPr="00AB0B75" w:rsidRDefault="00DE171B" w:rsidP="006A2379">
      <w:pPr>
        <w:pStyle w:val="berschrift3"/>
        <w:tabs>
          <w:tab w:val="left" w:pos="1985"/>
          <w:tab w:val="left" w:pos="5103"/>
        </w:tabs>
        <w:rPr>
          <w:rFonts w:ascii="Century Gothic" w:hAnsi="Century Gothic"/>
          <w:color w:val="262626" w:themeColor="text1" w:themeTint="D9"/>
          <w:sz w:val="18"/>
          <w:szCs w:val="18"/>
        </w:rPr>
      </w:pPr>
      <w:bookmarkStart w:id="345" w:name="_Toc461002214"/>
      <w:bookmarkStart w:id="346" w:name="_Toc516489884"/>
      <w:bookmarkStart w:id="347" w:name="_Toc516490230"/>
      <w:bookmarkStart w:id="348" w:name="_Toc188537462"/>
      <w:r w:rsidRPr="00AB0B75">
        <w:rPr>
          <w:rFonts w:ascii="Century Gothic" w:hAnsi="Century Gothic"/>
          <w:color w:val="262626" w:themeColor="text1" w:themeTint="D9"/>
          <w:sz w:val="18"/>
          <w:szCs w:val="18"/>
        </w:rPr>
        <w:t>Abzweig 60°, PE 100, SDR 11, reduziert, geschweißt</w:t>
      </w:r>
      <w:bookmarkEnd w:id="345"/>
      <w:bookmarkEnd w:id="346"/>
      <w:bookmarkEnd w:id="347"/>
      <w:bookmarkEnd w:id="348"/>
    </w:p>
    <w:p w14:paraId="3FD32CF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70D0E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A0A16B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30162F3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5E1D33EE" w14:textId="513BCC76"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15E161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182480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6E11D59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35.14.11.511</w:t>
      </w:r>
      <w:r w:rsidRPr="00AB0B75">
        <w:rPr>
          <w:rFonts w:ascii="Century Gothic" w:hAnsi="Century Gothic" w:cs="Arial"/>
          <w:color w:val="262626" w:themeColor="text1" w:themeTint="D9"/>
          <w:sz w:val="18"/>
          <w:szCs w:val="18"/>
        </w:rPr>
        <w:tab/>
        <w:t>Anzahl: ........</w:t>
      </w:r>
    </w:p>
    <w:p w14:paraId="3D3BB94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40A8B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469499D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35.16.11.511</w:t>
      </w:r>
      <w:r w:rsidRPr="00AB0B75">
        <w:rPr>
          <w:rFonts w:ascii="Century Gothic" w:hAnsi="Century Gothic" w:cs="Arial"/>
          <w:color w:val="262626" w:themeColor="text1" w:themeTint="D9"/>
          <w:sz w:val="18"/>
          <w:szCs w:val="18"/>
        </w:rPr>
        <w:tab/>
        <w:t>Anzahl: ........</w:t>
      </w:r>
    </w:p>
    <w:p w14:paraId="4DDDC90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7522A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38BF1AB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35.16.12.511</w:t>
      </w:r>
      <w:r w:rsidRPr="00AB0B75">
        <w:rPr>
          <w:rFonts w:ascii="Century Gothic" w:hAnsi="Century Gothic" w:cs="Arial"/>
          <w:color w:val="262626" w:themeColor="text1" w:themeTint="D9"/>
          <w:sz w:val="18"/>
          <w:szCs w:val="18"/>
        </w:rPr>
        <w:tab/>
        <w:t>Anzahl: ........</w:t>
      </w:r>
    </w:p>
    <w:p w14:paraId="167195B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8A154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32601A2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35.18.11.511</w:t>
      </w:r>
      <w:r w:rsidRPr="00AB0B75">
        <w:rPr>
          <w:rFonts w:ascii="Century Gothic" w:hAnsi="Century Gothic" w:cs="Arial"/>
          <w:color w:val="262626" w:themeColor="text1" w:themeTint="D9"/>
          <w:sz w:val="18"/>
          <w:szCs w:val="18"/>
        </w:rPr>
        <w:tab/>
        <w:t>Anzahl: ........</w:t>
      </w:r>
    </w:p>
    <w:p w14:paraId="2BD8AC6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59C70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39351D7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35.18.12.511</w:t>
      </w:r>
      <w:r w:rsidRPr="00AB0B75">
        <w:rPr>
          <w:rFonts w:ascii="Century Gothic" w:hAnsi="Century Gothic" w:cs="Arial"/>
          <w:color w:val="262626" w:themeColor="text1" w:themeTint="D9"/>
          <w:sz w:val="18"/>
          <w:szCs w:val="18"/>
        </w:rPr>
        <w:tab/>
        <w:t>Anzahl: ........</w:t>
      </w:r>
    </w:p>
    <w:p w14:paraId="45B7B0A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01A5E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61466C9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35.18.14.511</w:t>
      </w:r>
      <w:r w:rsidRPr="00AB0B75">
        <w:rPr>
          <w:rFonts w:ascii="Century Gothic" w:hAnsi="Century Gothic" w:cs="Arial"/>
          <w:color w:val="262626" w:themeColor="text1" w:themeTint="D9"/>
          <w:sz w:val="18"/>
          <w:szCs w:val="18"/>
        </w:rPr>
        <w:tab/>
        <w:t>Anzahl: ........</w:t>
      </w:r>
    </w:p>
    <w:p w14:paraId="65C0458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391F9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d200x110</w:t>
      </w:r>
      <w:r w:rsidRPr="00AB0B75">
        <w:rPr>
          <w:rFonts w:ascii="Century Gothic" w:hAnsi="Century Gothic" w:cs="Arial"/>
          <w:color w:val="262626" w:themeColor="text1" w:themeTint="D9"/>
          <w:sz w:val="18"/>
          <w:szCs w:val="18"/>
        </w:rPr>
        <w:tab/>
      </w:r>
    </w:p>
    <w:p w14:paraId="567ED1B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35.20.11.511</w:t>
      </w:r>
      <w:r w:rsidRPr="00AB0B75">
        <w:rPr>
          <w:rFonts w:ascii="Century Gothic" w:hAnsi="Century Gothic" w:cs="Arial"/>
          <w:color w:val="262626" w:themeColor="text1" w:themeTint="D9"/>
          <w:sz w:val="18"/>
          <w:szCs w:val="18"/>
        </w:rPr>
        <w:tab/>
        <w:t>Anzahl: ........</w:t>
      </w:r>
    </w:p>
    <w:p w14:paraId="5A40CAE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B4BCD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6ABD2B1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35.20.12.511</w:t>
      </w:r>
      <w:r w:rsidRPr="00AB0B75">
        <w:rPr>
          <w:rFonts w:ascii="Century Gothic" w:hAnsi="Century Gothic" w:cs="Arial"/>
          <w:color w:val="262626" w:themeColor="text1" w:themeTint="D9"/>
          <w:sz w:val="18"/>
          <w:szCs w:val="18"/>
        </w:rPr>
        <w:tab/>
        <w:t>Anzahl: ........</w:t>
      </w:r>
    </w:p>
    <w:p w14:paraId="762A166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AA352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67C4E00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35.20.14.511</w:t>
      </w:r>
      <w:r w:rsidRPr="00AB0B75">
        <w:rPr>
          <w:rFonts w:ascii="Century Gothic" w:hAnsi="Century Gothic" w:cs="Arial"/>
          <w:color w:val="262626" w:themeColor="text1" w:themeTint="D9"/>
          <w:sz w:val="18"/>
          <w:szCs w:val="18"/>
        </w:rPr>
        <w:tab/>
        <w:t>Anzahl: ........</w:t>
      </w:r>
    </w:p>
    <w:p w14:paraId="06D3000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B4C8B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1D84C27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35.20.16.511</w:t>
      </w:r>
      <w:r w:rsidRPr="00AB0B75">
        <w:rPr>
          <w:rFonts w:ascii="Century Gothic" w:hAnsi="Century Gothic" w:cs="Arial"/>
          <w:color w:val="262626" w:themeColor="text1" w:themeTint="D9"/>
          <w:sz w:val="18"/>
          <w:szCs w:val="18"/>
        </w:rPr>
        <w:tab/>
        <w:t>Anzahl: ........</w:t>
      </w:r>
    </w:p>
    <w:p w14:paraId="0925FD1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6C3B3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d225x110</w:t>
      </w:r>
      <w:r w:rsidRPr="00AB0B75">
        <w:rPr>
          <w:rFonts w:ascii="Century Gothic" w:hAnsi="Century Gothic" w:cs="Arial"/>
          <w:color w:val="262626" w:themeColor="text1" w:themeTint="D9"/>
          <w:sz w:val="18"/>
          <w:szCs w:val="18"/>
        </w:rPr>
        <w:tab/>
      </w:r>
    </w:p>
    <w:p w14:paraId="0028AC9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35.22.11.511</w:t>
      </w:r>
      <w:r w:rsidRPr="00AB0B75">
        <w:rPr>
          <w:rFonts w:ascii="Century Gothic" w:hAnsi="Century Gothic" w:cs="Arial"/>
          <w:color w:val="262626" w:themeColor="text1" w:themeTint="D9"/>
          <w:sz w:val="18"/>
          <w:szCs w:val="18"/>
        </w:rPr>
        <w:tab/>
        <w:t>Anzahl: ........</w:t>
      </w:r>
    </w:p>
    <w:p w14:paraId="3371B6C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7DEAA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d225x125</w:t>
      </w:r>
      <w:r w:rsidRPr="00AB0B75">
        <w:rPr>
          <w:rFonts w:ascii="Century Gothic" w:hAnsi="Century Gothic" w:cs="Arial"/>
          <w:color w:val="262626" w:themeColor="text1" w:themeTint="D9"/>
          <w:sz w:val="18"/>
          <w:szCs w:val="18"/>
        </w:rPr>
        <w:tab/>
      </w:r>
    </w:p>
    <w:p w14:paraId="759FE24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35.22.12.511</w:t>
      </w:r>
      <w:r w:rsidRPr="00AB0B75">
        <w:rPr>
          <w:rFonts w:ascii="Century Gothic" w:hAnsi="Century Gothic" w:cs="Arial"/>
          <w:color w:val="262626" w:themeColor="text1" w:themeTint="D9"/>
          <w:sz w:val="18"/>
          <w:szCs w:val="18"/>
        </w:rPr>
        <w:tab/>
        <w:t>Anzahl: ........</w:t>
      </w:r>
    </w:p>
    <w:p w14:paraId="11B8C74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C2215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4A86276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35.22.14.511</w:t>
      </w:r>
      <w:r w:rsidRPr="00AB0B75">
        <w:rPr>
          <w:rFonts w:ascii="Century Gothic" w:hAnsi="Century Gothic" w:cs="Arial"/>
          <w:color w:val="262626" w:themeColor="text1" w:themeTint="D9"/>
          <w:sz w:val="18"/>
          <w:szCs w:val="18"/>
        </w:rPr>
        <w:tab/>
        <w:t>Anzahl: ........</w:t>
      </w:r>
    </w:p>
    <w:p w14:paraId="17A26CC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33669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47F331A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35.22.16.511</w:t>
      </w:r>
      <w:r w:rsidRPr="00AB0B75">
        <w:rPr>
          <w:rFonts w:ascii="Century Gothic" w:hAnsi="Century Gothic" w:cs="Arial"/>
          <w:color w:val="262626" w:themeColor="text1" w:themeTint="D9"/>
          <w:sz w:val="18"/>
          <w:szCs w:val="18"/>
        </w:rPr>
        <w:tab/>
        <w:t>Anzahl: ........</w:t>
      </w:r>
    </w:p>
    <w:p w14:paraId="57C3BC9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27A5A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0B0BEB7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35.22.18.511</w:t>
      </w:r>
      <w:r w:rsidRPr="00AB0B75">
        <w:rPr>
          <w:rFonts w:ascii="Century Gothic" w:hAnsi="Century Gothic" w:cs="Arial"/>
          <w:color w:val="262626" w:themeColor="text1" w:themeTint="D9"/>
          <w:sz w:val="18"/>
          <w:szCs w:val="18"/>
        </w:rPr>
        <w:tab/>
        <w:t>Anzahl: ........</w:t>
      </w:r>
    </w:p>
    <w:p w14:paraId="6354F33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048882" w14:textId="77777777" w:rsidR="00DE171B" w:rsidRPr="00762F0F"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762F0F">
        <w:rPr>
          <w:rFonts w:ascii="Century Gothic" w:hAnsi="Century Gothic" w:cs="Arial"/>
          <w:color w:val="262626" w:themeColor="text1" w:themeTint="D9"/>
          <w:sz w:val="18"/>
          <w:szCs w:val="18"/>
        </w:rPr>
        <w:t>Dimension:</w:t>
      </w:r>
      <w:r w:rsidRPr="00762F0F">
        <w:rPr>
          <w:rFonts w:ascii="Century Gothic" w:hAnsi="Century Gothic" w:cs="Arial"/>
          <w:color w:val="262626" w:themeColor="text1" w:themeTint="D9"/>
          <w:sz w:val="18"/>
          <w:szCs w:val="18"/>
        </w:rPr>
        <w:tab/>
        <w:t>d250x110</w:t>
      </w:r>
      <w:r w:rsidRPr="00762F0F">
        <w:rPr>
          <w:rFonts w:ascii="Century Gothic" w:hAnsi="Century Gothic" w:cs="Arial"/>
          <w:color w:val="262626" w:themeColor="text1" w:themeTint="D9"/>
          <w:sz w:val="18"/>
          <w:szCs w:val="18"/>
        </w:rPr>
        <w:tab/>
      </w:r>
    </w:p>
    <w:p w14:paraId="41F5CE2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762F0F">
        <w:rPr>
          <w:rFonts w:ascii="Century Gothic" w:hAnsi="Century Gothic" w:cs="Arial"/>
          <w:color w:val="262626" w:themeColor="text1" w:themeTint="D9"/>
          <w:sz w:val="18"/>
          <w:szCs w:val="18"/>
        </w:rPr>
        <w:t>Artikel-Nr:</w:t>
      </w:r>
      <w:r w:rsidRPr="00762F0F">
        <w:rPr>
          <w:rFonts w:ascii="Century Gothic" w:hAnsi="Century Gothic" w:cs="Arial"/>
          <w:color w:val="262626" w:themeColor="text1" w:themeTint="D9"/>
          <w:sz w:val="18"/>
          <w:szCs w:val="18"/>
        </w:rPr>
        <w:tab/>
        <w:t>35.25.11.511</w:t>
      </w:r>
      <w:r w:rsidRPr="00762F0F">
        <w:rPr>
          <w:rFonts w:ascii="Century Gothic" w:hAnsi="Century Gothic" w:cs="Arial"/>
          <w:color w:val="262626" w:themeColor="text1" w:themeTint="D9"/>
          <w:sz w:val="18"/>
          <w:szCs w:val="18"/>
        </w:rPr>
        <w:tab/>
        <w:t>Anzahl: ........</w:t>
      </w:r>
    </w:p>
    <w:p w14:paraId="0DF2695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C0DB4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d250x125</w:t>
      </w:r>
      <w:r w:rsidRPr="00AB0B75">
        <w:rPr>
          <w:rFonts w:ascii="Century Gothic" w:hAnsi="Century Gothic" w:cs="Arial"/>
          <w:color w:val="262626" w:themeColor="text1" w:themeTint="D9"/>
          <w:sz w:val="18"/>
          <w:szCs w:val="18"/>
        </w:rPr>
        <w:tab/>
      </w:r>
    </w:p>
    <w:p w14:paraId="2CA9A32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35.25.12.511</w:t>
      </w:r>
      <w:r w:rsidRPr="00AB0B75">
        <w:rPr>
          <w:rFonts w:ascii="Century Gothic" w:hAnsi="Century Gothic" w:cs="Arial"/>
          <w:color w:val="262626" w:themeColor="text1" w:themeTint="D9"/>
          <w:sz w:val="18"/>
          <w:szCs w:val="18"/>
        </w:rPr>
        <w:tab/>
        <w:t>Anzahl: ........</w:t>
      </w:r>
    </w:p>
    <w:p w14:paraId="02E550B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56106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d250x140</w:t>
      </w:r>
      <w:r w:rsidRPr="00AB0B75">
        <w:rPr>
          <w:rFonts w:ascii="Century Gothic" w:hAnsi="Century Gothic" w:cs="Arial"/>
          <w:color w:val="262626" w:themeColor="text1" w:themeTint="D9"/>
          <w:sz w:val="18"/>
          <w:szCs w:val="18"/>
        </w:rPr>
        <w:tab/>
      </w:r>
    </w:p>
    <w:p w14:paraId="2AC0722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35.25.14.511</w:t>
      </w:r>
      <w:r w:rsidRPr="00AB0B75">
        <w:rPr>
          <w:rFonts w:ascii="Century Gothic" w:hAnsi="Century Gothic" w:cs="Arial"/>
          <w:color w:val="262626" w:themeColor="text1" w:themeTint="D9"/>
          <w:sz w:val="18"/>
          <w:szCs w:val="18"/>
        </w:rPr>
        <w:tab/>
        <w:t>Anzahl: ........</w:t>
      </w:r>
    </w:p>
    <w:p w14:paraId="33E7084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35265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2F0BD6C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35.25.16.511</w:t>
      </w:r>
      <w:r w:rsidRPr="00AB0B75">
        <w:rPr>
          <w:rFonts w:ascii="Century Gothic" w:hAnsi="Century Gothic" w:cs="Arial"/>
          <w:color w:val="262626" w:themeColor="text1" w:themeTint="D9"/>
          <w:sz w:val="18"/>
          <w:szCs w:val="18"/>
        </w:rPr>
        <w:tab/>
        <w:t>Anzahl: ........</w:t>
      </w:r>
    </w:p>
    <w:p w14:paraId="743C6D7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400C6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2D29933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35.25.18.511</w:t>
      </w:r>
      <w:r w:rsidRPr="00AB0B75">
        <w:rPr>
          <w:rFonts w:ascii="Century Gothic" w:hAnsi="Century Gothic" w:cs="Arial"/>
          <w:color w:val="262626" w:themeColor="text1" w:themeTint="D9"/>
          <w:sz w:val="18"/>
          <w:szCs w:val="18"/>
        </w:rPr>
        <w:tab/>
        <w:t>Anzahl: ........</w:t>
      </w:r>
    </w:p>
    <w:p w14:paraId="2F020BE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8FBC7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313D09E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35.25.20.511</w:t>
      </w:r>
      <w:r w:rsidRPr="00AB0B75">
        <w:rPr>
          <w:rFonts w:ascii="Century Gothic" w:hAnsi="Century Gothic" w:cs="Arial"/>
          <w:color w:val="262626" w:themeColor="text1" w:themeTint="D9"/>
          <w:sz w:val="18"/>
          <w:szCs w:val="18"/>
        </w:rPr>
        <w:tab/>
        <w:t>Anzahl: ........</w:t>
      </w:r>
    </w:p>
    <w:p w14:paraId="0DB0B38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E379F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d280x110</w:t>
      </w:r>
      <w:r w:rsidRPr="00AB0B75">
        <w:rPr>
          <w:rFonts w:ascii="Century Gothic" w:hAnsi="Century Gothic" w:cs="Arial"/>
          <w:color w:val="262626" w:themeColor="text1" w:themeTint="D9"/>
          <w:sz w:val="18"/>
          <w:szCs w:val="18"/>
        </w:rPr>
        <w:tab/>
      </w:r>
    </w:p>
    <w:p w14:paraId="07CAB64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35.28.11.511</w:t>
      </w:r>
      <w:r w:rsidRPr="00AB0B75">
        <w:rPr>
          <w:rFonts w:ascii="Century Gothic" w:hAnsi="Century Gothic" w:cs="Arial"/>
          <w:color w:val="262626" w:themeColor="text1" w:themeTint="D9"/>
          <w:sz w:val="18"/>
          <w:szCs w:val="18"/>
        </w:rPr>
        <w:tab/>
        <w:t>Anzahl: ........</w:t>
      </w:r>
    </w:p>
    <w:p w14:paraId="06BE6D9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7F50D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d280x125</w:t>
      </w:r>
      <w:r w:rsidRPr="00AB0B75">
        <w:rPr>
          <w:rFonts w:ascii="Century Gothic" w:hAnsi="Century Gothic" w:cs="Arial"/>
          <w:color w:val="262626" w:themeColor="text1" w:themeTint="D9"/>
          <w:sz w:val="18"/>
          <w:szCs w:val="18"/>
        </w:rPr>
        <w:tab/>
      </w:r>
    </w:p>
    <w:p w14:paraId="794CFBC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35.28.12.511</w:t>
      </w:r>
      <w:r w:rsidRPr="00AB0B75">
        <w:rPr>
          <w:rFonts w:ascii="Century Gothic" w:hAnsi="Century Gothic" w:cs="Arial"/>
          <w:color w:val="262626" w:themeColor="text1" w:themeTint="D9"/>
          <w:sz w:val="18"/>
          <w:szCs w:val="18"/>
        </w:rPr>
        <w:tab/>
        <w:t>Anzahl: ........</w:t>
      </w:r>
    </w:p>
    <w:p w14:paraId="1964F46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01539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d280x140</w:t>
      </w:r>
      <w:r w:rsidRPr="00AB0B75">
        <w:rPr>
          <w:rFonts w:ascii="Century Gothic" w:hAnsi="Century Gothic" w:cs="Arial"/>
          <w:color w:val="262626" w:themeColor="text1" w:themeTint="D9"/>
          <w:sz w:val="18"/>
          <w:szCs w:val="18"/>
        </w:rPr>
        <w:tab/>
      </w:r>
    </w:p>
    <w:p w14:paraId="3AF15DF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35.28.14.511</w:t>
      </w:r>
      <w:r w:rsidRPr="00AB0B75">
        <w:rPr>
          <w:rFonts w:ascii="Century Gothic" w:hAnsi="Century Gothic" w:cs="Arial"/>
          <w:color w:val="262626" w:themeColor="text1" w:themeTint="D9"/>
          <w:sz w:val="18"/>
          <w:szCs w:val="18"/>
        </w:rPr>
        <w:tab/>
        <w:t>Anzahl: ........</w:t>
      </w:r>
    </w:p>
    <w:p w14:paraId="58AF965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2762D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d280x160</w:t>
      </w:r>
      <w:r w:rsidRPr="00AB0B75">
        <w:rPr>
          <w:rFonts w:ascii="Century Gothic" w:hAnsi="Century Gothic" w:cs="Arial"/>
          <w:color w:val="262626" w:themeColor="text1" w:themeTint="D9"/>
          <w:sz w:val="18"/>
          <w:szCs w:val="18"/>
        </w:rPr>
        <w:tab/>
      </w:r>
    </w:p>
    <w:p w14:paraId="7908C1A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35.28.16.511</w:t>
      </w:r>
      <w:r w:rsidRPr="00AB0B75">
        <w:rPr>
          <w:rFonts w:ascii="Century Gothic" w:hAnsi="Century Gothic" w:cs="Arial"/>
          <w:color w:val="262626" w:themeColor="text1" w:themeTint="D9"/>
          <w:sz w:val="18"/>
          <w:szCs w:val="18"/>
        </w:rPr>
        <w:tab/>
        <w:t>Anzahl: ........</w:t>
      </w:r>
    </w:p>
    <w:p w14:paraId="5FF9154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B326A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d280x180</w:t>
      </w:r>
      <w:r w:rsidRPr="00AB0B75">
        <w:rPr>
          <w:rFonts w:ascii="Century Gothic" w:hAnsi="Century Gothic" w:cs="Arial"/>
          <w:color w:val="262626" w:themeColor="text1" w:themeTint="D9"/>
          <w:sz w:val="18"/>
          <w:szCs w:val="18"/>
        </w:rPr>
        <w:tab/>
      </w:r>
    </w:p>
    <w:p w14:paraId="00DFB6C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35.28.18.511</w:t>
      </w:r>
      <w:r w:rsidRPr="00AB0B75">
        <w:rPr>
          <w:rFonts w:ascii="Century Gothic" w:hAnsi="Century Gothic" w:cs="Arial"/>
          <w:color w:val="262626" w:themeColor="text1" w:themeTint="D9"/>
          <w:sz w:val="18"/>
          <w:szCs w:val="18"/>
        </w:rPr>
        <w:tab/>
        <w:t>Anzahl: ........</w:t>
      </w:r>
    </w:p>
    <w:p w14:paraId="2173DAE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A22F0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0CF40E9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35.28.20.511</w:t>
      </w:r>
      <w:r w:rsidRPr="00AB0B75">
        <w:rPr>
          <w:rFonts w:ascii="Century Gothic" w:hAnsi="Century Gothic" w:cs="Arial"/>
          <w:color w:val="262626" w:themeColor="text1" w:themeTint="D9"/>
          <w:sz w:val="18"/>
          <w:szCs w:val="18"/>
        </w:rPr>
        <w:tab/>
        <w:t>Anzahl: ........</w:t>
      </w:r>
    </w:p>
    <w:p w14:paraId="09E027F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69432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1C414F7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35.28.22.511</w:t>
      </w:r>
      <w:r w:rsidRPr="00AB0B75">
        <w:rPr>
          <w:rFonts w:ascii="Century Gothic" w:hAnsi="Century Gothic" w:cs="Arial"/>
          <w:color w:val="262626" w:themeColor="text1" w:themeTint="D9"/>
          <w:sz w:val="18"/>
          <w:szCs w:val="18"/>
        </w:rPr>
        <w:tab/>
        <w:t>Anzahl: ........</w:t>
      </w:r>
    </w:p>
    <w:p w14:paraId="109323B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CCD00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d315x110</w:t>
      </w:r>
      <w:r w:rsidRPr="00AB0B75">
        <w:rPr>
          <w:rFonts w:ascii="Century Gothic" w:hAnsi="Century Gothic" w:cs="Arial"/>
          <w:color w:val="262626" w:themeColor="text1" w:themeTint="D9"/>
          <w:sz w:val="18"/>
          <w:szCs w:val="18"/>
        </w:rPr>
        <w:tab/>
      </w:r>
    </w:p>
    <w:p w14:paraId="0755AC7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35.31.11.511</w:t>
      </w:r>
      <w:r w:rsidRPr="00AB0B75">
        <w:rPr>
          <w:rFonts w:ascii="Century Gothic" w:hAnsi="Century Gothic" w:cs="Arial"/>
          <w:color w:val="262626" w:themeColor="text1" w:themeTint="D9"/>
          <w:sz w:val="18"/>
          <w:szCs w:val="18"/>
        </w:rPr>
        <w:tab/>
        <w:t>Anzahl: ........</w:t>
      </w:r>
    </w:p>
    <w:p w14:paraId="7CC6C1F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0C5EB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d315x125</w:t>
      </w:r>
      <w:r w:rsidRPr="00AB0B75">
        <w:rPr>
          <w:rFonts w:ascii="Century Gothic" w:hAnsi="Century Gothic" w:cs="Arial"/>
          <w:color w:val="262626" w:themeColor="text1" w:themeTint="D9"/>
          <w:sz w:val="18"/>
          <w:szCs w:val="18"/>
        </w:rPr>
        <w:tab/>
      </w:r>
    </w:p>
    <w:p w14:paraId="259BB7C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35.31.12.511</w:t>
      </w:r>
      <w:r w:rsidRPr="00AB0B75">
        <w:rPr>
          <w:rFonts w:ascii="Century Gothic" w:hAnsi="Century Gothic" w:cs="Arial"/>
          <w:color w:val="262626" w:themeColor="text1" w:themeTint="D9"/>
          <w:sz w:val="18"/>
          <w:szCs w:val="18"/>
        </w:rPr>
        <w:tab/>
        <w:t>Anzahl: ........</w:t>
      </w:r>
    </w:p>
    <w:p w14:paraId="61E71B65" w14:textId="77777777" w:rsidR="00DE171B"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FF7719" w14:textId="77777777" w:rsidR="00271919" w:rsidRPr="00AB0B75" w:rsidRDefault="00271919"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12EF6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d315x140</w:t>
      </w:r>
      <w:r w:rsidRPr="00AB0B75">
        <w:rPr>
          <w:rFonts w:ascii="Century Gothic" w:hAnsi="Century Gothic" w:cs="Arial"/>
          <w:color w:val="262626" w:themeColor="text1" w:themeTint="D9"/>
          <w:sz w:val="18"/>
          <w:szCs w:val="18"/>
        </w:rPr>
        <w:tab/>
      </w:r>
    </w:p>
    <w:p w14:paraId="4377D42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35.31.14.511</w:t>
      </w:r>
      <w:r w:rsidRPr="00AB0B75">
        <w:rPr>
          <w:rFonts w:ascii="Century Gothic" w:hAnsi="Century Gothic" w:cs="Arial"/>
          <w:color w:val="262626" w:themeColor="text1" w:themeTint="D9"/>
          <w:sz w:val="18"/>
          <w:szCs w:val="18"/>
        </w:rPr>
        <w:tab/>
        <w:t>Anzahl: ........</w:t>
      </w:r>
    </w:p>
    <w:p w14:paraId="6711E45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72664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d315x160</w:t>
      </w:r>
      <w:r w:rsidRPr="00AB0B75">
        <w:rPr>
          <w:rFonts w:ascii="Century Gothic" w:hAnsi="Century Gothic" w:cs="Arial"/>
          <w:color w:val="262626" w:themeColor="text1" w:themeTint="D9"/>
          <w:sz w:val="18"/>
          <w:szCs w:val="18"/>
        </w:rPr>
        <w:tab/>
      </w:r>
    </w:p>
    <w:p w14:paraId="23C9945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35.31.16.511</w:t>
      </w:r>
      <w:r w:rsidRPr="00AB0B75">
        <w:rPr>
          <w:rFonts w:ascii="Century Gothic" w:hAnsi="Century Gothic" w:cs="Arial"/>
          <w:color w:val="262626" w:themeColor="text1" w:themeTint="D9"/>
          <w:sz w:val="18"/>
          <w:szCs w:val="18"/>
        </w:rPr>
        <w:tab/>
        <w:t>Anzahl: ........</w:t>
      </w:r>
    </w:p>
    <w:p w14:paraId="074DC24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23C9E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d315x180</w:t>
      </w:r>
      <w:r w:rsidRPr="00AB0B75">
        <w:rPr>
          <w:rFonts w:ascii="Century Gothic" w:hAnsi="Century Gothic" w:cs="Arial"/>
          <w:color w:val="262626" w:themeColor="text1" w:themeTint="D9"/>
          <w:sz w:val="18"/>
          <w:szCs w:val="18"/>
        </w:rPr>
        <w:tab/>
      </w:r>
    </w:p>
    <w:p w14:paraId="7104A8A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35.31.18.511</w:t>
      </w:r>
      <w:r w:rsidRPr="00AB0B75">
        <w:rPr>
          <w:rFonts w:ascii="Century Gothic" w:hAnsi="Century Gothic" w:cs="Arial"/>
          <w:color w:val="262626" w:themeColor="text1" w:themeTint="D9"/>
          <w:sz w:val="18"/>
          <w:szCs w:val="18"/>
        </w:rPr>
        <w:tab/>
        <w:t>Anzahl: ........</w:t>
      </w:r>
    </w:p>
    <w:p w14:paraId="5AC63E4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4FBAC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47BE2D3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35.31.20.511</w:t>
      </w:r>
      <w:r w:rsidRPr="00AB0B75">
        <w:rPr>
          <w:rFonts w:ascii="Century Gothic" w:hAnsi="Century Gothic" w:cs="Arial"/>
          <w:color w:val="262626" w:themeColor="text1" w:themeTint="D9"/>
          <w:sz w:val="18"/>
          <w:szCs w:val="18"/>
        </w:rPr>
        <w:tab/>
        <w:t>Anzahl: ........</w:t>
      </w:r>
    </w:p>
    <w:p w14:paraId="65D9F35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596FA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031E319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35.31.22.511</w:t>
      </w:r>
      <w:r w:rsidRPr="00AB0B75">
        <w:rPr>
          <w:rFonts w:ascii="Century Gothic" w:hAnsi="Century Gothic" w:cs="Arial"/>
          <w:color w:val="262626" w:themeColor="text1" w:themeTint="D9"/>
          <w:sz w:val="18"/>
          <w:szCs w:val="18"/>
        </w:rPr>
        <w:tab/>
        <w:t>Anzahl: ........</w:t>
      </w:r>
    </w:p>
    <w:p w14:paraId="38613D8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815AE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4E8A178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35.31.25.511</w:t>
      </w:r>
      <w:r w:rsidRPr="00AB0B75">
        <w:rPr>
          <w:rFonts w:ascii="Century Gothic" w:hAnsi="Century Gothic" w:cs="Arial"/>
          <w:color w:val="262626" w:themeColor="text1" w:themeTint="D9"/>
          <w:sz w:val="18"/>
          <w:szCs w:val="18"/>
        </w:rPr>
        <w:tab/>
        <w:t>Anzahl: ........</w:t>
      </w:r>
    </w:p>
    <w:p w14:paraId="22B48EC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D7074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d355x110</w:t>
      </w:r>
      <w:r w:rsidRPr="00AB0B75">
        <w:rPr>
          <w:rFonts w:ascii="Century Gothic" w:hAnsi="Century Gothic" w:cs="Arial"/>
          <w:color w:val="262626" w:themeColor="text1" w:themeTint="D9"/>
          <w:sz w:val="18"/>
          <w:szCs w:val="18"/>
        </w:rPr>
        <w:tab/>
      </w:r>
    </w:p>
    <w:p w14:paraId="6B3EAFC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35.35.11.511</w:t>
      </w:r>
      <w:r w:rsidRPr="00AB0B75">
        <w:rPr>
          <w:rFonts w:ascii="Century Gothic" w:hAnsi="Century Gothic" w:cs="Arial"/>
          <w:color w:val="262626" w:themeColor="text1" w:themeTint="D9"/>
          <w:sz w:val="18"/>
          <w:szCs w:val="18"/>
        </w:rPr>
        <w:tab/>
        <w:t>Anzahl: ........</w:t>
      </w:r>
    </w:p>
    <w:p w14:paraId="5EE9D9E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595BB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d355x125</w:t>
      </w:r>
      <w:r w:rsidRPr="00AB0B75">
        <w:rPr>
          <w:rFonts w:ascii="Century Gothic" w:hAnsi="Century Gothic" w:cs="Arial"/>
          <w:color w:val="262626" w:themeColor="text1" w:themeTint="D9"/>
          <w:sz w:val="18"/>
          <w:szCs w:val="18"/>
        </w:rPr>
        <w:tab/>
      </w:r>
    </w:p>
    <w:p w14:paraId="1B21664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35.35.12.511</w:t>
      </w:r>
      <w:r w:rsidRPr="00AB0B75">
        <w:rPr>
          <w:rFonts w:ascii="Century Gothic" w:hAnsi="Century Gothic" w:cs="Arial"/>
          <w:color w:val="262626" w:themeColor="text1" w:themeTint="D9"/>
          <w:sz w:val="18"/>
          <w:szCs w:val="18"/>
        </w:rPr>
        <w:tab/>
        <w:t>Anzahl: ........</w:t>
      </w:r>
    </w:p>
    <w:p w14:paraId="6B5DC55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67F3F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d355x140</w:t>
      </w:r>
      <w:r w:rsidRPr="00AB0B75">
        <w:rPr>
          <w:rFonts w:ascii="Century Gothic" w:hAnsi="Century Gothic" w:cs="Arial"/>
          <w:color w:val="262626" w:themeColor="text1" w:themeTint="D9"/>
          <w:sz w:val="18"/>
          <w:szCs w:val="18"/>
        </w:rPr>
        <w:tab/>
      </w:r>
    </w:p>
    <w:p w14:paraId="3A0648E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35.35.14.511</w:t>
      </w:r>
      <w:r w:rsidRPr="00AB0B75">
        <w:rPr>
          <w:rFonts w:ascii="Century Gothic" w:hAnsi="Century Gothic" w:cs="Arial"/>
          <w:color w:val="262626" w:themeColor="text1" w:themeTint="D9"/>
          <w:sz w:val="18"/>
          <w:szCs w:val="18"/>
        </w:rPr>
        <w:tab/>
        <w:t>Anzahl: ........</w:t>
      </w:r>
    </w:p>
    <w:p w14:paraId="1E26C1E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E9461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d355x160</w:t>
      </w:r>
      <w:r w:rsidRPr="00AB0B75">
        <w:rPr>
          <w:rFonts w:ascii="Century Gothic" w:hAnsi="Century Gothic" w:cs="Arial"/>
          <w:color w:val="262626" w:themeColor="text1" w:themeTint="D9"/>
          <w:sz w:val="18"/>
          <w:szCs w:val="18"/>
        </w:rPr>
        <w:tab/>
      </w:r>
    </w:p>
    <w:p w14:paraId="43326FF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35.35.16.511</w:t>
      </w:r>
      <w:r w:rsidRPr="00AB0B75">
        <w:rPr>
          <w:rFonts w:ascii="Century Gothic" w:hAnsi="Century Gothic" w:cs="Arial"/>
          <w:color w:val="262626" w:themeColor="text1" w:themeTint="D9"/>
          <w:sz w:val="18"/>
          <w:szCs w:val="18"/>
        </w:rPr>
        <w:tab/>
        <w:t>Anzahl: ........</w:t>
      </w:r>
    </w:p>
    <w:p w14:paraId="00FD420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D9BE7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d355x180</w:t>
      </w:r>
      <w:r w:rsidRPr="00AB0B75">
        <w:rPr>
          <w:rFonts w:ascii="Century Gothic" w:hAnsi="Century Gothic" w:cs="Arial"/>
          <w:color w:val="262626" w:themeColor="text1" w:themeTint="D9"/>
          <w:sz w:val="18"/>
          <w:szCs w:val="18"/>
        </w:rPr>
        <w:tab/>
      </w:r>
    </w:p>
    <w:p w14:paraId="526D75A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35.35.18.511</w:t>
      </w:r>
      <w:r w:rsidRPr="00AB0B75">
        <w:rPr>
          <w:rFonts w:ascii="Century Gothic" w:hAnsi="Century Gothic" w:cs="Arial"/>
          <w:color w:val="262626" w:themeColor="text1" w:themeTint="D9"/>
          <w:sz w:val="18"/>
          <w:szCs w:val="18"/>
        </w:rPr>
        <w:tab/>
        <w:t>Anzahl: ........</w:t>
      </w:r>
    </w:p>
    <w:p w14:paraId="4C46C45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E7491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d355x200</w:t>
      </w:r>
      <w:r w:rsidRPr="00AB0B75">
        <w:rPr>
          <w:rFonts w:ascii="Century Gothic" w:hAnsi="Century Gothic" w:cs="Arial"/>
          <w:color w:val="262626" w:themeColor="text1" w:themeTint="D9"/>
          <w:sz w:val="18"/>
          <w:szCs w:val="18"/>
        </w:rPr>
        <w:tab/>
      </w:r>
    </w:p>
    <w:p w14:paraId="30ED0C5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35.35.20.511</w:t>
      </w:r>
      <w:r w:rsidRPr="00AB0B75">
        <w:rPr>
          <w:rFonts w:ascii="Century Gothic" w:hAnsi="Century Gothic" w:cs="Arial"/>
          <w:color w:val="262626" w:themeColor="text1" w:themeTint="D9"/>
          <w:sz w:val="18"/>
          <w:szCs w:val="18"/>
        </w:rPr>
        <w:tab/>
        <w:t>Anzahl: ........</w:t>
      </w:r>
    </w:p>
    <w:p w14:paraId="10FF5CE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9B774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7A3B166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35.35.22.511</w:t>
      </w:r>
      <w:r w:rsidRPr="00AB0B75">
        <w:rPr>
          <w:rFonts w:ascii="Century Gothic" w:hAnsi="Century Gothic" w:cs="Arial"/>
          <w:color w:val="262626" w:themeColor="text1" w:themeTint="D9"/>
          <w:sz w:val="18"/>
          <w:szCs w:val="18"/>
        </w:rPr>
        <w:tab/>
        <w:t>Anzahl: ........</w:t>
      </w:r>
    </w:p>
    <w:p w14:paraId="47D7A88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6898D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42BCFFA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35.35.25.511</w:t>
      </w:r>
      <w:r w:rsidRPr="00AB0B75">
        <w:rPr>
          <w:rFonts w:ascii="Century Gothic" w:hAnsi="Century Gothic" w:cs="Arial"/>
          <w:color w:val="262626" w:themeColor="text1" w:themeTint="D9"/>
          <w:sz w:val="18"/>
          <w:szCs w:val="18"/>
        </w:rPr>
        <w:tab/>
        <w:t>Anzahl: ........</w:t>
      </w:r>
    </w:p>
    <w:p w14:paraId="67A840F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D156B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45F9790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35.35.28.511</w:t>
      </w:r>
      <w:r w:rsidRPr="00AB0B75">
        <w:rPr>
          <w:rFonts w:ascii="Century Gothic" w:hAnsi="Century Gothic" w:cs="Arial"/>
          <w:color w:val="262626" w:themeColor="text1" w:themeTint="D9"/>
          <w:sz w:val="18"/>
          <w:szCs w:val="18"/>
        </w:rPr>
        <w:tab/>
        <w:t>Anzahl: ........</w:t>
      </w:r>
    </w:p>
    <w:p w14:paraId="0EA5291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25EA2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d400x110</w:t>
      </w:r>
      <w:r w:rsidRPr="00AB0B75">
        <w:rPr>
          <w:rFonts w:ascii="Century Gothic" w:hAnsi="Century Gothic" w:cs="Arial"/>
          <w:color w:val="262626" w:themeColor="text1" w:themeTint="D9"/>
          <w:sz w:val="18"/>
          <w:szCs w:val="18"/>
        </w:rPr>
        <w:tab/>
      </w:r>
    </w:p>
    <w:p w14:paraId="5695177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35.40.11.511</w:t>
      </w:r>
      <w:r w:rsidRPr="00AB0B75">
        <w:rPr>
          <w:rFonts w:ascii="Century Gothic" w:hAnsi="Century Gothic" w:cs="Arial"/>
          <w:color w:val="262626" w:themeColor="text1" w:themeTint="D9"/>
          <w:sz w:val="18"/>
          <w:szCs w:val="18"/>
        </w:rPr>
        <w:tab/>
        <w:t>Anzahl: ........</w:t>
      </w:r>
    </w:p>
    <w:p w14:paraId="30B0F6E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FE011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d400x125</w:t>
      </w:r>
      <w:r w:rsidRPr="00AB0B75">
        <w:rPr>
          <w:rFonts w:ascii="Century Gothic" w:hAnsi="Century Gothic" w:cs="Arial"/>
          <w:color w:val="262626" w:themeColor="text1" w:themeTint="D9"/>
          <w:sz w:val="18"/>
          <w:szCs w:val="18"/>
        </w:rPr>
        <w:tab/>
      </w:r>
    </w:p>
    <w:p w14:paraId="1E7CE07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35.40.12.511</w:t>
      </w:r>
      <w:r w:rsidRPr="00AB0B75">
        <w:rPr>
          <w:rFonts w:ascii="Century Gothic" w:hAnsi="Century Gothic" w:cs="Arial"/>
          <w:color w:val="262626" w:themeColor="text1" w:themeTint="D9"/>
          <w:sz w:val="18"/>
          <w:szCs w:val="18"/>
        </w:rPr>
        <w:tab/>
        <w:t>Anzahl: ........</w:t>
      </w:r>
    </w:p>
    <w:p w14:paraId="37BD156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EA927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d400x140</w:t>
      </w:r>
      <w:r w:rsidRPr="00AB0B75">
        <w:rPr>
          <w:rFonts w:ascii="Century Gothic" w:hAnsi="Century Gothic" w:cs="Arial"/>
          <w:color w:val="262626" w:themeColor="text1" w:themeTint="D9"/>
          <w:sz w:val="18"/>
          <w:szCs w:val="18"/>
        </w:rPr>
        <w:tab/>
      </w:r>
    </w:p>
    <w:p w14:paraId="2100CF3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35.40.14.511</w:t>
      </w:r>
      <w:r w:rsidRPr="00AB0B75">
        <w:rPr>
          <w:rFonts w:ascii="Century Gothic" w:hAnsi="Century Gothic" w:cs="Arial"/>
          <w:color w:val="262626" w:themeColor="text1" w:themeTint="D9"/>
          <w:sz w:val="18"/>
          <w:szCs w:val="18"/>
        </w:rPr>
        <w:tab/>
        <w:t>Anzahl: ........</w:t>
      </w:r>
    </w:p>
    <w:p w14:paraId="371A6CF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D3F0F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d400x160</w:t>
      </w:r>
      <w:r w:rsidRPr="00AB0B75">
        <w:rPr>
          <w:rFonts w:ascii="Century Gothic" w:hAnsi="Century Gothic" w:cs="Arial"/>
          <w:color w:val="262626" w:themeColor="text1" w:themeTint="D9"/>
          <w:sz w:val="18"/>
          <w:szCs w:val="18"/>
        </w:rPr>
        <w:tab/>
      </w:r>
    </w:p>
    <w:p w14:paraId="5CD0F3E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35.40.16.511</w:t>
      </w:r>
      <w:r w:rsidRPr="00AB0B75">
        <w:rPr>
          <w:rFonts w:ascii="Century Gothic" w:hAnsi="Century Gothic" w:cs="Arial"/>
          <w:color w:val="262626" w:themeColor="text1" w:themeTint="D9"/>
          <w:sz w:val="18"/>
          <w:szCs w:val="18"/>
        </w:rPr>
        <w:tab/>
        <w:t>Anzahl: ........</w:t>
      </w:r>
    </w:p>
    <w:p w14:paraId="57299E2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A5826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d400x180</w:t>
      </w:r>
      <w:r w:rsidRPr="00AB0B75">
        <w:rPr>
          <w:rFonts w:ascii="Century Gothic" w:hAnsi="Century Gothic" w:cs="Arial"/>
          <w:color w:val="262626" w:themeColor="text1" w:themeTint="D9"/>
          <w:sz w:val="18"/>
          <w:szCs w:val="18"/>
        </w:rPr>
        <w:tab/>
      </w:r>
    </w:p>
    <w:p w14:paraId="52889EC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35.40.18.511</w:t>
      </w:r>
      <w:r w:rsidRPr="00AB0B75">
        <w:rPr>
          <w:rFonts w:ascii="Century Gothic" w:hAnsi="Century Gothic" w:cs="Arial"/>
          <w:color w:val="262626" w:themeColor="text1" w:themeTint="D9"/>
          <w:sz w:val="18"/>
          <w:szCs w:val="18"/>
        </w:rPr>
        <w:tab/>
        <w:t>Anzahl: ........</w:t>
      </w:r>
    </w:p>
    <w:p w14:paraId="5E3F3D56" w14:textId="77777777" w:rsidR="00DE171B"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230E54" w14:textId="77777777" w:rsidR="00271919" w:rsidRPr="00AB0B75" w:rsidRDefault="00271919"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20E34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d400x200</w:t>
      </w:r>
      <w:r w:rsidRPr="00AB0B75">
        <w:rPr>
          <w:rFonts w:ascii="Century Gothic" w:hAnsi="Century Gothic" w:cs="Arial"/>
          <w:color w:val="262626" w:themeColor="text1" w:themeTint="D9"/>
          <w:sz w:val="18"/>
          <w:szCs w:val="18"/>
        </w:rPr>
        <w:tab/>
      </w:r>
    </w:p>
    <w:p w14:paraId="77BD2A1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35.40.20.511</w:t>
      </w:r>
      <w:r w:rsidRPr="00AB0B75">
        <w:rPr>
          <w:rFonts w:ascii="Century Gothic" w:hAnsi="Century Gothic" w:cs="Arial"/>
          <w:color w:val="262626" w:themeColor="text1" w:themeTint="D9"/>
          <w:sz w:val="18"/>
          <w:szCs w:val="18"/>
        </w:rPr>
        <w:tab/>
        <w:t>Anzahl: ........</w:t>
      </w:r>
    </w:p>
    <w:p w14:paraId="2F04666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D98A8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d400x225</w:t>
      </w:r>
      <w:r w:rsidRPr="00AB0B75">
        <w:rPr>
          <w:rFonts w:ascii="Century Gothic" w:hAnsi="Century Gothic" w:cs="Arial"/>
          <w:color w:val="262626" w:themeColor="text1" w:themeTint="D9"/>
          <w:sz w:val="18"/>
          <w:szCs w:val="18"/>
        </w:rPr>
        <w:tab/>
      </w:r>
    </w:p>
    <w:p w14:paraId="72A3783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35.40.22.511</w:t>
      </w:r>
      <w:r w:rsidRPr="00AB0B75">
        <w:rPr>
          <w:rFonts w:ascii="Century Gothic" w:hAnsi="Century Gothic" w:cs="Arial"/>
          <w:color w:val="262626" w:themeColor="text1" w:themeTint="D9"/>
          <w:sz w:val="18"/>
          <w:szCs w:val="18"/>
        </w:rPr>
        <w:tab/>
        <w:t>Anzahl: ........</w:t>
      </w:r>
    </w:p>
    <w:p w14:paraId="0446B6E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E3CAA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68E269D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35.40.25.511</w:t>
      </w:r>
      <w:r w:rsidRPr="00AB0B75">
        <w:rPr>
          <w:rFonts w:ascii="Century Gothic" w:hAnsi="Century Gothic" w:cs="Arial"/>
          <w:color w:val="262626" w:themeColor="text1" w:themeTint="D9"/>
          <w:sz w:val="18"/>
          <w:szCs w:val="18"/>
        </w:rPr>
        <w:tab/>
        <w:t>Anzahl: ........</w:t>
      </w:r>
    </w:p>
    <w:p w14:paraId="51036300"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F9E78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5334929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35.40.28.511</w:t>
      </w:r>
      <w:r w:rsidRPr="00AB0B75">
        <w:rPr>
          <w:rFonts w:ascii="Century Gothic" w:hAnsi="Century Gothic" w:cs="Arial"/>
          <w:color w:val="262626" w:themeColor="text1" w:themeTint="D9"/>
          <w:sz w:val="18"/>
          <w:szCs w:val="18"/>
        </w:rPr>
        <w:tab/>
        <w:t>Anzahl: ........</w:t>
      </w:r>
    </w:p>
    <w:p w14:paraId="22E8958E"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BE353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4F0D380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35.40.31.511</w:t>
      </w:r>
      <w:r w:rsidRPr="00AB0B75">
        <w:rPr>
          <w:rFonts w:ascii="Century Gothic" w:hAnsi="Century Gothic" w:cs="Arial"/>
          <w:color w:val="262626" w:themeColor="text1" w:themeTint="D9"/>
          <w:sz w:val="18"/>
          <w:szCs w:val="18"/>
        </w:rPr>
        <w:tab/>
        <w:t>Anzahl: ........</w:t>
      </w:r>
    </w:p>
    <w:p w14:paraId="492B60B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298C0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d450x110</w:t>
      </w:r>
      <w:r w:rsidRPr="00AB0B75">
        <w:rPr>
          <w:rFonts w:ascii="Century Gothic" w:hAnsi="Century Gothic" w:cs="Arial"/>
          <w:color w:val="262626" w:themeColor="text1" w:themeTint="D9"/>
          <w:sz w:val="18"/>
          <w:szCs w:val="18"/>
        </w:rPr>
        <w:tab/>
      </w:r>
    </w:p>
    <w:p w14:paraId="74EE53BD"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35.45.11.511</w:t>
      </w:r>
      <w:r w:rsidRPr="00AB0B75">
        <w:rPr>
          <w:rFonts w:ascii="Century Gothic" w:hAnsi="Century Gothic" w:cs="Arial"/>
          <w:color w:val="262626" w:themeColor="text1" w:themeTint="D9"/>
          <w:sz w:val="18"/>
          <w:szCs w:val="18"/>
        </w:rPr>
        <w:tab/>
        <w:t>Anzahl: ........</w:t>
      </w:r>
    </w:p>
    <w:p w14:paraId="760F8061"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BCF9D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d450x125</w:t>
      </w:r>
      <w:r w:rsidRPr="00AB0B75">
        <w:rPr>
          <w:rFonts w:ascii="Century Gothic" w:hAnsi="Century Gothic" w:cs="Arial"/>
          <w:color w:val="262626" w:themeColor="text1" w:themeTint="D9"/>
          <w:sz w:val="18"/>
          <w:szCs w:val="18"/>
        </w:rPr>
        <w:tab/>
      </w:r>
    </w:p>
    <w:p w14:paraId="2BCA20B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35.45.12.511</w:t>
      </w:r>
      <w:r w:rsidRPr="00AB0B75">
        <w:rPr>
          <w:rFonts w:ascii="Century Gothic" w:hAnsi="Century Gothic" w:cs="Arial"/>
          <w:color w:val="262626" w:themeColor="text1" w:themeTint="D9"/>
          <w:sz w:val="18"/>
          <w:szCs w:val="18"/>
        </w:rPr>
        <w:tab/>
        <w:t>Anzahl: ........</w:t>
      </w:r>
    </w:p>
    <w:p w14:paraId="04553A37"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A6F28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d450x140</w:t>
      </w:r>
      <w:r w:rsidRPr="00AB0B75">
        <w:rPr>
          <w:rFonts w:ascii="Century Gothic" w:hAnsi="Century Gothic" w:cs="Arial"/>
          <w:color w:val="262626" w:themeColor="text1" w:themeTint="D9"/>
          <w:sz w:val="18"/>
          <w:szCs w:val="18"/>
        </w:rPr>
        <w:tab/>
      </w:r>
    </w:p>
    <w:p w14:paraId="23B2CE6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35.45.14.511</w:t>
      </w:r>
      <w:r w:rsidRPr="00AB0B75">
        <w:rPr>
          <w:rFonts w:ascii="Century Gothic" w:hAnsi="Century Gothic" w:cs="Arial"/>
          <w:color w:val="262626" w:themeColor="text1" w:themeTint="D9"/>
          <w:sz w:val="18"/>
          <w:szCs w:val="18"/>
        </w:rPr>
        <w:tab/>
        <w:t>Anzahl: ........</w:t>
      </w:r>
    </w:p>
    <w:p w14:paraId="1DA5297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33E70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d450x160</w:t>
      </w:r>
      <w:r w:rsidRPr="00AB0B75">
        <w:rPr>
          <w:rFonts w:ascii="Century Gothic" w:hAnsi="Century Gothic" w:cs="Arial"/>
          <w:color w:val="262626" w:themeColor="text1" w:themeTint="D9"/>
          <w:sz w:val="18"/>
          <w:szCs w:val="18"/>
        </w:rPr>
        <w:tab/>
      </w:r>
    </w:p>
    <w:p w14:paraId="363412D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35.45.16.511</w:t>
      </w:r>
      <w:r w:rsidRPr="00AB0B75">
        <w:rPr>
          <w:rFonts w:ascii="Century Gothic" w:hAnsi="Century Gothic" w:cs="Arial"/>
          <w:color w:val="262626" w:themeColor="text1" w:themeTint="D9"/>
          <w:sz w:val="18"/>
          <w:szCs w:val="18"/>
        </w:rPr>
        <w:tab/>
        <w:t>Anzahl: ........</w:t>
      </w:r>
    </w:p>
    <w:p w14:paraId="06C3037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68CBC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d450x180</w:t>
      </w:r>
      <w:r w:rsidRPr="00AB0B75">
        <w:rPr>
          <w:rFonts w:ascii="Century Gothic" w:hAnsi="Century Gothic" w:cs="Arial"/>
          <w:color w:val="262626" w:themeColor="text1" w:themeTint="D9"/>
          <w:sz w:val="18"/>
          <w:szCs w:val="18"/>
        </w:rPr>
        <w:tab/>
      </w:r>
    </w:p>
    <w:p w14:paraId="095DE863"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35.45.18.511</w:t>
      </w:r>
      <w:r w:rsidRPr="00AB0B75">
        <w:rPr>
          <w:rFonts w:ascii="Century Gothic" w:hAnsi="Century Gothic" w:cs="Arial"/>
          <w:color w:val="262626" w:themeColor="text1" w:themeTint="D9"/>
          <w:sz w:val="18"/>
          <w:szCs w:val="18"/>
        </w:rPr>
        <w:tab/>
        <w:t>Anzahl: ........</w:t>
      </w:r>
    </w:p>
    <w:p w14:paraId="72A8CAB2"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75105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d450x200</w:t>
      </w:r>
      <w:r w:rsidRPr="00AB0B75">
        <w:rPr>
          <w:rFonts w:ascii="Century Gothic" w:hAnsi="Century Gothic" w:cs="Arial"/>
          <w:color w:val="262626" w:themeColor="text1" w:themeTint="D9"/>
          <w:sz w:val="18"/>
          <w:szCs w:val="18"/>
        </w:rPr>
        <w:tab/>
      </w:r>
    </w:p>
    <w:p w14:paraId="36014DC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35.45.20.511</w:t>
      </w:r>
      <w:r w:rsidRPr="00AB0B75">
        <w:rPr>
          <w:rFonts w:ascii="Century Gothic" w:hAnsi="Century Gothic" w:cs="Arial"/>
          <w:color w:val="262626" w:themeColor="text1" w:themeTint="D9"/>
          <w:sz w:val="18"/>
          <w:szCs w:val="18"/>
        </w:rPr>
        <w:tab/>
        <w:t>Anzahl: ........</w:t>
      </w:r>
    </w:p>
    <w:p w14:paraId="6B1263A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86B226"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d450x225</w:t>
      </w:r>
      <w:r w:rsidRPr="00AB0B75">
        <w:rPr>
          <w:rFonts w:ascii="Century Gothic" w:hAnsi="Century Gothic" w:cs="Arial"/>
          <w:color w:val="262626" w:themeColor="text1" w:themeTint="D9"/>
          <w:sz w:val="18"/>
          <w:szCs w:val="18"/>
        </w:rPr>
        <w:tab/>
      </w:r>
    </w:p>
    <w:p w14:paraId="396D2E9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35.45.22.511</w:t>
      </w:r>
      <w:r w:rsidRPr="00AB0B75">
        <w:rPr>
          <w:rFonts w:ascii="Century Gothic" w:hAnsi="Century Gothic" w:cs="Arial"/>
          <w:color w:val="262626" w:themeColor="text1" w:themeTint="D9"/>
          <w:sz w:val="18"/>
          <w:szCs w:val="18"/>
        </w:rPr>
        <w:tab/>
        <w:t>Anzahl: ........</w:t>
      </w:r>
    </w:p>
    <w:p w14:paraId="2CA198C5"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6E9AB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d450x250</w:t>
      </w:r>
      <w:r w:rsidRPr="00AB0B75">
        <w:rPr>
          <w:rFonts w:ascii="Century Gothic" w:hAnsi="Century Gothic" w:cs="Arial"/>
          <w:color w:val="262626" w:themeColor="text1" w:themeTint="D9"/>
          <w:sz w:val="18"/>
          <w:szCs w:val="18"/>
        </w:rPr>
        <w:tab/>
      </w:r>
    </w:p>
    <w:p w14:paraId="0431BCC4"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35.45.25.511</w:t>
      </w:r>
      <w:r w:rsidRPr="00AB0B75">
        <w:rPr>
          <w:rFonts w:ascii="Century Gothic" w:hAnsi="Century Gothic" w:cs="Arial"/>
          <w:color w:val="262626" w:themeColor="text1" w:themeTint="D9"/>
          <w:sz w:val="18"/>
          <w:szCs w:val="18"/>
        </w:rPr>
        <w:tab/>
        <w:t>Anzahl: ........</w:t>
      </w:r>
    </w:p>
    <w:p w14:paraId="032368B9"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75398F"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2C2DC6D8"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35.45.28.511</w:t>
      </w:r>
      <w:r w:rsidRPr="00AB0B75">
        <w:rPr>
          <w:rFonts w:ascii="Century Gothic" w:hAnsi="Century Gothic" w:cs="Arial"/>
          <w:color w:val="262626" w:themeColor="text1" w:themeTint="D9"/>
          <w:sz w:val="18"/>
          <w:szCs w:val="18"/>
        </w:rPr>
        <w:tab/>
        <w:t>Anzahl: ........</w:t>
      </w:r>
    </w:p>
    <w:p w14:paraId="7332172A"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AF96FC"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6240395B" w14:textId="77777777" w:rsidR="00DE171B" w:rsidRPr="00AB0B75" w:rsidRDefault="00DE171B" w:rsidP="006A237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35.45.31.511</w:t>
      </w:r>
      <w:r w:rsidRPr="00AB0B75">
        <w:rPr>
          <w:rFonts w:ascii="Century Gothic" w:hAnsi="Century Gothic" w:cs="Arial"/>
          <w:color w:val="262626" w:themeColor="text1" w:themeTint="D9"/>
          <w:sz w:val="18"/>
          <w:szCs w:val="18"/>
        </w:rPr>
        <w:tab/>
        <w:t>Anzahl: ........</w:t>
      </w:r>
    </w:p>
    <w:p w14:paraId="7460599D" w14:textId="77777777" w:rsidR="00503303" w:rsidRDefault="00503303" w:rsidP="00503303">
      <w:pPr>
        <w:rPr>
          <w:sz w:val="18"/>
          <w:szCs w:val="16"/>
        </w:rPr>
      </w:pPr>
      <w:bookmarkStart w:id="349" w:name="_Toc461002215"/>
      <w:bookmarkStart w:id="350" w:name="_Toc516489885"/>
      <w:bookmarkStart w:id="351" w:name="_Toc516490231"/>
    </w:p>
    <w:p w14:paraId="7B09DD2B" w14:textId="77777777" w:rsidR="00271FE0" w:rsidRPr="00503303" w:rsidRDefault="00271FE0" w:rsidP="00503303">
      <w:pPr>
        <w:rPr>
          <w:sz w:val="18"/>
          <w:szCs w:val="16"/>
        </w:rPr>
      </w:pPr>
    </w:p>
    <w:p w14:paraId="0BBEB686" w14:textId="77777777" w:rsidR="00271FE0" w:rsidRPr="00AB0B75" w:rsidRDefault="00271FE0" w:rsidP="00271FE0">
      <w:pPr>
        <w:pStyle w:val="berschrift3"/>
        <w:tabs>
          <w:tab w:val="left" w:pos="1985"/>
          <w:tab w:val="left" w:pos="5103"/>
        </w:tabs>
        <w:rPr>
          <w:rFonts w:ascii="Century Gothic" w:hAnsi="Century Gothic"/>
          <w:color w:val="262626" w:themeColor="text1" w:themeTint="D9"/>
          <w:sz w:val="18"/>
          <w:szCs w:val="18"/>
        </w:rPr>
      </w:pPr>
      <w:bookmarkStart w:id="352" w:name="_Toc516489886"/>
      <w:bookmarkStart w:id="353" w:name="_Toc516490232"/>
      <w:bookmarkStart w:id="354" w:name="_Toc188537463"/>
      <w:r w:rsidRPr="00AB0B75">
        <w:rPr>
          <w:rFonts w:ascii="Century Gothic" w:hAnsi="Century Gothic"/>
          <w:color w:val="262626" w:themeColor="text1" w:themeTint="D9"/>
          <w:sz w:val="18"/>
          <w:szCs w:val="18"/>
        </w:rPr>
        <w:t>Abzweig 45°, PE 100, SDR 33, reduziert, geschweißt</w:t>
      </w:r>
      <w:bookmarkEnd w:id="352"/>
      <w:bookmarkEnd w:id="353"/>
      <w:bookmarkEnd w:id="354"/>
    </w:p>
    <w:p w14:paraId="2E6CE927" w14:textId="77777777" w:rsidR="00271FE0" w:rsidRPr="00AB0B75" w:rsidRDefault="00271FE0" w:rsidP="00271FE0">
      <w:pPr>
        <w:rPr>
          <w:rFonts w:ascii="Century Gothic" w:hAnsi="Century Gothic"/>
          <w:color w:val="262626" w:themeColor="text1" w:themeTint="D9"/>
        </w:rPr>
      </w:pPr>
    </w:p>
    <w:p w14:paraId="2339590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A1955E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6901827D"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79F7F41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Lieferantennachweis: Aliaxis Deutschland GmbH, 68229 Mannheim</w:t>
      </w:r>
    </w:p>
    <w:p w14:paraId="385CDC4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7C087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7A5E2B5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30.14.11.533</w:t>
      </w:r>
      <w:r w:rsidRPr="00AB0B75">
        <w:rPr>
          <w:rFonts w:ascii="Century Gothic" w:hAnsi="Century Gothic" w:cs="Arial"/>
          <w:color w:val="262626" w:themeColor="text1" w:themeTint="D9"/>
          <w:sz w:val="18"/>
          <w:szCs w:val="18"/>
        </w:rPr>
        <w:tab/>
        <w:t>Anzahl: ........</w:t>
      </w:r>
    </w:p>
    <w:p w14:paraId="09B1FF47"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9B09B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32D0201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30.16.11.533</w:t>
      </w:r>
      <w:r w:rsidRPr="00AB0B75">
        <w:rPr>
          <w:rFonts w:ascii="Century Gothic" w:hAnsi="Century Gothic" w:cs="Arial"/>
          <w:color w:val="262626" w:themeColor="text1" w:themeTint="D9"/>
          <w:sz w:val="18"/>
          <w:szCs w:val="18"/>
        </w:rPr>
        <w:tab/>
        <w:t>Anzahl: ........</w:t>
      </w:r>
    </w:p>
    <w:p w14:paraId="756C338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0190B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7E19B23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30.16.12.533</w:t>
      </w:r>
      <w:r w:rsidRPr="00AB0B75">
        <w:rPr>
          <w:rFonts w:ascii="Century Gothic" w:hAnsi="Century Gothic" w:cs="Arial"/>
          <w:color w:val="262626" w:themeColor="text1" w:themeTint="D9"/>
          <w:sz w:val="18"/>
          <w:szCs w:val="18"/>
        </w:rPr>
        <w:tab/>
        <w:t>Anzahl: ........</w:t>
      </w:r>
    </w:p>
    <w:p w14:paraId="3B65FCB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529D865F"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30.18.11.533</w:t>
      </w:r>
      <w:r w:rsidRPr="00AB0B75">
        <w:rPr>
          <w:rFonts w:ascii="Century Gothic" w:hAnsi="Century Gothic" w:cs="Arial"/>
          <w:color w:val="262626" w:themeColor="text1" w:themeTint="D9"/>
          <w:sz w:val="18"/>
          <w:szCs w:val="18"/>
        </w:rPr>
        <w:tab/>
        <w:t>Anzahl: ........</w:t>
      </w:r>
    </w:p>
    <w:p w14:paraId="0038CEB2"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5E308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1E783E7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30.18.12.533</w:t>
      </w:r>
      <w:r w:rsidRPr="00AB0B75">
        <w:rPr>
          <w:rFonts w:ascii="Century Gothic" w:hAnsi="Century Gothic" w:cs="Arial"/>
          <w:color w:val="262626" w:themeColor="text1" w:themeTint="D9"/>
          <w:sz w:val="18"/>
          <w:szCs w:val="18"/>
        </w:rPr>
        <w:tab/>
        <w:t>Anzahl: ........</w:t>
      </w:r>
    </w:p>
    <w:p w14:paraId="0600ABB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C8D243"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4D37506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30.18.14.533</w:t>
      </w:r>
      <w:r w:rsidRPr="00AB0B75">
        <w:rPr>
          <w:rFonts w:ascii="Century Gothic" w:hAnsi="Century Gothic" w:cs="Arial"/>
          <w:color w:val="262626" w:themeColor="text1" w:themeTint="D9"/>
          <w:sz w:val="18"/>
          <w:szCs w:val="18"/>
        </w:rPr>
        <w:tab/>
        <w:t>Anzahl: ........</w:t>
      </w:r>
    </w:p>
    <w:p w14:paraId="5E15114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44CD0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d200x110</w:t>
      </w:r>
      <w:r w:rsidRPr="00AB0B75">
        <w:rPr>
          <w:rFonts w:ascii="Century Gothic" w:hAnsi="Century Gothic" w:cs="Arial"/>
          <w:color w:val="262626" w:themeColor="text1" w:themeTint="D9"/>
          <w:sz w:val="18"/>
          <w:szCs w:val="18"/>
        </w:rPr>
        <w:tab/>
      </w:r>
    </w:p>
    <w:p w14:paraId="0F7A3F2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30.20.11.533</w:t>
      </w:r>
      <w:r w:rsidRPr="00AB0B75">
        <w:rPr>
          <w:rFonts w:ascii="Century Gothic" w:hAnsi="Century Gothic" w:cs="Arial"/>
          <w:color w:val="262626" w:themeColor="text1" w:themeTint="D9"/>
          <w:sz w:val="18"/>
          <w:szCs w:val="18"/>
        </w:rPr>
        <w:tab/>
        <w:t>Anzahl: ........</w:t>
      </w:r>
    </w:p>
    <w:p w14:paraId="5FD5FBE2"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2CEDD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69ACF153"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30.20.12.533</w:t>
      </w:r>
      <w:r w:rsidRPr="00AB0B75">
        <w:rPr>
          <w:rFonts w:ascii="Century Gothic" w:hAnsi="Century Gothic" w:cs="Arial"/>
          <w:color w:val="262626" w:themeColor="text1" w:themeTint="D9"/>
          <w:sz w:val="18"/>
          <w:szCs w:val="18"/>
        </w:rPr>
        <w:tab/>
        <w:t>Anzahl: ........</w:t>
      </w:r>
    </w:p>
    <w:p w14:paraId="2AB2DB0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89D8F7"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05553667"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30.20.14.533</w:t>
      </w:r>
      <w:r w:rsidRPr="00AB0B75">
        <w:rPr>
          <w:rFonts w:ascii="Century Gothic" w:hAnsi="Century Gothic" w:cs="Arial"/>
          <w:color w:val="262626" w:themeColor="text1" w:themeTint="D9"/>
          <w:sz w:val="18"/>
          <w:szCs w:val="18"/>
        </w:rPr>
        <w:tab/>
        <w:t>Anzahl: ........</w:t>
      </w:r>
    </w:p>
    <w:p w14:paraId="3114C983"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8373FF"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1F05A31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30.20.16.533</w:t>
      </w:r>
      <w:r w:rsidRPr="00AB0B75">
        <w:rPr>
          <w:rFonts w:ascii="Century Gothic" w:hAnsi="Century Gothic" w:cs="Arial"/>
          <w:color w:val="262626" w:themeColor="text1" w:themeTint="D9"/>
          <w:sz w:val="18"/>
          <w:szCs w:val="18"/>
        </w:rPr>
        <w:tab/>
        <w:t>Anzahl: ........</w:t>
      </w:r>
    </w:p>
    <w:p w14:paraId="364EEF6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42AC1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d225x110</w:t>
      </w:r>
      <w:r w:rsidRPr="00AB0B75">
        <w:rPr>
          <w:rFonts w:ascii="Century Gothic" w:hAnsi="Century Gothic" w:cs="Arial"/>
          <w:color w:val="262626" w:themeColor="text1" w:themeTint="D9"/>
          <w:sz w:val="18"/>
          <w:szCs w:val="18"/>
        </w:rPr>
        <w:tab/>
      </w:r>
    </w:p>
    <w:p w14:paraId="51D0C34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30.22.11.533</w:t>
      </w:r>
      <w:r w:rsidRPr="00AB0B75">
        <w:rPr>
          <w:rFonts w:ascii="Century Gothic" w:hAnsi="Century Gothic" w:cs="Arial"/>
          <w:color w:val="262626" w:themeColor="text1" w:themeTint="D9"/>
          <w:sz w:val="18"/>
          <w:szCs w:val="18"/>
        </w:rPr>
        <w:tab/>
        <w:t>Anzahl: ........</w:t>
      </w:r>
    </w:p>
    <w:p w14:paraId="50DF405F"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B5595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d225x125</w:t>
      </w:r>
      <w:r w:rsidRPr="00AB0B75">
        <w:rPr>
          <w:rFonts w:ascii="Century Gothic" w:hAnsi="Century Gothic" w:cs="Arial"/>
          <w:color w:val="262626" w:themeColor="text1" w:themeTint="D9"/>
          <w:sz w:val="18"/>
          <w:szCs w:val="18"/>
        </w:rPr>
        <w:tab/>
      </w:r>
    </w:p>
    <w:p w14:paraId="0B318733"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30.22.12.533</w:t>
      </w:r>
      <w:r w:rsidRPr="00AB0B75">
        <w:rPr>
          <w:rFonts w:ascii="Century Gothic" w:hAnsi="Century Gothic" w:cs="Arial"/>
          <w:color w:val="262626" w:themeColor="text1" w:themeTint="D9"/>
          <w:sz w:val="18"/>
          <w:szCs w:val="18"/>
        </w:rPr>
        <w:tab/>
        <w:t>Anzahl: ........</w:t>
      </w:r>
    </w:p>
    <w:p w14:paraId="061C572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48C37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6A7FAAEF"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30.22.14.533</w:t>
      </w:r>
      <w:r w:rsidRPr="00AB0B75">
        <w:rPr>
          <w:rFonts w:ascii="Century Gothic" w:hAnsi="Century Gothic" w:cs="Arial"/>
          <w:color w:val="262626" w:themeColor="text1" w:themeTint="D9"/>
          <w:sz w:val="18"/>
          <w:szCs w:val="18"/>
        </w:rPr>
        <w:tab/>
        <w:t>Anzahl: ........</w:t>
      </w:r>
    </w:p>
    <w:p w14:paraId="3ECD729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B19D3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3AE90DB7"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30.22.16.533</w:t>
      </w:r>
      <w:r w:rsidRPr="00AB0B75">
        <w:rPr>
          <w:rFonts w:ascii="Century Gothic" w:hAnsi="Century Gothic" w:cs="Arial"/>
          <w:color w:val="262626" w:themeColor="text1" w:themeTint="D9"/>
          <w:sz w:val="18"/>
          <w:szCs w:val="18"/>
        </w:rPr>
        <w:tab/>
        <w:t>Anzahl: ........</w:t>
      </w:r>
    </w:p>
    <w:p w14:paraId="19BFEAF1"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A4E1A3"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3A710BFF"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30.22.18.533</w:t>
      </w:r>
      <w:r w:rsidRPr="00AB0B75">
        <w:rPr>
          <w:rFonts w:ascii="Century Gothic" w:hAnsi="Century Gothic" w:cs="Arial"/>
          <w:color w:val="262626" w:themeColor="text1" w:themeTint="D9"/>
          <w:sz w:val="18"/>
          <w:szCs w:val="18"/>
        </w:rPr>
        <w:tab/>
        <w:t>Anzahl: ........</w:t>
      </w:r>
    </w:p>
    <w:p w14:paraId="1DE6112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2BCA2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d250x110</w:t>
      </w:r>
      <w:r w:rsidRPr="00AB0B75">
        <w:rPr>
          <w:rFonts w:ascii="Century Gothic" w:hAnsi="Century Gothic" w:cs="Arial"/>
          <w:color w:val="262626" w:themeColor="text1" w:themeTint="D9"/>
          <w:sz w:val="18"/>
          <w:szCs w:val="18"/>
        </w:rPr>
        <w:tab/>
      </w:r>
    </w:p>
    <w:p w14:paraId="10F6DF43"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30.25.11.533</w:t>
      </w:r>
      <w:r w:rsidRPr="00AB0B75">
        <w:rPr>
          <w:rFonts w:ascii="Century Gothic" w:hAnsi="Century Gothic" w:cs="Arial"/>
          <w:color w:val="262626" w:themeColor="text1" w:themeTint="D9"/>
          <w:sz w:val="18"/>
          <w:szCs w:val="18"/>
        </w:rPr>
        <w:tab/>
        <w:t>Anzahl: ........</w:t>
      </w:r>
    </w:p>
    <w:p w14:paraId="69DFBD71"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73896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d250x125</w:t>
      </w:r>
      <w:r w:rsidRPr="00AB0B75">
        <w:rPr>
          <w:rFonts w:ascii="Century Gothic" w:hAnsi="Century Gothic" w:cs="Arial"/>
          <w:color w:val="262626" w:themeColor="text1" w:themeTint="D9"/>
          <w:sz w:val="18"/>
          <w:szCs w:val="18"/>
        </w:rPr>
        <w:tab/>
      </w:r>
    </w:p>
    <w:p w14:paraId="366BA0E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30.25.12.533</w:t>
      </w:r>
      <w:r w:rsidRPr="00AB0B75">
        <w:rPr>
          <w:rFonts w:ascii="Century Gothic" w:hAnsi="Century Gothic" w:cs="Arial"/>
          <w:color w:val="262626" w:themeColor="text1" w:themeTint="D9"/>
          <w:sz w:val="18"/>
          <w:szCs w:val="18"/>
        </w:rPr>
        <w:tab/>
        <w:t>Anzahl: ........</w:t>
      </w:r>
    </w:p>
    <w:p w14:paraId="5A082E8E"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EEF4B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d250x140</w:t>
      </w:r>
      <w:r w:rsidRPr="00AB0B75">
        <w:rPr>
          <w:rFonts w:ascii="Century Gothic" w:hAnsi="Century Gothic" w:cs="Arial"/>
          <w:color w:val="262626" w:themeColor="text1" w:themeTint="D9"/>
          <w:sz w:val="18"/>
          <w:szCs w:val="18"/>
        </w:rPr>
        <w:tab/>
      </w:r>
    </w:p>
    <w:p w14:paraId="182F2FB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30.25.14.533</w:t>
      </w:r>
      <w:r w:rsidRPr="00AB0B75">
        <w:rPr>
          <w:rFonts w:ascii="Century Gothic" w:hAnsi="Century Gothic" w:cs="Arial"/>
          <w:color w:val="262626" w:themeColor="text1" w:themeTint="D9"/>
          <w:sz w:val="18"/>
          <w:szCs w:val="18"/>
        </w:rPr>
        <w:tab/>
        <w:t>Anzahl: ........</w:t>
      </w:r>
    </w:p>
    <w:p w14:paraId="6545E5B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8A1803"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5DC7FAF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30.25.16.533</w:t>
      </w:r>
      <w:r w:rsidRPr="00AB0B75">
        <w:rPr>
          <w:rFonts w:ascii="Century Gothic" w:hAnsi="Century Gothic" w:cs="Arial"/>
          <w:color w:val="262626" w:themeColor="text1" w:themeTint="D9"/>
          <w:sz w:val="18"/>
          <w:szCs w:val="18"/>
        </w:rPr>
        <w:tab/>
        <w:t>Anzahl: ........</w:t>
      </w:r>
    </w:p>
    <w:p w14:paraId="5BF3A15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811E4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70739947"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30.25.18.533</w:t>
      </w:r>
      <w:r w:rsidRPr="00AB0B75">
        <w:rPr>
          <w:rFonts w:ascii="Century Gothic" w:hAnsi="Century Gothic" w:cs="Arial"/>
          <w:color w:val="262626" w:themeColor="text1" w:themeTint="D9"/>
          <w:sz w:val="18"/>
          <w:szCs w:val="18"/>
        </w:rPr>
        <w:tab/>
        <w:t>Anzahl: ........</w:t>
      </w:r>
    </w:p>
    <w:p w14:paraId="1DCC32EE"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CA8AEF"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1E40CEB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30.25.20.533</w:t>
      </w:r>
      <w:r w:rsidRPr="00AB0B75">
        <w:rPr>
          <w:rFonts w:ascii="Century Gothic" w:hAnsi="Century Gothic" w:cs="Arial"/>
          <w:color w:val="262626" w:themeColor="text1" w:themeTint="D9"/>
          <w:sz w:val="18"/>
          <w:szCs w:val="18"/>
        </w:rPr>
        <w:tab/>
        <w:t>Anzahl: ........</w:t>
      </w:r>
    </w:p>
    <w:p w14:paraId="374603F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11EB67"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d280x125</w:t>
      </w:r>
      <w:r w:rsidRPr="00AB0B75">
        <w:rPr>
          <w:rFonts w:ascii="Century Gothic" w:hAnsi="Century Gothic" w:cs="Arial"/>
          <w:color w:val="262626" w:themeColor="text1" w:themeTint="D9"/>
          <w:sz w:val="18"/>
          <w:szCs w:val="18"/>
        </w:rPr>
        <w:tab/>
      </w:r>
    </w:p>
    <w:p w14:paraId="0E80806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30.28.12.533</w:t>
      </w:r>
      <w:r w:rsidRPr="00AB0B75">
        <w:rPr>
          <w:rFonts w:ascii="Century Gothic" w:hAnsi="Century Gothic" w:cs="Arial"/>
          <w:color w:val="262626" w:themeColor="text1" w:themeTint="D9"/>
          <w:sz w:val="18"/>
          <w:szCs w:val="18"/>
        </w:rPr>
        <w:tab/>
        <w:t>Anzahl: ........</w:t>
      </w:r>
    </w:p>
    <w:p w14:paraId="72CA8272"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FB54D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d280x140</w:t>
      </w:r>
      <w:r w:rsidRPr="00AB0B75">
        <w:rPr>
          <w:rFonts w:ascii="Century Gothic" w:hAnsi="Century Gothic" w:cs="Arial"/>
          <w:color w:val="262626" w:themeColor="text1" w:themeTint="D9"/>
          <w:sz w:val="18"/>
          <w:szCs w:val="18"/>
        </w:rPr>
        <w:tab/>
      </w:r>
    </w:p>
    <w:p w14:paraId="0DF3691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30.28.14.533</w:t>
      </w:r>
      <w:r w:rsidRPr="00AB0B75">
        <w:rPr>
          <w:rFonts w:ascii="Century Gothic" w:hAnsi="Century Gothic" w:cs="Arial"/>
          <w:color w:val="262626" w:themeColor="text1" w:themeTint="D9"/>
          <w:sz w:val="18"/>
          <w:szCs w:val="18"/>
        </w:rPr>
        <w:tab/>
        <w:t>Anzahl: ........</w:t>
      </w:r>
    </w:p>
    <w:p w14:paraId="4E138A25" w14:textId="77777777" w:rsidR="00271FE0"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2B1CCC" w14:textId="77777777" w:rsidR="00271919" w:rsidRPr="00AB0B75" w:rsidRDefault="00271919"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A791C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d280x160</w:t>
      </w:r>
      <w:r w:rsidRPr="00AB0B75">
        <w:rPr>
          <w:rFonts w:ascii="Century Gothic" w:hAnsi="Century Gothic" w:cs="Arial"/>
          <w:color w:val="262626" w:themeColor="text1" w:themeTint="D9"/>
          <w:sz w:val="18"/>
          <w:szCs w:val="18"/>
        </w:rPr>
        <w:tab/>
      </w:r>
    </w:p>
    <w:p w14:paraId="5D9014B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30.28.16.533</w:t>
      </w:r>
      <w:r w:rsidRPr="00AB0B75">
        <w:rPr>
          <w:rFonts w:ascii="Century Gothic" w:hAnsi="Century Gothic" w:cs="Arial"/>
          <w:color w:val="262626" w:themeColor="text1" w:themeTint="D9"/>
          <w:sz w:val="18"/>
          <w:szCs w:val="18"/>
        </w:rPr>
        <w:tab/>
        <w:t>Anzahl: ........</w:t>
      </w:r>
    </w:p>
    <w:p w14:paraId="7B77D51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36FC6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d280x180</w:t>
      </w:r>
      <w:r w:rsidRPr="00AB0B75">
        <w:rPr>
          <w:rFonts w:ascii="Century Gothic" w:hAnsi="Century Gothic" w:cs="Arial"/>
          <w:color w:val="262626" w:themeColor="text1" w:themeTint="D9"/>
          <w:sz w:val="18"/>
          <w:szCs w:val="18"/>
        </w:rPr>
        <w:tab/>
      </w:r>
    </w:p>
    <w:p w14:paraId="3B7D802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30.28.18.533</w:t>
      </w:r>
      <w:r w:rsidRPr="00AB0B75">
        <w:rPr>
          <w:rFonts w:ascii="Century Gothic" w:hAnsi="Century Gothic" w:cs="Arial"/>
          <w:color w:val="262626" w:themeColor="text1" w:themeTint="D9"/>
          <w:sz w:val="18"/>
          <w:szCs w:val="18"/>
        </w:rPr>
        <w:tab/>
        <w:t>Anzahl: ........</w:t>
      </w:r>
    </w:p>
    <w:p w14:paraId="58A9A99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DAD3E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09000F8D"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30.28.20.533</w:t>
      </w:r>
      <w:r w:rsidRPr="00AB0B75">
        <w:rPr>
          <w:rFonts w:ascii="Century Gothic" w:hAnsi="Century Gothic" w:cs="Arial"/>
          <w:color w:val="262626" w:themeColor="text1" w:themeTint="D9"/>
          <w:sz w:val="18"/>
          <w:szCs w:val="18"/>
        </w:rPr>
        <w:tab/>
        <w:t>Anzahl: ........</w:t>
      </w:r>
    </w:p>
    <w:p w14:paraId="6261446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89F56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6F97CC3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30.28.22.533</w:t>
      </w:r>
      <w:r w:rsidRPr="00AB0B75">
        <w:rPr>
          <w:rFonts w:ascii="Century Gothic" w:hAnsi="Century Gothic" w:cs="Arial"/>
          <w:color w:val="262626" w:themeColor="text1" w:themeTint="D9"/>
          <w:sz w:val="18"/>
          <w:szCs w:val="18"/>
        </w:rPr>
        <w:tab/>
        <w:t>Anzahl: ........</w:t>
      </w:r>
    </w:p>
    <w:p w14:paraId="2D82B12D"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D3D89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d315x110</w:t>
      </w:r>
      <w:r w:rsidRPr="00AB0B75">
        <w:rPr>
          <w:rFonts w:ascii="Century Gothic" w:hAnsi="Century Gothic" w:cs="Arial"/>
          <w:color w:val="262626" w:themeColor="text1" w:themeTint="D9"/>
          <w:sz w:val="18"/>
          <w:szCs w:val="18"/>
        </w:rPr>
        <w:tab/>
      </w:r>
    </w:p>
    <w:p w14:paraId="1F2949D7"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30.31.11.533</w:t>
      </w:r>
      <w:r w:rsidRPr="00AB0B75">
        <w:rPr>
          <w:rFonts w:ascii="Century Gothic" w:hAnsi="Century Gothic" w:cs="Arial"/>
          <w:color w:val="262626" w:themeColor="text1" w:themeTint="D9"/>
          <w:sz w:val="18"/>
          <w:szCs w:val="18"/>
        </w:rPr>
        <w:tab/>
        <w:t>Anzahl: ........</w:t>
      </w:r>
    </w:p>
    <w:p w14:paraId="0E0271EF"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D9937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d315x125</w:t>
      </w:r>
      <w:r w:rsidRPr="00AB0B75">
        <w:rPr>
          <w:rFonts w:ascii="Century Gothic" w:hAnsi="Century Gothic" w:cs="Arial"/>
          <w:color w:val="262626" w:themeColor="text1" w:themeTint="D9"/>
          <w:sz w:val="18"/>
          <w:szCs w:val="18"/>
        </w:rPr>
        <w:tab/>
      </w:r>
    </w:p>
    <w:p w14:paraId="4BFB64E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30.31.12.533</w:t>
      </w:r>
      <w:r w:rsidRPr="00AB0B75">
        <w:rPr>
          <w:rFonts w:ascii="Century Gothic" w:hAnsi="Century Gothic" w:cs="Arial"/>
          <w:color w:val="262626" w:themeColor="text1" w:themeTint="D9"/>
          <w:sz w:val="18"/>
          <w:szCs w:val="18"/>
        </w:rPr>
        <w:tab/>
        <w:t>Anzahl: ........</w:t>
      </w:r>
    </w:p>
    <w:p w14:paraId="065A7A2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0D4FF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d315x140</w:t>
      </w:r>
      <w:r w:rsidRPr="00AB0B75">
        <w:rPr>
          <w:rFonts w:ascii="Century Gothic" w:hAnsi="Century Gothic" w:cs="Arial"/>
          <w:color w:val="262626" w:themeColor="text1" w:themeTint="D9"/>
          <w:sz w:val="18"/>
          <w:szCs w:val="18"/>
        </w:rPr>
        <w:tab/>
      </w:r>
    </w:p>
    <w:p w14:paraId="11C24F4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30.31.14.533</w:t>
      </w:r>
      <w:r w:rsidRPr="00AB0B75">
        <w:rPr>
          <w:rFonts w:ascii="Century Gothic" w:hAnsi="Century Gothic" w:cs="Arial"/>
          <w:color w:val="262626" w:themeColor="text1" w:themeTint="D9"/>
          <w:sz w:val="18"/>
          <w:szCs w:val="18"/>
        </w:rPr>
        <w:tab/>
        <w:t>Anzahl: ........</w:t>
      </w:r>
    </w:p>
    <w:p w14:paraId="66679993"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7B8D3F"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d315x160</w:t>
      </w:r>
      <w:r w:rsidRPr="00AB0B75">
        <w:rPr>
          <w:rFonts w:ascii="Century Gothic" w:hAnsi="Century Gothic" w:cs="Arial"/>
          <w:color w:val="262626" w:themeColor="text1" w:themeTint="D9"/>
          <w:sz w:val="18"/>
          <w:szCs w:val="18"/>
        </w:rPr>
        <w:tab/>
      </w:r>
    </w:p>
    <w:p w14:paraId="31E6727E"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30.31.16.533</w:t>
      </w:r>
      <w:r w:rsidRPr="00AB0B75">
        <w:rPr>
          <w:rFonts w:ascii="Century Gothic" w:hAnsi="Century Gothic" w:cs="Arial"/>
          <w:color w:val="262626" w:themeColor="text1" w:themeTint="D9"/>
          <w:sz w:val="18"/>
          <w:szCs w:val="18"/>
        </w:rPr>
        <w:tab/>
        <w:t>Anzahl: ........</w:t>
      </w:r>
    </w:p>
    <w:p w14:paraId="70C325F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95291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d315x180</w:t>
      </w:r>
      <w:r w:rsidRPr="00AB0B75">
        <w:rPr>
          <w:rFonts w:ascii="Century Gothic" w:hAnsi="Century Gothic" w:cs="Arial"/>
          <w:color w:val="262626" w:themeColor="text1" w:themeTint="D9"/>
          <w:sz w:val="18"/>
          <w:szCs w:val="18"/>
        </w:rPr>
        <w:tab/>
      </w:r>
    </w:p>
    <w:p w14:paraId="3A550FA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30.31.18.533</w:t>
      </w:r>
      <w:r w:rsidRPr="00AB0B75">
        <w:rPr>
          <w:rFonts w:ascii="Century Gothic" w:hAnsi="Century Gothic" w:cs="Arial"/>
          <w:color w:val="262626" w:themeColor="text1" w:themeTint="D9"/>
          <w:sz w:val="18"/>
          <w:szCs w:val="18"/>
        </w:rPr>
        <w:tab/>
        <w:t>Anzahl: ........</w:t>
      </w:r>
    </w:p>
    <w:p w14:paraId="6C47108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52CD9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6CA6B22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30.31.20.533</w:t>
      </w:r>
      <w:r w:rsidRPr="00AB0B75">
        <w:rPr>
          <w:rFonts w:ascii="Century Gothic" w:hAnsi="Century Gothic" w:cs="Arial"/>
          <w:color w:val="262626" w:themeColor="text1" w:themeTint="D9"/>
          <w:sz w:val="18"/>
          <w:szCs w:val="18"/>
        </w:rPr>
        <w:tab/>
        <w:t>Anzahl: ........</w:t>
      </w:r>
    </w:p>
    <w:p w14:paraId="520DBCA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0BA3A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7D91BB4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30.31.22.533</w:t>
      </w:r>
      <w:r w:rsidRPr="00AB0B75">
        <w:rPr>
          <w:rFonts w:ascii="Century Gothic" w:hAnsi="Century Gothic" w:cs="Arial"/>
          <w:color w:val="262626" w:themeColor="text1" w:themeTint="D9"/>
          <w:sz w:val="18"/>
          <w:szCs w:val="18"/>
        </w:rPr>
        <w:tab/>
        <w:t>Anzahl: ........</w:t>
      </w:r>
    </w:p>
    <w:p w14:paraId="5ACA271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4ACC9E"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0898776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30.31.25.533</w:t>
      </w:r>
      <w:r w:rsidRPr="00AB0B75">
        <w:rPr>
          <w:rFonts w:ascii="Century Gothic" w:hAnsi="Century Gothic" w:cs="Arial"/>
          <w:color w:val="262626" w:themeColor="text1" w:themeTint="D9"/>
          <w:sz w:val="18"/>
          <w:szCs w:val="18"/>
        </w:rPr>
        <w:tab/>
        <w:t>Anzahl: ........</w:t>
      </w:r>
    </w:p>
    <w:p w14:paraId="5C29987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CBC6B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d355x110</w:t>
      </w:r>
      <w:r w:rsidRPr="00AB0B75">
        <w:rPr>
          <w:rFonts w:ascii="Century Gothic" w:hAnsi="Century Gothic" w:cs="Arial"/>
          <w:color w:val="262626" w:themeColor="text1" w:themeTint="D9"/>
          <w:sz w:val="18"/>
          <w:szCs w:val="18"/>
        </w:rPr>
        <w:tab/>
      </w:r>
    </w:p>
    <w:p w14:paraId="1E93CD2D"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30.35.11.533</w:t>
      </w:r>
      <w:r w:rsidRPr="00AB0B75">
        <w:rPr>
          <w:rFonts w:ascii="Century Gothic" w:hAnsi="Century Gothic" w:cs="Arial"/>
          <w:color w:val="262626" w:themeColor="text1" w:themeTint="D9"/>
          <w:sz w:val="18"/>
          <w:szCs w:val="18"/>
        </w:rPr>
        <w:tab/>
        <w:t>Anzahl: ........</w:t>
      </w:r>
    </w:p>
    <w:p w14:paraId="2732F7A3"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52FC3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d355x125</w:t>
      </w:r>
      <w:r w:rsidRPr="00AB0B75">
        <w:rPr>
          <w:rFonts w:ascii="Century Gothic" w:hAnsi="Century Gothic" w:cs="Arial"/>
          <w:color w:val="262626" w:themeColor="text1" w:themeTint="D9"/>
          <w:sz w:val="18"/>
          <w:szCs w:val="18"/>
        </w:rPr>
        <w:tab/>
      </w:r>
    </w:p>
    <w:p w14:paraId="2FA26ED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30.35.12.533</w:t>
      </w:r>
      <w:r w:rsidRPr="00AB0B75">
        <w:rPr>
          <w:rFonts w:ascii="Century Gothic" w:hAnsi="Century Gothic" w:cs="Arial"/>
          <w:color w:val="262626" w:themeColor="text1" w:themeTint="D9"/>
          <w:sz w:val="18"/>
          <w:szCs w:val="18"/>
        </w:rPr>
        <w:tab/>
        <w:t>Anzahl: ........</w:t>
      </w:r>
    </w:p>
    <w:p w14:paraId="05833C6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B0C61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d355x140</w:t>
      </w:r>
      <w:r w:rsidRPr="00AB0B75">
        <w:rPr>
          <w:rFonts w:ascii="Century Gothic" w:hAnsi="Century Gothic" w:cs="Arial"/>
          <w:color w:val="262626" w:themeColor="text1" w:themeTint="D9"/>
          <w:sz w:val="18"/>
          <w:szCs w:val="18"/>
        </w:rPr>
        <w:tab/>
      </w:r>
    </w:p>
    <w:p w14:paraId="16AAFF5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30.35.14.533</w:t>
      </w:r>
      <w:r w:rsidRPr="00AB0B75">
        <w:rPr>
          <w:rFonts w:ascii="Century Gothic" w:hAnsi="Century Gothic" w:cs="Arial"/>
          <w:color w:val="262626" w:themeColor="text1" w:themeTint="D9"/>
          <w:sz w:val="18"/>
          <w:szCs w:val="18"/>
        </w:rPr>
        <w:tab/>
        <w:t>Anzahl: ........</w:t>
      </w:r>
    </w:p>
    <w:p w14:paraId="3912C14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8D0F91"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d355x160</w:t>
      </w:r>
      <w:r w:rsidRPr="00AB0B75">
        <w:rPr>
          <w:rFonts w:ascii="Century Gothic" w:hAnsi="Century Gothic" w:cs="Arial"/>
          <w:color w:val="262626" w:themeColor="text1" w:themeTint="D9"/>
          <w:sz w:val="18"/>
          <w:szCs w:val="18"/>
        </w:rPr>
        <w:tab/>
      </w:r>
    </w:p>
    <w:p w14:paraId="019AFA8E"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30.35.16.533</w:t>
      </w:r>
      <w:r w:rsidRPr="00AB0B75">
        <w:rPr>
          <w:rFonts w:ascii="Century Gothic" w:hAnsi="Century Gothic" w:cs="Arial"/>
          <w:color w:val="262626" w:themeColor="text1" w:themeTint="D9"/>
          <w:sz w:val="18"/>
          <w:szCs w:val="18"/>
        </w:rPr>
        <w:tab/>
        <w:t>Anzahl: ........</w:t>
      </w:r>
    </w:p>
    <w:p w14:paraId="318ADB0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00586F"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d355x180</w:t>
      </w:r>
      <w:r w:rsidRPr="00AB0B75">
        <w:rPr>
          <w:rFonts w:ascii="Century Gothic" w:hAnsi="Century Gothic" w:cs="Arial"/>
          <w:color w:val="262626" w:themeColor="text1" w:themeTint="D9"/>
          <w:sz w:val="18"/>
          <w:szCs w:val="18"/>
        </w:rPr>
        <w:tab/>
      </w:r>
    </w:p>
    <w:p w14:paraId="234D599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30.35.18.533</w:t>
      </w:r>
      <w:r w:rsidRPr="00AB0B75">
        <w:rPr>
          <w:rFonts w:ascii="Century Gothic" w:hAnsi="Century Gothic" w:cs="Arial"/>
          <w:color w:val="262626" w:themeColor="text1" w:themeTint="D9"/>
          <w:sz w:val="18"/>
          <w:szCs w:val="18"/>
        </w:rPr>
        <w:tab/>
        <w:t>Anzahl: ........</w:t>
      </w:r>
    </w:p>
    <w:p w14:paraId="69733ED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3D918D"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d355x200</w:t>
      </w:r>
      <w:r w:rsidRPr="00AB0B75">
        <w:rPr>
          <w:rFonts w:ascii="Century Gothic" w:hAnsi="Century Gothic" w:cs="Arial"/>
          <w:color w:val="262626" w:themeColor="text1" w:themeTint="D9"/>
          <w:sz w:val="18"/>
          <w:szCs w:val="18"/>
        </w:rPr>
        <w:tab/>
      </w:r>
    </w:p>
    <w:p w14:paraId="2605757D"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30.35.20.533</w:t>
      </w:r>
      <w:r w:rsidRPr="00AB0B75">
        <w:rPr>
          <w:rFonts w:ascii="Century Gothic" w:hAnsi="Century Gothic" w:cs="Arial"/>
          <w:color w:val="262626" w:themeColor="text1" w:themeTint="D9"/>
          <w:sz w:val="18"/>
          <w:szCs w:val="18"/>
        </w:rPr>
        <w:tab/>
        <w:t>Anzahl: ........</w:t>
      </w:r>
    </w:p>
    <w:p w14:paraId="3A78F6C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A01D3D"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128E8B0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30.35.22.533</w:t>
      </w:r>
      <w:r w:rsidRPr="00AB0B75">
        <w:rPr>
          <w:rFonts w:ascii="Century Gothic" w:hAnsi="Century Gothic" w:cs="Arial"/>
          <w:color w:val="262626" w:themeColor="text1" w:themeTint="D9"/>
          <w:sz w:val="18"/>
          <w:szCs w:val="18"/>
        </w:rPr>
        <w:tab/>
        <w:t>Anzahl: ........</w:t>
      </w:r>
    </w:p>
    <w:p w14:paraId="017915B1"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41E1F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0386C98E"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30.35.25.533</w:t>
      </w:r>
      <w:r w:rsidRPr="00AB0B75">
        <w:rPr>
          <w:rFonts w:ascii="Century Gothic" w:hAnsi="Century Gothic" w:cs="Arial"/>
          <w:color w:val="262626" w:themeColor="text1" w:themeTint="D9"/>
          <w:sz w:val="18"/>
          <w:szCs w:val="18"/>
        </w:rPr>
        <w:tab/>
        <w:t>Anzahl: ........</w:t>
      </w:r>
    </w:p>
    <w:p w14:paraId="64EEFF20" w14:textId="77777777" w:rsidR="00271FE0"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3B6CFE" w14:textId="77777777" w:rsidR="00271919" w:rsidRPr="00AB0B75" w:rsidRDefault="00271919"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BE491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02073DC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30.35.28.533</w:t>
      </w:r>
      <w:r w:rsidRPr="00AB0B75">
        <w:rPr>
          <w:rFonts w:ascii="Century Gothic" w:hAnsi="Century Gothic" w:cs="Arial"/>
          <w:color w:val="262626" w:themeColor="text1" w:themeTint="D9"/>
          <w:sz w:val="18"/>
          <w:szCs w:val="18"/>
        </w:rPr>
        <w:tab/>
        <w:t>Anzahl: ........</w:t>
      </w:r>
    </w:p>
    <w:p w14:paraId="6AD96171"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7C12B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d400x110</w:t>
      </w:r>
      <w:r w:rsidRPr="00AB0B75">
        <w:rPr>
          <w:rFonts w:ascii="Century Gothic" w:hAnsi="Century Gothic" w:cs="Arial"/>
          <w:color w:val="262626" w:themeColor="text1" w:themeTint="D9"/>
          <w:sz w:val="18"/>
          <w:szCs w:val="18"/>
        </w:rPr>
        <w:tab/>
      </w:r>
    </w:p>
    <w:p w14:paraId="22E66E77"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30.40.11.533</w:t>
      </w:r>
      <w:r w:rsidRPr="00AB0B75">
        <w:rPr>
          <w:rFonts w:ascii="Century Gothic" w:hAnsi="Century Gothic" w:cs="Arial"/>
          <w:color w:val="262626" w:themeColor="text1" w:themeTint="D9"/>
          <w:sz w:val="18"/>
          <w:szCs w:val="18"/>
        </w:rPr>
        <w:tab/>
        <w:t>Anzahl: ........</w:t>
      </w:r>
    </w:p>
    <w:p w14:paraId="7D28945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D0720E"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d400x125</w:t>
      </w:r>
      <w:r w:rsidRPr="00AB0B75">
        <w:rPr>
          <w:rFonts w:ascii="Century Gothic" w:hAnsi="Century Gothic" w:cs="Arial"/>
          <w:color w:val="262626" w:themeColor="text1" w:themeTint="D9"/>
          <w:sz w:val="18"/>
          <w:szCs w:val="18"/>
        </w:rPr>
        <w:tab/>
      </w:r>
    </w:p>
    <w:p w14:paraId="0FB4347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30.40.12.533</w:t>
      </w:r>
      <w:r w:rsidRPr="00AB0B75">
        <w:rPr>
          <w:rFonts w:ascii="Century Gothic" w:hAnsi="Century Gothic" w:cs="Arial"/>
          <w:color w:val="262626" w:themeColor="text1" w:themeTint="D9"/>
          <w:sz w:val="18"/>
          <w:szCs w:val="18"/>
        </w:rPr>
        <w:tab/>
        <w:t>Anzahl: ........</w:t>
      </w:r>
    </w:p>
    <w:p w14:paraId="0F4D879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581F0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d400x140</w:t>
      </w:r>
      <w:r w:rsidRPr="00AB0B75">
        <w:rPr>
          <w:rFonts w:ascii="Century Gothic" w:hAnsi="Century Gothic" w:cs="Arial"/>
          <w:color w:val="262626" w:themeColor="text1" w:themeTint="D9"/>
          <w:sz w:val="18"/>
          <w:szCs w:val="18"/>
        </w:rPr>
        <w:tab/>
      </w:r>
    </w:p>
    <w:p w14:paraId="4BAA06B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30.40.14.533</w:t>
      </w:r>
      <w:r w:rsidRPr="00AB0B75">
        <w:rPr>
          <w:rFonts w:ascii="Century Gothic" w:hAnsi="Century Gothic" w:cs="Arial"/>
          <w:color w:val="262626" w:themeColor="text1" w:themeTint="D9"/>
          <w:sz w:val="18"/>
          <w:szCs w:val="18"/>
        </w:rPr>
        <w:tab/>
        <w:t>Anzahl: ........</w:t>
      </w:r>
    </w:p>
    <w:p w14:paraId="54D13BED"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F4E6EF"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d400x160</w:t>
      </w:r>
      <w:r w:rsidRPr="00AB0B75">
        <w:rPr>
          <w:rFonts w:ascii="Century Gothic" w:hAnsi="Century Gothic" w:cs="Arial"/>
          <w:color w:val="262626" w:themeColor="text1" w:themeTint="D9"/>
          <w:sz w:val="18"/>
          <w:szCs w:val="18"/>
        </w:rPr>
        <w:tab/>
      </w:r>
    </w:p>
    <w:p w14:paraId="434C57F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30.40.16.533</w:t>
      </w:r>
      <w:r w:rsidRPr="00AB0B75">
        <w:rPr>
          <w:rFonts w:ascii="Century Gothic" w:hAnsi="Century Gothic" w:cs="Arial"/>
          <w:color w:val="262626" w:themeColor="text1" w:themeTint="D9"/>
          <w:sz w:val="18"/>
          <w:szCs w:val="18"/>
        </w:rPr>
        <w:tab/>
        <w:t>Anzahl: ........</w:t>
      </w:r>
    </w:p>
    <w:p w14:paraId="62D82D72"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54528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d400x180</w:t>
      </w:r>
      <w:r w:rsidRPr="00AB0B75">
        <w:rPr>
          <w:rFonts w:ascii="Century Gothic" w:hAnsi="Century Gothic" w:cs="Arial"/>
          <w:color w:val="262626" w:themeColor="text1" w:themeTint="D9"/>
          <w:sz w:val="18"/>
          <w:szCs w:val="18"/>
        </w:rPr>
        <w:tab/>
      </w:r>
    </w:p>
    <w:p w14:paraId="2FEE8592"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30.40.18.533</w:t>
      </w:r>
      <w:r w:rsidRPr="00AB0B75">
        <w:rPr>
          <w:rFonts w:ascii="Century Gothic" w:hAnsi="Century Gothic" w:cs="Arial"/>
          <w:color w:val="262626" w:themeColor="text1" w:themeTint="D9"/>
          <w:sz w:val="18"/>
          <w:szCs w:val="18"/>
        </w:rPr>
        <w:tab/>
        <w:t>Anzahl: ........</w:t>
      </w:r>
    </w:p>
    <w:p w14:paraId="6C86EFED"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AF58A7"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d400x200</w:t>
      </w:r>
      <w:r w:rsidRPr="00AB0B75">
        <w:rPr>
          <w:rFonts w:ascii="Century Gothic" w:hAnsi="Century Gothic" w:cs="Arial"/>
          <w:color w:val="262626" w:themeColor="text1" w:themeTint="D9"/>
          <w:sz w:val="18"/>
          <w:szCs w:val="18"/>
        </w:rPr>
        <w:tab/>
      </w:r>
    </w:p>
    <w:p w14:paraId="54E8B46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30.40.20.533</w:t>
      </w:r>
      <w:r w:rsidRPr="00AB0B75">
        <w:rPr>
          <w:rFonts w:ascii="Century Gothic" w:hAnsi="Century Gothic" w:cs="Arial"/>
          <w:color w:val="262626" w:themeColor="text1" w:themeTint="D9"/>
          <w:sz w:val="18"/>
          <w:szCs w:val="18"/>
        </w:rPr>
        <w:tab/>
        <w:t>Anzahl: ........</w:t>
      </w:r>
    </w:p>
    <w:p w14:paraId="7E5D433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AE925A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d400x225</w:t>
      </w:r>
      <w:r w:rsidRPr="00AB0B75">
        <w:rPr>
          <w:rFonts w:ascii="Century Gothic" w:hAnsi="Century Gothic" w:cs="Arial"/>
          <w:color w:val="262626" w:themeColor="text1" w:themeTint="D9"/>
          <w:sz w:val="18"/>
          <w:szCs w:val="18"/>
        </w:rPr>
        <w:tab/>
      </w:r>
    </w:p>
    <w:p w14:paraId="3D56047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30.40.22.533</w:t>
      </w:r>
      <w:r w:rsidRPr="00AB0B75">
        <w:rPr>
          <w:rFonts w:ascii="Century Gothic" w:hAnsi="Century Gothic" w:cs="Arial"/>
          <w:color w:val="262626" w:themeColor="text1" w:themeTint="D9"/>
          <w:sz w:val="18"/>
          <w:szCs w:val="18"/>
        </w:rPr>
        <w:tab/>
        <w:t>Anzahl: ........</w:t>
      </w:r>
    </w:p>
    <w:p w14:paraId="27F6BED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044E5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003E52B3"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30.40.25.533</w:t>
      </w:r>
      <w:r w:rsidRPr="00AB0B75">
        <w:rPr>
          <w:rFonts w:ascii="Century Gothic" w:hAnsi="Century Gothic" w:cs="Arial"/>
          <w:color w:val="262626" w:themeColor="text1" w:themeTint="D9"/>
          <w:sz w:val="18"/>
          <w:szCs w:val="18"/>
        </w:rPr>
        <w:tab/>
        <w:t>Anzahl: ........</w:t>
      </w:r>
    </w:p>
    <w:p w14:paraId="71F7508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D8368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7CB10D8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30.40.28.533</w:t>
      </w:r>
      <w:r w:rsidRPr="00AB0B75">
        <w:rPr>
          <w:rFonts w:ascii="Century Gothic" w:hAnsi="Century Gothic" w:cs="Arial"/>
          <w:color w:val="262626" w:themeColor="text1" w:themeTint="D9"/>
          <w:sz w:val="18"/>
          <w:szCs w:val="18"/>
        </w:rPr>
        <w:tab/>
        <w:t>Anzahl: ........</w:t>
      </w:r>
    </w:p>
    <w:p w14:paraId="2F617D4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105A0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705A5F5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30.40.31.533</w:t>
      </w:r>
      <w:r w:rsidRPr="00AB0B75">
        <w:rPr>
          <w:rFonts w:ascii="Century Gothic" w:hAnsi="Century Gothic" w:cs="Arial"/>
          <w:color w:val="262626" w:themeColor="text1" w:themeTint="D9"/>
          <w:sz w:val="18"/>
          <w:szCs w:val="18"/>
        </w:rPr>
        <w:tab/>
        <w:t>Anzahl: ........</w:t>
      </w:r>
    </w:p>
    <w:p w14:paraId="56093BB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43C51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d450x110</w:t>
      </w:r>
      <w:r w:rsidRPr="00AB0B75">
        <w:rPr>
          <w:rFonts w:ascii="Century Gothic" w:hAnsi="Century Gothic" w:cs="Arial"/>
          <w:color w:val="262626" w:themeColor="text1" w:themeTint="D9"/>
          <w:sz w:val="18"/>
          <w:szCs w:val="18"/>
        </w:rPr>
        <w:tab/>
      </w:r>
    </w:p>
    <w:p w14:paraId="31ED3B15"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30.45.11.533</w:t>
      </w:r>
      <w:r w:rsidRPr="00AB0B75">
        <w:rPr>
          <w:rFonts w:ascii="Century Gothic" w:hAnsi="Century Gothic" w:cs="Arial"/>
          <w:color w:val="262626" w:themeColor="text1" w:themeTint="D9"/>
          <w:sz w:val="18"/>
          <w:szCs w:val="18"/>
        </w:rPr>
        <w:tab/>
        <w:t>Anzahl: ........</w:t>
      </w:r>
    </w:p>
    <w:p w14:paraId="750056CA"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0E6C22"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d450x125</w:t>
      </w:r>
      <w:r w:rsidRPr="00AB0B75">
        <w:rPr>
          <w:rFonts w:ascii="Century Gothic" w:hAnsi="Century Gothic" w:cs="Arial"/>
          <w:color w:val="262626" w:themeColor="text1" w:themeTint="D9"/>
          <w:sz w:val="18"/>
          <w:szCs w:val="18"/>
        </w:rPr>
        <w:tab/>
      </w:r>
    </w:p>
    <w:p w14:paraId="29572BC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30.45.12.533</w:t>
      </w:r>
      <w:r w:rsidRPr="00AB0B75">
        <w:rPr>
          <w:rFonts w:ascii="Century Gothic" w:hAnsi="Century Gothic" w:cs="Arial"/>
          <w:color w:val="262626" w:themeColor="text1" w:themeTint="D9"/>
          <w:sz w:val="18"/>
          <w:szCs w:val="18"/>
        </w:rPr>
        <w:tab/>
        <w:t>Anzahl: ........</w:t>
      </w:r>
    </w:p>
    <w:p w14:paraId="1037E39D"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23C1D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d450x140</w:t>
      </w:r>
      <w:r w:rsidRPr="00AB0B75">
        <w:rPr>
          <w:rFonts w:ascii="Century Gothic" w:hAnsi="Century Gothic" w:cs="Arial"/>
          <w:color w:val="262626" w:themeColor="text1" w:themeTint="D9"/>
          <w:sz w:val="18"/>
          <w:szCs w:val="18"/>
        </w:rPr>
        <w:tab/>
      </w:r>
    </w:p>
    <w:p w14:paraId="35D06412"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30.45.14.533</w:t>
      </w:r>
      <w:r w:rsidRPr="00AB0B75">
        <w:rPr>
          <w:rFonts w:ascii="Century Gothic" w:hAnsi="Century Gothic" w:cs="Arial"/>
          <w:color w:val="262626" w:themeColor="text1" w:themeTint="D9"/>
          <w:sz w:val="18"/>
          <w:szCs w:val="18"/>
        </w:rPr>
        <w:tab/>
        <w:t>Anzahl: ........</w:t>
      </w:r>
    </w:p>
    <w:p w14:paraId="169BCFE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83575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d450x160</w:t>
      </w:r>
      <w:r w:rsidRPr="00AB0B75">
        <w:rPr>
          <w:rFonts w:ascii="Century Gothic" w:hAnsi="Century Gothic" w:cs="Arial"/>
          <w:color w:val="262626" w:themeColor="text1" w:themeTint="D9"/>
          <w:sz w:val="18"/>
          <w:szCs w:val="18"/>
        </w:rPr>
        <w:tab/>
      </w:r>
    </w:p>
    <w:p w14:paraId="33BB5617"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30.45.16.533</w:t>
      </w:r>
      <w:r w:rsidRPr="00AB0B75">
        <w:rPr>
          <w:rFonts w:ascii="Century Gothic" w:hAnsi="Century Gothic" w:cs="Arial"/>
          <w:color w:val="262626" w:themeColor="text1" w:themeTint="D9"/>
          <w:sz w:val="18"/>
          <w:szCs w:val="18"/>
        </w:rPr>
        <w:tab/>
        <w:t>Anzahl: ........</w:t>
      </w:r>
    </w:p>
    <w:p w14:paraId="34E278F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474F9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d450x180</w:t>
      </w:r>
      <w:r w:rsidRPr="00AB0B75">
        <w:rPr>
          <w:rFonts w:ascii="Century Gothic" w:hAnsi="Century Gothic" w:cs="Arial"/>
          <w:color w:val="262626" w:themeColor="text1" w:themeTint="D9"/>
          <w:sz w:val="18"/>
          <w:szCs w:val="18"/>
        </w:rPr>
        <w:tab/>
      </w:r>
    </w:p>
    <w:p w14:paraId="1DC4D548"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30.45.18.533</w:t>
      </w:r>
      <w:r w:rsidRPr="00AB0B75">
        <w:rPr>
          <w:rFonts w:ascii="Century Gothic" w:hAnsi="Century Gothic" w:cs="Arial"/>
          <w:color w:val="262626" w:themeColor="text1" w:themeTint="D9"/>
          <w:sz w:val="18"/>
          <w:szCs w:val="18"/>
        </w:rPr>
        <w:tab/>
        <w:t>Anzahl: ........</w:t>
      </w:r>
    </w:p>
    <w:p w14:paraId="2336F00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A2A086"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d450x200</w:t>
      </w:r>
      <w:r w:rsidRPr="00AB0B75">
        <w:rPr>
          <w:rFonts w:ascii="Century Gothic" w:hAnsi="Century Gothic" w:cs="Arial"/>
          <w:color w:val="262626" w:themeColor="text1" w:themeTint="D9"/>
          <w:sz w:val="18"/>
          <w:szCs w:val="18"/>
        </w:rPr>
        <w:tab/>
      </w:r>
    </w:p>
    <w:p w14:paraId="32F4EAB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30.45.20.533</w:t>
      </w:r>
      <w:r w:rsidRPr="00AB0B75">
        <w:rPr>
          <w:rFonts w:ascii="Century Gothic" w:hAnsi="Century Gothic" w:cs="Arial"/>
          <w:color w:val="262626" w:themeColor="text1" w:themeTint="D9"/>
          <w:sz w:val="18"/>
          <w:szCs w:val="18"/>
        </w:rPr>
        <w:tab/>
        <w:t>Anzahl: ........</w:t>
      </w:r>
    </w:p>
    <w:p w14:paraId="78DCD3CE"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B66C90"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d450x225</w:t>
      </w:r>
      <w:r w:rsidRPr="00AB0B75">
        <w:rPr>
          <w:rFonts w:ascii="Century Gothic" w:hAnsi="Century Gothic" w:cs="Arial"/>
          <w:color w:val="262626" w:themeColor="text1" w:themeTint="D9"/>
          <w:sz w:val="18"/>
          <w:szCs w:val="18"/>
        </w:rPr>
        <w:tab/>
      </w:r>
    </w:p>
    <w:p w14:paraId="536FAB59"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30.45.22.533</w:t>
      </w:r>
      <w:r w:rsidRPr="00AB0B75">
        <w:rPr>
          <w:rFonts w:ascii="Century Gothic" w:hAnsi="Century Gothic" w:cs="Arial"/>
          <w:color w:val="262626" w:themeColor="text1" w:themeTint="D9"/>
          <w:sz w:val="18"/>
          <w:szCs w:val="18"/>
        </w:rPr>
        <w:tab/>
        <w:t>Anzahl: ........</w:t>
      </w:r>
    </w:p>
    <w:p w14:paraId="7E0D69C4"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9F8EBE"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d450x250</w:t>
      </w:r>
      <w:r w:rsidRPr="00AB0B75">
        <w:rPr>
          <w:rFonts w:ascii="Century Gothic" w:hAnsi="Century Gothic" w:cs="Arial"/>
          <w:color w:val="262626" w:themeColor="text1" w:themeTint="D9"/>
          <w:sz w:val="18"/>
          <w:szCs w:val="18"/>
        </w:rPr>
        <w:tab/>
      </w:r>
    </w:p>
    <w:p w14:paraId="7B3409AE"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30.45.25.533</w:t>
      </w:r>
      <w:r w:rsidRPr="00AB0B75">
        <w:rPr>
          <w:rFonts w:ascii="Century Gothic" w:hAnsi="Century Gothic" w:cs="Arial"/>
          <w:color w:val="262626" w:themeColor="text1" w:themeTint="D9"/>
          <w:sz w:val="18"/>
          <w:szCs w:val="18"/>
        </w:rPr>
        <w:tab/>
        <w:t>Anzahl: ........</w:t>
      </w:r>
    </w:p>
    <w:p w14:paraId="16643F51"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DDB782"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3AD5A8B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30.45.28.533</w:t>
      </w:r>
      <w:r w:rsidRPr="00AB0B75">
        <w:rPr>
          <w:rFonts w:ascii="Century Gothic" w:hAnsi="Century Gothic" w:cs="Arial"/>
          <w:color w:val="262626" w:themeColor="text1" w:themeTint="D9"/>
          <w:sz w:val="18"/>
          <w:szCs w:val="18"/>
        </w:rPr>
        <w:tab/>
        <w:t>Anzahl: ........</w:t>
      </w:r>
    </w:p>
    <w:p w14:paraId="31B6D1BF" w14:textId="77777777" w:rsidR="00271FE0"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0F2AF5" w14:textId="77777777" w:rsidR="00271919" w:rsidRPr="00AB0B75" w:rsidRDefault="00271919"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994E9F"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0D6A197C"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30.45.31.533</w:t>
      </w:r>
      <w:r w:rsidRPr="00AB0B75">
        <w:rPr>
          <w:rFonts w:ascii="Century Gothic" w:hAnsi="Century Gothic" w:cs="Arial"/>
          <w:color w:val="262626" w:themeColor="text1" w:themeTint="D9"/>
          <w:sz w:val="18"/>
          <w:szCs w:val="18"/>
        </w:rPr>
        <w:tab/>
        <w:t>Anzahl: ........</w:t>
      </w:r>
    </w:p>
    <w:p w14:paraId="3A6056DB" w14:textId="77777777" w:rsidR="00271FE0" w:rsidRPr="00AB0B75" w:rsidRDefault="00271FE0" w:rsidP="00271FE0">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472757" w14:textId="1CF0DADD" w:rsidR="00503303" w:rsidRDefault="00271FE0" w:rsidP="00271FE0">
      <w:pPr>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CF768BD" w14:textId="77777777" w:rsidR="00D8598C" w:rsidRDefault="00D8598C" w:rsidP="00271FE0">
      <w:pPr>
        <w:rPr>
          <w:rFonts w:ascii="Century Gothic" w:hAnsi="Century Gothic" w:cs="Arial"/>
          <w:color w:val="262626" w:themeColor="text1" w:themeTint="D9"/>
          <w:sz w:val="18"/>
          <w:szCs w:val="18"/>
        </w:rPr>
      </w:pPr>
    </w:p>
    <w:p w14:paraId="3BA48322" w14:textId="77777777" w:rsidR="00D8598C" w:rsidRPr="00503303" w:rsidRDefault="00D8598C" w:rsidP="00271FE0">
      <w:pPr>
        <w:rPr>
          <w:sz w:val="18"/>
          <w:szCs w:val="16"/>
        </w:rPr>
      </w:pPr>
    </w:p>
    <w:p w14:paraId="54E542E8" w14:textId="2F5AD918" w:rsidR="00DE171B" w:rsidRPr="00AB0B75" w:rsidRDefault="00DE171B" w:rsidP="00136F7C">
      <w:pPr>
        <w:pStyle w:val="berschrift3"/>
        <w:tabs>
          <w:tab w:val="left" w:pos="1985"/>
          <w:tab w:val="left" w:pos="5103"/>
        </w:tabs>
        <w:rPr>
          <w:rFonts w:ascii="Century Gothic" w:hAnsi="Century Gothic"/>
          <w:color w:val="262626" w:themeColor="text1" w:themeTint="D9"/>
          <w:sz w:val="18"/>
          <w:szCs w:val="18"/>
        </w:rPr>
      </w:pPr>
      <w:bookmarkStart w:id="355" w:name="_Toc188537464"/>
      <w:r w:rsidRPr="00AB0B75">
        <w:rPr>
          <w:rFonts w:ascii="Century Gothic" w:hAnsi="Century Gothic"/>
          <w:color w:val="262626" w:themeColor="text1" w:themeTint="D9"/>
          <w:sz w:val="18"/>
          <w:szCs w:val="18"/>
        </w:rPr>
        <w:t>Abzweig 45°, PE 100, SDR 17, reduziert, geschweißt</w:t>
      </w:r>
      <w:bookmarkEnd w:id="349"/>
      <w:bookmarkEnd w:id="350"/>
      <w:bookmarkEnd w:id="351"/>
      <w:bookmarkEnd w:id="355"/>
    </w:p>
    <w:p w14:paraId="7A4498DE"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A96DA4"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2E0031E"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46E48E3C"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493162B2" w14:textId="1D638363"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6A42AC6"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0994D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019EFA2F"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30.14.11.517</w:t>
      </w:r>
      <w:r w:rsidRPr="00AB0B75">
        <w:rPr>
          <w:rFonts w:ascii="Century Gothic" w:hAnsi="Century Gothic" w:cs="Arial"/>
          <w:color w:val="262626" w:themeColor="text1" w:themeTint="D9"/>
          <w:sz w:val="18"/>
          <w:szCs w:val="18"/>
        </w:rPr>
        <w:tab/>
        <w:t>Anzahl: ........</w:t>
      </w:r>
    </w:p>
    <w:p w14:paraId="4AF091E6"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1A009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2294A214"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30.16.11.517</w:t>
      </w:r>
      <w:r w:rsidRPr="00AB0B75">
        <w:rPr>
          <w:rFonts w:ascii="Century Gothic" w:hAnsi="Century Gothic" w:cs="Arial"/>
          <w:color w:val="262626" w:themeColor="text1" w:themeTint="D9"/>
          <w:sz w:val="18"/>
          <w:szCs w:val="18"/>
        </w:rPr>
        <w:tab/>
        <w:t>Anzahl: ........</w:t>
      </w:r>
    </w:p>
    <w:p w14:paraId="3B1AA63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677AB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04DBF6E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30.16.12.517</w:t>
      </w:r>
      <w:r w:rsidRPr="00AB0B75">
        <w:rPr>
          <w:rFonts w:ascii="Century Gothic" w:hAnsi="Century Gothic" w:cs="Arial"/>
          <w:color w:val="262626" w:themeColor="text1" w:themeTint="D9"/>
          <w:sz w:val="18"/>
          <w:szCs w:val="18"/>
        </w:rPr>
        <w:tab/>
        <w:t>Anzahl: ........</w:t>
      </w:r>
    </w:p>
    <w:p w14:paraId="059AF04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FFB14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2340A51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30.18.11.517</w:t>
      </w:r>
      <w:r w:rsidRPr="00AB0B75">
        <w:rPr>
          <w:rFonts w:ascii="Century Gothic" w:hAnsi="Century Gothic" w:cs="Arial"/>
          <w:color w:val="262626" w:themeColor="text1" w:themeTint="D9"/>
          <w:sz w:val="18"/>
          <w:szCs w:val="18"/>
        </w:rPr>
        <w:tab/>
        <w:t>Anzahl: ........</w:t>
      </w:r>
    </w:p>
    <w:p w14:paraId="020A5B5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5E04D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4BECCB2E"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30.18.12.517</w:t>
      </w:r>
      <w:r w:rsidRPr="00AB0B75">
        <w:rPr>
          <w:rFonts w:ascii="Century Gothic" w:hAnsi="Century Gothic" w:cs="Arial"/>
          <w:color w:val="262626" w:themeColor="text1" w:themeTint="D9"/>
          <w:sz w:val="18"/>
          <w:szCs w:val="18"/>
        </w:rPr>
        <w:tab/>
        <w:t>Anzahl: ........</w:t>
      </w:r>
    </w:p>
    <w:p w14:paraId="563B861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940D2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7EC9611D"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30.18.14.517</w:t>
      </w:r>
      <w:r w:rsidRPr="00AB0B75">
        <w:rPr>
          <w:rFonts w:ascii="Century Gothic" w:hAnsi="Century Gothic" w:cs="Arial"/>
          <w:color w:val="262626" w:themeColor="text1" w:themeTint="D9"/>
          <w:sz w:val="18"/>
          <w:szCs w:val="18"/>
        </w:rPr>
        <w:tab/>
        <w:t>Anzahl: ........</w:t>
      </w:r>
    </w:p>
    <w:p w14:paraId="0E9F8E7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29720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d200x110</w:t>
      </w:r>
      <w:r w:rsidRPr="00AB0B75">
        <w:rPr>
          <w:rFonts w:ascii="Century Gothic" w:hAnsi="Century Gothic" w:cs="Arial"/>
          <w:color w:val="262626" w:themeColor="text1" w:themeTint="D9"/>
          <w:sz w:val="18"/>
          <w:szCs w:val="18"/>
        </w:rPr>
        <w:tab/>
      </w:r>
    </w:p>
    <w:p w14:paraId="4308479E"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30.20.11.517</w:t>
      </w:r>
      <w:r w:rsidRPr="00AB0B75">
        <w:rPr>
          <w:rFonts w:ascii="Century Gothic" w:hAnsi="Century Gothic" w:cs="Arial"/>
          <w:color w:val="262626" w:themeColor="text1" w:themeTint="D9"/>
          <w:sz w:val="18"/>
          <w:szCs w:val="18"/>
        </w:rPr>
        <w:tab/>
        <w:t>Anzahl: ........</w:t>
      </w:r>
    </w:p>
    <w:p w14:paraId="2FB0406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A39E9D"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7B08B5C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30.20.12.517</w:t>
      </w:r>
      <w:r w:rsidRPr="00AB0B75">
        <w:rPr>
          <w:rFonts w:ascii="Century Gothic" w:hAnsi="Century Gothic" w:cs="Arial"/>
          <w:color w:val="262626" w:themeColor="text1" w:themeTint="D9"/>
          <w:sz w:val="18"/>
          <w:szCs w:val="18"/>
        </w:rPr>
        <w:tab/>
        <w:t>Anzahl: ........</w:t>
      </w:r>
    </w:p>
    <w:p w14:paraId="1832EE8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F5C3D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13666F7D"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30.20.14.517</w:t>
      </w:r>
      <w:r w:rsidRPr="00AB0B75">
        <w:rPr>
          <w:rFonts w:ascii="Century Gothic" w:hAnsi="Century Gothic" w:cs="Arial"/>
          <w:color w:val="262626" w:themeColor="text1" w:themeTint="D9"/>
          <w:sz w:val="18"/>
          <w:szCs w:val="18"/>
        </w:rPr>
        <w:tab/>
        <w:t>Anzahl: ........</w:t>
      </w:r>
    </w:p>
    <w:p w14:paraId="5BCFCF5F"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535BDC"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6EF7D36C"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30.20.16.517</w:t>
      </w:r>
      <w:r w:rsidRPr="00AB0B75">
        <w:rPr>
          <w:rFonts w:ascii="Century Gothic" w:hAnsi="Century Gothic" w:cs="Arial"/>
          <w:color w:val="262626" w:themeColor="text1" w:themeTint="D9"/>
          <w:sz w:val="18"/>
          <w:szCs w:val="18"/>
        </w:rPr>
        <w:tab/>
        <w:t>Anzahl: ........</w:t>
      </w:r>
    </w:p>
    <w:p w14:paraId="3476C18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EB5C7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d225x110</w:t>
      </w:r>
      <w:r w:rsidRPr="00AB0B75">
        <w:rPr>
          <w:rFonts w:ascii="Century Gothic" w:hAnsi="Century Gothic" w:cs="Arial"/>
          <w:color w:val="262626" w:themeColor="text1" w:themeTint="D9"/>
          <w:sz w:val="18"/>
          <w:szCs w:val="18"/>
        </w:rPr>
        <w:tab/>
      </w:r>
    </w:p>
    <w:p w14:paraId="4246335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30.22.11.517</w:t>
      </w:r>
      <w:r w:rsidRPr="00AB0B75">
        <w:rPr>
          <w:rFonts w:ascii="Century Gothic" w:hAnsi="Century Gothic" w:cs="Arial"/>
          <w:color w:val="262626" w:themeColor="text1" w:themeTint="D9"/>
          <w:sz w:val="18"/>
          <w:szCs w:val="18"/>
        </w:rPr>
        <w:tab/>
        <w:t>Anzahl: ........</w:t>
      </w:r>
    </w:p>
    <w:p w14:paraId="1A2B833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55B83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d225x125</w:t>
      </w:r>
      <w:r w:rsidRPr="00AB0B75">
        <w:rPr>
          <w:rFonts w:ascii="Century Gothic" w:hAnsi="Century Gothic" w:cs="Arial"/>
          <w:color w:val="262626" w:themeColor="text1" w:themeTint="D9"/>
          <w:sz w:val="18"/>
          <w:szCs w:val="18"/>
        </w:rPr>
        <w:tab/>
      </w:r>
    </w:p>
    <w:p w14:paraId="7D87CFC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30.22.12.517</w:t>
      </w:r>
      <w:r w:rsidRPr="00AB0B75">
        <w:rPr>
          <w:rFonts w:ascii="Century Gothic" w:hAnsi="Century Gothic" w:cs="Arial"/>
          <w:color w:val="262626" w:themeColor="text1" w:themeTint="D9"/>
          <w:sz w:val="18"/>
          <w:szCs w:val="18"/>
        </w:rPr>
        <w:tab/>
        <w:t>Anzahl: ........</w:t>
      </w:r>
    </w:p>
    <w:p w14:paraId="5E3B8E1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C6DF3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416D6F0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30.22.14.517</w:t>
      </w:r>
      <w:r w:rsidRPr="00AB0B75">
        <w:rPr>
          <w:rFonts w:ascii="Century Gothic" w:hAnsi="Century Gothic" w:cs="Arial"/>
          <w:color w:val="262626" w:themeColor="text1" w:themeTint="D9"/>
          <w:sz w:val="18"/>
          <w:szCs w:val="18"/>
        </w:rPr>
        <w:tab/>
        <w:t>Anzahl: ........</w:t>
      </w:r>
    </w:p>
    <w:p w14:paraId="1E48848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102E7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0AD370C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30.22.16.517</w:t>
      </w:r>
      <w:r w:rsidRPr="00AB0B75">
        <w:rPr>
          <w:rFonts w:ascii="Century Gothic" w:hAnsi="Century Gothic" w:cs="Arial"/>
          <w:color w:val="262626" w:themeColor="text1" w:themeTint="D9"/>
          <w:sz w:val="18"/>
          <w:szCs w:val="18"/>
        </w:rPr>
        <w:tab/>
        <w:t>Anzahl: ........</w:t>
      </w:r>
    </w:p>
    <w:p w14:paraId="6C99A10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C3B8F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5B9B24A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30.22.18.517</w:t>
      </w:r>
      <w:r w:rsidRPr="00AB0B75">
        <w:rPr>
          <w:rFonts w:ascii="Century Gothic" w:hAnsi="Century Gothic" w:cs="Arial"/>
          <w:color w:val="262626" w:themeColor="text1" w:themeTint="D9"/>
          <w:sz w:val="18"/>
          <w:szCs w:val="18"/>
        </w:rPr>
        <w:tab/>
        <w:t>Anzahl: ........</w:t>
      </w:r>
    </w:p>
    <w:p w14:paraId="69DA2DD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1CEDF6"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d250x110</w:t>
      </w:r>
      <w:r w:rsidRPr="00AB0B75">
        <w:rPr>
          <w:rFonts w:ascii="Century Gothic" w:hAnsi="Century Gothic" w:cs="Arial"/>
          <w:color w:val="262626" w:themeColor="text1" w:themeTint="D9"/>
          <w:sz w:val="18"/>
          <w:szCs w:val="18"/>
        </w:rPr>
        <w:tab/>
      </w:r>
    </w:p>
    <w:p w14:paraId="5AE1EF4D"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30.25.11.517</w:t>
      </w:r>
      <w:r w:rsidRPr="00AB0B75">
        <w:rPr>
          <w:rFonts w:ascii="Century Gothic" w:hAnsi="Century Gothic" w:cs="Arial"/>
          <w:color w:val="262626" w:themeColor="text1" w:themeTint="D9"/>
          <w:sz w:val="18"/>
          <w:szCs w:val="18"/>
        </w:rPr>
        <w:tab/>
        <w:t>Anzahl: ........</w:t>
      </w:r>
    </w:p>
    <w:p w14:paraId="28A63D6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8E8FD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d250x125</w:t>
      </w:r>
      <w:r w:rsidRPr="00AB0B75">
        <w:rPr>
          <w:rFonts w:ascii="Century Gothic" w:hAnsi="Century Gothic" w:cs="Arial"/>
          <w:color w:val="262626" w:themeColor="text1" w:themeTint="D9"/>
          <w:sz w:val="18"/>
          <w:szCs w:val="18"/>
        </w:rPr>
        <w:tab/>
      </w:r>
    </w:p>
    <w:p w14:paraId="54318C9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30.25.12.517</w:t>
      </w:r>
      <w:r w:rsidRPr="00AB0B75">
        <w:rPr>
          <w:rFonts w:ascii="Century Gothic" w:hAnsi="Century Gothic" w:cs="Arial"/>
          <w:color w:val="262626" w:themeColor="text1" w:themeTint="D9"/>
          <w:sz w:val="18"/>
          <w:szCs w:val="18"/>
        </w:rPr>
        <w:tab/>
        <w:t>Anzahl: ........</w:t>
      </w:r>
    </w:p>
    <w:p w14:paraId="0BEA5F8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5EC6FC"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d250x140</w:t>
      </w:r>
      <w:r w:rsidRPr="00AB0B75">
        <w:rPr>
          <w:rFonts w:ascii="Century Gothic" w:hAnsi="Century Gothic" w:cs="Arial"/>
          <w:color w:val="262626" w:themeColor="text1" w:themeTint="D9"/>
          <w:sz w:val="18"/>
          <w:szCs w:val="18"/>
        </w:rPr>
        <w:tab/>
      </w:r>
    </w:p>
    <w:p w14:paraId="0404735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30.25.14.517</w:t>
      </w:r>
      <w:r w:rsidRPr="00AB0B75">
        <w:rPr>
          <w:rFonts w:ascii="Century Gothic" w:hAnsi="Century Gothic" w:cs="Arial"/>
          <w:color w:val="262626" w:themeColor="text1" w:themeTint="D9"/>
          <w:sz w:val="18"/>
          <w:szCs w:val="18"/>
        </w:rPr>
        <w:tab/>
        <w:t>Anzahl: ........</w:t>
      </w:r>
    </w:p>
    <w:p w14:paraId="39C9702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E04DB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5B11BB7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30.25.16.517</w:t>
      </w:r>
      <w:r w:rsidRPr="00AB0B75">
        <w:rPr>
          <w:rFonts w:ascii="Century Gothic" w:hAnsi="Century Gothic" w:cs="Arial"/>
          <w:color w:val="262626" w:themeColor="text1" w:themeTint="D9"/>
          <w:sz w:val="18"/>
          <w:szCs w:val="18"/>
        </w:rPr>
        <w:tab/>
        <w:t>Anzahl: ........</w:t>
      </w:r>
    </w:p>
    <w:p w14:paraId="5250E226"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00AE9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29358D3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30.25.18.517</w:t>
      </w:r>
      <w:r w:rsidRPr="00AB0B75">
        <w:rPr>
          <w:rFonts w:ascii="Century Gothic" w:hAnsi="Century Gothic" w:cs="Arial"/>
          <w:color w:val="262626" w:themeColor="text1" w:themeTint="D9"/>
          <w:sz w:val="18"/>
          <w:szCs w:val="18"/>
        </w:rPr>
        <w:tab/>
        <w:t>Anzahl: ........</w:t>
      </w:r>
    </w:p>
    <w:p w14:paraId="0677A56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11A7F4"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3B650A5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30.25.20.517</w:t>
      </w:r>
      <w:r w:rsidRPr="00AB0B75">
        <w:rPr>
          <w:rFonts w:ascii="Century Gothic" w:hAnsi="Century Gothic" w:cs="Arial"/>
          <w:color w:val="262626" w:themeColor="text1" w:themeTint="D9"/>
          <w:sz w:val="18"/>
          <w:szCs w:val="18"/>
        </w:rPr>
        <w:tab/>
        <w:t>Anzahl: ........</w:t>
      </w:r>
    </w:p>
    <w:p w14:paraId="2E4994A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D797BD"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d280x110</w:t>
      </w:r>
      <w:r w:rsidRPr="00AB0B75">
        <w:rPr>
          <w:rFonts w:ascii="Century Gothic" w:hAnsi="Century Gothic" w:cs="Arial"/>
          <w:color w:val="262626" w:themeColor="text1" w:themeTint="D9"/>
          <w:sz w:val="18"/>
          <w:szCs w:val="18"/>
        </w:rPr>
        <w:tab/>
      </w:r>
    </w:p>
    <w:p w14:paraId="04E510C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30.28.11.517</w:t>
      </w:r>
      <w:r w:rsidRPr="00AB0B75">
        <w:rPr>
          <w:rFonts w:ascii="Century Gothic" w:hAnsi="Century Gothic" w:cs="Arial"/>
          <w:color w:val="262626" w:themeColor="text1" w:themeTint="D9"/>
          <w:sz w:val="18"/>
          <w:szCs w:val="18"/>
        </w:rPr>
        <w:tab/>
        <w:t>Anzahl: ........</w:t>
      </w:r>
    </w:p>
    <w:p w14:paraId="62C1FB2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CC3AD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d280x125</w:t>
      </w:r>
      <w:r w:rsidRPr="00AB0B75">
        <w:rPr>
          <w:rFonts w:ascii="Century Gothic" w:hAnsi="Century Gothic" w:cs="Arial"/>
          <w:color w:val="262626" w:themeColor="text1" w:themeTint="D9"/>
          <w:sz w:val="18"/>
          <w:szCs w:val="18"/>
        </w:rPr>
        <w:tab/>
      </w:r>
    </w:p>
    <w:p w14:paraId="23F93A3F"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30.28.12.517</w:t>
      </w:r>
      <w:r w:rsidRPr="00AB0B75">
        <w:rPr>
          <w:rFonts w:ascii="Century Gothic" w:hAnsi="Century Gothic" w:cs="Arial"/>
          <w:color w:val="262626" w:themeColor="text1" w:themeTint="D9"/>
          <w:sz w:val="18"/>
          <w:szCs w:val="18"/>
        </w:rPr>
        <w:tab/>
        <w:t>Anzahl: ........</w:t>
      </w:r>
    </w:p>
    <w:p w14:paraId="2B3C3FF4"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6E4EE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d280x140</w:t>
      </w:r>
      <w:r w:rsidRPr="00AB0B75">
        <w:rPr>
          <w:rFonts w:ascii="Century Gothic" w:hAnsi="Century Gothic" w:cs="Arial"/>
          <w:color w:val="262626" w:themeColor="text1" w:themeTint="D9"/>
          <w:sz w:val="18"/>
          <w:szCs w:val="18"/>
        </w:rPr>
        <w:tab/>
      </w:r>
    </w:p>
    <w:p w14:paraId="3FD5D6E6"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30.28.14.517</w:t>
      </w:r>
      <w:r w:rsidRPr="00AB0B75">
        <w:rPr>
          <w:rFonts w:ascii="Century Gothic" w:hAnsi="Century Gothic" w:cs="Arial"/>
          <w:color w:val="262626" w:themeColor="text1" w:themeTint="D9"/>
          <w:sz w:val="18"/>
          <w:szCs w:val="18"/>
        </w:rPr>
        <w:tab/>
        <w:t>Anzahl: ........</w:t>
      </w:r>
    </w:p>
    <w:p w14:paraId="09A20D6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E7CAD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d280x160</w:t>
      </w:r>
      <w:r w:rsidRPr="00AB0B75">
        <w:rPr>
          <w:rFonts w:ascii="Century Gothic" w:hAnsi="Century Gothic" w:cs="Arial"/>
          <w:color w:val="262626" w:themeColor="text1" w:themeTint="D9"/>
          <w:sz w:val="18"/>
          <w:szCs w:val="18"/>
        </w:rPr>
        <w:tab/>
      </w:r>
    </w:p>
    <w:p w14:paraId="5F5E092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30.28.16.517</w:t>
      </w:r>
      <w:r w:rsidRPr="00AB0B75">
        <w:rPr>
          <w:rFonts w:ascii="Century Gothic" w:hAnsi="Century Gothic" w:cs="Arial"/>
          <w:color w:val="262626" w:themeColor="text1" w:themeTint="D9"/>
          <w:sz w:val="18"/>
          <w:szCs w:val="18"/>
        </w:rPr>
        <w:tab/>
        <w:t>Anzahl: ........</w:t>
      </w:r>
    </w:p>
    <w:p w14:paraId="3590FB1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FDCC3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d280x180</w:t>
      </w:r>
      <w:r w:rsidRPr="00AB0B75">
        <w:rPr>
          <w:rFonts w:ascii="Century Gothic" w:hAnsi="Century Gothic" w:cs="Arial"/>
          <w:color w:val="262626" w:themeColor="text1" w:themeTint="D9"/>
          <w:sz w:val="18"/>
          <w:szCs w:val="18"/>
        </w:rPr>
        <w:tab/>
      </w:r>
    </w:p>
    <w:p w14:paraId="448F530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30.28.18.517</w:t>
      </w:r>
      <w:r w:rsidRPr="00AB0B75">
        <w:rPr>
          <w:rFonts w:ascii="Century Gothic" w:hAnsi="Century Gothic" w:cs="Arial"/>
          <w:color w:val="262626" w:themeColor="text1" w:themeTint="D9"/>
          <w:sz w:val="18"/>
          <w:szCs w:val="18"/>
        </w:rPr>
        <w:tab/>
        <w:t>Anzahl: ........</w:t>
      </w:r>
    </w:p>
    <w:p w14:paraId="497154F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D45EC5"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3D446E6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30.28.20.517</w:t>
      </w:r>
      <w:r w:rsidRPr="00AB0B75">
        <w:rPr>
          <w:rFonts w:ascii="Century Gothic" w:hAnsi="Century Gothic" w:cs="Arial"/>
          <w:color w:val="262626" w:themeColor="text1" w:themeTint="D9"/>
          <w:sz w:val="18"/>
          <w:szCs w:val="18"/>
        </w:rPr>
        <w:tab/>
        <w:t>Anzahl: ........</w:t>
      </w:r>
    </w:p>
    <w:p w14:paraId="054C402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46171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70F0E86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30.28.22.517</w:t>
      </w:r>
      <w:r w:rsidRPr="00AB0B75">
        <w:rPr>
          <w:rFonts w:ascii="Century Gothic" w:hAnsi="Century Gothic" w:cs="Arial"/>
          <w:color w:val="262626" w:themeColor="text1" w:themeTint="D9"/>
          <w:sz w:val="18"/>
          <w:szCs w:val="18"/>
        </w:rPr>
        <w:tab/>
        <w:t>Anzahl: ........</w:t>
      </w:r>
    </w:p>
    <w:p w14:paraId="650FCA5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D19A0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d315x110</w:t>
      </w:r>
      <w:r w:rsidRPr="00AB0B75">
        <w:rPr>
          <w:rFonts w:ascii="Century Gothic" w:hAnsi="Century Gothic" w:cs="Arial"/>
          <w:color w:val="262626" w:themeColor="text1" w:themeTint="D9"/>
          <w:sz w:val="18"/>
          <w:szCs w:val="18"/>
        </w:rPr>
        <w:tab/>
      </w:r>
    </w:p>
    <w:p w14:paraId="690E1FF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30.31.11.517</w:t>
      </w:r>
      <w:r w:rsidRPr="00AB0B75">
        <w:rPr>
          <w:rFonts w:ascii="Century Gothic" w:hAnsi="Century Gothic" w:cs="Arial"/>
          <w:color w:val="262626" w:themeColor="text1" w:themeTint="D9"/>
          <w:sz w:val="18"/>
          <w:szCs w:val="18"/>
        </w:rPr>
        <w:tab/>
        <w:t>Anzahl: ........</w:t>
      </w:r>
    </w:p>
    <w:p w14:paraId="5DEDD78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72D6E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d315x125</w:t>
      </w:r>
      <w:r w:rsidRPr="00AB0B75">
        <w:rPr>
          <w:rFonts w:ascii="Century Gothic" w:hAnsi="Century Gothic" w:cs="Arial"/>
          <w:color w:val="262626" w:themeColor="text1" w:themeTint="D9"/>
          <w:sz w:val="18"/>
          <w:szCs w:val="18"/>
        </w:rPr>
        <w:tab/>
      </w:r>
    </w:p>
    <w:p w14:paraId="38AB028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30.31.12.517</w:t>
      </w:r>
      <w:r w:rsidRPr="00AB0B75">
        <w:rPr>
          <w:rFonts w:ascii="Century Gothic" w:hAnsi="Century Gothic" w:cs="Arial"/>
          <w:color w:val="262626" w:themeColor="text1" w:themeTint="D9"/>
          <w:sz w:val="18"/>
          <w:szCs w:val="18"/>
        </w:rPr>
        <w:tab/>
        <w:t>Anzahl: ........</w:t>
      </w:r>
    </w:p>
    <w:p w14:paraId="138BFD9C"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8D0EF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d315x140</w:t>
      </w:r>
      <w:r w:rsidRPr="00AB0B75">
        <w:rPr>
          <w:rFonts w:ascii="Century Gothic" w:hAnsi="Century Gothic" w:cs="Arial"/>
          <w:color w:val="262626" w:themeColor="text1" w:themeTint="D9"/>
          <w:sz w:val="18"/>
          <w:szCs w:val="18"/>
        </w:rPr>
        <w:tab/>
      </w:r>
    </w:p>
    <w:p w14:paraId="4A848DB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30.31.14.517</w:t>
      </w:r>
      <w:r w:rsidRPr="00AB0B75">
        <w:rPr>
          <w:rFonts w:ascii="Century Gothic" w:hAnsi="Century Gothic" w:cs="Arial"/>
          <w:color w:val="262626" w:themeColor="text1" w:themeTint="D9"/>
          <w:sz w:val="18"/>
          <w:szCs w:val="18"/>
        </w:rPr>
        <w:tab/>
        <w:t>Anzahl: ........</w:t>
      </w:r>
    </w:p>
    <w:p w14:paraId="5A3CCFB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F86D9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d315x160</w:t>
      </w:r>
      <w:r w:rsidRPr="00AB0B75">
        <w:rPr>
          <w:rFonts w:ascii="Century Gothic" w:hAnsi="Century Gothic" w:cs="Arial"/>
          <w:color w:val="262626" w:themeColor="text1" w:themeTint="D9"/>
          <w:sz w:val="18"/>
          <w:szCs w:val="18"/>
        </w:rPr>
        <w:tab/>
      </w:r>
    </w:p>
    <w:p w14:paraId="7A917E8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30.31.16.517</w:t>
      </w:r>
      <w:r w:rsidRPr="00AB0B75">
        <w:rPr>
          <w:rFonts w:ascii="Century Gothic" w:hAnsi="Century Gothic" w:cs="Arial"/>
          <w:color w:val="262626" w:themeColor="text1" w:themeTint="D9"/>
          <w:sz w:val="18"/>
          <w:szCs w:val="18"/>
        </w:rPr>
        <w:tab/>
        <w:t>Anzahl: ........</w:t>
      </w:r>
    </w:p>
    <w:p w14:paraId="3AB06CE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4F45B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d315x180</w:t>
      </w:r>
      <w:r w:rsidRPr="00AB0B75">
        <w:rPr>
          <w:rFonts w:ascii="Century Gothic" w:hAnsi="Century Gothic" w:cs="Arial"/>
          <w:color w:val="262626" w:themeColor="text1" w:themeTint="D9"/>
          <w:sz w:val="18"/>
          <w:szCs w:val="18"/>
        </w:rPr>
        <w:tab/>
      </w:r>
    </w:p>
    <w:p w14:paraId="05326F3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30.31.18.517</w:t>
      </w:r>
      <w:r w:rsidRPr="00AB0B75">
        <w:rPr>
          <w:rFonts w:ascii="Century Gothic" w:hAnsi="Century Gothic" w:cs="Arial"/>
          <w:color w:val="262626" w:themeColor="text1" w:themeTint="D9"/>
          <w:sz w:val="18"/>
          <w:szCs w:val="18"/>
        </w:rPr>
        <w:tab/>
        <w:t>Anzahl: ........</w:t>
      </w:r>
    </w:p>
    <w:p w14:paraId="7AE1AD34"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BE996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310EF0E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30.31.20.517</w:t>
      </w:r>
      <w:r w:rsidRPr="00AB0B75">
        <w:rPr>
          <w:rFonts w:ascii="Century Gothic" w:hAnsi="Century Gothic" w:cs="Arial"/>
          <w:color w:val="262626" w:themeColor="text1" w:themeTint="D9"/>
          <w:sz w:val="18"/>
          <w:szCs w:val="18"/>
        </w:rPr>
        <w:tab/>
        <w:t>Anzahl: ........</w:t>
      </w:r>
    </w:p>
    <w:p w14:paraId="253BF55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406314"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2925A08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30.31.22.517</w:t>
      </w:r>
      <w:r w:rsidRPr="00AB0B75">
        <w:rPr>
          <w:rFonts w:ascii="Century Gothic" w:hAnsi="Century Gothic" w:cs="Arial"/>
          <w:color w:val="262626" w:themeColor="text1" w:themeTint="D9"/>
          <w:sz w:val="18"/>
          <w:szCs w:val="18"/>
        </w:rPr>
        <w:tab/>
        <w:t>Anzahl: ........</w:t>
      </w:r>
    </w:p>
    <w:p w14:paraId="238C1F9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A5388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4A75735F"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30.31.25.517</w:t>
      </w:r>
      <w:r w:rsidRPr="00AB0B75">
        <w:rPr>
          <w:rFonts w:ascii="Century Gothic" w:hAnsi="Century Gothic" w:cs="Arial"/>
          <w:color w:val="262626" w:themeColor="text1" w:themeTint="D9"/>
          <w:sz w:val="18"/>
          <w:szCs w:val="18"/>
        </w:rPr>
        <w:tab/>
        <w:t>Anzahl: ........</w:t>
      </w:r>
    </w:p>
    <w:p w14:paraId="16D7DA6E" w14:textId="77777777" w:rsidR="00DE171B"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B734C5" w14:textId="77777777" w:rsidR="00271919" w:rsidRPr="00AB0B75" w:rsidRDefault="00271919"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E37C6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d355x110</w:t>
      </w:r>
      <w:r w:rsidRPr="00AB0B75">
        <w:rPr>
          <w:rFonts w:ascii="Century Gothic" w:hAnsi="Century Gothic" w:cs="Arial"/>
          <w:color w:val="262626" w:themeColor="text1" w:themeTint="D9"/>
          <w:sz w:val="18"/>
          <w:szCs w:val="18"/>
        </w:rPr>
        <w:tab/>
      </w:r>
    </w:p>
    <w:p w14:paraId="3F28A8CD"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30.35.11.517</w:t>
      </w:r>
      <w:r w:rsidRPr="00AB0B75">
        <w:rPr>
          <w:rFonts w:ascii="Century Gothic" w:hAnsi="Century Gothic" w:cs="Arial"/>
          <w:color w:val="262626" w:themeColor="text1" w:themeTint="D9"/>
          <w:sz w:val="18"/>
          <w:szCs w:val="18"/>
        </w:rPr>
        <w:tab/>
        <w:t>Anzahl: ........</w:t>
      </w:r>
    </w:p>
    <w:p w14:paraId="15E0A69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642B86"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d355x125</w:t>
      </w:r>
      <w:r w:rsidRPr="00AB0B75">
        <w:rPr>
          <w:rFonts w:ascii="Century Gothic" w:hAnsi="Century Gothic" w:cs="Arial"/>
          <w:color w:val="262626" w:themeColor="text1" w:themeTint="D9"/>
          <w:sz w:val="18"/>
          <w:szCs w:val="18"/>
        </w:rPr>
        <w:tab/>
      </w:r>
    </w:p>
    <w:p w14:paraId="2BE69BC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30.35.12.517</w:t>
      </w:r>
      <w:r w:rsidRPr="00AB0B75">
        <w:rPr>
          <w:rFonts w:ascii="Century Gothic" w:hAnsi="Century Gothic" w:cs="Arial"/>
          <w:color w:val="262626" w:themeColor="text1" w:themeTint="D9"/>
          <w:sz w:val="18"/>
          <w:szCs w:val="18"/>
        </w:rPr>
        <w:tab/>
        <w:t>Anzahl: ........</w:t>
      </w:r>
    </w:p>
    <w:p w14:paraId="48F2206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D2728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d355x140</w:t>
      </w:r>
      <w:r w:rsidRPr="00AB0B75">
        <w:rPr>
          <w:rFonts w:ascii="Century Gothic" w:hAnsi="Century Gothic" w:cs="Arial"/>
          <w:color w:val="262626" w:themeColor="text1" w:themeTint="D9"/>
          <w:sz w:val="18"/>
          <w:szCs w:val="18"/>
        </w:rPr>
        <w:tab/>
      </w:r>
    </w:p>
    <w:p w14:paraId="23806DB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30.35.14.517</w:t>
      </w:r>
      <w:r w:rsidRPr="00AB0B75">
        <w:rPr>
          <w:rFonts w:ascii="Century Gothic" w:hAnsi="Century Gothic" w:cs="Arial"/>
          <w:color w:val="262626" w:themeColor="text1" w:themeTint="D9"/>
          <w:sz w:val="18"/>
          <w:szCs w:val="18"/>
        </w:rPr>
        <w:tab/>
        <w:t>Anzahl: ........</w:t>
      </w:r>
    </w:p>
    <w:p w14:paraId="10FE3364"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064D5C"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d355x160</w:t>
      </w:r>
      <w:r w:rsidRPr="00AB0B75">
        <w:rPr>
          <w:rFonts w:ascii="Century Gothic" w:hAnsi="Century Gothic" w:cs="Arial"/>
          <w:color w:val="262626" w:themeColor="text1" w:themeTint="D9"/>
          <w:sz w:val="18"/>
          <w:szCs w:val="18"/>
        </w:rPr>
        <w:tab/>
      </w:r>
    </w:p>
    <w:p w14:paraId="23D28795"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30.35.16.517</w:t>
      </w:r>
      <w:r w:rsidRPr="00AB0B75">
        <w:rPr>
          <w:rFonts w:ascii="Century Gothic" w:hAnsi="Century Gothic" w:cs="Arial"/>
          <w:color w:val="262626" w:themeColor="text1" w:themeTint="D9"/>
          <w:sz w:val="18"/>
          <w:szCs w:val="18"/>
        </w:rPr>
        <w:tab/>
        <w:t>Anzahl: ........</w:t>
      </w:r>
    </w:p>
    <w:p w14:paraId="5EA82BB5"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A1A1A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d355x180</w:t>
      </w:r>
      <w:r w:rsidRPr="00AB0B75">
        <w:rPr>
          <w:rFonts w:ascii="Century Gothic" w:hAnsi="Century Gothic" w:cs="Arial"/>
          <w:color w:val="262626" w:themeColor="text1" w:themeTint="D9"/>
          <w:sz w:val="18"/>
          <w:szCs w:val="18"/>
        </w:rPr>
        <w:tab/>
      </w:r>
    </w:p>
    <w:p w14:paraId="77C3A13D"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30.35.18.517</w:t>
      </w:r>
      <w:r w:rsidRPr="00AB0B75">
        <w:rPr>
          <w:rFonts w:ascii="Century Gothic" w:hAnsi="Century Gothic" w:cs="Arial"/>
          <w:color w:val="262626" w:themeColor="text1" w:themeTint="D9"/>
          <w:sz w:val="18"/>
          <w:szCs w:val="18"/>
        </w:rPr>
        <w:tab/>
        <w:t>Anzahl: ........</w:t>
      </w:r>
    </w:p>
    <w:p w14:paraId="270DA11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E8BF0C"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d355x200</w:t>
      </w:r>
      <w:r w:rsidRPr="00AB0B75">
        <w:rPr>
          <w:rFonts w:ascii="Century Gothic" w:hAnsi="Century Gothic" w:cs="Arial"/>
          <w:color w:val="262626" w:themeColor="text1" w:themeTint="D9"/>
          <w:sz w:val="18"/>
          <w:szCs w:val="18"/>
        </w:rPr>
        <w:tab/>
      </w:r>
    </w:p>
    <w:p w14:paraId="0BF62034"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30.35.20.517</w:t>
      </w:r>
      <w:r w:rsidRPr="00AB0B75">
        <w:rPr>
          <w:rFonts w:ascii="Century Gothic" w:hAnsi="Century Gothic" w:cs="Arial"/>
          <w:color w:val="262626" w:themeColor="text1" w:themeTint="D9"/>
          <w:sz w:val="18"/>
          <w:szCs w:val="18"/>
        </w:rPr>
        <w:tab/>
        <w:t>Anzahl: ........</w:t>
      </w:r>
    </w:p>
    <w:p w14:paraId="7C3E337E"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4A695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36B86FD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30.35.22.517</w:t>
      </w:r>
      <w:r w:rsidRPr="00AB0B75">
        <w:rPr>
          <w:rFonts w:ascii="Century Gothic" w:hAnsi="Century Gothic" w:cs="Arial"/>
          <w:color w:val="262626" w:themeColor="text1" w:themeTint="D9"/>
          <w:sz w:val="18"/>
          <w:szCs w:val="18"/>
        </w:rPr>
        <w:tab/>
        <w:t>Anzahl: ........</w:t>
      </w:r>
    </w:p>
    <w:p w14:paraId="5CA79CB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33095F"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31FB378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30.35.25.517</w:t>
      </w:r>
      <w:r w:rsidRPr="00AB0B75">
        <w:rPr>
          <w:rFonts w:ascii="Century Gothic" w:hAnsi="Century Gothic" w:cs="Arial"/>
          <w:color w:val="262626" w:themeColor="text1" w:themeTint="D9"/>
          <w:sz w:val="18"/>
          <w:szCs w:val="18"/>
        </w:rPr>
        <w:tab/>
        <w:t>Anzahl: ........</w:t>
      </w:r>
    </w:p>
    <w:p w14:paraId="0D8E5B3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4D00CD"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0A24937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30.35.28.517</w:t>
      </w:r>
      <w:r w:rsidRPr="00AB0B75">
        <w:rPr>
          <w:rFonts w:ascii="Century Gothic" w:hAnsi="Century Gothic" w:cs="Arial"/>
          <w:color w:val="262626" w:themeColor="text1" w:themeTint="D9"/>
          <w:sz w:val="18"/>
          <w:szCs w:val="18"/>
        </w:rPr>
        <w:tab/>
        <w:t>Anzahl: ........</w:t>
      </w:r>
    </w:p>
    <w:p w14:paraId="3838F6CC"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60B20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d400x110</w:t>
      </w:r>
      <w:r w:rsidRPr="00AB0B75">
        <w:rPr>
          <w:rFonts w:ascii="Century Gothic" w:hAnsi="Century Gothic" w:cs="Arial"/>
          <w:color w:val="262626" w:themeColor="text1" w:themeTint="D9"/>
          <w:sz w:val="18"/>
          <w:szCs w:val="18"/>
        </w:rPr>
        <w:tab/>
      </w:r>
    </w:p>
    <w:p w14:paraId="249B4A35"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30.40.11.517</w:t>
      </w:r>
      <w:r w:rsidRPr="00AB0B75">
        <w:rPr>
          <w:rFonts w:ascii="Century Gothic" w:hAnsi="Century Gothic" w:cs="Arial"/>
          <w:color w:val="262626" w:themeColor="text1" w:themeTint="D9"/>
          <w:sz w:val="18"/>
          <w:szCs w:val="18"/>
        </w:rPr>
        <w:tab/>
        <w:t>Anzahl: ........</w:t>
      </w:r>
    </w:p>
    <w:p w14:paraId="747A909E"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0AF48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d400x125</w:t>
      </w:r>
      <w:r w:rsidRPr="00AB0B75">
        <w:rPr>
          <w:rFonts w:ascii="Century Gothic" w:hAnsi="Century Gothic" w:cs="Arial"/>
          <w:color w:val="262626" w:themeColor="text1" w:themeTint="D9"/>
          <w:sz w:val="18"/>
          <w:szCs w:val="18"/>
        </w:rPr>
        <w:tab/>
      </w:r>
    </w:p>
    <w:p w14:paraId="4853FE6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30.40.12.517</w:t>
      </w:r>
      <w:r w:rsidRPr="00AB0B75">
        <w:rPr>
          <w:rFonts w:ascii="Century Gothic" w:hAnsi="Century Gothic" w:cs="Arial"/>
          <w:color w:val="262626" w:themeColor="text1" w:themeTint="D9"/>
          <w:sz w:val="18"/>
          <w:szCs w:val="18"/>
        </w:rPr>
        <w:tab/>
        <w:t>Anzahl: ........</w:t>
      </w:r>
    </w:p>
    <w:p w14:paraId="59540FC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ED6ADC"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d400x140</w:t>
      </w:r>
      <w:r w:rsidRPr="00AB0B75">
        <w:rPr>
          <w:rFonts w:ascii="Century Gothic" w:hAnsi="Century Gothic" w:cs="Arial"/>
          <w:color w:val="262626" w:themeColor="text1" w:themeTint="D9"/>
          <w:sz w:val="18"/>
          <w:szCs w:val="18"/>
        </w:rPr>
        <w:tab/>
      </w:r>
    </w:p>
    <w:p w14:paraId="1729242F"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30.40.14.517</w:t>
      </w:r>
      <w:r w:rsidRPr="00AB0B75">
        <w:rPr>
          <w:rFonts w:ascii="Century Gothic" w:hAnsi="Century Gothic" w:cs="Arial"/>
          <w:color w:val="262626" w:themeColor="text1" w:themeTint="D9"/>
          <w:sz w:val="18"/>
          <w:szCs w:val="18"/>
        </w:rPr>
        <w:tab/>
        <w:t>Anzahl: ........</w:t>
      </w:r>
    </w:p>
    <w:p w14:paraId="205DE3A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F29F6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d400x160</w:t>
      </w:r>
      <w:r w:rsidRPr="00AB0B75">
        <w:rPr>
          <w:rFonts w:ascii="Century Gothic" w:hAnsi="Century Gothic" w:cs="Arial"/>
          <w:color w:val="262626" w:themeColor="text1" w:themeTint="D9"/>
          <w:sz w:val="18"/>
          <w:szCs w:val="18"/>
        </w:rPr>
        <w:tab/>
      </w:r>
    </w:p>
    <w:p w14:paraId="12DA45A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30.40.16.517</w:t>
      </w:r>
      <w:r w:rsidRPr="00AB0B75">
        <w:rPr>
          <w:rFonts w:ascii="Century Gothic" w:hAnsi="Century Gothic" w:cs="Arial"/>
          <w:color w:val="262626" w:themeColor="text1" w:themeTint="D9"/>
          <w:sz w:val="18"/>
          <w:szCs w:val="18"/>
        </w:rPr>
        <w:tab/>
        <w:t>Anzahl: ........</w:t>
      </w:r>
    </w:p>
    <w:p w14:paraId="5AAEEE95"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03BEF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d400x180</w:t>
      </w:r>
      <w:r w:rsidRPr="00AB0B75">
        <w:rPr>
          <w:rFonts w:ascii="Century Gothic" w:hAnsi="Century Gothic" w:cs="Arial"/>
          <w:color w:val="262626" w:themeColor="text1" w:themeTint="D9"/>
          <w:sz w:val="18"/>
          <w:szCs w:val="18"/>
        </w:rPr>
        <w:tab/>
      </w:r>
    </w:p>
    <w:p w14:paraId="1EC10436"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30.40.18.517</w:t>
      </w:r>
      <w:r w:rsidRPr="00AB0B75">
        <w:rPr>
          <w:rFonts w:ascii="Century Gothic" w:hAnsi="Century Gothic" w:cs="Arial"/>
          <w:color w:val="262626" w:themeColor="text1" w:themeTint="D9"/>
          <w:sz w:val="18"/>
          <w:szCs w:val="18"/>
        </w:rPr>
        <w:tab/>
        <w:t>Anzahl: ........</w:t>
      </w:r>
    </w:p>
    <w:p w14:paraId="6DCB4B3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11F87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d400x200</w:t>
      </w:r>
      <w:r w:rsidRPr="00AB0B75">
        <w:rPr>
          <w:rFonts w:ascii="Century Gothic" w:hAnsi="Century Gothic" w:cs="Arial"/>
          <w:color w:val="262626" w:themeColor="text1" w:themeTint="D9"/>
          <w:sz w:val="18"/>
          <w:szCs w:val="18"/>
        </w:rPr>
        <w:tab/>
      </w:r>
    </w:p>
    <w:p w14:paraId="6B74D101"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30.40.20.517</w:t>
      </w:r>
      <w:r w:rsidRPr="00AB0B75">
        <w:rPr>
          <w:rFonts w:ascii="Century Gothic" w:hAnsi="Century Gothic" w:cs="Arial"/>
          <w:color w:val="262626" w:themeColor="text1" w:themeTint="D9"/>
          <w:sz w:val="18"/>
          <w:szCs w:val="18"/>
        </w:rPr>
        <w:tab/>
        <w:t>Anzahl: ........</w:t>
      </w:r>
    </w:p>
    <w:p w14:paraId="7B82F7E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6DC33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d400x225</w:t>
      </w:r>
      <w:r w:rsidRPr="00AB0B75">
        <w:rPr>
          <w:rFonts w:ascii="Century Gothic" w:hAnsi="Century Gothic" w:cs="Arial"/>
          <w:color w:val="262626" w:themeColor="text1" w:themeTint="D9"/>
          <w:sz w:val="18"/>
          <w:szCs w:val="18"/>
        </w:rPr>
        <w:tab/>
      </w:r>
    </w:p>
    <w:p w14:paraId="0FE714E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30.40.22.517</w:t>
      </w:r>
      <w:r w:rsidRPr="00AB0B75">
        <w:rPr>
          <w:rFonts w:ascii="Century Gothic" w:hAnsi="Century Gothic" w:cs="Arial"/>
          <w:color w:val="262626" w:themeColor="text1" w:themeTint="D9"/>
          <w:sz w:val="18"/>
          <w:szCs w:val="18"/>
        </w:rPr>
        <w:tab/>
        <w:t>Anzahl: ........</w:t>
      </w:r>
    </w:p>
    <w:p w14:paraId="2F18FE44"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DF3A36"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4AC91CB5"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30.40.25.517</w:t>
      </w:r>
      <w:r w:rsidRPr="00AB0B75">
        <w:rPr>
          <w:rFonts w:ascii="Century Gothic" w:hAnsi="Century Gothic" w:cs="Arial"/>
          <w:color w:val="262626" w:themeColor="text1" w:themeTint="D9"/>
          <w:sz w:val="18"/>
          <w:szCs w:val="18"/>
        </w:rPr>
        <w:tab/>
        <w:t>Anzahl: ........</w:t>
      </w:r>
    </w:p>
    <w:p w14:paraId="205F259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3209E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03B2493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30.40.28.517</w:t>
      </w:r>
      <w:r w:rsidRPr="00AB0B75">
        <w:rPr>
          <w:rFonts w:ascii="Century Gothic" w:hAnsi="Century Gothic" w:cs="Arial"/>
          <w:color w:val="262626" w:themeColor="text1" w:themeTint="D9"/>
          <w:sz w:val="18"/>
          <w:szCs w:val="18"/>
        </w:rPr>
        <w:tab/>
        <w:t>Anzahl: ........</w:t>
      </w:r>
    </w:p>
    <w:p w14:paraId="69AFB7A4"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2507A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48A3CC9D"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30.40.31.517</w:t>
      </w:r>
      <w:r w:rsidRPr="00AB0B75">
        <w:rPr>
          <w:rFonts w:ascii="Century Gothic" w:hAnsi="Century Gothic" w:cs="Arial"/>
          <w:color w:val="262626" w:themeColor="text1" w:themeTint="D9"/>
          <w:sz w:val="18"/>
          <w:szCs w:val="18"/>
        </w:rPr>
        <w:tab/>
        <w:t>Anzahl: ........</w:t>
      </w:r>
    </w:p>
    <w:p w14:paraId="4EED844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F9023F"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d450x110</w:t>
      </w:r>
      <w:r w:rsidRPr="00AB0B75">
        <w:rPr>
          <w:rFonts w:ascii="Century Gothic" w:hAnsi="Century Gothic" w:cs="Arial"/>
          <w:color w:val="262626" w:themeColor="text1" w:themeTint="D9"/>
          <w:sz w:val="18"/>
          <w:szCs w:val="18"/>
        </w:rPr>
        <w:tab/>
      </w:r>
    </w:p>
    <w:p w14:paraId="53D7EBEC"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30.45.11.517</w:t>
      </w:r>
      <w:r w:rsidRPr="00AB0B75">
        <w:rPr>
          <w:rFonts w:ascii="Century Gothic" w:hAnsi="Century Gothic" w:cs="Arial"/>
          <w:color w:val="262626" w:themeColor="text1" w:themeTint="D9"/>
          <w:sz w:val="18"/>
          <w:szCs w:val="18"/>
        </w:rPr>
        <w:tab/>
        <w:t>Anzahl: ........</w:t>
      </w:r>
    </w:p>
    <w:p w14:paraId="1D82B00D" w14:textId="77777777" w:rsidR="00DE171B"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C3A46C" w14:textId="77777777" w:rsidR="00271919" w:rsidRPr="00AB0B75" w:rsidRDefault="00271919"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A8AB1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d450x125</w:t>
      </w:r>
      <w:r w:rsidRPr="00AB0B75">
        <w:rPr>
          <w:rFonts w:ascii="Century Gothic" w:hAnsi="Century Gothic" w:cs="Arial"/>
          <w:color w:val="262626" w:themeColor="text1" w:themeTint="D9"/>
          <w:sz w:val="18"/>
          <w:szCs w:val="18"/>
        </w:rPr>
        <w:tab/>
      </w:r>
    </w:p>
    <w:p w14:paraId="16B8F01F"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30.45.12.517</w:t>
      </w:r>
      <w:r w:rsidRPr="00AB0B75">
        <w:rPr>
          <w:rFonts w:ascii="Century Gothic" w:hAnsi="Century Gothic" w:cs="Arial"/>
          <w:color w:val="262626" w:themeColor="text1" w:themeTint="D9"/>
          <w:sz w:val="18"/>
          <w:szCs w:val="18"/>
        </w:rPr>
        <w:tab/>
        <w:t>Anzahl: ........</w:t>
      </w:r>
    </w:p>
    <w:p w14:paraId="4FE0896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046B2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d450x140</w:t>
      </w:r>
      <w:r w:rsidRPr="00AB0B75">
        <w:rPr>
          <w:rFonts w:ascii="Century Gothic" w:hAnsi="Century Gothic" w:cs="Arial"/>
          <w:color w:val="262626" w:themeColor="text1" w:themeTint="D9"/>
          <w:sz w:val="18"/>
          <w:szCs w:val="18"/>
        </w:rPr>
        <w:tab/>
      </w:r>
    </w:p>
    <w:p w14:paraId="68902B4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30.45.14.517</w:t>
      </w:r>
      <w:r w:rsidRPr="00AB0B75">
        <w:rPr>
          <w:rFonts w:ascii="Century Gothic" w:hAnsi="Century Gothic" w:cs="Arial"/>
          <w:color w:val="262626" w:themeColor="text1" w:themeTint="D9"/>
          <w:sz w:val="18"/>
          <w:szCs w:val="18"/>
        </w:rPr>
        <w:tab/>
        <w:t>Anzahl: ........</w:t>
      </w:r>
    </w:p>
    <w:p w14:paraId="7DD9614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754E1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d450x160</w:t>
      </w:r>
      <w:r w:rsidRPr="00AB0B75">
        <w:rPr>
          <w:rFonts w:ascii="Century Gothic" w:hAnsi="Century Gothic" w:cs="Arial"/>
          <w:color w:val="262626" w:themeColor="text1" w:themeTint="D9"/>
          <w:sz w:val="18"/>
          <w:szCs w:val="18"/>
        </w:rPr>
        <w:tab/>
      </w:r>
    </w:p>
    <w:p w14:paraId="0A40861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30.45.16.517</w:t>
      </w:r>
      <w:r w:rsidRPr="00AB0B75">
        <w:rPr>
          <w:rFonts w:ascii="Century Gothic" w:hAnsi="Century Gothic" w:cs="Arial"/>
          <w:color w:val="262626" w:themeColor="text1" w:themeTint="D9"/>
          <w:sz w:val="18"/>
          <w:szCs w:val="18"/>
        </w:rPr>
        <w:tab/>
        <w:t>Anzahl: ........</w:t>
      </w:r>
    </w:p>
    <w:p w14:paraId="6864143D"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694EBC"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d450x180</w:t>
      </w:r>
      <w:r w:rsidRPr="00AB0B75">
        <w:rPr>
          <w:rFonts w:ascii="Century Gothic" w:hAnsi="Century Gothic" w:cs="Arial"/>
          <w:color w:val="262626" w:themeColor="text1" w:themeTint="D9"/>
          <w:sz w:val="18"/>
          <w:szCs w:val="18"/>
        </w:rPr>
        <w:tab/>
      </w:r>
    </w:p>
    <w:p w14:paraId="7CFE75AF"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30.45.18.517</w:t>
      </w:r>
      <w:r w:rsidRPr="00AB0B75">
        <w:rPr>
          <w:rFonts w:ascii="Century Gothic" w:hAnsi="Century Gothic" w:cs="Arial"/>
          <w:color w:val="262626" w:themeColor="text1" w:themeTint="D9"/>
          <w:sz w:val="18"/>
          <w:szCs w:val="18"/>
        </w:rPr>
        <w:tab/>
        <w:t>Anzahl: ........</w:t>
      </w:r>
    </w:p>
    <w:p w14:paraId="48F5B04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78C826"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d450x200</w:t>
      </w:r>
      <w:r w:rsidRPr="00AB0B75">
        <w:rPr>
          <w:rFonts w:ascii="Century Gothic" w:hAnsi="Century Gothic" w:cs="Arial"/>
          <w:color w:val="262626" w:themeColor="text1" w:themeTint="D9"/>
          <w:sz w:val="18"/>
          <w:szCs w:val="18"/>
        </w:rPr>
        <w:tab/>
      </w:r>
    </w:p>
    <w:p w14:paraId="78A3154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30.45.20.517</w:t>
      </w:r>
      <w:r w:rsidRPr="00AB0B75">
        <w:rPr>
          <w:rFonts w:ascii="Century Gothic" w:hAnsi="Century Gothic" w:cs="Arial"/>
          <w:color w:val="262626" w:themeColor="text1" w:themeTint="D9"/>
          <w:sz w:val="18"/>
          <w:szCs w:val="18"/>
        </w:rPr>
        <w:tab/>
        <w:t>Anzahl: ........</w:t>
      </w:r>
    </w:p>
    <w:p w14:paraId="2374E6FE"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CE64C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d450x225</w:t>
      </w:r>
      <w:r w:rsidRPr="00AB0B75">
        <w:rPr>
          <w:rFonts w:ascii="Century Gothic" w:hAnsi="Century Gothic" w:cs="Arial"/>
          <w:color w:val="262626" w:themeColor="text1" w:themeTint="D9"/>
          <w:sz w:val="18"/>
          <w:szCs w:val="18"/>
        </w:rPr>
        <w:tab/>
      </w:r>
    </w:p>
    <w:p w14:paraId="46FD239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30.45.22.517</w:t>
      </w:r>
      <w:r w:rsidRPr="00AB0B75">
        <w:rPr>
          <w:rFonts w:ascii="Century Gothic" w:hAnsi="Century Gothic" w:cs="Arial"/>
          <w:color w:val="262626" w:themeColor="text1" w:themeTint="D9"/>
          <w:sz w:val="18"/>
          <w:szCs w:val="18"/>
        </w:rPr>
        <w:tab/>
        <w:t>Anzahl: ........</w:t>
      </w:r>
    </w:p>
    <w:p w14:paraId="784A8CD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0A67D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d450x250</w:t>
      </w:r>
      <w:r w:rsidRPr="00AB0B75">
        <w:rPr>
          <w:rFonts w:ascii="Century Gothic" w:hAnsi="Century Gothic" w:cs="Arial"/>
          <w:color w:val="262626" w:themeColor="text1" w:themeTint="D9"/>
          <w:sz w:val="18"/>
          <w:szCs w:val="18"/>
        </w:rPr>
        <w:tab/>
      </w:r>
    </w:p>
    <w:p w14:paraId="2D3EFC53"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30.45.25.517</w:t>
      </w:r>
      <w:r w:rsidRPr="00AB0B75">
        <w:rPr>
          <w:rFonts w:ascii="Century Gothic" w:hAnsi="Century Gothic" w:cs="Arial"/>
          <w:color w:val="262626" w:themeColor="text1" w:themeTint="D9"/>
          <w:sz w:val="18"/>
          <w:szCs w:val="18"/>
        </w:rPr>
        <w:tab/>
        <w:t>Anzahl: ........</w:t>
      </w:r>
    </w:p>
    <w:p w14:paraId="6462C5B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487F0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443D5508"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30.45.28.517</w:t>
      </w:r>
      <w:r w:rsidRPr="00AB0B75">
        <w:rPr>
          <w:rFonts w:ascii="Century Gothic" w:hAnsi="Century Gothic" w:cs="Arial"/>
          <w:color w:val="262626" w:themeColor="text1" w:themeTint="D9"/>
          <w:sz w:val="18"/>
          <w:szCs w:val="18"/>
        </w:rPr>
        <w:tab/>
        <w:t>Anzahl: ........</w:t>
      </w:r>
    </w:p>
    <w:p w14:paraId="7FF3DD8F"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87A5FE"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73F7E29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30.45.31.517</w:t>
      </w:r>
      <w:r w:rsidRPr="00AB0B75">
        <w:rPr>
          <w:rFonts w:ascii="Century Gothic" w:hAnsi="Century Gothic" w:cs="Arial"/>
          <w:color w:val="262626" w:themeColor="text1" w:themeTint="D9"/>
          <w:sz w:val="18"/>
          <w:szCs w:val="18"/>
        </w:rPr>
        <w:tab/>
        <w:t>Anzahl: ........</w:t>
      </w:r>
    </w:p>
    <w:p w14:paraId="07BD2C47"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585CDB"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BEF3F2E"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57D135" w14:textId="77777777" w:rsidR="00DE171B" w:rsidRPr="00AB0B75" w:rsidRDefault="00DE171B" w:rsidP="00173F6E">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F6B42E" w14:textId="77777777" w:rsidR="00DE171B" w:rsidRPr="00AB0B75" w:rsidRDefault="00DE171B" w:rsidP="00E14CE9">
      <w:pPr>
        <w:pStyle w:val="berschrift3"/>
        <w:tabs>
          <w:tab w:val="left" w:pos="1985"/>
          <w:tab w:val="left" w:pos="5103"/>
        </w:tabs>
        <w:rPr>
          <w:rFonts w:ascii="Century Gothic" w:hAnsi="Century Gothic"/>
          <w:color w:val="262626" w:themeColor="text1" w:themeTint="D9"/>
          <w:sz w:val="18"/>
          <w:szCs w:val="18"/>
        </w:rPr>
      </w:pPr>
      <w:bookmarkStart w:id="356" w:name="_Toc516489887"/>
      <w:bookmarkStart w:id="357" w:name="_Toc516490233"/>
      <w:bookmarkStart w:id="358" w:name="_Toc188537465"/>
      <w:r w:rsidRPr="00AB0B75">
        <w:rPr>
          <w:rFonts w:ascii="Century Gothic" w:hAnsi="Century Gothic"/>
          <w:color w:val="262626" w:themeColor="text1" w:themeTint="D9"/>
          <w:sz w:val="18"/>
          <w:szCs w:val="18"/>
        </w:rPr>
        <w:t>Abzweig 45°, PE 100, SDR 11, reduziert, geschweißt</w:t>
      </w:r>
      <w:bookmarkEnd w:id="356"/>
      <w:bookmarkEnd w:id="357"/>
      <w:bookmarkEnd w:id="358"/>
    </w:p>
    <w:p w14:paraId="346AF7B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AD16D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9532D1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 aus Rohr, unverstärkt</w:t>
      </w:r>
    </w:p>
    <w:p w14:paraId="46F6DC5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077107C0" w14:textId="4AA3B468"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1642FF0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3F9FA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d140x110</w:t>
      </w:r>
      <w:r w:rsidRPr="00AB0B75">
        <w:rPr>
          <w:rFonts w:ascii="Century Gothic" w:hAnsi="Century Gothic" w:cs="Arial"/>
          <w:color w:val="262626" w:themeColor="text1" w:themeTint="D9"/>
          <w:sz w:val="18"/>
          <w:szCs w:val="18"/>
        </w:rPr>
        <w:tab/>
      </w:r>
    </w:p>
    <w:p w14:paraId="5ADD25F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30.14.11.511</w:t>
      </w:r>
      <w:r w:rsidRPr="00AB0B75">
        <w:rPr>
          <w:rFonts w:ascii="Century Gothic" w:hAnsi="Century Gothic" w:cs="Arial"/>
          <w:color w:val="262626" w:themeColor="text1" w:themeTint="D9"/>
          <w:sz w:val="18"/>
          <w:szCs w:val="18"/>
        </w:rPr>
        <w:tab/>
        <w:t>Anzahl: ........</w:t>
      </w:r>
    </w:p>
    <w:p w14:paraId="710602B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A40B9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d160x110</w:t>
      </w:r>
      <w:r w:rsidRPr="00AB0B75">
        <w:rPr>
          <w:rFonts w:ascii="Century Gothic" w:hAnsi="Century Gothic" w:cs="Arial"/>
          <w:color w:val="262626" w:themeColor="text1" w:themeTint="D9"/>
          <w:sz w:val="18"/>
          <w:szCs w:val="18"/>
        </w:rPr>
        <w:tab/>
      </w:r>
    </w:p>
    <w:p w14:paraId="465D6E4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30.16.11.511</w:t>
      </w:r>
      <w:r w:rsidRPr="00AB0B75">
        <w:rPr>
          <w:rFonts w:ascii="Century Gothic" w:hAnsi="Century Gothic" w:cs="Arial"/>
          <w:color w:val="262626" w:themeColor="text1" w:themeTint="D9"/>
          <w:sz w:val="18"/>
          <w:szCs w:val="18"/>
        </w:rPr>
        <w:tab/>
        <w:t>Anzahl: ........</w:t>
      </w:r>
    </w:p>
    <w:p w14:paraId="095D86F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10A44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d160x125</w:t>
      </w:r>
      <w:r w:rsidRPr="00AB0B75">
        <w:rPr>
          <w:rFonts w:ascii="Century Gothic" w:hAnsi="Century Gothic" w:cs="Arial"/>
          <w:color w:val="262626" w:themeColor="text1" w:themeTint="D9"/>
          <w:sz w:val="18"/>
          <w:szCs w:val="18"/>
        </w:rPr>
        <w:tab/>
      </w:r>
    </w:p>
    <w:p w14:paraId="6D7A0D4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30.16.12.511</w:t>
      </w:r>
      <w:r w:rsidRPr="00AB0B75">
        <w:rPr>
          <w:rFonts w:ascii="Century Gothic" w:hAnsi="Century Gothic" w:cs="Arial"/>
          <w:color w:val="262626" w:themeColor="text1" w:themeTint="D9"/>
          <w:sz w:val="18"/>
          <w:szCs w:val="18"/>
        </w:rPr>
        <w:tab/>
        <w:t>Anzahl: ........</w:t>
      </w:r>
    </w:p>
    <w:p w14:paraId="7E5B66E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889D1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d180x110</w:t>
      </w:r>
      <w:r w:rsidRPr="00AB0B75">
        <w:rPr>
          <w:rFonts w:ascii="Century Gothic" w:hAnsi="Century Gothic" w:cs="Arial"/>
          <w:color w:val="262626" w:themeColor="text1" w:themeTint="D9"/>
          <w:sz w:val="18"/>
          <w:szCs w:val="18"/>
        </w:rPr>
        <w:tab/>
      </w:r>
    </w:p>
    <w:p w14:paraId="7AFF531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30.18.11.511</w:t>
      </w:r>
      <w:r w:rsidRPr="00AB0B75">
        <w:rPr>
          <w:rFonts w:ascii="Century Gothic" w:hAnsi="Century Gothic" w:cs="Arial"/>
          <w:color w:val="262626" w:themeColor="text1" w:themeTint="D9"/>
          <w:sz w:val="18"/>
          <w:szCs w:val="18"/>
        </w:rPr>
        <w:tab/>
        <w:t>Anzahl: ........</w:t>
      </w:r>
    </w:p>
    <w:p w14:paraId="3023B47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CEC65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d180x125</w:t>
      </w:r>
      <w:r w:rsidRPr="00AB0B75">
        <w:rPr>
          <w:rFonts w:ascii="Century Gothic" w:hAnsi="Century Gothic" w:cs="Arial"/>
          <w:color w:val="262626" w:themeColor="text1" w:themeTint="D9"/>
          <w:sz w:val="18"/>
          <w:szCs w:val="18"/>
        </w:rPr>
        <w:tab/>
      </w:r>
    </w:p>
    <w:p w14:paraId="6B9BEFA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30.18.12.511</w:t>
      </w:r>
      <w:r w:rsidRPr="00AB0B75">
        <w:rPr>
          <w:rFonts w:ascii="Century Gothic" w:hAnsi="Century Gothic" w:cs="Arial"/>
          <w:color w:val="262626" w:themeColor="text1" w:themeTint="D9"/>
          <w:sz w:val="18"/>
          <w:szCs w:val="18"/>
        </w:rPr>
        <w:tab/>
        <w:t>Anzahl: ........</w:t>
      </w:r>
    </w:p>
    <w:p w14:paraId="58453FF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B3DB6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d180x140</w:t>
      </w:r>
      <w:r w:rsidRPr="00AB0B75">
        <w:rPr>
          <w:rFonts w:ascii="Century Gothic" w:hAnsi="Century Gothic" w:cs="Arial"/>
          <w:color w:val="262626" w:themeColor="text1" w:themeTint="D9"/>
          <w:sz w:val="18"/>
          <w:szCs w:val="18"/>
        </w:rPr>
        <w:tab/>
      </w:r>
    </w:p>
    <w:p w14:paraId="55F4846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30.18.14.511</w:t>
      </w:r>
      <w:r w:rsidRPr="00AB0B75">
        <w:rPr>
          <w:rFonts w:ascii="Century Gothic" w:hAnsi="Century Gothic" w:cs="Arial"/>
          <w:color w:val="262626" w:themeColor="text1" w:themeTint="D9"/>
          <w:sz w:val="18"/>
          <w:szCs w:val="18"/>
        </w:rPr>
        <w:tab/>
        <w:t>Anzahl: ........</w:t>
      </w:r>
    </w:p>
    <w:p w14:paraId="20889E5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30370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d200x110</w:t>
      </w:r>
      <w:r w:rsidRPr="00AB0B75">
        <w:rPr>
          <w:rFonts w:ascii="Century Gothic" w:hAnsi="Century Gothic" w:cs="Arial"/>
          <w:color w:val="262626" w:themeColor="text1" w:themeTint="D9"/>
          <w:sz w:val="18"/>
          <w:szCs w:val="18"/>
        </w:rPr>
        <w:tab/>
      </w:r>
    </w:p>
    <w:p w14:paraId="38BC71F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30.20.11.511</w:t>
      </w:r>
      <w:r w:rsidRPr="00AB0B75">
        <w:rPr>
          <w:rFonts w:ascii="Century Gothic" w:hAnsi="Century Gothic" w:cs="Arial"/>
          <w:color w:val="262626" w:themeColor="text1" w:themeTint="D9"/>
          <w:sz w:val="18"/>
          <w:szCs w:val="18"/>
        </w:rPr>
        <w:tab/>
        <w:t>Anzahl: ........</w:t>
      </w:r>
    </w:p>
    <w:p w14:paraId="306E04A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B62DC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d200x125</w:t>
      </w:r>
      <w:r w:rsidRPr="00AB0B75">
        <w:rPr>
          <w:rFonts w:ascii="Century Gothic" w:hAnsi="Century Gothic" w:cs="Arial"/>
          <w:color w:val="262626" w:themeColor="text1" w:themeTint="D9"/>
          <w:sz w:val="18"/>
          <w:szCs w:val="18"/>
        </w:rPr>
        <w:tab/>
      </w:r>
    </w:p>
    <w:p w14:paraId="7307D9D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30.20.12.511</w:t>
      </w:r>
      <w:r w:rsidRPr="00AB0B75">
        <w:rPr>
          <w:rFonts w:ascii="Century Gothic" w:hAnsi="Century Gothic" w:cs="Arial"/>
          <w:color w:val="262626" w:themeColor="text1" w:themeTint="D9"/>
          <w:sz w:val="18"/>
          <w:szCs w:val="18"/>
        </w:rPr>
        <w:tab/>
        <w:t>Anzahl: ........</w:t>
      </w:r>
    </w:p>
    <w:p w14:paraId="0F3D6BD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5FFE3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d200x140</w:t>
      </w:r>
      <w:r w:rsidRPr="00AB0B75">
        <w:rPr>
          <w:rFonts w:ascii="Century Gothic" w:hAnsi="Century Gothic" w:cs="Arial"/>
          <w:color w:val="262626" w:themeColor="text1" w:themeTint="D9"/>
          <w:sz w:val="18"/>
          <w:szCs w:val="18"/>
        </w:rPr>
        <w:tab/>
      </w:r>
    </w:p>
    <w:p w14:paraId="77A934C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30.20.14.511</w:t>
      </w:r>
      <w:r w:rsidRPr="00AB0B75">
        <w:rPr>
          <w:rFonts w:ascii="Century Gothic" w:hAnsi="Century Gothic" w:cs="Arial"/>
          <w:color w:val="262626" w:themeColor="text1" w:themeTint="D9"/>
          <w:sz w:val="18"/>
          <w:szCs w:val="18"/>
        </w:rPr>
        <w:tab/>
        <w:t>Anzahl: ........</w:t>
      </w:r>
    </w:p>
    <w:p w14:paraId="315AFFE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18F92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d200x160</w:t>
      </w:r>
      <w:r w:rsidRPr="00AB0B75">
        <w:rPr>
          <w:rFonts w:ascii="Century Gothic" w:hAnsi="Century Gothic" w:cs="Arial"/>
          <w:color w:val="262626" w:themeColor="text1" w:themeTint="D9"/>
          <w:sz w:val="18"/>
          <w:szCs w:val="18"/>
        </w:rPr>
        <w:tab/>
      </w:r>
    </w:p>
    <w:p w14:paraId="581AD64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30.20.16.511</w:t>
      </w:r>
      <w:r w:rsidRPr="00AB0B75">
        <w:rPr>
          <w:rFonts w:ascii="Century Gothic" w:hAnsi="Century Gothic" w:cs="Arial"/>
          <w:color w:val="262626" w:themeColor="text1" w:themeTint="D9"/>
          <w:sz w:val="18"/>
          <w:szCs w:val="18"/>
        </w:rPr>
        <w:tab/>
        <w:t>Anzahl: ........</w:t>
      </w:r>
    </w:p>
    <w:p w14:paraId="189C74A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352B3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d225x110</w:t>
      </w:r>
      <w:r w:rsidRPr="00AB0B75">
        <w:rPr>
          <w:rFonts w:ascii="Century Gothic" w:hAnsi="Century Gothic" w:cs="Arial"/>
          <w:color w:val="262626" w:themeColor="text1" w:themeTint="D9"/>
          <w:sz w:val="18"/>
          <w:szCs w:val="18"/>
        </w:rPr>
        <w:tab/>
      </w:r>
    </w:p>
    <w:p w14:paraId="23C7244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30.22.11.511</w:t>
      </w:r>
      <w:r w:rsidRPr="00AB0B75">
        <w:rPr>
          <w:rFonts w:ascii="Century Gothic" w:hAnsi="Century Gothic" w:cs="Arial"/>
          <w:color w:val="262626" w:themeColor="text1" w:themeTint="D9"/>
          <w:sz w:val="18"/>
          <w:szCs w:val="18"/>
        </w:rPr>
        <w:tab/>
        <w:t>Anzahl: ........</w:t>
      </w:r>
    </w:p>
    <w:p w14:paraId="29C6E4E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490F9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d225x125</w:t>
      </w:r>
      <w:r w:rsidRPr="00AB0B75">
        <w:rPr>
          <w:rFonts w:ascii="Century Gothic" w:hAnsi="Century Gothic" w:cs="Arial"/>
          <w:color w:val="262626" w:themeColor="text1" w:themeTint="D9"/>
          <w:sz w:val="18"/>
          <w:szCs w:val="18"/>
        </w:rPr>
        <w:tab/>
      </w:r>
    </w:p>
    <w:p w14:paraId="63E9111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30.22.12.511</w:t>
      </w:r>
      <w:r w:rsidRPr="00AB0B75">
        <w:rPr>
          <w:rFonts w:ascii="Century Gothic" w:hAnsi="Century Gothic" w:cs="Arial"/>
          <w:color w:val="262626" w:themeColor="text1" w:themeTint="D9"/>
          <w:sz w:val="18"/>
          <w:szCs w:val="18"/>
        </w:rPr>
        <w:tab/>
        <w:t>Anzahl: ........</w:t>
      </w:r>
    </w:p>
    <w:p w14:paraId="7F41806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E7386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d225x140</w:t>
      </w:r>
      <w:r w:rsidRPr="00AB0B75">
        <w:rPr>
          <w:rFonts w:ascii="Century Gothic" w:hAnsi="Century Gothic" w:cs="Arial"/>
          <w:color w:val="262626" w:themeColor="text1" w:themeTint="D9"/>
          <w:sz w:val="18"/>
          <w:szCs w:val="18"/>
        </w:rPr>
        <w:tab/>
      </w:r>
    </w:p>
    <w:p w14:paraId="576C54C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30.22.14.511</w:t>
      </w:r>
      <w:r w:rsidRPr="00AB0B75">
        <w:rPr>
          <w:rFonts w:ascii="Century Gothic" w:hAnsi="Century Gothic" w:cs="Arial"/>
          <w:color w:val="262626" w:themeColor="text1" w:themeTint="D9"/>
          <w:sz w:val="18"/>
          <w:szCs w:val="18"/>
        </w:rPr>
        <w:tab/>
        <w:t>Anzahl: ........</w:t>
      </w:r>
    </w:p>
    <w:p w14:paraId="71FD7CC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A8F5B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d225x160</w:t>
      </w:r>
      <w:r w:rsidRPr="00AB0B75">
        <w:rPr>
          <w:rFonts w:ascii="Century Gothic" w:hAnsi="Century Gothic" w:cs="Arial"/>
          <w:color w:val="262626" w:themeColor="text1" w:themeTint="D9"/>
          <w:sz w:val="18"/>
          <w:szCs w:val="18"/>
        </w:rPr>
        <w:tab/>
      </w:r>
    </w:p>
    <w:p w14:paraId="00E797CC"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30.22.16.511</w:t>
      </w:r>
      <w:r w:rsidRPr="00AB0B75">
        <w:rPr>
          <w:rFonts w:ascii="Century Gothic" w:hAnsi="Century Gothic" w:cs="Arial"/>
          <w:color w:val="262626" w:themeColor="text1" w:themeTint="D9"/>
          <w:sz w:val="18"/>
          <w:szCs w:val="18"/>
        </w:rPr>
        <w:tab/>
        <w:t>Anzahl: ........</w:t>
      </w:r>
    </w:p>
    <w:p w14:paraId="4FB71B9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A954D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d225x180</w:t>
      </w:r>
      <w:r w:rsidRPr="00AB0B75">
        <w:rPr>
          <w:rFonts w:ascii="Century Gothic" w:hAnsi="Century Gothic" w:cs="Arial"/>
          <w:color w:val="262626" w:themeColor="text1" w:themeTint="D9"/>
          <w:sz w:val="18"/>
          <w:szCs w:val="18"/>
        </w:rPr>
        <w:tab/>
      </w:r>
    </w:p>
    <w:p w14:paraId="0128357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30.22.18.511</w:t>
      </w:r>
      <w:r w:rsidRPr="00AB0B75">
        <w:rPr>
          <w:rFonts w:ascii="Century Gothic" w:hAnsi="Century Gothic" w:cs="Arial"/>
          <w:color w:val="262626" w:themeColor="text1" w:themeTint="D9"/>
          <w:sz w:val="18"/>
          <w:szCs w:val="18"/>
        </w:rPr>
        <w:tab/>
        <w:t>Anzahl: ........</w:t>
      </w:r>
    </w:p>
    <w:p w14:paraId="7E96DD2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AF2EB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d250x110</w:t>
      </w:r>
      <w:r w:rsidRPr="00AB0B75">
        <w:rPr>
          <w:rFonts w:ascii="Century Gothic" w:hAnsi="Century Gothic" w:cs="Arial"/>
          <w:color w:val="262626" w:themeColor="text1" w:themeTint="D9"/>
          <w:sz w:val="18"/>
          <w:szCs w:val="18"/>
        </w:rPr>
        <w:tab/>
      </w:r>
    </w:p>
    <w:p w14:paraId="679FBFC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30.25.11.511</w:t>
      </w:r>
      <w:r w:rsidRPr="00AB0B75">
        <w:rPr>
          <w:rFonts w:ascii="Century Gothic" w:hAnsi="Century Gothic" w:cs="Arial"/>
          <w:color w:val="262626" w:themeColor="text1" w:themeTint="D9"/>
          <w:sz w:val="18"/>
          <w:szCs w:val="18"/>
        </w:rPr>
        <w:tab/>
        <w:t>Anzahl: ........</w:t>
      </w:r>
    </w:p>
    <w:p w14:paraId="768D100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ACDB7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d250x125</w:t>
      </w:r>
      <w:r w:rsidRPr="00AB0B75">
        <w:rPr>
          <w:rFonts w:ascii="Century Gothic" w:hAnsi="Century Gothic" w:cs="Arial"/>
          <w:color w:val="262626" w:themeColor="text1" w:themeTint="D9"/>
          <w:sz w:val="18"/>
          <w:szCs w:val="18"/>
        </w:rPr>
        <w:tab/>
      </w:r>
    </w:p>
    <w:p w14:paraId="2E6C7F6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30.25.12.511</w:t>
      </w:r>
      <w:r w:rsidRPr="00AB0B75">
        <w:rPr>
          <w:rFonts w:ascii="Century Gothic" w:hAnsi="Century Gothic" w:cs="Arial"/>
          <w:color w:val="262626" w:themeColor="text1" w:themeTint="D9"/>
          <w:sz w:val="18"/>
          <w:szCs w:val="18"/>
        </w:rPr>
        <w:tab/>
        <w:t>Anzahl: ........</w:t>
      </w:r>
    </w:p>
    <w:p w14:paraId="1360997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EB43A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d250x140</w:t>
      </w:r>
      <w:r w:rsidRPr="00AB0B75">
        <w:rPr>
          <w:rFonts w:ascii="Century Gothic" w:hAnsi="Century Gothic" w:cs="Arial"/>
          <w:color w:val="262626" w:themeColor="text1" w:themeTint="D9"/>
          <w:sz w:val="18"/>
          <w:szCs w:val="18"/>
        </w:rPr>
        <w:tab/>
      </w:r>
    </w:p>
    <w:p w14:paraId="0B8FB2C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30.25.14.511</w:t>
      </w:r>
      <w:r w:rsidRPr="00AB0B75">
        <w:rPr>
          <w:rFonts w:ascii="Century Gothic" w:hAnsi="Century Gothic" w:cs="Arial"/>
          <w:color w:val="262626" w:themeColor="text1" w:themeTint="D9"/>
          <w:sz w:val="18"/>
          <w:szCs w:val="18"/>
        </w:rPr>
        <w:tab/>
        <w:t>Anzahl: ........</w:t>
      </w:r>
    </w:p>
    <w:p w14:paraId="22C9D32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B68A1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d250x160</w:t>
      </w:r>
      <w:r w:rsidRPr="00AB0B75">
        <w:rPr>
          <w:rFonts w:ascii="Century Gothic" w:hAnsi="Century Gothic" w:cs="Arial"/>
          <w:color w:val="262626" w:themeColor="text1" w:themeTint="D9"/>
          <w:sz w:val="18"/>
          <w:szCs w:val="18"/>
        </w:rPr>
        <w:tab/>
      </w:r>
    </w:p>
    <w:p w14:paraId="7CDC3EB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30.25.16.511</w:t>
      </w:r>
      <w:r w:rsidRPr="00AB0B75">
        <w:rPr>
          <w:rFonts w:ascii="Century Gothic" w:hAnsi="Century Gothic" w:cs="Arial"/>
          <w:color w:val="262626" w:themeColor="text1" w:themeTint="D9"/>
          <w:sz w:val="18"/>
          <w:szCs w:val="18"/>
        </w:rPr>
        <w:tab/>
        <w:t>Anzahl: ........</w:t>
      </w:r>
    </w:p>
    <w:p w14:paraId="285DD7D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2DBD7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d250x180</w:t>
      </w:r>
      <w:r w:rsidRPr="00AB0B75">
        <w:rPr>
          <w:rFonts w:ascii="Century Gothic" w:hAnsi="Century Gothic" w:cs="Arial"/>
          <w:color w:val="262626" w:themeColor="text1" w:themeTint="D9"/>
          <w:sz w:val="18"/>
          <w:szCs w:val="18"/>
        </w:rPr>
        <w:tab/>
      </w:r>
    </w:p>
    <w:p w14:paraId="7CC9D20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30.25.18.511</w:t>
      </w:r>
      <w:r w:rsidRPr="00AB0B75">
        <w:rPr>
          <w:rFonts w:ascii="Century Gothic" w:hAnsi="Century Gothic" w:cs="Arial"/>
          <w:color w:val="262626" w:themeColor="text1" w:themeTint="D9"/>
          <w:sz w:val="18"/>
          <w:szCs w:val="18"/>
        </w:rPr>
        <w:tab/>
        <w:t>Anzahl: ........</w:t>
      </w:r>
    </w:p>
    <w:p w14:paraId="658B039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114FEB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d250x200</w:t>
      </w:r>
      <w:r w:rsidRPr="00AB0B75">
        <w:rPr>
          <w:rFonts w:ascii="Century Gothic" w:hAnsi="Century Gothic" w:cs="Arial"/>
          <w:color w:val="262626" w:themeColor="text1" w:themeTint="D9"/>
          <w:sz w:val="18"/>
          <w:szCs w:val="18"/>
        </w:rPr>
        <w:tab/>
      </w:r>
    </w:p>
    <w:p w14:paraId="3D7B691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30.25.20.511</w:t>
      </w:r>
      <w:r w:rsidRPr="00AB0B75">
        <w:rPr>
          <w:rFonts w:ascii="Century Gothic" w:hAnsi="Century Gothic" w:cs="Arial"/>
          <w:color w:val="262626" w:themeColor="text1" w:themeTint="D9"/>
          <w:sz w:val="18"/>
          <w:szCs w:val="18"/>
        </w:rPr>
        <w:tab/>
        <w:t>Anzahl: ........</w:t>
      </w:r>
    </w:p>
    <w:p w14:paraId="427ACE2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43763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d280x125</w:t>
      </w:r>
      <w:r w:rsidRPr="00AB0B75">
        <w:rPr>
          <w:rFonts w:ascii="Century Gothic" w:hAnsi="Century Gothic" w:cs="Arial"/>
          <w:color w:val="262626" w:themeColor="text1" w:themeTint="D9"/>
          <w:sz w:val="18"/>
          <w:szCs w:val="18"/>
        </w:rPr>
        <w:tab/>
      </w:r>
    </w:p>
    <w:p w14:paraId="431C450C"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30.28.12.511</w:t>
      </w:r>
      <w:r w:rsidRPr="00AB0B75">
        <w:rPr>
          <w:rFonts w:ascii="Century Gothic" w:hAnsi="Century Gothic" w:cs="Arial"/>
          <w:color w:val="262626" w:themeColor="text1" w:themeTint="D9"/>
          <w:sz w:val="18"/>
          <w:szCs w:val="18"/>
        </w:rPr>
        <w:tab/>
        <w:t>Anzahl: ........</w:t>
      </w:r>
    </w:p>
    <w:p w14:paraId="2E91C86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C3137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d280x140</w:t>
      </w:r>
      <w:r w:rsidRPr="00AB0B75">
        <w:rPr>
          <w:rFonts w:ascii="Century Gothic" w:hAnsi="Century Gothic" w:cs="Arial"/>
          <w:color w:val="262626" w:themeColor="text1" w:themeTint="D9"/>
          <w:sz w:val="18"/>
          <w:szCs w:val="18"/>
        </w:rPr>
        <w:tab/>
      </w:r>
    </w:p>
    <w:p w14:paraId="3BCE2DC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30.28.14.511</w:t>
      </w:r>
      <w:r w:rsidRPr="00AB0B75">
        <w:rPr>
          <w:rFonts w:ascii="Century Gothic" w:hAnsi="Century Gothic" w:cs="Arial"/>
          <w:color w:val="262626" w:themeColor="text1" w:themeTint="D9"/>
          <w:sz w:val="18"/>
          <w:szCs w:val="18"/>
        </w:rPr>
        <w:tab/>
        <w:t>Anzahl: ........</w:t>
      </w:r>
    </w:p>
    <w:p w14:paraId="6FBEB63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61E33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d280x160</w:t>
      </w:r>
      <w:r w:rsidRPr="00AB0B75">
        <w:rPr>
          <w:rFonts w:ascii="Century Gothic" w:hAnsi="Century Gothic" w:cs="Arial"/>
          <w:color w:val="262626" w:themeColor="text1" w:themeTint="D9"/>
          <w:sz w:val="18"/>
          <w:szCs w:val="18"/>
        </w:rPr>
        <w:tab/>
      </w:r>
    </w:p>
    <w:p w14:paraId="00561FC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30.28.16.511</w:t>
      </w:r>
      <w:r w:rsidRPr="00AB0B75">
        <w:rPr>
          <w:rFonts w:ascii="Century Gothic" w:hAnsi="Century Gothic" w:cs="Arial"/>
          <w:color w:val="262626" w:themeColor="text1" w:themeTint="D9"/>
          <w:sz w:val="18"/>
          <w:szCs w:val="18"/>
        </w:rPr>
        <w:tab/>
        <w:t>Anzahl: ........</w:t>
      </w:r>
    </w:p>
    <w:p w14:paraId="030DDFA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48CEC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d280x180</w:t>
      </w:r>
      <w:r w:rsidRPr="00AB0B75">
        <w:rPr>
          <w:rFonts w:ascii="Century Gothic" w:hAnsi="Century Gothic" w:cs="Arial"/>
          <w:color w:val="262626" w:themeColor="text1" w:themeTint="D9"/>
          <w:sz w:val="18"/>
          <w:szCs w:val="18"/>
        </w:rPr>
        <w:tab/>
      </w:r>
    </w:p>
    <w:p w14:paraId="72320AE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30.28.18.511</w:t>
      </w:r>
      <w:r w:rsidRPr="00AB0B75">
        <w:rPr>
          <w:rFonts w:ascii="Century Gothic" w:hAnsi="Century Gothic" w:cs="Arial"/>
          <w:color w:val="262626" w:themeColor="text1" w:themeTint="D9"/>
          <w:sz w:val="18"/>
          <w:szCs w:val="18"/>
        </w:rPr>
        <w:tab/>
        <w:t>Anzahl: ........</w:t>
      </w:r>
    </w:p>
    <w:p w14:paraId="04D8740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E7974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d280x200</w:t>
      </w:r>
      <w:r w:rsidRPr="00AB0B75">
        <w:rPr>
          <w:rFonts w:ascii="Century Gothic" w:hAnsi="Century Gothic" w:cs="Arial"/>
          <w:color w:val="262626" w:themeColor="text1" w:themeTint="D9"/>
          <w:sz w:val="18"/>
          <w:szCs w:val="18"/>
        </w:rPr>
        <w:tab/>
      </w:r>
    </w:p>
    <w:p w14:paraId="15A3E9EC"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30.28.20.511</w:t>
      </w:r>
      <w:r w:rsidRPr="00AB0B75">
        <w:rPr>
          <w:rFonts w:ascii="Century Gothic" w:hAnsi="Century Gothic" w:cs="Arial"/>
          <w:color w:val="262626" w:themeColor="text1" w:themeTint="D9"/>
          <w:sz w:val="18"/>
          <w:szCs w:val="18"/>
        </w:rPr>
        <w:tab/>
        <w:t>Anzahl: ........</w:t>
      </w:r>
    </w:p>
    <w:p w14:paraId="4C51B5E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BC87C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d280x225</w:t>
      </w:r>
      <w:r w:rsidRPr="00AB0B75">
        <w:rPr>
          <w:rFonts w:ascii="Century Gothic" w:hAnsi="Century Gothic" w:cs="Arial"/>
          <w:color w:val="262626" w:themeColor="text1" w:themeTint="D9"/>
          <w:sz w:val="18"/>
          <w:szCs w:val="18"/>
        </w:rPr>
        <w:tab/>
      </w:r>
    </w:p>
    <w:p w14:paraId="5CB2D3B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30.28.22.511</w:t>
      </w:r>
      <w:r w:rsidRPr="00AB0B75">
        <w:rPr>
          <w:rFonts w:ascii="Century Gothic" w:hAnsi="Century Gothic" w:cs="Arial"/>
          <w:color w:val="262626" w:themeColor="text1" w:themeTint="D9"/>
          <w:sz w:val="18"/>
          <w:szCs w:val="18"/>
        </w:rPr>
        <w:tab/>
        <w:t>Anzahl: ........</w:t>
      </w:r>
    </w:p>
    <w:p w14:paraId="5370B9E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6994D2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d315x110</w:t>
      </w:r>
      <w:r w:rsidRPr="00AB0B75">
        <w:rPr>
          <w:rFonts w:ascii="Century Gothic" w:hAnsi="Century Gothic" w:cs="Arial"/>
          <w:color w:val="262626" w:themeColor="text1" w:themeTint="D9"/>
          <w:sz w:val="18"/>
          <w:szCs w:val="18"/>
        </w:rPr>
        <w:tab/>
      </w:r>
    </w:p>
    <w:p w14:paraId="6232AB4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30.31.11.511</w:t>
      </w:r>
      <w:r w:rsidRPr="00AB0B75">
        <w:rPr>
          <w:rFonts w:ascii="Century Gothic" w:hAnsi="Century Gothic" w:cs="Arial"/>
          <w:color w:val="262626" w:themeColor="text1" w:themeTint="D9"/>
          <w:sz w:val="18"/>
          <w:szCs w:val="18"/>
        </w:rPr>
        <w:tab/>
        <w:t>Anzahl: ........</w:t>
      </w:r>
    </w:p>
    <w:p w14:paraId="4CE1031A" w14:textId="77777777" w:rsidR="00DE171B"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7D2ECE" w14:textId="77777777" w:rsidR="00271919" w:rsidRPr="00AB0B75" w:rsidRDefault="00271919"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40ED8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d315x125</w:t>
      </w:r>
      <w:r w:rsidRPr="00AB0B75">
        <w:rPr>
          <w:rFonts w:ascii="Century Gothic" w:hAnsi="Century Gothic" w:cs="Arial"/>
          <w:color w:val="262626" w:themeColor="text1" w:themeTint="D9"/>
          <w:sz w:val="18"/>
          <w:szCs w:val="18"/>
        </w:rPr>
        <w:tab/>
      </w:r>
    </w:p>
    <w:p w14:paraId="28E4981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30.31.12.511</w:t>
      </w:r>
      <w:r w:rsidRPr="00AB0B75">
        <w:rPr>
          <w:rFonts w:ascii="Century Gothic" w:hAnsi="Century Gothic" w:cs="Arial"/>
          <w:color w:val="262626" w:themeColor="text1" w:themeTint="D9"/>
          <w:sz w:val="18"/>
          <w:szCs w:val="18"/>
        </w:rPr>
        <w:tab/>
        <w:t>Anzahl: ........</w:t>
      </w:r>
    </w:p>
    <w:p w14:paraId="64ABEB4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6E91E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d315x140</w:t>
      </w:r>
      <w:r w:rsidRPr="00AB0B75">
        <w:rPr>
          <w:rFonts w:ascii="Century Gothic" w:hAnsi="Century Gothic" w:cs="Arial"/>
          <w:color w:val="262626" w:themeColor="text1" w:themeTint="D9"/>
          <w:sz w:val="18"/>
          <w:szCs w:val="18"/>
        </w:rPr>
        <w:tab/>
      </w:r>
    </w:p>
    <w:p w14:paraId="56DF6BA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30.31.14.511</w:t>
      </w:r>
      <w:r w:rsidRPr="00AB0B75">
        <w:rPr>
          <w:rFonts w:ascii="Century Gothic" w:hAnsi="Century Gothic" w:cs="Arial"/>
          <w:color w:val="262626" w:themeColor="text1" w:themeTint="D9"/>
          <w:sz w:val="18"/>
          <w:szCs w:val="18"/>
        </w:rPr>
        <w:tab/>
        <w:t>Anzahl: ........</w:t>
      </w:r>
    </w:p>
    <w:p w14:paraId="5432F79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50F54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d315x160</w:t>
      </w:r>
      <w:r w:rsidRPr="00AB0B75">
        <w:rPr>
          <w:rFonts w:ascii="Century Gothic" w:hAnsi="Century Gothic" w:cs="Arial"/>
          <w:color w:val="262626" w:themeColor="text1" w:themeTint="D9"/>
          <w:sz w:val="18"/>
          <w:szCs w:val="18"/>
        </w:rPr>
        <w:tab/>
      </w:r>
    </w:p>
    <w:p w14:paraId="36DDAE8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30.31.16.511</w:t>
      </w:r>
      <w:r w:rsidRPr="00AB0B75">
        <w:rPr>
          <w:rFonts w:ascii="Century Gothic" w:hAnsi="Century Gothic" w:cs="Arial"/>
          <w:color w:val="262626" w:themeColor="text1" w:themeTint="D9"/>
          <w:sz w:val="18"/>
          <w:szCs w:val="18"/>
        </w:rPr>
        <w:tab/>
        <w:t>Anzahl: ........</w:t>
      </w:r>
    </w:p>
    <w:p w14:paraId="717E65A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0EE9B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d315x180</w:t>
      </w:r>
      <w:r w:rsidRPr="00AB0B75">
        <w:rPr>
          <w:rFonts w:ascii="Century Gothic" w:hAnsi="Century Gothic" w:cs="Arial"/>
          <w:color w:val="262626" w:themeColor="text1" w:themeTint="D9"/>
          <w:sz w:val="18"/>
          <w:szCs w:val="18"/>
        </w:rPr>
        <w:tab/>
      </w:r>
    </w:p>
    <w:p w14:paraId="6C2841A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30.31.18.511</w:t>
      </w:r>
      <w:r w:rsidRPr="00AB0B75">
        <w:rPr>
          <w:rFonts w:ascii="Century Gothic" w:hAnsi="Century Gothic" w:cs="Arial"/>
          <w:color w:val="262626" w:themeColor="text1" w:themeTint="D9"/>
          <w:sz w:val="18"/>
          <w:szCs w:val="18"/>
        </w:rPr>
        <w:tab/>
        <w:t>Anzahl: ........</w:t>
      </w:r>
    </w:p>
    <w:p w14:paraId="5F6C9F4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2661F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d315x200</w:t>
      </w:r>
      <w:r w:rsidRPr="00AB0B75">
        <w:rPr>
          <w:rFonts w:ascii="Century Gothic" w:hAnsi="Century Gothic" w:cs="Arial"/>
          <w:color w:val="262626" w:themeColor="text1" w:themeTint="D9"/>
          <w:sz w:val="18"/>
          <w:szCs w:val="18"/>
        </w:rPr>
        <w:tab/>
      </w:r>
    </w:p>
    <w:p w14:paraId="0C8858E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30.31.20.511</w:t>
      </w:r>
      <w:r w:rsidRPr="00AB0B75">
        <w:rPr>
          <w:rFonts w:ascii="Century Gothic" w:hAnsi="Century Gothic" w:cs="Arial"/>
          <w:color w:val="262626" w:themeColor="text1" w:themeTint="D9"/>
          <w:sz w:val="18"/>
          <w:szCs w:val="18"/>
        </w:rPr>
        <w:tab/>
        <w:t>Anzahl: ........</w:t>
      </w:r>
    </w:p>
    <w:p w14:paraId="65C6930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02F42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d315x225</w:t>
      </w:r>
      <w:r w:rsidRPr="00AB0B75">
        <w:rPr>
          <w:rFonts w:ascii="Century Gothic" w:hAnsi="Century Gothic" w:cs="Arial"/>
          <w:color w:val="262626" w:themeColor="text1" w:themeTint="D9"/>
          <w:sz w:val="18"/>
          <w:szCs w:val="18"/>
        </w:rPr>
        <w:tab/>
      </w:r>
    </w:p>
    <w:p w14:paraId="225CF44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30.31.22.511</w:t>
      </w:r>
      <w:r w:rsidRPr="00AB0B75">
        <w:rPr>
          <w:rFonts w:ascii="Century Gothic" w:hAnsi="Century Gothic" w:cs="Arial"/>
          <w:color w:val="262626" w:themeColor="text1" w:themeTint="D9"/>
          <w:sz w:val="18"/>
          <w:szCs w:val="18"/>
        </w:rPr>
        <w:tab/>
        <w:t>Anzahl: ........</w:t>
      </w:r>
    </w:p>
    <w:p w14:paraId="6315050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6F2D0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d315x250</w:t>
      </w:r>
      <w:r w:rsidRPr="00AB0B75">
        <w:rPr>
          <w:rFonts w:ascii="Century Gothic" w:hAnsi="Century Gothic" w:cs="Arial"/>
          <w:color w:val="262626" w:themeColor="text1" w:themeTint="D9"/>
          <w:sz w:val="18"/>
          <w:szCs w:val="18"/>
        </w:rPr>
        <w:tab/>
      </w:r>
    </w:p>
    <w:p w14:paraId="1C1EF13C"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30.31.25.511</w:t>
      </w:r>
      <w:r w:rsidRPr="00AB0B75">
        <w:rPr>
          <w:rFonts w:ascii="Century Gothic" w:hAnsi="Century Gothic" w:cs="Arial"/>
          <w:color w:val="262626" w:themeColor="text1" w:themeTint="D9"/>
          <w:sz w:val="18"/>
          <w:szCs w:val="18"/>
        </w:rPr>
        <w:tab/>
        <w:t>Anzahl: ........</w:t>
      </w:r>
    </w:p>
    <w:p w14:paraId="6A194B2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653ED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d355x110</w:t>
      </w:r>
      <w:r w:rsidRPr="00AB0B75">
        <w:rPr>
          <w:rFonts w:ascii="Century Gothic" w:hAnsi="Century Gothic" w:cs="Arial"/>
          <w:color w:val="262626" w:themeColor="text1" w:themeTint="D9"/>
          <w:sz w:val="18"/>
          <w:szCs w:val="18"/>
        </w:rPr>
        <w:tab/>
      </w:r>
    </w:p>
    <w:p w14:paraId="3229450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30.35.11.511</w:t>
      </w:r>
      <w:r w:rsidRPr="00AB0B75">
        <w:rPr>
          <w:rFonts w:ascii="Century Gothic" w:hAnsi="Century Gothic" w:cs="Arial"/>
          <w:color w:val="262626" w:themeColor="text1" w:themeTint="D9"/>
          <w:sz w:val="18"/>
          <w:szCs w:val="18"/>
        </w:rPr>
        <w:tab/>
        <w:t>Anzahl: ........</w:t>
      </w:r>
    </w:p>
    <w:p w14:paraId="744A05D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CF035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d355x125</w:t>
      </w:r>
      <w:r w:rsidRPr="00AB0B75">
        <w:rPr>
          <w:rFonts w:ascii="Century Gothic" w:hAnsi="Century Gothic" w:cs="Arial"/>
          <w:color w:val="262626" w:themeColor="text1" w:themeTint="D9"/>
          <w:sz w:val="18"/>
          <w:szCs w:val="18"/>
        </w:rPr>
        <w:tab/>
      </w:r>
    </w:p>
    <w:p w14:paraId="5EBEF7C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30.35.12.511</w:t>
      </w:r>
      <w:r w:rsidRPr="00AB0B75">
        <w:rPr>
          <w:rFonts w:ascii="Century Gothic" w:hAnsi="Century Gothic" w:cs="Arial"/>
          <w:color w:val="262626" w:themeColor="text1" w:themeTint="D9"/>
          <w:sz w:val="18"/>
          <w:szCs w:val="18"/>
        </w:rPr>
        <w:tab/>
        <w:t>Anzahl: ........</w:t>
      </w:r>
    </w:p>
    <w:p w14:paraId="5F34F78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087BD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d355x140</w:t>
      </w:r>
      <w:r w:rsidRPr="00AB0B75">
        <w:rPr>
          <w:rFonts w:ascii="Century Gothic" w:hAnsi="Century Gothic" w:cs="Arial"/>
          <w:color w:val="262626" w:themeColor="text1" w:themeTint="D9"/>
          <w:sz w:val="18"/>
          <w:szCs w:val="18"/>
        </w:rPr>
        <w:tab/>
      </w:r>
    </w:p>
    <w:p w14:paraId="7682B3E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30.35.14.511</w:t>
      </w:r>
      <w:r w:rsidRPr="00AB0B75">
        <w:rPr>
          <w:rFonts w:ascii="Century Gothic" w:hAnsi="Century Gothic" w:cs="Arial"/>
          <w:color w:val="262626" w:themeColor="text1" w:themeTint="D9"/>
          <w:sz w:val="18"/>
          <w:szCs w:val="18"/>
        </w:rPr>
        <w:tab/>
        <w:t>Anzahl: ........</w:t>
      </w:r>
    </w:p>
    <w:p w14:paraId="0F3B860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90579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d355x160</w:t>
      </w:r>
      <w:r w:rsidRPr="00AB0B75">
        <w:rPr>
          <w:rFonts w:ascii="Century Gothic" w:hAnsi="Century Gothic" w:cs="Arial"/>
          <w:color w:val="262626" w:themeColor="text1" w:themeTint="D9"/>
          <w:sz w:val="18"/>
          <w:szCs w:val="18"/>
        </w:rPr>
        <w:tab/>
      </w:r>
    </w:p>
    <w:p w14:paraId="317CE81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30.35.16.511</w:t>
      </w:r>
      <w:r w:rsidRPr="00AB0B75">
        <w:rPr>
          <w:rFonts w:ascii="Century Gothic" w:hAnsi="Century Gothic" w:cs="Arial"/>
          <w:color w:val="262626" w:themeColor="text1" w:themeTint="D9"/>
          <w:sz w:val="18"/>
          <w:szCs w:val="18"/>
        </w:rPr>
        <w:tab/>
        <w:t>Anzahl: ........</w:t>
      </w:r>
    </w:p>
    <w:p w14:paraId="1FDF8E3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60D7F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d355x180</w:t>
      </w:r>
      <w:r w:rsidRPr="00AB0B75">
        <w:rPr>
          <w:rFonts w:ascii="Century Gothic" w:hAnsi="Century Gothic" w:cs="Arial"/>
          <w:color w:val="262626" w:themeColor="text1" w:themeTint="D9"/>
          <w:sz w:val="18"/>
          <w:szCs w:val="18"/>
        </w:rPr>
        <w:tab/>
      </w:r>
    </w:p>
    <w:p w14:paraId="4449C06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30.35.18.511</w:t>
      </w:r>
      <w:r w:rsidRPr="00AB0B75">
        <w:rPr>
          <w:rFonts w:ascii="Century Gothic" w:hAnsi="Century Gothic" w:cs="Arial"/>
          <w:color w:val="262626" w:themeColor="text1" w:themeTint="D9"/>
          <w:sz w:val="18"/>
          <w:szCs w:val="18"/>
        </w:rPr>
        <w:tab/>
        <w:t>Anzahl: ........</w:t>
      </w:r>
    </w:p>
    <w:p w14:paraId="5C65EBB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10478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d355x200</w:t>
      </w:r>
      <w:r w:rsidRPr="00AB0B75">
        <w:rPr>
          <w:rFonts w:ascii="Century Gothic" w:hAnsi="Century Gothic" w:cs="Arial"/>
          <w:color w:val="262626" w:themeColor="text1" w:themeTint="D9"/>
          <w:sz w:val="18"/>
          <w:szCs w:val="18"/>
        </w:rPr>
        <w:tab/>
      </w:r>
    </w:p>
    <w:p w14:paraId="04942E6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30.35.20.511</w:t>
      </w:r>
      <w:r w:rsidRPr="00AB0B75">
        <w:rPr>
          <w:rFonts w:ascii="Century Gothic" w:hAnsi="Century Gothic" w:cs="Arial"/>
          <w:color w:val="262626" w:themeColor="text1" w:themeTint="D9"/>
          <w:sz w:val="18"/>
          <w:szCs w:val="18"/>
        </w:rPr>
        <w:tab/>
        <w:t>Anzahl: ........</w:t>
      </w:r>
    </w:p>
    <w:p w14:paraId="43C4052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06485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d355x225</w:t>
      </w:r>
      <w:r w:rsidRPr="00AB0B75">
        <w:rPr>
          <w:rFonts w:ascii="Century Gothic" w:hAnsi="Century Gothic" w:cs="Arial"/>
          <w:color w:val="262626" w:themeColor="text1" w:themeTint="D9"/>
          <w:sz w:val="18"/>
          <w:szCs w:val="18"/>
        </w:rPr>
        <w:tab/>
      </w:r>
    </w:p>
    <w:p w14:paraId="5611FAA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30.35.22.511</w:t>
      </w:r>
      <w:r w:rsidRPr="00AB0B75">
        <w:rPr>
          <w:rFonts w:ascii="Century Gothic" w:hAnsi="Century Gothic" w:cs="Arial"/>
          <w:color w:val="262626" w:themeColor="text1" w:themeTint="D9"/>
          <w:sz w:val="18"/>
          <w:szCs w:val="18"/>
        </w:rPr>
        <w:tab/>
        <w:t>Anzahl: ........</w:t>
      </w:r>
    </w:p>
    <w:p w14:paraId="0ACA030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E40BE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d355x250</w:t>
      </w:r>
      <w:r w:rsidRPr="00AB0B75">
        <w:rPr>
          <w:rFonts w:ascii="Century Gothic" w:hAnsi="Century Gothic" w:cs="Arial"/>
          <w:color w:val="262626" w:themeColor="text1" w:themeTint="D9"/>
          <w:sz w:val="18"/>
          <w:szCs w:val="18"/>
        </w:rPr>
        <w:tab/>
      </w:r>
    </w:p>
    <w:p w14:paraId="01A8576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30.35.25.511</w:t>
      </w:r>
      <w:r w:rsidRPr="00AB0B75">
        <w:rPr>
          <w:rFonts w:ascii="Century Gothic" w:hAnsi="Century Gothic" w:cs="Arial"/>
          <w:color w:val="262626" w:themeColor="text1" w:themeTint="D9"/>
          <w:sz w:val="18"/>
          <w:szCs w:val="18"/>
        </w:rPr>
        <w:tab/>
        <w:t>Anzahl: ........</w:t>
      </w:r>
    </w:p>
    <w:p w14:paraId="322E121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79D18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d355x280</w:t>
      </w:r>
      <w:r w:rsidRPr="00AB0B75">
        <w:rPr>
          <w:rFonts w:ascii="Century Gothic" w:hAnsi="Century Gothic" w:cs="Arial"/>
          <w:color w:val="262626" w:themeColor="text1" w:themeTint="D9"/>
          <w:sz w:val="18"/>
          <w:szCs w:val="18"/>
        </w:rPr>
        <w:tab/>
      </w:r>
    </w:p>
    <w:p w14:paraId="5866E29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30.35.28.511</w:t>
      </w:r>
      <w:r w:rsidRPr="00AB0B75">
        <w:rPr>
          <w:rFonts w:ascii="Century Gothic" w:hAnsi="Century Gothic" w:cs="Arial"/>
          <w:color w:val="262626" w:themeColor="text1" w:themeTint="D9"/>
          <w:sz w:val="18"/>
          <w:szCs w:val="18"/>
        </w:rPr>
        <w:tab/>
        <w:t>Anzahl: ........</w:t>
      </w:r>
    </w:p>
    <w:p w14:paraId="7E0ECCAC"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CECB8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d400x110</w:t>
      </w:r>
      <w:r w:rsidRPr="00AB0B75">
        <w:rPr>
          <w:rFonts w:ascii="Century Gothic" w:hAnsi="Century Gothic" w:cs="Arial"/>
          <w:color w:val="262626" w:themeColor="text1" w:themeTint="D9"/>
          <w:sz w:val="18"/>
          <w:szCs w:val="18"/>
        </w:rPr>
        <w:tab/>
      </w:r>
    </w:p>
    <w:p w14:paraId="506313B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30.40.11.511</w:t>
      </w:r>
      <w:r w:rsidRPr="00AB0B75">
        <w:rPr>
          <w:rFonts w:ascii="Century Gothic" w:hAnsi="Century Gothic" w:cs="Arial"/>
          <w:color w:val="262626" w:themeColor="text1" w:themeTint="D9"/>
          <w:sz w:val="18"/>
          <w:szCs w:val="18"/>
        </w:rPr>
        <w:tab/>
        <w:t>Anzahl: ........</w:t>
      </w:r>
    </w:p>
    <w:p w14:paraId="03F8689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D12E2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d400x125</w:t>
      </w:r>
      <w:r w:rsidRPr="00AB0B75">
        <w:rPr>
          <w:rFonts w:ascii="Century Gothic" w:hAnsi="Century Gothic" w:cs="Arial"/>
          <w:color w:val="262626" w:themeColor="text1" w:themeTint="D9"/>
          <w:sz w:val="18"/>
          <w:szCs w:val="18"/>
        </w:rPr>
        <w:tab/>
      </w:r>
    </w:p>
    <w:p w14:paraId="52E4DBC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30.40.12.511</w:t>
      </w:r>
      <w:r w:rsidRPr="00AB0B75">
        <w:rPr>
          <w:rFonts w:ascii="Century Gothic" w:hAnsi="Century Gothic" w:cs="Arial"/>
          <w:color w:val="262626" w:themeColor="text1" w:themeTint="D9"/>
          <w:sz w:val="18"/>
          <w:szCs w:val="18"/>
        </w:rPr>
        <w:tab/>
        <w:t>Anzahl: ........</w:t>
      </w:r>
    </w:p>
    <w:p w14:paraId="30CFFE9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66C18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d400x140</w:t>
      </w:r>
      <w:r w:rsidRPr="00AB0B75">
        <w:rPr>
          <w:rFonts w:ascii="Century Gothic" w:hAnsi="Century Gothic" w:cs="Arial"/>
          <w:color w:val="262626" w:themeColor="text1" w:themeTint="D9"/>
          <w:sz w:val="18"/>
          <w:szCs w:val="18"/>
        </w:rPr>
        <w:tab/>
      </w:r>
    </w:p>
    <w:p w14:paraId="1F1ADCE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30.40.14.511</w:t>
      </w:r>
      <w:r w:rsidRPr="00AB0B75">
        <w:rPr>
          <w:rFonts w:ascii="Century Gothic" w:hAnsi="Century Gothic" w:cs="Arial"/>
          <w:color w:val="262626" w:themeColor="text1" w:themeTint="D9"/>
          <w:sz w:val="18"/>
          <w:szCs w:val="18"/>
        </w:rPr>
        <w:tab/>
        <w:t>Anzahl: ........</w:t>
      </w:r>
    </w:p>
    <w:p w14:paraId="6499CF6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B7814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d400x160</w:t>
      </w:r>
      <w:r w:rsidRPr="00AB0B75">
        <w:rPr>
          <w:rFonts w:ascii="Century Gothic" w:hAnsi="Century Gothic" w:cs="Arial"/>
          <w:color w:val="262626" w:themeColor="text1" w:themeTint="D9"/>
          <w:sz w:val="18"/>
          <w:szCs w:val="18"/>
        </w:rPr>
        <w:tab/>
      </w:r>
    </w:p>
    <w:p w14:paraId="49E87F1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30.40.16.511</w:t>
      </w:r>
      <w:r w:rsidRPr="00AB0B75">
        <w:rPr>
          <w:rFonts w:ascii="Century Gothic" w:hAnsi="Century Gothic" w:cs="Arial"/>
          <w:color w:val="262626" w:themeColor="text1" w:themeTint="D9"/>
          <w:sz w:val="18"/>
          <w:szCs w:val="18"/>
        </w:rPr>
        <w:tab/>
        <w:t>Anzahl: ........</w:t>
      </w:r>
    </w:p>
    <w:p w14:paraId="775FF1E9" w14:textId="77777777" w:rsidR="00DE171B"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ABA81B" w14:textId="77777777" w:rsidR="00271919" w:rsidRPr="00AB0B75" w:rsidRDefault="00271919"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D07B1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d400x180</w:t>
      </w:r>
      <w:r w:rsidRPr="00AB0B75">
        <w:rPr>
          <w:rFonts w:ascii="Century Gothic" w:hAnsi="Century Gothic" w:cs="Arial"/>
          <w:color w:val="262626" w:themeColor="text1" w:themeTint="D9"/>
          <w:sz w:val="18"/>
          <w:szCs w:val="18"/>
        </w:rPr>
        <w:tab/>
      </w:r>
    </w:p>
    <w:p w14:paraId="770E2C1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30.40.18.511</w:t>
      </w:r>
      <w:r w:rsidRPr="00AB0B75">
        <w:rPr>
          <w:rFonts w:ascii="Century Gothic" w:hAnsi="Century Gothic" w:cs="Arial"/>
          <w:color w:val="262626" w:themeColor="text1" w:themeTint="D9"/>
          <w:sz w:val="18"/>
          <w:szCs w:val="18"/>
        </w:rPr>
        <w:tab/>
        <w:t>Anzahl: ........</w:t>
      </w:r>
    </w:p>
    <w:p w14:paraId="75BE644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1A677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d400x200</w:t>
      </w:r>
      <w:r w:rsidRPr="00AB0B75">
        <w:rPr>
          <w:rFonts w:ascii="Century Gothic" w:hAnsi="Century Gothic" w:cs="Arial"/>
          <w:color w:val="262626" w:themeColor="text1" w:themeTint="D9"/>
          <w:sz w:val="18"/>
          <w:szCs w:val="18"/>
        </w:rPr>
        <w:tab/>
      </w:r>
    </w:p>
    <w:p w14:paraId="240102F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30.40.20.511</w:t>
      </w:r>
      <w:r w:rsidRPr="00AB0B75">
        <w:rPr>
          <w:rFonts w:ascii="Century Gothic" w:hAnsi="Century Gothic" w:cs="Arial"/>
          <w:color w:val="262626" w:themeColor="text1" w:themeTint="D9"/>
          <w:sz w:val="18"/>
          <w:szCs w:val="18"/>
        </w:rPr>
        <w:tab/>
        <w:t>Anzahl: ........</w:t>
      </w:r>
    </w:p>
    <w:p w14:paraId="55DAE44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73E33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d400x225</w:t>
      </w:r>
      <w:r w:rsidRPr="00AB0B75">
        <w:rPr>
          <w:rFonts w:ascii="Century Gothic" w:hAnsi="Century Gothic" w:cs="Arial"/>
          <w:color w:val="262626" w:themeColor="text1" w:themeTint="D9"/>
          <w:sz w:val="18"/>
          <w:szCs w:val="18"/>
        </w:rPr>
        <w:tab/>
      </w:r>
    </w:p>
    <w:p w14:paraId="7DDF842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30.40.22.511</w:t>
      </w:r>
      <w:r w:rsidRPr="00AB0B75">
        <w:rPr>
          <w:rFonts w:ascii="Century Gothic" w:hAnsi="Century Gothic" w:cs="Arial"/>
          <w:color w:val="262626" w:themeColor="text1" w:themeTint="D9"/>
          <w:sz w:val="18"/>
          <w:szCs w:val="18"/>
        </w:rPr>
        <w:tab/>
        <w:t>Anzahl: ........</w:t>
      </w:r>
    </w:p>
    <w:p w14:paraId="02DD8C3C"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5998F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d400x250</w:t>
      </w:r>
      <w:r w:rsidRPr="00AB0B75">
        <w:rPr>
          <w:rFonts w:ascii="Century Gothic" w:hAnsi="Century Gothic" w:cs="Arial"/>
          <w:color w:val="262626" w:themeColor="text1" w:themeTint="D9"/>
          <w:sz w:val="18"/>
          <w:szCs w:val="18"/>
        </w:rPr>
        <w:tab/>
      </w:r>
    </w:p>
    <w:p w14:paraId="704DF3E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30.40.25.511</w:t>
      </w:r>
      <w:r w:rsidRPr="00AB0B75">
        <w:rPr>
          <w:rFonts w:ascii="Century Gothic" w:hAnsi="Century Gothic" w:cs="Arial"/>
          <w:color w:val="262626" w:themeColor="text1" w:themeTint="D9"/>
          <w:sz w:val="18"/>
          <w:szCs w:val="18"/>
        </w:rPr>
        <w:tab/>
        <w:t>Anzahl: ........</w:t>
      </w:r>
    </w:p>
    <w:p w14:paraId="7993C4C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F0AA0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d400x280</w:t>
      </w:r>
      <w:r w:rsidRPr="00AB0B75">
        <w:rPr>
          <w:rFonts w:ascii="Century Gothic" w:hAnsi="Century Gothic" w:cs="Arial"/>
          <w:color w:val="262626" w:themeColor="text1" w:themeTint="D9"/>
          <w:sz w:val="18"/>
          <w:szCs w:val="18"/>
        </w:rPr>
        <w:tab/>
      </w:r>
    </w:p>
    <w:p w14:paraId="0FB7E77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30.40.28.511</w:t>
      </w:r>
      <w:r w:rsidRPr="00AB0B75">
        <w:rPr>
          <w:rFonts w:ascii="Century Gothic" w:hAnsi="Century Gothic" w:cs="Arial"/>
          <w:color w:val="262626" w:themeColor="text1" w:themeTint="D9"/>
          <w:sz w:val="18"/>
          <w:szCs w:val="18"/>
        </w:rPr>
        <w:tab/>
        <w:t>Anzahl: ........</w:t>
      </w:r>
    </w:p>
    <w:p w14:paraId="1D37DC6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0E63C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d400x315</w:t>
      </w:r>
      <w:r w:rsidRPr="00AB0B75">
        <w:rPr>
          <w:rFonts w:ascii="Century Gothic" w:hAnsi="Century Gothic" w:cs="Arial"/>
          <w:color w:val="262626" w:themeColor="text1" w:themeTint="D9"/>
          <w:sz w:val="18"/>
          <w:szCs w:val="18"/>
        </w:rPr>
        <w:tab/>
      </w:r>
    </w:p>
    <w:p w14:paraId="5A15E03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30.40.31.511</w:t>
      </w:r>
      <w:r w:rsidRPr="00AB0B75">
        <w:rPr>
          <w:rFonts w:ascii="Century Gothic" w:hAnsi="Century Gothic" w:cs="Arial"/>
          <w:color w:val="262626" w:themeColor="text1" w:themeTint="D9"/>
          <w:sz w:val="18"/>
          <w:szCs w:val="18"/>
        </w:rPr>
        <w:tab/>
        <w:t>Anzahl: ........</w:t>
      </w:r>
    </w:p>
    <w:p w14:paraId="1448916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FEF5F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d450x110</w:t>
      </w:r>
      <w:r w:rsidRPr="00AB0B75">
        <w:rPr>
          <w:rFonts w:ascii="Century Gothic" w:hAnsi="Century Gothic" w:cs="Arial"/>
          <w:color w:val="262626" w:themeColor="text1" w:themeTint="D9"/>
          <w:sz w:val="18"/>
          <w:szCs w:val="18"/>
        </w:rPr>
        <w:tab/>
      </w:r>
    </w:p>
    <w:p w14:paraId="562E942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30.45.11.511</w:t>
      </w:r>
      <w:r w:rsidRPr="00AB0B75">
        <w:rPr>
          <w:rFonts w:ascii="Century Gothic" w:hAnsi="Century Gothic" w:cs="Arial"/>
          <w:color w:val="262626" w:themeColor="text1" w:themeTint="D9"/>
          <w:sz w:val="18"/>
          <w:szCs w:val="18"/>
        </w:rPr>
        <w:tab/>
        <w:t>Anzahl: ........</w:t>
      </w:r>
    </w:p>
    <w:p w14:paraId="53F6F92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C05A1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d450x125</w:t>
      </w:r>
      <w:r w:rsidRPr="00AB0B75">
        <w:rPr>
          <w:rFonts w:ascii="Century Gothic" w:hAnsi="Century Gothic" w:cs="Arial"/>
          <w:color w:val="262626" w:themeColor="text1" w:themeTint="D9"/>
          <w:sz w:val="18"/>
          <w:szCs w:val="18"/>
        </w:rPr>
        <w:tab/>
      </w:r>
    </w:p>
    <w:p w14:paraId="224C8B1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30.45.12.511</w:t>
      </w:r>
      <w:r w:rsidRPr="00AB0B75">
        <w:rPr>
          <w:rFonts w:ascii="Century Gothic" w:hAnsi="Century Gothic" w:cs="Arial"/>
          <w:color w:val="262626" w:themeColor="text1" w:themeTint="D9"/>
          <w:sz w:val="18"/>
          <w:szCs w:val="18"/>
        </w:rPr>
        <w:tab/>
        <w:t>Anzahl: ........</w:t>
      </w:r>
    </w:p>
    <w:p w14:paraId="6D815C7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C5B41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d450x140</w:t>
      </w:r>
      <w:r w:rsidRPr="00AB0B75">
        <w:rPr>
          <w:rFonts w:ascii="Century Gothic" w:hAnsi="Century Gothic" w:cs="Arial"/>
          <w:color w:val="262626" w:themeColor="text1" w:themeTint="D9"/>
          <w:sz w:val="18"/>
          <w:szCs w:val="18"/>
        </w:rPr>
        <w:tab/>
      </w:r>
    </w:p>
    <w:p w14:paraId="399A0B3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30.45.14.511</w:t>
      </w:r>
      <w:r w:rsidRPr="00AB0B75">
        <w:rPr>
          <w:rFonts w:ascii="Century Gothic" w:hAnsi="Century Gothic" w:cs="Arial"/>
          <w:color w:val="262626" w:themeColor="text1" w:themeTint="D9"/>
          <w:sz w:val="18"/>
          <w:szCs w:val="18"/>
        </w:rPr>
        <w:tab/>
        <w:t>Anzahl: ........</w:t>
      </w:r>
    </w:p>
    <w:p w14:paraId="65AC9C9C"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00FAE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d450x160</w:t>
      </w:r>
      <w:r w:rsidRPr="00AB0B75">
        <w:rPr>
          <w:rFonts w:ascii="Century Gothic" w:hAnsi="Century Gothic" w:cs="Arial"/>
          <w:color w:val="262626" w:themeColor="text1" w:themeTint="D9"/>
          <w:sz w:val="18"/>
          <w:szCs w:val="18"/>
        </w:rPr>
        <w:tab/>
      </w:r>
    </w:p>
    <w:p w14:paraId="02A5DE1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30.45.16.511</w:t>
      </w:r>
      <w:r w:rsidRPr="00AB0B75">
        <w:rPr>
          <w:rFonts w:ascii="Century Gothic" w:hAnsi="Century Gothic" w:cs="Arial"/>
          <w:color w:val="262626" w:themeColor="text1" w:themeTint="D9"/>
          <w:sz w:val="18"/>
          <w:szCs w:val="18"/>
        </w:rPr>
        <w:tab/>
        <w:t>Anzahl: ........</w:t>
      </w:r>
    </w:p>
    <w:p w14:paraId="3045C2F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564B4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d450x180</w:t>
      </w:r>
      <w:r w:rsidRPr="00AB0B75">
        <w:rPr>
          <w:rFonts w:ascii="Century Gothic" w:hAnsi="Century Gothic" w:cs="Arial"/>
          <w:color w:val="262626" w:themeColor="text1" w:themeTint="D9"/>
          <w:sz w:val="18"/>
          <w:szCs w:val="18"/>
        </w:rPr>
        <w:tab/>
      </w:r>
    </w:p>
    <w:p w14:paraId="2C94200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30.45.18.511</w:t>
      </w:r>
      <w:r w:rsidRPr="00AB0B75">
        <w:rPr>
          <w:rFonts w:ascii="Century Gothic" w:hAnsi="Century Gothic" w:cs="Arial"/>
          <w:color w:val="262626" w:themeColor="text1" w:themeTint="D9"/>
          <w:sz w:val="18"/>
          <w:szCs w:val="18"/>
        </w:rPr>
        <w:tab/>
        <w:t>Anzahl: ........</w:t>
      </w:r>
    </w:p>
    <w:p w14:paraId="499D1F4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C5E13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d450x200</w:t>
      </w:r>
      <w:r w:rsidRPr="00AB0B75">
        <w:rPr>
          <w:rFonts w:ascii="Century Gothic" w:hAnsi="Century Gothic" w:cs="Arial"/>
          <w:color w:val="262626" w:themeColor="text1" w:themeTint="D9"/>
          <w:sz w:val="18"/>
          <w:szCs w:val="18"/>
        </w:rPr>
        <w:tab/>
      </w:r>
    </w:p>
    <w:p w14:paraId="615E404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30.45.20.511</w:t>
      </w:r>
      <w:r w:rsidRPr="00AB0B75">
        <w:rPr>
          <w:rFonts w:ascii="Century Gothic" w:hAnsi="Century Gothic" w:cs="Arial"/>
          <w:color w:val="262626" w:themeColor="text1" w:themeTint="D9"/>
          <w:sz w:val="18"/>
          <w:szCs w:val="18"/>
        </w:rPr>
        <w:tab/>
        <w:t>Anzahl: ........</w:t>
      </w:r>
    </w:p>
    <w:p w14:paraId="77D4548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BAD6F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d450x225</w:t>
      </w:r>
      <w:r w:rsidRPr="00AB0B75">
        <w:rPr>
          <w:rFonts w:ascii="Century Gothic" w:hAnsi="Century Gothic" w:cs="Arial"/>
          <w:color w:val="262626" w:themeColor="text1" w:themeTint="D9"/>
          <w:sz w:val="18"/>
          <w:szCs w:val="18"/>
        </w:rPr>
        <w:tab/>
      </w:r>
    </w:p>
    <w:p w14:paraId="45D5B68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30.45.22.511</w:t>
      </w:r>
      <w:r w:rsidRPr="00AB0B75">
        <w:rPr>
          <w:rFonts w:ascii="Century Gothic" w:hAnsi="Century Gothic" w:cs="Arial"/>
          <w:color w:val="262626" w:themeColor="text1" w:themeTint="D9"/>
          <w:sz w:val="18"/>
          <w:szCs w:val="18"/>
        </w:rPr>
        <w:tab/>
        <w:t>Anzahl: ........</w:t>
      </w:r>
    </w:p>
    <w:p w14:paraId="32C8D32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59652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d450x250</w:t>
      </w:r>
      <w:r w:rsidRPr="00AB0B75">
        <w:rPr>
          <w:rFonts w:ascii="Century Gothic" w:hAnsi="Century Gothic" w:cs="Arial"/>
          <w:color w:val="262626" w:themeColor="text1" w:themeTint="D9"/>
          <w:sz w:val="18"/>
          <w:szCs w:val="18"/>
        </w:rPr>
        <w:tab/>
      </w:r>
    </w:p>
    <w:p w14:paraId="498A1E7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30.45.25.511</w:t>
      </w:r>
      <w:r w:rsidRPr="00AB0B75">
        <w:rPr>
          <w:rFonts w:ascii="Century Gothic" w:hAnsi="Century Gothic" w:cs="Arial"/>
          <w:color w:val="262626" w:themeColor="text1" w:themeTint="D9"/>
          <w:sz w:val="18"/>
          <w:szCs w:val="18"/>
        </w:rPr>
        <w:tab/>
        <w:t>Anzahl: ........</w:t>
      </w:r>
    </w:p>
    <w:p w14:paraId="52BEEBB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66497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d450x280</w:t>
      </w:r>
      <w:r w:rsidRPr="00AB0B75">
        <w:rPr>
          <w:rFonts w:ascii="Century Gothic" w:hAnsi="Century Gothic" w:cs="Arial"/>
          <w:color w:val="262626" w:themeColor="text1" w:themeTint="D9"/>
          <w:sz w:val="18"/>
          <w:szCs w:val="18"/>
        </w:rPr>
        <w:tab/>
      </w:r>
    </w:p>
    <w:p w14:paraId="4C1E111C"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30.45.28.511</w:t>
      </w:r>
      <w:r w:rsidRPr="00AB0B75">
        <w:rPr>
          <w:rFonts w:ascii="Century Gothic" w:hAnsi="Century Gothic" w:cs="Arial"/>
          <w:color w:val="262626" w:themeColor="text1" w:themeTint="D9"/>
          <w:sz w:val="18"/>
          <w:szCs w:val="18"/>
        </w:rPr>
        <w:tab/>
        <w:t>Anzahl: ........</w:t>
      </w:r>
    </w:p>
    <w:p w14:paraId="38832AB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09FDE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d450x315</w:t>
      </w:r>
      <w:r w:rsidRPr="00AB0B75">
        <w:rPr>
          <w:rFonts w:ascii="Century Gothic" w:hAnsi="Century Gothic" w:cs="Arial"/>
          <w:color w:val="262626" w:themeColor="text1" w:themeTint="D9"/>
          <w:sz w:val="18"/>
          <w:szCs w:val="18"/>
        </w:rPr>
        <w:tab/>
      </w:r>
    </w:p>
    <w:p w14:paraId="695F525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30.45.31.511</w:t>
      </w:r>
      <w:r w:rsidRPr="00AB0B75">
        <w:rPr>
          <w:rFonts w:ascii="Century Gothic" w:hAnsi="Century Gothic" w:cs="Arial"/>
          <w:color w:val="262626" w:themeColor="text1" w:themeTint="D9"/>
          <w:sz w:val="18"/>
          <w:szCs w:val="18"/>
        </w:rPr>
        <w:tab/>
        <w:t>Anzahl: ........</w:t>
      </w:r>
    </w:p>
    <w:p w14:paraId="08E6233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E14EB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227A8B9"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809AFA"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38A072" w14:textId="77777777" w:rsidR="00271919" w:rsidRDefault="00271919">
      <w:pPr>
        <w:overflowPunct/>
        <w:autoSpaceDE/>
        <w:autoSpaceDN/>
        <w:adjustRightInd/>
        <w:textAlignment w:val="auto"/>
        <w:rPr>
          <w:rFonts w:ascii="Century Gothic" w:hAnsi="Century Gothic" w:cs="Arial"/>
          <w:b/>
          <w:color w:val="262626" w:themeColor="text1" w:themeTint="D9"/>
          <w:sz w:val="18"/>
          <w:szCs w:val="18"/>
        </w:rPr>
      </w:pPr>
      <w:bookmarkStart w:id="359" w:name="_Toc461002217"/>
      <w:bookmarkStart w:id="360" w:name="_Toc516489888"/>
      <w:bookmarkStart w:id="361" w:name="_Toc516490234"/>
      <w:r>
        <w:rPr>
          <w:rFonts w:ascii="Century Gothic" w:hAnsi="Century Gothic"/>
          <w:color w:val="262626" w:themeColor="text1" w:themeTint="D9"/>
          <w:sz w:val="18"/>
          <w:szCs w:val="18"/>
        </w:rPr>
        <w:br w:type="page"/>
      </w:r>
    </w:p>
    <w:p w14:paraId="0EC618A1" w14:textId="5D5CE135" w:rsidR="00DE171B" w:rsidRPr="00AB0B75" w:rsidRDefault="00DE171B" w:rsidP="00E14CE9">
      <w:pPr>
        <w:pStyle w:val="berschrift3"/>
        <w:tabs>
          <w:tab w:val="left" w:pos="1985"/>
          <w:tab w:val="left" w:pos="5103"/>
        </w:tabs>
        <w:rPr>
          <w:rFonts w:ascii="Century Gothic" w:hAnsi="Century Gothic"/>
          <w:color w:val="262626" w:themeColor="text1" w:themeTint="D9"/>
          <w:sz w:val="18"/>
          <w:szCs w:val="18"/>
        </w:rPr>
      </w:pPr>
      <w:bookmarkStart w:id="362" w:name="_Toc188537466"/>
      <w:r w:rsidRPr="00AB0B75">
        <w:rPr>
          <w:rFonts w:ascii="Century Gothic" w:hAnsi="Century Gothic"/>
          <w:color w:val="262626" w:themeColor="text1" w:themeTint="D9"/>
          <w:sz w:val="18"/>
          <w:szCs w:val="18"/>
        </w:rPr>
        <w:t>Sattel-T-Stück, PE 100, SDR 17, Innengewindemuffe 1/2“</w:t>
      </w:r>
      <w:bookmarkEnd w:id="359"/>
      <w:bookmarkEnd w:id="360"/>
      <w:bookmarkEnd w:id="361"/>
      <w:bookmarkEnd w:id="362"/>
    </w:p>
    <w:p w14:paraId="60AB879E" w14:textId="77777777" w:rsidR="00DE171B" w:rsidRPr="00AB0B75" w:rsidRDefault="00DE171B" w:rsidP="00E14CE9">
      <w:pPr>
        <w:rPr>
          <w:rFonts w:ascii="Century Gothic" w:hAnsi="Century Gothic"/>
          <w:color w:val="262626" w:themeColor="text1" w:themeTint="D9"/>
          <w:sz w:val="18"/>
          <w:szCs w:val="18"/>
        </w:rPr>
      </w:pPr>
    </w:p>
    <w:p w14:paraId="272FCF2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702AC3A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1/2“, PE 100 </w:t>
      </w:r>
    </w:p>
    <w:p w14:paraId="33A128F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48ACC42C"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26EEBA4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E67988"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2F6D1E05" w14:textId="6F81D658"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82572B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ADD81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6B4740B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90.07.78.517</w:t>
      </w:r>
      <w:r w:rsidRPr="00AB0B75">
        <w:rPr>
          <w:rFonts w:ascii="Century Gothic" w:hAnsi="Century Gothic" w:cs="Arial"/>
          <w:color w:val="262626" w:themeColor="text1" w:themeTint="D9"/>
          <w:sz w:val="18"/>
          <w:szCs w:val="18"/>
        </w:rPr>
        <w:tab/>
        <w:t>Anzahl: ........</w:t>
      </w:r>
    </w:p>
    <w:p w14:paraId="2789C6C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9C941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70EA2C9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90.09.78.517</w:t>
      </w:r>
      <w:r w:rsidRPr="00AB0B75">
        <w:rPr>
          <w:rFonts w:ascii="Century Gothic" w:hAnsi="Century Gothic" w:cs="Arial"/>
          <w:color w:val="262626" w:themeColor="text1" w:themeTint="D9"/>
          <w:sz w:val="18"/>
          <w:szCs w:val="18"/>
        </w:rPr>
        <w:tab/>
        <w:t>Anzahl: ........</w:t>
      </w:r>
    </w:p>
    <w:p w14:paraId="62BD8EF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22B28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57270D1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90.11.78.517</w:t>
      </w:r>
      <w:r w:rsidRPr="00AB0B75">
        <w:rPr>
          <w:rFonts w:ascii="Century Gothic" w:hAnsi="Century Gothic" w:cs="Arial"/>
          <w:color w:val="262626" w:themeColor="text1" w:themeTint="D9"/>
          <w:sz w:val="18"/>
          <w:szCs w:val="18"/>
        </w:rPr>
        <w:tab/>
        <w:t>Anzahl: ........</w:t>
      </w:r>
    </w:p>
    <w:p w14:paraId="102D88A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E0B7C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0F714D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90.12.78.517</w:t>
      </w:r>
      <w:r w:rsidRPr="00AB0B75">
        <w:rPr>
          <w:rFonts w:ascii="Century Gothic" w:hAnsi="Century Gothic" w:cs="Arial"/>
          <w:color w:val="262626" w:themeColor="text1" w:themeTint="D9"/>
          <w:sz w:val="18"/>
          <w:szCs w:val="18"/>
        </w:rPr>
        <w:tab/>
        <w:t>Anzahl: ........</w:t>
      </w:r>
    </w:p>
    <w:p w14:paraId="51E7B49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07736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5E2DD8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90.14.78.517</w:t>
      </w:r>
      <w:r w:rsidRPr="00AB0B75">
        <w:rPr>
          <w:rFonts w:ascii="Century Gothic" w:hAnsi="Century Gothic" w:cs="Arial"/>
          <w:color w:val="262626" w:themeColor="text1" w:themeTint="D9"/>
          <w:sz w:val="18"/>
          <w:szCs w:val="18"/>
        </w:rPr>
        <w:tab/>
        <w:t>Anzahl: ........</w:t>
      </w:r>
    </w:p>
    <w:p w14:paraId="7B597D3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32502B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2DE6039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90.16.78.517</w:t>
      </w:r>
      <w:r w:rsidRPr="00AB0B75">
        <w:rPr>
          <w:rFonts w:ascii="Century Gothic" w:hAnsi="Century Gothic" w:cs="Arial"/>
          <w:color w:val="262626" w:themeColor="text1" w:themeTint="D9"/>
          <w:sz w:val="18"/>
          <w:szCs w:val="18"/>
        </w:rPr>
        <w:tab/>
        <w:t>Anzahl: ........</w:t>
      </w:r>
    </w:p>
    <w:p w14:paraId="6C2595C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EF8A7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189F163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90.18.78.517</w:t>
      </w:r>
      <w:r w:rsidRPr="00AB0B75">
        <w:rPr>
          <w:rFonts w:ascii="Century Gothic" w:hAnsi="Century Gothic" w:cs="Arial"/>
          <w:color w:val="262626" w:themeColor="text1" w:themeTint="D9"/>
          <w:sz w:val="18"/>
          <w:szCs w:val="18"/>
        </w:rPr>
        <w:tab/>
        <w:t>Anzahl: ........</w:t>
      </w:r>
    </w:p>
    <w:p w14:paraId="2A2373D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1F429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349712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90.20.78.517</w:t>
      </w:r>
      <w:r w:rsidRPr="00AB0B75">
        <w:rPr>
          <w:rFonts w:ascii="Century Gothic" w:hAnsi="Century Gothic" w:cs="Arial"/>
          <w:color w:val="262626" w:themeColor="text1" w:themeTint="D9"/>
          <w:sz w:val="18"/>
          <w:szCs w:val="18"/>
        </w:rPr>
        <w:tab/>
        <w:t>Anzahl: ........</w:t>
      </w:r>
    </w:p>
    <w:p w14:paraId="5386625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76C15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7E554B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90.22.78.517</w:t>
      </w:r>
      <w:r w:rsidRPr="00AB0B75">
        <w:rPr>
          <w:rFonts w:ascii="Century Gothic" w:hAnsi="Century Gothic" w:cs="Arial"/>
          <w:color w:val="262626" w:themeColor="text1" w:themeTint="D9"/>
          <w:sz w:val="18"/>
          <w:szCs w:val="18"/>
        </w:rPr>
        <w:tab/>
        <w:t>Anzahl: ........</w:t>
      </w:r>
    </w:p>
    <w:p w14:paraId="53EEFBD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3F61E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49AF69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90.25.78.517</w:t>
      </w:r>
      <w:r w:rsidRPr="00AB0B75">
        <w:rPr>
          <w:rFonts w:ascii="Century Gothic" w:hAnsi="Century Gothic" w:cs="Arial"/>
          <w:color w:val="262626" w:themeColor="text1" w:themeTint="D9"/>
          <w:sz w:val="18"/>
          <w:szCs w:val="18"/>
        </w:rPr>
        <w:tab/>
        <w:t>Anzahl: ........</w:t>
      </w:r>
    </w:p>
    <w:p w14:paraId="67F2D06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30E4B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13C230C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90.28.78.517</w:t>
      </w:r>
      <w:r w:rsidRPr="00AB0B75">
        <w:rPr>
          <w:rFonts w:ascii="Century Gothic" w:hAnsi="Century Gothic" w:cs="Arial"/>
          <w:color w:val="262626" w:themeColor="text1" w:themeTint="D9"/>
          <w:sz w:val="18"/>
          <w:szCs w:val="18"/>
        </w:rPr>
        <w:tab/>
        <w:t>Anzahl: ........</w:t>
      </w:r>
    </w:p>
    <w:p w14:paraId="1BD5C09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49740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06F6472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90.31.78.517</w:t>
      </w:r>
      <w:r w:rsidRPr="00AB0B75">
        <w:rPr>
          <w:rFonts w:ascii="Century Gothic" w:hAnsi="Century Gothic" w:cs="Arial"/>
          <w:color w:val="262626" w:themeColor="text1" w:themeTint="D9"/>
          <w:sz w:val="18"/>
          <w:szCs w:val="18"/>
        </w:rPr>
        <w:tab/>
        <w:t>Anzahl: ........</w:t>
      </w:r>
    </w:p>
    <w:p w14:paraId="3115808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F1C76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67C02B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90.35.78.517</w:t>
      </w:r>
      <w:r w:rsidRPr="00AB0B75">
        <w:rPr>
          <w:rFonts w:ascii="Century Gothic" w:hAnsi="Century Gothic" w:cs="Arial"/>
          <w:color w:val="262626" w:themeColor="text1" w:themeTint="D9"/>
          <w:sz w:val="18"/>
          <w:szCs w:val="18"/>
        </w:rPr>
        <w:tab/>
        <w:t>Anzahl: ........</w:t>
      </w:r>
    </w:p>
    <w:p w14:paraId="0E807B0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FC618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7A367BC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90.40.78.517</w:t>
      </w:r>
      <w:r w:rsidRPr="00AB0B75">
        <w:rPr>
          <w:rFonts w:ascii="Century Gothic" w:hAnsi="Century Gothic" w:cs="Arial"/>
          <w:color w:val="262626" w:themeColor="text1" w:themeTint="D9"/>
          <w:sz w:val="18"/>
          <w:szCs w:val="18"/>
        </w:rPr>
        <w:tab/>
        <w:t>Anzahl: ........</w:t>
      </w:r>
    </w:p>
    <w:p w14:paraId="1736F4A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53AA0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4EAE3A0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90.45.78.517</w:t>
      </w:r>
      <w:r w:rsidRPr="00AB0B75">
        <w:rPr>
          <w:rFonts w:ascii="Century Gothic" w:hAnsi="Century Gothic" w:cs="Arial"/>
          <w:color w:val="262626" w:themeColor="text1" w:themeTint="D9"/>
          <w:sz w:val="18"/>
          <w:szCs w:val="18"/>
        </w:rPr>
        <w:tab/>
        <w:t>Anzahl: ........</w:t>
      </w:r>
    </w:p>
    <w:p w14:paraId="0CF467C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3DD2E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39CF9AD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90.50.78.517</w:t>
      </w:r>
      <w:r w:rsidRPr="00AB0B75">
        <w:rPr>
          <w:rFonts w:ascii="Century Gothic" w:hAnsi="Century Gothic" w:cs="Arial"/>
          <w:color w:val="262626" w:themeColor="text1" w:themeTint="D9"/>
          <w:sz w:val="18"/>
          <w:szCs w:val="18"/>
        </w:rPr>
        <w:tab/>
        <w:t>Anzahl: ........</w:t>
      </w:r>
    </w:p>
    <w:p w14:paraId="6C73FE2C"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EAD68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435766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937E62" w14:textId="77777777" w:rsidR="009A0BB6" w:rsidRPr="00503303" w:rsidRDefault="009A0BB6" w:rsidP="00503303">
      <w:pPr>
        <w:rPr>
          <w:sz w:val="18"/>
          <w:szCs w:val="16"/>
        </w:rPr>
      </w:pPr>
      <w:bookmarkStart w:id="363" w:name="_Toc461002218"/>
      <w:bookmarkStart w:id="364" w:name="_Toc516489889"/>
      <w:bookmarkStart w:id="365" w:name="_Toc516490235"/>
    </w:p>
    <w:p w14:paraId="056421D0" w14:textId="77777777" w:rsidR="00DE171B" w:rsidRPr="00AB0B75" w:rsidRDefault="00DE171B" w:rsidP="00E14CE9">
      <w:pPr>
        <w:pStyle w:val="berschrift3"/>
        <w:tabs>
          <w:tab w:val="left" w:pos="1985"/>
          <w:tab w:val="left" w:pos="5103"/>
        </w:tabs>
        <w:rPr>
          <w:rFonts w:ascii="Century Gothic" w:hAnsi="Century Gothic"/>
          <w:color w:val="262626" w:themeColor="text1" w:themeTint="D9"/>
          <w:sz w:val="18"/>
          <w:szCs w:val="18"/>
        </w:rPr>
      </w:pPr>
      <w:bookmarkStart w:id="366" w:name="_Toc188537467"/>
      <w:r w:rsidRPr="00AB0B75">
        <w:rPr>
          <w:rFonts w:ascii="Century Gothic" w:hAnsi="Century Gothic"/>
          <w:color w:val="262626" w:themeColor="text1" w:themeTint="D9"/>
          <w:sz w:val="18"/>
          <w:szCs w:val="18"/>
        </w:rPr>
        <w:t>Sattel-T-Stück, PE 100, SDR 11, Innengewindemuffe 1/2“</w:t>
      </w:r>
      <w:bookmarkEnd w:id="363"/>
      <w:bookmarkEnd w:id="364"/>
      <w:bookmarkEnd w:id="365"/>
      <w:bookmarkEnd w:id="366"/>
    </w:p>
    <w:p w14:paraId="6D71E27B" w14:textId="77777777" w:rsidR="00DE171B" w:rsidRPr="00AB0B75" w:rsidRDefault="00DE171B" w:rsidP="00BE1753">
      <w:pPr>
        <w:rPr>
          <w:rFonts w:ascii="Century Gothic" w:hAnsi="Century Gothic"/>
          <w:color w:val="262626" w:themeColor="text1" w:themeTint="D9"/>
          <w:sz w:val="18"/>
          <w:szCs w:val="18"/>
        </w:rPr>
      </w:pPr>
    </w:p>
    <w:p w14:paraId="450A722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CCB455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1/2“, PE 100 </w:t>
      </w:r>
    </w:p>
    <w:p w14:paraId="5D2F493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7A19529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verminderte Innendruckbelastbarkeit</w:t>
      </w:r>
    </w:p>
    <w:p w14:paraId="38827C3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7D6C2E"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00E43282" w14:textId="65B7A18F"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D72679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FDC95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7B2171E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90.06.78.511</w:t>
      </w:r>
      <w:r w:rsidRPr="00AB0B75">
        <w:rPr>
          <w:rFonts w:ascii="Century Gothic" w:hAnsi="Century Gothic" w:cs="Arial"/>
          <w:color w:val="262626" w:themeColor="text1" w:themeTint="D9"/>
          <w:sz w:val="18"/>
          <w:szCs w:val="18"/>
        </w:rPr>
        <w:tab/>
        <w:t>Anzahl: ........</w:t>
      </w:r>
    </w:p>
    <w:p w14:paraId="4D1BBBA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FBD95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47CE350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90.07.78.511</w:t>
      </w:r>
      <w:r w:rsidRPr="00AB0B75">
        <w:rPr>
          <w:rFonts w:ascii="Century Gothic" w:hAnsi="Century Gothic" w:cs="Arial"/>
          <w:color w:val="262626" w:themeColor="text1" w:themeTint="D9"/>
          <w:sz w:val="18"/>
          <w:szCs w:val="18"/>
        </w:rPr>
        <w:tab/>
        <w:t>Anzahl: ........</w:t>
      </w:r>
    </w:p>
    <w:p w14:paraId="4CD6080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FE688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FFDE70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90.09.78.511</w:t>
      </w:r>
      <w:r w:rsidRPr="00AB0B75">
        <w:rPr>
          <w:rFonts w:ascii="Century Gothic" w:hAnsi="Century Gothic" w:cs="Arial"/>
          <w:color w:val="262626" w:themeColor="text1" w:themeTint="D9"/>
          <w:sz w:val="18"/>
          <w:szCs w:val="18"/>
        </w:rPr>
        <w:tab/>
        <w:t>Anzahl: ........</w:t>
      </w:r>
    </w:p>
    <w:p w14:paraId="0A94D06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0C0FF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0BCCEC3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90.11.78.511</w:t>
      </w:r>
      <w:r w:rsidRPr="00AB0B75">
        <w:rPr>
          <w:rFonts w:ascii="Century Gothic" w:hAnsi="Century Gothic" w:cs="Arial"/>
          <w:color w:val="262626" w:themeColor="text1" w:themeTint="D9"/>
          <w:sz w:val="18"/>
          <w:szCs w:val="18"/>
        </w:rPr>
        <w:tab/>
        <w:t>Anzahl: ........</w:t>
      </w:r>
    </w:p>
    <w:p w14:paraId="4F8FCFE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26BDE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8505EF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90.12.78.511</w:t>
      </w:r>
      <w:r w:rsidRPr="00AB0B75">
        <w:rPr>
          <w:rFonts w:ascii="Century Gothic" w:hAnsi="Century Gothic" w:cs="Arial"/>
          <w:color w:val="262626" w:themeColor="text1" w:themeTint="D9"/>
          <w:sz w:val="18"/>
          <w:szCs w:val="18"/>
        </w:rPr>
        <w:tab/>
        <w:t>Anzahl: ........</w:t>
      </w:r>
    </w:p>
    <w:p w14:paraId="3E5758C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F6D07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2A777B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90.14.78.511</w:t>
      </w:r>
      <w:r w:rsidRPr="00AB0B75">
        <w:rPr>
          <w:rFonts w:ascii="Century Gothic" w:hAnsi="Century Gothic" w:cs="Arial"/>
          <w:color w:val="262626" w:themeColor="text1" w:themeTint="D9"/>
          <w:sz w:val="18"/>
          <w:szCs w:val="18"/>
        </w:rPr>
        <w:tab/>
        <w:t>Anzahl: ........</w:t>
      </w:r>
    </w:p>
    <w:p w14:paraId="3DA75F5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01ACF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3054DB6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90.16.78.511</w:t>
      </w:r>
      <w:r w:rsidRPr="00AB0B75">
        <w:rPr>
          <w:rFonts w:ascii="Century Gothic" w:hAnsi="Century Gothic" w:cs="Arial"/>
          <w:color w:val="262626" w:themeColor="text1" w:themeTint="D9"/>
          <w:sz w:val="18"/>
          <w:szCs w:val="18"/>
        </w:rPr>
        <w:tab/>
        <w:t>Anzahl: ........</w:t>
      </w:r>
    </w:p>
    <w:p w14:paraId="4271617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B61AA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6F2875F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90.18.78.511</w:t>
      </w:r>
      <w:r w:rsidRPr="00AB0B75">
        <w:rPr>
          <w:rFonts w:ascii="Century Gothic" w:hAnsi="Century Gothic" w:cs="Arial"/>
          <w:color w:val="262626" w:themeColor="text1" w:themeTint="D9"/>
          <w:sz w:val="18"/>
          <w:szCs w:val="18"/>
        </w:rPr>
        <w:tab/>
        <w:t>Anzahl: ........</w:t>
      </w:r>
    </w:p>
    <w:p w14:paraId="7E43738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B2FAC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794C435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90.20.78.511</w:t>
      </w:r>
      <w:r w:rsidRPr="00AB0B75">
        <w:rPr>
          <w:rFonts w:ascii="Century Gothic" w:hAnsi="Century Gothic" w:cs="Arial"/>
          <w:color w:val="262626" w:themeColor="text1" w:themeTint="D9"/>
          <w:sz w:val="18"/>
          <w:szCs w:val="18"/>
        </w:rPr>
        <w:tab/>
        <w:t>Anzahl: ........</w:t>
      </w:r>
    </w:p>
    <w:p w14:paraId="7DC05BB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8B3FB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41921C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90.22.78.511</w:t>
      </w:r>
      <w:r w:rsidRPr="00AB0B75">
        <w:rPr>
          <w:rFonts w:ascii="Century Gothic" w:hAnsi="Century Gothic" w:cs="Arial"/>
          <w:color w:val="262626" w:themeColor="text1" w:themeTint="D9"/>
          <w:sz w:val="18"/>
          <w:szCs w:val="18"/>
        </w:rPr>
        <w:tab/>
        <w:t>Anzahl: ........</w:t>
      </w:r>
    </w:p>
    <w:p w14:paraId="2331D39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9025B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3A02FA9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90.25.78.511</w:t>
      </w:r>
      <w:r w:rsidRPr="00AB0B75">
        <w:rPr>
          <w:rFonts w:ascii="Century Gothic" w:hAnsi="Century Gothic" w:cs="Arial"/>
          <w:color w:val="262626" w:themeColor="text1" w:themeTint="D9"/>
          <w:sz w:val="18"/>
          <w:szCs w:val="18"/>
        </w:rPr>
        <w:tab/>
        <w:t>Anzahl: ........</w:t>
      </w:r>
    </w:p>
    <w:p w14:paraId="1F53BC3C"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A6913A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5C24B16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90.28.78.511</w:t>
      </w:r>
      <w:r w:rsidRPr="00AB0B75">
        <w:rPr>
          <w:rFonts w:ascii="Century Gothic" w:hAnsi="Century Gothic" w:cs="Arial"/>
          <w:color w:val="262626" w:themeColor="text1" w:themeTint="D9"/>
          <w:sz w:val="18"/>
          <w:szCs w:val="18"/>
        </w:rPr>
        <w:tab/>
        <w:t>Anzahl: ........</w:t>
      </w:r>
    </w:p>
    <w:p w14:paraId="06B7C42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EC8A9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578DCA2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90.31.78.511</w:t>
      </w:r>
      <w:r w:rsidRPr="00AB0B75">
        <w:rPr>
          <w:rFonts w:ascii="Century Gothic" w:hAnsi="Century Gothic" w:cs="Arial"/>
          <w:color w:val="262626" w:themeColor="text1" w:themeTint="D9"/>
          <w:sz w:val="18"/>
          <w:szCs w:val="18"/>
        </w:rPr>
        <w:tab/>
        <w:t>Anzahl: ........</w:t>
      </w:r>
    </w:p>
    <w:p w14:paraId="7591FBD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77124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F04862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90.35.78.511</w:t>
      </w:r>
      <w:r w:rsidRPr="00AB0B75">
        <w:rPr>
          <w:rFonts w:ascii="Century Gothic" w:hAnsi="Century Gothic" w:cs="Arial"/>
          <w:color w:val="262626" w:themeColor="text1" w:themeTint="D9"/>
          <w:sz w:val="18"/>
          <w:szCs w:val="18"/>
        </w:rPr>
        <w:tab/>
        <w:t>Anzahl: ........</w:t>
      </w:r>
    </w:p>
    <w:p w14:paraId="6B9B831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0041F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CEEDD3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90.40.78.511</w:t>
      </w:r>
      <w:r w:rsidRPr="00AB0B75">
        <w:rPr>
          <w:rFonts w:ascii="Century Gothic" w:hAnsi="Century Gothic" w:cs="Arial"/>
          <w:color w:val="262626" w:themeColor="text1" w:themeTint="D9"/>
          <w:sz w:val="18"/>
          <w:szCs w:val="18"/>
        </w:rPr>
        <w:tab/>
        <w:t>Anzahl: ........</w:t>
      </w:r>
    </w:p>
    <w:p w14:paraId="02A9944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AAF11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3EF0C6A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90.45.78.511</w:t>
      </w:r>
      <w:r w:rsidRPr="00AB0B75">
        <w:rPr>
          <w:rFonts w:ascii="Century Gothic" w:hAnsi="Century Gothic" w:cs="Arial"/>
          <w:color w:val="262626" w:themeColor="text1" w:themeTint="D9"/>
          <w:sz w:val="18"/>
          <w:szCs w:val="18"/>
        </w:rPr>
        <w:tab/>
        <w:t>Anzahl: ........</w:t>
      </w:r>
    </w:p>
    <w:p w14:paraId="3601820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E546F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60DF589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90.50.78.511</w:t>
      </w:r>
      <w:r w:rsidRPr="00AB0B75">
        <w:rPr>
          <w:rFonts w:ascii="Century Gothic" w:hAnsi="Century Gothic" w:cs="Arial"/>
          <w:color w:val="262626" w:themeColor="text1" w:themeTint="D9"/>
          <w:sz w:val="18"/>
          <w:szCs w:val="18"/>
        </w:rPr>
        <w:tab/>
        <w:t>Anzahl: ........</w:t>
      </w:r>
    </w:p>
    <w:p w14:paraId="7355F51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A9411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5C56877F" w14:textId="77777777" w:rsidR="00DE171B" w:rsidRPr="00AB0B75" w:rsidRDefault="00DE171B" w:rsidP="00E14CE9">
      <w:pPr>
        <w:pStyle w:val="berschrift3"/>
        <w:tabs>
          <w:tab w:val="left" w:pos="1985"/>
          <w:tab w:val="left" w:pos="5103"/>
        </w:tabs>
        <w:rPr>
          <w:rFonts w:ascii="Century Gothic" w:hAnsi="Century Gothic"/>
          <w:color w:val="262626" w:themeColor="text1" w:themeTint="D9"/>
          <w:sz w:val="18"/>
          <w:szCs w:val="18"/>
        </w:rPr>
      </w:pPr>
      <w:bookmarkStart w:id="367" w:name="_Toc461002219"/>
      <w:bookmarkStart w:id="368" w:name="_Toc516489890"/>
      <w:bookmarkStart w:id="369" w:name="_Toc516490236"/>
      <w:bookmarkStart w:id="370" w:name="_Toc188537468"/>
      <w:r w:rsidRPr="00AB0B75">
        <w:rPr>
          <w:rFonts w:ascii="Century Gothic" w:hAnsi="Century Gothic"/>
          <w:color w:val="262626" w:themeColor="text1" w:themeTint="D9"/>
          <w:sz w:val="18"/>
          <w:szCs w:val="18"/>
        </w:rPr>
        <w:t>Sattel-T-Stück, PE 100, SDR 17, Innengewindemuffe 3/4“</w:t>
      </w:r>
      <w:bookmarkEnd w:id="367"/>
      <w:bookmarkEnd w:id="368"/>
      <w:bookmarkEnd w:id="369"/>
      <w:bookmarkEnd w:id="370"/>
    </w:p>
    <w:p w14:paraId="7E98EEB2" w14:textId="77777777" w:rsidR="00DE171B" w:rsidRPr="00AB0B75" w:rsidRDefault="00DE171B" w:rsidP="00BE1753">
      <w:pPr>
        <w:rPr>
          <w:rFonts w:ascii="Century Gothic" w:hAnsi="Century Gothic"/>
          <w:color w:val="262626" w:themeColor="text1" w:themeTint="D9"/>
          <w:sz w:val="18"/>
          <w:szCs w:val="18"/>
        </w:rPr>
      </w:pPr>
    </w:p>
    <w:p w14:paraId="4C0A218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BB4B2B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3/4“, PE 100 </w:t>
      </w:r>
    </w:p>
    <w:p w14:paraId="1E39410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1580202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verminderte Innendruckbelastbarkeit</w:t>
      </w:r>
    </w:p>
    <w:p w14:paraId="6F5F438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7D6C2E"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34AD6795" w14:textId="1D6F5152"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B6B902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85030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51D1F07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90.07.79.517</w:t>
      </w:r>
      <w:r w:rsidRPr="00AB0B75">
        <w:rPr>
          <w:rFonts w:ascii="Century Gothic" w:hAnsi="Century Gothic" w:cs="Arial"/>
          <w:color w:val="262626" w:themeColor="text1" w:themeTint="D9"/>
          <w:sz w:val="18"/>
          <w:szCs w:val="18"/>
        </w:rPr>
        <w:tab/>
        <w:t>Anzahl: ........</w:t>
      </w:r>
    </w:p>
    <w:p w14:paraId="7E04008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94B39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5BBDBB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90.09.79.517</w:t>
      </w:r>
      <w:r w:rsidRPr="00AB0B75">
        <w:rPr>
          <w:rFonts w:ascii="Century Gothic" w:hAnsi="Century Gothic" w:cs="Arial"/>
          <w:color w:val="262626" w:themeColor="text1" w:themeTint="D9"/>
          <w:sz w:val="18"/>
          <w:szCs w:val="18"/>
        </w:rPr>
        <w:tab/>
        <w:t>Anzahl: ........</w:t>
      </w:r>
    </w:p>
    <w:p w14:paraId="02E8C63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07D69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42C0065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90.11.79.517</w:t>
      </w:r>
      <w:r w:rsidRPr="00AB0B75">
        <w:rPr>
          <w:rFonts w:ascii="Century Gothic" w:hAnsi="Century Gothic" w:cs="Arial"/>
          <w:color w:val="262626" w:themeColor="text1" w:themeTint="D9"/>
          <w:sz w:val="18"/>
          <w:szCs w:val="18"/>
        </w:rPr>
        <w:tab/>
        <w:t>Anzahl: ........</w:t>
      </w:r>
    </w:p>
    <w:p w14:paraId="5BC0443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A06FC6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90DDB4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90.12.79.517</w:t>
      </w:r>
      <w:r w:rsidRPr="00AB0B75">
        <w:rPr>
          <w:rFonts w:ascii="Century Gothic" w:hAnsi="Century Gothic" w:cs="Arial"/>
          <w:color w:val="262626" w:themeColor="text1" w:themeTint="D9"/>
          <w:sz w:val="18"/>
          <w:szCs w:val="18"/>
        </w:rPr>
        <w:tab/>
        <w:t>Anzahl: ........</w:t>
      </w:r>
    </w:p>
    <w:p w14:paraId="23A10C6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64AEE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5964FD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90.14.79.517</w:t>
      </w:r>
      <w:r w:rsidRPr="00AB0B75">
        <w:rPr>
          <w:rFonts w:ascii="Century Gothic" w:hAnsi="Century Gothic" w:cs="Arial"/>
          <w:color w:val="262626" w:themeColor="text1" w:themeTint="D9"/>
          <w:sz w:val="18"/>
          <w:szCs w:val="18"/>
        </w:rPr>
        <w:tab/>
        <w:t>Anzahl: ........</w:t>
      </w:r>
    </w:p>
    <w:p w14:paraId="0282FF5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8AAAE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40CC761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90.16.79.517</w:t>
      </w:r>
      <w:r w:rsidRPr="00AB0B75">
        <w:rPr>
          <w:rFonts w:ascii="Century Gothic" w:hAnsi="Century Gothic" w:cs="Arial"/>
          <w:color w:val="262626" w:themeColor="text1" w:themeTint="D9"/>
          <w:sz w:val="18"/>
          <w:szCs w:val="18"/>
        </w:rPr>
        <w:tab/>
        <w:t>Anzahl: ........</w:t>
      </w:r>
    </w:p>
    <w:p w14:paraId="7EDBCE2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7FF6D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352EA10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90.18.79.517</w:t>
      </w:r>
      <w:r w:rsidRPr="00AB0B75">
        <w:rPr>
          <w:rFonts w:ascii="Century Gothic" w:hAnsi="Century Gothic" w:cs="Arial"/>
          <w:color w:val="262626" w:themeColor="text1" w:themeTint="D9"/>
          <w:sz w:val="18"/>
          <w:szCs w:val="18"/>
        </w:rPr>
        <w:tab/>
        <w:t>Anzahl: ........</w:t>
      </w:r>
    </w:p>
    <w:p w14:paraId="58E559F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B96EA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71D734F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90.20.79.517</w:t>
      </w:r>
      <w:r w:rsidRPr="00AB0B75">
        <w:rPr>
          <w:rFonts w:ascii="Century Gothic" w:hAnsi="Century Gothic" w:cs="Arial"/>
          <w:color w:val="262626" w:themeColor="text1" w:themeTint="D9"/>
          <w:sz w:val="18"/>
          <w:szCs w:val="18"/>
        </w:rPr>
        <w:tab/>
        <w:t>Anzahl: ........</w:t>
      </w:r>
    </w:p>
    <w:p w14:paraId="6818C7D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B68B2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0B04EBB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90.22.79.517</w:t>
      </w:r>
      <w:r w:rsidRPr="00AB0B75">
        <w:rPr>
          <w:rFonts w:ascii="Century Gothic" w:hAnsi="Century Gothic" w:cs="Arial"/>
          <w:color w:val="262626" w:themeColor="text1" w:themeTint="D9"/>
          <w:sz w:val="18"/>
          <w:szCs w:val="18"/>
        </w:rPr>
        <w:tab/>
        <w:t>Anzahl: ........</w:t>
      </w:r>
    </w:p>
    <w:p w14:paraId="56D3030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27E49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D78F51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90.25.79.517</w:t>
      </w:r>
      <w:r w:rsidRPr="00AB0B75">
        <w:rPr>
          <w:rFonts w:ascii="Century Gothic" w:hAnsi="Century Gothic" w:cs="Arial"/>
          <w:color w:val="262626" w:themeColor="text1" w:themeTint="D9"/>
          <w:sz w:val="18"/>
          <w:szCs w:val="18"/>
        </w:rPr>
        <w:tab/>
        <w:t>Anzahl: ........</w:t>
      </w:r>
    </w:p>
    <w:p w14:paraId="145EEF1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06EB4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97C8C7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90.28.79.517</w:t>
      </w:r>
      <w:r w:rsidRPr="00AB0B75">
        <w:rPr>
          <w:rFonts w:ascii="Century Gothic" w:hAnsi="Century Gothic" w:cs="Arial"/>
          <w:color w:val="262626" w:themeColor="text1" w:themeTint="D9"/>
          <w:sz w:val="18"/>
          <w:szCs w:val="18"/>
        </w:rPr>
        <w:tab/>
        <w:t>Anzahl: ........</w:t>
      </w:r>
    </w:p>
    <w:p w14:paraId="7A254EE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50CB1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2A8AE1E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90.31.79.517</w:t>
      </w:r>
      <w:r w:rsidRPr="00AB0B75">
        <w:rPr>
          <w:rFonts w:ascii="Century Gothic" w:hAnsi="Century Gothic" w:cs="Arial"/>
          <w:color w:val="262626" w:themeColor="text1" w:themeTint="D9"/>
          <w:sz w:val="18"/>
          <w:szCs w:val="18"/>
        </w:rPr>
        <w:tab/>
        <w:t>Anzahl: ........</w:t>
      </w:r>
    </w:p>
    <w:p w14:paraId="2D08500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F1F2F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07035F0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90.35.79.517</w:t>
      </w:r>
      <w:r w:rsidRPr="00AB0B75">
        <w:rPr>
          <w:rFonts w:ascii="Century Gothic" w:hAnsi="Century Gothic" w:cs="Arial"/>
          <w:color w:val="262626" w:themeColor="text1" w:themeTint="D9"/>
          <w:sz w:val="18"/>
          <w:szCs w:val="18"/>
        </w:rPr>
        <w:tab/>
        <w:t>Anzahl: ........</w:t>
      </w:r>
    </w:p>
    <w:p w14:paraId="2760585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29FD8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3F05B3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90.40.79.517</w:t>
      </w:r>
      <w:r w:rsidRPr="00AB0B75">
        <w:rPr>
          <w:rFonts w:ascii="Century Gothic" w:hAnsi="Century Gothic" w:cs="Arial"/>
          <w:color w:val="262626" w:themeColor="text1" w:themeTint="D9"/>
          <w:sz w:val="18"/>
          <w:szCs w:val="18"/>
        </w:rPr>
        <w:tab/>
        <w:t>Anzahl: ........</w:t>
      </w:r>
    </w:p>
    <w:p w14:paraId="36E937A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08211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4EEA1DA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90.45.79.517</w:t>
      </w:r>
      <w:r w:rsidRPr="00AB0B75">
        <w:rPr>
          <w:rFonts w:ascii="Century Gothic" w:hAnsi="Century Gothic" w:cs="Arial"/>
          <w:color w:val="262626" w:themeColor="text1" w:themeTint="D9"/>
          <w:sz w:val="18"/>
          <w:szCs w:val="18"/>
        </w:rPr>
        <w:tab/>
        <w:t>Anzahl: ........</w:t>
      </w:r>
    </w:p>
    <w:p w14:paraId="0680BFF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519CA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9F3B3C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90.50.79.517</w:t>
      </w:r>
      <w:r w:rsidRPr="00AB0B75">
        <w:rPr>
          <w:rFonts w:ascii="Century Gothic" w:hAnsi="Century Gothic" w:cs="Arial"/>
          <w:color w:val="262626" w:themeColor="text1" w:themeTint="D9"/>
          <w:sz w:val="18"/>
          <w:szCs w:val="18"/>
        </w:rPr>
        <w:tab/>
        <w:t>Anzahl: ........</w:t>
      </w:r>
    </w:p>
    <w:p w14:paraId="3544652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E897A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50EB464"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2B282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19074E5" w14:textId="77777777" w:rsidR="00DE171B" w:rsidRPr="00AB0B75" w:rsidRDefault="00DE171B" w:rsidP="00E14CE9">
      <w:pPr>
        <w:pStyle w:val="berschrift3"/>
        <w:tabs>
          <w:tab w:val="left" w:pos="1985"/>
          <w:tab w:val="left" w:pos="5103"/>
        </w:tabs>
        <w:rPr>
          <w:rFonts w:ascii="Century Gothic" w:hAnsi="Century Gothic"/>
          <w:color w:val="262626" w:themeColor="text1" w:themeTint="D9"/>
          <w:sz w:val="18"/>
          <w:szCs w:val="18"/>
        </w:rPr>
      </w:pPr>
      <w:bookmarkStart w:id="371" w:name="_Toc461002220"/>
      <w:bookmarkStart w:id="372" w:name="_Toc516489891"/>
      <w:bookmarkStart w:id="373" w:name="_Toc516490237"/>
      <w:bookmarkStart w:id="374" w:name="_Toc188537469"/>
      <w:r w:rsidRPr="00AB0B75">
        <w:rPr>
          <w:rFonts w:ascii="Century Gothic" w:hAnsi="Century Gothic"/>
          <w:color w:val="262626" w:themeColor="text1" w:themeTint="D9"/>
          <w:sz w:val="18"/>
          <w:szCs w:val="18"/>
        </w:rPr>
        <w:t>Sattel-T-Stück, PE 100, SDR 11, Innengewindemuffe 3/4“</w:t>
      </w:r>
      <w:bookmarkEnd w:id="371"/>
      <w:bookmarkEnd w:id="372"/>
      <w:bookmarkEnd w:id="373"/>
      <w:bookmarkEnd w:id="374"/>
    </w:p>
    <w:p w14:paraId="5DE151B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0932E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03F3663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3/4“, PE 100 </w:t>
      </w:r>
    </w:p>
    <w:p w14:paraId="2BA54E0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7FB0558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2ACD680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w:t>
      </w:r>
      <w:r w:rsidR="007D6C2E" w:rsidRPr="00AB0B75">
        <w:rPr>
          <w:rFonts w:ascii="Century Gothic" w:hAnsi="Century Gothic" w:cs="Arial"/>
          <w:color w:val="262626" w:themeColor="text1" w:themeTint="D9"/>
          <w:sz w:val="18"/>
          <w:szCs w:val="18"/>
        </w:rPr>
        <w:t>aht</w:t>
      </w:r>
      <w:r w:rsidRPr="00AB0B75">
        <w:rPr>
          <w:rFonts w:ascii="Century Gothic" w:hAnsi="Century Gothic" w:cs="Arial"/>
          <w:color w:val="262626" w:themeColor="text1" w:themeTint="D9"/>
          <w:sz w:val="18"/>
          <w:szCs w:val="18"/>
        </w:rPr>
        <w:t>sverstärkung um die Innengewindemuffe</w:t>
      </w:r>
    </w:p>
    <w:p w14:paraId="251D45BD" w14:textId="66703BE5"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F09320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D15CF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50E80D2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90.06.79.511</w:t>
      </w:r>
      <w:r w:rsidRPr="00AB0B75">
        <w:rPr>
          <w:rFonts w:ascii="Century Gothic" w:hAnsi="Century Gothic" w:cs="Arial"/>
          <w:color w:val="262626" w:themeColor="text1" w:themeTint="D9"/>
          <w:sz w:val="18"/>
          <w:szCs w:val="18"/>
        </w:rPr>
        <w:tab/>
        <w:t>Anzahl: ........</w:t>
      </w:r>
    </w:p>
    <w:p w14:paraId="714E5FF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C3B6A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7D42381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90.07.79.511</w:t>
      </w:r>
      <w:r w:rsidRPr="00AB0B75">
        <w:rPr>
          <w:rFonts w:ascii="Century Gothic" w:hAnsi="Century Gothic" w:cs="Arial"/>
          <w:color w:val="262626" w:themeColor="text1" w:themeTint="D9"/>
          <w:sz w:val="18"/>
          <w:szCs w:val="18"/>
        </w:rPr>
        <w:tab/>
        <w:t>Anzahl: ........</w:t>
      </w:r>
    </w:p>
    <w:p w14:paraId="706EE95A"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FB0C9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5F1FEB0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90.09.79.511</w:t>
      </w:r>
      <w:r w:rsidRPr="00AB0B75">
        <w:rPr>
          <w:rFonts w:ascii="Century Gothic" w:hAnsi="Century Gothic" w:cs="Arial"/>
          <w:color w:val="262626" w:themeColor="text1" w:themeTint="D9"/>
          <w:sz w:val="18"/>
          <w:szCs w:val="18"/>
        </w:rPr>
        <w:tab/>
        <w:t>Anzahl: ........</w:t>
      </w:r>
    </w:p>
    <w:p w14:paraId="66885F6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C0056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199BE8E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90.11.79.511</w:t>
      </w:r>
      <w:r w:rsidRPr="00AB0B75">
        <w:rPr>
          <w:rFonts w:ascii="Century Gothic" w:hAnsi="Century Gothic" w:cs="Arial"/>
          <w:color w:val="262626" w:themeColor="text1" w:themeTint="D9"/>
          <w:sz w:val="18"/>
          <w:szCs w:val="18"/>
        </w:rPr>
        <w:tab/>
        <w:t>Anzahl: ........</w:t>
      </w:r>
    </w:p>
    <w:p w14:paraId="0D41DCE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C34EC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9B0D94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90.12.79.511</w:t>
      </w:r>
      <w:r w:rsidRPr="00AB0B75">
        <w:rPr>
          <w:rFonts w:ascii="Century Gothic" w:hAnsi="Century Gothic" w:cs="Arial"/>
          <w:color w:val="262626" w:themeColor="text1" w:themeTint="D9"/>
          <w:sz w:val="18"/>
          <w:szCs w:val="18"/>
        </w:rPr>
        <w:tab/>
        <w:t>Anzahl: ........</w:t>
      </w:r>
    </w:p>
    <w:p w14:paraId="608BE46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C680C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674692E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90.14.79.511</w:t>
      </w:r>
      <w:r w:rsidRPr="00AB0B75">
        <w:rPr>
          <w:rFonts w:ascii="Century Gothic" w:hAnsi="Century Gothic" w:cs="Arial"/>
          <w:color w:val="262626" w:themeColor="text1" w:themeTint="D9"/>
          <w:sz w:val="18"/>
          <w:szCs w:val="18"/>
        </w:rPr>
        <w:tab/>
        <w:t>Anzahl: ........</w:t>
      </w:r>
    </w:p>
    <w:p w14:paraId="197E8EA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332AE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7101CD6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90.16.79.511</w:t>
      </w:r>
      <w:r w:rsidRPr="00AB0B75">
        <w:rPr>
          <w:rFonts w:ascii="Century Gothic" w:hAnsi="Century Gothic" w:cs="Arial"/>
          <w:color w:val="262626" w:themeColor="text1" w:themeTint="D9"/>
          <w:sz w:val="18"/>
          <w:szCs w:val="18"/>
        </w:rPr>
        <w:tab/>
        <w:t>Anzahl: ........</w:t>
      </w:r>
    </w:p>
    <w:p w14:paraId="6D31374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421FF8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755819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90.18.79.511</w:t>
      </w:r>
      <w:r w:rsidRPr="00AB0B75">
        <w:rPr>
          <w:rFonts w:ascii="Century Gothic" w:hAnsi="Century Gothic" w:cs="Arial"/>
          <w:color w:val="262626" w:themeColor="text1" w:themeTint="D9"/>
          <w:sz w:val="18"/>
          <w:szCs w:val="18"/>
        </w:rPr>
        <w:tab/>
        <w:t>Anzahl: ........</w:t>
      </w:r>
    </w:p>
    <w:p w14:paraId="26594EA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2A4922"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3044849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90.20.79.511</w:t>
      </w:r>
      <w:r w:rsidRPr="00AB0B75">
        <w:rPr>
          <w:rFonts w:ascii="Century Gothic" w:hAnsi="Century Gothic" w:cs="Arial"/>
          <w:color w:val="262626" w:themeColor="text1" w:themeTint="D9"/>
          <w:sz w:val="18"/>
          <w:szCs w:val="18"/>
        </w:rPr>
        <w:tab/>
        <w:t>Anzahl: ........</w:t>
      </w:r>
    </w:p>
    <w:p w14:paraId="4F9FED5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6059C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C60EBD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90.22.79.511</w:t>
      </w:r>
      <w:r w:rsidRPr="00AB0B75">
        <w:rPr>
          <w:rFonts w:ascii="Century Gothic" w:hAnsi="Century Gothic" w:cs="Arial"/>
          <w:color w:val="262626" w:themeColor="text1" w:themeTint="D9"/>
          <w:sz w:val="18"/>
          <w:szCs w:val="18"/>
        </w:rPr>
        <w:tab/>
        <w:t>Anzahl: ........</w:t>
      </w:r>
    </w:p>
    <w:p w14:paraId="4D44EBC0"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815119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0B51D7AF"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90.25.79.511</w:t>
      </w:r>
      <w:r w:rsidRPr="00AB0B75">
        <w:rPr>
          <w:rFonts w:ascii="Century Gothic" w:hAnsi="Century Gothic" w:cs="Arial"/>
          <w:color w:val="262626" w:themeColor="text1" w:themeTint="D9"/>
          <w:sz w:val="18"/>
          <w:szCs w:val="18"/>
        </w:rPr>
        <w:tab/>
        <w:t>Anzahl: ........</w:t>
      </w:r>
    </w:p>
    <w:p w14:paraId="5DCBFCA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A8C00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5DC98B3"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90.28.79.511</w:t>
      </w:r>
      <w:r w:rsidRPr="00AB0B75">
        <w:rPr>
          <w:rFonts w:ascii="Century Gothic" w:hAnsi="Century Gothic" w:cs="Arial"/>
          <w:color w:val="262626" w:themeColor="text1" w:themeTint="D9"/>
          <w:sz w:val="18"/>
          <w:szCs w:val="18"/>
        </w:rPr>
        <w:tab/>
        <w:t>Anzahl: ........</w:t>
      </w:r>
    </w:p>
    <w:p w14:paraId="5ADAED1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C71C1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408DA527"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90.31.79.511</w:t>
      </w:r>
      <w:r w:rsidRPr="00AB0B75">
        <w:rPr>
          <w:rFonts w:ascii="Century Gothic" w:hAnsi="Century Gothic" w:cs="Arial"/>
          <w:color w:val="262626" w:themeColor="text1" w:themeTint="D9"/>
          <w:sz w:val="18"/>
          <w:szCs w:val="18"/>
        </w:rPr>
        <w:tab/>
        <w:t>Anzahl: ........</w:t>
      </w:r>
    </w:p>
    <w:p w14:paraId="15059A3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FB048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42E99E3D"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90.35.79.511</w:t>
      </w:r>
      <w:r w:rsidRPr="00AB0B75">
        <w:rPr>
          <w:rFonts w:ascii="Century Gothic" w:hAnsi="Century Gothic" w:cs="Arial"/>
          <w:color w:val="262626" w:themeColor="text1" w:themeTint="D9"/>
          <w:sz w:val="18"/>
          <w:szCs w:val="18"/>
        </w:rPr>
        <w:tab/>
        <w:t>Anzahl: ........</w:t>
      </w:r>
    </w:p>
    <w:p w14:paraId="176852EB"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41C329"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2DE8C1C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90.40.79.511</w:t>
      </w:r>
      <w:r w:rsidRPr="00AB0B75">
        <w:rPr>
          <w:rFonts w:ascii="Century Gothic" w:hAnsi="Century Gothic" w:cs="Arial"/>
          <w:color w:val="262626" w:themeColor="text1" w:themeTint="D9"/>
          <w:sz w:val="18"/>
          <w:szCs w:val="18"/>
        </w:rPr>
        <w:tab/>
        <w:t>Anzahl: ........</w:t>
      </w:r>
    </w:p>
    <w:p w14:paraId="555FC15E"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8A229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2F5CF256"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90.45.79.511</w:t>
      </w:r>
      <w:r w:rsidRPr="00AB0B75">
        <w:rPr>
          <w:rFonts w:ascii="Century Gothic" w:hAnsi="Century Gothic" w:cs="Arial"/>
          <w:color w:val="262626" w:themeColor="text1" w:themeTint="D9"/>
          <w:sz w:val="18"/>
          <w:szCs w:val="18"/>
        </w:rPr>
        <w:tab/>
        <w:t>Anzahl: ........</w:t>
      </w:r>
    </w:p>
    <w:p w14:paraId="1BC9A90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665EF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4C54FE85"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90.50.79.511</w:t>
      </w:r>
      <w:r w:rsidRPr="00AB0B75">
        <w:rPr>
          <w:rFonts w:ascii="Century Gothic" w:hAnsi="Century Gothic" w:cs="Arial"/>
          <w:color w:val="262626" w:themeColor="text1" w:themeTint="D9"/>
          <w:sz w:val="18"/>
          <w:szCs w:val="18"/>
        </w:rPr>
        <w:tab/>
        <w:t>Anzahl: ........</w:t>
      </w:r>
    </w:p>
    <w:p w14:paraId="73B50C48"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A50971" w14:textId="77777777" w:rsidR="00DE171B" w:rsidRPr="00AB0B75" w:rsidRDefault="00DE171B" w:rsidP="00E14CE9">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7070E85" w14:textId="77777777" w:rsidR="00DE171B" w:rsidRPr="00AB0B75" w:rsidRDefault="00DE171B" w:rsidP="00BE1753">
      <w:pPr>
        <w:pStyle w:val="berschrift3"/>
        <w:tabs>
          <w:tab w:val="left" w:pos="1985"/>
          <w:tab w:val="left" w:pos="5103"/>
        </w:tabs>
        <w:rPr>
          <w:rFonts w:ascii="Century Gothic" w:hAnsi="Century Gothic"/>
          <w:color w:val="262626" w:themeColor="text1" w:themeTint="D9"/>
          <w:sz w:val="18"/>
          <w:szCs w:val="18"/>
        </w:rPr>
      </w:pPr>
      <w:bookmarkStart w:id="375" w:name="_Toc461002221"/>
      <w:bookmarkStart w:id="376" w:name="_Toc516489892"/>
      <w:bookmarkStart w:id="377" w:name="_Toc516490238"/>
      <w:bookmarkStart w:id="378" w:name="_Toc188537470"/>
      <w:r w:rsidRPr="00AB0B75">
        <w:rPr>
          <w:rFonts w:ascii="Century Gothic" w:hAnsi="Century Gothic"/>
          <w:color w:val="262626" w:themeColor="text1" w:themeTint="D9"/>
          <w:sz w:val="18"/>
          <w:szCs w:val="18"/>
        </w:rPr>
        <w:t>Sattel-T-Stück, PE 100, SDR 17, Innengewindemuffe 1“</w:t>
      </w:r>
      <w:bookmarkEnd w:id="375"/>
      <w:bookmarkEnd w:id="376"/>
      <w:bookmarkEnd w:id="377"/>
      <w:bookmarkEnd w:id="378"/>
    </w:p>
    <w:p w14:paraId="54C4BACA" w14:textId="77777777" w:rsidR="009A0BB6" w:rsidRPr="00AB0B75" w:rsidRDefault="009A0BB6" w:rsidP="009A0BB6">
      <w:pPr>
        <w:rPr>
          <w:rFonts w:ascii="Century Gothic" w:hAnsi="Century Gothic"/>
          <w:color w:val="262626" w:themeColor="text1" w:themeTint="D9"/>
        </w:rPr>
      </w:pPr>
    </w:p>
    <w:p w14:paraId="1A3EB33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zum Heizelementstumpf- und Heizwendelschweißen </w:t>
      </w:r>
    </w:p>
    <w:p w14:paraId="726F45E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1“, PE 100 </w:t>
      </w:r>
    </w:p>
    <w:p w14:paraId="31D8F2A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6AE2AF3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verminderte Innendruckbelastbarkeit</w:t>
      </w:r>
    </w:p>
    <w:p w14:paraId="1567A43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0679E0"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4412F166" w14:textId="4C597E65"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5C3AAB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795EC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71362E3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90.07.80.517</w:t>
      </w:r>
      <w:r w:rsidRPr="00AB0B75">
        <w:rPr>
          <w:rFonts w:ascii="Century Gothic" w:hAnsi="Century Gothic" w:cs="Arial"/>
          <w:color w:val="262626" w:themeColor="text1" w:themeTint="D9"/>
          <w:sz w:val="18"/>
          <w:szCs w:val="18"/>
        </w:rPr>
        <w:tab/>
        <w:t>Anzahl: ........</w:t>
      </w:r>
    </w:p>
    <w:p w14:paraId="4697F51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A1FF4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7CACF5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90.09.80.517</w:t>
      </w:r>
      <w:r w:rsidRPr="00AB0B75">
        <w:rPr>
          <w:rFonts w:ascii="Century Gothic" w:hAnsi="Century Gothic" w:cs="Arial"/>
          <w:color w:val="262626" w:themeColor="text1" w:themeTint="D9"/>
          <w:sz w:val="18"/>
          <w:szCs w:val="18"/>
        </w:rPr>
        <w:tab/>
        <w:t>Anzahl: ........</w:t>
      </w:r>
    </w:p>
    <w:p w14:paraId="7A80E4D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D7FAB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1B982C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90.11.80.517</w:t>
      </w:r>
      <w:r w:rsidRPr="00AB0B75">
        <w:rPr>
          <w:rFonts w:ascii="Century Gothic" w:hAnsi="Century Gothic" w:cs="Arial"/>
          <w:color w:val="262626" w:themeColor="text1" w:themeTint="D9"/>
          <w:sz w:val="18"/>
          <w:szCs w:val="18"/>
        </w:rPr>
        <w:tab/>
        <w:t>Anzahl: ........</w:t>
      </w:r>
    </w:p>
    <w:p w14:paraId="64DA559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12917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E64707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90.12.80.517</w:t>
      </w:r>
      <w:r w:rsidRPr="00AB0B75">
        <w:rPr>
          <w:rFonts w:ascii="Century Gothic" w:hAnsi="Century Gothic" w:cs="Arial"/>
          <w:color w:val="262626" w:themeColor="text1" w:themeTint="D9"/>
          <w:sz w:val="18"/>
          <w:szCs w:val="18"/>
        </w:rPr>
        <w:tab/>
        <w:t>Anzahl: ........</w:t>
      </w:r>
    </w:p>
    <w:p w14:paraId="3E3BF32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CEB07A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7F91D3F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90.14.80.517</w:t>
      </w:r>
      <w:r w:rsidRPr="00AB0B75">
        <w:rPr>
          <w:rFonts w:ascii="Century Gothic" w:hAnsi="Century Gothic" w:cs="Arial"/>
          <w:color w:val="262626" w:themeColor="text1" w:themeTint="D9"/>
          <w:sz w:val="18"/>
          <w:szCs w:val="18"/>
        </w:rPr>
        <w:tab/>
        <w:t>Anzahl: ........</w:t>
      </w:r>
    </w:p>
    <w:p w14:paraId="187D379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CB8B8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9B49FC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90.16.80.517</w:t>
      </w:r>
      <w:r w:rsidRPr="00AB0B75">
        <w:rPr>
          <w:rFonts w:ascii="Century Gothic" w:hAnsi="Century Gothic" w:cs="Arial"/>
          <w:color w:val="262626" w:themeColor="text1" w:themeTint="D9"/>
          <w:sz w:val="18"/>
          <w:szCs w:val="18"/>
        </w:rPr>
        <w:tab/>
        <w:t>Anzahl: ........</w:t>
      </w:r>
    </w:p>
    <w:p w14:paraId="4163223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32447F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1E87F4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90.18.80.517</w:t>
      </w:r>
      <w:r w:rsidRPr="00AB0B75">
        <w:rPr>
          <w:rFonts w:ascii="Century Gothic" w:hAnsi="Century Gothic" w:cs="Arial"/>
          <w:color w:val="262626" w:themeColor="text1" w:themeTint="D9"/>
          <w:sz w:val="18"/>
          <w:szCs w:val="18"/>
        </w:rPr>
        <w:tab/>
        <w:t>Anzahl: ........</w:t>
      </w:r>
    </w:p>
    <w:p w14:paraId="7F66BBD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42638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44F031B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90.20.80.517</w:t>
      </w:r>
      <w:r w:rsidRPr="00AB0B75">
        <w:rPr>
          <w:rFonts w:ascii="Century Gothic" w:hAnsi="Century Gothic" w:cs="Arial"/>
          <w:color w:val="262626" w:themeColor="text1" w:themeTint="D9"/>
          <w:sz w:val="18"/>
          <w:szCs w:val="18"/>
        </w:rPr>
        <w:tab/>
        <w:t>Anzahl: ........</w:t>
      </w:r>
    </w:p>
    <w:p w14:paraId="4DAF275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8639B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5F60B88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90.22.80.517</w:t>
      </w:r>
      <w:r w:rsidRPr="00AB0B75">
        <w:rPr>
          <w:rFonts w:ascii="Century Gothic" w:hAnsi="Century Gothic" w:cs="Arial"/>
          <w:color w:val="262626" w:themeColor="text1" w:themeTint="D9"/>
          <w:sz w:val="18"/>
          <w:szCs w:val="18"/>
        </w:rPr>
        <w:tab/>
        <w:t>Anzahl: ........</w:t>
      </w:r>
    </w:p>
    <w:p w14:paraId="1C951DB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A0DDA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79650F8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90.25.80.517</w:t>
      </w:r>
      <w:r w:rsidRPr="00AB0B75">
        <w:rPr>
          <w:rFonts w:ascii="Century Gothic" w:hAnsi="Century Gothic" w:cs="Arial"/>
          <w:color w:val="262626" w:themeColor="text1" w:themeTint="D9"/>
          <w:sz w:val="18"/>
          <w:szCs w:val="18"/>
        </w:rPr>
        <w:tab/>
        <w:t>Anzahl: ........</w:t>
      </w:r>
    </w:p>
    <w:p w14:paraId="3511E4D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85FA4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50DF69A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90.28.80.517</w:t>
      </w:r>
      <w:r w:rsidRPr="00AB0B75">
        <w:rPr>
          <w:rFonts w:ascii="Century Gothic" w:hAnsi="Century Gothic" w:cs="Arial"/>
          <w:color w:val="262626" w:themeColor="text1" w:themeTint="D9"/>
          <w:sz w:val="18"/>
          <w:szCs w:val="18"/>
        </w:rPr>
        <w:tab/>
        <w:t>Anzahl: ........</w:t>
      </w:r>
    </w:p>
    <w:p w14:paraId="25E43EA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44352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13B7102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90.31.80.517</w:t>
      </w:r>
      <w:r w:rsidRPr="00AB0B75">
        <w:rPr>
          <w:rFonts w:ascii="Century Gothic" w:hAnsi="Century Gothic" w:cs="Arial"/>
          <w:color w:val="262626" w:themeColor="text1" w:themeTint="D9"/>
          <w:sz w:val="18"/>
          <w:szCs w:val="18"/>
        </w:rPr>
        <w:tab/>
        <w:t>Anzahl: ........</w:t>
      </w:r>
    </w:p>
    <w:p w14:paraId="70F26CF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4C568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4E9FE4B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90.35.80.517</w:t>
      </w:r>
      <w:r w:rsidRPr="00AB0B75">
        <w:rPr>
          <w:rFonts w:ascii="Century Gothic" w:hAnsi="Century Gothic" w:cs="Arial"/>
          <w:color w:val="262626" w:themeColor="text1" w:themeTint="D9"/>
          <w:sz w:val="18"/>
          <w:szCs w:val="18"/>
        </w:rPr>
        <w:tab/>
        <w:t>Anzahl: ........</w:t>
      </w:r>
    </w:p>
    <w:p w14:paraId="6716F7E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306F0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1820DFF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90.40.80.517</w:t>
      </w:r>
      <w:r w:rsidRPr="00AB0B75">
        <w:rPr>
          <w:rFonts w:ascii="Century Gothic" w:hAnsi="Century Gothic" w:cs="Arial"/>
          <w:color w:val="262626" w:themeColor="text1" w:themeTint="D9"/>
          <w:sz w:val="18"/>
          <w:szCs w:val="18"/>
        </w:rPr>
        <w:tab/>
        <w:t>Anzahl: ........</w:t>
      </w:r>
    </w:p>
    <w:p w14:paraId="403C36E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14378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5FA2310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90.45.80.517</w:t>
      </w:r>
      <w:r w:rsidRPr="00AB0B75">
        <w:rPr>
          <w:rFonts w:ascii="Century Gothic" w:hAnsi="Century Gothic" w:cs="Arial"/>
          <w:color w:val="262626" w:themeColor="text1" w:themeTint="D9"/>
          <w:sz w:val="18"/>
          <w:szCs w:val="18"/>
        </w:rPr>
        <w:tab/>
        <w:t>Anzahl: ........</w:t>
      </w:r>
    </w:p>
    <w:p w14:paraId="6C40636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31B87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777F600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90.50.80.517</w:t>
      </w:r>
      <w:r w:rsidRPr="00AB0B75">
        <w:rPr>
          <w:rFonts w:ascii="Century Gothic" w:hAnsi="Century Gothic" w:cs="Arial"/>
          <w:color w:val="262626" w:themeColor="text1" w:themeTint="D9"/>
          <w:sz w:val="18"/>
          <w:szCs w:val="18"/>
        </w:rPr>
        <w:tab/>
        <w:t>Anzahl: ........</w:t>
      </w:r>
    </w:p>
    <w:p w14:paraId="6C9518C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E3A75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6E9683FF" w14:textId="3400EDB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52C8F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F4AB55" w14:textId="77777777" w:rsidR="00DE171B" w:rsidRPr="00AB0B75" w:rsidRDefault="00DE171B" w:rsidP="00BE1753">
      <w:pPr>
        <w:pStyle w:val="berschrift3"/>
        <w:tabs>
          <w:tab w:val="left" w:pos="1985"/>
          <w:tab w:val="left" w:pos="5103"/>
        </w:tabs>
        <w:rPr>
          <w:rFonts w:ascii="Century Gothic" w:hAnsi="Century Gothic"/>
          <w:color w:val="262626" w:themeColor="text1" w:themeTint="D9"/>
          <w:sz w:val="18"/>
          <w:szCs w:val="18"/>
        </w:rPr>
      </w:pPr>
      <w:bookmarkStart w:id="379" w:name="_Toc461002222"/>
      <w:bookmarkStart w:id="380" w:name="_Toc516489893"/>
      <w:bookmarkStart w:id="381" w:name="_Toc516490239"/>
      <w:bookmarkStart w:id="382" w:name="_Toc188537471"/>
      <w:r w:rsidRPr="00AB0B75">
        <w:rPr>
          <w:rFonts w:ascii="Century Gothic" w:hAnsi="Century Gothic"/>
          <w:color w:val="262626" w:themeColor="text1" w:themeTint="D9"/>
          <w:sz w:val="18"/>
          <w:szCs w:val="18"/>
        </w:rPr>
        <w:t>Sattel-T-Stück, PE 100, SDR 11, Innengewindemuffe 1“</w:t>
      </w:r>
      <w:bookmarkEnd w:id="379"/>
      <w:bookmarkEnd w:id="380"/>
      <w:bookmarkEnd w:id="381"/>
      <w:bookmarkEnd w:id="382"/>
    </w:p>
    <w:p w14:paraId="565DC288" w14:textId="77777777" w:rsidR="009A0BB6" w:rsidRPr="00AB0B75" w:rsidRDefault="009A0BB6" w:rsidP="009A0BB6">
      <w:pPr>
        <w:rPr>
          <w:rFonts w:ascii="Century Gothic" w:hAnsi="Century Gothic"/>
          <w:color w:val="262626" w:themeColor="text1" w:themeTint="D9"/>
        </w:rPr>
      </w:pPr>
    </w:p>
    <w:p w14:paraId="65FCAF6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9E1CDA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1“, PE100 </w:t>
      </w:r>
    </w:p>
    <w:p w14:paraId="569B1AD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17628E0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3AEF015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BB1D74"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7E13A19F" w14:textId="216DF38C"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22C5F5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52CCA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0281C4B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90.06.80.511</w:t>
      </w:r>
      <w:r w:rsidRPr="00AB0B75">
        <w:rPr>
          <w:rFonts w:ascii="Century Gothic" w:hAnsi="Century Gothic" w:cs="Arial"/>
          <w:color w:val="262626" w:themeColor="text1" w:themeTint="D9"/>
          <w:sz w:val="18"/>
          <w:szCs w:val="18"/>
        </w:rPr>
        <w:tab/>
        <w:t>Anzahl: ........</w:t>
      </w:r>
    </w:p>
    <w:p w14:paraId="4763593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63A06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0E0D6A1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90.07.80.511</w:t>
      </w:r>
      <w:r w:rsidRPr="00AB0B75">
        <w:rPr>
          <w:rFonts w:ascii="Century Gothic" w:hAnsi="Century Gothic" w:cs="Arial"/>
          <w:color w:val="262626" w:themeColor="text1" w:themeTint="D9"/>
          <w:sz w:val="18"/>
          <w:szCs w:val="18"/>
        </w:rPr>
        <w:tab/>
        <w:t>Anzahl: ........</w:t>
      </w:r>
    </w:p>
    <w:p w14:paraId="33AB793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56787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14594C1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90.09.80.511</w:t>
      </w:r>
      <w:r w:rsidRPr="00AB0B75">
        <w:rPr>
          <w:rFonts w:ascii="Century Gothic" w:hAnsi="Century Gothic" w:cs="Arial"/>
          <w:color w:val="262626" w:themeColor="text1" w:themeTint="D9"/>
          <w:sz w:val="18"/>
          <w:szCs w:val="18"/>
        </w:rPr>
        <w:tab/>
        <w:t>Anzahl: ........</w:t>
      </w:r>
    </w:p>
    <w:p w14:paraId="40CA0CA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53BF1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01D6316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90.11.80.511</w:t>
      </w:r>
      <w:r w:rsidRPr="00AB0B75">
        <w:rPr>
          <w:rFonts w:ascii="Century Gothic" w:hAnsi="Century Gothic" w:cs="Arial"/>
          <w:color w:val="262626" w:themeColor="text1" w:themeTint="D9"/>
          <w:sz w:val="18"/>
          <w:szCs w:val="18"/>
        </w:rPr>
        <w:tab/>
        <w:t>Anzahl: ........</w:t>
      </w:r>
    </w:p>
    <w:p w14:paraId="11319BF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3986B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34F1CA2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90.12.80.511</w:t>
      </w:r>
      <w:r w:rsidRPr="00AB0B75">
        <w:rPr>
          <w:rFonts w:ascii="Century Gothic" w:hAnsi="Century Gothic" w:cs="Arial"/>
          <w:color w:val="262626" w:themeColor="text1" w:themeTint="D9"/>
          <w:sz w:val="18"/>
          <w:szCs w:val="18"/>
        </w:rPr>
        <w:tab/>
        <w:t>Anzahl: ........</w:t>
      </w:r>
    </w:p>
    <w:p w14:paraId="3AE4684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810AD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C88AF0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90.14.80.511</w:t>
      </w:r>
      <w:r w:rsidRPr="00AB0B75">
        <w:rPr>
          <w:rFonts w:ascii="Century Gothic" w:hAnsi="Century Gothic" w:cs="Arial"/>
          <w:color w:val="262626" w:themeColor="text1" w:themeTint="D9"/>
          <w:sz w:val="18"/>
          <w:szCs w:val="18"/>
        </w:rPr>
        <w:tab/>
        <w:t>Anzahl: ........</w:t>
      </w:r>
    </w:p>
    <w:p w14:paraId="02B01EE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9E389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05EDED4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90.16.80.511</w:t>
      </w:r>
      <w:r w:rsidRPr="00AB0B75">
        <w:rPr>
          <w:rFonts w:ascii="Century Gothic" w:hAnsi="Century Gothic" w:cs="Arial"/>
          <w:color w:val="262626" w:themeColor="text1" w:themeTint="D9"/>
          <w:sz w:val="18"/>
          <w:szCs w:val="18"/>
        </w:rPr>
        <w:tab/>
        <w:t>Anzahl: ........</w:t>
      </w:r>
    </w:p>
    <w:p w14:paraId="13B5516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01B41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12679D7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90.18.80.511</w:t>
      </w:r>
      <w:r w:rsidRPr="00AB0B75">
        <w:rPr>
          <w:rFonts w:ascii="Century Gothic" w:hAnsi="Century Gothic" w:cs="Arial"/>
          <w:color w:val="262626" w:themeColor="text1" w:themeTint="D9"/>
          <w:sz w:val="18"/>
          <w:szCs w:val="18"/>
        </w:rPr>
        <w:tab/>
        <w:t>Anzahl: ........</w:t>
      </w:r>
    </w:p>
    <w:p w14:paraId="2C11C64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EFC9D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4A1FEEB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90.20.80.511</w:t>
      </w:r>
      <w:r w:rsidRPr="00AB0B75">
        <w:rPr>
          <w:rFonts w:ascii="Century Gothic" w:hAnsi="Century Gothic" w:cs="Arial"/>
          <w:color w:val="262626" w:themeColor="text1" w:themeTint="D9"/>
          <w:sz w:val="18"/>
          <w:szCs w:val="18"/>
        </w:rPr>
        <w:tab/>
        <w:t>Anzahl: ........</w:t>
      </w:r>
    </w:p>
    <w:p w14:paraId="46169F2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E37FF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6EB2064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90.22.80.511</w:t>
      </w:r>
      <w:r w:rsidRPr="00AB0B75">
        <w:rPr>
          <w:rFonts w:ascii="Century Gothic" w:hAnsi="Century Gothic" w:cs="Arial"/>
          <w:color w:val="262626" w:themeColor="text1" w:themeTint="D9"/>
          <w:sz w:val="18"/>
          <w:szCs w:val="18"/>
        </w:rPr>
        <w:tab/>
        <w:t>Anzahl: ........</w:t>
      </w:r>
    </w:p>
    <w:p w14:paraId="3EA84EF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EA9DA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18AF829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90.25.80.511</w:t>
      </w:r>
      <w:r w:rsidRPr="00AB0B75">
        <w:rPr>
          <w:rFonts w:ascii="Century Gothic" w:hAnsi="Century Gothic" w:cs="Arial"/>
          <w:color w:val="262626" w:themeColor="text1" w:themeTint="D9"/>
          <w:sz w:val="18"/>
          <w:szCs w:val="18"/>
        </w:rPr>
        <w:tab/>
        <w:t>Anzahl: ........</w:t>
      </w:r>
    </w:p>
    <w:p w14:paraId="203189B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7BEC9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582F696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90.28.80.511</w:t>
      </w:r>
      <w:r w:rsidRPr="00AB0B75">
        <w:rPr>
          <w:rFonts w:ascii="Century Gothic" w:hAnsi="Century Gothic" w:cs="Arial"/>
          <w:color w:val="262626" w:themeColor="text1" w:themeTint="D9"/>
          <w:sz w:val="18"/>
          <w:szCs w:val="18"/>
        </w:rPr>
        <w:tab/>
        <w:t>Anzahl: ........</w:t>
      </w:r>
    </w:p>
    <w:p w14:paraId="2DEAFEB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398C3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59C4F17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90.31.80.511</w:t>
      </w:r>
      <w:r w:rsidRPr="00AB0B75">
        <w:rPr>
          <w:rFonts w:ascii="Century Gothic" w:hAnsi="Century Gothic" w:cs="Arial"/>
          <w:color w:val="262626" w:themeColor="text1" w:themeTint="D9"/>
          <w:sz w:val="18"/>
          <w:szCs w:val="18"/>
        </w:rPr>
        <w:tab/>
        <w:t>Anzahl: ........</w:t>
      </w:r>
    </w:p>
    <w:p w14:paraId="737174F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A1342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5D5A589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90.35.80.511</w:t>
      </w:r>
      <w:r w:rsidRPr="00AB0B75">
        <w:rPr>
          <w:rFonts w:ascii="Century Gothic" w:hAnsi="Century Gothic" w:cs="Arial"/>
          <w:color w:val="262626" w:themeColor="text1" w:themeTint="D9"/>
          <w:sz w:val="18"/>
          <w:szCs w:val="18"/>
        </w:rPr>
        <w:tab/>
        <w:t>Anzahl: ........</w:t>
      </w:r>
    </w:p>
    <w:p w14:paraId="6E04867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A6A01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1958D37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90.40.80.511</w:t>
      </w:r>
      <w:r w:rsidRPr="00AB0B75">
        <w:rPr>
          <w:rFonts w:ascii="Century Gothic" w:hAnsi="Century Gothic" w:cs="Arial"/>
          <w:color w:val="262626" w:themeColor="text1" w:themeTint="D9"/>
          <w:sz w:val="18"/>
          <w:szCs w:val="18"/>
        </w:rPr>
        <w:tab/>
        <w:t>Anzahl: ........</w:t>
      </w:r>
    </w:p>
    <w:p w14:paraId="7FB4999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76677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2F6C201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90.45.80.511</w:t>
      </w:r>
      <w:r w:rsidRPr="00AB0B75">
        <w:rPr>
          <w:rFonts w:ascii="Century Gothic" w:hAnsi="Century Gothic" w:cs="Arial"/>
          <w:color w:val="262626" w:themeColor="text1" w:themeTint="D9"/>
          <w:sz w:val="18"/>
          <w:szCs w:val="18"/>
        </w:rPr>
        <w:tab/>
        <w:t>Anzahl: ........</w:t>
      </w:r>
    </w:p>
    <w:p w14:paraId="6216EBD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63664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456DE2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90.50.80.511</w:t>
      </w:r>
      <w:r w:rsidRPr="00AB0B75">
        <w:rPr>
          <w:rFonts w:ascii="Century Gothic" w:hAnsi="Century Gothic" w:cs="Arial"/>
          <w:color w:val="262626" w:themeColor="text1" w:themeTint="D9"/>
          <w:sz w:val="18"/>
          <w:szCs w:val="18"/>
        </w:rPr>
        <w:tab/>
        <w:t>Anzahl: ........</w:t>
      </w:r>
    </w:p>
    <w:p w14:paraId="639622E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C6383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0577C296" w14:textId="77777777" w:rsidR="00DE171B" w:rsidRPr="00AB0B75" w:rsidRDefault="00DE171B" w:rsidP="00BE1753">
      <w:pPr>
        <w:pStyle w:val="berschrift3"/>
        <w:tabs>
          <w:tab w:val="left" w:pos="1985"/>
          <w:tab w:val="left" w:pos="5103"/>
        </w:tabs>
        <w:rPr>
          <w:rFonts w:ascii="Century Gothic" w:hAnsi="Century Gothic"/>
          <w:color w:val="262626" w:themeColor="text1" w:themeTint="D9"/>
          <w:sz w:val="18"/>
          <w:szCs w:val="18"/>
        </w:rPr>
      </w:pPr>
      <w:bookmarkStart w:id="383" w:name="_Toc461002223"/>
      <w:bookmarkStart w:id="384" w:name="_Toc516489894"/>
      <w:bookmarkStart w:id="385" w:name="_Toc516490240"/>
      <w:bookmarkStart w:id="386" w:name="_Toc188537472"/>
      <w:r w:rsidRPr="00AB0B75">
        <w:rPr>
          <w:rFonts w:ascii="Century Gothic" w:hAnsi="Century Gothic"/>
          <w:color w:val="262626" w:themeColor="text1" w:themeTint="D9"/>
          <w:sz w:val="18"/>
          <w:szCs w:val="18"/>
        </w:rPr>
        <w:t>Sattel-T-Stück, PE 100, SDR 17, Innengewindemuffe 1 1/4“</w:t>
      </w:r>
      <w:bookmarkEnd w:id="383"/>
      <w:bookmarkEnd w:id="384"/>
      <w:bookmarkEnd w:id="385"/>
      <w:bookmarkEnd w:id="386"/>
    </w:p>
    <w:p w14:paraId="5E70A139" w14:textId="77777777" w:rsidR="009A0BB6" w:rsidRPr="00AB0B75" w:rsidRDefault="009A0BB6" w:rsidP="009A0BB6">
      <w:pPr>
        <w:rPr>
          <w:rFonts w:ascii="Century Gothic" w:hAnsi="Century Gothic"/>
          <w:color w:val="262626" w:themeColor="text1" w:themeTint="D9"/>
        </w:rPr>
      </w:pPr>
    </w:p>
    <w:p w14:paraId="21E5F26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0D914C7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1 1/4“, PE 100 </w:t>
      </w:r>
    </w:p>
    <w:p w14:paraId="1A2E113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745680F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359E100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BB1D74"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0BD96191" w14:textId="30F59E1F"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D80B1A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2CDD9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7D3DB5F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90.07.81.517</w:t>
      </w:r>
      <w:r w:rsidRPr="00AB0B75">
        <w:rPr>
          <w:rFonts w:ascii="Century Gothic" w:hAnsi="Century Gothic" w:cs="Arial"/>
          <w:color w:val="262626" w:themeColor="text1" w:themeTint="D9"/>
          <w:sz w:val="18"/>
          <w:szCs w:val="18"/>
        </w:rPr>
        <w:tab/>
        <w:t>Anzahl: ........</w:t>
      </w:r>
    </w:p>
    <w:p w14:paraId="437B4D0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45EBB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5170A8D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90.09.81.517</w:t>
      </w:r>
      <w:r w:rsidRPr="00AB0B75">
        <w:rPr>
          <w:rFonts w:ascii="Century Gothic" w:hAnsi="Century Gothic" w:cs="Arial"/>
          <w:color w:val="262626" w:themeColor="text1" w:themeTint="D9"/>
          <w:sz w:val="18"/>
          <w:szCs w:val="18"/>
        </w:rPr>
        <w:tab/>
        <w:t>Anzahl: ........</w:t>
      </w:r>
    </w:p>
    <w:p w14:paraId="6A0A268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7514D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00AE138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90.11.81.517</w:t>
      </w:r>
      <w:r w:rsidRPr="00AB0B75">
        <w:rPr>
          <w:rFonts w:ascii="Century Gothic" w:hAnsi="Century Gothic" w:cs="Arial"/>
          <w:color w:val="262626" w:themeColor="text1" w:themeTint="D9"/>
          <w:sz w:val="18"/>
          <w:szCs w:val="18"/>
        </w:rPr>
        <w:tab/>
        <w:t>Anzahl: ........</w:t>
      </w:r>
    </w:p>
    <w:p w14:paraId="312F6F6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D1314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B5BA5D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90.12.81.517</w:t>
      </w:r>
      <w:r w:rsidRPr="00AB0B75">
        <w:rPr>
          <w:rFonts w:ascii="Century Gothic" w:hAnsi="Century Gothic" w:cs="Arial"/>
          <w:color w:val="262626" w:themeColor="text1" w:themeTint="D9"/>
          <w:sz w:val="18"/>
          <w:szCs w:val="18"/>
        </w:rPr>
        <w:tab/>
        <w:t>Anzahl: ........</w:t>
      </w:r>
    </w:p>
    <w:p w14:paraId="55F586F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47F58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2EA42AB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90.14.81.517</w:t>
      </w:r>
      <w:r w:rsidRPr="00AB0B75">
        <w:rPr>
          <w:rFonts w:ascii="Century Gothic" w:hAnsi="Century Gothic" w:cs="Arial"/>
          <w:color w:val="262626" w:themeColor="text1" w:themeTint="D9"/>
          <w:sz w:val="18"/>
          <w:szCs w:val="18"/>
        </w:rPr>
        <w:tab/>
        <w:t>Anzahl: ........</w:t>
      </w:r>
    </w:p>
    <w:p w14:paraId="6B0892E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2F8F75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6434D63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90.16.81.517</w:t>
      </w:r>
      <w:r w:rsidRPr="00AB0B75">
        <w:rPr>
          <w:rFonts w:ascii="Century Gothic" w:hAnsi="Century Gothic" w:cs="Arial"/>
          <w:color w:val="262626" w:themeColor="text1" w:themeTint="D9"/>
          <w:sz w:val="18"/>
          <w:szCs w:val="18"/>
        </w:rPr>
        <w:tab/>
        <w:t>Anzahl: ........</w:t>
      </w:r>
    </w:p>
    <w:p w14:paraId="5A0BA6A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04E28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3273460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90.18.81.517</w:t>
      </w:r>
      <w:r w:rsidRPr="00AB0B75">
        <w:rPr>
          <w:rFonts w:ascii="Century Gothic" w:hAnsi="Century Gothic" w:cs="Arial"/>
          <w:color w:val="262626" w:themeColor="text1" w:themeTint="D9"/>
          <w:sz w:val="18"/>
          <w:szCs w:val="18"/>
        </w:rPr>
        <w:tab/>
        <w:t>Anzahl: ........</w:t>
      </w:r>
    </w:p>
    <w:p w14:paraId="0B529DD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B7D068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67084A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90.20.81.517</w:t>
      </w:r>
      <w:r w:rsidRPr="00AB0B75">
        <w:rPr>
          <w:rFonts w:ascii="Century Gothic" w:hAnsi="Century Gothic" w:cs="Arial"/>
          <w:color w:val="262626" w:themeColor="text1" w:themeTint="D9"/>
          <w:sz w:val="18"/>
          <w:szCs w:val="18"/>
        </w:rPr>
        <w:tab/>
        <w:t>Anzahl: ........</w:t>
      </w:r>
    </w:p>
    <w:p w14:paraId="259E784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79F63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0E695F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90.22.81.517</w:t>
      </w:r>
      <w:r w:rsidRPr="00AB0B75">
        <w:rPr>
          <w:rFonts w:ascii="Century Gothic" w:hAnsi="Century Gothic" w:cs="Arial"/>
          <w:color w:val="262626" w:themeColor="text1" w:themeTint="D9"/>
          <w:sz w:val="18"/>
          <w:szCs w:val="18"/>
        </w:rPr>
        <w:tab/>
        <w:t>Anzahl: ........</w:t>
      </w:r>
    </w:p>
    <w:p w14:paraId="4912CD6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5E277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441C7AD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90.25.81.517</w:t>
      </w:r>
      <w:r w:rsidRPr="00AB0B75">
        <w:rPr>
          <w:rFonts w:ascii="Century Gothic" w:hAnsi="Century Gothic" w:cs="Arial"/>
          <w:color w:val="262626" w:themeColor="text1" w:themeTint="D9"/>
          <w:sz w:val="18"/>
          <w:szCs w:val="18"/>
        </w:rPr>
        <w:tab/>
        <w:t>Anzahl: ........</w:t>
      </w:r>
    </w:p>
    <w:p w14:paraId="13A13A9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5153F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A0F5C3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90.28.81.517</w:t>
      </w:r>
      <w:r w:rsidRPr="00AB0B75">
        <w:rPr>
          <w:rFonts w:ascii="Century Gothic" w:hAnsi="Century Gothic" w:cs="Arial"/>
          <w:color w:val="262626" w:themeColor="text1" w:themeTint="D9"/>
          <w:sz w:val="18"/>
          <w:szCs w:val="18"/>
        </w:rPr>
        <w:tab/>
        <w:t>Anzahl: ........</w:t>
      </w:r>
    </w:p>
    <w:p w14:paraId="6A524F6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BCE19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5326EFB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90.31.81.517</w:t>
      </w:r>
      <w:r w:rsidRPr="00AB0B75">
        <w:rPr>
          <w:rFonts w:ascii="Century Gothic" w:hAnsi="Century Gothic" w:cs="Arial"/>
          <w:color w:val="262626" w:themeColor="text1" w:themeTint="D9"/>
          <w:sz w:val="18"/>
          <w:szCs w:val="18"/>
        </w:rPr>
        <w:tab/>
        <w:t>Anzahl: ........</w:t>
      </w:r>
    </w:p>
    <w:p w14:paraId="17C615C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3DF07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543E230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90.35.81.517</w:t>
      </w:r>
      <w:r w:rsidRPr="00AB0B75">
        <w:rPr>
          <w:rFonts w:ascii="Century Gothic" w:hAnsi="Century Gothic" w:cs="Arial"/>
          <w:color w:val="262626" w:themeColor="text1" w:themeTint="D9"/>
          <w:sz w:val="18"/>
          <w:szCs w:val="18"/>
        </w:rPr>
        <w:tab/>
        <w:t>Anzahl: ........</w:t>
      </w:r>
    </w:p>
    <w:p w14:paraId="6ED18BD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EDC27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77494A1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90.40.81.517</w:t>
      </w:r>
      <w:r w:rsidRPr="00AB0B75">
        <w:rPr>
          <w:rFonts w:ascii="Century Gothic" w:hAnsi="Century Gothic" w:cs="Arial"/>
          <w:color w:val="262626" w:themeColor="text1" w:themeTint="D9"/>
          <w:sz w:val="18"/>
          <w:szCs w:val="18"/>
        </w:rPr>
        <w:tab/>
        <w:t>Anzahl: ........</w:t>
      </w:r>
    </w:p>
    <w:p w14:paraId="51ABEA2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42FB5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3B1074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90.45.81.517</w:t>
      </w:r>
      <w:r w:rsidRPr="00AB0B75">
        <w:rPr>
          <w:rFonts w:ascii="Century Gothic" w:hAnsi="Century Gothic" w:cs="Arial"/>
          <w:color w:val="262626" w:themeColor="text1" w:themeTint="D9"/>
          <w:sz w:val="18"/>
          <w:szCs w:val="18"/>
        </w:rPr>
        <w:tab/>
        <w:t>Anzahl: ........</w:t>
      </w:r>
    </w:p>
    <w:p w14:paraId="1971245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8C90A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3F96F99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90.50.81.517</w:t>
      </w:r>
      <w:r w:rsidRPr="00AB0B75">
        <w:rPr>
          <w:rFonts w:ascii="Century Gothic" w:hAnsi="Century Gothic" w:cs="Arial"/>
          <w:color w:val="262626" w:themeColor="text1" w:themeTint="D9"/>
          <w:sz w:val="18"/>
          <w:szCs w:val="18"/>
        </w:rPr>
        <w:tab/>
        <w:t>Anzahl: ........</w:t>
      </w:r>
    </w:p>
    <w:p w14:paraId="1DF2E1C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9CCCF7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1409E5E" w14:textId="77777777" w:rsidR="00DE171B"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258DA4" w14:textId="77777777" w:rsidR="00503303" w:rsidRPr="00AB0B75" w:rsidRDefault="00503303"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37DB65" w14:textId="77777777" w:rsidR="00DE171B" w:rsidRPr="00AB0B75" w:rsidRDefault="00DE171B" w:rsidP="00BE1753">
      <w:pPr>
        <w:pStyle w:val="berschrift3"/>
        <w:tabs>
          <w:tab w:val="left" w:pos="1985"/>
          <w:tab w:val="left" w:pos="5103"/>
        </w:tabs>
        <w:rPr>
          <w:rFonts w:ascii="Century Gothic" w:hAnsi="Century Gothic"/>
          <w:color w:val="262626" w:themeColor="text1" w:themeTint="D9"/>
          <w:sz w:val="18"/>
          <w:szCs w:val="18"/>
        </w:rPr>
      </w:pPr>
      <w:bookmarkStart w:id="387" w:name="_Toc461002224"/>
      <w:bookmarkStart w:id="388" w:name="_Toc516489895"/>
      <w:bookmarkStart w:id="389" w:name="_Toc516490241"/>
      <w:bookmarkStart w:id="390" w:name="_Toc188537473"/>
      <w:r w:rsidRPr="00AB0B75">
        <w:rPr>
          <w:rFonts w:ascii="Century Gothic" w:hAnsi="Century Gothic"/>
          <w:color w:val="262626" w:themeColor="text1" w:themeTint="D9"/>
          <w:sz w:val="18"/>
          <w:szCs w:val="18"/>
        </w:rPr>
        <w:t>Sattel-T-Stück, PE 100, SDR 11, Innengewindemuffe 1 1/4“</w:t>
      </w:r>
      <w:bookmarkEnd w:id="387"/>
      <w:bookmarkEnd w:id="388"/>
      <w:bookmarkEnd w:id="389"/>
      <w:bookmarkEnd w:id="390"/>
    </w:p>
    <w:p w14:paraId="48E86EAF" w14:textId="77777777" w:rsidR="009A0BB6" w:rsidRPr="00AB0B75" w:rsidRDefault="009A0BB6" w:rsidP="009A0BB6">
      <w:pPr>
        <w:rPr>
          <w:rFonts w:ascii="Century Gothic" w:hAnsi="Century Gothic"/>
          <w:color w:val="262626" w:themeColor="text1" w:themeTint="D9"/>
        </w:rPr>
      </w:pPr>
    </w:p>
    <w:p w14:paraId="17EB03D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2E0042C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1 1/4“, PE 100 </w:t>
      </w:r>
    </w:p>
    <w:p w14:paraId="5B0D973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336E0BA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1FC262E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BB1D74"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7F5A2D0F" w14:textId="2D4CDB9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17F882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97ACD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59CF92E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90.07.81.511</w:t>
      </w:r>
      <w:r w:rsidRPr="00AB0B75">
        <w:rPr>
          <w:rFonts w:ascii="Century Gothic" w:hAnsi="Century Gothic" w:cs="Arial"/>
          <w:color w:val="262626" w:themeColor="text1" w:themeTint="D9"/>
          <w:sz w:val="18"/>
          <w:szCs w:val="18"/>
        </w:rPr>
        <w:tab/>
        <w:t>Anzahl: ........</w:t>
      </w:r>
    </w:p>
    <w:p w14:paraId="0B442C2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15E5B1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2BD8439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90.09.81.511</w:t>
      </w:r>
      <w:r w:rsidRPr="00AB0B75">
        <w:rPr>
          <w:rFonts w:ascii="Century Gothic" w:hAnsi="Century Gothic" w:cs="Arial"/>
          <w:color w:val="262626" w:themeColor="text1" w:themeTint="D9"/>
          <w:sz w:val="18"/>
          <w:szCs w:val="18"/>
        </w:rPr>
        <w:tab/>
        <w:t>Anzahl: ........</w:t>
      </w:r>
    </w:p>
    <w:p w14:paraId="22A4C17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9F612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6E5FDED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90.11.81.511</w:t>
      </w:r>
      <w:r w:rsidRPr="00AB0B75">
        <w:rPr>
          <w:rFonts w:ascii="Century Gothic" w:hAnsi="Century Gothic" w:cs="Arial"/>
          <w:color w:val="262626" w:themeColor="text1" w:themeTint="D9"/>
          <w:sz w:val="18"/>
          <w:szCs w:val="18"/>
        </w:rPr>
        <w:tab/>
        <w:t>Anzahl: ........</w:t>
      </w:r>
    </w:p>
    <w:p w14:paraId="6EF5336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C2BB8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CA12FA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90.12.81.511</w:t>
      </w:r>
      <w:r w:rsidRPr="00AB0B75">
        <w:rPr>
          <w:rFonts w:ascii="Century Gothic" w:hAnsi="Century Gothic" w:cs="Arial"/>
          <w:color w:val="262626" w:themeColor="text1" w:themeTint="D9"/>
          <w:sz w:val="18"/>
          <w:szCs w:val="18"/>
        </w:rPr>
        <w:tab/>
        <w:t>Anzahl: ........</w:t>
      </w:r>
    </w:p>
    <w:p w14:paraId="4EAD7B3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5E039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61BD952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90.14.81.511</w:t>
      </w:r>
      <w:r w:rsidRPr="00AB0B75">
        <w:rPr>
          <w:rFonts w:ascii="Century Gothic" w:hAnsi="Century Gothic" w:cs="Arial"/>
          <w:color w:val="262626" w:themeColor="text1" w:themeTint="D9"/>
          <w:sz w:val="18"/>
          <w:szCs w:val="18"/>
        </w:rPr>
        <w:tab/>
        <w:t>Anzahl: ........</w:t>
      </w:r>
    </w:p>
    <w:p w14:paraId="41108BA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C986B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7842E60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90.16.81.511</w:t>
      </w:r>
      <w:r w:rsidRPr="00AB0B75">
        <w:rPr>
          <w:rFonts w:ascii="Century Gothic" w:hAnsi="Century Gothic" w:cs="Arial"/>
          <w:color w:val="262626" w:themeColor="text1" w:themeTint="D9"/>
          <w:sz w:val="18"/>
          <w:szCs w:val="18"/>
        </w:rPr>
        <w:tab/>
        <w:t>Anzahl: ........</w:t>
      </w:r>
    </w:p>
    <w:p w14:paraId="397FDE4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7E4E8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D97BF5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90.18.81.511</w:t>
      </w:r>
      <w:r w:rsidRPr="00AB0B75">
        <w:rPr>
          <w:rFonts w:ascii="Century Gothic" w:hAnsi="Century Gothic" w:cs="Arial"/>
          <w:color w:val="262626" w:themeColor="text1" w:themeTint="D9"/>
          <w:sz w:val="18"/>
          <w:szCs w:val="18"/>
        </w:rPr>
        <w:tab/>
        <w:t>Anzahl: ........</w:t>
      </w:r>
    </w:p>
    <w:p w14:paraId="4193C02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403CE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76DAA3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90.20.81.511</w:t>
      </w:r>
      <w:r w:rsidRPr="00AB0B75">
        <w:rPr>
          <w:rFonts w:ascii="Century Gothic" w:hAnsi="Century Gothic" w:cs="Arial"/>
          <w:color w:val="262626" w:themeColor="text1" w:themeTint="D9"/>
          <w:sz w:val="18"/>
          <w:szCs w:val="18"/>
        </w:rPr>
        <w:tab/>
        <w:t>Anzahl: ........</w:t>
      </w:r>
    </w:p>
    <w:p w14:paraId="3526AA5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626AB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05A5639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90.22.81.511</w:t>
      </w:r>
      <w:r w:rsidRPr="00AB0B75">
        <w:rPr>
          <w:rFonts w:ascii="Century Gothic" w:hAnsi="Century Gothic" w:cs="Arial"/>
          <w:color w:val="262626" w:themeColor="text1" w:themeTint="D9"/>
          <w:sz w:val="18"/>
          <w:szCs w:val="18"/>
        </w:rPr>
        <w:tab/>
        <w:t>Anzahl: ........</w:t>
      </w:r>
    </w:p>
    <w:p w14:paraId="34E9B78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316CB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424595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90.25.81.511</w:t>
      </w:r>
      <w:r w:rsidRPr="00AB0B75">
        <w:rPr>
          <w:rFonts w:ascii="Century Gothic" w:hAnsi="Century Gothic" w:cs="Arial"/>
          <w:color w:val="262626" w:themeColor="text1" w:themeTint="D9"/>
          <w:sz w:val="18"/>
          <w:szCs w:val="18"/>
        </w:rPr>
        <w:tab/>
        <w:t>Anzahl: ........</w:t>
      </w:r>
    </w:p>
    <w:p w14:paraId="1183FC3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6F271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63A784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90.28.81.511</w:t>
      </w:r>
      <w:r w:rsidRPr="00AB0B75">
        <w:rPr>
          <w:rFonts w:ascii="Century Gothic" w:hAnsi="Century Gothic" w:cs="Arial"/>
          <w:color w:val="262626" w:themeColor="text1" w:themeTint="D9"/>
          <w:sz w:val="18"/>
          <w:szCs w:val="18"/>
        </w:rPr>
        <w:tab/>
        <w:t>Anzahl: ........</w:t>
      </w:r>
    </w:p>
    <w:p w14:paraId="7C2582C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17DD1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1C89CDD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90.31.81.511</w:t>
      </w:r>
      <w:r w:rsidRPr="00AB0B75">
        <w:rPr>
          <w:rFonts w:ascii="Century Gothic" w:hAnsi="Century Gothic" w:cs="Arial"/>
          <w:color w:val="262626" w:themeColor="text1" w:themeTint="D9"/>
          <w:sz w:val="18"/>
          <w:szCs w:val="18"/>
        </w:rPr>
        <w:tab/>
        <w:t>Anzahl: ........</w:t>
      </w:r>
    </w:p>
    <w:p w14:paraId="6DAA8F1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3F507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6EFF0EF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90.35.81.511</w:t>
      </w:r>
      <w:r w:rsidRPr="00AB0B75">
        <w:rPr>
          <w:rFonts w:ascii="Century Gothic" w:hAnsi="Century Gothic" w:cs="Arial"/>
          <w:color w:val="262626" w:themeColor="text1" w:themeTint="D9"/>
          <w:sz w:val="18"/>
          <w:szCs w:val="18"/>
        </w:rPr>
        <w:tab/>
        <w:t>Anzahl: ........</w:t>
      </w:r>
    </w:p>
    <w:p w14:paraId="49ED1D5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8BCB7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1608FF1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90.40.81.511</w:t>
      </w:r>
      <w:r w:rsidRPr="00AB0B75">
        <w:rPr>
          <w:rFonts w:ascii="Century Gothic" w:hAnsi="Century Gothic" w:cs="Arial"/>
          <w:color w:val="262626" w:themeColor="text1" w:themeTint="D9"/>
          <w:sz w:val="18"/>
          <w:szCs w:val="18"/>
        </w:rPr>
        <w:tab/>
        <w:t>Anzahl: ........</w:t>
      </w:r>
    </w:p>
    <w:p w14:paraId="722F59B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92AAF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1EB475A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90.45.81.511</w:t>
      </w:r>
      <w:r w:rsidRPr="00AB0B75">
        <w:rPr>
          <w:rFonts w:ascii="Century Gothic" w:hAnsi="Century Gothic" w:cs="Arial"/>
          <w:color w:val="262626" w:themeColor="text1" w:themeTint="D9"/>
          <w:sz w:val="18"/>
          <w:szCs w:val="18"/>
        </w:rPr>
        <w:tab/>
        <w:t>Anzahl: ........</w:t>
      </w:r>
    </w:p>
    <w:p w14:paraId="0C1277E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8F033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787BC34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90.50.81.511</w:t>
      </w:r>
      <w:r w:rsidRPr="00AB0B75">
        <w:rPr>
          <w:rFonts w:ascii="Century Gothic" w:hAnsi="Century Gothic" w:cs="Arial"/>
          <w:color w:val="262626" w:themeColor="text1" w:themeTint="D9"/>
          <w:sz w:val="18"/>
          <w:szCs w:val="18"/>
        </w:rPr>
        <w:tab/>
        <w:t>Anzahl: ........</w:t>
      </w:r>
    </w:p>
    <w:p w14:paraId="3EFE5FC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ACC33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61CAB740"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E50604"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88C594" w14:textId="77777777" w:rsidR="00DE171B" w:rsidRPr="00AB0B75" w:rsidRDefault="00DE171B" w:rsidP="00BE1753">
      <w:pPr>
        <w:pStyle w:val="berschrift3"/>
        <w:tabs>
          <w:tab w:val="left" w:pos="1985"/>
          <w:tab w:val="left" w:pos="5103"/>
        </w:tabs>
        <w:rPr>
          <w:rFonts w:ascii="Century Gothic" w:hAnsi="Century Gothic"/>
          <w:color w:val="262626" w:themeColor="text1" w:themeTint="D9"/>
          <w:sz w:val="18"/>
          <w:szCs w:val="18"/>
        </w:rPr>
      </w:pPr>
      <w:bookmarkStart w:id="391" w:name="_Toc461002225"/>
      <w:bookmarkStart w:id="392" w:name="_Toc516489896"/>
      <w:bookmarkStart w:id="393" w:name="_Toc516490242"/>
      <w:bookmarkStart w:id="394" w:name="_Toc188537474"/>
      <w:r w:rsidRPr="00AB0B75">
        <w:rPr>
          <w:rFonts w:ascii="Century Gothic" w:hAnsi="Century Gothic"/>
          <w:color w:val="262626" w:themeColor="text1" w:themeTint="D9"/>
          <w:sz w:val="18"/>
          <w:szCs w:val="18"/>
        </w:rPr>
        <w:t>Sattel-T-Stück, PE 100, SDR 17, Innengewindemuffe 1 1/2“</w:t>
      </w:r>
      <w:bookmarkEnd w:id="391"/>
      <w:bookmarkEnd w:id="392"/>
      <w:bookmarkEnd w:id="393"/>
      <w:bookmarkEnd w:id="394"/>
    </w:p>
    <w:p w14:paraId="2B108D24" w14:textId="77777777" w:rsidR="009A0BB6" w:rsidRPr="00AB0B75" w:rsidRDefault="009A0BB6" w:rsidP="009A0BB6">
      <w:pPr>
        <w:rPr>
          <w:rFonts w:ascii="Century Gothic" w:hAnsi="Century Gothic"/>
          <w:color w:val="262626" w:themeColor="text1" w:themeTint="D9"/>
        </w:rPr>
      </w:pPr>
    </w:p>
    <w:p w14:paraId="350377C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116844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1 1/2“, PE 100 </w:t>
      </w:r>
    </w:p>
    <w:p w14:paraId="37DE5F9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69068AC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3B0713D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BB1D74"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199007C1" w14:textId="6DB25468"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5862DE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9B2ED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2760ABA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90.07.82.517</w:t>
      </w:r>
      <w:r w:rsidRPr="00AB0B75">
        <w:rPr>
          <w:rFonts w:ascii="Century Gothic" w:hAnsi="Century Gothic" w:cs="Arial"/>
          <w:color w:val="262626" w:themeColor="text1" w:themeTint="D9"/>
          <w:sz w:val="18"/>
          <w:szCs w:val="18"/>
        </w:rPr>
        <w:tab/>
        <w:t>Anzahl: ........</w:t>
      </w:r>
    </w:p>
    <w:p w14:paraId="42A4D17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804D93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7D0DC6A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90.09.82.517</w:t>
      </w:r>
      <w:r w:rsidRPr="00AB0B75">
        <w:rPr>
          <w:rFonts w:ascii="Century Gothic" w:hAnsi="Century Gothic" w:cs="Arial"/>
          <w:color w:val="262626" w:themeColor="text1" w:themeTint="D9"/>
          <w:sz w:val="18"/>
          <w:szCs w:val="18"/>
        </w:rPr>
        <w:tab/>
        <w:t>Anzahl: ........</w:t>
      </w:r>
    </w:p>
    <w:p w14:paraId="148BE7C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47FD7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2D4545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90.11.82.517</w:t>
      </w:r>
      <w:r w:rsidRPr="00AB0B75">
        <w:rPr>
          <w:rFonts w:ascii="Century Gothic" w:hAnsi="Century Gothic" w:cs="Arial"/>
          <w:color w:val="262626" w:themeColor="text1" w:themeTint="D9"/>
          <w:sz w:val="18"/>
          <w:szCs w:val="18"/>
        </w:rPr>
        <w:tab/>
        <w:t>Anzahl: ........</w:t>
      </w:r>
    </w:p>
    <w:p w14:paraId="46B5573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DFB43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6212918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90.12.82.517</w:t>
      </w:r>
      <w:r w:rsidRPr="00AB0B75">
        <w:rPr>
          <w:rFonts w:ascii="Century Gothic" w:hAnsi="Century Gothic" w:cs="Arial"/>
          <w:color w:val="262626" w:themeColor="text1" w:themeTint="D9"/>
          <w:sz w:val="18"/>
          <w:szCs w:val="18"/>
        </w:rPr>
        <w:tab/>
        <w:t>Anzahl: ........</w:t>
      </w:r>
    </w:p>
    <w:p w14:paraId="7D64D9A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0FFBD8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0E17C63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90.14.82.517</w:t>
      </w:r>
      <w:r w:rsidRPr="00AB0B75">
        <w:rPr>
          <w:rFonts w:ascii="Century Gothic" w:hAnsi="Century Gothic" w:cs="Arial"/>
          <w:color w:val="262626" w:themeColor="text1" w:themeTint="D9"/>
          <w:sz w:val="18"/>
          <w:szCs w:val="18"/>
        </w:rPr>
        <w:tab/>
        <w:t>Anzahl: ........</w:t>
      </w:r>
    </w:p>
    <w:p w14:paraId="411C908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E0CB9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6DEECC5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90.16.82.517</w:t>
      </w:r>
      <w:r w:rsidRPr="00AB0B75">
        <w:rPr>
          <w:rFonts w:ascii="Century Gothic" w:hAnsi="Century Gothic" w:cs="Arial"/>
          <w:color w:val="262626" w:themeColor="text1" w:themeTint="D9"/>
          <w:sz w:val="18"/>
          <w:szCs w:val="18"/>
        </w:rPr>
        <w:tab/>
        <w:t>Anzahl: ........</w:t>
      </w:r>
    </w:p>
    <w:p w14:paraId="7D23500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C1C53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AB8342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90.18.82.517</w:t>
      </w:r>
      <w:r w:rsidRPr="00AB0B75">
        <w:rPr>
          <w:rFonts w:ascii="Century Gothic" w:hAnsi="Century Gothic" w:cs="Arial"/>
          <w:color w:val="262626" w:themeColor="text1" w:themeTint="D9"/>
          <w:sz w:val="18"/>
          <w:szCs w:val="18"/>
        </w:rPr>
        <w:tab/>
        <w:t>Anzahl: ........</w:t>
      </w:r>
    </w:p>
    <w:p w14:paraId="07B6E16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DF2808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B3A109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90.20.82.517</w:t>
      </w:r>
      <w:r w:rsidRPr="00AB0B75">
        <w:rPr>
          <w:rFonts w:ascii="Century Gothic" w:hAnsi="Century Gothic" w:cs="Arial"/>
          <w:color w:val="262626" w:themeColor="text1" w:themeTint="D9"/>
          <w:sz w:val="18"/>
          <w:szCs w:val="18"/>
        </w:rPr>
        <w:tab/>
        <w:t>Anzahl: ........</w:t>
      </w:r>
    </w:p>
    <w:p w14:paraId="6D9B3E4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B035C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E0CF2C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90.22.82.517</w:t>
      </w:r>
      <w:r w:rsidRPr="00AB0B75">
        <w:rPr>
          <w:rFonts w:ascii="Century Gothic" w:hAnsi="Century Gothic" w:cs="Arial"/>
          <w:color w:val="262626" w:themeColor="text1" w:themeTint="D9"/>
          <w:sz w:val="18"/>
          <w:szCs w:val="18"/>
        </w:rPr>
        <w:tab/>
        <w:t>Anzahl: ........</w:t>
      </w:r>
    </w:p>
    <w:p w14:paraId="11CABF7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2120A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3EDDB3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90.25.82.517</w:t>
      </w:r>
      <w:r w:rsidRPr="00AB0B75">
        <w:rPr>
          <w:rFonts w:ascii="Century Gothic" w:hAnsi="Century Gothic" w:cs="Arial"/>
          <w:color w:val="262626" w:themeColor="text1" w:themeTint="D9"/>
          <w:sz w:val="18"/>
          <w:szCs w:val="18"/>
        </w:rPr>
        <w:tab/>
        <w:t>Anzahl: ........</w:t>
      </w:r>
    </w:p>
    <w:p w14:paraId="66FFAA3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30F22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5C62ED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90.28.82.517</w:t>
      </w:r>
      <w:r w:rsidRPr="00AB0B75">
        <w:rPr>
          <w:rFonts w:ascii="Century Gothic" w:hAnsi="Century Gothic" w:cs="Arial"/>
          <w:color w:val="262626" w:themeColor="text1" w:themeTint="D9"/>
          <w:sz w:val="18"/>
          <w:szCs w:val="18"/>
        </w:rPr>
        <w:tab/>
        <w:t>Anzahl: ........</w:t>
      </w:r>
    </w:p>
    <w:p w14:paraId="7EFFA6F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B5997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41CE342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90.31.82.517</w:t>
      </w:r>
      <w:r w:rsidRPr="00AB0B75">
        <w:rPr>
          <w:rFonts w:ascii="Century Gothic" w:hAnsi="Century Gothic" w:cs="Arial"/>
          <w:color w:val="262626" w:themeColor="text1" w:themeTint="D9"/>
          <w:sz w:val="18"/>
          <w:szCs w:val="18"/>
        </w:rPr>
        <w:tab/>
        <w:t>Anzahl: ........</w:t>
      </w:r>
    </w:p>
    <w:p w14:paraId="1EB319D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7F392B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64F699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90.35.82.517</w:t>
      </w:r>
      <w:r w:rsidRPr="00AB0B75">
        <w:rPr>
          <w:rFonts w:ascii="Century Gothic" w:hAnsi="Century Gothic" w:cs="Arial"/>
          <w:color w:val="262626" w:themeColor="text1" w:themeTint="D9"/>
          <w:sz w:val="18"/>
          <w:szCs w:val="18"/>
        </w:rPr>
        <w:tab/>
        <w:t>Anzahl: ........</w:t>
      </w:r>
    </w:p>
    <w:p w14:paraId="1F9399A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7A91E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53C3CE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90.40.82.517</w:t>
      </w:r>
      <w:r w:rsidRPr="00AB0B75">
        <w:rPr>
          <w:rFonts w:ascii="Century Gothic" w:hAnsi="Century Gothic" w:cs="Arial"/>
          <w:color w:val="262626" w:themeColor="text1" w:themeTint="D9"/>
          <w:sz w:val="18"/>
          <w:szCs w:val="18"/>
        </w:rPr>
        <w:tab/>
        <w:t>Anzahl: ........</w:t>
      </w:r>
    </w:p>
    <w:p w14:paraId="72F88E9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82B3D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53ACE9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90.45.82.517</w:t>
      </w:r>
      <w:r w:rsidRPr="00AB0B75">
        <w:rPr>
          <w:rFonts w:ascii="Century Gothic" w:hAnsi="Century Gothic" w:cs="Arial"/>
          <w:color w:val="262626" w:themeColor="text1" w:themeTint="D9"/>
          <w:sz w:val="18"/>
          <w:szCs w:val="18"/>
        </w:rPr>
        <w:tab/>
        <w:t>Anzahl: ........</w:t>
      </w:r>
    </w:p>
    <w:p w14:paraId="1C13941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2573D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55DA33D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90.50.82.517</w:t>
      </w:r>
      <w:r w:rsidRPr="00AB0B75">
        <w:rPr>
          <w:rFonts w:ascii="Century Gothic" w:hAnsi="Century Gothic" w:cs="Arial"/>
          <w:color w:val="262626" w:themeColor="text1" w:themeTint="D9"/>
          <w:sz w:val="18"/>
          <w:szCs w:val="18"/>
        </w:rPr>
        <w:tab/>
        <w:t>Anzahl: ........</w:t>
      </w:r>
    </w:p>
    <w:p w14:paraId="2F0350B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3C4A4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CF98E47" w14:textId="31BA5D68"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D444D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628A8E" w14:textId="77777777" w:rsidR="00DE171B" w:rsidRPr="00AB0B75" w:rsidRDefault="00DE171B" w:rsidP="00BE1753">
      <w:pPr>
        <w:pStyle w:val="berschrift3"/>
        <w:tabs>
          <w:tab w:val="left" w:pos="1985"/>
          <w:tab w:val="left" w:pos="5103"/>
        </w:tabs>
        <w:rPr>
          <w:rFonts w:ascii="Century Gothic" w:hAnsi="Century Gothic"/>
          <w:color w:val="262626" w:themeColor="text1" w:themeTint="D9"/>
          <w:sz w:val="18"/>
          <w:szCs w:val="18"/>
        </w:rPr>
      </w:pPr>
      <w:bookmarkStart w:id="395" w:name="_Toc461002226"/>
      <w:bookmarkStart w:id="396" w:name="_Toc516489897"/>
      <w:bookmarkStart w:id="397" w:name="_Toc516490243"/>
      <w:bookmarkStart w:id="398" w:name="_Toc188537475"/>
      <w:r w:rsidRPr="00AB0B75">
        <w:rPr>
          <w:rFonts w:ascii="Century Gothic" w:hAnsi="Century Gothic"/>
          <w:color w:val="262626" w:themeColor="text1" w:themeTint="D9"/>
          <w:sz w:val="18"/>
          <w:szCs w:val="18"/>
        </w:rPr>
        <w:t>Sattel-T-Stück, PE 100, SDR 11, Innengewindemuffe 1 1/2“</w:t>
      </w:r>
      <w:bookmarkEnd w:id="395"/>
      <w:bookmarkEnd w:id="396"/>
      <w:bookmarkEnd w:id="397"/>
      <w:bookmarkEnd w:id="398"/>
    </w:p>
    <w:p w14:paraId="4D6A533C" w14:textId="77777777" w:rsidR="009A0BB6" w:rsidRPr="00AB0B75" w:rsidRDefault="009A0BB6" w:rsidP="009A0BB6">
      <w:pPr>
        <w:rPr>
          <w:rFonts w:ascii="Century Gothic" w:hAnsi="Century Gothic"/>
          <w:color w:val="262626" w:themeColor="text1" w:themeTint="D9"/>
        </w:rPr>
      </w:pPr>
    </w:p>
    <w:p w14:paraId="030802F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65673D6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1 1/2“, PE 100 </w:t>
      </w:r>
    </w:p>
    <w:p w14:paraId="44AACF8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67E7CF8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43120A7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7C14C0"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26288AEB" w14:textId="22F7E121"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C660D5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1BD19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3044BD9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90.07.82.511</w:t>
      </w:r>
      <w:r w:rsidRPr="00AB0B75">
        <w:rPr>
          <w:rFonts w:ascii="Century Gothic" w:hAnsi="Century Gothic" w:cs="Arial"/>
          <w:color w:val="262626" w:themeColor="text1" w:themeTint="D9"/>
          <w:sz w:val="18"/>
          <w:szCs w:val="18"/>
        </w:rPr>
        <w:tab/>
        <w:t>Anzahl: ........</w:t>
      </w:r>
    </w:p>
    <w:p w14:paraId="5829153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1F483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A21C45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90.09.82.511</w:t>
      </w:r>
      <w:r w:rsidRPr="00AB0B75">
        <w:rPr>
          <w:rFonts w:ascii="Century Gothic" w:hAnsi="Century Gothic" w:cs="Arial"/>
          <w:color w:val="262626" w:themeColor="text1" w:themeTint="D9"/>
          <w:sz w:val="18"/>
          <w:szCs w:val="18"/>
        </w:rPr>
        <w:tab/>
        <w:t>Anzahl: ........</w:t>
      </w:r>
    </w:p>
    <w:p w14:paraId="3C76021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3B06F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71863C8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90.11.82.511</w:t>
      </w:r>
      <w:r w:rsidRPr="00AB0B75">
        <w:rPr>
          <w:rFonts w:ascii="Century Gothic" w:hAnsi="Century Gothic" w:cs="Arial"/>
          <w:color w:val="262626" w:themeColor="text1" w:themeTint="D9"/>
          <w:sz w:val="18"/>
          <w:szCs w:val="18"/>
        </w:rPr>
        <w:tab/>
        <w:t>Anzahl: ........</w:t>
      </w:r>
    </w:p>
    <w:p w14:paraId="45CD770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5C8CA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578DC51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90.12.82.511</w:t>
      </w:r>
      <w:r w:rsidRPr="00AB0B75">
        <w:rPr>
          <w:rFonts w:ascii="Century Gothic" w:hAnsi="Century Gothic" w:cs="Arial"/>
          <w:color w:val="262626" w:themeColor="text1" w:themeTint="D9"/>
          <w:sz w:val="18"/>
          <w:szCs w:val="18"/>
        </w:rPr>
        <w:tab/>
        <w:t>Anzahl: ........</w:t>
      </w:r>
    </w:p>
    <w:p w14:paraId="74CE706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BAD49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07B8A0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90.14.82.511</w:t>
      </w:r>
      <w:r w:rsidRPr="00AB0B75">
        <w:rPr>
          <w:rFonts w:ascii="Century Gothic" w:hAnsi="Century Gothic" w:cs="Arial"/>
          <w:color w:val="262626" w:themeColor="text1" w:themeTint="D9"/>
          <w:sz w:val="18"/>
          <w:szCs w:val="18"/>
        </w:rPr>
        <w:tab/>
        <w:t>Anzahl: ........</w:t>
      </w:r>
    </w:p>
    <w:p w14:paraId="2E6B76E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BD4A8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57E0988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90.16.82.511</w:t>
      </w:r>
      <w:r w:rsidRPr="00AB0B75">
        <w:rPr>
          <w:rFonts w:ascii="Century Gothic" w:hAnsi="Century Gothic" w:cs="Arial"/>
          <w:color w:val="262626" w:themeColor="text1" w:themeTint="D9"/>
          <w:sz w:val="18"/>
          <w:szCs w:val="18"/>
        </w:rPr>
        <w:tab/>
        <w:t>Anzahl: ........</w:t>
      </w:r>
    </w:p>
    <w:p w14:paraId="5E49109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0E79F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2A6A2EB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90.18.82.511</w:t>
      </w:r>
      <w:r w:rsidRPr="00AB0B75">
        <w:rPr>
          <w:rFonts w:ascii="Century Gothic" w:hAnsi="Century Gothic" w:cs="Arial"/>
          <w:color w:val="262626" w:themeColor="text1" w:themeTint="D9"/>
          <w:sz w:val="18"/>
          <w:szCs w:val="18"/>
        </w:rPr>
        <w:tab/>
        <w:t>Anzahl: ........</w:t>
      </w:r>
    </w:p>
    <w:p w14:paraId="468F9DA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9F710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15BFC1D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90.20.82.511</w:t>
      </w:r>
      <w:r w:rsidRPr="00AB0B75">
        <w:rPr>
          <w:rFonts w:ascii="Century Gothic" w:hAnsi="Century Gothic" w:cs="Arial"/>
          <w:color w:val="262626" w:themeColor="text1" w:themeTint="D9"/>
          <w:sz w:val="18"/>
          <w:szCs w:val="18"/>
        </w:rPr>
        <w:tab/>
        <w:t>Anzahl: ........</w:t>
      </w:r>
    </w:p>
    <w:p w14:paraId="787CBDC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88951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66CC767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90.22.82.511</w:t>
      </w:r>
      <w:r w:rsidRPr="00AB0B75">
        <w:rPr>
          <w:rFonts w:ascii="Century Gothic" w:hAnsi="Century Gothic" w:cs="Arial"/>
          <w:color w:val="262626" w:themeColor="text1" w:themeTint="D9"/>
          <w:sz w:val="18"/>
          <w:szCs w:val="18"/>
        </w:rPr>
        <w:tab/>
        <w:t>Anzahl: ........</w:t>
      </w:r>
    </w:p>
    <w:p w14:paraId="4CEA58C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5D7D9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7EA746B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90.25.82.511</w:t>
      </w:r>
      <w:r w:rsidRPr="00AB0B75">
        <w:rPr>
          <w:rFonts w:ascii="Century Gothic" w:hAnsi="Century Gothic" w:cs="Arial"/>
          <w:color w:val="262626" w:themeColor="text1" w:themeTint="D9"/>
          <w:sz w:val="18"/>
          <w:szCs w:val="18"/>
        </w:rPr>
        <w:tab/>
        <w:t>Anzahl: ........</w:t>
      </w:r>
    </w:p>
    <w:p w14:paraId="7250E44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4522CC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7F8C453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90.28.82.511</w:t>
      </w:r>
      <w:r w:rsidRPr="00AB0B75">
        <w:rPr>
          <w:rFonts w:ascii="Century Gothic" w:hAnsi="Century Gothic" w:cs="Arial"/>
          <w:color w:val="262626" w:themeColor="text1" w:themeTint="D9"/>
          <w:sz w:val="18"/>
          <w:szCs w:val="18"/>
        </w:rPr>
        <w:tab/>
        <w:t>Anzahl: ........</w:t>
      </w:r>
    </w:p>
    <w:p w14:paraId="43489CB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3B1AA0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1D5485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90.31.82.511</w:t>
      </w:r>
      <w:r w:rsidRPr="00AB0B75">
        <w:rPr>
          <w:rFonts w:ascii="Century Gothic" w:hAnsi="Century Gothic" w:cs="Arial"/>
          <w:color w:val="262626" w:themeColor="text1" w:themeTint="D9"/>
          <w:sz w:val="18"/>
          <w:szCs w:val="18"/>
        </w:rPr>
        <w:tab/>
        <w:t>Anzahl: ........</w:t>
      </w:r>
    </w:p>
    <w:p w14:paraId="4E45952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E78386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4517F66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90.35.82.511</w:t>
      </w:r>
      <w:r w:rsidRPr="00AB0B75">
        <w:rPr>
          <w:rFonts w:ascii="Century Gothic" w:hAnsi="Century Gothic" w:cs="Arial"/>
          <w:color w:val="262626" w:themeColor="text1" w:themeTint="D9"/>
          <w:sz w:val="18"/>
          <w:szCs w:val="18"/>
        </w:rPr>
        <w:tab/>
        <w:t>Anzahl: ........</w:t>
      </w:r>
    </w:p>
    <w:p w14:paraId="4355598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57CCF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F5FA39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90.40.82.511</w:t>
      </w:r>
      <w:r w:rsidRPr="00AB0B75">
        <w:rPr>
          <w:rFonts w:ascii="Century Gothic" w:hAnsi="Century Gothic" w:cs="Arial"/>
          <w:color w:val="262626" w:themeColor="text1" w:themeTint="D9"/>
          <w:sz w:val="18"/>
          <w:szCs w:val="18"/>
        </w:rPr>
        <w:tab/>
        <w:t>Anzahl: ........</w:t>
      </w:r>
    </w:p>
    <w:p w14:paraId="6313624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ADD46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1CBB078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90.45.82.511</w:t>
      </w:r>
      <w:r w:rsidRPr="00AB0B75">
        <w:rPr>
          <w:rFonts w:ascii="Century Gothic" w:hAnsi="Century Gothic" w:cs="Arial"/>
          <w:color w:val="262626" w:themeColor="text1" w:themeTint="D9"/>
          <w:sz w:val="18"/>
          <w:szCs w:val="18"/>
        </w:rPr>
        <w:tab/>
        <w:t>Anzahl: ........</w:t>
      </w:r>
    </w:p>
    <w:p w14:paraId="4E1CAD3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D2E1BC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2CEB8FD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90.50.82.511</w:t>
      </w:r>
      <w:r w:rsidRPr="00AB0B75">
        <w:rPr>
          <w:rFonts w:ascii="Century Gothic" w:hAnsi="Century Gothic" w:cs="Arial"/>
          <w:color w:val="262626" w:themeColor="text1" w:themeTint="D9"/>
          <w:sz w:val="18"/>
          <w:szCs w:val="18"/>
        </w:rPr>
        <w:tab/>
        <w:t>Anzahl: ........</w:t>
      </w:r>
    </w:p>
    <w:p w14:paraId="63FAAF1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31C83E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7FC7695" w14:textId="559E24B0"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5DE0C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864541" w14:textId="77777777" w:rsidR="00DE171B" w:rsidRPr="00AB0B75" w:rsidRDefault="00DE171B" w:rsidP="00BE1753">
      <w:pPr>
        <w:pStyle w:val="berschrift3"/>
        <w:tabs>
          <w:tab w:val="left" w:pos="1985"/>
          <w:tab w:val="left" w:pos="5103"/>
        </w:tabs>
        <w:rPr>
          <w:rFonts w:ascii="Century Gothic" w:hAnsi="Century Gothic"/>
          <w:color w:val="262626" w:themeColor="text1" w:themeTint="D9"/>
          <w:sz w:val="18"/>
          <w:szCs w:val="18"/>
        </w:rPr>
      </w:pPr>
      <w:bookmarkStart w:id="399" w:name="_Toc461002227"/>
      <w:bookmarkStart w:id="400" w:name="_Toc516489898"/>
      <w:bookmarkStart w:id="401" w:name="_Toc516490244"/>
      <w:bookmarkStart w:id="402" w:name="_Toc188537476"/>
      <w:r w:rsidRPr="00AB0B75">
        <w:rPr>
          <w:rFonts w:ascii="Century Gothic" w:hAnsi="Century Gothic"/>
          <w:color w:val="262626" w:themeColor="text1" w:themeTint="D9"/>
          <w:sz w:val="18"/>
          <w:szCs w:val="18"/>
        </w:rPr>
        <w:t>Sattel-T-Stück, PE 100, SDR 17, Innengewindemuffe 2“</w:t>
      </w:r>
      <w:bookmarkEnd w:id="399"/>
      <w:bookmarkEnd w:id="400"/>
      <w:bookmarkEnd w:id="401"/>
      <w:bookmarkEnd w:id="402"/>
    </w:p>
    <w:p w14:paraId="191BC993" w14:textId="77777777" w:rsidR="009A0BB6" w:rsidRPr="00AB0B75" w:rsidRDefault="009A0BB6" w:rsidP="009A0BB6">
      <w:pPr>
        <w:rPr>
          <w:rFonts w:ascii="Century Gothic" w:hAnsi="Century Gothic"/>
          <w:color w:val="262626" w:themeColor="text1" w:themeTint="D9"/>
        </w:rPr>
      </w:pPr>
    </w:p>
    <w:p w14:paraId="5A10C2B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500B277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2“, PE 100 </w:t>
      </w:r>
    </w:p>
    <w:p w14:paraId="56F7096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5E2FAAB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65B4746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6F2A8C"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56E2C2C0" w14:textId="67E4114F"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4561B1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5A04F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467C653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90.09.83.517</w:t>
      </w:r>
      <w:r w:rsidRPr="00AB0B75">
        <w:rPr>
          <w:rFonts w:ascii="Century Gothic" w:hAnsi="Century Gothic" w:cs="Arial"/>
          <w:color w:val="262626" w:themeColor="text1" w:themeTint="D9"/>
          <w:sz w:val="18"/>
          <w:szCs w:val="18"/>
        </w:rPr>
        <w:tab/>
        <w:t>Anzahl: ........</w:t>
      </w:r>
    </w:p>
    <w:p w14:paraId="2D44F79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DBC75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0F7BC3E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90.11.83.517</w:t>
      </w:r>
      <w:r w:rsidRPr="00AB0B75">
        <w:rPr>
          <w:rFonts w:ascii="Century Gothic" w:hAnsi="Century Gothic" w:cs="Arial"/>
          <w:color w:val="262626" w:themeColor="text1" w:themeTint="D9"/>
          <w:sz w:val="18"/>
          <w:szCs w:val="18"/>
        </w:rPr>
        <w:tab/>
        <w:t>Anzahl: ........</w:t>
      </w:r>
    </w:p>
    <w:p w14:paraId="1A183B1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9F624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3389385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90.12.83.517</w:t>
      </w:r>
      <w:r w:rsidRPr="00AB0B75">
        <w:rPr>
          <w:rFonts w:ascii="Century Gothic" w:hAnsi="Century Gothic" w:cs="Arial"/>
          <w:color w:val="262626" w:themeColor="text1" w:themeTint="D9"/>
          <w:sz w:val="18"/>
          <w:szCs w:val="18"/>
        </w:rPr>
        <w:tab/>
        <w:t>Anzahl: ........</w:t>
      </w:r>
    </w:p>
    <w:p w14:paraId="324374E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E912E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6886A58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90.14.83.517</w:t>
      </w:r>
      <w:r w:rsidRPr="00AB0B75">
        <w:rPr>
          <w:rFonts w:ascii="Century Gothic" w:hAnsi="Century Gothic" w:cs="Arial"/>
          <w:color w:val="262626" w:themeColor="text1" w:themeTint="D9"/>
          <w:sz w:val="18"/>
          <w:szCs w:val="18"/>
        </w:rPr>
        <w:tab/>
        <w:t>Anzahl: ........</w:t>
      </w:r>
    </w:p>
    <w:p w14:paraId="1088C05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47F8C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09202AC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90.16.83.517</w:t>
      </w:r>
      <w:r w:rsidRPr="00AB0B75">
        <w:rPr>
          <w:rFonts w:ascii="Century Gothic" w:hAnsi="Century Gothic" w:cs="Arial"/>
          <w:color w:val="262626" w:themeColor="text1" w:themeTint="D9"/>
          <w:sz w:val="18"/>
          <w:szCs w:val="18"/>
        </w:rPr>
        <w:tab/>
        <w:t>Anzahl: ........</w:t>
      </w:r>
    </w:p>
    <w:p w14:paraId="32162CD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C353C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3B71D60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90.18.83.517</w:t>
      </w:r>
      <w:r w:rsidRPr="00AB0B75">
        <w:rPr>
          <w:rFonts w:ascii="Century Gothic" w:hAnsi="Century Gothic" w:cs="Arial"/>
          <w:color w:val="262626" w:themeColor="text1" w:themeTint="D9"/>
          <w:sz w:val="18"/>
          <w:szCs w:val="18"/>
        </w:rPr>
        <w:tab/>
        <w:t>Anzahl: ........</w:t>
      </w:r>
    </w:p>
    <w:p w14:paraId="192DABF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2B8E4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9FF232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90.20.83.517</w:t>
      </w:r>
      <w:r w:rsidRPr="00AB0B75">
        <w:rPr>
          <w:rFonts w:ascii="Century Gothic" w:hAnsi="Century Gothic" w:cs="Arial"/>
          <w:color w:val="262626" w:themeColor="text1" w:themeTint="D9"/>
          <w:sz w:val="18"/>
          <w:szCs w:val="18"/>
        </w:rPr>
        <w:tab/>
        <w:t>Anzahl: ........</w:t>
      </w:r>
    </w:p>
    <w:p w14:paraId="1BF52AD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7994D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7E4F8C9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90.22.83.517</w:t>
      </w:r>
      <w:r w:rsidRPr="00AB0B75">
        <w:rPr>
          <w:rFonts w:ascii="Century Gothic" w:hAnsi="Century Gothic" w:cs="Arial"/>
          <w:color w:val="262626" w:themeColor="text1" w:themeTint="D9"/>
          <w:sz w:val="18"/>
          <w:szCs w:val="18"/>
        </w:rPr>
        <w:tab/>
        <w:t>Anzahl: ........</w:t>
      </w:r>
    </w:p>
    <w:p w14:paraId="4CD1553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BE3F0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3E83A2B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90.25.83.517</w:t>
      </w:r>
      <w:r w:rsidRPr="00AB0B75">
        <w:rPr>
          <w:rFonts w:ascii="Century Gothic" w:hAnsi="Century Gothic" w:cs="Arial"/>
          <w:color w:val="262626" w:themeColor="text1" w:themeTint="D9"/>
          <w:sz w:val="18"/>
          <w:szCs w:val="18"/>
        </w:rPr>
        <w:tab/>
        <w:t>Anzahl: ........</w:t>
      </w:r>
    </w:p>
    <w:p w14:paraId="5B0522E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F1930D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4738D0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90.28.83.517</w:t>
      </w:r>
      <w:r w:rsidRPr="00AB0B75">
        <w:rPr>
          <w:rFonts w:ascii="Century Gothic" w:hAnsi="Century Gothic" w:cs="Arial"/>
          <w:color w:val="262626" w:themeColor="text1" w:themeTint="D9"/>
          <w:sz w:val="18"/>
          <w:szCs w:val="18"/>
        </w:rPr>
        <w:tab/>
        <w:t>Anzahl: ........</w:t>
      </w:r>
    </w:p>
    <w:p w14:paraId="4FF65F8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BB559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2CE9D3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90.31.83.517</w:t>
      </w:r>
      <w:r w:rsidRPr="00AB0B75">
        <w:rPr>
          <w:rFonts w:ascii="Century Gothic" w:hAnsi="Century Gothic" w:cs="Arial"/>
          <w:color w:val="262626" w:themeColor="text1" w:themeTint="D9"/>
          <w:sz w:val="18"/>
          <w:szCs w:val="18"/>
        </w:rPr>
        <w:tab/>
        <w:t>Anzahl: ........</w:t>
      </w:r>
    </w:p>
    <w:p w14:paraId="2B72961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F47F9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6FCEB2A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90.35.83.517</w:t>
      </w:r>
      <w:r w:rsidRPr="00AB0B75">
        <w:rPr>
          <w:rFonts w:ascii="Century Gothic" w:hAnsi="Century Gothic" w:cs="Arial"/>
          <w:color w:val="262626" w:themeColor="text1" w:themeTint="D9"/>
          <w:sz w:val="18"/>
          <w:szCs w:val="18"/>
        </w:rPr>
        <w:tab/>
        <w:t>Anzahl: ........</w:t>
      </w:r>
    </w:p>
    <w:p w14:paraId="67A83D0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3A34B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200473D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90.40.83.517</w:t>
      </w:r>
      <w:r w:rsidRPr="00AB0B75">
        <w:rPr>
          <w:rFonts w:ascii="Century Gothic" w:hAnsi="Century Gothic" w:cs="Arial"/>
          <w:color w:val="262626" w:themeColor="text1" w:themeTint="D9"/>
          <w:sz w:val="18"/>
          <w:szCs w:val="18"/>
        </w:rPr>
        <w:tab/>
        <w:t>Anzahl: ........</w:t>
      </w:r>
    </w:p>
    <w:p w14:paraId="65DDF85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8E1D7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5A0E417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90.45.83.517</w:t>
      </w:r>
      <w:r w:rsidRPr="00AB0B75">
        <w:rPr>
          <w:rFonts w:ascii="Century Gothic" w:hAnsi="Century Gothic" w:cs="Arial"/>
          <w:color w:val="262626" w:themeColor="text1" w:themeTint="D9"/>
          <w:sz w:val="18"/>
          <w:szCs w:val="18"/>
        </w:rPr>
        <w:tab/>
        <w:t>Anzahl: ........</w:t>
      </w:r>
    </w:p>
    <w:p w14:paraId="6FF2522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45F5B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CF1123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90.50.83.517</w:t>
      </w:r>
      <w:r w:rsidRPr="00AB0B75">
        <w:rPr>
          <w:rFonts w:ascii="Century Gothic" w:hAnsi="Century Gothic" w:cs="Arial"/>
          <w:color w:val="262626" w:themeColor="text1" w:themeTint="D9"/>
          <w:sz w:val="18"/>
          <w:szCs w:val="18"/>
        </w:rPr>
        <w:tab/>
        <w:t>Anzahl: ........</w:t>
      </w:r>
    </w:p>
    <w:p w14:paraId="6755083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42A362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26D154C" w14:textId="2EF25FD6"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DD6B9E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E0E14C" w14:textId="77777777" w:rsidR="00271919" w:rsidRDefault="00271919">
      <w:pPr>
        <w:overflowPunct/>
        <w:autoSpaceDE/>
        <w:autoSpaceDN/>
        <w:adjustRightInd/>
        <w:textAlignment w:val="auto"/>
        <w:rPr>
          <w:rFonts w:ascii="Century Gothic" w:hAnsi="Century Gothic" w:cs="Arial"/>
          <w:b/>
          <w:color w:val="262626" w:themeColor="text1" w:themeTint="D9"/>
          <w:sz w:val="18"/>
          <w:szCs w:val="18"/>
        </w:rPr>
      </w:pPr>
      <w:bookmarkStart w:id="403" w:name="_Toc461002228"/>
      <w:bookmarkStart w:id="404" w:name="_Toc516489899"/>
      <w:bookmarkStart w:id="405" w:name="_Toc516490245"/>
      <w:r>
        <w:rPr>
          <w:rFonts w:ascii="Century Gothic" w:hAnsi="Century Gothic"/>
          <w:color w:val="262626" w:themeColor="text1" w:themeTint="D9"/>
          <w:sz w:val="18"/>
          <w:szCs w:val="18"/>
        </w:rPr>
        <w:br w:type="page"/>
      </w:r>
    </w:p>
    <w:p w14:paraId="41A5F28F" w14:textId="361FFAAF" w:rsidR="00DE171B" w:rsidRPr="00AB0B75" w:rsidRDefault="00DE171B" w:rsidP="00BE1753">
      <w:pPr>
        <w:pStyle w:val="berschrift3"/>
        <w:tabs>
          <w:tab w:val="left" w:pos="1985"/>
          <w:tab w:val="left" w:pos="5103"/>
        </w:tabs>
        <w:rPr>
          <w:rFonts w:ascii="Century Gothic" w:hAnsi="Century Gothic"/>
          <w:color w:val="262626" w:themeColor="text1" w:themeTint="D9"/>
          <w:sz w:val="18"/>
          <w:szCs w:val="18"/>
        </w:rPr>
      </w:pPr>
      <w:bookmarkStart w:id="406" w:name="_Toc188537477"/>
      <w:r w:rsidRPr="00AB0B75">
        <w:rPr>
          <w:rFonts w:ascii="Century Gothic" w:hAnsi="Century Gothic"/>
          <w:color w:val="262626" w:themeColor="text1" w:themeTint="D9"/>
          <w:sz w:val="18"/>
          <w:szCs w:val="18"/>
        </w:rPr>
        <w:t>Sattel-T-Stück, PE 100, SDR 11, Innengewindemuffe 2“</w:t>
      </w:r>
      <w:bookmarkEnd w:id="403"/>
      <w:bookmarkEnd w:id="404"/>
      <w:bookmarkEnd w:id="405"/>
      <w:bookmarkEnd w:id="406"/>
    </w:p>
    <w:p w14:paraId="16574187" w14:textId="77777777" w:rsidR="009A0BB6" w:rsidRPr="00AB0B75" w:rsidRDefault="009A0BB6" w:rsidP="009A0BB6">
      <w:pPr>
        <w:rPr>
          <w:rFonts w:ascii="Century Gothic" w:hAnsi="Century Gothic"/>
          <w:color w:val="262626" w:themeColor="text1" w:themeTint="D9"/>
        </w:rPr>
      </w:pPr>
    </w:p>
    <w:p w14:paraId="2C7988E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4D85A38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2“, PE 100 </w:t>
      </w:r>
    </w:p>
    <w:p w14:paraId="1ADECF2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70BCE61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19D4475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6F2A8C"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7FC2A568" w14:textId="41786A8B"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695072D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52062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BC30FE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90.09.83.511</w:t>
      </w:r>
      <w:r w:rsidRPr="00AB0B75">
        <w:rPr>
          <w:rFonts w:ascii="Century Gothic" w:hAnsi="Century Gothic" w:cs="Arial"/>
          <w:color w:val="262626" w:themeColor="text1" w:themeTint="D9"/>
          <w:sz w:val="18"/>
          <w:szCs w:val="18"/>
        </w:rPr>
        <w:tab/>
        <w:t>Anzahl: ........</w:t>
      </w:r>
    </w:p>
    <w:p w14:paraId="45454BC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78389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351F5D3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90.11.83.511</w:t>
      </w:r>
      <w:r w:rsidRPr="00AB0B75">
        <w:rPr>
          <w:rFonts w:ascii="Century Gothic" w:hAnsi="Century Gothic" w:cs="Arial"/>
          <w:color w:val="262626" w:themeColor="text1" w:themeTint="D9"/>
          <w:sz w:val="18"/>
          <w:szCs w:val="18"/>
        </w:rPr>
        <w:tab/>
        <w:t>Anzahl: ........</w:t>
      </w:r>
    </w:p>
    <w:p w14:paraId="0F47931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E3D01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9B22B2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90.12.83.511</w:t>
      </w:r>
      <w:r w:rsidRPr="00AB0B75">
        <w:rPr>
          <w:rFonts w:ascii="Century Gothic" w:hAnsi="Century Gothic" w:cs="Arial"/>
          <w:color w:val="262626" w:themeColor="text1" w:themeTint="D9"/>
          <w:sz w:val="18"/>
          <w:szCs w:val="18"/>
        </w:rPr>
        <w:tab/>
        <w:t>Anzahl: ........</w:t>
      </w:r>
    </w:p>
    <w:p w14:paraId="132DCD7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2EEE7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2680497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90.14.83.511</w:t>
      </w:r>
      <w:r w:rsidRPr="00AB0B75">
        <w:rPr>
          <w:rFonts w:ascii="Century Gothic" w:hAnsi="Century Gothic" w:cs="Arial"/>
          <w:color w:val="262626" w:themeColor="text1" w:themeTint="D9"/>
          <w:sz w:val="18"/>
          <w:szCs w:val="18"/>
        </w:rPr>
        <w:tab/>
        <w:t>Anzahl: ........</w:t>
      </w:r>
    </w:p>
    <w:p w14:paraId="228E3C9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B6F36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16A37C2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90.16.83.511</w:t>
      </w:r>
      <w:r w:rsidRPr="00AB0B75">
        <w:rPr>
          <w:rFonts w:ascii="Century Gothic" w:hAnsi="Century Gothic" w:cs="Arial"/>
          <w:color w:val="262626" w:themeColor="text1" w:themeTint="D9"/>
          <w:sz w:val="18"/>
          <w:szCs w:val="18"/>
        </w:rPr>
        <w:tab/>
        <w:t>Anzahl: ........</w:t>
      </w:r>
    </w:p>
    <w:p w14:paraId="18DE823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364B9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5CFF21B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90.18.83.511</w:t>
      </w:r>
      <w:r w:rsidRPr="00AB0B75">
        <w:rPr>
          <w:rFonts w:ascii="Century Gothic" w:hAnsi="Century Gothic" w:cs="Arial"/>
          <w:color w:val="262626" w:themeColor="text1" w:themeTint="D9"/>
          <w:sz w:val="18"/>
          <w:szCs w:val="18"/>
        </w:rPr>
        <w:tab/>
        <w:t>Anzahl: ........</w:t>
      </w:r>
    </w:p>
    <w:p w14:paraId="42BC7FD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80E3D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6FB2C58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90.20.83.511</w:t>
      </w:r>
      <w:r w:rsidRPr="00AB0B75">
        <w:rPr>
          <w:rFonts w:ascii="Century Gothic" w:hAnsi="Century Gothic" w:cs="Arial"/>
          <w:color w:val="262626" w:themeColor="text1" w:themeTint="D9"/>
          <w:sz w:val="18"/>
          <w:szCs w:val="18"/>
        </w:rPr>
        <w:tab/>
        <w:t>Anzahl: ........</w:t>
      </w:r>
    </w:p>
    <w:p w14:paraId="38503B2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FB590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5D9280E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90.22.83.511</w:t>
      </w:r>
      <w:r w:rsidRPr="00AB0B75">
        <w:rPr>
          <w:rFonts w:ascii="Century Gothic" w:hAnsi="Century Gothic" w:cs="Arial"/>
          <w:color w:val="262626" w:themeColor="text1" w:themeTint="D9"/>
          <w:sz w:val="18"/>
          <w:szCs w:val="18"/>
        </w:rPr>
        <w:tab/>
        <w:t>Anzahl: ........</w:t>
      </w:r>
    </w:p>
    <w:p w14:paraId="5867525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ECDBCB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05CCFF9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90.25.83.511</w:t>
      </w:r>
      <w:r w:rsidRPr="00AB0B75">
        <w:rPr>
          <w:rFonts w:ascii="Century Gothic" w:hAnsi="Century Gothic" w:cs="Arial"/>
          <w:color w:val="262626" w:themeColor="text1" w:themeTint="D9"/>
          <w:sz w:val="18"/>
          <w:szCs w:val="18"/>
        </w:rPr>
        <w:tab/>
        <w:t>Anzahl: ........</w:t>
      </w:r>
    </w:p>
    <w:p w14:paraId="2476E2A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E3135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4569BA2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90.28.83.511</w:t>
      </w:r>
      <w:r w:rsidRPr="00AB0B75">
        <w:rPr>
          <w:rFonts w:ascii="Century Gothic" w:hAnsi="Century Gothic" w:cs="Arial"/>
          <w:color w:val="262626" w:themeColor="text1" w:themeTint="D9"/>
          <w:sz w:val="18"/>
          <w:szCs w:val="18"/>
        </w:rPr>
        <w:tab/>
        <w:t>Anzahl: ........</w:t>
      </w:r>
    </w:p>
    <w:p w14:paraId="0418854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BBEA7D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1C3A179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90.31.83.511</w:t>
      </w:r>
      <w:r w:rsidRPr="00AB0B75">
        <w:rPr>
          <w:rFonts w:ascii="Century Gothic" w:hAnsi="Century Gothic" w:cs="Arial"/>
          <w:color w:val="262626" w:themeColor="text1" w:themeTint="D9"/>
          <w:sz w:val="18"/>
          <w:szCs w:val="18"/>
        </w:rPr>
        <w:tab/>
        <w:t>Anzahl: ........</w:t>
      </w:r>
    </w:p>
    <w:p w14:paraId="7BA8851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07109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291411C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90.35.83.511</w:t>
      </w:r>
      <w:r w:rsidRPr="00AB0B75">
        <w:rPr>
          <w:rFonts w:ascii="Century Gothic" w:hAnsi="Century Gothic" w:cs="Arial"/>
          <w:color w:val="262626" w:themeColor="text1" w:themeTint="D9"/>
          <w:sz w:val="18"/>
          <w:szCs w:val="18"/>
        </w:rPr>
        <w:tab/>
        <w:t>Anzahl: ........</w:t>
      </w:r>
    </w:p>
    <w:p w14:paraId="01F9C2A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AC3FB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1C15A6F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90.40.83.511</w:t>
      </w:r>
      <w:r w:rsidRPr="00AB0B75">
        <w:rPr>
          <w:rFonts w:ascii="Century Gothic" w:hAnsi="Century Gothic" w:cs="Arial"/>
          <w:color w:val="262626" w:themeColor="text1" w:themeTint="D9"/>
          <w:sz w:val="18"/>
          <w:szCs w:val="18"/>
        </w:rPr>
        <w:tab/>
        <w:t>Anzahl: ........</w:t>
      </w:r>
    </w:p>
    <w:p w14:paraId="05B39E9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D7AB3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2ACF7AA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90.45.83.511</w:t>
      </w:r>
      <w:r w:rsidRPr="00AB0B75">
        <w:rPr>
          <w:rFonts w:ascii="Century Gothic" w:hAnsi="Century Gothic" w:cs="Arial"/>
          <w:color w:val="262626" w:themeColor="text1" w:themeTint="D9"/>
          <w:sz w:val="18"/>
          <w:szCs w:val="18"/>
        </w:rPr>
        <w:tab/>
        <w:t>Anzahl: ........</w:t>
      </w:r>
    </w:p>
    <w:p w14:paraId="74A20CB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CDFE4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04A1B0B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90.50.83.511</w:t>
      </w:r>
      <w:r w:rsidRPr="00AB0B75">
        <w:rPr>
          <w:rFonts w:ascii="Century Gothic" w:hAnsi="Century Gothic" w:cs="Arial"/>
          <w:color w:val="262626" w:themeColor="text1" w:themeTint="D9"/>
          <w:sz w:val="18"/>
          <w:szCs w:val="18"/>
        </w:rPr>
        <w:tab/>
        <w:t>Anzahl: ........</w:t>
      </w:r>
    </w:p>
    <w:p w14:paraId="4A04D65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9F7F2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FDCDF52" w14:textId="77777777" w:rsidR="00DE171B" w:rsidRPr="00AB0B75" w:rsidRDefault="00DE171B" w:rsidP="00136F7C">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4238C5" w14:textId="77777777" w:rsidR="00503303" w:rsidRPr="00503303" w:rsidRDefault="00503303" w:rsidP="00503303">
      <w:pPr>
        <w:rPr>
          <w:sz w:val="18"/>
          <w:szCs w:val="16"/>
        </w:rPr>
      </w:pPr>
      <w:bookmarkStart w:id="407" w:name="_Toc461002229"/>
      <w:bookmarkStart w:id="408" w:name="_Toc516489900"/>
      <w:bookmarkStart w:id="409" w:name="_Toc516490246"/>
    </w:p>
    <w:p w14:paraId="75BD2F1C" w14:textId="77777777" w:rsidR="00271919" w:rsidRDefault="00271919">
      <w:pPr>
        <w:overflowPunct/>
        <w:autoSpaceDE/>
        <w:autoSpaceDN/>
        <w:adjustRightInd/>
        <w:textAlignment w:val="auto"/>
        <w:rPr>
          <w:rFonts w:ascii="Century Gothic" w:hAnsi="Century Gothic" w:cs="Arial"/>
          <w:b/>
          <w:color w:val="262626" w:themeColor="text1" w:themeTint="D9"/>
          <w:sz w:val="18"/>
          <w:szCs w:val="18"/>
        </w:rPr>
      </w:pPr>
      <w:r>
        <w:rPr>
          <w:rFonts w:ascii="Century Gothic" w:hAnsi="Century Gothic"/>
          <w:color w:val="262626" w:themeColor="text1" w:themeTint="D9"/>
          <w:sz w:val="18"/>
          <w:szCs w:val="18"/>
        </w:rPr>
        <w:br w:type="page"/>
      </w:r>
    </w:p>
    <w:p w14:paraId="626EDD70" w14:textId="652FCC4A" w:rsidR="00DE171B" w:rsidRPr="00AB0B75" w:rsidRDefault="00DE171B" w:rsidP="00BE1753">
      <w:pPr>
        <w:pStyle w:val="berschrift3"/>
        <w:tabs>
          <w:tab w:val="left" w:pos="1985"/>
          <w:tab w:val="left" w:pos="5103"/>
        </w:tabs>
        <w:rPr>
          <w:rFonts w:ascii="Century Gothic" w:hAnsi="Century Gothic"/>
          <w:color w:val="262626" w:themeColor="text1" w:themeTint="D9"/>
          <w:sz w:val="18"/>
          <w:szCs w:val="18"/>
        </w:rPr>
      </w:pPr>
      <w:bookmarkStart w:id="410" w:name="_Toc188537478"/>
      <w:r w:rsidRPr="00AB0B75">
        <w:rPr>
          <w:rFonts w:ascii="Century Gothic" w:hAnsi="Century Gothic"/>
          <w:color w:val="262626" w:themeColor="text1" w:themeTint="D9"/>
          <w:sz w:val="18"/>
          <w:szCs w:val="18"/>
        </w:rPr>
        <w:t>Sattel-T-Stück, PE 100, SDR 17, Innengewindemuffe 2 1/2“</w:t>
      </w:r>
      <w:bookmarkEnd w:id="407"/>
      <w:bookmarkEnd w:id="408"/>
      <w:bookmarkEnd w:id="409"/>
      <w:bookmarkEnd w:id="410"/>
    </w:p>
    <w:p w14:paraId="5231FEDB" w14:textId="77777777" w:rsidR="009A0BB6" w:rsidRPr="00AB0B75" w:rsidRDefault="009A0BB6" w:rsidP="009A0BB6">
      <w:pPr>
        <w:rPr>
          <w:rFonts w:ascii="Century Gothic" w:hAnsi="Century Gothic"/>
          <w:color w:val="262626" w:themeColor="text1" w:themeTint="D9"/>
        </w:rPr>
      </w:pPr>
    </w:p>
    <w:p w14:paraId="630B0A5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3998DCA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2 1/2“, PE 100 </w:t>
      </w:r>
    </w:p>
    <w:p w14:paraId="3856218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5B51F61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verminderte Innendruckbelastbarkeit</w:t>
      </w:r>
    </w:p>
    <w:p w14:paraId="725B92D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6F2A8C"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3E1D6048" w14:textId="591CAEBE"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8036EB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BB440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592DFA2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90.11.84.517</w:t>
      </w:r>
      <w:r w:rsidRPr="00AB0B75">
        <w:rPr>
          <w:rFonts w:ascii="Century Gothic" w:hAnsi="Century Gothic" w:cs="Arial"/>
          <w:color w:val="262626" w:themeColor="text1" w:themeTint="D9"/>
          <w:sz w:val="18"/>
          <w:szCs w:val="18"/>
        </w:rPr>
        <w:tab/>
        <w:t>Anzahl: ........</w:t>
      </w:r>
    </w:p>
    <w:p w14:paraId="53E20DF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3FBE1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26C32A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90.12.84.517</w:t>
      </w:r>
      <w:r w:rsidRPr="00AB0B75">
        <w:rPr>
          <w:rFonts w:ascii="Century Gothic" w:hAnsi="Century Gothic" w:cs="Arial"/>
          <w:color w:val="262626" w:themeColor="text1" w:themeTint="D9"/>
          <w:sz w:val="18"/>
          <w:szCs w:val="18"/>
        </w:rPr>
        <w:tab/>
        <w:t>Anzahl: ........</w:t>
      </w:r>
    </w:p>
    <w:p w14:paraId="0BDFF04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11DC2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2D38183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90.14.84.517</w:t>
      </w:r>
      <w:r w:rsidRPr="00AB0B75">
        <w:rPr>
          <w:rFonts w:ascii="Century Gothic" w:hAnsi="Century Gothic" w:cs="Arial"/>
          <w:color w:val="262626" w:themeColor="text1" w:themeTint="D9"/>
          <w:sz w:val="18"/>
          <w:szCs w:val="18"/>
        </w:rPr>
        <w:tab/>
        <w:t>Anzahl: ........</w:t>
      </w:r>
    </w:p>
    <w:p w14:paraId="5C05757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7948D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3FED1F9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90.16.84.517</w:t>
      </w:r>
      <w:r w:rsidRPr="00AB0B75">
        <w:rPr>
          <w:rFonts w:ascii="Century Gothic" w:hAnsi="Century Gothic" w:cs="Arial"/>
          <w:color w:val="262626" w:themeColor="text1" w:themeTint="D9"/>
          <w:sz w:val="18"/>
          <w:szCs w:val="18"/>
        </w:rPr>
        <w:tab/>
        <w:t>Anzahl: ........</w:t>
      </w:r>
    </w:p>
    <w:p w14:paraId="06E21E3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AD80C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3A31AAC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90.18.84.517</w:t>
      </w:r>
      <w:r w:rsidRPr="00AB0B75">
        <w:rPr>
          <w:rFonts w:ascii="Century Gothic" w:hAnsi="Century Gothic" w:cs="Arial"/>
          <w:color w:val="262626" w:themeColor="text1" w:themeTint="D9"/>
          <w:sz w:val="18"/>
          <w:szCs w:val="18"/>
        </w:rPr>
        <w:tab/>
        <w:t>Anzahl: ........</w:t>
      </w:r>
    </w:p>
    <w:p w14:paraId="1E72853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6E5E4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6723EA4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90.20.84.517</w:t>
      </w:r>
      <w:r w:rsidRPr="00AB0B75">
        <w:rPr>
          <w:rFonts w:ascii="Century Gothic" w:hAnsi="Century Gothic" w:cs="Arial"/>
          <w:color w:val="262626" w:themeColor="text1" w:themeTint="D9"/>
          <w:sz w:val="18"/>
          <w:szCs w:val="18"/>
        </w:rPr>
        <w:tab/>
        <w:t>Anzahl: ........</w:t>
      </w:r>
    </w:p>
    <w:p w14:paraId="67DFF59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DCAFF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4E576CF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90.22.84.517</w:t>
      </w:r>
      <w:r w:rsidRPr="00AB0B75">
        <w:rPr>
          <w:rFonts w:ascii="Century Gothic" w:hAnsi="Century Gothic" w:cs="Arial"/>
          <w:color w:val="262626" w:themeColor="text1" w:themeTint="D9"/>
          <w:sz w:val="18"/>
          <w:szCs w:val="18"/>
        </w:rPr>
        <w:tab/>
        <w:t>Anzahl: ........</w:t>
      </w:r>
    </w:p>
    <w:p w14:paraId="0AFC68E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51DEC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FDB74B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90.25.84.517</w:t>
      </w:r>
      <w:r w:rsidRPr="00AB0B75">
        <w:rPr>
          <w:rFonts w:ascii="Century Gothic" w:hAnsi="Century Gothic" w:cs="Arial"/>
          <w:color w:val="262626" w:themeColor="text1" w:themeTint="D9"/>
          <w:sz w:val="18"/>
          <w:szCs w:val="18"/>
        </w:rPr>
        <w:tab/>
        <w:t>Anzahl: ........</w:t>
      </w:r>
    </w:p>
    <w:p w14:paraId="1119922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09D8A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1DC99F1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90.28.84.517</w:t>
      </w:r>
      <w:r w:rsidRPr="00AB0B75">
        <w:rPr>
          <w:rFonts w:ascii="Century Gothic" w:hAnsi="Century Gothic" w:cs="Arial"/>
          <w:color w:val="262626" w:themeColor="text1" w:themeTint="D9"/>
          <w:sz w:val="18"/>
          <w:szCs w:val="18"/>
        </w:rPr>
        <w:tab/>
        <w:t>Anzahl: ........</w:t>
      </w:r>
    </w:p>
    <w:p w14:paraId="5AE90B1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5AA9F3"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636A52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90.31.84.517</w:t>
      </w:r>
      <w:r w:rsidRPr="00AB0B75">
        <w:rPr>
          <w:rFonts w:ascii="Century Gothic" w:hAnsi="Century Gothic" w:cs="Arial"/>
          <w:color w:val="262626" w:themeColor="text1" w:themeTint="D9"/>
          <w:sz w:val="18"/>
          <w:szCs w:val="18"/>
        </w:rPr>
        <w:tab/>
        <w:t>Anzahl: ........</w:t>
      </w:r>
    </w:p>
    <w:p w14:paraId="596A5C6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688F3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264B5E7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90.35.84.517</w:t>
      </w:r>
      <w:r w:rsidRPr="00AB0B75">
        <w:rPr>
          <w:rFonts w:ascii="Century Gothic" w:hAnsi="Century Gothic" w:cs="Arial"/>
          <w:color w:val="262626" w:themeColor="text1" w:themeTint="D9"/>
          <w:sz w:val="18"/>
          <w:szCs w:val="18"/>
        </w:rPr>
        <w:tab/>
        <w:t>Anzahl: ........</w:t>
      </w:r>
    </w:p>
    <w:p w14:paraId="3472DBA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60B3B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59DC23F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90.40.84.517</w:t>
      </w:r>
      <w:r w:rsidRPr="00AB0B75">
        <w:rPr>
          <w:rFonts w:ascii="Century Gothic" w:hAnsi="Century Gothic" w:cs="Arial"/>
          <w:color w:val="262626" w:themeColor="text1" w:themeTint="D9"/>
          <w:sz w:val="18"/>
          <w:szCs w:val="18"/>
        </w:rPr>
        <w:tab/>
        <w:t>Anzahl: ........</w:t>
      </w:r>
    </w:p>
    <w:p w14:paraId="6D5D81F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4EDD02"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781634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90.45.84.517</w:t>
      </w:r>
      <w:r w:rsidRPr="00AB0B75">
        <w:rPr>
          <w:rFonts w:ascii="Century Gothic" w:hAnsi="Century Gothic" w:cs="Arial"/>
          <w:color w:val="262626" w:themeColor="text1" w:themeTint="D9"/>
          <w:sz w:val="18"/>
          <w:szCs w:val="18"/>
        </w:rPr>
        <w:tab/>
        <w:t>Anzahl: ........</w:t>
      </w:r>
    </w:p>
    <w:p w14:paraId="69CA748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E65CA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E7D502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90.50.84.517</w:t>
      </w:r>
      <w:r w:rsidRPr="00AB0B75">
        <w:rPr>
          <w:rFonts w:ascii="Century Gothic" w:hAnsi="Century Gothic" w:cs="Arial"/>
          <w:color w:val="262626" w:themeColor="text1" w:themeTint="D9"/>
          <w:sz w:val="18"/>
          <w:szCs w:val="18"/>
        </w:rPr>
        <w:tab/>
        <w:t>Anzahl: ........</w:t>
      </w:r>
    </w:p>
    <w:p w14:paraId="4879C29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29DD9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B26A414" w14:textId="47BC2A85"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714BE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EEFB05" w14:textId="77777777" w:rsidR="00271919" w:rsidRDefault="00271919">
      <w:pPr>
        <w:overflowPunct/>
        <w:autoSpaceDE/>
        <w:autoSpaceDN/>
        <w:adjustRightInd/>
        <w:textAlignment w:val="auto"/>
        <w:rPr>
          <w:rFonts w:ascii="Century Gothic" w:hAnsi="Century Gothic" w:cs="Arial"/>
          <w:b/>
          <w:color w:val="262626" w:themeColor="text1" w:themeTint="D9"/>
          <w:sz w:val="18"/>
          <w:szCs w:val="18"/>
        </w:rPr>
      </w:pPr>
      <w:bookmarkStart w:id="411" w:name="_Toc461002230"/>
      <w:bookmarkStart w:id="412" w:name="_Toc516489901"/>
      <w:bookmarkStart w:id="413" w:name="_Toc516490247"/>
      <w:r>
        <w:rPr>
          <w:rFonts w:ascii="Century Gothic" w:hAnsi="Century Gothic"/>
          <w:color w:val="262626" w:themeColor="text1" w:themeTint="D9"/>
          <w:sz w:val="18"/>
          <w:szCs w:val="18"/>
        </w:rPr>
        <w:br w:type="page"/>
      </w:r>
    </w:p>
    <w:p w14:paraId="797A26C6" w14:textId="75C54B84" w:rsidR="00DE171B" w:rsidRPr="00AB0B75" w:rsidRDefault="00DE171B" w:rsidP="00BE1753">
      <w:pPr>
        <w:pStyle w:val="berschrift3"/>
        <w:tabs>
          <w:tab w:val="left" w:pos="1985"/>
          <w:tab w:val="left" w:pos="5103"/>
        </w:tabs>
        <w:rPr>
          <w:rFonts w:ascii="Century Gothic" w:hAnsi="Century Gothic"/>
          <w:color w:val="262626" w:themeColor="text1" w:themeTint="D9"/>
          <w:sz w:val="18"/>
          <w:szCs w:val="18"/>
        </w:rPr>
      </w:pPr>
      <w:bookmarkStart w:id="414" w:name="_Toc188537479"/>
      <w:r w:rsidRPr="00AB0B75">
        <w:rPr>
          <w:rFonts w:ascii="Century Gothic" w:hAnsi="Century Gothic"/>
          <w:color w:val="262626" w:themeColor="text1" w:themeTint="D9"/>
          <w:sz w:val="18"/>
          <w:szCs w:val="18"/>
        </w:rPr>
        <w:t>Sattel-T-Stück, PE 100, SDR 11, Innengewindemuffe 2 1/2“</w:t>
      </w:r>
      <w:bookmarkEnd w:id="411"/>
      <w:bookmarkEnd w:id="412"/>
      <w:bookmarkEnd w:id="413"/>
      <w:bookmarkEnd w:id="414"/>
    </w:p>
    <w:p w14:paraId="5E2E60CE" w14:textId="77777777" w:rsidR="009A0BB6" w:rsidRPr="00AB0B75" w:rsidRDefault="009A0BB6" w:rsidP="009A0BB6">
      <w:pPr>
        <w:rPr>
          <w:rFonts w:ascii="Century Gothic" w:hAnsi="Century Gothic"/>
          <w:color w:val="262626" w:themeColor="text1" w:themeTint="D9"/>
        </w:rPr>
      </w:pPr>
    </w:p>
    <w:p w14:paraId="3444A7D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 und Heizwendelschweißen</w:t>
      </w:r>
    </w:p>
    <w:p w14:paraId="48E69C6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Anschluss: Innengewindemuffe 2 1/2“, PE 100 </w:t>
      </w:r>
    </w:p>
    <w:p w14:paraId="520AB39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geschweißt</w:t>
      </w:r>
    </w:p>
    <w:p w14:paraId="7F99A7E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verminderte Innendruckbelastbarkeit </w:t>
      </w:r>
    </w:p>
    <w:p w14:paraId="44CC7F7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d180 mit Extrusions</w:t>
      </w:r>
      <w:r w:rsidR="006F2A8C" w:rsidRPr="00AB0B75">
        <w:rPr>
          <w:rFonts w:ascii="Century Gothic" w:hAnsi="Century Gothic" w:cs="Arial"/>
          <w:color w:val="262626" w:themeColor="text1" w:themeTint="D9"/>
          <w:sz w:val="18"/>
          <w:szCs w:val="18"/>
        </w:rPr>
        <w:t>naht</w:t>
      </w:r>
      <w:r w:rsidRPr="00AB0B75">
        <w:rPr>
          <w:rFonts w:ascii="Century Gothic" w:hAnsi="Century Gothic" w:cs="Arial"/>
          <w:color w:val="262626" w:themeColor="text1" w:themeTint="D9"/>
          <w:sz w:val="18"/>
          <w:szCs w:val="18"/>
        </w:rPr>
        <w:t>verstärkung um die Innengewindemuffe</w:t>
      </w:r>
    </w:p>
    <w:p w14:paraId="74432456" w14:textId="12378DDF"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4ED6003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D2F2F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71BF649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90.11.84.511</w:t>
      </w:r>
      <w:r w:rsidRPr="00AB0B75">
        <w:rPr>
          <w:rFonts w:ascii="Century Gothic" w:hAnsi="Century Gothic" w:cs="Arial"/>
          <w:color w:val="262626" w:themeColor="text1" w:themeTint="D9"/>
          <w:sz w:val="18"/>
          <w:szCs w:val="18"/>
        </w:rPr>
        <w:tab/>
        <w:t>Anzahl: ........</w:t>
      </w:r>
    </w:p>
    <w:p w14:paraId="5682C88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54B5F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36D4CDE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90.12.84.511</w:t>
      </w:r>
      <w:r w:rsidRPr="00AB0B75">
        <w:rPr>
          <w:rFonts w:ascii="Century Gothic" w:hAnsi="Century Gothic" w:cs="Arial"/>
          <w:color w:val="262626" w:themeColor="text1" w:themeTint="D9"/>
          <w:sz w:val="18"/>
          <w:szCs w:val="18"/>
        </w:rPr>
        <w:tab/>
        <w:t>Anzahl: ........</w:t>
      </w:r>
    </w:p>
    <w:p w14:paraId="1CEBA10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8D9DC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51E9B38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90.14.84.511</w:t>
      </w:r>
      <w:r w:rsidRPr="00AB0B75">
        <w:rPr>
          <w:rFonts w:ascii="Century Gothic" w:hAnsi="Century Gothic" w:cs="Arial"/>
          <w:color w:val="262626" w:themeColor="text1" w:themeTint="D9"/>
          <w:sz w:val="18"/>
          <w:szCs w:val="18"/>
        </w:rPr>
        <w:tab/>
        <w:t>Anzahl: ........</w:t>
      </w:r>
    </w:p>
    <w:p w14:paraId="0D9927A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92CA7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656E3C2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90.16.84.511</w:t>
      </w:r>
      <w:r w:rsidRPr="00AB0B75">
        <w:rPr>
          <w:rFonts w:ascii="Century Gothic" w:hAnsi="Century Gothic" w:cs="Arial"/>
          <w:color w:val="262626" w:themeColor="text1" w:themeTint="D9"/>
          <w:sz w:val="18"/>
          <w:szCs w:val="18"/>
        </w:rPr>
        <w:tab/>
        <w:t>Anzahl: ........</w:t>
      </w:r>
    </w:p>
    <w:p w14:paraId="510686D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70152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20E7C58B"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90.18.84.511</w:t>
      </w:r>
      <w:r w:rsidRPr="00AB0B75">
        <w:rPr>
          <w:rFonts w:ascii="Century Gothic" w:hAnsi="Century Gothic" w:cs="Arial"/>
          <w:color w:val="262626" w:themeColor="text1" w:themeTint="D9"/>
          <w:sz w:val="18"/>
          <w:szCs w:val="18"/>
        </w:rPr>
        <w:tab/>
        <w:t>Anzahl: ........</w:t>
      </w:r>
    </w:p>
    <w:p w14:paraId="7692399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2B758E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ED9641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90.20.84.511</w:t>
      </w:r>
      <w:r w:rsidRPr="00AB0B75">
        <w:rPr>
          <w:rFonts w:ascii="Century Gothic" w:hAnsi="Century Gothic" w:cs="Arial"/>
          <w:color w:val="262626" w:themeColor="text1" w:themeTint="D9"/>
          <w:sz w:val="18"/>
          <w:szCs w:val="18"/>
        </w:rPr>
        <w:tab/>
        <w:t>Anzahl: ........</w:t>
      </w:r>
    </w:p>
    <w:p w14:paraId="64E2851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11904BE"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7D7E61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90.22.84.511</w:t>
      </w:r>
      <w:r w:rsidRPr="00AB0B75">
        <w:rPr>
          <w:rFonts w:ascii="Century Gothic" w:hAnsi="Century Gothic" w:cs="Arial"/>
          <w:color w:val="262626" w:themeColor="text1" w:themeTint="D9"/>
          <w:sz w:val="18"/>
          <w:szCs w:val="18"/>
        </w:rPr>
        <w:tab/>
        <w:t>Anzahl: ........</w:t>
      </w:r>
    </w:p>
    <w:p w14:paraId="50A3880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CA655C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04366A7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90.25.84.511</w:t>
      </w:r>
      <w:r w:rsidRPr="00AB0B75">
        <w:rPr>
          <w:rFonts w:ascii="Century Gothic" w:hAnsi="Century Gothic" w:cs="Arial"/>
          <w:color w:val="262626" w:themeColor="text1" w:themeTint="D9"/>
          <w:sz w:val="18"/>
          <w:szCs w:val="18"/>
        </w:rPr>
        <w:tab/>
        <w:t>Anzahl: ........</w:t>
      </w:r>
    </w:p>
    <w:p w14:paraId="369F64FF"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F2579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3B17043D"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90.28.84.511</w:t>
      </w:r>
      <w:r w:rsidRPr="00AB0B75">
        <w:rPr>
          <w:rFonts w:ascii="Century Gothic" w:hAnsi="Century Gothic" w:cs="Arial"/>
          <w:color w:val="262626" w:themeColor="text1" w:themeTint="D9"/>
          <w:sz w:val="18"/>
          <w:szCs w:val="18"/>
        </w:rPr>
        <w:tab/>
        <w:t>Anzahl: ........</w:t>
      </w:r>
    </w:p>
    <w:p w14:paraId="7D0A5D7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B09F1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3FD4B8D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90.31.84.511</w:t>
      </w:r>
      <w:r w:rsidRPr="00AB0B75">
        <w:rPr>
          <w:rFonts w:ascii="Century Gothic" w:hAnsi="Century Gothic" w:cs="Arial"/>
          <w:color w:val="262626" w:themeColor="text1" w:themeTint="D9"/>
          <w:sz w:val="18"/>
          <w:szCs w:val="18"/>
        </w:rPr>
        <w:tab/>
        <w:t>Anzahl: ........</w:t>
      </w:r>
    </w:p>
    <w:p w14:paraId="5EC39E0A"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92DD9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4A4BE2A4"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90.35.84.511</w:t>
      </w:r>
      <w:r w:rsidRPr="00AB0B75">
        <w:rPr>
          <w:rFonts w:ascii="Century Gothic" w:hAnsi="Century Gothic" w:cs="Arial"/>
          <w:color w:val="262626" w:themeColor="text1" w:themeTint="D9"/>
          <w:sz w:val="18"/>
          <w:szCs w:val="18"/>
        </w:rPr>
        <w:tab/>
        <w:t>Anzahl: ........</w:t>
      </w:r>
    </w:p>
    <w:p w14:paraId="5C427FE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32727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705E81D1"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90.40.84.511</w:t>
      </w:r>
      <w:r w:rsidRPr="00AB0B75">
        <w:rPr>
          <w:rFonts w:ascii="Century Gothic" w:hAnsi="Century Gothic" w:cs="Arial"/>
          <w:color w:val="262626" w:themeColor="text1" w:themeTint="D9"/>
          <w:sz w:val="18"/>
          <w:szCs w:val="18"/>
        </w:rPr>
        <w:tab/>
        <w:t>Anzahl: ........</w:t>
      </w:r>
    </w:p>
    <w:p w14:paraId="74A7247C"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2FA91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7E770E40"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90.45.84.511</w:t>
      </w:r>
      <w:r w:rsidRPr="00AB0B75">
        <w:rPr>
          <w:rFonts w:ascii="Century Gothic" w:hAnsi="Century Gothic" w:cs="Arial"/>
          <w:color w:val="262626" w:themeColor="text1" w:themeTint="D9"/>
          <w:sz w:val="18"/>
          <w:szCs w:val="18"/>
        </w:rPr>
        <w:tab/>
        <w:t>Anzahl: ........</w:t>
      </w:r>
    </w:p>
    <w:p w14:paraId="386ABC37"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C35355"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6D60DD69"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90.50.84.511</w:t>
      </w:r>
      <w:r w:rsidRPr="00AB0B75">
        <w:rPr>
          <w:rFonts w:ascii="Century Gothic" w:hAnsi="Century Gothic" w:cs="Arial"/>
          <w:color w:val="262626" w:themeColor="text1" w:themeTint="D9"/>
          <w:sz w:val="18"/>
          <w:szCs w:val="18"/>
        </w:rPr>
        <w:tab/>
        <w:t>Anzahl: ........</w:t>
      </w:r>
    </w:p>
    <w:p w14:paraId="381AF6F6"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8111E8" w14:textId="77777777" w:rsidR="00DE171B" w:rsidRPr="00AB0B75" w:rsidRDefault="00DE171B" w:rsidP="00BE1753">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0C4958A" w14:textId="77777777" w:rsidR="00DE171B" w:rsidRPr="00AB0B75" w:rsidRDefault="00DE171B" w:rsidP="00BF104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1590DC" w14:textId="77777777" w:rsidR="00271919" w:rsidRDefault="00271919">
      <w:pPr>
        <w:overflowPunct/>
        <w:autoSpaceDE/>
        <w:autoSpaceDN/>
        <w:adjustRightInd/>
        <w:textAlignment w:val="auto"/>
        <w:rPr>
          <w:rFonts w:ascii="Century Gothic" w:hAnsi="Century Gothic" w:cs="Arial"/>
          <w:b/>
          <w:color w:val="262626" w:themeColor="text1" w:themeTint="D9"/>
          <w:sz w:val="18"/>
          <w:szCs w:val="18"/>
        </w:rPr>
      </w:pPr>
      <w:bookmarkStart w:id="415" w:name="_Toc461002239"/>
      <w:bookmarkStart w:id="416" w:name="_Toc516489910"/>
      <w:bookmarkStart w:id="417" w:name="_Toc516490256"/>
      <w:r>
        <w:rPr>
          <w:rFonts w:ascii="Century Gothic" w:hAnsi="Century Gothic"/>
          <w:color w:val="262626" w:themeColor="text1" w:themeTint="D9"/>
          <w:sz w:val="18"/>
          <w:szCs w:val="18"/>
        </w:rPr>
        <w:br w:type="page"/>
      </w:r>
    </w:p>
    <w:p w14:paraId="50A995B7" w14:textId="6720B03A" w:rsidR="00DE171B" w:rsidRPr="00AB0B75" w:rsidRDefault="00DE171B" w:rsidP="00452B0B">
      <w:pPr>
        <w:pStyle w:val="berschrift3"/>
        <w:tabs>
          <w:tab w:val="left" w:pos="1985"/>
          <w:tab w:val="left" w:pos="5103"/>
        </w:tabs>
        <w:rPr>
          <w:rFonts w:ascii="Century Gothic" w:hAnsi="Century Gothic"/>
          <w:color w:val="262626" w:themeColor="text1" w:themeTint="D9"/>
          <w:sz w:val="18"/>
          <w:szCs w:val="18"/>
        </w:rPr>
      </w:pPr>
      <w:bookmarkStart w:id="418" w:name="_Toc188537480"/>
      <w:r w:rsidRPr="00AB0B75">
        <w:rPr>
          <w:rFonts w:ascii="Century Gothic" w:hAnsi="Century Gothic"/>
          <w:color w:val="262626" w:themeColor="text1" w:themeTint="D9"/>
          <w:sz w:val="18"/>
          <w:szCs w:val="18"/>
        </w:rPr>
        <w:t>Steckmuffe, PE 100, SDR 17, kurz, gedreht</w:t>
      </w:r>
      <w:bookmarkEnd w:id="415"/>
      <w:bookmarkEnd w:id="416"/>
      <w:bookmarkEnd w:id="417"/>
      <w:bookmarkEnd w:id="418"/>
    </w:p>
    <w:p w14:paraId="14E16B5E" w14:textId="77777777" w:rsidR="00DE171B" w:rsidRPr="00AB0B75" w:rsidRDefault="00DE171B" w:rsidP="00452B0B">
      <w:pPr>
        <w:pStyle w:val="berschrift3"/>
        <w:tabs>
          <w:tab w:val="left" w:pos="1985"/>
          <w:tab w:val="left" w:pos="5103"/>
        </w:tabs>
        <w:rPr>
          <w:rFonts w:ascii="Century Gothic" w:hAnsi="Century Gothic"/>
          <w:color w:val="262626" w:themeColor="text1" w:themeTint="D9"/>
          <w:sz w:val="18"/>
          <w:szCs w:val="18"/>
        </w:rPr>
      </w:pPr>
    </w:p>
    <w:p w14:paraId="26E0BF7B" w14:textId="77777777" w:rsidR="00DE171B" w:rsidRPr="00AB0B75" w:rsidRDefault="00DE171B" w:rsidP="005B5118">
      <w:pPr>
        <w:tabs>
          <w:tab w:val="left" w:pos="1985"/>
          <w:tab w:val="left" w:pos="5103"/>
        </w:tabs>
        <w:overflowPunct/>
        <w:autoSpaceDE/>
        <w:autoSpaceDN/>
        <w:adjustRightInd/>
        <w:textAlignment w:val="auto"/>
        <w:rPr>
          <w:rFonts w:ascii="Century Gothic" w:hAnsi="Century Gothic"/>
          <w:b/>
          <w:color w:val="262626" w:themeColor="text1" w:themeTint="D9"/>
          <w:sz w:val="18"/>
          <w:szCs w:val="18"/>
        </w:rPr>
      </w:pPr>
      <w:bookmarkStart w:id="419" w:name="_Toc516489911"/>
      <w:bookmarkStart w:id="420" w:name="_Toc516490257"/>
      <w:r w:rsidRPr="00AB0B75">
        <w:rPr>
          <w:rFonts w:ascii="Century Gothic" w:hAnsi="Century Gothic"/>
          <w:color w:val="262626" w:themeColor="text1" w:themeTint="D9"/>
          <w:sz w:val="18"/>
          <w:szCs w:val="18"/>
        </w:rPr>
        <w:t xml:space="preserve">- zum </w:t>
      </w:r>
      <w:r w:rsidRPr="005B5118">
        <w:rPr>
          <w:rFonts w:ascii="Century Gothic" w:hAnsi="Century Gothic" w:cs="Arial"/>
          <w:color w:val="262626" w:themeColor="text1" w:themeTint="D9"/>
          <w:sz w:val="18"/>
          <w:szCs w:val="18"/>
        </w:rPr>
        <w:t>Heizelementstumpfschweißen</w:t>
      </w:r>
      <w:bookmarkEnd w:id="419"/>
      <w:bookmarkEnd w:id="420"/>
    </w:p>
    <w:p w14:paraId="171E8C5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Lippendichtung: EPDM</w:t>
      </w:r>
    </w:p>
    <w:p w14:paraId="09FB3B2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Steckmuffen dürfen nur in unterdruckfreien Rohrleitungen eingesetzt werden!</w:t>
      </w:r>
    </w:p>
    <w:p w14:paraId="06191493" w14:textId="6729877E"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B36F0DF"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C3479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3F9E6EF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42.06.00.517</w:t>
      </w:r>
      <w:r w:rsidRPr="00AB0B75">
        <w:rPr>
          <w:rFonts w:ascii="Century Gothic" w:hAnsi="Century Gothic" w:cs="Arial"/>
          <w:color w:val="262626" w:themeColor="text1" w:themeTint="D9"/>
          <w:sz w:val="18"/>
          <w:szCs w:val="18"/>
        </w:rPr>
        <w:tab/>
        <w:t>Anzahl: ........</w:t>
      </w:r>
    </w:p>
    <w:p w14:paraId="3C14681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E9996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1DAE47CE"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42.07.00.517</w:t>
      </w:r>
      <w:r w:rsidRPr="00AB0B75">
        <w:rPr>
          <w:rFonts w:ascii="Century Gothic" w:hAnsi="Century Gothic" w:cs="Arial"/>
          <w:color w:val="262626" w:themeColor="text1" w:themeTint="D9"/>
          <w:sz w:val="18"/>
          <w:szCs w:val="18"/>
        </w:rPr>
        <w:tab/>
        <w:t>Anzahl: ........</w:t>
      </w:r>
    </w:p>
    <w:p w14:paraId="42055F6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32A141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605275A0"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42.09.00.517</w:t>
      </w:r>
      <w:r w:rsidRPr="00AB0B75">
        <w:rPr>
          <w:rFonts w:ascii="Century Gothic" w:hAnsi="Century Gothic" w:cs="Arial"/>
          <w:color w:val="262626" w:themeColor="text1" w:themeTint="D9"/>
          <w:sz w:val="18"/>
          <w:szCs w:val="18"/>
        </w:rPr>
        <w:tab/>
        <w:t>Anzahl: ........</w:t>
      </w:r>
    </w:p>
    <w:p w14:paraId="567753D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D83B5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1469697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42.11.00.517</w:t>
      </w:r>
      <w:r w:rsidRPr="00AB0B75">
        <w:rPr>
          <w:rFonts w:ascii="Century Gothic" w:hAnsi="Century Gothic" w:cs="Arial"/>
          <w:color w:val="262626" w:themeColor="text1" w:themeTint="D9"/>
          <w:sz w:val="18"/>
          <w:szCs w:val="18"/>
        </w:rPr>
        <w:tab/>
        <w:t>Anzahl: ........</w:t>
      </w:r>
    </w:p>
    <w:p w14:paraId="2AFF296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E36ED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451F161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42.12.00.517</w:t>
      </w:r>
      <w:r w:rsidRPr="00AB0B75">
        <w:rPr>
          <w:rFonts w:ascii="Century Gothic" w:hAnsi="Century Gothic" w:cs="Arial"/>
          <w:color w:val="262626" w:themeColor="text1" w:themeTint="D9"/>
          <w:sz w:val="18"/>
          <w:szCs w:val="18"/>
        </w:rPr>
        <w:tab/>
        <w:t>Anzahl: ........</w:t>
      </w:r>
    </w:p>
    <w:p w14:paraId="549EC20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9873CD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043524C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42.14.00.517</w:t>
      </w:r>
      <w:r w:rsidRPr="00AB0B75">
        <w:rPr>
          <w:rFonts w:ascii="Century Gothic" w:hAnsi="Century Gothic" w:cs="Arial"/>
          <w:color w:val="262626" w:themeColor="text1" w:themeTint="D9"/>
          <w:sz w:val="18"/>
          <w:szCs w:val="18"/>
        </w:rPr>
        <w:tab/>
        <w:t>Anzahl: ........</w:t>
      </w:r>
    </w:p>
    <w:p w14:paraId="05D17E2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E1620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717B7C4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42.16.00.517</w:t>
      </w:r>
      <w:r w:rsidRPr="00AB0B75">
        <w:rPr>
          <w:rFonts w:ascii="Century Gothic" w:hAnsi="Century Gothic" w:cs="Arial"/>
          <w:color w:val="262626" w:themeColor="text1" w:themeTint="D9"/>
          <w:sz w:val="18"/>
          <w:szCs w:val="18"/>
        </w:rPr>
        <w:tab/>
        <w:t>Anzahl: ........</w:t>
      </w:r>
    </w:p>
    <w:p w14:paraId="295C0E7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A4583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7AD9973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42.18.00.517</w:t>
      </w:r>
      <w:r w:rsidRPr="00AB0B75">
        <w:rPr>
          <w:rFonts w:ascii="Century Gothic" w:hAnsi="Century Gothic" w:cs="Arial"/>
          <w:color w:val="262626" w:themeColor="text1" w:themeTint="D9"/>
          <w:sz w:val="18"/>
          <w:szCs w:val="18"/>
        </w:rPr>
        <w:tab/>
        <w:t>Anzahl: ........</w:t>
      </w:r>
    </w:p>
    <w:p w14:paraId="088AF34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A3734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7A8998F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42.20.00.517</w:t>
      </w:r>
      <w:r w:rsidRPr="00AB0B75">
        <w:rPr>
          <w:rFonts w:ascii="Century Gothic" w:hAnsi="Century Gothic" w:cs="Arial"/>
          <w:color w:val="262626" w:themeColor="text1" w:themeTint="D9"/>
          <w:sz w:val="18"/>
          <w:szCs w:val="18"/>
        </w:rPr>
        <w:tab/>
        <w:t>Anzahl: ........</w:t>
      </w:r>
    </w:p>
    <w:p w14:paraId="0BBE54D0"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C866A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6616421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42.22.00.517</w:t>
      </w:r>
      <w:r w:rsidRPr="00AB0B75">
        <w:rPr>
          <w:rFonts w:ascii="Century Gothic" w:hAnsi="Century Gothic" w:cs="Arial"/>
          <w:color w:val="262626" w:themeColor="text1" w:themeTint="D9"/>
          <w:sz w:val="18"/>
          <w:szCs w:val="18"/>
        </w:rPr>
        <w:tab/>
        <w:t>Anzahl: ........</w:t>
      </w:r>
    </w:p>
    <w:p w14:paraId="7EF28C7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04048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472E919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42.25.00.517</w:t>
      </w:r>
      <w:r w:rsidRPr="00AB0B75">
        <w:rPr>
          <w:rFonts w:ascii="Century Gothic" w:hAnsi="Century Gothic" w:cs="Arial"/>
          <w:color w:val="262626" w:themeColor="text1" w:themeTint="D9"/>
          <w:sz w:val="18"/>
          <w:szCs w:val="18"/>
        </w:rPr>
        <w:tab/>
        <w:t>Anzahl: ........</w:t>
      </w:r>
    </w:p>
    <w:p w14:paraId="609388C5"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F2DBA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7DE0CF8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42.28.00.517</w:t>
      </w:r>
      <w:r w:rsidRPr="00AB0B75">
        <w:rPr>
          <w:rFonts w:ascii="Century Gothic" w:hAnsi="Century Gothic" w:cs="Arial"/>
          <w:color w:val="262626" w:themeColor="text1" w:themeTint="D9"/>
          <w:sz w:val="18"/>
          <w:szCs w:val="18"/>
        </w:rPr>
        <w:tab/>
        <w:t>Anzahl: ........</w:t>
      </w:r>
    </w:p>
    <w:p w14:paraId="3486940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9E8F77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6969F81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42.31.00.517</w:t>
      </w:r>
      <w:r w:rsidRPr="00AB0B75">
        <w:rPr>
          <w:rFonts w:ascii="Century Gothic" w:hAnsi="Century Gothic" w:cs="Arial"/>
          <w:color w:val="262626" w:themeColor="text1" w:themeTint="D9"/>
          <w:sz w:val="18"/>
          <w:szCs w:val="18"/>
        </w:rPr>
        <w:tab/>
        <w:t>Anzahl: ........</w:t>
      </w:r>
    </w:p>
    <w:p w14:paraId="215FEAE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C3FB4E"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48CD98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42.35.00.517</w:t>
      </w:r>
      <w:r w:rsidRPr="00AB0B75">
        <w:rPr>
          <w:rFonts w:ascii="Century Gothic" w:hAnsi="Century Gothic" w:cs="Arial"/>
          <w:color w:val="262626" w:themeColor="text1" w:themeTint="D9"/>
          <w:sz w:val="18"/>
          <w:szCs w:val="18"/>
        </w:rPr>
        <w:tab/>
        <w:t>Anzahl: ........</w:t>
      </w:r>
    </w:p>
    <w:p w14:paraId="1A828D3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D70BAD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8BCC2F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42.40.00.517</w:t>
      </w:r>
      <w:r w:rsidRPr="00AB0B75">
        <w:rPr>
          <w:rFonts w:ascii="Century Gothic" w:hAnsi="Century Gothic" w:cs="Arial"/>
          <w:color w:val="262626" w:themeColor="text1" w:themeTint="D9"/>
          <w:sz w:val="18"/>
          <w:szCs w:val="18"/>
        </w:rPr>
        <w:tab/>
        <w:t>Anzahl: ........</w:t>
      </w:r>
    </w:p>
    <w:p w14:paraId="4C90570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682E9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2FD1334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42.45.00.517</w:t>
      </w:r>
      <w:r w:rsidRPr="00AB0B75">
        <w:rPr>
          <w:rFonts w:ascii="Century Gothic" w:hAnsi="Century Gothic" w:cs="Arial"/>
          <w:color w:val="262626" w:themeColor="text1" w:themeTint="D9"/>
          <w:sz w:val="18"/>
          <w:szCs w:val="18"/>
        </w:rPr>
        <w:tab/>
        <w:t>Anzahl: ........</w:t>
      </w:r>
    </w:p>
    <w:p w14:paraId="07A8D00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241A74F"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5BBC6AD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42.50.00.517</w:t>
      </w:r>
      <w:r w:rsidRPr="00AB0B75">
        <w:rPr>
          <w:rFonts w:ascii="Century Gothic" w:hAnsi="Century Gothic" w:cs="Arial"/>
          <w:color w:val="262626" w:themeColor="text1" w:themeTint="D9"/>
          <w:sz w:val="18"/>
          <w:szCs w:val="18"/>
        </w:rPr>
        <w:tab/>
        <w:t>Anzahl: ........</w:t>
      </w:r>
    </w:p>
    <w:p w14:paraId="665AF47F"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628FC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4233288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42.56.00.517</w:t>
      </w:r>
      <w:r w:rsidRPr="00AB0B75">
        <w:rPr>
          <w:rFonts w:ascii="Century Gothic" w:hAnsi="Century Gothic" w:cs="Arial"/>
          <w:color w:val="262626" w:themeColor="text1" w:themeTint="D9"/>
          <w:sz w:val="18"/>
          <w:szCs w:val="18"/>
        </w:rPr>
        <w:tab/>
        <w:t>Anzahl: ........</w:t>
      </w:r>
    </w:p>
    <w:p w14:paraId="3FA77FD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E0340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0F397B2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42.63.00.517</w:t>
      </w:r>
      <w:r w:rsidRPr="00AB0B75">
        <w:rPr>
          <w:rFonts w:ascii="Century Gothic" w:hAnsi="Century Gothic" w:cs="Arial"/>
          <w:color w:val="262626" w:themeColor="text1" w:themeTint="D9"/>
          <w:sz w:val="18"/>
          <w:szCs w:val="18"/>
        </w:rPr>
        <w:tab/>
        <w:t>Anzahl: ........</w:t>
      </w:r>
    </w:p>
    <w:p w14:paraId="2B35D23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ACD91E5"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B62CDD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7F8E2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7DD206" w14:textId="77777777" w:rsidR="00DE171B" w:rsidRPr="00AB0B75" w:rsidRDefault="00DE171B" w:rsidP="00452B0B">
      <w:pPr>
        <w:pStyle w:val="berschrift3"/>
        <w:tabs>
          <w:tab w:val="left" w:pos="1985"/>
          <w:tab w:val="left" w:pos="5103"/>
        </w:tabs>
        <w:rPr>
          <w:rFonts w:ascii="Century Gothic" w:hAnsi="Century Gothic"/>
          <w:color w:val="262626" w:themeColor="text1" w:themeTint="D9"/>
          <w:sz w:val="18"/>
          <w:szCs w:val="18"/>
        </w:rPr>
      </w:pPr>
      <w:bookmarkStart w:id="421" w:name="_Toc461002240"/>
      <w:bookmarkStart w:id="422" w:name="_Toc516489912"/>
      <w:bookmarkStart w:id="423" w:name="_Toc516490258"/>
      <w:bookmarkStart w:id="424" w:name="_Toc188537481"/>
      <w:r w:rsidRPr="00AB0B75">
        <w:rPr>
          <w:rFonts w:ascii="Century Gothic" w:hAnsi="Century Gothic"/>
          <w:color w:val="262626" w:themeColor="text1" w:themeTint="D9"/>
          <w:sz w:val="18"/>
          <w:szCs w:val="18"/>
        </w:rPr>
        <w:t>Steckmuffe, PE 100, SDR 11, kurz, gedreht</w:t>
      </w:r>
      <w:bookmarkEnd w:id="421"/>
      <w:bookmarkEnd w:id="422"/>
      <w:bookmarkEnd w:id="423"/>
      <w:bookmarkEnd w:id="424"/>
    </w:p>
    <w:p w14:paraId="35EF182E"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7F7B0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25A0492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Lippendichtung: EPDM</w:t>
      </w:r>
    </w:p>
    <w:p w14:paraId="11228C0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Steckmuffen dürfen nur in unterdruckfreien Rohrleitungen eingesetzt werden!</w:t>
      </w:r>
    </w:p>
    <w:p w14:paraId="75628084" w14:textId="1153916E"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EE94CF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739F00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44B9152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42.06.00.511</w:t>
      </w:r>
      <w:r w:rsidRPr="00AB0B75">
        <w:rPr>
          <w:rFonts w:ascii="Century Gothic" w:hAnsi="Century Gothic" w:cs="Arial"/>
          <w:color w:val="262626" w:themeColor="text1" w:themeTint="D9"/>
          <w:sz w:val="18"/>
          <w:szCs w:val="18"/>
        </w:rPr>
        <w:tab/>
        <w:t>Anzahl: ........</w:t>
      </w:r>
    </w:p>
    <w:p w14:paraId="0B6D5B4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B2B36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6599E10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42.07.00.511</w:t>
      </w:r>
      <w:r w:rsidRPr="00AB0B75">
        <w:rPr>
          <w:rFonts w:ascii="Century Gothic" w:hAnsi="Century Gothic" w:cs="Arial"/>
          <w:color w:val="262626" w:themeColor="text1" w:themeTint="D9"/>
          <w:sz w:val="18"/>
          <w:szCs w:val="18"/>
        </w:rPr>
        <w:tab/>
        <w:t>Anzahl: ........</w:t>
      </w:r>
    </w:p>
    <w:p w14:paraId="5B5A4BC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1A6F75"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3B32A4A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42.09.00.511</w:t>
      </w:r>
      <w:r w:rsidRPr="00AB0B75">
        <w:rPr>
          <w:rFonts w:ascii="Century Gothic" w:hAnsi="Century Gothic" w:cs="Arial"/>
          <w:color w:val="262626" w:themeColor="text1" w:themeTint="D9"/>
          <w:sz w:val="18"/>
          <w:szCs w:val="18"/>
        </w:rPr>
        <w:tab/>
        <w:t>Anzahl: ........</w:t>
      </w:r>
    </w:p>
    <w:p w14:paraId="20E2BF7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D8A95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53E5A91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42.11.00.511</w:t>
      </w:r>
      <w:r w:rsidRPr="00AB0B75">
        <w:rPr>
          <w:rFonts w:ascii="Century Gothic" w:hAnsi="Century Gothic" w:cs="Arial"/>
          <w:color w:val="262626" w:themeColor="text1" w:themeTint="D9"/>
          <w:sz w:val="18"/>
          <w:szCs w:val="18"/>
        </w:rPr>
        <w:tab/>
        <w:t>Anzahl: ........</w:t>
      </w:r>
    </w:p>
    <w:p w14:paraId="2C95284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362F5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46C2DB65"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42.12.00.511</w:t>
      </w:r>
      <w:r w:rsidRPr="00AB0B75">
        <w:rPr>
          <w:rFonts w:ascii="Century Gothic" w:hAnsi="Century Gothic" w:cs="Arial"/>
          <w:color w:val="262626" w:themeColor="text1" w:themeTint="D9"/>
          <w:sz w:val="18"/>
          <w:szCs w:val="18"/>
        </w:rPr>
        <w:tab/>
        <w:t>Anzahl: ........</w:t>
      </w:r>
    </w:p>
    <w:p w14:paraId="3C6793E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A2A39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366AD66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42.14.00.511</w:t>
      </w:r>
      <w:r w:rsidRPr="00AB0B75">
        <w:rPr>
          <w:rFonts w:ascii="Century Gothic" w:hAnsi="Century Gothic" w:cs="Arial"/>
          <w:color w:val="262626" w:themeColor="text1" w:themeTint="D9"/>
          <w:sz w:val="18"/>
          <w:szCs w:val="18"/>
        </w:rPr>
        <w:tab/>
        <w:t>Anzahl: ........</w:t>
      </w:r>
    </w:p>
    <w:p w14:paraId="3BB04C0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6209E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4D23B15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42.16.00.511</w:t>
      </w:r>
      <w:r w:rsidRPr="00AB0B75">
        <w:rPr>
          <w:rFonts w:ascii="Century Gothic" w:hAnsi="Century Gothic" w:cs="Arial"/>
          <w:color w:val="262626" w:themeColor="text1" w:themeTint="D9"/>
          <w:sz w:val="18"/>
          <w:szCs w:val="18"/>
        </w:rPr>
        <w:tab/>
        <w:t>Anzahl: ........</w:t>
      </w:r>
    </w:p>
    <w:p w14:paraId="6D568A1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BFCF63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227D7B4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42.18.00.511</w:t>
      </w:r>
      <w:r w:rsidRPr="00AB0B75">
        <w:rPr>
          <w:rFonts w:ascii="Century Gothic" w:hAnsi="Century Gothic" w:cs="Arial"/>
          <w:color w:val="262626" w:themeColor="text1" w:themeTint="D9"/>
          <w:sz w:val="18"/>
          <w:szCs w:val="18"/>
        </w:rPr>
        <w:tab/>
        <w:t>Anzahl: ........</w:t>
      </w:r>
    </w:p>
    <w:p w14:paraId="42EE7B6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201E66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2DEFF2A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42.20.00.511</w:t>
      </w:r>
      <w:r w:rsidRPr="00AB0B75">
        <w:rPr>
          <w:rFonts w:ascii="Century Gothic" w:hAnsi="Century Gothic" w:cs="Arial"/>
          <w:color w:val="262626" w:themeColor="text1" w:themeTint="D9"/>
          <w:sz w:val="18"/>
          <w:szCs w:val="18"/>
        </w:rPr>
        <w:tab/>
        <w:t>Anzahl: ........</w:t>
      </w:r>
    </w:p>
    <w:p w14:paraId="693CBB3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E7494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8F32540"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42.22.00.511</w:t>
      </w:r>
      <w:r w:rsidRPr="00AB0B75">
        <w:rPr>
          <w:rFonts w:ascii="Century Gothic" w:hAnsi="Century Gothic" w:cs="Arial"/>
          <w:color w:val="262626" w:themeColor="text1" w:themeTint="D9"/>
          <w:sz w:val="18"/>
          <w:szCs w:val="18"/>
        </w:rPr>
        <w:tab/>
        <w:t>Anzahl: ........</w:t>
      </w:r>
    </w:p>
    <w:p w14:paraId="42E8D6C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84518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6439967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42.25.00.511</w:t>
      </w:r>
      <w:r w:rsidRPr="00AB0B75">
        <w:rPr>
          <w:rFonts w:ascii="Century Gothic" w:hAnsi="Century Gothic" w:cs="Arial"/>
          <w:color w:val="262626" w:themeColor="text1" w:themeTint="D9"/>
          <w:sz w:val="18"/>
          <w:szCs w:val="18"/>
        </w:rPr>
        <w:tab/>
        <w:t>Anzahl: ........</w:t>
      </w:r>
    </w:p>
    <w:p w14:paraId="104D4F9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F2DB8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7FDB853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42.28.00.511</w:t>
      </w:r>
      <w:r w:rsidRPr="00AB0B75">
        <w:rPr>
          <w:rFonts w:ascii="Century Gothic" w:hAnsi="Century Gothic" w:cs="Arial"/>
          <w:color w:val="262626" w:themeColor="text1" w:themeTint="D9"/>
          <w:sz w:val="18"/>
          <w:szCs w:val="18"/>
        </w:rPr>
        <w:tab/>
        <w:t>Anzahl: ........</w:t>
      </w:r>
    </w:p>
    <w:p w14:paraId="2392159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528D2F"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17FF035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42.31.00.511</w:t>
      </w:r>
      <w:r w:rsidRPr="00AB0B75">
        <w:rPr>
          <w:rFonts w:ascii="Century Gothic" w:hAnsi="Century Gothic" w:cs="Arial"/>
          <w:color w:val="262626" w:themeColor="text1" w:themeTint="D9"/>
          <w:sz w:val="18"/>
          <w:szCs w:val="18"/>
        </w:rPr>
        <w:tab/>
        <w:t>Anzahl: ........</w:t>
      </w:r>
    </w:p>
    <w:p w14:paraId="2D2EF99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29F46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2A92693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42.35.00.511</w:t>
      </w:r>
      <w:r w:rsidRPr="00AB0B75">
        <w:rPr>
          <w:rFonts w:ascii="Century Gothic" w:hAnsi="Century Gothic" w:cs="Arial"/>
          <w:color w:val="262626" w:themeColor="text1" w:themeTint="D9"/>
          <w:sz w:val="18"/>
          <w:szCs w:val="18"/>
        </w:rPr>
        <w:tab/>
        <w:t>Anzahl: ........</w:t>
      </w:r>
    </w:p>
    <w:p w14:paraId="4DDA38D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7C296B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F1D072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42.40.00.511</w:t>
      </w:r>
      <w:r w:rsidRPr="00AB0B75">
        <w:rPr>
          <w:rFonts w:ascii="Century Gothic" w:hAnsi="Century Gothic" w:cs="Arial"/>
          <w:color w:val="262626" w:themeColor="text1" w:themeTint="D9"/>
          <w:sz w:val="18"/>
          <w:szCs w:val="18"/>
        </w:rPr>
        <w:tab/>
        <w:t>Anzahl: ........</w:t>
      </w:r>
    </w:p>
    <w:p w14:paraId="67A85C1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0E231B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409A961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42.45.00.511</w:t>
      </w:r>
      <w:r w:rsidRPr="00AB0B75">
        <w:rPr>
          <w:rFonts w:ascii="Century Gothic" w:hAnsi="Century Gothic" w:cs="Arial"/>
          <w:color w:val="262626" w:themeColor="text1" w:themeTint="D9"/>
          <w:sz w:val="18"/>
          <w:szCs w:val="18"/>
        </w:rPr>
        <w:tab/>
        <w:t>Anzahl: ........</w:t>
      </w:r>
    </w:p>
    <w:p w14:paraId="057C00C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370D7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380C5E0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42.50.00.511</w:t>
      </w:r>
      <w:r w:rsidRPr="00AB0B75">
        <w:rPr>
          <w:rFonts w:ascii="Century Gothic" w:hAnsi="Century Gothic" w:cs="Arial"/>
          <w:color w:val="262626" w:themeColor="text1" w:themeTint="D9"/>
          <w:sz w:val="18"/>
          <w:szCs w:val="18"/>
        </w:rPr>
        <w:tab/>
        <w:t>Anzahl: ........</w:t>
      </w:r>
    </w:p>
    <w:p w14:paraId="4D801D8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FA2B1F"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065524FF"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42.56.00.511</w:t>
      </w:r>
      <w:r w:rsidRPr="00AB0B75">
        <w:rPr>
          <w:rFonts w:ascii="Century Gothic" w:hAnsi="Century Gothic" w:cs="Arial"/>
          <w:color w:val="262626" w:themeColor="text1" w:themeTint="D9"/>
          <w:sz w:val="18"/>
          <w:szCs w:val="18"/>
        </w:rPr>
        <w:tab/>
        <w:t>Anzahl: ........</w:t>
      </w:r>
    </w:p>
    <w:p w14:paraId="0B79113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E966F3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2C35F4C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42.63.00.511</w:t>
      </w:r>
      <w:r w:rsidRPr="00AB0B75">
        <w:rPr>
          <w:rFonts w:ascii="Century Gothic" w:hAnsi="Century Gothic" w:cs="Arial"/>
          <w:color w:val="262626" w:themeColor="text1" w:themeTint="D9"/>
          <w:sz w:val="18"/>
          <w:szCs w:val="18"/>
        </w:rPr>
        <w:tab/>
        <w:t>Anzahl: ........</w:t>
      </w:r>
    </w:p>
    <w:p w14:paraId="2CFBBDE0"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AFF67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098F2700" w14:textId="77777777" w:rsidR="00DE171B" w:rsidRPr="00AB0B75" w:rsidRDefault="00DE171B" w:rsidP="00BF104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65382E" w14:textId="77777777" w:rsidR="00DE171B" w:rsidRPr="00AB0B75" w:rsidRDefault="00DE171B" w:rsidP="00BF104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28F31C" w14:textId="77777777" w:rsidR="00DE171B" w:rsidRPr="00922561" w:rsidRDefault="00DE171B" w:rsidP="00452B0B">
      <w:pPr>
        <w:pStyle w:val="berschrift3"/>
        <w:tabs>
          <w:tab w:val="left" w:pos="1985"/>
          <w:tab w:val="left" w:pos="5103"/>
        </w:tabs>
        <w:rPr>
          <w:rFonts w:ascii="Century Gothic" w:hAnsi="Century Gothic"/>
          <w:color w:val="000000" w:themeColor="text1"/>
          <w:sz w:val="18"/>
          <w:szCs w:val="18"/>
        </w:rPr>
      </w:pPr>
      <w:bookmarkStart w:id="425" w:name="_Toc461002241"/>
      <w:bookmarkStart w:id="426" w:name="_Toc516489913"/>
      <w:bookmarkStart w:id="427" w:name="_Toc516490259"/>
      <w:bookmarkStart w:id="428" w:name="_Toc188537482"/>
      <w:r w:rsidRPr="00922561">
        <w:rPr>
          <w:rFonts w:ascii="Century Gothic" w:hAnsi="Century Gothic"/>
          <w:color w:val="000000" w:themeColor="text1"/>
          <w:sz w:val="18"/>
          <w:szCs w:val="18"/>
        </w:rPr>
        <w:t>Mauerdurchführung, PE 100, SDR 17, kurz, gedreht</w:t>
      </w:r>
      <w:bookmarkEnd w:id="425"/>
      <w:bookmarkEnd w:id="426"/>
      <w:bookmarkEnd w:id="427"/>
      <w:bookmarkEnd w:id="428"/>
    </w:p>
    <w:p w14:paraId="4D034E1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D6B44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51CFA47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zugfest und druckwasserdicht (bis de 315mm 3 bar; &gt; 355mm bis 630mm 1 bar)</w:t>
      </w:r>
    </w:p>
    <w:p w14:paraId="25E4854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montiert mit EDPM-Mauerkragen und Edelstahlbändern</w:t>
      </w:r>
    </w:p>
    <w:p w14:paraId="4AD9C2C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Ausführung in SDR 33 und andere Baulängen auf Anfrage</w:t>
      </w:r>
    </w:p>
    <w:p w14:paraId="1F12C2F6" w14:textId="43CED835"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DCE095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44954B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1C4442A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78.09.50.517</w:t>
      </w:r>
      <w:r w:rsidRPr="00AB0B75">
        <w:rPr>
          <w:rFonts w:ascii="Century Gothic" w:hAnsi="Century Gothic" w:cs="Arial"/>
          <w:color w:val="262626" w:themeColor="text1" w:themeTint="D9"/>
          <w:sz w:val="18"/>
          <w:szCs w:val="18"/>
        </w:rPr>
        <w:tab/>
        <w:t>Anzahl: ........</w:t>
      </w:r>
    </w:p>
    <w:p w14:paraId="01BDEDC5"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573DA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23E564D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78.11.50.517</w:t>
      </w:r>
      <w:r w:rsidRPr="00AB0B75">
        <w:rPr>
          <w:rFonts w:ascii="Century Gothic" w:hAnsi="Century Gothic" w:cs="Arial"/>
          <w:color w:val="262626" w:themeColor="text1" w:themeTint="D9"/>
          <w:sz w:val="18"/>
          <w:szCs w:val="18"/>
        </w:rPr>
        <w:tab/>
        <w:t>Anzahl: ........</w:t>
      </w:r>
    </w:p>
    <w:p w14:paraId="325AAB5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B6B8ED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485348A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78.12.50.517</w:t>
      </w:r>
      <w:r w:rsidRPr="00AB0B75">
        <w:rPr>
          <w:rFonts w:ascii="Century Gothic" w:hAnsi="Century Gothic" w:cs="Arial"/>
          <w:color w:val="262626" w:themeColor="text1" w:themeTint="D9"/>
          <w:sz w:val="18"/>
          <w:szCs w:val="18"/>
        </w:rPr>
        <w:tab/>
        <w:t>Anzahl: ........</w:t>
      </w:r>
    </w:p>
    <w:p w14:paraId="3E16651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C30EEF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7C4C116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78.14.50.517</w:t>
      </w:r>
      <w:r w:rsidRPr="00AB0B75">
        <w:rPr>
          <w:rFonts w:ascii="Century Gothic" w:hAnsi="Century Gothic" w:cs="Arial"/>
          <w:color w:val="262626" w:themeColor="text1" w:themeTint="D9"/>
          <w:sz w:val="18"/>
          <w:szCs w:val="18"/>
        </w:rPr>
        <w:tab/>
        <w:t>Anzahl: ........</w:t>
      </w:r>
    </w:p>
    <w:p w14:paraId="0D44ABE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83B72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3E152A4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78.16.50.517</w:t>
      </w:r>
      <w:r w:rsidRPr="00AB0B75">
        <w:rPr>
          <w:rFonts w:ascii="Century Gothic" w:hAnsi="Century Gothic" w:cs="Arial"/>
          <w:color w:val="262626" w:themeColor="text1" w:themeTint="D9"/>
          <w:sz w:val="18"/>
          <w:szCs w:val="18"/>
        </w:rPr>
        <w:tab/>
        <w:t>Anzahl: ........</w:t>
      </w:r>
    </w:p>
    <w:p w14:paraId="4D03D5F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73414F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1415E07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78.18.50.517</w:t>
      </w:r>
      <w:r w:rsidRPr="00AB0B75">
        <w:rPr>
          <w:rFonts w:ascii="Century Gothic" w:hAnsi="Century Gothic" w:cs="Arial"/>
          <w:color w:val="262626" w:themeColor="text1" w:themeTint="D9"/>
          <w:sz w:val="18"/>
          <w:szCs w:val="18"/>
        </w:rPr>
        <w:tab/>
        <w:t>Anzahl: ........</w:t>
      </w:r>
    </w:p>
    <w:p w14:paraId="2651E63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EF8A3E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13B5381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78.20.50.517</w:t>
      </w:r>
      <w:r w:rsidRPr="00AB0B75">
        <w:rPr>
          <w:rFonts w:ascii="Century Gothic" w:hAnsi="Century Gothic" w:cs="Arial"/>
          <w:color w:val="262626" w:themeColor="text1" w:themeTint="D9"/>
          <w:sz w:val="18"/>
          <w:szCs w:val="18"/>
        </w:rPr>
        <w:tab/>
        <w:t>Anzahl: ........</w:t>
      </w:r>
    </w:p>
    <w:p w14:paraId="2A360D1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A12EC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08C7910"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78.22.50.517</w:t>
      </w:r>
      <w:r w:rsidRPr="00AB0B75">
        <w:rPr>
          <w:rFonts w:ascii="Century Gothic" w:hAnsi="Century Gothic" w:cs="Arial"/>
          <w:color w:val="262626" w:themeColor="text1" w:themeTint="D9"/>
          <w:sz w:val="18"/>
          <w:szCs w:val="18"/>
        </w:rPr>
        <w:tab/>
        <w:t>Anzahl: ........</w:t>
      </w:r>
    </w:p>
    <w:p w14:paraId="480D1C8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A0C25F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7F19FE3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78.25.50.517</w:t>
      </w:r>
      <w:r w:rsidRPr="00AB0B75">
        <w:rPr>
          <w:rFonts w:ascii="Century Gothic" w:hAnsi="Century Gothic" w:cs="Arial"/>
          <w:color w:val="262626" w:themeColor="text1" w:themeTint="D9"/>
          <w:sz w:val="18"/>
          <w:szCs w:val="18"/>
        </w:rPr>
        <w:tab/>
        <w:t>Anzahl: ........</w:t>
      </w:r>
    </w:p>
    <w:p w14:paraId="2339D99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5C975E"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6427EF7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78.28.50.517</w:t>
      </w:r>
      <w:r w:rsidRPr="00AB0B75">
        <w:rPr>
          <w:rFonts w:ascii="Century Gothic" w:hAnsi="Century Gothic" w:cs="Arial"/>
          <w:color w:val="262626" w:themeColor="text1" w:themeTint="D9"/>
          <w:sz w:val="18"/>
          <w:szCs w:val="18"/>
        </w:rPr>
        <w:tab/>
        <w:t>Anzahl: ........</w:t>
      </w:r>
    </w:p>
    <w:p w14:paraId="6B1AFEBF"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ABE70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2ECA413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78.31.50.517</w:t>
      </w:r>
      <w:r w:rsidRPr="00AB0B75">
        <w:rPr>
          <w:rFonts w:ascii="Century Gothic" w:hAnsi="Century Gothic" w:cs="Arial"/>
          <w:color w:val="262626" w:themeColor="text1" w:themeTint="D9"/>
          <w:sz w:val="18"/>
          <w:szCs w:val="18"/>
        </w:rPr>
        <w:tab/>
        <w:t>Anzahl: ........</w:t>
      </w:r>
    </w:p>
    <w:p w14:paraId="2034E71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92772F"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15F31C65"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78.35.50.517</w:t>
      </w:r>
      <w:r w:rsidRPr="00AB0B75">
        <w:rPr>
          <w:rFonts w:ascii="Century Gothic" w:hAnsi="Century Gothic" w:cs="Arial"/>
          <w:color w:val="262626" w:themeColor="text1" w:themeTint="D9"/>
          <w:sz w:val="18"/>
          <w:szCs w:val="18"/>
        </w:rPr>
        <w:tab/>
        <w:t>Anzahl: ........</w:t>
      </w:r>
    </w:p>
    <w:p w14:paraId="2A950BC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F0ECBE"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5FB6F1A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78.40.50.517</w:t>
      </w:r>
      <w:r w:rsidRPr="00AB0B75">
        <w:rPr>
          <w:rFonts w:ascii="Century Gothic" w:hAnsi="Century Gothic" w:cs="Arial"/>
          <w:color w:val="262626" w:themeColor="text1" w:themeTint="D9"/>
          <w:sz w:val="18"/>
          <w:szCs w:val="18"/>
        </w:rPr>
        <w:tab/>
        <w:t>Anzahl: ........</w:t>
      </w:r>
    </w:p>
    <w:p w14:paraId="0860F86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B26100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4E41FED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78.45.50.517</w:t>
      </w:r>
      <w:r w:rsidRPr="00AB0B75">
        <w:rPr>
          <w:rFonts w:ascii="Century Gothic" w:hAnsi="Century Gothic" w:cs="Arial"/>
          <w:color w:val="262626" w:themeColor="text1" w:themeTint="D9"/>
          <w:sz w:val="18"/>
          <w:szCs w:val="18"/>
        </w:rPr>
        <w:tab/>
        <w:t>Anzahl: ........</w:t>
      </w:r>
    </w:p>
    <w:p w14:paraId="542B161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13FB4F9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78.50.50.517</w:t>
      </w:r>
      <w:r w:rsidRPr="00AB0B75">
        <w:rPr>
          <w:rFonts w:ascii="Century Gothic" w:hAnsi="Century Gothic" w:cs="Arial"/>
          <w:color w:val="262626" w:themeColor="text1" w:themeTint="D9"/>
          <w:sz w:val="18"/>
          <w:szCs w:val="18"/>
        </w:rPr>
        <w:tab/>
        <w:t>Anzahl: ........</w:t>
      </w:r>
    </w:p>
    <w:p w14:paraId="2B29288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504804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78B94D2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78.56.50.517</w:t>
      </w:r>
      <w:r w:rsidRPr="00AB0B75">
        <w:rPr>
          <w:rFonts w:ascii="Century Gothic" w:hAnsi="Century Gothic" w:cs="Arial"/>
          <w:color w:val="262626" w:themeColor="text1" w:themeTint="D9"/>
          <w:sz w:val="18"/>
          <w:szCs w:val="18"/>
        </w:rPr>
        <w:tab/>
        <w:t>Anzahl: ........</w:t>
      </w:r>
    </w:p>
    <w:p w14:paraId="77D29215"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3B2EA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4D78D23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78.63.50.517</w:t>
      </w:r>
      <w:r w:rsidRPr="00AB0B75">
        <w:rPr>
          <w:rFonts w:ascii="Century Gothic" w:hAnsi="Century Gothic" w:cs="Arial"/>
          <w:color w:val="262626" w:themeColor="text1" w:themeTint="D9"/>
          <w:sz w:val="18"/>
          <w:szCs w:val="18"/>
        </w:rPr>
        <w:tab/>
        <w:t>Anzahl: ........</w:t>
      </w:r>
    </w:p>
    <w:p w14:paraId="2F249DB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C3F96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3B43E8E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78.71.50.517</w:t>
      </w:r>
      <w:r w:rsidRPr="00AB0B75">
        <w:rPr>
          <w:rFonts w:ascii="Century Gothic" w:hAnsi="Century Gothic" w:cs="Arial"/>
          <w:color w:val="262626" w:themeColor="text1" w:themeTint="D9"/>
          <w:sz w:val="18"/>
          <w:szCs w:val="18"/>
        </w:rPr>
        <w:tab/>
        <w:t>Anzahl: ........</w:t>
      </w:r>
    </w:p>
    <w:p w14:paraId="374A5210"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93B047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2827C64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78.80.50.517</w:t>
      </w:r>
      <w:r w:rsidRPr="00AB0B75">
        <w:rPr>
          <w:rFonts w:ascii="Century Gothic" w:hAnsi="Century Gothic" w:cs="Arial"/>
          <w:color w:val="262626" w:themeColor="text1" w:themeTint="D9"/>
          <w:sz w:val="18"/>
          <w:szCs w:val="18"/>
        </w:rPr>
        <w:tab/>
        <w:t>Anzahl: ........</w:t>
      </w:r>
    </w:p>
    <w:p w14:paraId="18EDE18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F245DE"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016F5495"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78.90.50.517</w:t>
      </w:r>
      <w:r w:rsidRPr="00AB0B75">
        <w:rPr>
          <w:rFonts w:ascii="Century Gothic" w:hAnsi="Century Gothic" w:cs="Arial"/>
          <w:color w:val="262626" w:themeColor="text1" w:themeTint="D9"/>
          <w:sz w:val="18"/>
          <w:szCs w:val="18"/>
        </w:rPr>
        <w:tab/>
        <w:t>Anzahl: ........</w:t>
      </w:r>
    </w:p>
    <w:p w14:paraId="270C803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59F9EA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r w:rsidRPr="00AB0B75">
        <w:rPr>
          <w:rFonts w:ascii="Century Gothic" w:hAnsi="Century Gothic" w:cs="Arial"/>
          <w:color w:val="262626" w:themeColor="text1" w:themeTint="D9"/>
          <w:sz w:val="18"/>
          <w:szCs w:val="18"/>
        </w:rPr>
        <w:tab/>
      </w:r>
    </w:p>
    <w:p w14:paraId="7795C4B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78.91.50.517</w:t>
      </w:r>
      <w:r w:rsidRPr="00AB0B75">
        <w:rPr>
          <w:rFonts w:ascii="Century Gothic" w:hAnsi="Century Gothic" w:cs="Arial"/>
          <w:color w:val="262626" w:themeColor="text1" w:themeTint="D9"/>
          <w:sz w:val="18"/>
          <w:szCs w:val="18"/>
        </w:rPr>
        <w:tab/>
        <w:t>Anzahl: ........</w:t>
      </w:r>
    </w:p>
    <w:p w14:paraId="47A7AAF5"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56436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3664D4C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43DAFD" w14:textId="77777777" w:rsidR="00DE171B" w:rsidRPr="00AB0B75" w:rsidRDefault="00DE171B" w:rsidP="00452B0B">
      <w:pPr>
        <w:pStyle w:val="berschrift3"/>
        <w:tabs>
          <w:tab w:val="left" w:pos="1985"/>
          <w:tab w:val="left" w:pos="5103"/>
        </w:tabs>
        <w:rPr>
          <w:rFonts w:ascii="Century Gothic" w:hAnsi="Century Gothic"/>
          <w:color w:val="262626" w:themeColor="text1" w:themeTint="D9"/>
          <w:sz w:val="18"/>
          <w:szCs w:val="18"/>
        </w:rPr>
      </w:pPr>
      <w:bookmarkStart w:id="429" w:name="_Toc461002242"/>
    </w:p>
    <w:p w14:paraId="2735100D" w14:textId="77777777" w:rsidR="00DE171B" w:rsidRPr="00922561" w:rsidRDefault="00DE171B" w:rsidP="00452B0B">
      <w:pPr>
        <w:pStyle w:val="berschrift3"/>
        <w:tabs>
          <w:tab w:val="left" w:pos="1985"/>
          <w:tab w:val="left" w:pos="5103"/>
        </w:tabs>
        <w:rPr>
          <w:rFonts w:ascii="Century Gothic" w:hAnsi="Century Gothic"/>
          <w:color w:val="000000" w:themeColor="text1"/>
          <w:sz w:val="18"/>
          <w:szCs w:val="18"/>
        </w:rPr>
      </w:pPr>
      <w:bookmarkStart w:id="430" w:name="_Toc516489914"/>
      <w:bookmarkStart w:id="431" w:name="_Toc516490260"/>
      <w:bookmarkStart w:id="432" w:name="_Toc188537483"/>
      <w:r w:rsidRPr="00922561">
        <w:rPr>
          <w:rFonts w:ascii="Century Gothic" w:hAnsi="Century Gothic"/>
          <w:color w:val="000000" w:themeColor="text1"/>
          <w:sz w:val="18"/>
          <w:szCs w:val="18"/>
        </w:rPr>
        <w:t>Mauerdurchführung, PE 100, SDR 11, kurz, gedreht</w:t>
      </w:r>
      <w:bookmarkEnd w:id="429"/>
      <w:bookmarkEnd w:id="430"/>
      <w:bookmarkEnd w:id="431"/>
      <w:bookmarkEnd w:id="432"/>
    </w:p>
    <w:p w14:paraId="39B58B0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A37040"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0D15FF8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zugfest und druckwasserdicht (bis de 315mm 3 bar; &gt; 355mm bis 630mm 1 bar)</w:t>
      </w:r>
    </w:p>
    <w:p w14:paraId="1FF87AF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montiert mit EDPM-Mauerkragen und Edelstahlbändern</w:t>
      </w:r>
    </w:p>
    <w:p w14:paraId="1A9233E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Ausführung in SDR 33 und andere Baulängen auf Anfrage</w:t>
      </w:r>
    </w:p>
    <w:p w14:paraId="75DE7E35" w14:textId="218BCDCF"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739CAE2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CD2654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0E848E3E"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78.09.50.511</w:t>
      </w:r>
      <w:r w:rsidRPr="00AB0B75">
        <w:rPr>
          <w:rFonts w:ascii="Century Gothic" w:hAnsi="Century Gothic" w:cs="Arial"/>
          <w:color w:val="262626" w:themeColor="text1" w:themeTint="D9"/>
          <w:sz w:val="18"/>
          <w:szCs w:val="18"/>
        </w:rPr>
        <w:tab/>
        <w:t>Anzahl: ........</w:t>
      </w:r>
    </w:p>
    <w:p w14:paraId="0E51A98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DE0908E"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5B16777E"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78.11.50.511</w:t>
      </w:r>
      <w:r w:rsidRPr="00AB0B75">
        <w:rPr>
          <w:rFonts w:ascii="Century Gothic" w:hAnsi="Century Gothic" w:cs="Arial"/>
          <w:color w:val="262626" w:themeColor="text1" w:themeTint="D9"/>
          <w:sz w:val="18"/>
          <w:szCs w:val="18"/>
        </w:rPr>
        <w:tab/>
        <w:t>Anzahl: ........</w:t>
      </w:r>
    </w:p>
    <w:p w14:paraId="07F309C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CB959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4A36FB2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78.12.50.511</w:t>
      </w:r>
      <w:r w:rsidRPr="00AB0B75">
        <w:rPr>
          <w:rFonts w:ascii="Century Gothic" w:hAnsi="Century Gothic" w:cs="Arial"/>
          <w:color w:val="262626" w:themeColor="text1" w:themeTint="D9"/>
          <w:sz w:val="18"/>
          <w:szCs w:val="18"/>
        </w:rPr>
        <w:tab/>
        <w:t>Anzahl: ........</w:t>
      </w:r>
    </w:p>
    <w:p w14:paraId="3A4DE893"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E02E5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085E786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78.14.50.511</w:t>
      </w:r>
      <w:r w:rsidRPr="00AB0B75">
        <w:rPr>
          <w:rFonts w:ascii="Century Gothic" w:hAnsi="Century Gothic" w:cs="Arial"/>
          <w:color w:val="262626" w:themeColor="text1" w:themeTint="D9"/>
          <w:sz w:val="18"/>
          <w:szCs w:val="18"/>
        </w:rPr>
        <w:tab/>
        <w:t>Anzahl: ........</w:t>
      </w:r>
    </w:p>
    <w:p w14:paraId="2B3DD51F"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25C79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0A67216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78.16.50.511</w:t>
      </w:r>
      <w:r w:rsidRPr="00AB0B75">
        <w:rPr>
          <w:rFonts w:ascii="Century Gothic" w:hAnsi="Century Gothic" w:cs="Arial"/>
          <w:color w:val="262626" w:themeColor="text1" w:themeTint="D9"/>
          <w:sz w:val="18"/>
          <w:szCs w:val="18"/>
        </w:rPr>
        <w:tab/>
        <w:t>Anzahl: ........</w:t>
      </w:r>
    </w:p>
    <w:p w14:paraId="3179711E"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F559A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517E0A2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78.18.50.511</w:t>
      </w:r>
      <w:r w:rsidRPr="00AB0B75">
        <w:rPr>
          <w:rFonts w:ascii="Century Gothic" w:hAnsi="Century Gothic" w:cs="Arial"/>
          <w:color w:val="262626" w:themeColor="text1" w:themeTint="D9"/>
          <w:sz w:val="18"/>
          <w:szCs w:val="18"/>
        </w:rPr>
        <w:tab/>
        <w:t>Anzahl: ........</w:t>
      </w:r>
    </w:p>
    <w:p w14:paraId="6B585EDF"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83C6FA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0193F6AB"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78.20.50.511</w:t>
      </w:r>
      <w:r w:rsidRPr="00AB0B75">
        <w:rPr>
          <w:rFonts w:ascii="Century Gothic" w:hAnsi="Century Gothic" w:cs="Arial"/>
          <w:color w:val="262626" w:themeColor="text1" w:themeTint="D9"/>
          <w:sz w:val="18"/>
          <w:szCs w:val="18"/>
        </w:rPr>
        <w:tab/>
        <w:t>Anzahl: ........</w:t>
      </w:r>
    </w:p>
    <w:p w14:paraId="246ABCE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DE18B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C6773FF"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78.22.50.511</w:t>
      </w:r>
      <w:r w:rsidRPr="00AB0B75">
        <w:rPr>
          <w:rFonts w:ascii="Century Gothic" w:hAnsi="Century Gothic" w:cs="Arial"/>
          <w:color w:val="262626" w:themeColor="text1" w:themeTint="D9"/>
          <w:sz w:val="18"/>
          <w:szCs w:val="18"/>
        </w:rPr>
        <w:tab/>
        <w:t>Anzahl: ........</w:t>
      </w:r>
    </w:p>
    <w:p w14:paraId="67D9C65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89B6295"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6C21B99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78.25.50.511</w:t>
      </w:r>
      <w:r w:rsidRPr="00AB0B75">
        <w:rPr>
          <w:rFonts w:ascii="Century Gothic" w:hAnsi="Century Gothic" w:cs="Arial"/>
          <w:color w:val="262626" w:themeColor="text1" w:themeTint="D9"/>
          <w:sz w:val="18"/>
          <w:szCs w:val="18"/>
        </w:rPr>
        <w:tab/>
        <w:t>Anzahl: ........</w:t>
      </w:r>
    </w:p>
    <w:p w14:paraId="64D95F9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353BBD"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4F417C4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78.28.50.511</w:t>
      </w:r>
      <w:r w:rsidRPr="00AB0B75">
        <w:rPr>
          <w:rFonts w:ascii="Century Gothic" w:hAnsi="Century Gothic" w:cs="Arial"/>
          <w:color w:val="262626" w:themeColor="text1" w:themeTint="D9"/>
          <w:sz w:val="18"/>
          <w:szCs w:val="18"/>
        </w:rPr>
        <w:tab/>
        <w:t>Anzahl: ........</w:t>
      </w:r>
    </w:p>
    <w:p w14:paraId="63F2BEF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29518D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78.31.50.511</w:t>
      </w:r>
      <w:r w:rsidRPr="00AB0B75">
        <w:rPr>
          <w:rFonts w:ascii="Century Gothic" w:hAnsi="Century Gothic" w:cs="Arial"/>
          <w:color w:val="262626" w:themeColor="text1" w:themeTint="D9"/>
          <w:sz w:val="18"/>
          <w:szCs w:val="18"/>
        </w:rPr>
        <w:tab/>
        <w:t>Anzahl: ........</w:t>
      </w:r>
    </w:p>
    <w:p w14:paraId="5CE6EDC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3C1CD8"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72B5D7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78.35.50.511</w:t>
      </w:r>
      <w:r w:rsidRPr="00AB0B75">
        <w:rPr>
          <w:rFonts w:ascii="Century Gothic" w:hAnsi="Century Gothic" w:cs="Arial"/>
          <w:color w:val="262626" w:themeColor="text1" w:themeTint="D9"/>
          <w:sz w:val="18"/>
          <w:szCs w:val="18"/>
        </w:rPr>
        <w:tab/>
        <w:t>Anzahl: ........</w:t>
      </w:r>
    </w:p>
    <w:p w14:paraId="55AE682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DDFDEE"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45634690"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78.40.50.511</w:t>
      </w:r>
      <w:r w:rsidRPr="00AB0B75">
        <w:rPr>
          <w:rFonts w:ascii="Century Gothic" w:hAnsi="Century Gothic" w:cs="Arial"/>
          <w:color w:val="262626" w:themeColor="text1" w:themeTint="D9"/>
          <w:sz w:val="18"/>
          <w:szCs w:val="18"/>
        </w:rPr>
        <w:tab/>
        <w:t>Anzahl: ........</w:t>
      </w:r>
    </w:p>
    <w:p w14:paraId="0C96D782"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D65DD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7DB8D46"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78.45.50.511</w:t>
      </w:r>
      <w:r w:rsidRPr="00AB0B75">
        <w:rPr>
          <w:rFonts w:ascii="Century Gothic" w:hAnsi="Century Gothic" w:cs="Arial"/>
          <w:color w:val="262626" w:themeColor="text1" w:themeTint="D9"/>
          <w:sz w:val="18"/>
          <w:szCs w:val="18"/>
        </w:rPr>
        <w:tab/>
        <w:t>Anzahl: ........</w:t>
      </w:r>
    </w:p>
    <w:p w14:paraId="6CC793C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F7D92A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4F7034F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78.50.50.511</w:t>
      </w:r>
      <w:r w:rsidRPr="00AB0B75">
        <w:rPr>
          <w:rFonts w:ascii="Century Gothic" w:hAnsi="Century Gothic" w:cs="Arial"/>
          <w:color w:val="262626" w:themeColor="text1" w:themeTint="D9"/>
          <w:sz w:val="18"/>
          <w:szCs w:val="18"/>
        </w:rPr>
        <w:tab/>
        <w:t>Anzahl: ........</w:t>
      </w:r>
    </w:p>
    <w:p w14:paraId="1EAD8E5A"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33ACE44"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0207C9B1"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78.56.50.511</w:t>
      </w:r>
      <w:r w:rsidRPr="00AB0B75">
        <w:rPr>
          <w:rFonts w:ascii="Century Gothic" w:hAnsi="Century Gothic" w:cs="Arial"/>
          <w:color w:val="262626" w:themeColor="text1" w:themeTint="D9"/>
          <w:sz w:val="18"/>
          <w:szCs w:val="18"/>
        </w:rPr>
        <w:tab/>
        <w:t>Anzahl: ........</w:t>
      </w:r>
    </w:p>
    <w:p w14:paraId="7FD14D9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9B675C"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33D8F2D7"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78.63.50.511</w:t>
      </w:r>
      <w:r w:rsidRPr="00AB0B75">
        <w:rPr>
          <w:rFonts w:ascii="Century Gothic" w:hAnsi="Century Gothic" w:cs="Arial"/>
          <w:color w:val="262626" w:themeColor="text1" w:themeTint="D9"/>
          <w:sz w:val="18"/>
          <w:szCs w:val="18"/>
        </w:rPr>
        <w:tab/>
        <w:t>Anzahl: ........</w:t>
      </w:r>
    </w:p>
    <w:p w14:paraId="24E8E159"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519D280" w14:textId="77777777" w:rsidR="00DE171B" w:rsidRPr="00AB0B75" w:rsidRDefault="00DE171B" w:rsidP="00452B0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1AAD30B3" w14:textId="77777777" w:rsidR="00DE171B" w:rsidRPr="00AB0B75" w:rsidRDefault="00DE171B" w:rsidP="00BF104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31FF59" w14:textId="77777777" w:rsidR="00DE171B" w:rsidRPr="00AB0B75" w:rsidRDefault="00DE171B" w:rsidP="00BF104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1DB546" w14:textId="77777777" w:rsidR="00DE171B" w:rsidRPr="00AB0B75" w:rsidRDefault="00DE171B" w:rsidP="00110776">
      <w:pPr>
        <w:pStyle w:val="berschrift3"/>
        <w:tabs>
          <w:tab w:val="left" w:pos="1985"/>
          <w:tab w:val="left" w:pos="5103"/>
        </w:tabs>
        <w:rPr>
          <w:rFonts w:ascii="Century Gothic" w:hAnsi="Century Gothic"/>
          <w:color w:val="262626" w:themeColor="text1" w:themeTint="D9"/>
          <w:sz w:val="18"/>
          <w:szCs w:val="18"/>
        </w:rPr>
      </w:pPr>
      <w:bookmarkStart w:id="433" w:name="_Toc461002243"/>
      <w:bookmarkStart w:id="434" w:name="_Toc516489915"/>
      <w:bookmarkStart w:id="435" w:name="_Toc516490261"/>
      <w:bookmarkStart w:id="436" w:name="_Toc188537484"/>
      <w:r w:rsidRPr="00AB0B75">
        <w:rPr>
          <w:rFonts w:ascii="Century Gothic" w:hAnsi="Century Gothic"/>
          <w:color w:val="262626" w:themeColor="text1" w:themeTint="D9"/>
          <w:sz w:val="18"/>
          <w:szCs w:val="18"/>
        </w:rPr>
        <w:t>Festpunkte für Festpunktrohrschellen, PE 100, SDR 17, kurz, gedreht</w:t>
      </w:r>
      <w:bookmarkEnd w:id="433"/>
      <w:bookmarkEnd w:id="434"/>
      <w:bookmarkEnd w:id="435"/>
      <w:bookmarkEnd w:id="436"/>
    </w:p>
    <w:p w14:paraId="6CC02442" w14:textId="77777777" w:rsidR="009A0BB6" w:rsidRPr="00AB0B75" w:rsidRDefault="009A0BB6" w:rsidP="009A0BB6">
      <w:pPr>
        <w:rPr>
          <w:rFonts w:ascii="Century Gothic" w:hAnsi="Century Gothic"/>
          <w:color w:val="262626" w:themeColor="text1" w:themeTint="D9"/>
        </w:rPr>
      </w:pPr>
    </w:p>
    <w:p w14:paraId="223BD7AA"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6CCD4695"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w:t>
      </w:r>
      <w:r w:rsidR="006F2A8C" w:rsidRPr="00AB0B75">
        <w:rPr>
          <w:rFonts w:ascii="Century Gothic" w:hAnsi="Century Gothic" w:cs="Arial"/>
          <w:color w:val="262626" w:themeColor="text1" w:themeTint="D9"/>
          <w:sz w:val="18"/>
          <w:szCs w:val="18"/>
        </w:rPr>
        <w:t>in Anlehnung</w:t>
      </w:r>
      <w:r w:rsidRPr="00AB0B75">
        <w:rPr>
          <w:rFonts w:ascii="Century Gothic" w:hAnsi="Century Gothic" w:cs="Arial"/>
          <w:color w:val="262626" w:themeColor="text1" w:themeTint="D9"/>
          <w:sz w:val="18"/>
          <w:szCs w:val="18"/>
        </w:rPr>
        <w:t xml:space="preserve"> DIN 3567</w:t>
      </w:r>
    </w:p>
    <w:p w14:paraId="1A19BA51"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Schellen dürfen keine Radialkraft auf den Festpunkt aufweisen</w:t>
      </w:r>
    </w:p>
    <w:p w14:paraId="680D7663"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Schelle bis DN500 nach DIN 3567, ab DN 560 Sonderschelle</w:t>
      </w:r>
    </w:p>
    <w:p w14:paraId="6783A04F" w14:textId="7935F75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3FA9E991"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72249B"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59F352B5"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79.05.50.517</w:t>
      </w:r>
      <w:r w:rsidRPr="00AB0B75">
        <w:rPr>
          <w:rFonts w:ascii="Century Gothic" w:hAnsi="Century Gothic" w:cs="Arial"/>
          <w:color w:val="262626" w:themeColor="text1" w:themeTint="D9"/>
          <w:sz w:val="18"/>
          <w:szCs w:val="18"/>
        </w:rPr>
        <w:tab/>
        <w:t>Anzahl: ........</w:t>
      </w:r>
    </w:p>
    <w:p w14:paraId="66B8C218"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FAF27A"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2E351168"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79.06.50.517</w:t>
      </w:r>
      <w:r w:rsidRPr="00AB0B75">
        <w:rPr>
          <w:rFonts w:ascii="Century Gothic" w:hAnsi="Century Gothic" w:cs="Arial"/>
          <w:color w:val="262626" w:themeColor="text1" w:themeTint="D9"/>
          <w:sz w:val="18"/>
          <w:szCs w:val="18"/>
        </w:rPr>
        <w:tab/>
        <w:t>Anzahl: ........</w:t>
      </w:r>
    </w:p>
    <w:p w14:paraId="44E98983"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E4D5269"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075F6E99"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79.07.50.517</w:t>
      </w:r>
      <w:r w:rsidRPr="00AB0B75">
        <w:rPr>
          <w:rFonts w:ascii="Century Gothic" w:hAnsi="Century Gothic" w:cs="Arial"/>
          <w:color w:val="262626" w:themeColor="text1" w:themeTint="D9"/>
          <w:sz w:val="18"/>
          <w:szCs w:val="18"/>
        </w:rPr>
        <w:tab/>
        <w:t>Anzahl: ........</w:t>
      </w:r>
    </w:p>
    <w:p w14:paraId="73229EFF"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3A9E6A"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6DDC130F"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79.09.50.517</w:t>
      </w:r>
      <w:r w:rsidRPr="00AB0B75">
        <w:rPr>
          <w:rFonts w:ascii="Century Gothic" w:hAnsi="Century Gothic" w:cs="Arial"/>
          <w:color w:val="262626" w:themeColor="text1" w:themeTint="D9"/>
          <w:sz w:val="18"/>
          <w:szCs w:val="18"/>
        </w:rPr>
        <w:tab/>
        <w:t>Anzahl: ........</w:t>
      </w:r>
    </w:p>
    <w:p w14:paraId="2ED41C63"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51D836"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50E045B7"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79.11.50.517</w:t>
      </w:r>
      <w:r w:rsidRPr="00AB0B75">
        <w:rPr>
          <w:rFonts w:ascii="Century Gothic" w:hAnsi="Century Gothic" w:cs="Arial"/>
          <w:color w:val="262626" w:themeColor="text1" w:themeTint="D9"/>
          <w:sz w:val="18"/>
          <w:szCs w:val="18"/>
        </w:rPr>
        <w:tab/>
        <w:t>Anzahl: ........</w:t>
      </w:r>
    </w:p>
    <w:p w14:paraId="46DF5CDD"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FA6CE5"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7F30422A"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79.12.50.517</w:t>
      </w:r>
      <w:r w:rsidRPr="00AB0B75">
        <w:rPr>
          <w:rFonts w:ascii="Century Gothic" w:hAnsi="Century Gothic" w:cs="Arial"/>
          <w:color w:val="262626" w:themeColor="text1" w:themeTint="D9"/>
          <w:sz w:val="18"/>
          <w:szCs w:val="18"/>
        </w:rPr>
        <w:tab/>
        <w:t>Anzahl: ........</w:t>
      </w:r>
    </w:p>
    <w:p w14:paraId="79672F35"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8AEF08"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B00B33E"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79.14.50.517</w:t>
      </w:r>
      <w:r w:rsidRPr="00AB0B75">
        <w:rPr>
          <w:rFonts w:ascii="Century Gothic" w:hAnsi="Century Gothic" w:cs="Arial"/>
          <w:color w:val="262626" w:themeColor="text1" w:themeTint="D9"/>
          <w:sz w:val="18"/>
          <w:szCs w:val="18"/>
        </w:rPr>
        <w:tab/>
        <w:t>Anzahl: ........</w:t>
      </w:r>
    </w:p>
    <w:p w14:paraId="04E900E2"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9D389C8"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4359B9E3"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79.16.50.517</w:t>
      </w:r>
      <w:r w:rsidRPr="00AB0B75">
        <w:rPr>
          <w:rFonts w:ascii="Century Gothic" w:hAnsi="Century Gothic" w:cs="Arial"/>
          <w:color w:val="262626" w:themeColor="text1" w:themeTint="D9"/>
          <w:sz w:val="18"/>
          <w:szCs w:val="18"/>
        </w:rPr>
        <w:tab/>
        <w:t>Anzahl: ........</w:t>
      </w:r>
    </w:p>
    <w:p w14:paraId="643D1999"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70BDE26"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3D5609EF"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79.18.50.517</w:t>
      </w:r>
      <w:r w:rsidRPr="00AB0B75">
        <w:rPr>
          <w:rFonts w:ascii="Century Gothic" w:hAnsi="Century Gothic" w:cs="Arial"/>
          <w:color w:val="262626" w:themeColor="text1" w:themeTint="D9"/>
          <w:sz w:val="18"/>
          <w:szCs w:val="18"/>
        </w:rPr>
        <w:tab/>
        <w:t>Anzahl: ........</w:t>
      </w:r>
    </w:p>
    <w:p w14:paraId="28C7DD28"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67C1E60"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32A6105C"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79.20.50.517</w:t>
      </w:r>
      <w:r w:rsidRPr="00AB0B75">
        <w:rPr>
          <w:rFonts w:ascii="Century Gothic" w:hAnsi="Century Gothic" w:cs="Arial"/>
          <w:color w:val="262626" w:themeColor="text1" w:themeTint="D9"/>
          <w:sz w:val="18"/>
          <w:szCs w:val="18"/>
        </w:rPr>
        <w:tab/>
        <w:t>Anzahl: ........</w:t>
      </w:r>
    </w:p>
    <w:p w14:paraId="320C9259"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7571F80"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79.22.50.517</w:t>
      </w:r>
      <w:r w:rsidRPr="00AB0B75">
        <w:rPr>
          <w:rFonts w:ascii="Century Gothic" w:hAnsi="Century Gothic" w:cs="Arial"/>
          <w:color w:val="262626" w:themeColor="text1" w:themeTint="D9"/>
          <w:sz w:val="18"/>
          <w:szCs w:val="18"/>
        </w:rPr>
        <w:tab/>
        <w:t>Anzahl: ........</w:t>
      </w:r>
    </w:p>
    <w:p w14:paraId="546029B2"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82C7459"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C783647"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79.25.50.517</w:t>
      </w:r>
      <w:r w:rsidRPr="00AB0B75">
        <w:rPr>
          <w:rFonts w:ascii="Century Gothic" w:hAnsi="Century Gothic" w:cs="Arial"/>
          <w:color w:val="262626" w:themeColor="text1" w:themeTint="D9"/>
          <w:sz w:val="18"/>
          <w:szCs w:val="18"/>
        </w:rPr>
        <w:tab/>
        <w:t>Anzahl: ........</w:t>
      </w:r>
    </w:p>
    <w:p w14:paraId="1AC70143"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88150B"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029C3F8F"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79.28.50.517</w:t>
      </w:r>
      <w:r w:rsidRPr="00AB0B75">
        <w:rPr>
          <w:rFonts w:ascii="Century Gothic" w:hAnsi="Century Gothic" w:cs="Arial"/>
          <w:color w:val="262626" w:themeColor="text1" w:themeTint="D9"/>
          <w:sz w:val="18"/>
          <w:szCs w:val="18"/>
        </w:rPr>
        <w:tab/>
        <w:t>Anzahl: ........</w:t>
      </w:r>
    </w:p>
    <w:p w14:paraId="3F3F0E64"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117EA12"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3D7B99EB"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79.31.50.517</w:t>
      </w:r>
      <w:r w:rsidRPr="00AB0B75">
        <w:rPr>
          <w:rFonts w:ascii="Century Gothic" w:hAnsi="Century Gothic" w:cs="Arial"/>
          <w:color w:val="262626" w:themeColor="text1" w:themeTint="D9"/>
          <w:sz w:val="18"/>
          <w:szCs w:val="18"/>
        </w:rPr>
        <w:tab/>
        <w:t>Anzahl: ........</w:t>
      </w:r>
    </w:p>
    <w:p w14:paraId="49CC9D12"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9B28711"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60F4749C"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79.35.50.517</w:t>
      </w:r>
      <w:r w:rsidRPr="00AB0B75">
        <w:rPr>
          <w:rFonts w:ascii="Century Gothic" w:hAnsi="Century Gothic" w:cs="Arial"/>
          <w:color w:val="262626" w:themeColor="text1" w:themeTint="D9"/>
          <w:sz w:val="18"/>
          <w:szCs w:val="18"/>
        </w:rPr>
        <w:tab/>
        <w:t>Anzahl: ........</w:t>
      </w:r>
    </w:p>
    <w:p w14:paraId="1D2A71EB"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6117C5"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27D99A6A"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79.40.50.517</w:t>
      </w:r>
      <w:r w:rsidRPr="00AB0B75">
        <w:rPr>
          <w:rFonts w:ascii="Century Gothic" w:hAnsi="Century Gothic" w:cs="Arial"/>
          <w:color w:val="262626" w:themeColor="text1" w:themeTint="D9"/>
          <w:sz w:val="18"/>
          <w:szCs w:val="18"/>
        </w:rPr>
        <w:tab/>
        <w:t>Anzahl: ........</w:t>
      </w:r>
    </w:p>
    <w:p w14:paraId="620590AD"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A8C1F9B"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3CA54038"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79.45.50.517</w:t>
      </w:r>
      <w:r w:rsidRPr="00AB0B75">
        <w:rPr>
          <w:rFonts w:ascii="Century Gothic" w:hAnsi="Century Gothic" w:cs="Arial"/>
          <w:color w:val="262626" w:themeColor="text1" w:themeTint="D9"/>
          <w:sz w:val="18"/>
          <w:szCs w:val="18"/>
        </w:rPr>
        <w:tab/>
        <w:t>Anzahl: ........</w:t>
      </w:r>
    </w:p>
    <w:p w14:paraId="2A9D860D"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82C752A"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5C97C14B"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79.50.50.517</w:t>
      </w:r>
      <w:r w:rsidRPr="00AB0B75">
        <w:rPr>
          <w:rFonts w:ascii="Century Gothic" w:hAnsi="Century Gothic" w:cs="Arial"/>
          <w:color w:val="262626" w:themeColor="text1" w:themeTint="D9"/>
          <w:sz w:val="18"/>
          <w:szCs w:val="18"/>
        </w:rPr>
        <w:tab/>
        <w:t>Anzahl: ........</w:t>
      </w:r>
    </w:p>
    <w:p w14:paraId="44DF4FF5"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60B518E"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3B448F79"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79.56.50.517</w:t>
      </w:r>
      <w:r w:rsidRPr="00AB0B75">
        <w:rPr>
          <w:rFonts w:ascii="Century Gothic" w:hAnsi="Century Gothic" w:cs="Arial"/>
          <w:color w:val="262626" w:themeColor="text1" w:themeTint="D9"/>
          <w:sz w:val="18"/>
          <w:szCs w:val="18"/>
        </w:rPr>
        <w:tab/>
        <w:t>Anzahl: ........</w:t>
      </w:r>
    </w:p>
    <w:p w14:paraId="5040FB75"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FBA3EC"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3BCC8E91"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79.63.50.517</w:t>
      </w:r>
      <w:r w:rsidRPr="00AB0B75">
        <w:rPr>
          <w:rFonts w:ascii="Century Gothic" w:hAnsi="Century Gothic" w:cs="Arial"/>
          <w:color w:val="262626" w:themeColor="text1" w:themeTint="D9"/>
          <w:sz w:val="18"/>
          <w:szCs w:val="18"/>
        </w:rPr>
        <w:tab/>
        <w:t>Anzahl: ........</w:t>
      </w:r>
    </w:p>
    <w:p w14:paraId="318637DA"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519849C"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3F01030E"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79.71.50.517</w:t>
      </w:r>
      <w:r w:rsidRPr="00AB0B75">
        <w:rPr>
          <w:rFonts w:ascii="Century Gothic" w:hAnsi="Century Gothic" w:cs="Arial"/>
          <w:color w:val="262626" w:themeColor="text1" w:themeTint="D9"/>
          <w:sz w:val="18"/>
          <w:szCs w:val="18"/>
        </w:rPr>
        <w:tab/>
        <w:t>Anzahl: ........</w:t>
      </w:r>
    </w:p>
    <w:p w14:paraId="24DEF446"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84DE026"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7E9CC68D"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79.80.50.517</w:t>
      </w:r>
      <w:r w:rsidRPr="00AB0B75">
        <w:rPr>
          <w:rFonts w:ascii="Century Gothic" w:hAnsi="Century Gothic" w:cs="Arial"/>
          <w:color w:val="262626" w:themeColor="text1" w:themeTint="D9"/>
          <w:sz w:val="18"/>
          <w:szCs w:val="18"/>
        </w:rPr>
        <w:tab/>
        <w:t>Anzahl: ........</w:t>
      </w:r>
    </w:p>
    <w:p w14:paraId="5F7A0AA1"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DF25385"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447AD17C"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ED70E93" w14:textId="77777777" w:rsidR="009A0BB6" w:rsidRPr="00AB0B75" w:rsidRDefault="009A0BB6"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B571717" w14:textId="77777777" w:rsidR="00DE171B" w:rsidRPr="00AB0B75" w:rsidRDefault="00DE171B" w:rsidP="00110776">
      <w:pPr>
        <w:pStyle w:val="berschrift3"/>
        <w:tabs>
          <w:tab w:val="left" w:pos="1985"/>
          <w:tab w:val="left" w:pos="5103"/>
        </w:tabs>
        <w:rPr>
          <w:rFonts w:ascii="Century Gothic" w:hAnsi="Century Gothic"/>
          <w:color w:val="262626" w:themeColor="text1" w:themeTint="D9"/>
          <w:sz w:val="18"/>
          <w:szCs w:val="18"/>
        </w:rPr>
      </w:pPr>
      <w:bookmarkStart w:id="437" w:name="_Toc461002244"/>
      <w:bookmarkStart w:id="438" w:name="_Toc516489916"/>
      <w:bookmarkStart w:id="439" w:name="_Toc516490262"/>
      <w:bookmarkStart w:id="440" w:name="_Toc188537485"/>
      <w:r w:rsidRPr="00AB0B75">
        <w:rPr>
          <w:rFonts w:ascii="Century Gothic" w:hAnsi="Century Gothic"/>
          <w:color w:val="262626" w:themeColor="text1" w:themeTint="D9"/>
          <w:sz w:val="18"/>
          <w:szCs w:val="18"/>
        </w:rPr>
        <w:t>Festpunkte für Festpunktrohrschellen, PE 100, SDR 11, kurz, gedreht</w:t>
      </w:r>
      <w:bookmarkEnd w:id="437"/>
      <w:bookmarkEnd w:id="438"/>
      <w:bookmarkEnd w:id="439"/>
      <w:bookmarkEnd w:id="440"/>
    </w:p>
    <w:p w14:paraId="771D803B" w14:textId="77777777" w:rsidR="009A0BB6" w:rsidRPr="00AB0B75" w:rsidRDefault="009A0BB6" w:rsidP="009A0BB6">
      <w:pPr>
        <w:rPr>
          <w:rFonts w:ascii="Century Gothic" w:hAnsi="Century Gothic"/>
          <w:color w:val="262626" w:themeColor="text1" w:themeTint="D9"/>
        </w:rPr>
      </w:pPr>
    </w:p>
    <w:p w14:paraId="41CD3E16"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zum Heizelementstumpfschweißen</w:t>
      </w:r>
    </w:p>
    <w:p w14:paraId="79D3A622"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w:t>
      </w:r>
      <w:r w:rsidR="006F2A8C" w:rsidRPr="00AB0B75">
        <w:rPr>
          <w:rFonts w:ascii="Century Gothic" w:hAnsi="Century Gothic" w:cs="Arial"/>
          <w:color w:val="262626" w:themeColor="text1" w:themeTint="D9"/>
          <w:sz w:val="18"/>
          <w:szCs w:val="18"/>
        </w:rPr>
        <w:t>in Anlehnung an</w:t>
      </w:r>
      <w:r w:rsidRPr="00AB0B75">
        <w:rPr>
          <w:rFonts w:ascii="Century Gothic" w:hAnsi="Century Gothic" w:cs="Arial"/>
          <w:color w:val="262626" w:themeColor="text1" w:themeTint="D9"/>
          <w:sz w:val="18"/>
          <w:szCs w:val="18"/>
        </w:rPr>
        <w:t xml:space="preserve"> DIN 3567</w:t>
      </w:r>
    </w:p>
    <w:p w14:paraId="479965E1"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Schellen dürfen keine Radialkraft auf den Festpunkt aufweisen</w:t>
      </w:r>
    </w:p>
    <w:p w14:paraId="62E64892"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Schelle bis DN500 nach DIN 3567, ab DN 560 Sonderschelle</w:t>
      </w:r>
    </w:p>
    <w:p w14:paraId="377AEF18" w14:textId="1E043BB0"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02332E56"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8538B7"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11DD830D"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79.05.50.511</w:t>
      </w:r>
      <w:r w:rsidRPr="00AB0B75">
        <w:rPr>
          <w:rFonts w:ascii="Century Gothic" w:hAnsi="Century Gothic" w:cs="Arial"/>
          <w:color w:val="262626" w:themeColor="text1" w:themeTint="D9"/>
          <w:sz w:val="18"/>
          <w:szCs w:val="18"/>
        </w:rPr>
        <w:tab/>
        <w:t>Anzahl: ........</w:t>
      </w:r>
    </w:p>
    <w:p w14:paraId="79F94788"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3A13DC"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2E18E113"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79.06.50.511</w:t>
      </w:r>
      <w:r w:rsidRPr="00AB0B75">
        <w:rPr>
          <w:rFonts w:ascii="Century Gothic" w:hAnsi="Century Gothic" w:cs="Arial"/>
          <w:color w:val="262626" w:themeColor="text1" w:themeTint="D9"/>
          <w:sz w:val="18"/>
          <w:szCs w:val="18"/>
        </w:rPr>
        <w:tab/>
        <w:t>Anzahl: ........</w:t>
      </w:r>
    </w:p>
    <w:p w14:paraId="0B7F5D03"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1FFE07"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56612663"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79.07.50.511</w:t>
      </w:r>
      <w:r w:rsidRPr="00AB0B75">
        <w:rPr>
          <w:rFonts w:ascii="Century Gothic" w:hAnsi="Century Gothic" w:cs="Arial"/>
          <w:color w:val="262626" w:themeColor="text1" w:themeTint="D9"/>
          <w:sz w:val="18"/>
          <w:szCs w:val="18"/>
        </w:rPr>
        <w:tab/>
        <w:t>Anzahl: ........</w:t>
      </w:r>
    </w:p>
    <w:p w14:paraId="680A879E"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701A890"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15AC994C"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79.09.50.511</w:t>
      </w:r>
      <w:r w:rsidRPr="00AB0B75">
        <w:rPr>
          <w:rFonts w:ascii="Century Gothic" w:hAnsi="Century Gothic" w:cs="Arial"/>
          <w:color w:val="262626" w:themeColor="text1" w:themeTint="D9"/>
          <w:sz w:val="18"/>
          <w:szCs w:val="18"/>
        </w:rPr>
        <w:tab/>
        <w:t>Anzahl: ........</w:t>
      </w:r>
    </w:p>
    <w:p w14:paraId="1981AB30"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E911B38"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3FCDF176"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79.11.50.511</w:t>
      </w:r>
      <w:r w:rsidRPr="00AB0B75">
        <w:rPr>
          <w:rFonts w:ascii="Century Gothic" w:hAnsi="Century Gothic" w:cs="Arial"/>
          <w:color w:val="262626" w:themeColor="text1" w:themeTint="D9"/>
          <w:sz w:val="18"/>
          <w:szCs w:val="18"/>
        </w:rPr>
        <w:tab/>
        <w:t>Anzahl: ........</w:t>
      </w:r>
    </w:p>
    <w:p w14:paraId="6DA48E3A"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5CF14A7E"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79.12.50.511</w:t>
      </w:r>
      <w:r w:rsidRPr="00AB0B75">
        <w:rPr>
          <w:rFonts w:ascii="Century Gothic" w:hAnsi="Century Gothic" w:cs="Arial"/>
          <w:color w:val="262626" w:themeColor="text1" w:themeTint="D9"/>
          <w:sz w:val="18"/>
          <w:szCs w:val="18"/>
        </w:rPr>
        <w:tab/>
        <w:t>Anzahl: ........</w:t>
      </w:r>
    </w:p>
    <w:p w14:paraId="2FC3B4B1"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F7B9E1"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17A29C78"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79.14.50.511</w:t>
      </w:r>
      <w:r w:rsidRPr="00AB0B75">
        <w:rPr>
          <w:rFonts w:ascii="Century Gothic" w:hAnsi="Century Gothic" w:cs="Arial"/>
          <w:color w:val="262626" w:themeColor="text1" w:themeTint="D9"/>
          <w:sz w:val="18"/>
          <w:szCs w:val="18"/>
        </w:rPr>
        <w:tab/>
        <w:t>Anzahl: ........</w:t>
      </w:r>
    </w:p>
    <w:p w14:paraId="5459761F"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155B88"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596522D5"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79.16.50.511</w:t>
      </w:r>
      <w:r w:rsidRPr="00AB0B75">
        <w:rPr>
          <w:rFonts w:ascii="Century Gothic" w:hAnsi="Century Gothic" w:cs="Arial"/>
          <w:color w:val="262626" w:themeColor="text1" w:themeTint="D9"/>
          <w:sz w:val="18"/>
          <w:szCs w:val="18"/>
        </w:rPr>
        <w:tab/>
        <w:t>Anzahl: ........</w:t>
      </w:r>
    </w:p>
    <w:p w14:paraId="17F62896"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97FC8D9"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16491C2E"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79.18.50.511</w:t>
      </w:r>
      <w:r w:rsidRPr="00AB0B75">
        <w:rPr>
          <w:rFonts w:ascii="Century Gothic" w:hAnsi="Century Gothic" w:cs="Arial"/>
          <w:color w:val="262626" w:themeColor="text1" w:themeTint="D9"/>
          <w:sz w:val="18"/>
          <w:szCs w:val="18"/>
        </w:rPr>
        <w:tab/>
        <w:t>Anzahl: ........</w:t>
      </w:r>
    </w:p>
    <w:p w14:paraId="0DCAC10B"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65C7C8B"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1522A728"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79.20.50.511</w:t>
      </w:r>
      <w:r w:rsidRPr="00AB0B75">
        <w:rPr>
          <w:rFonts w:ascii="Century Gothic" w:hAnsi="Century Gothic" w:cs="Arial"/>
          <w:color w:val="262626" w:themeColor="text1" w:themeTint="D9"/>
          <w:sz w:val="18"/>
          <w:szCs w:val="18"/>
        </w:rPr>
        <w:tab/>
        <w:t>Anzahl: ........</w:t>
      </w:r>
    </w:p>
    <w:p w14:paraId="6D736805"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F6A7462"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31FFDB73"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79.22.50.511</w:t>
      </w:r>
      <w:r w:rsidRPr="00AB0B75">
        <w:rPr>
          <w:rFonts w:ascii="Century Gothic" w:hAnsi="Century Gothic" w:cs="Arial"/>
          <w:color w:val="262626" w:themeColor="text1" w:themeTint="D9"/>
          <w:sz w:val="18"/>
          <w:szCs w:val="18"/>
        </w:rPr>
        <w:tab/>
        <w:t>Anzahl: ........</w:t>
      </w:r>
    </w:p>
    <w:p w14:paraId="3F928A64"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D40055"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271DAD33"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79.25.50.511</w:t>
      </w:r>
      <w:r w:rsidRPr="00AB0B75">
        <w:rPr>
          <w:rFonts w:ascii="Century Gothic" w:hAnsi="Century Gothic" w:cs="Arial"/>
          <w:color w:val="262626" w:themeColor="text1" w:themeTint="D9"/>
          <w:sz w:val="18"/>
          <w:szCs w:val="18"/>
        </w:rPr>
        <w:tab/>
        <w:t>Anzahl: ........</w:t>
      </w:r>
    </w:p>
    <w:p w14:paraId="388A3BCB"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24B26A"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5CDD53EA"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79.28.50.511</w:t>
      </w:r>
      <w:r w:rsidRPr="00AB0B75">
        <w:rPr>
          <w:rFonts w:ascii="Century Gothic" w:hAnsi="Century Gothic" w:cs="Arial"/>
          <w:color w:val="262626" w:themeColor="text1" w:themeTint="D9"/>
          <w:sz w:val="18"/>
          <w:szCs w:val="18"/>
        </w:rPr>
        <w:tab/>
        <w:t>Anzahl: ........</w:t>
      </w:r>
    </w:p>
    <w:p w14:paraId="31E915D2"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F6DCA6"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7A7BB174"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79.31.50.511</w:t>
      </w:r>
      <w:r w:rsidRPr="00AB0B75">
        <w:rPr>
          <w:rFonts w:ascii="Century Gothic" w:hAnsi="Century Gothic" w:cs="Arial"/>
          <w:color w:val="262626" w:themeColor="text1" w:themeTint="D9"/>
          <w:sz w:val="18"/>
          <w:szCs w:val="18"/>
        </w:rPr>
        <w:tab/>
        <w:t>Anzahl: ........</w:t>
      </w:r>
    </w:p>
    <w:p w14:paraId="7653B795"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4B6C67E"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72E990E2"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79.35.50.511</w:t>
      </w:r>
      <w:r w:rsidRPr="00AB0B75">
        <w:rPr>
          <w:rFonts w:ascii="Century Gothic" w:hAnsi="Century Gothic" w:cs="Arial"/>
          <w:color w:val="262626" w:themeColor="text1" w:themeTint="D9"/>
          <w:sz w:val="18"/>
          <w:szCs w:val="18"/>
        </w:rPr>
        <w:tab/>
        <w:t>Anzahl: ........</w:t>
      </w:r>
    </w:p>
    <w:p w14:paraId="05682863"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7E2223A"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947D0C2"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79.40.50.511</w:t>
      </w:r>
      <w:r w:rsidRPr="00AB0B75">
        <w:rPr>
          <w:rFonts w:ascii="Century Gothic" w:hAnsi="Century Gothic" w:cs="Arial"/>
          <w:color w:val="262626" w:themeColor="text1" w:themeTint="D9"/>
          <w:sz w:val="18"/>
          <w:szCs w:val="18"/>
        </w:rPr>
        <w:tab/>
        <w:t>Anzahl: ........</w:t>
      </w:r>
    </w:p>
    <w:p w14:paraId="2320531B"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A21083A"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5045759B"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79.45.50.511</w:t>
      </w:r>
      <w:r w:rsidRPr="00AB0B75">
        <w:rPr>
          <w:rFonts w:ascii="Century Gothic" w:hAnsi="Century Gothic" w:cs="Arial"/>
          <w:color w:val="262626" w:themeColor="text1" w:themeTint="D9"/>
          <w:sz w:val="18"/>
          <w:szCs w:val="18"/>
        </w:rPr>
        <w:tab/>
        <w:t>Anzahl: ........</w:t>
      </w:r>
    </w:p>
    <w:p w14:paraId="13BDA1AA"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CEFAEE0"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4214C973"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79.50.50.511</w:t>
      </w:r>
      <w:r w:rsidRPr="00AB0B75">
        <w:rPr>
          <w:rFonts w:ascii="Century Gothic" w:hAnsi="Century Gothic" w:cs="Arial"/>
          <w:color w:val="262626" w:themeColor="text1" w:themeTint="D9"/>
          <w:sz w:val="18"/>
          <w:szCs w:val="18"/>
        </w:rPr>
        <w:tab/>
        <w:t>Anzahl: ........</w:t>
      </w:r>
    </w:p>
    <w:p w14:paraId="32812735"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FC9DB59"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1DF09690"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79.56.50.511</w:t>
      </w:r>
      <w:r w:rsidRPr="00AB0B75">
        <w:rPr>
          <w:rFonts w:ascii="Century Gothic" w:hAnsi="Century Gothic" w:cs="Arial"/>
          <w:color w:val="262626" w:themeColor="text1" w:themeTint="D9"/>
          <w:sz w:val="18"/>
          <w:szCs w:val="18"/>
        </w:rPr>
        <w:tab/>
        <w:t>Anzahl: ........</w:t>
      </w:r>
    </w:p>
    <w:p w14:paraId="31CCD2C1"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BDF1AF"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26ED8990"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t>79.63.50.511</w:t>
      </w:r>
      <w:r w:rsidRPr="00AB0B75">
        <w:rPr>
          <w:rFonts w:ascii="Century Gothic" w:hAnsi="Century Gothic" w:cs="Arial"/>
          <w:color w:val="262626" w:themeColor="text1" w:themeTint="D9"/>
          <w:sz w:val="18"/>
          <w:szCs w:val="18"/>
        </w:rPr>
        <w:tab/>
        <w:t>Anzahl: ........</w:t>
      </w:r>
    </w:p>
    <w:p w14:paraId="01C31BA1"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5079973"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F969FD3"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07E6AB2"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52ABFCA" w14:textId="40CACF01" w:rsidR="00DE171B" w:rsidRPr="004962EE" w:rsidRDefault="00DE171B" w:rsidP="009D056B">
      <w:pPr>
        <w:pStyle w:val="berschrift3"/>
        <w:tabs>
          <w:tab w:val="left" w:pos="1985"/>
          <w:tab w:val="left" w:pos="5103"/>
        </w:tabs>
        <w:rPr>
          <w:rFonts w:ascii="Century Gothic" w:hAnsi="Century Gothic"/>
          <w:color w:val="000000" w:themeColor="text1"/>
          <w:sz w:val="18"/>
          <w:szCs w:val="18"/>
        </w:rPr>
      </w:pPr>
      <w:bookmarkStart w:id="441" w:name="_Toc461002251"/>
      <w:bookmarkStart w:id="442" w:name="_Toc516489917"/>
      <w:bookmarkStart w:id="443" w:name="_Toc516490263"/>
      <w:bookmarkStart w:id="444" w:name="_Toc188537486"/>
      <w:r w:rsidRPr="004962EE">
        <w:rPr>
          <w:rFonts w:ascii="Century Gothic" w:hAnsi="Century Gothic"/>
          <w:color w:val="000000" w:themeColor="text1"/>
          <w:sz w:val="18"/>
          <w:szCs w:val="18"/>
        </w:rPr>
        <w:t xml:space="preserve">Elektroschweißmuffe, PE 100, SDR 17, Typ </w:t>
      </w:r>
      <w:bookmarkEnd w:id="441"/>
      <w:bookmarkEnd w:id="442"/>
      <w:bookmarkEnd w:id="443"/>
      <w:r w:rsidR="00751338" w:rsidRPr="004962EE">
        <w:rPr>
          <w:rFonts w:ascii="Century Gothic" w:hAnsi="Century Gothic"/>
          <w:color w:val="000000" w:themeColor="text1"/>
          <w:sz w:val="18"/>
          <w:szCs w:val="18"/>
        </w:rPr>
        <w:t>FRIALEN</w:t>
      </w:r>
      <w:r w:rsidR="005F52F2">
        <w:rPr>
          <w:rFonts w:ascii="Century Gothic" w:hAnsi="Century Gothic"/>
          <w:color w:val="000000" w:themeColor="text1"/>
          <w:sz w:val="18"/>
          <w:szCs w:val="18"/>
        </w:rPr>
        <w:t xml:space="preserve"> UB</w:t>
      </w:r>
      <w:bookmarkEnd w:id="444"/>
    </w:p>
    <w:p w14:paraId="040C9EB3" w14:textId="77777777" w:rsidR="00DE171B" w:rsidRPr="00AB0B75" w:rsidRDefault="00DE171B" w:rsidP="009D056B">
      <w:pPr>
        <w:rPr>
          <w:rFonts w:ascii="Century Gothic" w:hAnsi="Century Gothic"/>
          <w:color w:val="262626" w:themeColor="text1" w:themeTint="D9"/>
          <w:sz w:val="18"/>
          <w:szCs w:val="18"/>
        </w:rPr>
      </w:pPr>
    </w:p>
    <w:p w14:paraId="7330E54F"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geeignet für PE-Druckrohrleitungen SDR 17</w:t>
      </w:r>
    </w:p>
    <w:p w14:paraId="35D9EEF4"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max. zulässiger Betriebsdruck 10 bar Wasser bei 20°C, 5 bar Gas</w:t>
      </w:r>
    </w:p>
    <w:p w14:paraId="04B0C5CF"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Frialen Sicherheitsfittinge sind für den Gas- und Wasserbereich zugelassen und durch den DVGW zertifiziert</w:t>
      </w:r>
    </w:p>
    <w:p w14:paraId="0CA14E66"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Muffe ohne Mittelanschlag</w:t>
      </w:r>
    </w:p>
    <w:p w14:paraId="23495B60"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de 400mm mit Vorwärmtechnik (de 400 bis de 450 optional; de 500mm bis de 900mm vorgeschrieben)</w:t>
      </w:r>
    </w:p>
    <w:p w14:paraId="50432DD1"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de 400mm getrennte Schweißzonen</w:t>
      </w:r>
    </w:p>
    <w:p w14:paraId="3C4190C1"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de 400mm mit Quellindikator zur visuellen Schweißkontrolle</w:t>
      </w:r>
    </w:p>
    <w:p w14:paraId="3A5B102F" w14:textId="7DD92D75"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5288AD45"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6C13DF"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2D4329C1" w14:textId="5162357B"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2F12F9" w:rsidRPr="002F12F9">
        <w:rPr>
          <w:rFonts w:ascii="Century Gothic" w:hAnsi="Century Gothic" w:cs="Arial"/>
          <w:color w:val="000000" w:themeColor="text1"/>
          <w:sz w:val="18"/>
          <w:szCs w:val="18"/>
        </w:rPr>
        <w:t>615706</w:t>
      </w:r>
      <w:r w:rsidRPr="00AB0B75">
        <w:rPr>
          <w:rFonts w:ascii="Century Gothic" w:hAnsi="Century Gothic" w:cs="Arial"/>
          <w:color w:val="262626" w:themeColor="text1" w:themeTint="D9"/>
          <w:sz w:val="18"/>
          <w:szCs w:val="18"/>
        </w:rPr>
        <w:tab/>
        <w:t>Anzahl: ........</w:t>
      </w:r>
    </w:p>
    <w:p w14:paraId="60E45819"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3314A12E" w14:textId="01FE27CA"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2F12F9">
        <w:rPr>
          <w:rFonts w:ascii="Century Gothic" w:hAnsi="Century Gothic" w:cs="Arial"/>
          <w:color w:val="262626" w:themeColor="text1" w:themeTint="D9"/>
          <w:sz w:val="18"/>
          <w:szCs w:val="18"/>
        </w:rPr>
        <w:t>615726</w:t>
      </w:r>
      <w:r w:rsidRPr="00AB0B75">
        <w:rPr>
          <w:rFonts w:ascii="Century Gothic" w:hAnsi="Century Gothic" w:cs="Arial"/>
          <w:color w:val="262626" w:themeColor="text1" w:themeTint="D9"/>
          <w:sz w:val="18"/>
          <w:szCs w:val="18"/>
        </w:rPr>
        <w:tab/>
        <w:t>Anzahl: ........</w:t>
      </w:r>
    </w:p>
    <w:p w14:paraId="39784358"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5BC5472"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35006C36" w14:textId="62488F16"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2F12F9">
        <w:rPr>
          <w:rFonts w:ascii="Century Gothic" w:hAnsi="Century Gothic" w:cs="Arial"/>
          <w:color w:val="262626" w:themeColor="text1" w:themeTint="D9"/>
          <w:sz w:val="18"/>
          <w:szCs w:val="18"/>
        </w:rPr>
        <w:t>615994</w:t>
      </w:r>
      <w:r w:rsidRPr="00AB0B75">
        <w:rPr>
          <w:rFonts w:ascii="Century Gothic" w:hAnsi="Century Gothic" w:cs="Arial"/>
          <w:color w:val="262626" w:themeColor="text1" w:themeTint="D9"/>
          <w:sz w:val="18"/>
          <w:szCs w:val="18"/>
        </w:rPr>
        <w:tab/>
        <w:t>Anzahl: ........</w:t>
      </w:r>
    </w:p>
    <w:p w14:paraId="6C442270"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EA2631"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0DC7D0E3" w14:textId="23C3C4C0"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2F12F9">
        <w:rPr>
          <w:rFonts w:ascii="Century Gothic" w:hAnsi="Century Gothic" w:cs="Arial"/>
          <w:color w:val="262626" w:themeColor="text1" w:themeTint="D9"/>
          <w:sz w:val="18"/>
          <w:szCs w:val="18"/>
        </w:rPr>
        <w:t>616290</w:t>
      </w:r>
      <w:r w:rsidRPr="00AB0B75">
        <w:rPr>
          <w:rFonts w:ascii="Century Gothic" w:hAnsi="Century Gothic" w:cs="Arial"/>
          <w:color w:val="262626" w:themeColor="text1" w:themeTint="D9"/>
          <w:sz w:val="18"/>
          <w:szCs w:val="18"/>
        </w:rPr>
        <w:tab/>
        <w:t>Anzahl: ........</w:t>
      </w:r>
    </w:p>
    <w:p w14:paraId="45A558F3"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523CDD"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d900</w:t>
      </w:r>
      <w:r w:rsidRPr="00AB0B75">
        <w:rPr>
          <w:rFonts w:ascii="Century Gothic" w:hAnsi="Century Gothic" w:cs="Arial"/>
          <w:color w:val="262626" w:themeColor="text1" w:themeTint="D9"/>
          <w:sz w:val="18"/>
          <w:szCs w:val="18"/>
        </w:rPr>
        <w:tab/>
      </w:r>
    </w:p>
    <w:p w14:paraId="34F5DB47" w14:textId="65FC473F"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4962EE">
        <w:rPr>
          <w:rFonts w:ascii="Century Gothic" w:hAnsi="Century Gothic" w:cs="Arial"/>
          <w:color w:val="262626" w:themeColor="text1" w:themeTint="D9"/>
          <w:sz w:val="18"/>
          <w:szCs w:val="18"/>
        </w:rPr>
        <w:t>616345</w:t>
      </w:r>
      <w:r w:rsidRPr="00AB0B75">
        <w:rPr>
          <w:rFonts w:ascii="Century Gothic" w:hAnsi="Century Gothic" w:cs="Arial"/>
          <w:color w:val="262626" w:themeColor="text1" w:themeTint="D9"/>
          <w:sz w:val="18"/>
          <w:szCs w:val="18"/>
        </w:rPr>
        <w:tab/>
        <w:t>Anzahl: ........</w:t>
      </w:r>
    </w:p>
    <w:p w14:paraId="56EA0956"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74FA36"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d1000</w:t>
      </w:r>
    </w:p>
    <w:p w14:paraId="01AFDEE2" w14:textId="62537230"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4962EE">
        <w:rPr>
          <w:rFonts w:ascii="Century Gothic" w:hAnsi="Century Gothic" w:cs="Arial"/>
          <w:color w:val="262626" w:themeColor="text1" w:themeTint="D9"/>
          <w:sz w:val="18"/>
          <w:szCs w:val="18"/>
        </w:rPr>
        <w:t>616403</w:t>
      </w:r>
      <w:r w:rsidRPr="00AB0B75">
        <w:rPr>
          <w:rFonts w:ascii="Century Gothic" w:hAnsi="Century Gothic" w:cs="Arial"/>
          <w:color w:val="262626" w:themeColor="text1" w:themeTint="D9"/>
          <w:sz w:val="18"/>
          <w:szCs w:val="18"/>
        </w:rPr>
        <w:tab/>
        <w:t>Anzahl: ........</w:t>
      </w:r>
    </w:p>
    <w:p w14:paraId="530641EB"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1BA898"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d1200</w:t>
      </w:r>
    </w:p>
    <w:p w14:paraId="6A1F9FFD" w14:textId="6CBF0129"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4962EE">
        <w:rPr>
          <w:rFonts w:ascii="Century Gothic" w:hAnsi="Century Gothic" w:cs="Arial"/>
          <w:color w:val="262626" w:themeColor="text1" w:themeTint="D9"/>
          <w:sz w:val="18"/>
          <w:szCs w:val="18"/>
        </w:rPr>
        <w:t>616416</w:t>
      </w:r>
      <w:r w:rsidRPr="00AB0B75">
        <w:rPr>
          <w:rFonts w:ascii="Century Gothic" w:hAnsi="Century Gothic" w:cs="Arial"/>
          <w:color w:val="262626" w:themeColor="text1" w:themeTint="D9"/>
          <w:sz w:val="18"/>
          <w:szCs w:val="18"/>
        </w:rPr>
        <w:tab/>
        <w:t>Anzahl: ........</w:t>
      </w:r>
    </w:p>
    <w:p w14:paraId="5A49A5C5"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6694FE1"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212A585C"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4F45A4F"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D398DB2" w14:textId="5CB25DC1" w:rsidR="00DE171B" w:rsidRPr="005F52F2" w:rsidRDefault="00DE171B" w:rsidP="009D056B">
      <w:pPr>
        <w:pStyle w:val="berschrift3"/>
        <w:tabs>
          <w:tab w:val="left" w:pos="1985"/>
          <w:tab w:val="left" w:pos="5103"/>
        </w:tabs>
        <w:rPr>
          <w:rFonts w:ascii="Century Gothic" w:hAnsi="Century Gothic"/>
          <w:color w:val="000000" w:themeColor="text1"/>
          <w:sz w:val="18"/>
          <w:szCs w:val="18"/>
        </w:rPr>
      </w:pPr>
      <w:bookmarkStart w:id="445" w:name="_Toc461002252"/>
      <w:bookmarkStart w:id="446" w:name="_Toc516489918"/>
      <w:bookmarkStart w:id="447" w:name="_Toc516490264"/>
      <w:bookmarkStart w:id="448" w:name="_Toc188537487"/>
      <w:r w:rsidRPr="005F52F2">
        <w:rPr>
          <w:rFonts w:ascii="Century Gothic" w:hAnsi="Century Gothic"/>
          <w:color w:val="000000" w:themeColor="text1"/>
          <w:sz w:val="18"/>
          <w:szCs w:val="18"/>
        </w:rPr>
        <w:t xml:space="preserve">Elektroschweißmuffe, PE 100, SDR 11, Typ </w:t>
      </w:r>
      <w:bookmarkEnd w:id="445"/>
      <w:bookmarkEnd w:id="446"/>
      <w:bookmarkEnd w:id="447"/>
      <w:r w:rsidR="005A3ED4" w:rsidRPr="005F52F2">
        <w:rPr>
          <w:rFonts w:ascii="Century Gothic" w:hAnsi="Century Gothic"/>
          <w:color w:val="000000" w:themeColor="text1"/>
          <w:sz w:val="18"/>
          <w:szCs w:val="18"/>
        </w:rPr>
        <w:t>FRIALEN</w:t>
      </w:r>
      <w:r w:rsidR="005F52F2" w:rsidRPr="005F52F2">
        <w:rPr>
          <w:rFonts w:ascii="Century Gothic" w:hAnsi="Century Gothic"/>
          <w:color w:val="000000" w:themeColor="text1"/>
          <w:sz w:val="18"/>
          <w:szCs w:val="18"/>
        </w:rPr>
        <w:t xml:space="preserve"> UB</w:t>
      </w:r>
      <w:bookmarkEnd w:id="448"/>
    </w:p>
    <w:p w14:paraId="03FDCF64" w14:textId="77777777" w:rsidR="00DE171B" w:rsidRPr="00AB0B75" w:rsidRDefault="00DE171B" w:rsidP="009D056B">
      <w:pPr>
        <w:rPr>
          <w:rFonts w:ascii="Century Gothic" w:hAnsi="Century Gothic"/>
          <w:color w:val="262626" w:themeColor="text1" w:themeTint="D9"/>
          <w:sz w:val="18"/>
          <w:szCs w:val="18"/>
        </w:rPr>
      </w:pPr>
    </w:p>
    <w:p w14:paraId="3B09EE1E"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geeignet für PE-Druckrohrleitungen SDR 11</w:t>
      </w:r>
    </w:p>
    <w:p w14:paraId="0700D6FC"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max. zulässiger Betriebsdruck 16 bar Wasser bei 20°C, 10 bar Gas</w:t>
      </w:r>
    </w:p>
    <w:p w14:paraId="46442C1B"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Frialen Sicherheitsfittinge sind für den Gas- und Wasserbereich zugelassen und durch den DVGW zertifiziert</w:t>
      </w:r>
    </w:p>
    <w:p w14:paraId="405CE83E"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Muffe ohne Mittelanschlag</w:t>
      </w:r>
    </w:p>
    <w:p w14:paraId="47466399"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de 400mm mit Vorwärmtechnik (de 400 bis de 450 optional; de 500mm bis de 900mm vorgeschrieben)</w:t>
      </w:r>
    </w:p>
    <w:p w14:paraId="7267AC96"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de 400mm mit Quellindikator zur visuellen Schweißkontrolle</w:t>
      </w:r>
    </w:p>
    <w:p w14:paraId="0E54E5B0"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Indiktaor zur visuellen Schweißkontrolle</w:t>
      </w:r>
    </w:p>
    <w:p w14:paraId="69FC59B1" w14:textId="3515DB1F"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1109C374"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490F7B2"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d32</w:t>
      </w:r>
      <w:r w:rsidRPr="00AB0B75">
        <w:rPr>
          <w:rFonts w:ascii="Century Gothic" w:hAnsi="Century Gothic" w:cs="Arial"/>
          <w:color w:val="262626" w:themeColor="text1" w:themeTint="D9"/>
          <w:sz w:val="18"/>
          <w:szCs w:val="18"/>
        </w:rPr>
        <w:tab/>
      </w:r>
    </w:p>
    <w:p w14:paraId="387B3969" w14:textId="245453B3"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B916EC">
        <w:rPr>
          <w:rFonts w:ascii="Century Gothic" w:hAnsi="Century Gothic" w:cs="Arial"/>
          <w:color w:val="262626" w:themeColor="text1" w:themeTint="D9"/>
          <w:sz w:val="18"/>
          <w:szCs w:val="18"/>
        </w:rPr>
        <w:t>612662</w:t>
      </w:r>
      <w:r w:rsidRPr="00AB0B75">
        <w:rPr>
          <w:rFonts w:ascii="Century Gothic" w:hAnsi="Century Gothic" w:cs="Arial"/>
          <w:color w:val="262626" w:themeColor="text1" w:themeTint="D9"/>
          <w:sz w:val="18"/>
          <w:szCs w:val="18"/>
        </w:rPr>
        <w:tab/>
        <w:t>Anzahl: ........</w:t>
      </w:r>
    </w:p>
    <w:p w14:paraId="6A565180"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C818BF9"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w:t>
      </w:r>
      <w:r w:rsidRPr="00AB0B75">
        <w:rPr>
          <w:rFonts w:ascii="Century Gothic" w:hAnsi="Century Gothic" w:cs="Arial"/>
          <w:color w:val="262626" w:themeColor="text1" w:themeTint="D9"/>
          <w:sz w:val="18"/>
          <w:szCs w:val="18"/>
        </w:rPr>
        <w:tab/>
      </w:r>
    </w:p>
    <w:p w14:paraId="60E37538" w14:textId="459F64B8"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B916EC">
        <w:rPr>
          <w:rFonts w:ascii="Century Gothic" w:hAnsi="Century Gothic" w:cs="Arial"/>
          <w:color w:val="262626" w:themeColor="text1" w:themeTint="D9"/>
          <w:sz w:val="18"/>
          <w:szCs w:val="18"/>
        </w:rPr>
        <w:t>612663</w:t>
      </w:r>
      <w:r w:rsidRPr="00AB0B75">
        <w:rPr>
          <w:rFonts w:ascii="Century Gothic" w:hAnsi="Century Gothic" w:cs="Arial"/>
          <w:color w:val="262626" w:themeColor="text1" w:themeTint="D9"/>
          <w:sz w:val="18"/>
          <w:szCs w:val="18"/>
        </w:rPr>
        <w:tab/>
        <w:t>Anzahl: ........</w:t>
      </w:r>
    </w:p>
    <w:p w14:paraId="1114D42A"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71C1B88"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w:t>
      </w:r>
      <w:r w:rsidRPr="00AB0B75">
        <w:rPr>
          <w:rFonts w:ascii="Century Gothic" w:hAnsi="Century Gothic" w:cs="Arial"/>
          <w:color w:val="262626" w:themeColor="text1" w:themeTint="D9"/>
          <w:sz w:val="18"/>
          <w:szCs w:val="18"/>
        </w:rPr>
        <w:tab/>
      </w:r>
    </w:p>
    <w:p w14:paraId="3C592D2A" w14:textId="00D9492F"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B916EC">
        <w:rPr>
          <w:rFonts w:ascii="Century Gothic" w:hAnsi="Century Gothic" w:cs="Arial"/>
          <w:color w:val="262626" w:themeColor="text1" w:themeTint="D9"/>
          <w:sz w:val="18"/>
          <w:szCs w:val="18"/>
        </w:rPr>
        <w:t>612664</w:t>
      </w:r>
      <w:r w:rsidRPr="00AB0B75">
        <w:rPr>
          <w:rFonts w:ascii="Century Gothic" w:hAnsi="Century Gothic" w:cs="Arial"/>
          <w:color w:val="262626" w:themeColor="text1" w:themeTint="D9"/>
          <w:sz w:val="18"/>
          <w:szCs w:val="18"/>
        </w:rPr>
        <w:tab/>
        <w:t>Anzahl: ........</w:t>
      </w:r>
    </w:p>
    <w:p w14:paraId="4426684B"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7BDC64"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w:t>
      </w:r>
      <w:r w:rsidRPr="00AB0B75">
        <w:rPr>
          <w:rFonts w:ascii="Century Gothic" w:hAnsi="Century Gothic" w:cs="Arial"/>
          <w:color w:val="262626" w:themeColor="text1" w:themeTint="D9"/>
          <w:sz w:val="18"/>
          <w:szCs w:val="18"/>
        </w:rPr>
        <w:tab/>
      </w:r>
    </w:p>
    <w:p w14:paraId="7AC2A551" w14:textId="09BF3B98"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B916EC">
        <w:rPr>
          <w:rFonts w:ascii="Century Gothic" w:hAnsi="Century Gothic" w:cs="Arial"/>
          <w:color w:val="262626" w:themeColor="text1" w:themeTint="D9"/>
          <w:sz w:val="18"/>
          <w:szCs w:val="18"/>
        </w:rPr>
        <w:t>612</w:t>
      </w:r>
      <w:r w:rsidR="00D00F0B">
        <w:rPr>
          <w:rFonts w:ascii="Century Gothic" w:hAnsi="Century Gothic" w:cs="Arial"/>
          <w:color w:val="262626" w:themeColor="text1" w:themeTint="D9"/>
          <w:sz w:val="18"/>
          <w:szCs w:val="18"/>
        </w:rPr>
        <w:t>665</w:t>
      </w:r>
      <w:r w:rsidRPr="00AB0B75">
        <w:rPr>
          <w:rFonts w:ascii="Century Gothic" w:hAnsi="Century Gothic" w:cs="Arial"/>
          <w:color w:val="262626" w:themeColor="text1" w:themeTint="D9"/>
          <w:sz w:val="18"/>
          <w:szCs w:val="18"/>
        </w:rPr>
        <w:tab/>
        <w:t>Anzahl: ........</w:t>
      </w:r>
    </w:p>
    <w:p w14:paraId="184D0F16"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F487FCE"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d75</w:t>
      </w:r>
      <w:r w:rsidRPr="00AB0B75">
        <w:rPr>
          <w:rFonts w:ascii="Century Gothic" w:hAnsi="Century Gothic" w:cs="Arial"/>
          <w:color w:val="262626" w:themeColor="text1" w:themeTint="D9"/>
          <w:sz w:val="18"/>
          <w:szCs w:val="18"/>
        </w:rPr>
        <w:tab/>
      </w:r>
    </w:p>
    <w:p w14:paraId="7B5BE03E" w14:textId="6E836F81"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D00F0B">
        <w:rPr>
          <w:rFonts w:ascii="Century Gothic" w:hAnsi="Century Gothic" w:cs="Arial"/>
          <w:color w:val="262626" w:themeColor="text1" w:themeTint="D9"/>
          <w:sz w:val="18"/>
          <w:szCs w:val="18"/>
        </w:rPr>
        <w:t>612666</w:t>
      </w:r>
      <w:r w:rsidRPr="00AB0B75">
        <w:rPr>
          <w:rFonts w:ascii="Century Gothic" w:hAnsi="Century Gothic" w:cs="Arial"/>
          <w:color w:val="262626" w:themeColor="text1" w:themeTint="D9"/>
          <w:sz w:val="18"/>
          <w:szCs w:val="18"/>
        </w:rPr>
        <w:tab/>
        <w:t>Anzahl: ........</w:t>
      </w:r>
    </w:p>
    <w:p w14:paraId="0EB6A5A2"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FCFC1D"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d90</w:t>
      </w:r>
      <w:r w:rsidRPr="00AB0B75">
        <w:rPr>
          <w:rFonts w:ascii="Century Gothic" w:hAnsi="Century Gothic" w:cs="Arial"/>
          <w:color w:val="262626" w:themeColor="text1" w:themeTint="D9"/>
          <w:sz w:val="18"/>
          <w:szCs w:val="18"/>
        </w:rPr>
        <w:tab/>
      </w:r>
    </w:p>
    <w:p w14:paraId="7760AA37" w14:textId="5C27FAA5"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D00F0B">
        <w:rPr>
          <w:rFonts w:ascii="Century Gothic" w:hAnsi="Century Gothic" w:cs="Arial"/>
          <w:color w:val="262626" w:themeColor="text1" w:themeTint="D9"/>
          <w:sz w:val="18"/>
          <w:szCs w:val="18"/>
        </w:rPr>
        <w:t>612667</w:t>
      </w:r>
      <w:r w:rsidRPr="00AB0B75">
        <w:rPr>
          <w:rFonts w:ascii="Century Gothic" w:hAnsi="Century Gothic" w:cs="Arial"/>
          <w:color w:val="262626" w:themeColor="text1" w:themeTint="D9"/>
          <w:sz w:val="18"/>
          <w:szCs w:val="18"/>
        </w:rPr>
        <w:tab/>
        <w:t>Anzahl: ........</w:t>
      </w:r>
    </w:p>
    <w:p w14:paraId="526EFD56"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6F9A1BD"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31BE8CCE" w14:textId="26316B45"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D00F0B">
        <w:rPr>
          <w:rFonts w:ascii="Century Gothic" w:hAnsi="Century Gothic" w:cs="Arial"/>
          <w:color w:val="262626" w:themeColor="text1" w:themeTint="D9"/>
          <w:sz w:val="18"/>
          <w:szCs w:val="18"/>
        </w:rPr>
        <w:t>612668</w:t>
      </w:r>
      <w:r w:rsidRPr="00AB0B75">
        <w:rPr>
          <w:rFonts w:ascii="Century Gothic" w:hAnsi="Century Gothic" w:cs="Arial"/>
          <w:color w:val="262626" w:themeColor="text1" w:themeTint="D9"/>
          <w:sz w:val="18"/>
          <w:szCs w:val="18"/>
        </w:rPr>
        <w:tab/>
        <w:t>Anzahl: ........</w:t>
      </w:r>
    </w:p>
    <w:p w14:paraId="762C76B3"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D2B641"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08A68D98" w14:textId="0E3E0C05"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D00F0B">
        <w:rPr>
          <w:rFonts w:ascii="Century Gothic" w:hAnsi="Century Gothic" w:cs="Arial"/>
          <w:color w:val="262626" w:themeColor="text1" w:themeTint="D9"/>
          <w:sz w:val="18"/>
          <w:szCs w:val="18"/>
        </w:rPr>
        <w:t>612669</w:t>
      </w:r>
      <w:r w:rsidRPr="00AB0B75">
        <w:rPr>
          <w:rFonts w:ascii="Century Gothic" w:hAnsi="Century Gothic" w:cs="Arial"/>
          <w:color w:val="262626" w:themeColor="text1" w:themeTint="D9"/>
          <w:sz w:val="18"/>
          <w:szCs w:val="18"/>
        </w:rPr>
        <w:tab/>
        <w:t>Anzahl: ........</w:t>
      </w:r>
    </w:p>
    <w:p w14:paraId="7892B99C"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FE79B1F"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d140</w:t>
      </w:r>
      <w:r w:rsidRPr="00AB0B75">
        <w:rPr>
          <w:rFonts w:ascii="Century Gothic" w:hAnsi="Century Gothic" w:cs="Arial"/>
          <w:color w:val="262626" w:themeColor="text1" w:themeTint="D9"/>
          <w:sz w:val="18"/>
          <w:szCs w:val="18"/>
        </w:rPr>
        <w:tab/>
      </w:r>
    </w:p>
    <w:p w14:paraId="6336BB11" w14:textId="09F74324"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B437B1">
        <w:rPr>
          <w:rFonts w:ascii="Century Gothic" w:hAnsi="Century Gothic" w:cs="Arial"/>
          <w:color w:val="262626" w:themeColor="text1" w:themeTint="D9"/>
          <w:sz w:val="18"/>
          <w:szCs w:val="18"/>
        </w:rPr>
        <w:t>615001</w:t>
      </w:r>
      <w:r w:rsidRPr="00AB0B75">
        <w:rPr>
          <w:rFonts w:ascii="Century Gothic" w:hAnsi="Century Gothic" w:cs="Arial"/>
          <w:color w:val="262626" w:themeColor="text1" w:themeTint="D9"/>
          <w:sz w:val="18"/>
          <w:szCs w:val="18"/>
        </w:rPr>
        <w:tab/>
        <w:t>Anzahl: ........</w:t>
      </w:r>
    </w:p>
    <w:p w14:paraId="45B36DF7"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F8E8110"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68F9FE9A" w14:textId="691D1A88"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B437B1">
        <w:rPr>
          <w:rFonts w:ascii="Century Gothic" w:hAnsi="Century Gothic" w:cs="Arial"/>
          <w:color w:val="262626" w:themeColor="text1" w:themeTint="D9"/>
          <w:sz w:val="18"/>
          <w:szCs w:val="18"/>
        </w:rPr>
        <w:t>612671</w:t>
      </w:r>
      <w:r w:rsidRPr="00AB0B75">
        <w:rPr>
          <w:rFonts w:ascii="Century Gothic" w:hAnsi="Century Gothic" w:cs="Arial"/>
          <w:color w:val="262626" w:themeColor="text1" w:themeTint="D9"/>
          <w:sz w:val="18"/>
          <w:szCs w:val="18"/>
        </w:rPr>
        <w:tab/>
        <w:t>Anzahl: ........</w:t>
      </w:r>
    </w:p>
    <w:p w14:paraId="50A978D7"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108DA18E" w14:textId="432574F4"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B437B1">
        <w:rPr>
          <w:rFonts w:ascii="Century Gothic" w:hAnsi="Century Gothic" w:cs="Arial"/>
          <w:color w:val="262626" w:themeColor="text1" w:themeTint="D9"/>
          <w:sz w:val="18"/>
          <w:szCs w:val="18"/>
        </w:rPr>
        <w:t>612672</w:t>
      </w:r>
      <w:r w:rsidRPr="00AB0B75">
        <w:rPr>
          <w:rFonts w:ascii="Century Gothic" w:hAnsi="Century Gothic" w:cs="Arial"/>
          <w:color w:val="262626" w:themeColor="text1" w:themeTint="D9"/>
          <w:sz w:val="18"/>
          <w:szCs w:val="18"/>
        </w:rPr>
        <w:tab/>
        <w:t>Anzahl: ........</w:t>
      </w:r>
    </w:p>
    <w:p w14:paraId="247B8913"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465221"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4EC9869E" w14:textId="1FEA7C1C"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B437B1">
        <w:rPr>
          <w:rFonts w:ascii="Century Gothic" w:hAnsi="Century Gothic" w:cs="Arial"/>
          <w:color w:val="262626" w:themeColor="text1" w:themeTint="D9"/>
          <w:sz w:val="18"/>
          <w:szCs w:val="18"/>
        </w:rPr>
        <w:t>612673</w:t>
      </w:r>
      <w:r w:rsidRPr="00AB0B75">
        <w:rPr>
          <w:rFonts w:ascii="Century Gothic" w:hAnsi="Century Gothic" w:cs="Arial"/>
          <w:color w:val="262626" w:themeColor="text1" w:themeTint="D9"/>
          <w:sz w:val="18"/>
          <w:szCs w:val="18"/>
        </w:rPr>
        <w:tab/>
        <w:t>Anzahl: ........</w:t>
      </w:r>
    </w:p>
    <w:p w14:paraId="243E31F1"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10EBC87"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2D632F95" w14:textId="6B7BFCA1"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B437B1">
        <w:rPr>
          <w:rFonts w:ascii="Century Gothic" w:hAnsi="Century Gothic" w:cs="Arial"/>
          <w:color w:val="262626" w:themeColor="text1" w:themeTint="D9"/>
          <w:sz w:val="18"/>
          <w:szCs w:val="18"/>
        </w:rPr>
        <w:t>61267</w:t>
      </w:r>
      <w:r w:rsidR="00E84313">
        <w:rPr>
          <w:rFonts w:ascii="Century Gothic" w:hAnsi="Century Gothic" w:cs="Arial"/>
          <w:color w:val="262626" w:themeColor="text1" w:themeTint="D9"/>
          <w:sz w:val="18"/>
          <w:szCs w:val="18"/>
        </w:rPr>
        <w:t>4</w:t>
      </w:r>
      <w:r w:rsidRPr="00AB0B75">
        <w:rPr>
          <w:rFonts w:ascii="Century Gothic" w:hAnsi="Century Gothic" w:cs="Arial"/>
          <w:color w:val="262626" w:themeColor="text1" w:themeTint="D9"/>
          <w:sz w:val="18"/>
          <w:szCs w:val="18"/>
        </w:rPr>
        <w:tab/>
        <w:t>Anzahl: ........</w:t>
      </w:r>
    </w:p>
    <w:p w14:paraId="512524DF"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90457C4"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56A7C6C7" w14:textId="0D37CBF0"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E84313">
        <w:rPr>
          <w:rFonts w:ascii="Century Gothic" w:hAnsi="Century Gothic" w:cs="Arial"/>
          <w:color w:val="262626" w:themeColor="text1" w:themeTint="D9"/>
          <w:sz w:val="18"/>
          <w:szCs w:val="18"/>
        </w:rPr>
        <w:t>617278</w:t>
      </w:r>
      <w:r w:rsidRPr="00AB0B75">
        <w:rPr>
          <w:rFonts w:ascii="Century Gothic" w:hAnsi="Century Gothic" w:cs="Arial"/>
          <w:color w:val="262626" w:themeColor="text1" w:themeTint="D9"/>
          <w:sz w:val="18"/>
          <w:szCs w:val="18"/>
        </w:rPr>
        <w:tab/>
        <w:t>Anzahl: ........</w:t>
      </w:r>
    </w:p>
    <w:p w14:paraId="7D81B28E"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3ABF1DC"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266A83ED" w14:textId="58CDA5B6"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E84313">
        <w:rPr>
          <w:rFonts w:ascii="Century Gothic" w:hAnsi="Century Gothic" w:cs="Arial"/>
          <w:color w:val="262626" w:themeColor="text1" w:themeTint="D9"/>
          <w:sz w:val="18"/>
          <w:szCs w:val="18"/>
        </w:rPr>
        <w:t>617279</w:t>
      </w:r>
      <w:r w:rsidRPr="00AB0B75">
        <w:rPr>
          <w:rFonts w:ascii="Century Gothic" w:hAnsi="Century Gothic" w:cs="Arial"/>
          <w:color w:val="262626" w:themeColor="text1" w:themeTint="D9"/>
          <w:sz w:val="18"/>
          <w:szCs w:val="18"/>
        </w:rPr>
        <w:tab/>
        <w:t>Anzahl: ........</w:t>
      </w:r>
    </w:p>
    <w:p w14:paraId="5F53F070"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23BF49F"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41243BDF" w14:textId="3DD91B42"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E84313">
        <w:rPr>
          <w:rFonts w:ascii="Century Gothic" w:hAnsi="Century Gothic" w:cs="Arial"/>
          <w:color w:val="262626" w:themeColor="text1" w:themeTint="D9"/>
          <w:sz w:val="18"/>
          <w:szCs w:val="18"/>
        </w:rPr>
        <w:t>612</w:t>
      </w:r>
      <w:r w:rsidR="00AD448A">
        <w:rPr>
          <w:rFonts w:ascii="Century Gothic" w:hAnsi="Century Gothic" w:cs="Arial"/>
          <w:color w:val="262626" w:themeColor="text1" w:themeTint="D9"/>
          <w:sz w:val="18"/>
          <w:szCs w:val="18"/>
        </w:rPr>
        <w:t>670</w:t>
      </w:r>
      <w:r w:rsidRPr="00AB0B75">
        <w:rPr>
          <w:rFonts w:ascii="Century Gothic" w:hAnsi="Century Gothic" w:cs="Arial"/>
          <w:color w:val="262626" w:themeColor="text1" w:themeTint="D9"/>
          <w:sz w:val="18"/>
          <w:szCs w:val="18"/>
        </w:rPr>
        <w:tab/>
        <w:t>Anzahl: ........</w:t>
      </w:r>
    </w:p>
    <w:p w14:paraId="2619B820"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3B95C7F"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391E48CE" w14:textId="10D5185A"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AD448A">
        <w:rPr>
          <w:rFonts w:ascii="Century Gothic" w:hAnsi="Century Gothic" w:cs="Arial"/>
          <w:color w:val="262626" w:themeColor="text1" w:themeTint="D9"/>
          <w:sz w:val="18"/>
          <w:szCs w:val="18"/>
        </w:rPr>
        <w:t>615074</w:t>
      </w:r>
      <w:r w:rsidRPr="00AB0B75">
        <w:rPr>
          <w:rFonts w:ascii="Century Gothic" w:hAnsi="Century Gothic" w:cs="Arial"/>
          <w:color w:val="262626" w:themeColor="text1" w:themeTint="D9"/>
          <w:sz w:val="18"/>
          <w:szCs w:val="18"/>
        </w:rPr>
        <w:tab/>
        <w:t>Anzahl: ........</w:t>
      </w:r>
    </w:p>
    <w:p w14:paraId="59DBEA6A"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4BCCDB5"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3A2C737E" w14:textId="7F1BA329"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AD448A">
        <w:rPr>
          <w:rFonts w:ascii="Century Gothic" w:hAnsi="Century Gothic" w:cs="Arial"/>
          <w:color w:val="262626" w:themeColor="text1" w:themeTint="D9"/>
          <w:sz w:val="18"/>
          <w:szCs w:val="18"/>
        </w:rPr>
        <w:t>615075</w:t>
      </w:r>
      <w:r w:rsidRPr="00AB0B75">
        <w:rPr>
          <w:rFonts w:ascii="Century Gothic" w:hAnsi="Century Gothic" w:cs="Arial"/>
          <w:color w:val="262626" w:themeColor="text1" w:themeTint="D9"/>
          <w:sz w:val="18"/>
          <w:szCs w:val="18"/>
        </w:rPr>
        <w:tab/>
        <w:t>Anzahl: ........</w:t>
      </w:r>
    </w:p>
    <w:p w14:paraId="56578156"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09B4E7"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D6DFB00" w14:textId="6C950F6D"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AD448A">
        <w:rPr>
          <w:rFonts w:ascii="Century Gothic" w:hAnsi="Century Gothic" w:cs="Arial"/>
          <w:color w:val="262626" w:themeColor="text1" w:themeTint="D9"/>
          <w:sz w:val="18"/>
          <w:szCs w:val="18"/>
        </w:rPr>
        <w:t>615076</w:t>
      </w:r>
      <w:r w:rsidRPr="00AB0B75">
        <w:rPr>
          <w:rFonts w:ascii="Century Gothic" w:hAnsi="Century Gothic" w:cs="Arial"/>
          <w:color w:val="262626" w:themeColor="text1" w:themeTint="D9"/>
          <w:sz w:val="18"/>
          <w:szCs w:val="18"/>
        </w:rPr>
        <w:tab/>
        <w:t>Anzahl: ........</w:t>
      </w:r>
    </w:p>
    <w:p w14:paraId="2F431D39"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CC4CEAD"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65399AD0" w14:textId="43AB82EA"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AD448A">
        <w:rPr>
          <w:rFonts w:ascii="Century Gothic" w:hAnsi="Century Gothic" w:cs="Arial"/>
          <w:color w:val="262626" w:themeColor="text1" w:themeTint="D9"/>
          <w:sz w:val="18"/>
          <w:szCs w:val="18"/>
        </w:rPr>
        <w:t>61</w:t>
      </w:r>
      <w:r w:rsidR="000D38A9">
        <w:rPr>
          <w:rFonts w:ascii="Century Gothic" w:hAnsi="Century Gothic" w:cs="Arial"/>
          <w:color w:val="262626" w:themeColor="text1" w:themeTint="D9"/>
          <w:sz w:val="18"/>
          <w:szCs w:val="18"/>
        </w:rPr>
        <w:t>5124</w:t>
      </w:r>
      <w:r w:rsidRPr="00AB0B75">
        <w:rPr>
          <w:rFonts w:ascii="Century Gothic" w:hAnsi="Century Gothic" w:cs="Arial"/>
          <w:color w:val="262626" w:themeColor="text1" w:themeTint="D9"/>
          <w:sz w:val="18"/>
          <w:szCs w:val="18"/>
        </w:rPr>
        <w:tab/>
        <w:t>Anzahl: ........</w:t>
      </w:r>
    </w:p>
    <w:p w14:paraId="6DF500D7"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B2E2BCB"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d560</w:t>
      </w:r>
      <w:r w:rsidRPr="00AB0B75">
        <w:rPr>
          <w:rFonts w:ascii="Century Gothic" w:hAnsi="Century Gothic" w:cs="Arial"/>
          <w:color w:val="262626" w:themeColor="text1" w:themeTint="D9"/>
          <w:sz w:val="18"/>
          <w:szCs w:val="18"/>
        </w:rPr>
        <w:tab/>
      </w:r>
    </w:p>
    <w:p w14:paraId="6552F5F7" w14:textId="6F74ACF9"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0D38A9">
        <w:rPr>
          <w:rFonts w:ascii="Century Gothic" w:hAnsi="Century Gothic" w:cs="Arial"/>
          <w:color w:val="262626" w:themeColor="text1" w:themeTint="D9"/>
          <w:sz w:val="18"/>
          <w:szCs w:val="18"/>
        </w:rPr>
        <w:t>616312</w:t>
      </w:r>
      <w:r w:rsidRPr="00AB0B75">
        <w:rPr>
          <w:rFonts w:ascii="Century Gothic" w:hAnsi="Century Gothic" w:cs="Arial"/>
          <w:color w:val="262626" w:themeColor="text1" w:themeTint="D9"/>
          <w:sz w:val="18"/>
          <w:szCs w:val="18"/>
        </w:rPr>
        <w:tab/>
        <w:t>Anzahl: ........</w:t>
      </w:r>
    </w:p>
    <w:p w14:paraId="3AB3023C"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0699B28"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d630</w:t>
      </w:r>
      <w:r w:rsidRPr="00AB0B75">
        <w:rPr>
          <w:rFonts w:ascii="Century Gothic" w:hAnsi="Century Gothic" w:cs="Arial"/>
          <w:color w:val="262626" w:themeColor="text1" w:themeTint="D9"/>
          <w:sz w:val="18"/>
          <w:szCs w:val="18"/>
        </w:rPr>
        <w:tab/>
      </w:r>
    </w:p>
    <w:p w14:paraId="6E71FB76" w14:textId="16D3E9AD"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0D38A9">
        <w:rPr>
          <w:rFonts w:ascii="Century Gothic" w:hAnsi="Century Gothic" w:cs="Arial"/>
          <w:color w:val="262626" w:themeColor="text1" w:themeTint="D9"/>
          <w:sz w:val="18"/>
          <w:szCs w:val="18"/>
        </w:rPr>
        <w:t>616269</w:t>
      </w:r>
      <w:r w:rsidRPr="00AB0B75">
        <w:rPr>
          <w:rFonts w:ascii="Century Gothic" w:hAnsi="Century Gothic" w:cs="Arial"/>
          <w:color w:val="262626" w:themeColor="text1" w:themeTint="D9"/>
          <w:sz w:val="18"/>
          <w:szCs w:val="18"/>
        </w:rPr>
        <w:tab/>
        <w:t>Anzahl: ........</w:t>
      </w:r>
    </w:p>
    <w:p w14:paraId="25C8C4F9"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3943EC"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d710</w:t>
      </w:r>
      <w:r w:rsidRPr="00AB0B75">
        <w:rPr>
          <w:rFonts w:ascii="Century Gothic" w:hAnsi="Century Gothic" w:cs="Arial"/>
          <w:color w:val="262626" w:themeColor="text1" w:themeTint="D9"/>
          <w:sz w:val="18"/>
          <w:szCs w:val="18"/>
        </w:rPr>
        <w:tab/>
      </w:r>
    </w:p>
    <w:p w14:paraId="09EF88CF" w14:textId="3BF0ED84"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0D38A9">
        <w:rPr>
          <w:rFonts w:ascii="Century Gothic" w:hAnsi="Century Gothic" w:cs="Arial"/>
          <w:color w:val="262626" w:themeColor="text1" w:themeTint="D9"/>
          <w:sz w:val="18"/>
          <w:szCs w:val="18"/>
        </w:rPr>
        <w:t>616313</w:t>
      </w:r>
      <w:r w:rsidRPr="00AB0B75">
        <w:rPr>
          <w:rFonts w:ascii="Century Gothic" w:hAnsi="Century Gothic" w:cs="Arial"/>
          <w:color w:val="262626" w:themeColor="text1" w:themeTint="D9"/>
          <w:sz w:val="18"/>
          <w:szCs w:val="18"/>
        </w:rPr>
        <w:tab/>
        <w:t>Anzahl: ........</w:t>
      </w:r>
    </w:p>
    <w:p w14:paraId="45601908"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2AD2BB7"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d800</w:t>
      </w:r>
      <w:r w:rsidRPr="00AB0B75">
        <w:rPr>
          <w:rFonts w:ascii="Century Gothic" w:hAnsi="Century Gothic" w:cs="Arial"/>
          <w:color w:val="262626" w:themeColor="text1" w:themeTint="D9"/>
          <w:sz w:val="18"/>
          <w:szCs w:val="18"/>
        </w:rPr>
        <w:tab/>
      </w:r>
    </w:p>
    <w:p w14:paraId="1872BCDC" w14:textId="0394091A"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0D38A9">
        <w:rPr>
          <w:rFonts w:ascii="Century Gothic" w:hAnsi="Century Gothic" w:cs="Arial"/>
          <w:color w:val="262626" w:themeColor="text1" w:themeTint="D9"/>
          <w:sz w:val="18"/>
          <w:szCs w:val="18"/>
        </w:rPr>
        <w:t>616</w:t>
      </w:r>
      <w:r w:rsidR="00490FCC">
        <w:rPr>
          <w:rFonts w:ascii="Century Gothic" w:hAnsi="Century Gothic" w:cs="Arial"/>
          <w:color w:val="262626" w:themeColor="text1" w:themeTint="D9"/>
          <w:sz w:val="18"/>
          <w:szCs w:val="18"/>
        </w:rPr>
        <w:t>3114</w:t>
      </w:r>
      <w:r w:rsidRPr="00AB0B75">
        <w:rPr>
          <w:rFonts w:ascii="Century Gothic" w:hAnsi="Century Gothic" w:cs="Arial"/>
          <w:color w:val="262626" w:themeColor="text1" w:themeTint="D9"/>
          <w:sz w:val="18"/>
          <w:szCs w:val="18"/>
        </w:rPr>
        <w:tab/>
        <w:t>Anzahl: ........</w:t>
      </w:r>
    </w:p>
    <w:p w14:paraId="04C4124D"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0FEC74C"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793098B4"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58295884"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3599B8" w14:textId="1CD349F1" w:rsidR="00DE171B" w:rsidRPr="005D4914" w:rsidRDefault="00DE171B" w:rsidP="009D056B">
      <w:pPr>
        <w:pStyle w:val="berschrift3"/>
        <w:tabs>
          <w:tab w:val="left" w:pos="1985"/>
          <w:tab w:val="left" w:pos="5103"/>
        </w:tabs>
        <w:rPr>
          <w:rFonts w:ascii="Century Gothic" w:hAnsi="Century Gothic"/>
          <w:color w:val="000000" w:themeColor="text1"/>
          <w:sz w:val="18"/>
          <w:szCs w:val="18"/>
        </w:rPr>
      </w:pPr>
      <w:bookmarkStart w:id="449" w:name="_Toc461002253"/>
      <w:bookmarkStart w:id="450" w:name="_Toc516489919"/>
      <w:bookmarkStart w:id="451" w:name="_Toc516490265"/>
      <w:bookmarkStart w:id="452" w:name="_Toc188537488"/>
      <w:r w:rsidRPr="005D4914">
        <w:rPr>
          <w:rFonts w:ascii="Century Gothic" w:hAnsi="Century Gothic"/>
          <w:color w:val="000000" w:themeColor="text1"/>
          <w:sz w:val="18"/>
          <w:szCs w:val="18"/>
        </w:rPr>
        <w:t>Elektroschweißmuffe, PE 100, Typ FRIAFIT</w:t>
      </w:r>
      <w:bookmarkEnd w:id="449"/>
      <w:bookmarkEnd w:id="450"/>
      <w:bookmarkEnd w:id="451"/>
      <w:r w:rsidR="005D4914" w:rsidRPr="005D4914">
        <w:rPr>
          <w:rFonts w:ascii="Century Gothic" w:hAnsi="Century Gothic"/>
          <w:color w:val="000000" w:themeColor="text1"/>
          <w:sz w:val="18"/>
          <w:szCs w:val="18"/>
        </w:rPr>
        <w:t xml:space="preserve"> AM</w:t>
      </w:r>
      <w:bookmarkEnd w:id="452"/>
    </w:p>
    <w:p w14:paraId="3456F28C" w14:textId="77777777" w:rsidR="00DE171B" w:rsidRPr="00AB0B75" w:rsidRDefault="00DE171B" w:rsidP="009D056B">
      <w:pPr>
        <w:rPr>
          <w:rFonts w:ascii="Century Gothic" w:hAnsi="Century Gothic"/>
          <w:color w:val="262626" w:themeColor="text1" w:themeTint="D9"/>
          <w:sz w:val="18"/>
          <w:szCs w:val="18"/>
        </w:rPr>
      </w:pPr>
    </w:p>
    <w:p w14:paraId="06A3C260"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geeignet für PE-Druckrohrleitungen SDR 33, SDR 17, SDR 17,6</w:t>
      </w:r>
    </w:p>
    <w:p w14:paraId="5364845D"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PE 80 und PE 100 schweißbar</w:t>
      </w:r>
    </w:p>
    <w:p w14:paraId="5236B30F"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nicht zulässig bei Rohr SDR 11</w:t>
      </w:r>
    </w:p>
    <w:p w14:paraId="17802709"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max Betriebsruck 10 bar 20°C bei Wasser</w:t>
      </w:r>
    </w:p>
    <w:p w14:paraId="2A663CEB"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ab de 560mm mit Vorwärmtechnik</w:t>
      </w:r>
    </w:p>
    <w:p w14:paraId="2F3BC323" w14:textId="3DCD7C40"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 Lieferantennachweis: </w:t>
      </w:r>
      <w:r w:rsidR="00F94139" w:rsidRPr="00AB0B75">
        <w:rPr>
          <w:rFonts w:ascii="Century Gothic" w:hAnsi="Century Gothic" w:cs="Arial"/>
          <w:color w:val="262626" w:themeColor="text1" w:themeTint="D9"/>
          <w:sz w:val="18"/>
          <w:szCs w:val="18"/>
        </w:rPr>
        <w:t>Aliaxis Deutschland</w:t>
      </w:r>
      <w:r w:rsidRPr="00AB0B75">
        <w:rPr>
          <w:rFonts w:ascii="Century Gothic" w:hAnsi="Century Gothic" w:cs="Arial"/>
          <w:color w:val="262626" w:themeColor="text1" w:themeTint="D9"/>
          <w:sz w:val="18"/>
          <w:szCs w:val="18"/>
        </w:rPr>
        <w:t xml:space="preserve"> GmbH, 68229 Mannheim</w:t>
      </w:r>
    </w:p>
    <w:p w14:paraId="22B9DF4C"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FB82852"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6EFB717"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d110</w:t>
      </w:r>
      <w:r w:rsidRPr="00AB0B75">
        <w:rPr>
          <w:rFonts w:ascii="Century Gothic" w:hAnsi="Century Gothic" w:cs="Arial"/>
          <w:color w:val="262626" w:themeColor="text1" w:themeTint="D9"/>
          <w:sz w:val="18"/>
          <w:szCs w:val="18"/>
        </w:rPr>
        <w:tab/>
      </w:r>
    </w:p>
    <w:p w14:paraId="154FDD60" w14:textId="10B11D23"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5D4914" w:rsidRPr="005D4914">
        <w:rPr>
          <w:rFonts w:ascii="Century Gothic" w:hAnsi="Century Gothic" w:cs="Arial"/>
          <w:color w:val="000000" w:themeColor="text1"/>
          <w:sz w:val="18"/>
          <w:szCs w:val="18"/>
        </w:rPr>
        <w:t>680001</w:t>
      </w:r>
      <w:r w:rsidRPr="00AB0B75">
        <w:rPr>
          <w:rFonts w:ascii="Century Gothic" w:hAnsi="Century Gothic" w:cs="Arial"/>
          <w:color w:val="262626" w:themeColor="text1" w:themeTint="D9"/>
          <w:sz w:val="18"/>
          <w:szCs w:val="18"/>
        </w:rPr>
        <w:tab/>
        <w:t>Anzahl: ........</w:t>
      </w:r>
    </w:p>
    <w:p w14:paraId="33EC748E"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404CC5"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d125</w:t>
      </w:r>
      <w:r w:rsidRPr="00AB0B75">
        <w:rPr>
          <w:rFonts w:ascii="Century Gothic" w:hAnsi="Century Gothic" w:cs="Arial"/>
          <w:color w:val="262626" w:themeColor="text1" w:themeTint="D9"/>
          <w:sz w:val="18"/>
          <w:szCs w:val="18"/>
        </w:rPr>
        <w:tab/>
      </w:r>
    </w:p>
    <w:p w14:paraId="6ACDEB98" w14:textId="4710DFCC"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955487">
        <w:rPr>
          <w:rFonts w:ascii="Century Gothic" w:hAnsi="Century Gothic" w:cs="Arial"/>
          <w:color w:val="262626" w:themeColor="text1" w:themeTint="D9"/>
          <w:sz w:val="18"/>
          <w:szCs w:val="18"/>
        </w:rPr>
        <w:t>680013</w:t>
      </w:r>
      <w:r w:rsidRPr="00AB0B75">
        <w:rPr>
          <w:rFonts w:ascii="Century Gothic" w:hAnsi="Century Gothic" w:cs="Arial"/>
          <w:color w:val="262626" w:themeColor="text1" w:themeTint="D9"/>
          <w:sz w:val="18"/>
          <w:szCs w:val="18"/>
        </w:rPr>
        <w:tab/>
        <w:t>Anzahl: ........</w:t>
      </w:r>
    </w:p>
    <w:p w14:paraId="78D411BD"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0AA88FF"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d160</w:t>
      </w:r>
      <w:r w:rsidRPr="00AB0B75">
        <w:rPr>
          <w:rFonts w:ascii="Century Gothic" w:hAnsi="Century Gothic" w:cs="Arial"/>
          <w:color w:val="262626" w:themeColor="text1" w:themeTint="D9"/>
          <w:sz w:val="18"/>
          <w:szCs w:val="18"/>
        </w:rPr>
        <w:tab/>
      </w:r>
    </w:p>
    <w:p w14:paraId="79564645" w14:textId="38AF1E5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955487">
        <w:rPr>
          <w:rFonts w:ascii="Century Gothic" w:hAnsi="Century Gothic" w:cs="Arial"/>
          <w:color w:val="262626" w:themeColor="text1" w:themeTint="D9"/>
          <w:sz w:val="18"/>
          <w:szCs w:val="18"/>
        </w:rPr>
        <w:t>680002</w:t>
      </w:r>
      <w:r w:rsidRPr="00AB0B75">
        <w:rPr>
          <w:rFonts w:ascii="Century Gothic" w:hAnsi="Century Gothic" w:cs="Arial"/>
          <w:color w:val="262626" w:themeColor="text1" w:themeTint="D9"/>
          <w:sz w:val="18"/>
          <w:szCs w:val="18"/>
        </w:rPr>
        <w:tab/>
        <w:t>Anzahl: ........</w:t>
      </w:r>
    </w:p>
    <w:p w14:paraId="7DD2C8A3"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A6813EC"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d180</w:t>
      </w:r>
      <w:r w:rsidRPr="00AB0B75">
        <w:rPr>
          <w:rFonts w:ascii="Century Gothic" w:hAnsi="Century Gothic" w:cs="Arial"/>
          <w:color w:val="262626" w:themeColor="text1" w:themeTint="D9"/>
          <w:sz w:val="18"/>
          <w:szCs w:val="18"/>
        </w:rPr>
        <w:tab/>
      </w:r>
    </w:p>
    <w:p w14:paraId="25D0FE35" w14:textId="5338A6BA"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955487">
        <w:rPr>
          <w:rFonts w:ascii="Century Gothic" w:hAnsi="Century Gothic" w:cs="Arial"/>
          <w:color w:val="262626" w:themeColor="text1" w:themeTint="D9"/>
          <w:sz w:val="18"/>
          <w:szCs w:val="18"/>
        </w:rPr>
        <w:t>680003</w:t>
      </w:r>
      <w:r w:rsidRPr="00AB0B75">
        <w:rPr>
          <w:rFonts w:ascii="Century Gothic" w:hAnsi="Century Gothic" w:cs="Arial"/>
          <w:color w:val="262626" w:themeColor="text1" w:themeTint="D9"/>
          <w:sz w:val="18"/>
          <w:szCs w:val="18"/>
        </w:rPr>
        <w:tab/>
        <w:t>Anzahl: ........</w:t>
      </w:r>
    </w:p>
    <w:p w14:paraId="5DB4F6F1"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02726488"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d200</w:t>
      </w:r>
      <w:r w:rsidRPr="00AB0B75">
        <w:rPr>
          <w:rFonts w:ascii="Century Gothic" w:hAnsi="Century Gothic" w:cs="Arial"/>
          <w:color w:val="262626" w:themeColor="text1" w:themeTint="D9"/>
          <w:sz w:val="18"/>
          <w:szCs w:val="18"/>
        </w:rPr>
        <w:tab/>
      </w:r>
    </w:p>
    <w:p w14:paraId="798754DF" w14:textId="565A34B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955487">
        <w:rPr>
          <w:rFonts w:ascii="Century Gothic" w:hAnsi="Century Gothic" w:cs="Arial"/>
          <w:color w:val="262626" w:themeColor="text1" w:themeTint="D9"/>
          <w:sz w:val="18"/>
          <w:szCs w:val="18"/>
        </w:rPr>
        <w:t>680004</w:t>
      </w:r>
      <w:r w:rsidRPr="00AB0B75">
        <w:rPr>
          <w:rFonts w:ascii="Century Gothic" w:hAnsi="Century Gothic" w:cs="Arial"/>
          <w:color w:val="262626" w:themeColor="text1" w:themeTint="D9"/>
          <w:sz w:val="18"/>
          <w:szCs w:val="18"/>
        </w:rPr>
        <w:tab/>
        <w:t>Anzahl: ........</w:t>
      </w:r>
    </w:p>
    <w:p w14:paraId="57CFFA4E"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0C26683"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d225</w:t>
      </w:r>
      <w:r w:rsidRPr="00AB0B75">
        <w:rPr>
          <w:rFonts w:ascii="Century Gothic" w:hAnsi="Century Gothic" w:cs="Arial"/>
          <w:color w:val="262626" w:themeColor="text1" w:themeTint="D9"/>
          <w:sz w:val="18"/>
          <w:szCs w:val="18"/>
        </w:rPr>
        <w:tab/>
      </w:r>
    </w:p>
    <w:p w14:paraId="1CE3AA2D" w14:textId="3ADB5B3F"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955487">
        <w:rPr>
          <w:rFonts w:ascii="Century Gothic" w:hAnsi="Century Gothic" w:cs="Arial"/>
          <w:color w:val="262626" w:themeColor="text1" w:themeTint="D9"/>
          <w:sz w:val="18"/>
          <w:szCs w:val="18"/>
        </w:rPr>
        <w:t>680005</w:t>
      </w:r>
      <w:r w:rsidRPr="00AB0B75">
        <w:rPr>
          <w:rFonts w:ascii="Century Gothic" w:hAnsi="Century Gothic" w:cs="Arial"/>
          <w:color w:val="262626" w:themeColor="text1" w:themeTint="D9"/>
          <w:sz w:val="18"/>
          <w:szCs w:val="18"/>
        </w:rPr>
        <w:tab/>
        <w:t>Anzahl: ........</w:t>
      </w:r>
    </w:p>
    <w:p w14:paraId="65043A1E"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6E366C75"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d250</w:t>
      </w:r>
      <w:r w:rsidRPr="00AB0B75">
        <w:rPr>
          <w:rFonts w:ascii="Century Gothic" w:hAnsi="Century Gothic" w:cs="Arial"/>
          <w:color w:val="262626" w:themeColor="text1" w:themeTint="D9"/>
          <w:sz w:val="18"/>
          <w:szCs w:val="18"/>
        </w:rPr>
        <w:tab/>
      </w:r>
    </w:p>
    <w:p w14:paraId="38EBC35C" w14:textId="2867F9E8"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955487">
        <w:rPr>
          <w:rFonts w:ascii="Century Gothic" w:hAnsi="Century Gothic" w:cs="Arial"/>
          <w:color w:val="262626" w:themeColor="text1" w:themeTint="D9"/>
          <w:sz w:val="18"/>
          <w:szCs w:val="18"/>
        </w:rPr>
        <w:t>680006</w:t>
      </w:r>
      <w:r w:rsidRPr="00AB0B75">
        <w:rPr>
          <w:rFonts w:ascii="Century Gothic" w:hAnsi="Century Gothic" w:cs="Arial"/>
          <w:color w:val="262626" w:themeColor="text1" w:themeTint="D9"/>
          <w:sz w:val="18"/>
          <w:szCs w:val="18"/>
        </w:rPr>
        <w:tab/>
        <w:t>Anzahl: ........</w:t>
      </w:r>
    </w:p>
    <w:p w14:paraId="47B267D4"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22460DD4"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d280</w:t>
      </w:r>
      <w:r w:rsidRPr="00AB0B75">
        <w:rPr>
          <w:rFonts w:ascii="Century Gothic" w:hAnsi="Century Gothic" w:cs="Arial"/>
          <w:color w:val="262626" w:themeColor="text1" w:themeTint="D9"/>
          <w:sz w:val="18"/>
          <w:szCs w:val="18"/>
        </w:rPr>
        <w:tab/>
      </w:r>
    </w:p>
    <w:p w14:paraId="748D4160" w14:textId="6590A513"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955487">
        <w:rPr>
          <w:rFonts w:ascii="Century Gothic" w:hAnsi="Century Gothic" w:cs="Arial"/>
          <w:color w:val="262626" w:themeColor="text1" w:themeTint="D9"/>
          <w:sz w:val="18"/>
          <w:szCs w:val="18"/>
        </w:rPr>
        <w:t>680007</w:t>
      </w:r>
      <w:r w:rsidRPr="00AB0B75">
        <w:rPr>
          <w:rFonts w:ascii="Century Gothic" w:hAnsi="Century Gothic" w:cs="Arial"/>
          <w:color w:val="262626" w:themeColor="text1" w:themeTint="D9"/>
          <w:sz w:val="18"/>
          <w:szCs w:val="18"/>
        </w:rPr>
        <w:tab/>
        <w:t>Anzahl: ........</w:t>
      </w:r>
    </w:p>
    <w:p w14:paraId="6A11E507"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B8C1FC6"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d315</w:t>
      </w:r>
      <w:r w:rsidRPr="00AB0B75">
        <w:rPr>
          <w:rFonts w:ascii="Century Gothic" w:hAnsi="Century Gothic" w:cs="Arial"/>
          <w:color w:val="262626" w:themeColor="text1" w:themeTint="D9"/>
          <w:sz w:val="18"/>
          <w:szCs w:val="18"/>
        </w:rPr>
        <w:tab/>
      </w:r>
    </w:p>
    <w:p w14:paraId="59ABCDCA" w14:textId="1D7B9D08"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7507A2">
        <w:rPr>
          <w:rFonts w:ascii="Century Gothic" w:hAnsi="Century Gothic" w:cs="Arial"/>
          <w:color w:val="262626" w:themeColor="text1" w:themeTint="D9"/>
          <w:sz w:val="18"/>
          <w:szCs w:val="18"/>
        </w:rPr>
        <w:t>680008</w:t>
      </w:r>
      <w:r w:rsidRPr="00AB0B75">
        <w:rPr>
          <w:rFonts w:ascii="Century Gothic" w:hAnsi="Century Gothic" w:cs="Arial"/>
          <w:color w:val="262626" w:themeColor="text1" w:themeTint="D9"/>
          <w:sz w:val="18"/>
          <w:szCs w:val="18"/>
        </w:rPr>
        <w:tab/>
        <w:t>Anzahl: ........</w:t>
      </w:r>
    </w:p>
    <w:p w14:paraId="2F029693"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57573A"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d355</w:t>
      </w:r>
      <w:r w:rsidRPr="00AB0B75">
        <w:rPr>
          <w:rFonts w:ascii="Century Gothic" w:hAnsi="Century Gothic" w:cs="Arial"/>
          <w:color w:val="262626" w:themeColor="text1" w:themeTint="D9"/>
          <w:sz w:val="18"/>
          <w:szCs w:val="18"/>
        </w:rPr>
        <w:tab/>
      </w:r>
    </w:p>
    <w:p w14:paraId="5EBA0D08" w14:textId="21C95F86"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7507A2">
        <w:rPr>
          <w:rFonts w:ascii="Century Gothic" w:hAnsi="Century Gothic" w:cs="Arial"/>
          <w:color w:val="262626" w:themeColor="text1" w:themeTint="D9"/>
          <w:sz w:val="18"/>
          <w:szCs w:val="18"/>
        </w:rPr>
        <w:t>680009</w:t>
      </w:r>
      <w:r w:rsidRPr="00AB0B75">
        <w:rPr>
          <w:rFonts w:ascii="Century Gothic" w:hAnsi="Century Gothic" w:cs="Arial"/>
          <w:color w:val="262626" w:themeColor="text1" w:themeTint="D9"/>
          <w:sz w:val="18"/>
          <w:szCs w:val="18"/>
        </w:rPr>
        <w:tab/>
        <w:t>Anzahl: ........</w:t>
      </w:r>
    </w:p>
    <w:p w14:paraId="2292D841"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67F021D"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d400</w:t>
      </w:r>
      <w:r w:rsidRPr="00AB0B75">
        <w:rPr>
          <w:rFonts w:ascii="Century Gothic" w:hAnsi="Century Gothic" w:cs="Arial"/>
          <w:color w:val="262626" w:themeColor="text1" w:themeTint="D9"/>
          <w:sz w:val="18"/>
          <w:szCs w:val="18"/>
        </w:rPr>
        <w:tab/>
      </w:r>
    </w:p>
    <w:p w14:paraId="0180FDD6" w14:textId="637AFE0B"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7507A2">
        <w:rPr>
          <w:rFonts w:ascii="Century Gothic" w:hAnsi="Century Gothic" w:cs="Arial"/>
          <w:color w:val="262626" w:themeColor="text1" w:themeTint="D9"/>
          <w:sz w:val="18"/>
          <w:szCs w:val="18"/>
        </w:rPr>
        <w:t>680010</w:t>
      </w:r>
      <w:r w:rsidRPr="00AB0B75">
        <w:rPr>
          <w:rFonts w:ascii="Century Gothic" w:hAnsi="Century Gothic" w:cs="Arial"/>
          <w:color w:val="262626" w:themeColor="text1" w:themeTint="D9"/>
          <w:sz w:val="18"/>
          <w:szCs w:val="18"/>
        </w:rPr>
        <w:tab/>
        <w:t>Anzahl: ........</w:t>
      </w:r>
    </w:p>
    <w:p w14:paraId="4C96B26A"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C4764C6"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d450</w:t>
      </w:r>
      <w:r w:rsidRPr="00AB0B75">
        <w:rPr>
          <w:rFonts w:ascii="Century Gothic" w:hAnsi="Century Gothic" w:cs="Arial"/>
          <w:color w:val="262626" w:themeColor="text1" w:themeTint="D9"/>
          <w:sz w:val="18"/>
          <w:szCs w:val="18"/>
        </w:rPr>
        <w:tab/>
      </w:r>
    </w:p>
    <w:p w14:paraId="69F1E42E" w14:textId="38662ED3"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7507A2">
        <w:rPr>
          <w:rFonts w:ascii="Century Gothic" w:hAnsi="Century Gothic" w:cs="Arial"/>
          <w:color w:val="262626" w:themeColor="text1" w:themeTint="D9"/>
          <w:sz w:val="18"/>
          <w:szCs w:val="18"/>
        </w:rPr>
        <w:t>680011</w:t>
      </w:r>
      <w:r w:rsidRPr="00AB0B75">
        <w:rPr>
          <w:rFonts w:ascii="Century Gothic" w:hAnsi="Century Gothic" w:cs="Arial"/>
          <w:color w:val="262626" w:themeColor="text1" w:themeTint="D9"/>
          <w:sz w:val="18"/>
          <w:szCs w:val="18"/>
        </w:rPr>
        <w:tab/>
        <w:t>Anzahl: ........</w:t>
      </w:r>
    </w:p>
    <w:p w14:paraId="7FCBBA42"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45B5785A"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Dimension:</w:t>
      </w:r>
      <w:r w:rsidRPr="00AB0B75">
        <w:rPr>
          <w:rFonts w:ascii="Century Gothic" w:hAnsi="Century Gothic" w:cs="Arial"/>
          <w:color w:val="262626" w:themeColor="text1" w:themeTint="D9"/>
          <w:sz w:val="18"/>
          <w:szCs w:val="18"/>
        </w:rPr>
        <w:tab/>
        <w:t>d500</w:t>
      </w:r>
      <w:r w:rsidRPr="00AB0B75">
        <w:rPr>
          <w:rFonts w:ascii="Century Gothic" w:hAnsi="Century Gothic" w:cs="Arial"/>
          <w:color w:val="262626" w:themeColor="text1" w:themeTint="D9"/>
          <w:sz w:val="18"/>
          <w:szCs w:val="18"/>
        </w:rPr>
        <w:tab/>
      </w:r>
    </w:p>
    <w:p w14:paraId="5DD6F0A1" w14:textId="05DD9B4E"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Artikel-Nr:</w:t>
      </w:r>
      <w:r w:rsidRPr="00AB0B75">
        <w:rPr>
          <w:rFonts w:ascii="Century Gothic" w:hAnsi="Century Gothic" w:cs="Arial"/>
          <w:color w:val="262626" w:themeColor="text1" w:themeTint="D9"/>
          <w:sz w:val="18"/>
          <w:szCs w:val="18"/>
        </w:rPr>
        <w:tab/>
      </w:r>
      <w:r w:rsidR="007507A2">
        <w:rPr>
          <w:rFonts w:ascii="Century Gothic" w:hAnsi="Century Gothic" w:cs="Arial"/>
          <w:color w:val="262626" w:themeColor="text1" w:themeTint="D9"/>
          <w:sz w:val="18"/>
          <w:szCs w:val="18"/>
        </w:rPr>
        <w:t>680012</w:t>
      </w:r>
      <w:r w:rsidRPr="00AB0B75">
        <w:rPr>
          <w:rFonts w:ascii="Century Gothic" w:hAnsi="Century Gothic" w:cs="Arial"/>
          <w:color w:val="262626" w:themeColor="text1" w:themeTint="D9"/>
          <w:sz w:val="18"/>
          <w:szCs w:val="18"/>
        </w:rPr>
        <w:tab/>
        <w:t>Anzahl: ........</w:t>
      </w:r>
    </w:p>
    <w:p w14:paraId="19DA4BD3" w14:textId="77777777" w:rsidR="00DE171B" w:rsidRPr="00AB0B75" w:rsidRDefault="00DE171B" w:rsidP="009D056B">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7D90D31F"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r w:rsidRPr="00AB0B75">
        <w:rPr>
          <w:rFonts w:ascii="Century Gothic" w:hAnsi="Century Gothic" w:cs="Arial"/>
          <w:color w:val="262626" w:themeColor="text1" w:themeTint="D9"/>
          <w:sz w:val="18"/>
          <w:szCs w:val="18"/>
        </w:rPr>
        <w:t xml:space="preserve">Material: ......... </w:t>
      </w:r>
      <w:r w:rsidRPr="00AB0B75">
        <w:rPr>
          <w:rFonts w:ascii="Century Gothic" w:hAnsi="Century Gothic" w:cs="Arial"/>
          <w:color w:val="262626" w:themeColor="text1" w:themeTint="D9"/>
          <w:sz w:val="18"/>
          <w:szCs w:val="18"/>
        </w:rPr>
        <w:tab/>
        <w:t xml:space="preserve">Lohn: ......... </w:t>
      </w:r>
      <w:r w:rsidRPr="00AB0B75">
        <w:rPr>
          <w:rFonts w:ascii="Century Gothic" w:hAnsi="Century Gothic" w:cs="Arial"/>
          <w:color w:val="262626" w:themeColor="text1" w:themeTint="D9"/>
          <w:sz w:val="18"/>
          <w:szCs w:val="18"/>
        </w:rPr>
        <w:tab/>
        <w:t xml:space="preserve">......... </w:t>
      </w:r>
      <w:r w:rsidRPr="00AB0B75">
        <w:rPr>
          <w:rFonts w:ascii="Century Gothic" w:hAnsi="Century Gothic" w:cs="Arial"/>
          <w:color w:val="262626" w:themeColor="text1" w:themeTint="D9"/>
          <w:sz w:val="18"/>
          <w:szCs w:val="18"/>
        </w:rPr>
        <w:tab/>
        <w:t>.........</w:t>
      </w:r>
    </w:p>
    <w:p w14:paraId="38005A40" w14:textId="77777777" w:rsidR="00DE171B" w:rsidRPr="00AB0B75" w:rsidRDefault="00DE171B" w:rsidP="00110776">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1120C121" w14:textId="77777777" w:rsidR="009A0BB6" w:rsidRPr="00AB0B75" w:rsidRDefault="009A0BB6" w:rsidP="00BF1041">
      <w:pPr>
        <w:tabs>
          <w:tab w:val="left" w:pos="1985"/>
          <w:tab w:val="left" w:pos="5103"/>
        </w:tabs>
        <w:overflowPunct/>
        <w:autoSpaceDE/>
        <w:autoSpaceDN/>
        <w:adjustRightInd/>
        <w:textAlignment w:val="auto"/>
        <w:rPr>
          <w:rFonts w:ascii="Century Gothic" w:hAnsi="Century Gothic" w:cs="Arial"/>
          <w:color w:val="262626" w:themeColor="text1" w:themeTint="D9"/>
          <w:sz w:val="18"/>
          <w:szCs w:val="18"/>
        </w:rPr>
      </w:pPr>
    </w:p>
    <w:p w14:paraId="309DC473" w14:textId="77777777" w:rsidR="002B3DAD" w:rsidRPr="00AB0B75" w:rsidRDefault="002B3DAD" w:rsidP="00544348">
      <w:pPr>
        <w:pStyle w:val="berschrift3"/>
        <w:rPr>
          <w:rFonts w:ascii="Century Gothic" w:hAnsi="Century Gothic"/>
          <w:color w:val="262626" w:themeColor="text1" w:themeTint="D9"/>
          <w:sz w:val="18"/>
          <w:szCs w:val="18"/>
          <w:lang w:eastAsia="en-US"/>
        </w:rPr>
      </w:pPr>
      <w:bookmarkStart w:id="453" w:name="_Toc461002254"/>
      <w:bookmarkStart w:id="454" w:name="_Toc188537489"/>
      <w:r w:rsidRPr="00AB0B75">
        <w:rPr>
          <w:rFonts w:ascii="Century Gothic" w:hAnsi="Century Gothic"/>
          <w:color w:val="262626" w:themeColor="text1" w:themeTint="D9"/>
          <w:sz w:val="18"/>
          <w:szCs w:val="18"/>
          <w:lang w:eastAsia="en-US"/>
        </w:rPr>
        <w:t>Losflansch, PP/Stahl, Vorschweißbund</w:t>
      </w:r>
      <w:bookmarkEnd w:id="453"/>
      <w:bookmarkEnd w:id="454"/>
    </w:p>
    <w:p w14:paraId="2F864D7A" w14:textId="77777777" w:rsidR="002B3DAD" w:rsidRPr="00AB0B75" w:rsidRDefault="002B3DAD" w:rsidP="002B3DAD">
      <w:pPr>
        <w:rPr>
          <w:rFonts w:ascii="Century Gothic" w:hAnsi="Century Gothic" w:cs="Arial"/>
          <w:b/>
          <w:bCs/>
          <w:color w:val="262626" w:themeColor="text1" w:themeTint="D9"/>
          <w:sz w:val="18"/>
          <w:szCs w:val="18"/>
          <w:lang w:eastAsia="en-US"/>
        </w:rPr>
      </w:pPr>
    </w:p>
    <w:p w14:paraId="4E570D69" w14:textId="049B1A9A"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Flansch mit </w:t>
      </w:r>
      <w:r w:rsidR="008D5954">
        <w:rPr>
          <w:rFonts w:ascii="Century Gothic" w:hAnsi="Century Gothic" w:cs="Arial"/>
          <w:bCs/>
          <w:color w:val="262626" w:themeColor="text1" w:themeTint="D9"/>
          <w:sz w:val="18"/>
          <w:szCs w:val="18"/>
          <w:lang w:eastAsia="en-US"/>
        </w:rPr>
        <w:t>Meta</w:t>
      </w:r>
      <w:r w:rsidR="00DF21B1">
        <w:rPr>
          <w:rFonts w:ascii="Century Gothic" w:hAnsi="Century Gothic" w:cs="Arial"/>
          <w:bCs/>
          <w:color w:val="262626" w:themeColor="text1" w:themeTint="D9"/>
          <w:sz w:val="18"/>
          <w:szCs w:val="18"/>
          <w:lang w:eastAsia="en-US"/>
        </w:rPr>
        <w:t>l</w:t>
      </w:r>
      <w:r w:rsidRPr="00AB0B75">
        <w:rPr>
          <w:rFonts w:ascii="Century Gothic" w:hAnsi="Century Gothic" w:cs="Arial"/>
          <w:bCs/>
          <w:color w:val="262626" w:themeColor="text1" w:themeTint="D9"/>
          <w:sz w:val="18"/>
          <w:szCs w:val="18"/>
          <w:lang w:eastAsia="en-US"/>
        </w:rPr>
        <w:t xml:space="preserve">lkern und PP-glasfaserverstärkter Ummantelung </w:t>
      </w:r>
    </w:p>
    <w:p w14:paraId="7CAA4D4B" w14:textId="77777777"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Flansche nach PN 10 gebohrt</w:t>
      </w:r>
    </w:p>
    <w:p w14:paraId="2C643E2B" w14:textId="77777777"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bis DN 150 ist das Lochbild PN 10 und PN 16 identisch</w:t>
      </w:r>
    </w:p>
    <w:p w14:paraId="1CB1BE48" w14:textId="77777777"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ANSI Flansche auf Anfrage</w:t>
      </w:r>
    </w:p>
    <w:p w14:paraId="69DD8EA5" w14:textId="77777777" w:rsidR="002B3DAD"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Druckstufe: PN 16</w:t>
      </w:r>
      <w:r w:rsidR="005A3ED4" w:rsidRPr="00AB0B75">
        <w:rPr>
          <w:rFonts w:ascii="Century Gothic" w:hAnsi="Century Gothic" w:cs="Arial"/>
          <w:bCs/>
          <w:color w:val="262626" w:themeColor="text1" w:themeTint="D9"/>
          <w:sz w:val="18"/>
          <w:szCs w:val="18"/>
          <w:lang w:eastAsia="en-US"/>
        </w:rPr>
        <w:t xml:space="preserve"> bis 400 mm; PN10 ab 450 mm</w:t>
      </w:r>
    </w:p>
    <w:p w14:paraId="7F22625C" w14:textId="23E6145D" w:rsidR="007F2261" w:rsidRDefault="000437BB" w:rsidP="002B3DAD">
      <w:pPr>
        <w:rPr>
          <w:rFonts w:ascii="Century Gothic" w:hAnsi="Century Gothic" w:cs="Arial"/>
          <w:bCs/>
          <w:color w:val="262626" w:themeColor="text1" w:themeTint="D9"/>
          <w:sz w:val="18"/>
          <w:szCs w:val="18"/>
          <w:lang w:eastAsia="en-US"/>
        </w:rPr>
      </w:pPr>
      <w:r>
        <w:rPr>
          <w:rFonts w:ascii="Century Gothic" w:hAnsi="Century Gothic" w:cs="Arial"/>
          <w:bCs/>
          <w:color w:val="262626" w:themeColor="text1" w:themeTint="D9"/>
          <w:sz w:val="18"/>
          <w:szCs w:val="18"/>
          <w:lang w:eastAsia="en-US"/>
        </w:rPr>
        <w:t xml:space="preserve">- </w:t>
      </w:r>
      <w:r w:rsidR="00B72E7E">
        <w:rPr>
          <w:rFonts w:ascii="Century Gothic" w:hAnsi="Century Gothic" w:cs="Arial"/>
          <w:bCs/>
          <w:color w:val="262626" w:themeColor="text1" w:themeTint="D9"/>
          <w:sz w:val="18"/>
          <w:szCs w:val="18"/>
          <w:lang w:eastAsia="en-US"/>
        </w:rPr>
        <w:t>b</w:t>
      </w:r>
      <w:r w:rsidR="007F2261">
        <w:rPr>
          <w:rFonts w:ascii="Century Gothic" w:hAnsi="Century Gothic" w:cs="Arial"/>
          <w:bCs/>
          <w:color w:val="262626" w:themeColor="text1" w:themeTint="D9"/>
          <w:sz w:val="18"/>
          <w:szCs w:val="18"/>
          <w:lang w:eastAsia="en-US"/>
        </w:rPr>
        <w:t>idirektionaler Einbau möglich</w:t>
      </w:r>
    </w:p>
    <w:p w14:paraId="1671A6E2" w14:textId="46E4C13B" w:rsidR="00C2248C" w:rsidRDefault="007F2261" w:rsidP="002B3DAD">
      <w:pPr>
        <w:rPr>
          <w:rFonts w:ascii="Century Gothic" w:hAnsi="Century Gothic" w:cs="Arial"/>
          <w:bCs/>
          <w:color w:val="262626" w:themeColor="text1" w:themeTint="D9"/>
          <w:sz w:val="18"/>
          <w:szCs w:val="18"/>
          <w:lang w:eastAsia="en-US"/>
        </w:rPr>
      </w:pPr>
      <w:r>
        <w:rPr>
          <w:rFonts w:ascii="Century Gothic" w:hAnsi="Century Gothic" w:cs="Arial"/>
          <w:bCs/>
          <w:color w:val="262626" w:themeColor="text1" w:themeTint="D9"/>
          <w:sz w:val="18"/>
          <w:szCs w:val="18"/>
          <w:lang w:eastAsia="en-US"/>
        </w:rPr>
        <w:t>-</w:t>
      </w:r>
      <w:r w:rsidR="00C2248C">
        <w:rPr>
          <w:rFonts w:ascii="Century Gothic" w:hAnsi="Century Gothic" w:cs="Arial"/>
          <w:bCs/>
          <w:color w:val="262626" w:themeColor="text1" w:themeTint="D9"/>
          <w:sz w:val="18"/>
          <w:szCs w:val="18"/>
          <w:lang w:eastAsia="en-US"/>
        </w:rPr>
        <w:t xml:space="preserve"> geringes Gewicht durch keilförmiges Design</w:t>
      </w:r>
    </w:p>
    <w:p w14:paraId="52388870" w14:textId="211BF8D5" w:rsidR="000437BB" w:rsidRDefault="00C2248C" w:rsidP="002B3DAD">
      <w:pPr>
        <w:rPr>
          <w:rFonts w:ascii="Century Gothic" w:hAnsi="Century Gothic" w:cs="Arial"/>
          <w:bCs/>
          <w:color w:val="262626" w:themeColor="text1" w:themeTint="D9"/>
          <w:sz w:val="18"/>
          <w:szCs w:val="18"/>
          <w:lang w:eastAsia="en-US"/>
        </w:rPr>
      </w:pPr>
      <w:r>
        <w:rPr>
          <w:rFonts w:ascii="Century Gothic" w:hAnsi="Century Gothic" w:cs="Arial"/>
          <w:bCs/>
          <w:color w:val="262626" w:themeColor="text1" w:themeTint="D9"/>
          <w:sz w:val="18"/>
          <w:szCs w:val="18"/>
          <w:lang w:eastAsia="en-US"/>
        </w:rPr>
        <w:t>-</w:t>
      </w:r>
      <w:r w:rsidR="007F2261">
        <w:rPr>
          <w:rFonts w:ascii="Century Gothic" w:hAnsi="Century Gothic" w:cs="Arial"/>
          <w:bCs/>
          <w:color w:val="262626" w:themeColor="text1" w:themeTint="D9"/>
          <w:sz w:val="18"/>
          <w:szCs w:val="18"/>
          <w:lang w:eastAsia="en-US"/>
        </w:rPr>
        <w:t xml:space="preserve"> </w:t>
      </w:r>
      <w:r w:rsidR="000437BB">
        <w:rPr>
          <w:rFonts w:ascii="Century Gothic" w:hAnsi="Century Gothic" w:cs="Arial"/>
          <w:bCs/>
          <w:color w:val="262626" w:themeColor="text1" w:themeTint="D9"/>
          <w:sz w:val="18"/>
          <w:szCs w:val="18"/>
          <w:lang w:eastAsia="en-US"/>
        </w:rPr>
        <w:t>Zentrierhilfen für die Schrauben in den Löchern</w:t>
      </w:r>
    </w:p>
    <w:p w14:paraId="0A54C07D" w14:textId="3F031DCC" w:rsidR="001C20A0" w:rsidRPr="00AB0B75" w:rsidRDefault="001C20A0" w:rsidP="002B3DAD">
      <w:pPr>
        <w:rPr>
          <w:rFonts w:ascii="Century Gothic" w:hAnsi="Century Gothic" w:cs="Arial"/>
          <w:bCs/>
          <w:color w:val="262626" w:themeColor="text1" w:themeTint="D9"/>
          <w:sz w:val="18"/>
          <w:szCs w:val="18"/>
          <w:lang w:eastAsia="en-US"/>
        </w:rPr>
      </w:pPr>
      <w:r>
        <w:rPr>
          <w:rFonts w:ascii="Century Gothic" w:hAnsi="Century Gothic" w:cs="Arial"/>
          <w:bCs/>
          <w:color w:val="262626" w:themeColor="text1" w:themeTint="D9"/>
          <w:sz w:val="18"/>
          <w:szCs w:val="18"/>
          <w:lang w:eastAsia="en-US"/>
        </w:rPr>
        <w:t>- Indikation der Schraubenanzuhgsreihenfolge</w:t>
      </w:r>
    </w:p>
    <w:p w14:paraId="73B63C82" w14:textId="03532A63"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Lieferantennachweis: </w:t>
      </w:r>
      <w:r w:rsidR="00F94139" w:rsidRPr="00AB0B75">
        <w:rPr>
          <w:rFonts w:ascii="Century Gothic" w:hAnsi="Century Gothic" w:cs="Arial"/>
          <w:bCs/>
          <w:color w:val="262626" w:themeColor="text1" w:themeTint="D9"/>
          <w:sz w:val="18"/>
          <w:szCs w:val="18"/>
          <w:lang w:eastAsia="en-US"/>
        </w:rPr>
        <w:t>Aliaxis Deutschland</w:t>
      </w:r>
      <w:r w:rsidRPr="00AB0B75">
        <w:rPr>
          <w:rFonts w:ascii="Century Gothic" w:hAnsi="Century Gothic" w:cs="Arial"/>
          <w:bCs/>
          <w:color w:val="262626" w:themeColor="text1" w:themeTint="D9"/>
          <w:sz w:val="18"/>
          <w:szCs w:val="18"/>
          <w:lang w:eastAsia="en-US"/>
        </w:rPr>
        <w:t xml:space="preserve"> GmbH, 68229 Mannheim</w:t>
      </w:r>
    </w:p>
    <w:p w14:paraId="313C4EFF" w14:textId="77777777" w:rsidR="002B3DAD" w:rsidRPr="00AB0B75" w:rsidRDefault="002B3DAD" w:rsidP="002B3DAD">
      <w:pPr>
        <w:rPr>
          <w:rFonts w:ascii="Century Gothic" w:hAnsi="Century Gothic" w:cs="Arial"/>
          <w:bCs/>
          <w:color w:val="262626" w:themeColor="text1" w:themeTint="D9"/>
          <w:sz w:val="18"/>
          <w:szCs w:val="18"/>
          <w:lang w:eastAsia="en-US"/>
        </w:rPr>
      </w:pPr>
    </w:p>
    <w:p w14:paraId="71AF6B91" w14:textId="77777777"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w:t>
      </w:r>
      <w:r w:rsidRPr="00AB0B75">
        <w:rPr>
          <w:rFonts w:ascii="Century Gothic" w:hAnsi="Century Gothic" w:cs="Arial"/>
          <w:bCs/>
          <w:color w:val="262626" w:themeColor="text1" w:themeTint="D9"/>
          <w:sz w:val="18"/>
          <w:szCs w:val="18"/>
          <w:lang w:eastAsia="en-US"/>
        </w:rPr>
        <w:tab/>
      </w:r>
    </w:p>
    <w:p w14:paraId="71BE9F32" w14:textId="3437126E"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DB303E">
        <w:rPr>
          <w:rFonts w:ascii="Century Gothic" w:hAnsi="Century Gothic" w:cs="Arial"/>
          <w:bCs/>
          <w:color w:val="262626" w:themeColor="text1" w:themeTint="D9"/>
          <w:sz w:val="18"/>
          <w:szCs w:val="18"/>
          <w:lang w:eastAsia="en-US"/>
        </w:rPr>
        <w:t>33</w:t>
      </w:r>
      <w:r w:rsidRPr="00AB0B75">
        <w:rPr>
          <w:rFonts w:ascii="Century Gothic" w:hAnsi="Century Gothic" w:cs="Arial"/>
          <w:bCs/>
          <w:color w:val="262626" w:themeColor="text1" w:themeTint="D9"/>
          <w:sz w:val="18"/>
          <w:szCs w:val="18"/>
          <w:lang w:eastAsia="en-US"/>
        </w:rPr>
        <w:t>.020</w:t>
      </w:r>
      <w:r w:rsidRPr="00AB0B75">
        <w:rPr>
          <w:rFonts w:ascii="Century Gothic" w:hAnsi="Century Gothic" w:cs="Arial"/>
          <w:bCs/>
          <w:color w:val="262626" w:themeColor="text1" w:themeTint="D9"/>
          <w:sz w:val="18"/>
          <w:szCs w:val="18"/>
          <w:lang w:eastAsia="en-US"/>
        </w:rPr>
        <w:tab/>
        <w:t>Anzahl: ........</w:t>
      </w:r>
    </w:p>
    <w:p w14:paraId="38EE3561" w14:textId="77777777" w:rsidR="002B3DAD" w:rsidRPr="00AB0B75" w:rsidRDefault="002B3DAD" w:rsidP="002B3DAD">
      <w:pPr>
        <w:rPr>
          <w:rFonts w:ascii="Century Gothic" w:hAnsi="Century Gothic" w:cs="Arial"/>
          <w:bCs/>
          <w:color w:val="262626" w:themeColor="text1" w:themeTint="D9"/>
          <w:sz w:val="18"/>
          <w:szCs w:val="18"/>
          <w:lang w:eastAsia="en-US"/>
        </w:rPr>
      </w:pPr>
    </w:p>
    <w:p w14:paraId="25829997" w14:textId="77777777"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w:t>
      </w:r>
      <w:r w:rsidRPr="00AB0B75">
        <w:rPr>
          <w:rFonts w:ascii="Century Gothic" w:hAnsi="Century Gothic" w:cs="Arial"/>
          <w:bCs/>
          <w:color w:val="262626" w:themeColor="text1" w:themeTint="D9"/>
          <w:sz w:val="18"/>
          <w:szCs w:val="18"/>
          <w:lang w:eastAsia="en-US"/>
        </w:rPr>
        <w:tab/>
      </w:r>
    </w:p>
    <w:p w14:paraId="1E4AF70C" w14:textId="5B9E95B0"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DB303E">
        <w:rPr>
          <w:rFonts w:ascii="Century Gothic" w:hAnsi="Century Gothic" w:cs="Arial"/>
          <w:bCs/>
          <w:color w:val="262626" w:themeColor="text1" w:themeTint="D9"/>
          <w:sz w:val="18"/>
          <w:szCs w:val="18"/>
          <w:lang w:eastAsia="en-US"/>
        </w:rPr>
        <w:t>33</w:t>
      </w:r>
      <w:r w:rsidRPr="00AB0B75">
        <w:rPr>
          <w:rFonts w:ascii="Century Gothic" w:hAnsi="Century Gothic" w:cs="Arial"/>
          <w:bCs/>
          <w:color w:val="262626" w:themeColor="text1" w:themeTint="D9"/>
          <w:sz w:val="18"/>
          <w:szCs w:val="18"/>
          <w:lang w:eastAsia="en-US"/>
        </w:rPr>
        <w:t>.025</w:t>
      </w:r>
      <w:r w:rsidRPr="00AB0B75">
        <w:rPr>
          <w:rFonts w:ascii="Century Gothic" w:hAnsi="Century Gothic" w:cs="Arial"/>
          <w:bCs/>
          <w:color w:val="262626" w:themeColor="text1" w:themeTint="D9"/>
          <w:sz w:val="18"/>
          <w:szCs w:val="18"/>
          <w:lang w:eastAsia="en-US"/>
        </w:rPr>
        <w:tab/>
        <w:t>Anzahl: ........</w:t>
      </w:r>
    </w:p>
    <w:p w14:paraId="3CF43BE2" w14:textId="77777777" w:rsidR="002B3DAD" w:rsidRPr="00AB0B75" w:rsidRDefault="002B3DAD" w:rsidP="002B3DAD">
      <w:pPr>
        <w:rPr>
          <w:rFonts w:ascii="Century Gothic" w:hAnsi="Century Gothic" w:cs="Arial"/>
          <w:bCs/>
          <w:color w:val="262626" w:themeColor="text1" w:themeTint="D9"/>
          <w:sz w:val="18"/>
          <w:szCs w:val="18"/>
          <w:lang w:eastAsia="en-US"/>
        </w:rPr>
      </w:pPr>
    </w:p>
    <w:p w14:paraId="00AA339C" w14:textId="77777777"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Pr="00AB0B75">
        <w:rPr>
          <w:rFonts w:ascii="Century Gothic" w:hAnsi="Century Gothic" w:cs="Arial"/>
          <w:bCs/>
          <w:color w:val="262626" w:themeColor="text1" w:themeTint="D9"/>
          <w:sz w:val="18"/>
          <w:szCs w:val="18"/>
          <w:lang w:eastAsia="en-US"/>
        </w:rPr>
        <w:tab/>
      </w:r>
    </w:p>
    <w:p w14:paraId="1C8A875E" w14:textId="44134088"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DB303E">
        <w:rPr>
          <w:rFonts w:ascii="Century Gothic" w:hAnsi="Century Gothic" w:cs="Arial"/>
          <w:bCs/>
          <w:color w:val="262626" w:themeColor="text1" w:themeTint="D9"/>
          <w:sz w:val="18"/>
          <w:szCs w:val="18"/>
          <w:lang w:eastAsia="en-US"/>
        </w:rPr>
        <w:t>33</w:t>
      </w:r>
      <w:r w:rsidRPr="00AB0B75">
        <w:rPr>
          <w:rFonts w:ascii="Century Gothic" w:hAnsi="Century Gothic" w:cs="Arial"/>
          <w:bCs/>
          <w:color w:val="262626" w:themeColor="text1" w:themeTint="D9"/>
          <w:sz w:val="18"/>
          <w:szCs w:val="18"/>
          <w:lang w:eastAsia="en-US"/>
        </w:rPr>
        <w:t>.032</w:t>
      </w:r>
      <w:r w:rsidRPr="00AB0B75">
        <w:rPr>
          <w:rFonts w:ascii="Century Gothic" w:hAnsi="Century Gothic" w:cs="Arial"/>
          <w:bCs/>
          <w:color w:val="262626" w:themeColor="text1" w:themeTint="D9"/>
          <w:sz w:val="18"/>
          <w:szCs w:val="18"/>
          <w:lang w:eastAsia="en-US"/>
        </w:rPr>
        <w:tab/>
        <w:t>Anzahl: ........</w:t>
      </w:r>
    </w:p>
    <w:p w14:paraId="0977F4A0" w14:textId="77777777" w:rsidR="002B3DAD" w:rsidRPr="00AB0B75" w:rsidRDefault="002B3DAD" w:rsidP="002B3DAD">
      <w:pPr>
        <w:rPr>
          <w:rFonts w:ascii="Century Gothic" w:hAnsi="Century Gothic" w:cs="Arial"/>
          <w:bCs/>
          <w:color w:val="262626" w:themeColor="text1" w:themeTint="D9"/>
          <w:sz w:val="18"/>
          <w:szCs w:val="18"/>
          <w:lang w:eastAsia="en-US"/>
        </w:rPr>
      </w:pPr>
    </w:p>
    <w:p w14:paraId="59F04413" w14:textId="77777777"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Pr="00AB0B75">
        <w:rPr>
          <w:rFonts w:ascii="Century Gothic" w:hAnsi="Century Gothic" w:cs="Arial"/>
          <w:bCs/>
          <w:color w:val="262626" w:themeColor="text1" w:themeTint="D9"/>
          <w:sz w:val="18"/>
          <w:szCs w:val="18"/>
          <w:lang w:eastAsia="en-US"/>
        </w:rPr>
        <w:tab/>
      </w:r>
    </w:p>
    <w:p w14:paraId="717079F5" w14:textId="316F4416"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DB303E">
        <w:rPr>
          <w:rFonts w:ascii="Century Gothic" w:hAnsi="Century Gothic" w:cs="Arial"/>
          <w:bCs/>
          <w:color w:val="262626" w:themeColor="text1" w:themeTint="D9"/>
          <w:sz w:val="18"/>
          <w:szCs w:val="18"/>
          <w:lang w:eastAsia="en-US"/>
        </w:rPr>
        <w:t>33</w:t>
      </w:r>
      <w:r w:rsidRPr="00AB0B75">
        <w:rPr>
          <w:rFonts w:ascii="Century Gothic" w:hAnsi="Century Gothic" w:cs="Arial"/>
          <w:bCs/>
          <w:color w:val="262626" w:themeColor="text1" w:themeTint="D9"/>
          <w:sz w:val="18"/>
          <w:szCs w:val="18"/>
          <w:lang w:eastAsia="en-US"/>
        </w:rPr>
        <w:t>.040</w:t>
      </w:r>
      <w:r w:rsidRPr="00AB0B75">
        <w:rPr>
          <w:rFonts w:ascii="Century Gothic" w:hAnsi="Century Gothic" w:cs="Arial"/>
          <w:bCs/>
          <w:color w:val="262626" w:themeColor="text1" w:themeTint="D9"/>
          <w:sz w:val="18"/>
          <w:szCs w:val="18"/>
          <w:lang w:eastAsia="en-US"/>
        </w:rPr>
        <w:tab/>
        <w:t>Anzahl: ........</w:t>
      </w:r>
    </w:p>
    <w:p w14:paraId="0303A77D" w14:textId="77777777" w:rsidR="002B3DAD" w:rsidRPr="00AB0B75" w:rsidRDefault="002B3DAD" w:rsidP="002B3DAD">
      <w:pPr>
        <w:rPr>
          <w:rFonts w:ascii="Century Gothic" w:hAnsi="Century Gothic" w:cs="Arial"/>
          <w:bCs/>
          <w:color w:val="262626" w:themeColor="text1" w:themeTint="D9"/>
          <w:sz w:val="18"/>
          <w:szCs w:val="18"/>
          <w:lang w:eastAsia="en-US"/>
        </w:rPr>
      </w:pPr>
    </w:p>
    <w:p w14:paraId="3E3D2713" w14:textId="77777777"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Pr="00AB0B75">
        <w:rPr>
          <w:rFonts w:ascii="Century Gothic" w:hAnsi="Century Gothic" w:cs="Arial"/>
          <w:bCs/>
          <w:color w:val="262626" w:themeColor="text1" w:themeTint="D9"/>
          <w:sz w:val="18"/>
          <w:szCs w:val="18"/>
          <w:lang w:eastAsia="en-US"/>
        </w:rPr>
        <w:tab/>
      </w:r>
    </w:p>
    <w:p w14:paraId="4B10D461" w14:textId="76CFAFCC"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DB303E">
        <w:rPr>
          <w:rFonts w:ascii="Century Gothic" w:hAnsi="Century Gothic" w:cs="Arial"/>
          <w:bCs/>
          <w:color w:val="262626" w:themeColor="text1" w:themeTint="D9"/>
          <w:sz w:val="18"/>
          <w:szCs w:val="18"/>
          <w:lang w:eastAsia="en-US"/>
        </w:rPr>
        <w:t>33</w:t>
      </w:r>
      <w:r w:rsidRPr="00AB0B75">
        <w:rPr>
          <w:rFonts w:ascii="Century Gothic" w:hAnsi="Century Gothic" w:cs="Arial"/>
          <w:bCs/>
          <w:color w:val="262626" w:themeColor="text1" w:themeTint="D9"/>
          <w:sz w:val="18"/>
          <w:szCs w:val="18"/>
          <w:lang w:eastAsia="en-US"/>
        </w:rPr>
        <w:t>.050</w:t>
      </w:r>
      <w:r w:rsidRPr="00AB0B75">
        <w:rPr>
          <w:rFonts w:ascii="Century Gothic" w:hAnsi="Century Gothic" w:cs="Arial"/>
          <w:bCs/>
          <w:color w:val="262626" w:themeColor="text1" w:themeTint="D9"/>
          <w:sz w:val="18"/>
          <w:szCs w:val="18"/>
          <w:lang w:eastAsia="en-US"/>
        </w:rPr>
        <w:tab/>
        <w:t>Anzahl: ........</w:t>
      </w:r>
    </w:p>
    <w:p w14:paraId="5FB05ADD" w14:textId="77777777" w:rsidR="002B3DAD" w:rsidRPr="00AB0B75" w:rsidRDefault="002B3DAD" w:rsidP="002B3DAD">
      <w:pPr>
        <w:rPr>
          <w:rFonts w:ascii="Century Gothic" w:hAnsi="Century Gothic" w:cs="Arial"/>
          <w:bCs/>
          <w:color w:val="262626" w:themeColor="text1" w:themeTint="D9"/>
          <w:sz w:val="18"/>
          <w:szCs w:val="18"/>
          <w:lang w:eastAsia="en-US"/>
        </w:rPr>
      </w:pPr>
    </w:p>
    <w:p w14:paraId="0B9AB105" w14:textId="77777777"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Pr="00AB0B75">
        <w:rPr>
          <w:rFonts w:ascii="Century Gothic" w:hAnsi="Century Gothic" w:cs="Arial"/>
          <w:bCs/>
          <w:color w:val="262626" w:themeColor="text1" w:themeTint="D9"/>
          <w:sz w:val="18"/>
          <w:szCs w:val="18"/>
          <w:lang w:eastAsia="en-US"/>
        </w:rPr>
        <w:tab/>
      </w:r>
    </w:p>
    <w:p w14:paraId="4885D366" w14:textId="7C6CA474"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DB303E">
        <w:rPr>
          <w:rFonts w:ascii="Century Gothic" w:hAnsi="Century Gothic" w:cs="Arial"/>
          <w:bCs/>
          <w:color w:val="262626" w:themeColor="text1" w:themeTint="D9"/>
          <w:sz w:val="18"/>
          <w:szCs w:val="18"/>
          <w:lang w:eastAsia="en-US"/>
        </w:rPr>
        <w:t>33</w:t>
      </w:r>
      <w:r w:rsidRPr="00AB0B75">
        <w:rPr>
          <w:rFonts w:ascii="Century Gothic" w:hAnsi="Century Gothic" w:cs="Arial"/>
          <w:bCs/>
          <w:color w:val="262626" w:themeColor="text1" w:themeTint="D9"/>
          <w:sz w:val="18"/>
          <w:szCs w:val="18"/>
          <w:lang w:eastAsia="en-US"/>
        </w:rPr>
        <w:t>.063</w:t>
      </w:r>
      <w:r w:rsidRPr="00AB0B75">
        <w:rPr>
          <w:rFonts w:ascii="Century Gothic" w:hAnsi="Century Gothic" w:cs="Arial"/>
          <w:bCs/>
          <w:color w:val="262626" w:themeColor="text1" w:themeTint="D9"/>
          <w:sz w:val="18"/>
          <w:szCs w:val="18"/>
          <w:lang w:eastAsia="en-US"/>
        </w:rPr>
        <w:tab/>
        <w:t>Anzahl: ........</w:t>
      </w:r>
    </w:p>
    <w:p w14:paraId="510BCDF0" w14:textId="77777777" w:rsidR="002B3DAD" w:rsidRPr="00AB0B75" w:rsidRDefault="002B3DAD" w:rsidP="002B3DAD">
      <w:pPr>
        <w:rPr>
          <w:rFonts w:ascii="Century Gothic" w:hAnsi="Century Gothic" w:cs="Arial"/>
          <w:bCs/>
          <w:color w:val="262626" w:themeColor="text1" w:themeTint="D9"/>
          <w:sz w:val="18"/>
          <w:szCs w:val="18"/>
          <w:lang w:eastAsia="en-US"/>
        </w:rPr>
      </w:pPr>
    </w:p>
    <w:p w14:paraId="4CE860E1" w14:textId="77777777"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Pr="00AB0B75">
        <w:rPr>
          <w:rFonts w:ascii="Century Gothic" w:hAnsi="Century Gothic" w:cs="Arial"/>
          <w:bCs/>
          <w:color w:val="262626" w:themeColor="text1" w:themeTint="D9"/>
          <w:sz w:val="18"/>
          <w:szCs w:val="18"/>
          <w:lang w:eastAsia="en-US"/>
        </w:rPr>
        <w:tab/>
      </w:r>
    </w:p>
    <w:p w14:paraId="09D978C6" w14:textId="0C0AC900" w:rsidR="002B3DAD" w:rsidRPr="00AB0B75" w:rsidRDefault="002B3DAD" w:rsidP="002B3DA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DB303E">
        <w:rPr>
          <w:rFonts w:ascii="Century Gothic" w:hAnsi="Century Gothic" w:cs="Arial"/>
          <w:bCs/>
          <w:color w:val="262626" w:themeColor="text1" w:themeTint="D9"/>
          <w:sz w:val="18"/>
          <w:szCs w:val="18"/>
          <w:lang w:eastAsia="en-US"/>
        </w:rPr>
        <w:t>33</w:t>
      </w:r>
      <w:r w:rsidRPr="00AB0B75">
        <w:rPr>
          <w:rFonts w:ascii="Century Gothic" w:hAnsi="Century Gothic" w:cs="Arial"/>
          <w:bCs/>
          <w:color w:val="262626" w:themeColor="text1" w:themeTint="D9"/>
          <w:sz w:val="18"/>
          <w:szCs w:val="18"/>
          <w:lang w:eastAsia="en-US"/>
        </w:rPr>
        <w:t>.075</w:t>
      </w:r>
      <w:r w:rsidRPr="00AB0B75">
        <w:rPr>
          <w:rFonts w:ascii="Century Gothic" w:hAnsi="Century Gothic" w:cs="Arial"/>
          <w:bCs/>
          <w:color w:val="262626" w:themeColor="text1" w:themeTint="D9"/>
          <w:sz w:val="18"/>
          <w:szCs w:val="18"/>
          <w:lang w:eastAsia="en-US"/>
        </w:rPr>
        <w:tab/>
        <w:t>Anzahl: ........</w:t>
      </w:r>
    </w:p>
    <w:p w14:paraId="76FB0005" w14:textId="77777777" w:rsidR="002B3DAD" w:rsidRPr="00AB0B75" w:rsidRDefault="002B3DAD" w:rsidP="002B3DAD">
      <w:pPr>
        <w:rPr>
          <w:rFonts w:ascii="Century Gothic" w:hAnsi="Century Gothic" w:cs="Arial"/>
          <w:bCs/>
          <w:color w:val="262626" w:themeColor="text1" w:themeTint="D9"/>
          <w:sz w:val="18"/>
          <w:szCs w:val="18"/>
          <w:lang w:eastAsia="en-US"/>
        </w:rPr>
      </w:pPr>
    </w:p>
    <w:p w14:paraId="163CB395"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Pr="00AB0B75">
        <w:rPr>
          <w:rFonts w:ascii="Century Gothic" w:hAnsi="Century Gothic" w:cs="Arial"/>
          <w:bCs/>
          <w:color w:val="262626" w:themeColor="text1" w:themeTint="D9"/>
          <w:sz w:val="18"/>
          <w:szCs w:val="18"/>
          <w:lang w:eastAsia="en-US"/>
        </w:rPr>
        <w:tab/>
      </w:r>
    </w:p>
    <w:p w14:paraId="31C22708" w14:textId="20B2A1A0"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3.090</w:t>
      </w:r>
      <w:r w:rsidRPr="00AB0B75">
        <w:rPr>
          <w:rFonts w:ascii="Century Gothic" w:hAnsi="Century Gothic" w:cs="Arial"/>
          <w:bCs/>
          <w:color w:val="262626" w:themeColor="text1" w:themeTint="D9"/>
          <w:sz w:val="18"/>
          <w:szCs w:val="18"/>
          <w:lang w:eastAsia="en-US"/>
        </w:rPr>
        <w:tab/>
        <w:t>Anzahl: ........</w:t>
      </w:r>
    </w:p>
    <w:p w14:paraId="006037D3" w14:textId="77777777" w:rsidR="000643B2" w:rsidRPr="00AB0B75" w:rsidRDefault="000643B2" w:rsidP="000643B2">
      <w:pPr>
        <w:rPr>
          <w:rFonts w:ascii="Century Gothic" w:hAnsi="Century Gothic" w:cs="Arial"/>
          <w:bCs/>
          <w:color w:val="262626" w:themeColor="text1" w:themeTint="D9"/>
          <w:sz w:val="18"/>
          <w:szCs w:val="18"/>
          <w:lang w:eastAsia="en-US"/>
        </w:rPr>
      </w:pPr>
    </w:p>
    <w:p w14:paraId="064A4BEF"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6B4FBEBA" w14:textId="3AE27EA4"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33</w:t>
      </w:r>
      <w:r w:rsidRPr="00AB0B75">
        <w:rPr>
          <w:rFonts w:ascii="Century Gothic" w:hAnsi="Century Gothic" w:cs="Arial"/>
          <w:bCs/>
          <w:color w:val="262626" w:themeColor="text1" w:themeTint="D9"/>
          <w:sz w:val="18"/>
          <w:szCs w:val="18"/>
          <w:lang w:eastAsia="en-US"/>
        </w:rPr>
        <w:t>.110</w:t>
      </w:r>
      <w:r w:rsidRPr="00AB0B75">
        <w:rPr>
          <w:rFonts w:ascii="Century Gothic" w:hAnsi="Century Gothic" w:cs="Arial"/>
          <w:bCs/>
          <w:color w:val="262626" w:themeColor="text1" w:themeTint="D9"/>
          <w:sz w:val="18"/>
          <w:szCs w:val="18"/>
          <w:lang w:eastAsia="en-US"/>
        </w:rPr>
        <w:tab/>
        <w:t>Anzahl: ........</w:t>
      </w:r>
    </w:p>
    <w:p w14:paraId="6D54E8E7" w14:textId="77777777" w:rsidR="000643B2" w:rsidRPr="00AB0B75" w:rsidRDefault="000643B2" w:rsidP="000643B2">
      <w:pPr>
        <w:rPr>
          <w:rFonts w:ascii="Century Gothic" w:hAnsi="Century Gothic" w:cs="Arial"/>
          <w:bCs/>
          <w:color w:val="262626" w:themeColor="text1" w:themeTint="D9"/>
          <w:sz w:val="18"/>
          <w:szCs w:val="18"/>
          <w:lang w:eastAsia="en-US"/>
        </w:rPr>
      </w:pPr>
    </w:p>
    <w:p w14:paraId="6D77DF39"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Pr="00AB0B75">
        <w:rPr>
          <w:rFonts w:ascii="Century Gothic" w:hAnsi="Century Gothic" w:cs="Arial"/>
          <w:bCs/>
          <w:color w:val="262626" w:themeColor="text1" w:themeTint="D9"/>
          <w:sz w:val="18"/>
          <w:szCs w:val="18"/>
          <w:lang w:eastAsia="en-US"/>
        </w:rPr>
        <w:tab/>
      </w:r>
    </w:p>
    <w:p w14:paraId="2ABB90E8" w14:textId="7A540653"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3.125</w:t>
      </w:r>
      <w:r w:rsidRPr="00AB0B75">
        <w:rPr>
          <w:rFonts w:ascii="Century Gothic" w:hAnsi="Century Gothic" w:cs="Arial"/>
          <w:bCs/>
          <w:color w:val="262626" w:themeColor="text1" w:themeTint="D9"/>
          <w:sz w:val="18"/>
          <w:szCs w:val="18"/>
          <w:lang w:eastAsia="en-US"/>
        </w:rPr>
        <w:tab/>
        <w:t>Anzahl: ........</w:t>
      </w:r>
    </w:p>
    <w:p w14:paraId="78B2F037" w14:textId="77777777" w:rsidR="000643B2" w:rsidRPr="00AB0B75" w:rsidRDefault="000643B2" w:rsidP="000643B2">
      <w:pPr>
        <w:rPr>
          <w:rFonts w:ascii="Century Gothic" w:hAnsi="Century Gothic" w:cs="Arial"/>
          <w:bCs/>
          <w:color w:val="262626" w:themeColor="text1" w:themeTint="D9"/>
          <w:sz w:val="18"/>
          <w:szCs w:val="18"/>
          <w:lang w:eastAsia="en-US"/>
        </w:rPr>
      </w:pPr>
    </w:p>
    <w:p w14:paraId="03B66951"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07F2FB4E" w14:textId="48283D30"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3.140</w:t>
      </w:r>
      <w:r w:rsidRPr="00AB0B75">
        <w:rPr>
          <w:rFonts w:ascii="Century Gothic" w:hAnsi="Century Gothic" w:cs="Arial"/>
          <w:bCs/>
          <w:color w:val="262626" w:themeColor="text1" w:themeTint="D9"/>
          <w:sz w:val="18"/>
          <w:szCs w:val="18"/>
          <w:lang w:eastAsia="en-US"/>
        </w:rPr>
        <w:tab/>
        <w:t>Anzahl: ........</w:t>
      </w:r>
    </w:p>
    <w:p w14:paraId="0F9F9FA1" w14:textId="77777777" w:rsidR="000643B2" w:rsidRPr="00AB0B75" w:rsidRDefault="000643B2" w:rsidP="000643B2">
      <w:pPr>
        <w:rPr>
          <w:rFonts w:ascii="Century Gothic" w:hAnsi="Century Gothic" w:cs="Arial"/>
          <w:bCs/>
          <w:color w:val="262626" w:themeColor="text1" w:themeTint="D9"/>
          <w:sz w:val="18"/>
          <w:szCs w:val="18"/>
          <w:lang w:eastAsia="en-US"/>
        </w:rPr>
      </w:pPr>
    </w:p>
    <w:p w14:paraId="79BB911E"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Pr="00AB0B75">
        <w:rPr>
          <w:rFonts w:ascii="Century Gothic" w:hAnsi="Century Gothic" w:cs="Arial"/>
          <w:bCs/>
          <w:color w:val="262626" w:themeColor="text1" w:themeTint="D9"/>
          <w:sz w:val="18"/>
          <w:szCs w:val="18"/>
          <w:lang w:eastAsia="en-US"/>
        </w:rPr>
        <w:tab/>
      </w:r>
    </w:p>
    <w:p w14:paraId="2BBB1D7E" w14:textId="4ACD7786"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3.160</w:t>
      </w:r>
      <w:r w:rsidRPr="00AB0B75">
        <w:rPr>
          <w:rFonts w:ascii="Century Gothic" w:hAnsi="Century Gothic" w:cs="Arial"/>
          <w:bCs/>
          <w:color w:val="262626" w:themeColor="text1" w:themeTint="D9"/>
          <w:sz w:val="18"/>
          <w:szCs w:val="18"/>
          <w:lang w:eastAsia="en-US"/>
        </w:rPr>
        <w:tab/>
        <w:t>Anzahl: ........</w:t>
      </w:r>
    </w:p>
    <w:p w14:paraId="44672C56" w14:textId="77777777" w:rsidR="000643B2" w:rsidRPr="00AB0B75" w:rsidRDefault="000643B2" w:rsidP="000643B2">
      <w:pPr>
        <w:rPr>
          <w:rFonts w:ascii="Century Gothic" w:hAnsi="Century Gothic" w:cs="Arial"/>
          <w:bCs/>
          <w:color w:val="262626" w:themeColor="text1" w:themeTint="D9"/>
          <w:sz w:val="18"/>
          <w:szCs w:val="18"/>
          <w:lang w:eastAsia="en-US"/>
        </w:rPr>
      </w:pPr>
    </w:p>
    <w:p w14:paraId="451CB69C"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Pr="00AB0B75">
        <w:rPr>
          <w:rFonts w:ascii="Century Gothic" w:hAnsi="Century Gothic" w:cs="Arial"/>
          <w:bCs/>
          <w:color w:val="262626" w:themeColor="text1" w:themeTint="D9"/>
          <w:sz w:val="18"/>
          <w:szCs w:val="18"/>
          <w:lang w:eastAsia="en-US"/>
        </w:rPr>
        <w:tab/>
      </w:r>
    </w:p>
    <w:p w14:paraId="79965091" w14:textId="10C36C08"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3.180</w:t>
      </w:r>
      <w:r w:rsidRPr="00AB0B75">
        <w:rPr>
          <w:rFonts w:ascii="Century Gothic" w:hAnsi="Century Gothic" w:cs="Arial"/>
          <w:bCs/>
          <w:color w:val="262626" w:themeColor="text1" w:themeTint="D9"/>
          <w:sz w:val="18"/>
          <w:szCs w:val="18"/>
          <w:lang w:eastAsia="en-US"/>
        </w:rPr>
        <w:tab/>
        <w:t>Anzahl: ........</w:t>
      </w:r>
    </w:p>
    <w:p w14:paraId="169DB8F9" w14:textId="77777777" w:rsidR="000643B2" w:rsidRPr="00AB0B75" w:rsidRDefault="000643B2" w:rsidP="000643B2">
      <w:pPr>
        <w:rPr>
          <w:rFonts w:ascii="Century Gothic" w:hAnsi="Century Gothic" w:cs="Arial"/>
          <w:bCs/>
          <w:color w:val="262626" w:themeColor="text1" w:themeTint="D9"/>
          <w:sz w:val="18"/>
          <w:szCs w:val="18"/>
          <w:lang w:eastAsia="en-US"/>
        </w:rPr>
      </w:pPr>
    </w:p>
    <w:p w14:paraId="3BCDEA52"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Pr="00AB0B75">
        <w:rPr>
          <w:rFonts w:ascii="Century Gothic" w:hAnsi="Century Gothic" w:cs="Arial"/>
          <w:bCs/>
          <w:color w:val="262626" w:themeColor="text1" w:themeTint="D9"/>
          <w:sz w:val="18"/>
          <w:szCs w:val="18"/>
          <w:lang w:eastAsia="en-US"/>
        </w:rPr>
        <w:tab/>
      </w:r>
    </w:p>
    <w:p w14:paraId="65A318AA" w14:textId="04F06A56"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3.200</w:t>
      </w:r>
      <w:r w:rsidRPr="00AB0B75">
        <w:rPr>
          <w:rFonts w:ascii="Century Gothic" w:hAnsi="Century Gothic" w:cs="Arial"/>
          <w:bCs/>
          <w:color w:val="262626" w:themeColor="text1" w:themeTint="D9"/>
          <w:sz w:val="18"/>
          <w:szCs w:val="18"/>
          <w:lang w:eastAsia="en-US"/>
        </w:rPr>
        <w:tab/>
        <w:t>Anzahl: ........</w:t>
      </w:r>
    </w:p>
    <w:p w14:paraId="3CF61989" w14:textId="77777777" w:rsidR="000643B2" w:rsidRPr="00AB0B75" w:rsidRDefault="000643B2" w:rsidP="000643B2">
      <w:pPr>
        <w:rPr>
          <w:rFonts w:ascii="Century Gothic" w:hAnsi="Century Gothic" w:cs="Arial"/>
          <w:bCs/>
          <w:color w:val="262626" w:themeColor="text1" w:themeTint="D9"/>
          <w:sz w:val="18"/>
          <w:szCs w:val="18"/>
          <w:lang w:eastAsia="en-US"/>
        </w:rPr>
      </w:pPr>
    </w:p>
    <w:p w14:paraId="483E6633"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d225</w:t>
      </w:r>
      <w:r w:rsidRPr="00AB0B75">
        <w:rPr>
          <w:rFonts w:ascii="Century Gothic" w:hAnsi="Century Gothic" w:cs="Arial"/>
          <w:bCs/>
          <w:color w:val="262626" w:themeColor="text1" w:themeTint="D9"/>
          <w:sz w:val="18"/>
          <w:szCs w:val="18"/>
          <w:lang w:eastAsia="en-US"/>
        </w:rPr>
        <w:tab/>
      </w:r>
    </w:p>
    <w:p w14:paraId="1CE38CAB" w14:textId="34418214"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3.225</w:t>
      </w:r>
      <w:r w:rsidRPr="00AB0B75">
        <w:rPr>
          <w:rFonts w:ascii="Century Gothic" w:hAnsi="Century Gothic" w:cs="Arial"/>
          <w:bCs/>
          <w:color w:val="262626" w:themeColor="text1" w:themeTint="D9"/>
          <w:sz w:val="18"/>
          <w:szCs w:val="18"/>
          <w:lang w:eastAsia="en-US"/>
        </w:rPr>
        <w:tab/>
        <w:t>Anzahl: ........</w:t>
      </w:r>
    </w:p>
    <w:p w14:paraId="6098434D" w14:textId="77777777" w:rsidR="000643B2" w:rsidRPr="00AB0B75" w:rsidRDefault="000643B2" w:rsidP="000643B2">
      <w:pPr>
        <w:rPr>
          <w:rFonts w:ascii="Century Gothic" w:hAnsi="Century Gothic" w:cs="Arial"/>
          <w:bCs/>
          <w:color w:val="262626" w:themeColor="text1" w:themeTint="D9"/>
          <w:sz w:val="18"/>
          <w:szCs w:val="18"/>
          <w:lang w:eastAsia="en-US"/>
        </w:rPr>
      </w:pPr>
    </w:p>
    <w:p w14:paraId="4C5AD03E"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Pr="00AB0B75">
        <w:rPr>
          <w:rFonts w:ascii="Century Gothic" w:hAnsi="Century Gothic" w:cs="Arial"/>
          <w:bCs/>
          <w:color w:val="262626" w:themeColor="text1" w:themeTint="D9"/>
          <w:sz w:val="18"/>
          <w:szCs w:val="18"/>
          <w:lang w:eastAsia="en-US"/>
        </w:rPr>
        <w:tab/>
      </w:r>
    </w:p>
    <w:p w14:paraId="52F3AA3F" w14:textId="2A2FFE7A"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3.250</w:t>
      </w:r>
      <w:r w:rsidRPr="00AB0B75">
        <w:rPr>
          <w:rFonts w:ascii="Century Gothic" w:hAnsi="Century Gothic" w:cs="Arial"/>
          <w:bCs/>
          <w:color w:val="262626" w:themeColor="text1" w:themeTint="D9"/>
          <w:sz w:val="18"/>
          <w:szCs w:val="18"/>
          <w:lang w:eastAsia="en-US"/>
        </w:rPr>
        <w:tab/>
        <w:t>Anzahl: ........</w:t>
      </w:r>
    </w:p>
    <w:p w14:paraId="68D716EA" w14:textId="77777777" w:rsidR="000643B2" w:rsidRPr="00AB0B75" w:rsidRDefault="000643B2" w:rsidP="000643B2">
      <w:pPr>
        <w:rPr>
          <w:rFonts w:ascii="Century Gothic" w:hAnsi="Century Gothic" w:cs="Arial"/>
          <w:bCs/>
          <w:color w:val="262626" w:themeColor="text1" w:themeTint="D9"/>
          <w:sz w:val="18"/>
          <w:szCs w:val="18"/>
          <w:lang w:eastAsia="en-US"/>
        </w:rPr>
      </w:pPr>
    </w:p>
    <w:p w14:paraId="1E96FBA8"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d280</w:t>
      </w:r>
      <w:r w:rsidRPr="00AB0B75">
        <w:rPr>
          <w:rFonts w:ascii="Century Gothic" w:hAnsi="Century Gothic" w:cs="Arial"/>
          <w:bCs/>
          <w:color w:val="262626" w:themeColor="text1" w:themeTint="D9"/>
          <w:sz w:val="18"/>
          <w:szCs w:val="18"/>
          <w:lang w:eastAsia="en-US"/>
        </w:rPr>
        <w:tab/>
      </w:r>
    </w:p>
    <w:p w14:paraId="21411E0C" w14:textId="2238BA60"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3.280</w:t>
      </w:r>
      <w:r w:rsidRPr="00AB0B75">
        <w:rPr>
          <w:rFonts w:ascii="Century Gothic" w:hAnsi="Century Gothic" w:cs="Arial"/>
          <w:bCs/>
          <w:color w:val="262626" w:themeColor="text1" w:themeTint="D9"/>
          <w:sz w:val="18"/>
          <w:szCs w:val="18"/>
          <w:lang w:eastAsia="en-US"/>
        </w:rPr>
        <w:tab/>
        <w:t>Anzahl: ........</w:t>
      </w:r>
    </w:p>
    <w:p w14:paraId="5A2A66CF" w14:textId="77777777" w:rsidR="000643B2" w:rsidRPr="00AB0B75" w:rsidRDefault="000643B2" w:rsidP="000643B2">
      <w:pPr>
        <w:rPr>
          <w:rFonts w:ascii="Century Gothic" w:hAnsi="Century Gothic" w:cs="Arial"/>
          <w:bCs/>
          <w:color w:val="262626" w:themeColor="text1" w:themeTint="D9"/>
          <w:sz w:val="18"/>
          <w:szCs w:val="18"/>
          <w:lang w:eastAsia="en-US"/>
        </w:rPr>
      </w:pPr>
    </w:p>
    <w:p w14:paraId="27B6F2BC"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Pr="00AB0B75">
        <w:rPr>
          <w:rFonts w:ascii="Century Gothic" w:hAnsi="Century Gothic" w:cs="Arial"/>
          <w:bCs/>
          <w:color w:val="262626" w:themeColor="text1" w:themeTint="D9"/>
          <w:sz w:val="18"/>
          <w:szCs w:val="18"/>
          <w:lang w:eastAsia="en-US"/>
        </w:rPr>
        <w:tab/>
      </w:r>
    </w:p>
    <w:p w14:paraId="308AE07A" w14:textId="7F8CF0CD"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3.315</w:t>
      </w:r>
      <w:r w:rsidRPr="00AB0B75">
        <w:rPr>
          <w:rFonts w:ascii="Century Gothic" w:hAnsi="Century Gothic" w:cs="Arial"/>
          <w:bCs/>
          <w:color w:val="262626" w:themeColor="text1" w:themeTint="D9"/>
          <w:sz w:val="18"/>
          <w:szCs w:val="18"/>
          <w:lang w:eastAsia="en-US"/>
        </w:rPr>
        <w:tab/>
        <w:t>Anzahl: ........</w:t>
      </w:r>
    </w:p>
    <w:p w14:paraId="5AD27B6A" w14:textId="77777777" w:rsidR="000643B2" w:rsidRPr="00AB0B75" w:rsidRDefault="000643B2" w:rsidP="000643B2">
      <w:pPr>
        <w:rPr>
          <w:rFonts w:ascii="Century Gothic" w:hAnsi="Century Gothic" w:cs="Arial"/>
          <w:bCs/>
          <w:color w:val="262626" w:themeColor="text1" w:themeTint="D9"/>
          <w:sz w:val="18"/>
          <w:szCs w:val="18"/>
          <w:lang w:eastAsia="en-US"/>
        </w:rPr>
      </w:pPr>
    </w:p>
    <w:p w14:paraId="57D57C34"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d355</w:t>
      </w:r>
      <w:r w:rsidRPr="00AB0B75">
        <w:rPr>
          <w:rFonts w:ascii="Century Gothic" w:hAnsi="Century Gothic" w:cs="Arial"/>
          <w:bCs/>
          <w:color w:val="262626" w:themeColor="text1" w:themeTint="D9"/>
          <w:sz w:val="18"/>
          <w:szCs w:val="18"/>
          <w:lang w:eastAsia="en-US"/>
        </w:rPr>
        <w:tab/>
      </w:r>
    </w:p>
    <w:p w14:paraId="340AC9E8" w14:textId="5CFEF6E9"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03.355</w:t>
      </w:r>
      <w:r w:rsidRPr="00AB0B75">
        <w:rPr>
          <w:rFonts w:ascii="Century Gothic" w:hAnsi="Century Gothic" w:cs="Arial"/>
          <w:bCs/>
          <w:color w:val="262626" w:themeColor="text1" w:themeTint="D9"/>
          <w:sz w:val="18"/>
          <w:szCs w:val="18"/>
          <w:lang w:eastAsia="en-US"/>
        </w:rPr>
        <w:tab/>
        <w:t>Anzahl: ........</w:t>
      </w:r>
    </w:p>
    <w:p w14:paraId="1CF09C28" w14:textId="77777777" w:rsidR="000643B2" w:rsidRPr="00AB0B75" w:rsidRDefault="000643B2" w:rsidP="000643B2">
      <w:pPr>
        <w:rPr>
          <w:rFonts w:ascii="Century Gothic" w:hAnsi="Century Gothic" w:cs="Arial"/>
          <w:bCs/>
          <w:color w:val="262626" w:themeColor="text1" w:themeTint="D9"/>
          <w:sz w:val="18"/>
          <w:szCs w:val="18"/>
          <w:lang w:eastAsia="en-US"/>
        </w:rPr>
      </w:pPr>
    </w:p>
    <w:p w14:paraId="55A359F6"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d400</w:t>
      </w:r>
      <w:r w:rsidRPr="00AB0B75">
        <w:rPr>
          <w:rFonts w:ascii="Century Gothic" w:hAnsi="Century Gothic" w:cs="Arial"/>
          <w:bCs/>
          <w:color w:val="262626" w:themeColor="text1" w:themeTint="D9"/>
          <w:sz w:val="18"/>
          <w:szCs w:val="18"/>
          <w:lang w:eastAsia="en-US"/>
        </w:rPr>
        <w:tab/>
      </w:r>
    </w:p>
    <w:p w14:paraId="76BF0B61" w14:textId="5E196CCD"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3.400</w:t>
      </w:r>
      <w:r w:rsidRPr="00AB0B75">
        <w:rPr>
          <w:rFonts w:ascii="Century Gothic" w:hAnsi="Century Gothic" w:cs="Arial"/>
          <w:bCs/>
          <w:color w:val="262626" w:themeColor="text1" w:themeTint="D9"/>
          <w:sz w:val="18"/>
          <w:szCs w:val="18"/>
          <w:lang w:eastAsia="en-US"/>
        </w:rPr>
        <w:tab/>
        <w:t>Anzahl: ........</w:t>
      </w:r>
    </w:p>
    <w:p w14:paraId="1A24805A" w14:textId="77777777" w:rsidR="000643B2" w:rsidRPr="00AB0B75" w:rsidRDefault="000643B2" w:rsidP="000643B2">
      <w:pPr>
        <w:rPr>
          <w:rFonts w:ascii="Century Gothic" w:hAnsi="Century Gothic" w:cs="Arial"/>
          <w:bCs/>
          <w:color w:val="262626" w:themeColor="text1" w:themeTint="D9"/>
          <w:sz w:val="18"/>
          <w:szCs w:val="18"/>
          <w:lang w:eastAsia="en-US"/>
        </w:rPr>
      </w:pPr>
    </w:p>
    <w:p w14:paraId="055CB6C5"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d450</w:t>
      </w:r>
      <w:r w:rsidRPr="00AB0B75">
        <w:rPr>
          <w:rFonts w:ascii="Century Gothic" w:hAnsi="Century Gothic" w:cs="Arial"/>
          <w:bCs/>
          <w:color w:val="262626" w:themeColor="text1" w:themeTint="D9"/>
          <w:sz w:val="18"/>
          <w:szCs w:val="18"/>
          <w:lang w:eastAsia="en-US"/>
        </w:rPr>
        <w:tab/>
      </w:r>
    </w:p>
    <w:p w14:paraId="50DC4E46" w14:textId="2EDA0740"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3.450</w:t>
      </w:r>
      <w:r w:rsidRPr="00AB0B75">
        <w:rPr>
          <w:rFonts w:ascii="Century Gothic" w:hAnsi="Century Gothic" w:cs="Arial"/>
          <w:bCs/>
          <w:color w:val="262626" w:themeColor="text1" w:themeTint="D9"/>
          <w:sz w:val="18"/>
          <w:szCs w:val="18"/>
          <w:lang w:eastAsia="en-US"/>
        </w:rPr>
        <w:tab/>
        <w:t>Anzahl: ........</w:t>
      </w:r>
    </w:p>
    <w:p w14:paraId="2EB3C1CD" w14:textId="77777777" w:rsidR="000643B2" w:rsidRPr="00AB0B75" w:rsidRDefault="000643B2" w:rsidP="000643B2">
      <w:pPr>
        <w:rPr>
          <w:rFonts w:ascii="Century Gothic" w:hAnsi="Century Gothic" w:cs="Arial"/>
          <w:bCs/>
          <w:color w:val="262626" w:themeColor="text1" w:themeTint="D9"/>
          <w:sz w:val="18"/>
          <w:szCs w:val="18"/>
          <w:lang w:eastAsia="en-US"/>
        </w:rPr>
      </w:pPr>
    </w:p>
    <w:p w14:paraId="411E9E4E"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d500</w:t>
      </w:r>
      <w:r w:rsidRPr="00AB0B75">
        <w:rPr>
          <w:rFonts w:ascii="Century Gothic" w:hAnsi="Century Gothic" w:cs="Arial"/>
          <w:bCs/>
          <w:color w:val="262626" w:themeColor="text1" w:themeTint="D9"/>
          <w:sz w:val="18"/>
          <w:szCs w:val="18"/>
          <w:lang w:eastAsia="en-US"/>
        </w:rPr>
        <w:tab/>
      </w:r>
    </w:p>
    <w:p w14:paraId="4EABDF17" w14:textId="3D723165"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3.500</w:t>
      </w:r>
      <w:r w:rsidRPr="00AB0B75">
        <w:rPr>
          <w:rFonts w:ascii="Century Gothic" w:hAnsi="Century Gothic" w:cs="Arial"/>
          <w:bCs/>
          <w:color w:val="262626" w:themeColor="text1" w:themeTint="D9"/>
          <w:sz w:val="18"/>
          <w:szCs w:val="18"/>
          <w:lang w:eastAsia="en-US"/>
        </w:rPr>
        <w:tab/>
        <w:t>Anzahl: ........</w:t>
      </w:r>
    </w:p>
    <w:p w14:paraId="329A5D82" w14:textId="77777777" w:rsidR="000643B2" w:rsidRPr="00AB0B75" w:rsidRDefault="000643B2" w:rsidP="000643B2">
      <w:pPr>
        <w:rPr>
          <w:rFonts w:ascii="Century Gothic" w:hAnsi="Century Gothic" w:cs="Arial"/>
          <w:bCs/>
          <w:color w:val="262626" w:themeColor="text1" w:themeTint="D9"/>
          <w:sz w:val="18"/>
          <w:szCs w:val="18"/>
          <w:lang w:eastAsia="en-US"/>
        </w:rPr>
      </w:pPr>
    </w:p>
    <w:p w14:paraId="67020A22"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d560</w:t>
      </w:r>
      <w:r w:rsidRPr="00AB0B75">
        <w:rPr>
          <w:rFonts w:ascii="Century Gothic" w:hAnsi="Century Gothic" w:cs="Arial"/>
          <w:bCs/>
          <w:color w:val="262626" w:themeColor="text1" w:themeTint="D9"/>
          <w:sz w:val="18"/>
          <w:szCs w:val="18"/>
          <w:lang w:eastAsia="en-US"/>
        </w:rPr>
        <w:tab/>
      </w:r>
    </w:p>
    <w:p w14:paraId="544BA63F" w14:textId="35D44BBD"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3.560</w:t>
      </w:r>
      <w:r w:rsidRPr="00AB0B75">
        <w:rPr>
          <w:rFonts w:ascii="Century Gothic" w:hAnsi="Century Gothic" w:cs="Arial"/>
          <w:bCs/>
          <w:color w:val="262626" w:themeColor="text1" w:themeTint="D9"/>
          <w:sz w:val="18"/>
          <w:szCs w:val="18"/>
          <w:lang w:eastAsia="en-US"/>
        </w:rPr>
        <w:tab/>
        <w:t>Anzahl: ........</w:t>
      </w:r>
    </w:p>
    <w:p w14:paraId="7535AE4D" w14:textId="77777777" w:rsidR="000643B2" w:rsidRPr="00AB0B75" w:rsidRDefault="000643B2" w:rsidP="000643B2">
      <w:pPr>
        <w:rPr>
          <w:rFonts w:ascii="Century Gothic" w:hAnsi="Century Gothic" w:cs="Arial"/>
          <w:bCs/>
          <w:color w:val="262626" w:themeColor="text1" w:themeTint="D9"/>
          <w:sz w:val="18"/>
          <w:szCs w:val="18"/>
          <w:lang w:eastAsia="en-US"/>
        </w:rPr>
      </w:pPr>
    </w:p>
    <w:p w14:paraId="276CC400"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d630</w:t>
      </w:r>
      <w:r w:rsidRPr="00AB0B75">
        <w:rPr>
          <w:rFonts w:ascii="Century Gothic" w:hAnsi="Century Gothic" w:cs="Arial"/>
          <w:bCs/>
          <w:color w:val="262626" w:themeColor="text1" w:themeTint="D9"/>
          <w:sz w:val="18"/>
          <w:szCs w:val="18"/>
          <w:lang w:eastAsia="en-US"/>
        </w:rPr>
        <w:tab/>
      </w:r>
    </w:p>
    <w:p w14:paraId="12A7E994" w14:textId="05BCCC71"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w:t>
      </w:r>
      <w:r w:rsidR="006D30C2">
        <w:rPr>
          <w:rFonts w:ascii="Century Gothic" w:hAnsi="Century Gothic" w:cs="Arial"/>
          <w:bCs/>
          <w:color w:val="262626" w:themeColor="text1" w:themeTint="D9"/>
          <w:sz w:val="18"/>
          <w:szCs w:val="18"/>
          <w:lang w:eastAsia="en-US"/>
        </w:rPr>
        <w:t>3</w:t>
      </w:r>
      <w:r w:rsidRPr="00AB0B75">
        <w:rPr>
          <w:rFonts w:ascii="Century Gothic" w:hAnsi="Century Gothic" w:cs="Arial"/>
          <w:bCs/>
          <w:color w:val="262626" w:themeColor="text1" w:themeTint="D9"/>
          <w:sz w:val="18"/>
          <w:szCs w:val="18"/>
          <w:lang w:eastAsia="en-US"/>
        </w:rPr>
        <w:t>3.630</w:t>
      </w:r>
      <w:r w:rsidRPr="00AB0B75">
        <w:rPr>
          <w:rFonts w:ascii="Century Gothic" w:hAnsi="Century Gothic" w:cs="Arial"/>
          <w:bCs/>
          <w:color w:val="262626" w:themeColor="text1" w:themeTint="D9"/>
          <w:sz w:val="18"/>
          <w:szCs w:val="18"/>
          <w:lang w:eastAsia="en-US"/>
        </w:rPr>
        <w:tab/>
        <w:t>Anzahl: ........</w:t>
      </w:r>
    </w:p>
    <w:p w14:paraId="4EB8815F" w14:textId="77777777" w:rsidR="000643B2" w:rsidRPr="00AB0B75" w:rsidRDefault="000643B2" w:rsidP="000643B2">
      <w:pPr>
        <w:rPr>
          <w:rFonts w:ascii="Century Gothic" w:hAnsi="Century Gothic" w:cs="Arial"/>
          <w:bCs/>
          <w:color w:val="262626" w:themeColor="text1" w:themeTint="D9"/>
          <w:sz w:val="18"/>
          <w:szCs w:val="18"/>
          <w:lang w:eastAsia="en-US"/>
        </w:rPr>
      </w:pPr>
    </w:p>
    <w:p w14:paraId="1747F29B" w14:textId="77777777" w:rsidR="000643B2" w:rsidRPr="00AB0B75" w:rsidRDefault="000643B2" w:rsidP="000643B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Material: ......... </w:t>
      </w:r>
      <w:r w:rsidRPr="00AB0B75">
        <w:rPr>
          <w:rFonts w:ascii="Century Gothic" w:hAnsi="Century Gothic" w:cs="Arial"/>
          <w:bCs/>
          <w:color w:val="262626" w:themeColor="text1" w:themeTint="D9"/>
          <w:sz w:val="18"/>
          <w:szCs w:val="18"/>
          <w:lang w:eastAsia="en-US"/>
        </w:rPr>
        <w:tab/>
        <w:t xml:space="preserve">Lohn: ......... </w:t>
      </w:r>
      <w:r w:rsidRPr="00AB0B75">
        <w:rPr>
          <w:rFonts w:ascii="Century Gothic" w:hAnsi="Century Gothic" w:cs="Arial"/>
          <w:bCs/>
          <w:color w:val="262626" w:themeColor="text1" w:themeTint="D9"/>
          <w:sz w:val="18"/>
          <w:szCs w:val="18"/>
          <w:lang w:eastAsia="en-US"/>
        </w:rPr>
        <w:tab/>
        <w:t xml:space="preserve">......... </w:t>
      </w:r>
      <w:r w:rsidRPr="00AB0B75">
        <w:rPr>
          <w:rFonts w:ascii="Century Gothic" w:hAnsi="Century Gothic" w:cs="Arial"/>
          <w:bCs/>
          <w:color w:val="262626" w:themeColor="text1" w:themeTint="D9"/>
          <w:sz w:val="18"/>
          <w:szCs w:val="18"/>
          <w:lang w:eastAsia="en-US"/>
        </w:rPr>
        <w:tab/>
        <w:t>.........</w:t>
      </w:r>
    </w:p>
    <w:p w14:paraId="5AF2C77C" w14:textId="77777777" w:rsidR="00925908" w:rsidRPr="00AB0B75" w:rsidRDefault="00925908" w:rsidP="00544348">
      <w:pPr>
        <w:pStyle w:val="berschrift3"/>
        <w:rPr>
          <w:rFonts w:ascii="Century Gothic" w:hAnsi="Century Gothic"/>
          <w:color w:val="262626" w:themeColor="text1" w:themeTint="D9"/>
          <w:sz w:val="18"/>
          <w:szCs w:val="18"/>
          <w:lang w:eastAsia="en-US"/>
        </w:rPr>
      </w:pPr>
      <w:bookmarkStart w:id="455" w:name="_Toc461002256"/>
      <w:bookmarkStart w:id="456" w:name="_Toc188537490"/>
      <w:r w:rsidRPr="00AB0B75">
        <w:rPr>
          <w:rFonts w:ascii="Century Gothic" w:hAnsi="Century Gothic"/>
          <w:color w:val="262626" w:themeColor="text1" w:themeTint="D9"/>
          <w:sz w:val="18"/>
          <w:szCs w:val="18"/>
          <w:lang w:eastAsia="en-US"/>
        </w:rPr>
        <w:t xml:space="preserve">Blindflansch </w:t>
      </w:r>
      <w:r w:rsidRPr="00AB0B75">
        <w:rPr>
          <w:rFonts w:ascii="Century Gothic" w:hAnsi="Century Gothic"/>
          <w:color w:val="262626" w:themeColor="text1" w:themeTint="D9"/>
          <w:sz w:val="18"/>
          <w:szCs w:val="18"/>
        </w:rPr>
        <w:t>PP</w:t>
      </w:r>
      <w:r w:rsidRPr="00AB0B75">
        <w:rPr>
          <w:rFonts w:ascii="Century Gothic" w:hAnsi="Century Gothic"/>
          <w:color w:val="262626" w:themeColor="text1" w:themeTint="D9"/>
          <w:sz w:val="18"/>
          <w:szCs w:val="18"/>
          <w:lang w:eastAsia="en-US"/>
        </w:rPr>
        <w:t>/Stahl</w:t>
      </w:r>
      <w:bookmarkEnd w:id="455"/>
      <w:bookmarkEnd w:id="456"/>
    </w:p>
    <w:p w14:paraId="2EDBBA43" w14:textId="77777777" w:rsidR="00925908" w:rsidRPr="00AB0B75" w:rsidRDefault="00925908" w:rsidP="00925908">
      <w:pPr>
        <w:rPr>
          <w:rFonts w:ascii="Century Gothic" w:hAnsi="Century Gothic" w:cs="Arial"/>
          <w:b/>
          <w:bCs/>
          <w:color w:val="262626" w:themeColor="text1" w:themeTint="D9"/>
          <w:sz w:val="18"/>
          <w:szCs w:val="18"/>
          <w:lang w:eastAsia="en-US"/>
        </w:rPr>
      </w:pPr>
    </w:p>
    <w:p w14:paraId="3E856A7E"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Blindflansch mit Stahlkern und PP-glasfaserverstärkter Ummantelung</w:t>
      </w:r>
    </w:p>
    <w:p w14:paraId="1F53288F"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Flansche nach PN 10 gebohrt</w:t>
      </w:r>
    </w:p>
    <w:p w14:paraId="5447C60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bis DN 150 ist das Lochbild PN 10 und PN 16 identisch</w:t>
      </w:r>
    </w:p>
    <w:p w14:paraId="60859ADE"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Die Angabe „nach PN 10 gebohrt“ bezieht sich nicht auf die Belastbarkeit des jeweiligen Flansches.</w:t>
      </w:r>
    </w:p>
    <w:p w14:paraId="00930EB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Druckstufe: PN 16</w:t>
      </w:r>
      <w:r w:rsidR="00696AE4" w:rsidRPr="00AB0B75">
        <w:rPr>
          <w:rFonts w:ascii="Century Gothic" w:hAnsi="Century Gothic" w:cs="Arial"/>
          <w:bCs/>
          <w:color w:val="262626" w:themeColor="text1" w:themeTint="D9"/>
          <w:sz w:val="18"/>
          <w:szCs w:val="18"/>
          <w:lang w:eastAsia="en-US"/>
        </w:rPr>
        <w:t xml:space="preserve"> bis d = 315 mm; PN 10 ab d= 355 mm</w:t>
      </w:r>
    </w:p>
    <w:p w14:paraId="24A76030" w14:textId="64E78706"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Lieferantennachweis: </w:t>
      </w:r>
      <w:r w:rsidR="00F94139" w:rsidRPr="00AB0B75">
        <w:rPr>
          <w:rFonts w:ascii="Century Gothic" w:hAnsi="Century Gothic" w:cs="Arial"/>
          <w:bCs/>
          <w:color w:val="262626" w:themeColor="text1" w:themeTint="D9"/>
          <w:sz w:val="18"/>
          <w:szCs w:val="18"/>
          <w:lang w:eastAsia="en-US"/>
        </w:rPr>
        <w:t>Aliaxis Deutschland</w:t>
      </w:r>
      <w:r w:rsidRPr="00AB0B75">
        <w:rPr>
          <w:rFonts w:ascii="Century Gothic" w:hAnsi="Century Gothic" w:cs="Arial"/>
          <w:bCs/>
          <w:color w:val="262626" w:themeColor="text1" w:themeTint="D9"/>
          <w:sz w:val="18"/>
          <w:szCs w:val="18"/>
          <w:lang w:eastAsia="en-US"/>
        </w:rPr>
        <w:t xml:space="preserve"> GmbH, 68229 Mannheim</w:t>
      </w:r>
    </w:p>
    <w:p w14:paraId="4421DAA5" w14:textId="77777777" w:rsidR="00925908" w:rsidRPr="00AB0B75" w:rsidRDefault="00925908" w:rsidP="00925908">
      <w:pPr>
        <w:rPr>
          <w:rFonts w:ascii="Century Gothic" w:hAnsi="Century Gothic" w:cs="Arial"/>
          <w:bCs/>
          <w:color w:val="262626" w:themeColor="text1" w:themeTint="D9"/>
          <w:sz w:val="18"/>
          <w:szCs w:val="18"/>
          <w:lang w:eastAsia="en-US"/>
        </w:rPr>
      </w:pPr>
    </w:p>
    <w:p w14:paraId="61CDBCAD"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w:t>
      </w:r>
      <w:r w:rsidRPr="00AB0B75">
        <w:rPr>
          <w:rFonts w:ascii="Century Gothic" w:hAnsi="Century Gothic" w:cs="Arial"/>
          <w:bCs/>
          <w:color w:val="262626" w:themeColor="text1" w:themeTint="D9"/>
          <w:sz w:val="18"/>
          <w:szCs w:val="18"/>
          <w:lang w:eastAsia="en-US"/>
        </w:rPr>
        <w:tab/>
      </w:r>
    </w:p>
    <w:p w14:paraId="2CCC1B0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729.070.10.020</w:t>
      </w:r>
      <w:r w:rsidRPr="00AB0B75">
        <w:rPr>
          <w:rFonts w:ascii="Century Gothic" w:hAnsi="Century Gothic" w:cs="Arial"/>
          <w:bCs/>
          <w:color w:val="262626" w:themeColor="text1" w:themeTint="D9"/>
          <w:sz w:val="18"/>
          <w:szCs w:val="18"/>
          <w:lang w:eastAsia="en-US"/>
        </w:rPr>
        <w:tab/>
        <w:t>Anzahl: ........</w:t>
      </w:r>
    </w:p>
    <w:p w14:paraId="2D34CD41" w14:textId="77777777" w:rsidR="00925908" w:rsidRPr="00AB0B75" w:rsidRDefault="00925908" w:rsidP="00925908">
      <w:pPr>
        <w:rPr>
          <w:rFonts w:ascii="Century Gothic" w:hAnsi="Century Gothic" w:cs="Arial"/>
          <w:bCs/>
          <w:color w:val="262626" w:themeColor="text1" w:themeTint="D9"/>
          <w:sz w:val="18"/>
          <w:szCs w:val="18"/>
          <w:lang w:eastAsia="en-US"/>
        </w:rPr>
      </w:pPr>
    </w:p>
    <w:p w14:paraId="5DB312E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w:t>
      </w:r>
      <w:r w:rsidRPr="00AB0B75">
        <w:rPr>
          <w:rFonts w:ascii="Century Gothic" w:hAnsi="Century Gothic" w:cs="Arial"/>
          <w:bCs/>
          <w:color w:val="262626" w:themeColor="text1" w:themeTint="D9"/>
          <w:sz w:val="18"/>
          <w:szCs w:val="18"/>
          <w:lang w:eastAsia="en-US"/>
        </w:rPr>
        <w:tab/>
      </w:r>
    </w:p>
    <w:p w14:paraId="39E9DF8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729.070.10.025</w:t>
      </w:r>
      <w:r w:rsidRPr="00AB0B75">
        <w:rPr>
          <w:rFonts w:ascii="Century Gothic" w:hAnsi="Century Gothic" w:cs="Arial"/>
          <w:bCs/>
          <w:color w:val="262626" w:themeColor="text1" w:themeTint="D9"/>
          <w:sz w:val="18"/>
          <w:szCs w:val="18"/>
          <w:lang w:eastAsia="en-US"/>
        </w:rPr>
        <w:tab/>
        <w:t>Anzahl: ........</w:t>
      </w:r>
    </w:p>
    <w:p w14:paraId="5C31C258" w14:textId="77777777" w:rsidR="00925908" w:rsidRPr="00AB0B75" w:rsidRDefault="00925908" w:rsidP="00925908">
      <w:pPr>
        <w:rPr>
          <w:rFonts w:ascii="Century Gothic" w:hAnsi="Century Gothic" w:cs="Arial"/>
          <w:bCs/>
          <w:color w:val="262626" w:themeColor="text1" w:themeTint="D9"/>
          <w:sz w:val="18"/>
          <w:szCs w:val="18"/>
          <w:lang w:eastAsia="en-US"/>
        </w:rPr>
      </w:pPr>
    </w:p>
    <w:p w14:paraId="7BF9848E"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Pr="00AB0B75">
        <w:rPr>
          <w:rFonts w:ascii="Century Gothic" w:hAnsi="Century Gothic" w:cs="Arial"/>
          <w:bCs/>
          <w:color w:val="262626" w:themeColor="text1" w:themeTint="D9"/>
          <w:sz w:val="18"/>
          <w:szCs w:val="18"/>
          <w:lang w:eastAsia="en-US"/>
        </w:rPr>
        <w:tab/>
      </w:r>
    </w:p>
    <w:p w14:paraId="2E5F2C94"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729.070.10.032</w:t>
      </w:r>
      <w:r w:rsidRPr="00AB0B75">
        <w:rPr>
          <w:rFonts w:ascii="Century Gothic" w:hAnsi="Century Gothic" w:cs="Arial"/>
          <w:bCs/>
          <w:color w:val="262626" w:themeColor="text1" w:themeTint="D9"/>
          <w:sz w:val="18"/>
          <w:szCs w:val="18"/>
          <w:lang w:eastAsia="en-US"/>
        </w:rPr>
        <w:tab/>
        <w:t>Anzahl: ........</w:t>
      </w:r>
    </w:p>
    <w:p w14:paraId="143E0050"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99EA8A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Pr="00AB0B75">
        <w:rPr>
          <w:rFonts w:ascii="Century Gothic" w:hAnsi="Century Gothic" w:cs="Arial"/>
          <w:bCs/>
          <w:color w:val="262626" w:themeColor="text1" w:themeTint="D9"/>
          <w:sz w:val="18"/>
          <w:szCs w:val="18"/>
          <w:lang w:eastAsia="en-US"/>
        </w:rPr>
        <w:tab/>
      </w:r>
    </w:p>
    <w:p w14:paraId="46B99D6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729.070.10.040</w:t>
      </w:r>
      <w:r w:rsidRPr="00AB0B75">
        <w:rPr>
          <w:rFonts w:ascii="Century Gothic" w:hAnsi="Century Gothic" w:cs="Arial"/>
          <w:bCs/>
          <w:color w:val="262626" w:themeColor="text1" w:themeTint="D9"/>
          <w:sz w:val="18"/>
          <w:szCs w:val="18"/>
          <w:lang w:eastAsia="en-US"/>
        </w:rPr>
        <w:tab/>
        <w:t>Anzahl: ........</w:t>
      </w:r>
    </w:p>
    <w:p w14:paraId="59D79CB4" w14:textId="77777777" w:rsidR="00925908" w:rsidRPr="00AB0B75" w:rsidRDefault="00925908" w:rsidP="00925908">
      <w:pPr>
        <w:rPr>
          <w:rFonts w:ascii="Century Gothic" w:hAnsi="Century Gothic" w:cs="Arial"/>
          <w:bCs/>
          <w:color w:val="262626" w:themeColor="text1" w:themeTint="D9"/>
          <w:sz w:val="18"/>
          <w:szCs w:val="18"/>
          <w:lang w:eastAsia="en-US"/>
        </w:rPr>
      </w:pPr>
    </w:p>
    <w:p w14:paraId="3FA3990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Pr="00AB0B75">
        <w:rPr>
          <w:rFonts w:ascii="Century Gothic" w:hAnsi="Century Gothic" w:cs="Arial"/>
          <w:bCs/>
          <w:color w:val="262626" w:themeColor="text1" w:themeTint="D9"/>
          <w:sz w:val="18"/>
          <w:szCs w:val="18"/>
          <w:lang w:eastAsia="en-US"/>
        </w:rPr>
        <w:tab/>
      </w:r>
    </w:p>
    <w:p w14:paraId="02319F9F"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729.070.10.050</w:t>
      </w:r>
      <w:r w:rsidRPr="00AB0B75">
        <w:rPr>
          <w:rFonts w:ascii="Century Gothic" w:hAnsi="Century Gothic" w:cs="Arial"/>
          <w:bCs/>
          <w:color w:val="262626" w:themeColor="text1" w:themeTint="D9"/>
          <w:sz w:val="18"/>
          <w:szCs w:val="18"/>
          <w:lang w:eastAsia="en-US"/>
        </w:rPr>
        <w:tab/>
        <w:t>Anzahl: ........</w:t>
      </w:r>
    </w:p>
    <w:p w14:paraId="44C54B96" w14:textId="77777777" w:rsidR="00925908" w:rsidRPr="00AB0B75" w:rsidRDefault="00925908" w:rsidP="00925908">
      <w:pPr>
        <w:rPr>
          <w:rFonts w:ascii="Century Gothic" w:hAnsi="Century Gothic" w:cs="Arial"/>
          <w:bCs/>
          <w:color w:val="262626" w:themeColor="text1" w:themeTint="D9"/>
          <w:sz w:val="18"/>
          <w:szCs w:val="18"/>
          <w:lang w:eastAsia="en-US"/>
        </w:rPr>
      </w:pPr>
    </w:p>
    <w:p w14:paraId="5FF1958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Pr="00AB0B75">
        <w:rPr>
          <w:rFonts w:ascii="Century Gothic" w:hAnsi="Century Gothic" w:cs="Arial"/>
          <w:bCs/>
          <w:color w:val="262626" w:themeColor="text1" w:themeTint="D9"/>
          <w:sz w:val="18"/>
          <w:szCs w:val="18"/>
          <w:lang w:eastAsia="en-US"/>
        </w:rPr>
        <w:tab/>
      </w:r>
    </w:p>
    <w:p w14:paraId="520168CD"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729.070.10.063</w:t>
      </w:r>
      <w:r w:rsidRPr="00AB0B75">
        <w:rPr>
          <w:rFonts w:ascii="Century Gothic" w:hAnsi="Century Gothic" w:cs="Arial"/>
          <w:bCs/>
          <w:color w:val="262626" w:themeColor="text1" w:themeTint="D9"/>
          <w:sz w:val="18"/>
          <w:szCs w:val="18"/>
          <w:lang w:eastAsia="en-US"/>
        </w:rPr>
        <w:tab/>
        <w:t>Anzahl: ........</w:t>
      </w:r>
    </w:p>
    <w:p w14:paraId="1B1E72BE" w14:textId="77777777" w:rsidR="00925908" w:rsidRPr="00AB0B75" w:rsidRDefault="00925908" w:rsidP="00925908">
      <w:pPr>
        <w:rPr>
          <w:rFonts w:ascii="Century Gothic" w:hAnsi="Century Gothic" w:cs="Arial"/>
          <w:bCs/>
          <w:color w:val="262626" w:themeColor="text1" w:themeTint="D9"/>
          <w:sz w:val="18"/>
          <w:szCs w:val="18"/>
          <w:lang w:eastAsia="en-US"/>
        </w:rPr>
      </w:pPr>
    </w:p>
    <w:p w14:paraId="7A24969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Pr="00AB0B75">
        <w:rPr>
          <w:rFonts w:ascii="Century Gothic" w:hAnsi="Century Gothic" w:cs="Arial"/>
          <w:bCs/>
          <w:color w:val="262626" w:themeColor="text1" w:themeTint="D9"/>
          <w:sz w:val="18"/>
          <w:szCs w:val="18"/>
          <w:lang w:eastAsia="en-US"/>
        </w:rPr>
        <w:tab/>
      </w:r>
    </w:p>
    <w:p w14:paraId="68B15E0A"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729.070.10.075</w:t>
      </w:r>
      <w:r w:rsidRPr="00AB0B75">
        <w:rPr>
          <w:rFonts w:ascii="Century Gothic" w:hAnsi="Century Gothic" w:cs="Arial"/>
          <w:bCs/>
          <w:color w:val="262626" w:themeColor="text1" w:themeTint="D9"/>
          <w:sz w:val="18"/>
          <w:szCs w:val="18"/>
          <w:lang w:eastAsia="en-US"/>
        </w:rPr>
        <w:tab/>
        <w:t>Anzahl: ........</w:t>
      </w:r>
    </w:p>
    <w:p w14:paraId="7771A156" w14:textId="77777777" w:rsidR="00925908" w:rsidRPr="00AB0B75" w:rsidRDefault="00925908" w:rsidP="00925908">
      <w:pPr>
        <w:rPr>
          <w:rFonts w:ascii="Century Gothic" w:hAnsi="Century Gothic" w:cs="Arial"/>
          <w:bCs/>
          <w:color w:val="262626" w:themeColor="text1" w:themeTint="D9"/>
          <w:sz w:val="18"/>
          <w:szCs w:val="18"/>
          <w:lang w:eastAsia="en-US"/>
        </w:rPr>
      </w:pPr>
    </w:p>
    <w:p w14:paraId="5D475C2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Pr="00AB0B75">
        <w:rPr>
          <w:rFonts w:ascii="Century Gothic" w:hAnsi="Century Gothic" w:cs="Arial"/>
          <w:bCs/>
          <w:color w:val="262626" w:themeColor="text1" w:themeTint="D9"/>
          <w:sz w:val="18"/>
          <w:szCs w:val="18"/>
          <w:lang w:eastAsia="en-US"/>
        </w:rPr>
        <w:tab/>
      </w:r>
    </w:p>
    <w:p w14:paraId="15A7EE9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729.070.10.090</w:t>
      </w:r>
      <w:r w:rsidRPr="00AB0B75">
        <w:rPr>
          <w:rFonts w:ascii="Century Gothic" w:hAnsi="Century Gothic" w:cs="Arial"/>
          <w:bCs/>
          <w:color w:val="262626" w:themeColor="text1" w:themeTint="D9"/>
          <w:sz w:val="18"/>
          <w:szCs w:val="18"/>
          <w:lang w:eastAsia="en-US"/>
        </w:rPr>
        <w:tab/>
        <w:t>Anzahl: ........</w:t>
      </w:r>
    </w:p>
    <w:p w14:paraId="66799C5A" w14:textId="77777777" w:rsidR="00925908" w:rsidRPr="00AB0B75" w:rsidRDefault="00925908" w:rsidP="00925908">
      <w:pPr>
        <w:rPr>
          <w:rFonts w:ascii="Century Gothic" w:hAnsi="Century Gothic" w:cs="Arial"/>
          <w:bCs/>
          <w:color w:val="262626" w:themeColor="text1" w:themeTint="D9"/>
          <w:sz w:val="18"/>
          <w:szCs w:val="18"/>
          <w:lang w:eastAsia="en-US"/>
        </w:rPr>
      </w:pPr>
    </w:p>
    <w:p w14:paraId="6270260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d110/125</w:t>
      </w:r>
      <w:r w:rsidRPr="00AB0B75">
        <w:rPr>
          <w:rFonts w:ascii="Century Gothic" w:hAnsi="Century Gothic" w:cs="Arial"/>
          <w:bCs/>
          <w:color w:val="262626" w:themeColor="text1" w:themeTint="D9"/>
          <w:sz w:val="18"/>
          <w:szCs w:val="18"/>
          <w:lang w:eastAsia="en-US"/>
        </w:rPr>
        <w:tab/>
      </w:r>
    </w:p>
    <w:p w14:paraId="03709625"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729.070.10.110</w:t>
      </w:r>
      <w:r w:rsidRPr="00AB0B75">
        <w:rPr>
          <w:rFonts w:ascii="Century Gothic" w:hAnsi="Century Gothic" w:cs="Arial"/>
          <w:bCs/>
          <w:color w:val="262626" w:themeColor="text1" w:themeTint="D9"/>
          <w:sz w:val="18"/>
          <w:szCs w:val="18"/>
          <w:lang w:eastAsia="en-US"/>
        </w:rPr>
        <w:tab/>
        <w:t>Anzahl: ........</w:t>
      </w:r>
    </w:p>
    <w:p w14:paraId="113CBF9E" w14:textId="77777777" w:rsidR="00925908" w:rsidRPr="00AB0B75" w:rsidRDefault="00925908" w:rsidP="00925908">
      <w:pPr>
        <w:rPr>
          <w:rFonts w:ascii="Century Gothic" w:hAnsi="Century Gothic" w:cs="Arial"/>
          <w:bCs/>
          <w:color w:val="262626" w:themeColor="text1" w:themeTint="D9"/>
          <w:sz w:val="18"/>
          <w:szCs w:val="18"/>
          <w:lang w:eastAsia="en-US"/>
        </w:rPr>
      </w:pPr>
    </w:p>
    <w:p w14:paraId="628FD063"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423A4473"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729.070.10.140</w:t>
      </w:r>
      <w:r w:rsidRPr="00AB0B75">
        <w:rPr>
          <w:rFonts w:ascii="Century Gothic" w:hAnsi="Century Gothic" w:cs="Arial"/>
          <w:bCs/>
          <w:color w:val="262626" w:themeColor="text1" w:themeTint="D9"/>
          <w:sz w:val="18"/>
          <w:szCs w:val="18"/>
          <w:lang w:eastAsia="en-US"/>
        </w:rPr>
        <w:tab/>
        <w:t>Anzahl: ........</w:t>
      </w:r>
    </w:p>
    <w:p w14:paraId="5060CB7D"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C6B60D7"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d160/180</w:t>
      </w:r>
      <w:r w:rsidRPr="00AB0B75">
        <w:rPr>
          <w:rFonts w:ascii="Century Gothic" w:hAnsi="Century Gothic" w:cs="Arial"/>
          <w:bCs/>
          <w:color w:val="262626" w:themeColor="text1" w:themeTint="D9"/>
          <w:sz w:val="18"/>
          <w:szCs w:val="18"/>
          <w:lang w:eastAsia="en-US"/>
        </w:rPr>
        <w:tab/>
      </w:r>
    </w:p>
    <w:p w14:paraId="2E6ED73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729.070.10.160</w:t>
      </w:r>
      <w:r w:rsidRPr="00AB0B75">
        <w:rPr>
          <w:rFonts w:ascii="Century Gothic" w:hAnsi="Century Gothic" w:cs="Arial"/>
          <w:bCs/>
          <w:color w:val="262626" w:themeColor="text1" w:themeTint="D9"/>
          <w:sz w:val="18"/>
          <w:szCs w:val="18"/>
          <w:lang w:eastAsia="en-US"/>
        </w:rPr>
        <w:tab/>
        <w:t>Anzahl: ........</w:t>
      </w:r>
    </w:p>
    <w:p w14:paraId="6D4270C1"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8EC82EB"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d200/225</w:t>
      </w:r>
      <w:r w:rsidRPr="00AB0B75">
        <w:rPr>
          <w:rFonts w:ascii="Century Gothic" w:hAnsi="Century Gothic" w:cs="Arial"/>
          <w:bCs/>
          <w:color w:val="262626" w:themeColor="text1" w:themeTint="D9"/>
          <w:sz w:val="18"/>
          <w:szCs w:val="18"/>
          <w:lang w:eastAsia="en-US"/>
        </w:rPr>
        <w:tab/>
      </w:r>
    </w:p>
    <w:p w14:paraId="14672CF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729.070.10.200</w:t>
      </w:r>
      <w:r w:rsidRPr="00AB0B75">
        <w:rPr>
          <w:rFonts w:ascii="Century Gothic" w:hAnsi="Century Gothic" w:cs="Arial"/>
          <w:bCs/>
          <w:color w:val="262626" w:themeColor="text1" w:themeTint="D9"/>
          <w:sz w:val="18"/>
          <w:szCs w:val="18"/>
          <w:lang w:eastAsia="en-US"/>
        </w:rPr>
        <w:tab/>
        <w:t>Anzahl: ........</w:t>
      </w:r>
    </w:p>
    <w:p w14:paraId="5533DC89" w14:textId="77777777" w:rsidR="00925908" w:rsidRPr="00AB0B75" w:rsidRDefault="00925908" w:rsidP="00925908">
      <w:pPr>
        <w:rPr>
          <w:rFonts w:ascii="Century Gothic" w:hAnsi="Century Gothic" w:cs="Arial"/>
          <w:bCs/>
          <w:color w:val="262626" w:themeColor="text1" w:themeTint="D9"/>
          <w:sz w:val="18"/>
          <w:szCs w:val="18"/>
          <w:lang w:eastAsia="en-US"/>
        </w:rPr>
      </w:pPr>
    </w:p>
    <w:p w14:paraId="41A05C7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d250/280</w:t>
      </w:r>
      <w:r w:rsidRPr="00AB0B75">
        <w:rPr>
          <w:rFonts w:ascii="Century Gothic" w:hAnsi="Century Gothic" w:cs="Arial"/>
          <w:bCs/>
          <w:color w:val="262626" w:themeColor="text1" w:themeTint="D9"/>
          <w:sz w:val="18"/>
          <w:szCs w:val="18"/>
          <w:lang w:eastAsia="en-US"/>
        </w:rPr>
        <w:tab/>
      </w:r>
    </w:p>
    <w:p w14:paraId="400751BD"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729.070.10.250</w:t>
      </w:r>
      <w:r w:rsidRPr="00AB0B75">
        <w:rPr>
          <w:rFonts w:ascii="Century Gothic" w:hAnsi="Century Gothic" w:cs="Arial"/>
          <w:bCs/>
          <w:color w:val="262626" w:themeColor="text1" w:themeTint="D9"/>
          <w:sz w:val="18"/>
          <w:szCs w:val="18"/>
          <w:lang w:eastAsia="en-US"/>
        </w:rPr>
        <w:tab/>
        <w:t>Anzahl: ........</w:t>
      </w:r>
    </w:p>
    <w:p w14:paraId="73D78EB5"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F8AA7C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Pr="00AB0B75">
        <w:rPr>
          <w:rFonts w:ascii="Century Gothic" w:hAnsi="Century Gothic" w:cs="Arial"/>
          <w:bCs/>
          <w:color w:val="262626" w:themeColor="text1" w:themeTint="D9"/>
          <w:sz w:val="18"/>
          <w:szCs w:val="18"/>
          <w:lang w:eastAsia="en-US"/>
        </w:rPr>
        <w:tab/>
      </w:r>
    </w:p>
    <w:p w14:paraId="75540244"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729.070.10.315</w:t>
      </w:r>
      <w:r w:rsidRPr="00AB0B75">
        <w:rPr>
          <w:rFonts w:ascii="Century Gothic" w:hAnsi="Century Gothic" w:cs="Arial"/>
          <w:bCs/>
          <w:color w:val="262626" w:themeColor="text1" w:themeTint="D9"/>
          <w:sz w:val="18"/>
          <w:szCs w:val="18"/>
          <w:lang w:eastAsia="en-US"/>
        </w:rPr>
        <w:tab/>
        <w:t>Anzahl: ........</w:t>
      </w:r>
    </w:p>
    <w:p w14:paraId="32E7DDA5"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42ECEFF"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d355</w:t>
      </w:r>
      <w:r w:rsidRPr="00AB0B75">
        <w:rPr>
          <w:rFonts w:ascii="Century Gothic" w:hAnsi="Century Gothic" w:cs="Arial"/>
          <w:bCs/>
          <w:color w:val="262626" w:themeColor="text1" w:themeTint="D9"/>
          <w:sz w:val="18"/>
          <w:szCs w:val="18"/>
          <w:lang w:eastAsia="en-US"/>
        </w:rPr>
        <w:tab/>
      </w:r>
    </w:p>
    <w:p w14:paraId="12C7CE2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729.070.10.355</w:t>
      </w:r>
      <w:r w:rsidRPr="00AB0B75">
        <w:rPr>
          <w:rFonts w:ascii="Century Gothic" w:hAnsi="Century Gothic" w:cs="Arial"/>
          <w:bCs/>
          <w:color w:val="262626" w:themeColor="text1" w:themeTint="D9"/>
          <w:sz w:val="18"/>
          <w:szCs w:val="18"/>
          <w:lang w:eastAsia="en-US"/>
        </w:rPr>
        <w:tab/>
        <w:t>Anzahl: ........</w:t>
      </w:r>
    </w:p>
    <w:p w14:paraId="163B7207"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1922634"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d400</w:t>
      </w:r>
      <w:r w:rsidRPr="00AB0B75">
        <w:rPr>
          <w:rFonts w:ascii="Century Gothic" w:hAnsi="Century Gothic" w:cs="Arial"/>
          <w:bCs/>
          <w:color w:val="262626" w:themeColor="text1" w:themeTint="D9"/>
          <w:sz w:val="18"/>
          <w:szCs w:val="18"/>
          <w:lang w:eastAsia="en-US"/>
        </w:rPr>
        <w:tab/>
      </w:r>
    </w:p>
    <w:p w14:paraId="5ED03A15"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729.070.10.400</w:t>
      </w:r>
      <w:r w:rsidRPr="00AB0B75">
        <w:rPr>
          <w:rFonts w:ascii="Century Gothic" w:hAnsi="Century Gothic" w:cs="Arial"/>
          <w:bCs/>
          <w:color w:val="262626" w:themeColor="text1" w:themeTint="D9"/>
          <w:sz w:val="18"/>
          <w:szCs w:val="18"/>
          <w:lang w:eastAsia="en-US"/>
        </w:rPr>
        <w:tab/>
        <w:t>Anzahl: ........</w:t>
      </w:r>
    </w:p>
    <w:p w14:paraId="75512360" w14:textId="77777777" w:rsidR="00925908" w:rsidRPr="00AB0B75" w:rsidRDefault="00925908" w:rsidP="00925908">
      <w:pPr>
        <w:rPr>
          <w:rFonts w:ascii="Century Gothic" w:hAnsi="Century Gothic" w:cs="Arial"/>
          <w:bCs/>
          <w:color w:val="262626" w:themeColor="text1" w:themeTint="D9"/>
          <w:sz w:val="18"/>
          <w:szCs w:val="18"/>
          <w:lang w:eastAsia="en-US"/>
        </w:rPr>
      </w:pPr>
    </w:p>
    <w:p w14:paraId="44C706D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Material: ......... </w:t>
      </w:r>
      <w:r w:rsidRPr="00AB0B75">
        <w:rPr>
          <w:rFonts w:ascii="Century Gothic" w:hAnsi="Century Gothic" w:cs="Arial"/>
          <w:bCs/>
          <w:color w:val="262626" w:themeColor="text1" w:themeTint="D9"/>
          <w:sz w:val="18"/>
          <w:szCs w:val="18"/>
          <w:lang w:eastAsia="en-US"/>
        </w:rPr>
        <w:tab/>
        <w:t xml:space="preserve">Lohn: ......... </w:t>
      </w:r>
      <w:r w:rsidRPr="00AB0B75">
        <w:rPr>
          <w:rFonts w:ascii="Century Gothic" w:hAnsi="Century Gothic" w:cs="Arial"/>
          <w:bCs/>
          <w:color w:val="262626" w:themeColor="text1" w:themeTint="D9"/>
          <w:sz w:val="18"/>
          <w:szCs w:val="18"/>
          <w:lang w:eastAsia="en-US"/>
        </w:rPr>
        <w:tab/>
        <w:t xml:space="preserve">......... </w:t>
      </w:r>
      <w:r w:rsidRPr="00AB0B75">
        <w:rPr>
          <w:rFonts w:ascii="Century Gothic" w:hAnsi="Century Gothic" w:cs="Arial"/>
          <w:bCs/>
          <w:color w:val="262626" w:themeColor="text1" w:themeTint="D9"/>
          <w:sz w:val="18"/>
          <w:szCs w:val="18"/>
          <w:lang w:eastAsia="en-US"/>
        </w:rPr>
        <w:tab/>
        <w:t>.........</w:t>
      </w:r>
    </w:p>
    <w:p w14:paraId="225D8454" w14:textId="77777777" w:rsidR="00925908" w:rsidRPr="00AB0B75" w:rsidRDefault="00925908" w:rsidP="00925908">
      <w:pPr>
        <w:rPr>
          <w:rFonts w:ascii="Century Gothic" w:hAnsi="Century Gothic" w:cs="Arial"/>
          <w:bCs/>
          <w:color w:val="262626" w:themeColor="text1" w:themeTint="D9"/>
          <w:sz w:val="18"/>
          <w:szCs w:val="18"/>
          <w:lang w:eastAsia="en-US"/>
        </w:rPr>
      </w:pPr>
    </w:p>
    <w:p w14:paraId="35DCADA9" w14:textId="77777777" w:rsidR="00925908" w:rsidRPr="00AB0B75" w:rsidRDefault="00925908" w:rsidP="002D53DD">
      <w:pPr>
        <w:rPr>
          <w:rFonts w:ascii="Century Gothic" w:hAnsi="Century Gothic" w:cs="Arial"/>
          <w:bCs/>
          <w:color w:val="262626" w:themeColor="text1" w:themeTint="D9"/>
          <w:sz w:val="18"/>
          <w:szCs w:val="18"/>
          <w:lang w:eastAsia="en-US"/>
        </w:rPr>
      </w:pPr>
    </w:p>
    <w:p w14:paraId="6DFF0FAC" w14:textId="77777777" w:rsidR="00925908" w:rsidRPr="00AB0B75" w:rsidRDefault="00925908" w:rsidP="00544348">
      <w:pPr>
        <w:pStyle w:val="berschrift3"/>
        <w:rPr>
          <w:rFonts w:ascii="Century Gothic" w:hAnsi="Century Gothic"/>
          <w:color w:val="262626" w:themeColor="text1" w:themeTint="D9"/>
          <w:sz w:val="18"/>
          <w:szCs w:val="18"/>
          <w:lang w:eastAsia="en-US"/>
        </w:rPr>
      </w:pPr>
      <w:bookmarkStart w:id="457" w:name="_Toc461002257"/>
      <w:bookmarkStart w:id="458" w:name="_Toc188537491"/>
      <w:r w:rsidRPr="00AB0B75">
        <w:rPr>
          <w:rFonts w:ascii="Century Gothic" w:hAnsi="Century Gothic"/>
          <w:color w:val="262626" w:themeColor="text1" w:themeTint="D9"/>
          <w:sz w:val="18"/>
          <w:szCs w:val="18"/>
          <w:lang w:eastAsia="en-US"/>
        </w:rPr>
        <w:t>Blindflansch, PE 80</w:t>
      </w:r>
      <w:bookmarkEnd w:id="457"/>
      <w:bookmarkEnd w:id="458"/>
    </w:p>
    <w:p w14:paraId="6D092D2C" w14:textId="77777777" w:rsidR="00925908" w:rsidRPr="00AB0B75" w:rsidRDefault="00925908" w:rsidP="00925908">
      <w:pPr>
        <w:rPr>
          <w:rFonts w:ascii="Century Gothic" w:hAnsi="Century Gothic" w:cs="Arial"/>
          <w:b/>
          <w:bCs/>
          <w:color w:val="262626" w:themeColor="text1" w:themeTint="D9"/>
          <w:sz w:val="18"/>
          <w:szCs w:val="18"/>
          <w:lang w:eastAsia="en-US"/>
        </w:rPr>
      </w:pPr>
    </w:p>
    <w:p w14:paraId="1416DC36"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Blindflansch aus PE spangebend gefertigt</w:t>
      </w:r>
    </w:p>
    <w:p w14:paraId="4C0AB465"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Flansche nach PN 10 gebohrt</w:t>
      </w:r>
    </w:p>
    <w:p w14:paraId="51B76A0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bis DN 150 ist das Lochbild PN 10 und PN 16 identisch</w:t>
      </w:r>
    </w:p>
    <w:p w14:paraId="046C22A8"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Nur für drucklosen Betrieb geeignet!</w:t>
      </w:r>
    </w:p>
    <w:p w14:paraId="437A47C5"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Andere Dimensionen auf Anfrage.</w:t>
      </w:r>
    </w:p>
    <w:p w14:paraId="4520280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Preisgleich auch in PP lieferbar.</w:t>
      </w:r>
    </w:p>
    <w:p w14:paraId="7DABAD97"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Ausführung in PMMA (Plexiglas) auf Anfrage</w:t>
      </w:r>
    </w:p>
    <w:p w14:paraId="3E2F6408" w14:textId="5B67CBD5"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Lieferantennachweis: </w:t>
      </w:r>
      <w:r w:rsidR="00F94139" w:rsidRPr="00AB0B75">
        <w:rPr>
          <w:rFonts w:ascii="Century Gothic" w:hAnsi="Century Gothic" w:cs="Arial"/>
          <w:bCs/>
          <w:color w:val="262626" w:themeColor="text1" w:themeTint="D9"/>
          <w:sz w:val="18"/>
          <w:szCs w:val="18"/>
          <w:lang w:eastAsia="en-US"/>
        </w:rPr>
        <w:t>Aliaxis Deutschland</w:t>
      </w:r>
      <w:r w:rsidRPr="00AB0B75">
        <w:rPr>
          <w:rFonts w:ascii="Century Gothic" w:hAnsi="Century Gothic" w:cs="Arial"/>
          <w:bCs/>
          <w:color w:val="262626" w:themeColor="text1" w:themeTint="D9"/>
          <w:sz w:val="18"/>
          <w:szCs w:val="18"/>
          <w:lang w:eastAsia="en-US"/>
        </w:rPr>
        <w:t xml:space="preserve"> GmbH, 68229 Mannheim</w:t>
      </w:r>
    </w:p>
    <w:p w14:paraId="3B1D4938" w14:textId="77777777" w:rsidR="00925908" w:rsidRPr="00AB0B75" w:rsidRDefault="00925908" w:rsidP="00925908">
      <w:pPr>
        <w:rPr>
          <w:rFonts w:ascii="Century Gothic" w:hAnsi="Century Gothic" w:cs="Arial"/>
          <w:bCs/>
          <w:color w:val="262626" w:themeColor="text1" w:themeTint="D9"/>
          <w:sz w:val="18"/>
          <w:szCs w:val="18"/>
          <w:lang w:eastAsia="en-US"/>
        </w:rPr>
      </w:pPr>
    </w:p>
    <w:p w14:paraId="6D8EB9AA"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d110/125</w:t>
      </w:r>
      <w:r w:rsidRPr="00AB0B75">
        <w:rPr>
          <w:rFonts w:ascii="Century Gothic" w:hAnsi="Century Gothic" w:cs="Arial"/>
          <w:bCs/>
          <w:color w:val="262626" w:themeColor="text1" w:themeTint="D9"/>
          <w:sz w:val="18"/>
          <w:szCs w:val="18"/>
          <w:lang w:eastAsia="en-US"/>
        </w:rPr>
        <w:tab/>
      </w:r>
    </w:p>
    <w:p w14:paraId="1775A42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733.070.10.110</w:t>
      </w:r>
      <w:r w:rsidRPr="00AB0B75">
        <w:rPr>
          <w:rFonts w:ascii="Century Gothic" w:hAnsi="Century Gothic" w:cs="Arial"/>
          <w:bCs/>
          <w:color w:val="262626" w:themeColor="text1" w:themeTint="D9"/>
          <w:sz w:val="18"/>
          <w:szCs w:val="18"/>
          <w:lang w:eastAsia="en-US"/>
        </w:rPr>
        <w:tab/>
        <w:t>Anzahl: ........</w:t>
      </w:r>
    </w:p>
    <w:p w14:paraId="1727F7BD" w14:textId="77777777" w:rsidR="00925908" w:rsidRPr="00AB0B75" w:rsidRDefault="00925908" w:rsidP="00925908">
      <w:pPr>
        <w:rPr>
          <w:rFonts w:ascii="Century Gothic" w:hAnsi="Century Gothic" w:cs="Arial"/>
          <w:bCs/>
          <w:color w:val="262626" w:themeColor="text1" w:themeTint="D9"/>
          <w:sz w:val="18"/>
          <w:szCs w:val="18"/>
          <w:lang w:eastAsia="en-US"/>
        </w:rPr>
      </w:pPr>
    </w:p>
    <w:p w14:paraId="7357D9A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0C45231A"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733.070.10.140</w:t>
      </w:r>
      <w:r w:rsidRPr="00AB0B75">
        <w:rPr>
          <w:rFonts w:ascii="Century Gothic" w:hAnsi="Century Gothic" w:cs="Arial"/>
          <w:bCs/>
          <w:color w:val="262626" w:themeColor="text1" w:themeTint="D9"/>
          <w:sz w:val="18"/>
          <w:szCs w:val="18"/>
          <w:lang w:eastAsia="en-US"/>
        </w:rPr>
        <w:tab/>
        <w:t>Anzahl: ........</w:t>
      </w:r>
    </w:p>
    <w:p w14:paraId="53604AAD" w14:textId="77777777" w:rsidR="00925908" w:rsidRPr="00AB0B75" w:rsidRDefault="00925908" w:rsidP="00925908">
      <w:pPr>
        <w:rPr>
          <w:rFonts w:ascii="Century Gothic" w:hAnsi="Century Gothic" w:cs="Arial"/>
          <w:bCs/>
          <w:color w:val="262626" w:themeColor="text1" w:themeTint="D9"/>
          <w:sz w:val="18"/>
          <w:szCs w:val="18"/>
          <w:lang w:eastAsia="en-US"/>
        </w:rPr>
      </w:pPr>
    </w:p>
    <w:p w14:paraId="301DAB76"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Pr="00AB0B75">
        <w:rPr>
          <w:rFonts w:ascii="Century Gothic" w:hAnsi="Century Gothic" w:cs="Arial"/>
          <w:bCs/>
          <w:color w:val="262626" w:themeColor="text1" w:themeTint="D9"/>
          <w:sz w:val="18"/>
          <w:szCs w:val="18"/>
          <w:lang w:eastAsia="en-US"/>
        </w:rPr>
        <w:tab/>
      </w:r>
    </w:p>
    <w:p w14:paraId="7D4794D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733.070.10.160</w:t>
      </w:r>
      <w:r w:rsidRPr="00AB0B75">
        <w:rPr>
          <w:rFonts w:ascii="Century Gothic" w:hAnsi="Century Gothic" w:cs="Arial"/>
          <w:bCs/>
          <w:color w:val="262626" w:themeColor="text1" w:themeTint="D9"/>
          <w:sz w:val="18"/>
          <w:szCs w:val="18"/>
          <w:lang w:eastAsia="en-US"/>
        </w:rPr>
        <w:tab/>
        <w:t>Anzahl: ........</w:t>
      </w:r>
    </w:p>
    <w:p w14:paraId="3E253D04" w14:textId="77777777" w:rsidR="00925908" w:rsidRPr="00984CE4" w:rsidRDefault="00925908" w:rsidP="00925908">
      <w:pPr>
        <w:rPr>
          <w:rFonts w:ascii="Century Gothic" w:hAnsi="Century Gothic" w:cs="Arial"/>
          <w:bCs/>
          <w:color w:val="FF0000"/>
          <w:sz w:val="18"/>
          <w:szCs w:val="18"/>
          <w:lang w:eastAsia="en-US"/>
        </w:rPr>
      </w:pPr>
    </w:p>
    <w:p w14:paraId="2BCFE78E"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d200/225</w:t>
      </w:r>
      <w:r w:rsidRPr="00AB0B75">
        <w:rPr>
          <w:rFonts w:ascii="Century Gothic" w:hAnsi="Century Gothic" w:cs="Arial"/>
          <w:bCs/>
          <w:color w:val="262626" w:themeColor="text1" w:themeTint="D9"/>
          <w:sz w:val="18"/>
          <w:szCs w:val="18"/>
          <w:lang w:eastAsia="en-US"/>
        </w:rPr>
        <w:tab/>
      </w:r>
    </w:p>
    <w:p w14:paraId="61F300B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733.070.10.200</w:t>
      </w:r>
      <w:r w:rsidRPr="00AB0B75">
        <w:rPr>
          <w:rFonts w:ascii="Century Gothic" w:hAnsi="Century Gothic" w:cs="Arial"/>
          <w:bCs/>
          <w:color w:val="262626" w:themeColor="text1" w:themeTint="D9"/>
          <w:sz w:val="18"/>
          <w:szCs w:val="18"/>
          <w:lang w:eastAsia="en-US"/>
        </w:rPr>
        <w:tab/>
        <w:t>Anzahl: ........</w:t>
      </w:r>
    </w:p>
    <w:p w14:paraId="42701772" w14:textId="77777777" w:rsidR="00925908" w:rsidRPr="00AB0B75" w:rsidRDefault="00925908" w:rsidP="00925908">
      <w:pPr>
        <w:rPr>
          <w:rFonts w:ascii="Century Gothic" w:hAnsi="Century Gothic" w:cs="Arial"/>
          <w:bCs/>
          <w:color w:val="262626" w:themeColor="text1" w:themeTint="D9"/>
          <w:sz w:val="18"/>
          <w:szCs w:val="18"/>
          <w:lang w:eastAsia="en-US"/>
        </w:rPr>
      </w:pPr>
    </w:p>
    <w:p w14:paraId="61404083"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d250/280</w:t>
      </w:r>
      <w:r w:rsidRPr="00AB0B75">
        <w:rPr>
          <w:rFonts w:ascii="Century Gothic" w:hAnsi="Century Gothic" w:cs="Arial"/>
          <w:bCs/>
          <w:color w:val="262626" w:themeColor="text1" w:themeTint="D9"/>
          <w:sz w:val="18"/>
          <w:szCs w:val="18"/>
          <w:lang w:eastAsia="en-US"/>
        </w:rPr>
        <w:tab/>
      </w:r>
    </w:p>
    <w:p w14:paraId="78F7C218"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733.070.10.250</w:t>
      </w:r>
      <w:r w:rsidRPr="00AB0B75">
        <w:rPr>
          <w:rFonts w:ascii="Century Gothic" w:hAnsi="Century Gothic" w:cs="Arial"/>
          <w:bCs/>
          <w:color w:val="262626" w:themeColor="text1" w:themeTint="D9"/>
          <w:sz w:val="18"/>
          <w:szCs w:val="18"/>
          <w:lang w:eastAsia="en-US"/>
        </w:rPr>
        <w:tab/>
        <w:t>Anzahl: ........</w:t>
      </w:r>
    </w:p>
    <w:p w14:paraId="53DE111F"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943BC97"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Pr="00AB0B75">
        <w:rPr>
          <w:rFonts w:ascii="Century Gothic" w:hAnsi="Century Gothic" w:cs="Arial"/>
          <w:bCs/>
          <w:color w:val="262626" w:themeColor="text1" w:themeTint="D9"/>
          <w:sz w:val="18"/>
          <w:szCs w:val="18"/>
          <w:lang w:eastAsia="en-US"/>
        </w:rPr>
        <w:tab/>
      </w:r>
    </w:p>
    <w:p w14:paraId="06A696AB"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733.070.10.315</w:t>
      </w:r>
      <w:r w:rsidRPr="00AB0B75">
        <w:rPr>
          <w:rFonts w:ascii="Century Gothic" w:hAnsi="Century Gothic" w:cs="Arial"/>
          <w:bCs/>
          <w:color w:val="262626" w:themeColor="text1" w:themeTint="D9"/>
          <w:sz w:val="18"/>
          <w:szCs w:val="18"/>
          <w:lang w:eastAsia="en-US"/>
        </w:rPr>
        <w:tab/>
        <w:t>Anzahl: ........</w:t>
      </w:r>
    </w:p>
    <w:p w14:paraId="3FEEDF3C" w14:textId="77777777" w:rsidR="00925908" w:rsidRPr="00AB0B75" w:rsidRDefault="00925908" w:rsidP="00925908">
      <w:pPr>
        <w:rPr>
          <w:rFonts w:ascii="Century Gothic" w:hAnsi="Century Gothic" w:cs="Arial"/>
          <w:bCs/>
          <w:color w:val="262626" w:themeColor="text1" w:themeTint="D9"/>
          <w:sz w:val="18"/>
          <w:szCs w:val="18"/>
          <w:lang w:eastAsia="en-US"/>
        </w:rPr>
      </w:pPr>
    </w:p>
    <w:p w14:paraId="49F6D4B7"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d355</w:t>
      </w:r>
      <w:r w:rsidRPr="00AB0B75">
        <w:rPr>
          <w:rFonts w:ascii="Century Gothic" w:hAnsi="Century Gothic" w:cs="Arial"/>
          <w:bCs/>
          <w:color w:val="262626" w:themeColor="text1" w:themeTint="D9"/>
          <w:sz w:val="18"/>
          <w:szCs w:val="18"/>
          <w:lang w:eastAsia="en-US"/>
        </w:rPr>
        <w:tab/>
      </w:r>
    </w:p>
    <w:p w14:paraId="1D4B5B1B"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733.070.10.355</w:t>
      </w:r>
      <w:r w:rsidRPr="00AB0B75">
        <w:rPr>
          <w:rFonts w:ascii="Century Gothic" w:hAnsi="Century Gothic" w:cs="Arial"/>
          <w:bCs/>
          <w:color w:val="262626" w:themeColor="text1" w:themeTint="D9"/>
          <w:sz w:val="18"/>
          <w:szCs w:val="18"/>
          <w:lang w:eastAsia="en-US"/>
        </w:rPr>
        <w:tab/>
        <w:t>Anzahl: ........</w:t>
      </w:r>
    </w:p>
    <w:p w14:paraId="6EF2E07D" w14:textId="77777777" w:rsidR="00925908" w:rsidRPr="00AB0B75" w:rsidRDefault="00925908" w:rsidP="00925908">
      <w:pPr>
        <w:rPr>
          <w:rFonts w:ascii="Century Gothic" w:hAnsi="Century Gothic" w:cs="Arial"/>
          <w:bCs/>
          <w:color w:val="262626" w:themeColor="text1" w:themeTint="D9"/>
          <w:sz w:val="18"/>
          <w:szCs w:val="18"/>
          <w:lang w:eastAsia="en-US"/>
        </w:rPr>
      </w:pPr>
    </w:p>
    <w:p w14:paraId="769B18C3"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d400</w:t>
      </w:r>
      <w:r w:rsidRPr="00AB0B75">
        <w:rPr>
          <w:rFonts w:ascii="Century Gothic" w:hAnsi="Century Gothic" w:cs="Arial"/>
          <w:bCs/>
          <w:color w:val="262626" w:themeColor="text1" w:themeTint="D9"/>
          <w:sz w:val="18"/>
          <w:szCs w:val="18"/>
          <w:lang w:eastAsia="en-US"/>
        </w:rPr>
        <w:tab/>
      </w:r>
    </w:p>
    <w:p w14:paraId="3711ECB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733.070.10.400</w:t>
      </w:r>
      <w:r w:rsidRPr="00AB0B75">
        <w:rPr>
          <w:rFonts w:ascii="Century Gothic" w:hAnsi="Century Gothic" w:cs="Arial"/>
          <w:bCs/>
          <w:color w:val="262626" w:themeColor="text1" w:themeTint="D9"/>
          <w:sz w:val="18"/>
          <w:szCs w:val="18"/>
          <w:lang w:eastAsia="en-US"/>
        </w:rPr>
        <w:tab/>
        <w:t>Anzahl: ........</w:t>
      </w:r>
    </w:p>
    <w:p w14:paraId="45B24C3E" w14:textId="77777777" w:rsidR="00925908" w:rsidRPr="00AB0B75" w:rsidRDefault="00925908" w:rsidP="00925908">
      <w:pPr>
        <w:rPr>
          <w:rFonts w:ascii="Century Gothic" w:hAnsi="Century Gothic" w:cs="Arial"/>
          <w:bCs/>
          <w:color w:val="262626" w:themeColor="text1" w:themeTint="D9"/>
          <w:sz w:val="18"/>
          <w:szCs w:val="18"/>
          <w:lang w:eastAsia="en-US"/>
        </w:rPr>
      </w:pPr>
    </w:p>
    <w:p w14:paraId="6423CFB9"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d450</w:t>
      </w:r>
      <w:r w:rsidRPr="00AB0B75">
        <w:rPr>
          <w:rFonts w:ascii="Century Gothic" w:hAnsi="Century Gothic" w:cs="Arial"/>
          <w:bCs/>
          <w:color w:val="262626" w:themeColor="text1" w:themeTint="D9"/>
          <w:sz w:val="18"/>
          <w:szCs w:val="18"/>
          <w:lang w:eastAsia="en-US"/>
        </w:rPr>
        <w:tab/>
      </w:r>
    </w:p>
    <w:p w14:paraId="4CE4C6F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733.070.10.450</w:t>
      </w:r>
      <w:r w:rsidRPr="00AB0B75">
        <w:rPr>
          <w:rFonts w:ascii="Century Gothic" w:hAnsi="Century Gothic" w:cs="Arial"/>
          <w:bCs/>
          <w:color w:val="262626" w:themeColor="text1" w:themeTint="D9"/>
          <w:sz w:val="18"/>
          <w:szCs w:val="18"/>
          <w:lang w:eastAsia="en-US"/>
        </w:rPr>
        <w:tab/>
        <w:t>Anzahl: ........</w:t>
      </w:r>
    </w:p>
    <w:p w14:paraId="7FB10A7A" w14:textId="77777777" w:rsidR="00925908" w:rsidRPr="00AB0B75" w:rsidRDefault="00925908" w:rsidP="00925908">
      <w:pPr>
        <w:rPr>
          <w:rFonts w:ascii="Century Gothic" w:hAnsi="Century Gothic" w:cs="Arial"/>
          <w:bCs/>
          <w:color w:val="262626" w:themeColor="text1" w:themeTint="D9"/>
          <w:sz w:val="18"/>
          <w:szCs w:val="18"/>
          <w:lang w:eastAsia="en-US"/>
        </w:rPr>
      </w:pPr>
    </w:p>
    <w:p w14:paraId="45EBDEFC"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d500</w:t>
      </w:r>
      <w:r w:rsidRPr="00AB0B75">
        <w:rPr>
          <w:rFonts w:ascii="Century Gothic" w:hAnsi="Century Gothic" w:cs="Arial"/>
          <w:bCs/>
          <w:color w:val="262626" w:themeColor="text1" w:themeTint="D9"/>
          <w:sz w:val="18"/>
          <w:szCs w:val="18"/>
          <w:lang w:eastAsia="en-US"/>
        </w:rPr>
        <w:tab/>
      </w:r>
    </w:p>
    <w:p w14:paraId="04D63C59"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733.070.10.500</w:t>
      </w:r>
      <w:r w:rsidRPr="00AB0B75">
        <w:rPr>
          <w:rFonts w:ascii="Century Gothic" w:hAnsi="Century Gothic" w:cs="Arial"/>
          <w:bCs/>
          <w:color w:val="262626" w:themeColor="text1" w:themeTint="D9"/>
          <w:sz w:val="18"/>
          <w:szCs w:val="18"/>
          <w:lang w:eastAsia="en-US"/>
        </w:rPr>
        <w:tab/>
        <w:t>Anzahl: ........</w:t>
      </w:r>
    </w:p>
    <w:p w14:paraId="29D5CACC"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9D1AAE3"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d560</w:t>
      </w:r>
      <w:r w:rsidRPr="00AB0B75">
        <w:rPr>
          <w:rFonts w:ascii="Century Gothic" w:hAnsi="Century Gothic" w:cs="Arial"/>
          <w:bCs/>
          <w:color w:val="262626" w:themeColor="text1" w:themeTint="D9"/>
          <w:sz w:val="18"/>
          <w:szCs w:val="18"/>
          <w:lang w:eastAsia="en-US"/>
        </w:rPr>
        <w:tab/>
      </w:r>
    </w:p>
    <w:p w14:paraId="4B957179"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733.070.10.560</w:t>
      </w:r>
      <w:r w:rsidRPr="00AB0B75">
        <w:rPr>
          <w:rFonts w:ascii="Century Gothic" w:hAnsi="Century Gothic" w:cs="Arial"/>
          <w:bCs/>
          <w:color w:val="262626" w:themeColor="text1" w:themeTint="D9"/>
          <w:sz w:val="18"/>
          <w:szCs w:val="18"/>
          <w:lang w:eastAsia="en-US"/>
        </w:rPr>
        <w:tab/>
        <w:t>Anzahl: ........</w:t>
      </w:r>
    </w:p>
    <w:p w14:paraId="3F2F12D6"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BF27A74"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d630</w:t>
      </w:r>
      <w:r w:rsidRPr="00AB0B75">
        <w:rPr>
          <w:rFonts w:ascii="Century Gothic" w:hAnsi="Century Gothic" w:cs="Arial"/>
          <w:bCs/>
          <w:color w:val="262626" w:themeColor="text1" w:themeTint="D9"/>
          <w:sz w:val="18"/>
          <w:szCs w:val="18"/>
          <w:lang w:eastAsia="en-US"/>
        </w:rPr>
        <w:tab/>
      </w:r>
    </w:p>
    <w:p w14:paraId="70507E64"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733.070.10.630</w:t>
      </w:r>
      <w:r w:rsidRPr="00AB0B75">
        <w:rPr>
          <w:rFonts w:ascii="Century Gothic" w:hAnsi="Century Gothic" w:cs="Arial"/>
          <w:bCs/>
          <w:color w:val="262626" w:themeColor="text1" w:themeTint="D9"/>
          <w:sz w:val="18"/>
          <w:szCs w:val="18"/>
          <w:lang w:eastAsia="en-US"/>
        </w:rPr>
        <w:tab/>
        <w:t>Anzahl: ........</w:t>
      </w:r>
    </w:p>
    <w:p w14:paraId="5B0DC2C1" w14:textId="77777777" w:rsidR="00925908" w:rsidRPr="00AB0B75" w:rsidRDefault="00925908" w:rsidP="00925908">
      <w:pPr>
        <w:rPr>
          <w:rFonts w:ascii="Century Gothic" w:hAnsi="Century Gothic" w:cs="Arial"/>
          <w:bCs/>
          <w:color w:val="262626" w:themeColor="text1" w:themeTint="D9"/>
          <w:sz w:val="18"/>
          <w:szCs w:val="18"/>
          <w:lang w:eastAsia="en-US"/>
        </w:rPr>
      </w:pPr>
    </w:p>
    <w:p w14:paraId="39F54CD7"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Material: ......... </w:t>
      </w:r>
      <w:r w:rsidRPr="00AB0B75">
        <w:rPr>
          <w:rFonts w:ascii="Century Gothic" w:hAnsi="Century Gothic" w:cs="Arial"/>
          <w:bCs/>
          <w:color w:val="262626" w:themeColor="text1" w:themeTint="D9"/>
          <w:sz w:val="18"/>
          <w:szCs w:val="18"/>
          <w:lang w:eastAsia="en-US"/>
        </w:rPr>
        <w:tab/>
        <w:t xml:space="preserve">Lohn: ......... </w:t>
      </w:r>
      <w:r w:rsidRPr="00AB0B75">
        <w:rPr>
          <w:rFonts w:ascii="Century Gothic" w:hAnsi="Century Gothic" w:cs="Arial"/>
          <w:bCs/>
          <w:color w:val="262626" w:themeColor="text1" w:themeTint="D9"/>
          <w:sz w:val="18"/>
          <w:szCs w:val="18"/>
          <w:lang w:eastAsia="en-US"/>
        </w:rPr>
        <w:tab/>
        <w:t xml:space="preserve">......... </w:t>
      </w:r>
      <w:r w:rsidRPr="00AB0B75">
        <w:rPr>
          <w:rFonts w:ascii="Century Gothic" w:hAnsi="Century Gothic" w:cs="Arial"/>
          <w:bCs/>
          <w:color w:val="262626" w:themeColor="text1" w:themeTint="D9"/>
          <w:sz w:val="18"/>
          <w:szCs w:val="18"/>
          <w:lang w:eastAsia="en-US"/>
        </w:rPr>
        <w:tab/>
        <w:t>.........</w:t>
      </w:r>
    </w:p>
    <w:p w14:paraId="1291AF12" w14:textId="77777777" w:rsidR="00925908" w:rsidRPr="00AB0B75" w:rsidRDefault="00925908" w:rsidP="002D53DD">
      <w:pPr>
        <w:rPr>
          <w:rFonts w:ascii="Century Gothic" w:hAnsi="Century Gothic" w:cs="Arial"/>
          <w:bCs/>
          <w:color w:val="262626" w:themeColor="text1" w:themeTint="D9"/>
          <w:sz w:val="18"/>
          <w:szCs w:val="18"/>
          <w:lang w:eastAsia="en-US"/>
        </w:rPr>
      </w:pPr>
    </w:p>
    <w:p w14:paraId="6F4FFE3D" w14:textId="77777777" w:rsidR="00925908" w:rsidRPr="00AB0B75" w:rsidRDefault="00925908" w:rsidP="002D53DD">
      <w:pPr>
        <w:rPr>
          <w:rFonts w:ascii="Century Gothic" w:hAnsi="Century Gothic" w:cs="Arial"/>
          <w:bCs/>
          <w:color w:val="262626" w:themeColor="text1" w:themeTint="D9"/>
          <w:sz w:val="18"/>
          <w:szCs w:val="18"/>
          <w:lang w:eastAsia="en-US"/>
        </w:rPr>
      </w:pPr>
    </w:p>
    <w:p w14:paraId="4E70E37F" w14:textId="77777777" w:rsidR="00271919" w:rsidRDefault="00271919">
      <w:pPr>
        <w:overflowPunct/>
        <w:autoSpaceDE/>
        <w:autoSpaceDN/>
        <w:adjustRightInd/>
        <w:textAlignment w:val="auto"/>
        <w:rPr>
          <w:rFonts w:ascii="Century Gothic" w:hAnsi="Century Gothic" w:cs="Arial"/>
          <w:b/>
          <w:color w:val="262626" w:themeColor="text1" w:themeTint="D9"/>
          <w:sz w:val="18"/>
          <w:szCs w:val="18"/>
          <w:lang w:eastAsia="en-US"/>
        </w:rPr>
      </w:pPr>
      <w:bookmarkStart w:id="459" w:name="_Toc461002261"/>
      <w:r>
        <w:rPr>
          <w:rFonts w:ascii="Century Gothic" w:hAnsi="Century Gothic"/>
          <w:color w:val="262626" w:themeColor="text1" w:themeTint="D9"/>
          <w:sz w:val="18"/>
          <w:szCs w:val="18"/>
          <w:lang w:eastAsia="en-US"/>
        </w:rPr>
        <w:br w:type="page"/>
      </w:r>
    </w:p>
    <w:p w14:paraId="6AD9645E" w14:textId="74111573" w:rsidR="00925908" w:rsidRPr="00AB0B75" w:rsidRDefault="00925908" w:rsidP="00544348">
      <w:pPr>
        <w:pStyle w:val="berschrift3"/>
        <w:rPr>
          <w:rFonts w:ascii="Century Gothic" w:hAnsi="Century Gothic"/>
          <w:color w:val="262626" w:themeColor="text1" w:themeTint="D9"/>
          <w:sz w:val="18"/>
          <w:szCs w:val="18"/>
          <w:lang w:eastAsia="en-US"/>
        </w:rPr>
      </w:pPr>
      <w:bookmarkStart w:id="460" w:name="_Toc188537492"/>
      <w:r w:rsidRPr="00AB0B75">
        <w:rPr>
          <w:rFonts w:ascii="Century Gothic" w:hAnsi="Century Gothic"/>
          <w:color w:val="262626" w:themeColor="text1" w:themeTint="D9"/>
          <w:sz w:val="18"/>
          <w:szCs w:val="18"/>
          <w:lang w:eastAsia="en-US"/>
        </w:rPr>
        <w:t>Sonderflanschverbindung, PE 100, lang, SDR 17</w:t>
      </w:r>
      <w:bookmarkEnd w:id="459"/>
      <w:bookmarkEnd w:id="460"/>
    </w:p>
    <w:p w14:paraId="30EC4DE1" w14:textId="77777777" w:rsidR="00925908" w:rsidRPr="00AB0B75" w:rsidRDefault="00925908" w:rsidP="00925908">
      <w:pPr>
        <w:rPr>
          <w:rFonts w:ascii="Century Gothic" w:hAnsi="Century Gothic" w:cs="Arial"/>
          <w:b/>
          <w:bCs/>
          <w:color w:val="262626" w:themeColor="text1" w:themeTint="D9"/>
          <w:sz w:val="18"/>
          <w:szCs w:val="18"/>
          <w:lang w:eastAsia="en-US"/>
        </w:rPr>
      </w:pPr>
    </w:p>
    <w:p w14:paraId="74748195"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Sonderflanschverbindung mit Rohr verlängert, EPDM O-Ring und hinterlegtem Stahlflansch</w:t>
      </w:r>
    </w:p>
    <w:p w14:paraId="349C30F5"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zum Heizelementstumpfschweißen und Heizwendelschweißen</w:t>
      </w:r>
    </w:p>
    <w:p w14:paraId="670EFC58"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Flanschanschluss PN10 gebohrt nach EN1092</w:t>
      </w:r>
    </w:p>
    <w:p w14:paraId="44F3B7E6"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direkter Anschluß an Armaturen ohne Querschnittsverlust und ohne Reduzierung der Nennweite (DN)</w:t>
      </w:r>
    </w:p>
    <w:p w14:paraId="54E2DD07"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Sonderflansche in SDR 33 auf Anfrage</w:t>
      </w:r>
    </w:p>
    <w:p w14:paraId="1E4633A8"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Edelstahlflansche auf Anfrage</w:t>
      </w:r>
    </w:p>
    <w:p w14:paraId="06386CE8" w14:textId="7AA661FE"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Lieferantennachweis: </w:t>
      </w:r>
      <w:r w:rsidR="00F94139" w:rsidRPr="00AB0B75">
        <w:rPr>
          <w:rFonts w:ascii="Century Gothic" w:hAnsi="Century Gothic" w:cs="Arial"/>
          <w:bCs/>
          <w:color w:val="262626" w:themeColor="text1" w:themeTint="D9"/>
          <w:sz w:val="18"/>
          <w:szCs w:val="18"/>
          <w:lang w:eastAsia="en-US"/>
        </w:rPr>
        <w:t>Aliaxis Deutschland</w:t>
      </w:r>
      <w:r w:rsidRPr="00AB0B75">
        <w:rPr>
          <w:rFonts w:ascii="Century Gothic" w:hAnsi="Century Gothic" w:cs="Arial"/>
          <w:bCs/>
          <w:color w:val="262626" w:themeColor="text1" w:themeTint="D9"/>
          <w:sz w:val="18"/>
          <w:szCs w:val="18"/>
          <w:lang w:eastAsia="en-US"/>
        </w:rPr>
        <w:t xml:space="preserve"> GmbH, 68229 Mannheim</w:t>
      </w:r>
    </w:p>
    <w:p w14:paraId="3DB6AE96"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4549413"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Pr="00AB0B75">
        <w:rPr>
          <w:rFonts w:ascii="Century Gothic" w:hAnsi="Century Gothic" w:cs="Arial"/>
          <w:bCs/>
          <w:color w:val="262626" w:themeColor="text1" w:themeTint="D9"/>
          <w:sz w:val="18"/>
          <w:szCs w:val="18"/>
          <w:lang w:eastAsia="en-US"/>
        </w:rPr>
        <w:tab/>
      </w:r>
    </w:p>
    <w:p w14:paraId="5BC15FBD"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47.09.81.517</w:t>
      </w:r>
      <w:r w:rsidRPr="00AB0B75">
        <w:rPr>
          <w:rFonts w:ascii="Century Gothic" w:hAnsi="Century Gothic" w:cs="Arial"/>
          <w:bCs/>
          <w:color w:val="262626" w:themeColor="text1" w:themeTint="D9"/>
          <w:sz w:val="18"/>
          <w:szCs w:val="18"/>
          <w:lang w:eastAsia="en-US"/>
        </w:rPr>
        <w:tab/>
        <w:t>Anzahl: ........</w:t>
      </w:r>
    </w:p>
    <w:p w14:paraId="2482B066" w14:textId="77777777" w:rsidR="00925908" w:rsidRPr="00AB0B75" w:rsidRDefault="00925908" w:rsidP="00925908">
      <w:pPr>
        <w:rPr>
          <w:rFonts w:ascii="Century Gothic" w:hAnsi="Century Gothic" w:cs="Arial"/>
          <w:bCs/>
          <w:color w:val="262626" w:themeColor="text1" w:themeTint="D9"/>
          <w:sz w:val="18"/>
          <w:szCs w:val="18"/>
          <w:lang w:eastAsia="en-US"/>
        </w:rPr>
      </w:pPr>
    </w:p>
    <w:p w14:paraId="44B6119F"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17CECF1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47.11.81.517</w:t>
      </w:r>
      <w:r w:rsidRPr="00AB0B75">
        <w:rPr>
          <w:rFonts w:ascii="Century Gothic" w:hAnsi="Century Gothic" w:cs="Arial"/>
          <w:bCs/>
          <w:color w:val="262626" w:themeColor="text1" w:themeTint="D9"/>
          <w:sz w:val="18"/>
          <w:szCs w:val="18"/>
          <w:lang w:eastAsia="en-US"/>
        </w:rPr>
        <w:tab/>
        <w:t>Anzahl: ........</w:t>
      </w:r>
    </w:p>
    <w:p w14:paraId="73EA6B88"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32C2EA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51059175"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47.14.81.517</w:t>
      </w:r>
      <w:r w:rsidRPr="00AB0B75">
        <w:rPr>
          <w:rFonts w:ascii="Century Gothic" w:hAnsi="Century Gothic" w:cs="Arial"/>
          <w:bCs/>
          <w:color w:val="262626" w:themeColor="text1" w:themeTint="D9"/>
          <w:sz w:val="18"/>
          <w:szCs w:val="18"/>
          <w:lang w:eastAsia="en-US"/>
        </w:rPr>
        <w:tab/>
        <w:t>Anzahl: ........</w:t>
      </w:r>
    </w:p>
    <w:p w14:paraId="5DAA0D78" w14:textId="77777777" w:rsidR="00925908" w:rsidRPr="00AB0B75" w:rsidRDefault="00925908" w:rsidP="00925908">
      <w:pPr>
        <w:rPr>
          <w:rFonts w:ascii="Century Gothic" w:hAnsi="Century Gothic" w:cs="Arial"/>
          <w:bCs/>
          <w:color w:val="262626" w:themeColor="text1" w:themeTint="D9"/>
          <w:sz w:val="18"/>
          <w:szCs w:val="18"/>
          <w:lang w:eastAsia="en-US"/>
        </w:rPr>
      </w:pPr>
    </w:p>
    <w:p w14:paraId="5FD3AEE0"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Pr="00AB0B75">
        <w:rPr>
          <w:rFonts w:ascii="Century Gothic" w:hAnsi="Century Gothic" w:cs="Arial"/>
          <w:bCs/>
          <w:color w:val="262626" w:themeColor="text1" w:themeTint="D9"/>
          <w:sz w:val="18"/>
          <w:szCs w:val="18"/>
          <w:lang w:eastAsia="en-US"/>
        </w:rPr>
        <w:tab/>
      </w:r>
    </w:p>
    <w:p w14:paraId="56E8B1FF"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47.16.81.517</w:t>
      </w:r>
      <w:r w:rsidRPr="00AB0B75">
        <w:rPr>
          <w:rFonts w:ascii="Century Gothic" w:hAnsi="Century Gothic" w:cs="Arial"/>
          <w:bCs/>
          <w:color w:val="262626" w:themeColor="text1" w:themeTint="D9"/>
          <w:sz w:val="18"/>
          <w:szCs w:val="18"/>
          <w:lang w:eastAsia="en-US"/>
        </w:rPr>
        <w:tab/>
        <w:t>Anzahl: ........</w:t>
      </w:r>
    </w:p>
    <w:p w14:paraId="38016FAF"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A26639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Pr="00AB0B75">
        <w:rPr>
          <w:rFonts w:ascii="Century Gothic" w:hAnsi="Century Gothic" w:cs="Arial"/>
          <w:bCs/>
          <w:color w:val="262626" w:themeColor="text1" w:themeTint="D9"/>
          <w:sz w:val="18"/>
          <w:szCs w:val="18"/>
          <w:lang w:eastAsia="en-US"/>
        </w:rPr>
        <w:tab/>
      </w:r>
    </w:p>
    <w:p w14:paraId="1DC68719"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47.18.81.517</w:t>
      </w:r>
      <w:r w:rsidRPr="00AB0B75">
        <w:rPr>
          <w:rFonts w:ascii="Century Gothic" w:hAnsi="Century Gothic" w:cs="Arial"/>
          <w:bCs/>
          <w:color w:val="262626" w:themeColor="text1" w:themeTint="D9"/>
          <w:sz w:val="18"/>
          <w:szCs w:val="18"/>
          <w:lang w:eastAsia="en-US"/>
        </w:rPr>
        <w:tab/>
        <w:t>Anzahl: ........</w:t>
      </w:r>
    </w:p>
    <w:p w14:paraId="64398041"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CFA23F8"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Pr="00AB0B75">
        <w:rPr>
          <w:rFonts w:ascii="Century Gothic" w:hAnsi="Century Gothic" w:cs="Arial"/>
          <w:bCs/>
          <w:color w:val="262626" w:themeColor="text1" w:themeTint="D9"/>
          <w:sz w:val="18"/>
          <w:szCs w:val="18"/>
          <w:lang w:eastAsia="en-US"/>
        </w:rPr>
        <w:tab/>
      </w:r>
    </w:p>
    <w:p w14:paraId="73429936"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47.20.81.517</w:t>
      </w:r>
      <w:r w:rsidRPr="00AB0B75">
        <w:rPr>
          <w:rFonts w:ascii="Century Gothic" w:hAnsi="Century Gothic" w:cs="Arial"/>
          <w:bCs/>
          <w:color w:val="262626" w:themeColor="text1" w:themeTint="D9"/>
          <w:sz w:val="18"/>
          <w:szCs w:val="18"/>
          <w:lang w:eastAsia="en-US"/>
        </w:rPr>
        <w:tab/>
        <w:t>Anzahl: ........</w:t>
      </w:r>
    </w:p>
    <w:p w14:paraId="5CFCAEB1" w14:textId="77777777" w:rsidR="00925908" w:rsidRPr="00AB0B75" w:rsidRDefault="00925908" w:rsidP="00925908">
      <w:pPr>
        <w:rPr>
          <w:rFonts w:ascii="Century Gothic" w:hAnsi="Century Gothic" w:cs="Arial"/>
          <w:bCs/>
          <w:color w:val="262626" w:themeColor="text1" w:themeTint="D9"/>
          <w:sz w:val="18"/>
          <w:szCs w:val="18"/>
          <w:lang w:eastAsia="en-US"/>
        </w:rPr>
      </w:pPr>
    </w:p>
    <w:p w14:paraId="64C6A2BA"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Pr="00AB0B75">
        <w:rPr>
          <w:rFonts w:ascii="Century Gothic" w:hAnsi="Century Gothic" w:cs="Arial"/>
          <w:bCs/>
          <w:color w:val="262626" w:themeColor="text1" w:themeTint="D9"/>
          <w:sz w:val="18"/>
          <w:szCs w:val="18"/>
          <w:lang w:eastAsia="en-US"/>
        </w:rPr>
        <w:tab/>
      </w:r>
    </w:p>
    <w:p w14:paraId="335D9F06"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47.25.81.517</w:t>
      </w:r>
      <w:r w:rsidRPr="00AB0B75">
        <w:rPr>
          <w:rFonts w:ascii="Century Gothic" w:hAnsi="Century Gothic" w:cs="Arial"/>
          <w:bCs/>
          <w:color w:val="262626" w:themeColor="text1" w:themeTint="D9"/>
          <w:sz w:val="18"/>
          <w:szCs w:val="18"/>
          <w:lang w:eastAsia="en-US"/>
        </w:rPr>
        <w:tab/>
        <w:t>Anzahl: ........</w:t>
      </w:r>
    </w:p>
    <w:p w14:paraId="29AA80C6"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D1AEC5F"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Pr="00AB0B75">
        <w:rPr>
          <w:rFonts w:ascii="Century Gothic" w:hAnsi="Century Gothic" w:cs="Arial"/>
          <w:bCs/>
          <w:color w:val="262626" w:themeColor="text1" w:themeTint="D9"/>
          <w:sz w:val="18"/>
          <w:szCs w:val="18"/>
          <w:lang w:eastAsia="en-US"/>
        </w:rPr>
        <w:tab/>
      </w:r>
    </w:p>
    <w:p w14:paraId="5CEAB414"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47.31.81.517</w:t>
      </w:r>
      <w:r w:rsidRPr="00AB0B75">
        <w:rPr>
          <w:rFonts w:ascii="Century Gothic" w:hAnsi="Century Gothic" w:cs="Arial"/>
          <w:bCs/>
          <w:color w:val="262626" w:themeColor="text1" w:themeTint="D9"/>
          <w:sz w:val="18"/>
          <w:szCs w:val="18"/>
          <w:lang w:eastAsia="en-US"/>
        </w:rPr>
        <w:tab/>
        <w:t>Anzahl: ........</w:t>
      </w:r>
    </w:p>
    <w:p w14:paraId="330B4C9E" w14:textId="77777777" w:rsidR="00925908" w:rsidRPr="00AB0B75" w:rsidRDefault="00925908" w:rsidP="00925908">
      <w:pPr>
        <w:rPr>
          <w:rFonts w:ascii="Century Gothic" w:hAnsi="Century Gothic" w:cs="Arial"/>
          <w:bCs/>
          <w:color w:val="262626" w:themeColor="text1" w:themeTint="D9"/>
          <w:sz w:val="18"/>
          <w:szCs w:val="18"/>
          <w:lang w:eastAsia="en-US"/>
        </w:rPr>
      </w:pPr>
    </w:p>
    <w:p w14:paraId="53870BB6"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d355</w:t>
      </w:r>
      <w:r w:rsidRPr="00AB0B75">
        <w:rPr>
          <w:rFonts w:ascii="Century Gothic" w:hAnsi="Century Gothic" w:cs="Arial"/>
          <w:bCs/>
          <w:color w:val="262626" w:themeColor="text1" w:themeTint="D9"/>
          <w:sz w:val="18"/>
          <w:szCs w:val="18"/>
          <w:lang w:eastAsia="en-US"/>
        </w:rPr>
        <w:tab/>
      </w:r>
    </w:p>
    <w:p w14:paraId="7ED91570"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47.35.81.517</w:t>
      </w:r>
      <w:r w:rsidRPr="00AB0B75">
        <w:rPr>
          <w:rFonts w:ascii="Century Gothic" w:hAnsi="Century Gothic" w:cs="Arial"/>
          <w:bCs/>
          <w:color w:val="262626" w:themeColor="text1" w:themeTint="D9"/>
          <w:sz w:val="18"/>
          <w:szCs w:val="18"/>
          <w:lang w:eastAsia="en-US"/>
        </w:rPr>
        <w:tab/>
        <w:t>Anzahl: ........</w:t>
      </w:r>
    </w:p>
    <w:p w14:paraId="69185F19" w14:textId="77777777" w:rsidR="00925908" w:rsidRPr="00AB0B75" w:rsidRDefault="00925908" w:rsidP="00925908">
      <w:pPr>
        <w:rPr>
          <w:rFonts w:ascii="Century Gothic" w:hAnsi="Century Gothic" w:cs="Arial"/>
          <w:bCs/>
          <w:color w:val="262626" w:themeColor="text1" w:themeTint="D9"/>
          <w:sz w:val="18"/>
          <w:szCs w:val="18"/>
          <w:lang w:eastAsia="en-US"/>
        </w:rPr>
      </w:pPr>
    </w:p>
    <w:p w14:paraId="6705343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d400</w:t>
      </w:r>
      <w:r w:rsidRPr="00AB0B75">
        <w:rPr>
          <w:rFonts w:ascii="Century Gothic" w:hAnsi="Century Gothic" w:cs="Arial"/>
          <w:bCs/>
          <w:color w:val="262626" w:themeColor="text1" w:themeTint="D9"/>
          <w:sz w:val="18"/>
          <w:szCs w:val="18"/>
          <w:lang w:eastAsia="en-US"/>
        </w:rPr>
        <w:tab/>
      </w:r>
    </w:p>
    <w:p w14:paraId="4DB0548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47.40.81.517</w:t>
      </w:r>
      <w:r w:rsidRPr="00AB0B75">
        <w:rPr>
          <w:rFonts w:ascii="Century Gothic" w:hAnsi="Century Gothic" w:cs="Arial"/>
          <w:bCs/>
          <w:color w:val="262626" w:themeColor="text1" w:themeTint="D9"/>
          <w:sz w:val="18"/>
          <w:szCs w:val="18"/>
          <w:lang w:eastAsia="en-US"/>
        </w:rPr>
        <w:tab/>
        <w:t>Anzahl: ........</w:t>
      </w:r>
    </w:p>
    <w:p w14:paraId="00A6B9C0" w14:textId="77777777" w:rsidR="00925908" w:rsidRPr="00AB0B75" w:rsidRDefault="00925908" w:rsidP="00925908">
      <w:pPr>
        <w:rPr>
          <w:rFonts w:ascii="Century Gothic" w:hAnsi="Century Gothic" w:cs="Arial"/>
          <w:bCs/>
          <w:color w:val="262626" w:themeColor="text1" w:themeTint="D9"/>
          <w:sz w:val="18"/>
          <w:szCs w:val="18"/>
          <w:lang w:eastAsia="en-US"/>
        </w:rPr>
      </w:pPr>
    </w:p>
    <w:p w14:paraId="1730A8E9"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d450</w:t>
      </w:r>
      <w:r w:rsidRPr="00AB0B75">
        <w:rPr>
          <w:rFonts w:ascii="Century Gothic" w:hAnsi="Century Gothic" w:cs="Arial"/>
          <w:bCs/>
          <w:color w:val="262626" w:themeColor="text1" w:themeTint="D9"/>
          <w:sz w:val="18"/>
          <w:szCs w:val="18"/>
          <w:lang w:eastAsia="en-US"/>
        </w:rPr>
        <w:tab/>
      </w:r>
    </w:p>
    <w:p w14:paraId="40CCA1ED"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47.45.81.517</w:t>
      </w:r>
      <w:r w:rsidRPr="00AB0B75">
        <w:rPr>
          <w:rFonts w:ascii="Century Gothic" w:hAnsi="Century Gothic" w:cs="Arial"/>
          <w:bCs/>
          <w:color w:val="262626" w:themeColor="text1" w:themeTint="D9"/>
          <w:sz w:val="18"/>
          <w:szCs w:val="18"/>
          <w:lang w:eastAsia="en-US"/>
        </w:rPr>
        <w:tab/>
        <w:t>Anzahl: ........</w:t>
      </w:r>
    </w:p>
    <w:p w14:paraId="52B009C7" w14:textId="77777777" w:rsidR="000E3023" w:rsidRDefault="000E3023" w:rsidP="000E3023">
      <w:pPr>
        <w:rPr>
          <w:rFonts w:ascii="Century Gothic" w:hAnsi="Century Gothic" w:cs="Arial"/>
          <w:bCs/>
          <w:color w:val="FF0000"/>
          <w:sz w:val="18"/>
          <w:szCs w:val="18"/>
          <w:lang w:eastAsia="en-US"/>
        </w:rPr>
      </w:pPr>
    </w:p>
    <w:p w14:paraId="1F230D79" w14:textId="685B3E01" w:rsidR="000E3023" w:rsidRPr="00AB0B75" w:rsidRDefault="000E3023" w:rsidP="000E302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w:t>
      </w:r>
      <w:r>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ab/>
      </w:r>
    </w:p>
    <w:p w14:paraId="1EC8AEBB" w14:textId="77616695" w:rsidR="000E3023" w:rsidRPr="00AB0B75" w:rsidRDefault="000E3023" w:rsidP="000E302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w:t>
      </w:r>
      <w:r w:rsidR="00D13808">
        <w:rPr>
          <w:rFonts w:ascii="Century Gothic" w:hAnsi="Century Gothic" w:cs="Arial"/>
          <w:bCs/>
          <w:color w:val="262626" w:themeColor="text1" w:themeTint="D9"/>
          <w:sz w:val="18"/>
          <w:szCs w:val="18"/>
          <w:lang w:eastAsia="en-US"/>
        </w:rPr>
        <w:t>50</w:t>
      </w:r>
      <w:r w:rsidRPr="00AB0B75">
        <w:rPr>
          <w:rFonts w:ascii="Century Gothic" w:hAnsi="Century Gothic" w:cs="Arial"/>
          <w:bCs/>
          <w:color w:val="262626" w:themeColor="text1" w:themeTint="D9"/>
          <w:sz w:val="18"/>
          <w:szCs w:val="18"/>
          <w:lang w:eastAsia="en-US"/>
        </w:rPr>
        <w:t>.81.517</w:t>
      </w:r>
      <w:r w:rsidRPr="00AB0B75">
        <w:rPr>
          <w:rFonts w:ascii="Century Gothic" w:hAnsi="Century Gothic" w:cs="Arial"/>
          <w:bCs/>
          <w:color w:val="262626" w:themeColor="text1" w:themeTint="D9"/>
          <w:sz w:val="18"/>
          <w:szCs w:val="18"/>
          <w:lang w:eastAsia="en-US"/>
        </w:rPr>
        <w:tab/>
        <w:t>Anzahl: ........</w:t>
      </w:r>
    </w:p>
    <w:p w14:paraId="083DFA72" w14:textId="77777777" w:rsidR="000E3023" w:rsidRDefault="000E3023" w:rsidP="00925908">
      <w:pPr>
        <w:rPr>
          <w:rFonts w:ascii="Century Gothic" w:hAnsi="Century Gothic" w:cs="Arial"/>
          <w:bCs/>
          <w:color w:val="262626" w:themeColor="text1" w:themeTint="D9"/>
          <w:sz w:val="18"/>
          <w:szCs w:val="18"/>
          <w:lang w:eastAsia="en-US"/>
        </w:rPr>
      </w:pPr>
    </w:p>
    <w:p w14:paraId="3B9AF073" w14:textId="0989D85C"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d560</w:t>
      </w:r>
      <w:r w:rsidRPr="00AB0B75">
        <w:rPr>
          <w:rFonts w:ascii="Century Gothic" w:hAnsi="Century Gothic" w:cs="Arial"/>
          <w:bCs/>
          <w:color w:val="262626" w:themeColor="text1" w:themeTint="D9"/>
          <w:sz w:val="18"/>
          <w:szCs w:val="18"/>
          <w:lang w:eastAsia="en-US"/>
        </w:rPr>
        <w:tab/>
      </w:r>
    </w:p>
    <w:p w14:paraId="4207352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47.56.81.517</w:t>
      </w:r>
      <w:r w:rsidRPr="00AB0B75">
        <w:rPr>
          <w:rFonts w:ascii="Century Gothic" w:hAnsi="Century Gothic" w:cs="Arial"/>
          <w:bCs/>
          <w:color w:val="262626" w:themeColor="text1" w:themeTint="D9"/>
          <w:sz w:val="18"/>
          <w:szCs w:val="18"/>
          <w:lang w:eastAsia="en-US"/>
        </w:rPr>
        <w:tab/>
        <w:t>Anzahl: ........</w:t>
      </w:r>
    </w:p>
    <w:p w14:paraId="23082A37" w14:textId="77777777" w:rsidR="00CC21D5" w:rsidRDefault="00CC21D5" w:rsidP="00925908">
      <w:pPr>
        <w:rPr>
          <w:rFonts w:ascii="Century Gothic" w:hAnsi="Century Gothic" w:cs="Arial"/>
          <w:bCs/>
          <w:color w:val="262626" w:themeColor="text1" w:themeTint="D9"/>
          <w:sz w:val="18"/>
          <w:szCs w:val="18"/>
          <w:lang w:eastAsia="en-US"/>
        </w:rPr>
      </w:pPr>
    </w:p>
    <w:p w14:paraId="298E2C86" w14:textId="257F6310"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d630</w:t>
      </w:r>
      <w:r w:rsidRPr="00AB0B75">
        <w:rPr>
          <w:rFonts w:ascii="Century Gothic" w:hAnsi="Century Gothic" w:cs="Arial"/>
          <w:bCs/>
          <w:color w:val="262626" w:themeColor="text1" w:themeTint="D9"/>
          <w:sz w:val="18"/>
          <w:szCs w:val="18"/>
          <w:lang w:eastAsia="en-US"/>
        </w:rPr>
        <w:tab/>
      </w:r>
    </w:p>
    <w:p w14:paraId="4E4EDBFB"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47.63.81.517</w:t>
      </w:r>
      <w:r w:rsidRPr="00AB0B75">
        <w:rPr>
          <w:rFonts w:ascii="Century Gothic" w:hAnsi="Century Gothic" w:cs="Arial"/>
          <w:bCs/>
          <w:color w:val="262626" w:themeColor="text1" w:themeTint="D9"/>
          <w:sz w:val="18"/>
          <w:szCs w:val="18"/>
          <w:lang w:eastAsia="en-US"/>
        </w:rPr>
        <w:tab/>
        <w:t>Anzahl: ........</w:t>
      </w:r>
    </w:p>
    <w:p w14:paraId="425A1B14" w14:textId="77777777" w:rsidR="00925908" w:rsidRPr="00AB0B75" w:rsidRDefault="00925908" w:rsidP="00925908">
      <w:pPr>
        <w:rPr>
          <w:rFonts w:ascii="Century Gothic" w:hAnsi="Century Gothic" w:cs="Arial"/>
          <w:bCs/>
          <w:color w:val="262626" w:themeColor="text1" w:themeTint="D9"/>
          <w:sz w:val="18"/>
          <w:szCs w:val="18"/>
          <w:lang w:eastAsia="en-US"/>
        </w:rPr>
      </w:pPr>
    </w:p>
    <w:p w14:paraId="15CDA184"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d710</w:t>
      </w:r>
      <w:r w:rsidRPr="00AB0B75">
        <w:rPr>
          <w:rFonts w:ascii="Century Gothic" w:hAnsi="Century Gothic" w:cs="Arial"/>
          <w:bCs/>
          <w:color w:val="262626" w:themeColor="text1" w:themeTint="D9"/>
          <w:sz w:val="18"/>
          <w:szCs w:val="18"/>
          <w:lang w:eastAsia="en-US"/>
        </w:rPr>
        <w:tab/>
      </w:r>
    </w:p>
    <w:p w14:paraId="0CB9F0DD"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47.71.81.517</w:t>
      </w:r>
      <w:r w:rsidRPr="00AB0B75">
        <w:rPr>
          <w:rFonts w:ascii="Century Gothic" w:hAnsi="Century Gothic" w:cs="Arial"/>
          <w:bCs/>
          <w:color w:val="262626" w:themeColor="text1" w:themeTint="D9"/>
          <w:sz w:val="18"/>
          <w:szCs w:val="18"/>
          <w:lang w:eastAsia="en-US"/>
        </w:rPr>
        <w:tab/>
        <w:t>Anzahl: ........</w:t>
      </w:r>
    </w:p>
    <w:p w14:paraId="545A12B2" w14:textId="77777777" w:rsidR="00925908" w:rsidRPr="00AB0B75" w:rsidRDefault="00925908" w:rsidP="00925908">
      <w:pPr>
        <w:rPr>
          <w:rFonts w:ascii="Century Gothic" w:hAnsi="Century Gothic" w:cs="Arial"/>
          <w:bCs/>
          <w:color w:val="262626" w:themeColor="text1" w:themeTint="D9"/>
          <w:sz w:val="18"/>
          <w:szCs w:val="18"/>
          <w:lang w:eastAsia="en-US"/>
        </w:rPr>
      </w:pPr>
    </w:p>
    <w:p w14:paraId="1E8C0A49"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d800</w:t>
      </w:r>
      <w:r w:rsidRPr="00AB0B75">
        <w:rPr>
          <w:rFonts w:ascii="Century Gothic" w:hAnsi="Century Gothic" w:cs="Arial"/>
          <w:bCs/>
          <w:color w:val="262626" w:themeColor="text1" w:themeTint="D9"/>
          <w:sz w:val="18"/>
          <w:szCs w:val="18"/>
          <w:lang w:eastAsia="en-US"/>
        </w:rPr>
        <w:tab/>
      </w:r>
    </w:p>
    <w:p w14:paraId="7D736144"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47.80.81.517</w:t>
      </w:r>
      <w:r w:rsidRPr="00AB0B75">
        <w:rPr>
          <w:rFonts w:ascii="Century Gothic" w:hAnsi="Century Gothic" w:cs="Arial"/>
          <w:bCs/>
          <w:color w:val="262626" w:themeColor="text1" w:themeTint="D9"/>
          <w:sz w:val="18"/>
          <w:szCs w:val="18"/>
          <w:lang w:eastAsia="en-US"/>
        </w:rPr>
        <w:tab/>
        <w:t>Anzahl: ........</w:t>
      </w:r>
    </w:p>
    <w:p w14:paraId="4E676A3C" w14:textId="77777777" w:rsidR="00925908" w:rsidRPr="00AB0B75" w:rsidRDefault="00925908" w:rsidP="00925908">
      <w:pPr>
        <w:rPr>
          <w:rFonts w:ascii="Century Gothic" w:hAnsi="Century Gothic" w:cs="Arial"/>
          <w:bCs/>
          <w:color w:val="262626" w:themeColor="text1" w:themeTint="D9"/>
          <w:sz w:val="18"/>
          <w:szCs w:val="18"/>
          <w:lang w:eastAsia="en-US"/>
        </w:rPr>
      </w:pPr>
    </w:p>
    <w:p w14:paraId="70635570"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d900</w:t>
      </w:r>
      <w:r w:rsidRPr="00AB0B75">
        <w:rPr>
          <w:rFonts w:ascii="Century Gothic" w:hAnsi="Century Gothic" w:cs="Arial"/>
          <w:bCs/>
          <w:color w:val="262626" w:themeColor="text1" w:themeTint="D9"/>
          <w:sz w:val="18"/>
          <w:szCs w:val="18"/>
          <w:lang w:eastAsia="en-US"/>
        </w:rPr>
        <w:tab/>
      </w:r>
    </w:p>
    <w:p w14:paraId="2DD19B2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47.90.81.517</w:t>
      </w:r>
      <w:r w:rsidRPr="00AB0B75">
        <w:rPr>
          <w:rFonts w:ascii="Century Gothic" w:hAnsi="Century Gothic" w:cs="Arial"/>
          <w:bCs/>
          <w:color w:val="262626" w:themeColor="text1" w:themeTint="D9"/>
          <w:sz w:val="18"/>
          <w:szCs w:val="18"/>
          <w:lang w:eastAsia="en-US"/>
        </w:rPr>
        <w:tab/>
        <w:t>Anzahl: ........</w:t>
      </w:r>
    </w:p>
    <w:p w14:paraId="5D391B20" w14:textId="77777777" w:rsidR="00925908" w:rsidRPr="00AB0B75" w:rsidRDefault="00925908" w:rsidP="00925908">
      <w:pPr>
        <w:rPr>
          <w:rFonts w:ascii="Century Gothic" w:hAnsi="Century Gothic" w:cs="Arial"/>
          <w:bCs/>
          <w:color w:val="262626" w:themeColor="text1" w:themeTint="D9"/>
          <w:sz w:val="18"/>
          <w:szCs w:val="18"/>
          <w:lang w:eastAsia="en-US"/>
        </w:rPr>
      </w:pPr>
    </w:p>
    <w:p w14:paraId="72D2882B"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d1000</w:t>
      </w:r>
      <w:r w:rsidRPr="00AB0B75">
        <w:rPr>
          <w:rFonts w:ascii="Century Gothic" w:hAnsi="Century Gothic" w:cs="Arial"/>
          <w:bCs/>
          <w:color w:val="262626" w:themeColor="text1" w:themeTint="D9"/>
          <w:sz w:val="18"/>
          <w:szCs w:val="18"/>
          <w:lang w:eastAsia="en-US"/>
        </w:rPr>
        <w:tab/>
      </w:r>
    </w:p>
    <w:p w14:paraId="11BEC8E5"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47.91.81.517</w:t>
      </w:r>
      <w:r w:rsidRPr="00AB0B75">
        <w:rPr>
          <w:rFonts w:ascii="Century Gothic" w:hAnsi="Century Gothic" w:cs="Arial"/>
          <w:bCs/>
          <w:color w:val="262626" w:themeColor="text1" w:themeTint="D9"/>
          <w:sz w:val="18"/>
          <w:szCs w:val="18"/>
          <w:lang w:eastAsia="en-US"/>
        </w:rPr>
        <w:tab/>
        <w:t>Anzahl: ........</w:t>
      </w:r>
    </w:p>
    <w:p w14:paraId="5F2DA2A0" w14:textId="77777777" w:rsidR="00925908" w:rsidRPr="00AB0B75" w:rsidRDefault="00925908" w:rsidP="00925908">
      <w:pPr>
        <w:rPr>
          <w:rFonts w:ascii="Century Gothic" w:hAnsi="Century Gothic" w:cs="Arial"/>
          <w:bCs/>
          <w:color w:val="262626" w:themeColor="text1" w:themeTint="D9"/>
          <w:sz w:val="18"/>
          <w:szCs w:val="18"/>
          <w:lang w:eastAsia="en-US"/>
        </w:rPr>
      </w:pPr>
    </w:p>
    <w:p w14:paraId="74C4BF1F"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Material: ......... </w:t>
      </w:r>
      <w:r w:rsidRPr="00AB0B75">
        <w:rPr>
          <w:rFonts w:ascii="Century Gothic" w:hAnsi="Century Gothic" w:cs="Arial"/>
          <w:bCs/>
          <w:color w:val="262626" w:themeColor="text1" w:themeTint="D9"/>
          <w:sz w:val="18"/>
          <w:szCs w:val="18"/>
          <w:lang w:eastAsia="en-US"/>
        </w:rPr>
        <w:tab/>
        <w:t xml:space="preserve">Lohn: ......... </w:t>
      </w:r>
      <w:r w:rsidRPr="00AB0B75">
        <w:rPr>
          <w:rFonts w:ascii="Century Gothic" w:hAnsi="Century Gothic" w:cs="Arial"/>
          <w:bCs/>
          <w:color w:val="262626" w:themeColor="text1" w:themeTint="D9"/>
          <w:sz w:val="18"/>
          <w:szCs w:val="18"/>
          <w:lang w:eastAsia="en-US"/>
        </w:rPr>
        <w:tab/>
        <w:t xml:space="preserve">......... </w:t>
      </w:r>
      <w:r w:rsidRPr="00AB0B75">
        <w:rPr>
          <w:rFonts w:ascii="Century Gothic" w:hAnsi="Century Gothic" w:cs="Arial"/>
          <w:bCs/>
          <w:color w:val="262626" w:themeColor="text1" w:themeTint="D9"/>
          <w:sz w:val="18"/>
          <w:szCs w:val="18"/>
          <w:lang w:eastAsia="en-US"/>
        </w:rPr>
        <w:tab/>
        <w:t>.........</w:t>
      </w:r>
    </w:p>
    <w:p w14:paraId="3AE4F0CA" w14:textId="77777777" w:rsidR="00925908" w:rsidRPr="00AB0B75" w:rsidRDefault="00925908" w:rsidP="00925908">
      <w:pPr>
        <w:rPr>
          <w:rFonts w:ascii="Century Gothic" w:hAnsi="Century Gothic" w:cs="Arial"/>
          <w:bCs/>
          <w:color w:val="262626" w:themeColor="text1" w:themeTint="D9"/>
          <w:sz w:val="18"/>
          <w:szCs w:val="18"/>
          <w:lang w:eastAsia="en-US"/>
        </w:rPr>
      </w:pPr>
    </w:p>
    <w:p w14:paraId="7BF637D7"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FC937BB" w14:textId="77777777" w:rsidR="00925908" w:rsidRPr="00AB0B75" w:rsidRDefault="00925908" w:rsidP="00544348">
      <w:pPr>
        <w:pStyle w:val="berschrift3"/>
        <w:rPr>
          <w:rFonts w:ascii="Century Gothic" w:hAnsi="Century Gothic"/>
          <w:color w:val="262626" w:themeColor="text1" w:themeTint="D9"/>
          <w:sz w:val="18"/>
          <w:szCs w:val="18"/>
          <w:lang w:eastAsia="en-US"/>
        </w:rPr>
      </w:pPr>
      <w:bookmarkStart w:id="461" w:name="_Toc461002262"/>
      <w:bookmarkStart w:id="462" w:name="_Toc188537493"/>
      <w:r w:rsidRPr="00AB0B75">
        <w:rPr>
          <w:rFonts w:ascii="Century Gothic" w:hAnsi="Century Gothic"/>
          <w:color w:val="262626" w:themeColor="text1" w:themeTint="D9"/>
          <w:sz w:val="18"/>
          <w:szCs w:val="18"/>
          <w:lang w:eastAsia="en-US"/>
        </w:rPr>
        <w:t>Sonderflanschverbindung, PE 100, lang, SDR 11</w:t>
      </w:r>
      <w:bookmarkEnd w:id="461"/>
      <w:bookmarkEnd w:id="462"/>
    </w:p>
    <w:p w14:paraId="556BC7E4" w14:textId="77777777" w:rsidR="005D7E6E" w:rsidRPr="00AB0B75" w:rsidRDefault="005D7E6E" w:rsidP="00925908">
      <w:pPr>
        <w:rPr>
          <w:rFonts w:ascii="Century Gothic" w:hAnsi="Century Gothic" w:cs="Arial"/>
          <w:b/>
          <w:bCs/>
          <w:color w:val="262626" w:themeColor="text1" w:themeTint="D9"/>
          <w:sz w:val="18"/>
          <w:szCs w:val="18"/>
          <w:lang w:eastAsia="en-US"/>
        </w:rPr>
      </w:pPr>
    </w:p>
    <w:p w14:paraId="22E0503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Sonderflanschverbindung mit Rohr verlängert, EPDM O-Ring und hinterlegtem Stahlflansch</w:t>
      </w:r>
    </w:p>
    <w:p w14:paraId="127143E4"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zum Heizelementstumpfschweißen und Heizwendelschweißen</w:t>
      </w:r>
    </w:p>
    <w:p w14:paraId="1E463E5F"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Flanschanschluss PN10 gebohrt nach EN1092</w:t>
      </w:r>
    </w:p>
    <w:p w14:paraId="07D3935D"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direkter Anschluß an Armaturen ohne Querschnittsverlust und ohne Reduzierung der Nennweite (DN)</w:t>
      </w:r>
    </w:p>
    <w:p w14:paraId="5AC909E3"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Sonderflansche in SDR 33 auf Anfrage</w:t>
      </w:r>
    </w:p>
    <w:p w14:paraId="6D8D1EA8"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Edelstahlflansche auf Anfrage</w:t>
      </w:r>
    </w:p>
    <w:p w14:paraId="59DE0106" w14:textId="142DFD58"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Lieferantennachweis: </w:t>
      </w:r>
      <w:r w:rsidR="00F94139" w:rsidRPr="00AB0B75">
        <w:rPr>
          <w:rFonts w:ascii="Century Gothic" w:hAnsi="Century Gothic" w:cs="Arial"/>
          <w:bCs/>
          <w:color w:val="262626" w:themeColor="text1" w:themeTint="D9"/>
          <w:sz w:val="18"/>
          <w:szCs w:val="18"/>
          <w:lang w:eastAsia="en-US"/>
        </w:rPr>
        <w:t>Aliaxis Deutschland</w:t>
      </w:r>
      <w:r w:rsidRPr="00AB0B75">
        <w:rPr>
          <w:rFonts w:ascii="Century Gothic" w:hAnsi="Century Gothic" w:cs="Arial"/>
          <w:bCs/>
          <w:color w:val="262626" w:themeColor="text1" w:themeTint="D9"/>
          <w:sz w:val="18"/>
          <w:szCs w:val="18"/>
          <w:lang w:eastAsia="en-US"/>
        </w:rPr>
        <w:t xml:space="preserve"> GmbH, 68229 Mannheim</w:t>
      </w:r>
    </w:p>
    <w:p w14:paraId="34DA35E5" w14:textId="77777777" w:rsidR="00925908" w:rsidRPr="00AB0B75" w:rsidRDefault="00925908" w:rsidP="00925908">
      <w:pPr>
        <w:rPr>
          <w:rFonts w:ascii="Century Gothic" w:hAnsi="Century Gothic" w:cs="Arial"/>
          <w:bCs/>
          <w:color w:val="262626" w:themeColor="text1" w:themeTint="D9"/>
          <w:sz w:val="18"/>
          <w:szCs w:val="18"/>
          <w:lang w:eastAsia="en-US"/>
        </w:rPr>
      </w:pPr>
    </w:p>
    <w:p w14:paraId="32526F8E"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Pr="00AB0B75">
        <w:rPr>
          <w:rFonts w:ascii="Century Gothic" w:hAnsi="Century Gothic" w:cs="Arial"/>
          <w:bCs/>
          <w:color w:val="262626" w:themeColor="text1" w:themeTint="D9"/>
          <w:sz w:val="18"/>
          <w:szCs w:val="18"/>
          <w:lang w:eastAsia="en-US"/>
        </w:rPr>
        <w:tab/>
      </w:r>
    </w:p>
    <w:p w14:paraId="1F8E5A8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47.09.81.511</w:t>
      </w:r>
      <w:r w:rsidRPr="00AB0B75">
        <w:rPr>
          <w:rFonts w:ascii="Century Gothic" w:hAnsi="Century Gothic" w:cs="Arial"/>
          <w:bCs/>
          <w:color w:val="262626" w:themeColor="text1" w:themeTint="D9"/>
          <w:sz w:val="18"/>
          <w:szCs w:val="18"/>
          <w:lang w:eastAsia="en-US"/>
        </w:rPr>
        <w:tab/>
        <w:t>Anzahl: ........</w:t>
      </w:r>
    </w:p>
    <w:p w14:paraId="3332B804" w14:textId="77777777" w:rsidR="00925908" w:rsidRPr="00AB0B75" w:rsidRDefault="00925908" w:rsidP="00925908">
      <w:pPr>
        <w:rPr>
          <w:rFonts w:ascii="Century Gothic" w:hAnsi="Century Gothic" w:cs="Arial"/>
          <w:bCs/>
          <w:color w:val="262626" w:themeColor="text1" w:themeTint="D9"/>
          <w:sz w:val="18"/>
          <w:szCs w:val="18"/>
          <w:lang w:eastAsia="en-US"/>
        </w:rPr>
      </w:pPr>
    </w:p>
    <w:p w14:paraId="3BCA5149"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5B9D439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47.11.81.511</w:t>
      </w:r>
      <w:r w:rsidRPr="00AB0B75">
        <w:rPr>
          <w:rFonts w:ascii="Century Gothic" w:hAnsi="Century Gothic" w:cs="Arial"/>
          <w:bCs/>
          <w:color w:val="262626" w:themeColor="text1" w:themeTint="D9"/>
          <w:sz w:val="18"/>
          <w:szCs w:val="18"/>
          <w:lang w:eastAsia="en-US"/>
        </w:rPr>
        <w:tab/>
        <w:t>Anzahl: ........</w:t>
      </w:r>
    </w:p>
    <w:p w14:paraId="3B362104"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69D5C4A"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7DEA417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47.14.81.511</w:t>
      </w:r>
      <w:r w:rsidRPr="00AB0B75">
        <w:rPr>
          <w:rFonts w:ascii="Century Gothic" w:hAnsi="Century Gothic" w:cs="Arial"/>
          <w:bCs/>
          <w:color w:val="262626" w:themeColor="text1" w:themeTint="D9"/>
          <w:sz w:val="18"/>
          <w:szCs w:val="18"/>
          <w:lang w:eastAsia="en-US"/>
        </w:rPr>
        <w:tab/>
        <w:t>Anzahl: ........</w:t>
      </w:r>
    </w:p>
    <w:p w14:paraId="1EDDA5F5" w14:textId="77777777" w:rsidR="00925908" w:rsidRPr="00AB0B75" w:rsidRDefault="00925908" w:rsidP="00925908">
      <w:pPr>
        <w:rPr>
          <w:rFonts w:ascii="Century Gothic" w:hAnsi="Century Gothic" w:cs="Arial"/>
          <w:bCs/>
          <w:color w:val="262626" w:themeColor="text1" w:themeTint="D9"/>
          <w:sz w:val="18"/>
          <w:szCs w:val="18"/>
          <w:lang w:eastAsia="en-US"/>
        </w:rPr>
      </w:pPr>
    </w:p>
    <w:p w14:paraId="38345F14"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Pr="00AB0B75">
        <w:rPr>
          <w:rFonts w:ascii="Century Gothic" w:hAnsi="Century Gothic" w:cs="Arial"/>
          <w:bCs/>
          <w:color w:val="262626" w:themeColor="text1" w:themeTint="D9"/>
          <w:sz w:val="18"/>
          <w:szCs w:val="18"/>
          <w:lang w:eastAsia="en-US"/>
        </w:rPr>
        <w:tab/>
      </w:r>
    </w:p>
    <w:p w14:paraId="4C304926"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47.16.81.511</w:t>
      </w:r>
      <w:r w:rsidRPr="00AB0B75">
        <w:rPr>
          <w:rFonts w:ascii="Century Gothic" w:hAnsi="Century Gothic" w:cs="Arial"/>
          <w:bCs/>
          <w:color w:val="262626" w:themeColor="text1" w:themeTint="D9"/>
          <w:sz w:val="18"/>
          <w:szCs w:val="18"/>
          <w:lang w:eastAsia="en-US"/>
        </w:rPr>
        <w:tab/>
        <w:t>Anzahl: ........</w:t>
      </w:r>
    </w:p>
    <w:p w14:paraId="73730A32"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6E9DCD5"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Pr="00AB0B75">
        <w:rPr>
          <w:rFonts w:ascii="Century Gothic" w:hAnsi="Century Gothic" w:cs="Arial"/>
          <w:bCs/>
          <w:color w:val="262626" w:themeColor="text1" w:themeTint="D9"/>
          <w:sz w:val="18"/>
          <w:szCs w:val="18"/>
          <w:lang w:eastAsia="en-US"/>
        </w:rPr>
        <w:tab/>
      </w:r>
    </w:p>
    <w:p w14:paraId="54C9856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47.18.81.511</w:t>
      </w:r>
      <w:r w:rsidRPr="00AB0B75">
        <w:rPr>
          <w:rFonts w:ascii="Century Gothic" w:hAnsi="Century Gothic" w:cs="Arial"/>
          <w:bCs/>
          <w:color w:val="262626" w:themeColor="text1" w:themeTint="D9"/>
          <w:sz w:val="18"/>
          <w:szCs w:val="18"/>
          <w:lang w:eastAsia="en-US"/>
        </w:rPr>
        <w:tab/>
        <w:t>Anzahl: ........</w:t>
      </w:r>
    </w:p>
    <w:p w14:paraId="520EEEAC"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1E70FCF"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Pr="00AB0B75">
        <w:rPr>
          <w:rFonts w:ascii="Century Gothic" w:hAnsi="Century Gothic" w:cs="Arial"/>
          <w:bCs/>
          <w:color w:val="262626" w:themeColor="text1" w:themeTint="D9"/>
          <w:sz w:val="18"/>
          <w:szCs w:val="18"/>
          <w:lang w:eastAsia="en-US"/>
        </w:rPr>
        <w:tab/>
      </w:r>
    </w:p>
    <w:p w14:paraId="38562B14"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47.20.81.511</w:t>
      </w:r>
      <w:r w:rsidRPr="00AB0B75">
        <w:rPr>
          <w:rFonts w:ascii="Century Gothic" w:hAnsi="Century Gothic" w:cs="Arial"/>
          <w:bCs/>
          <w:color w:val="262626" w:themeColor="text1" w:themeTint="D9"/>
          <w:sz w:val="18"/>
          <w:szCs w:val="18"/>
          <w:lang w:eastAsia="en-US"/>
        </w:rPr>
        <w:tab/>
        <w:t>Anzahl: ........</w:t>
      </w:r>
    </w:p>
    <w:p w14:paraId="5CBF5E8D" w14:textId="77777777" w:rsidR="00925908" w:rsidRPr="00AB0B75" w:rsidRDefault="00925908" w:rsidP="00925908">
      <w:pPr>
        <w:rPr>
          <w:rFonts w:ascii="Century Gothic" w:hAnsi="Century Gothic" w:cs="Arial"/>
          <w:bCs/>
          <w:color w:val="262626" w:themeColor="text1" w:themeTint="D9"/>
          <w:sz w:val="18"/>
          <w:szCs w:val="18"/>
          <w:lang w:eastAsia="en-US"/>
        </w:rPr>
      </w:pPr>
    </w:p>
    <w:p w14:paraId="349B4195"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Pr="00AB0B75">
        <w:rPr>
          <w:rFonts w:ascii="Century Gothic" w:hAnsi="Century Gothic" w:cs="Arial"/>
          <w:bCs/>
          <w:color w:val="262626" w:themeColor="text1" w:themeTint="D9"/>
          <w:sz w:val="18"/>
          <w:szCs w:val="18"/>
          <w:lang w:eastAsia="en-US"/>
        </w:rPr>
        <w:tab/>
      </w:r>
    </w:p>
    <w:p w14:paraId="432FBC5B"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47.25.81.511</w:t>
      </w:r>
      <w:r w:rsidRPr="00AB0B75">
        <w:rPr>
          <w:rFonts w:ascii="Century Gothic" w:hAnsi="Century Gothic" w:cs="Arial"/>
          <w:bCs/>
          <w:color w:val="262626" w:themeColor="text1" w:themeTint="D9"/>
          <w:sz w:val="18"/>
          <w:szCs w:val="18"/>
          <w:lang w:eastAsia="en-US"/>
        </w:rPr>
        <w:tab/>
        <w:t>Anzahl: ........</w:t>
      </w:r>
    </w:p>
    <w:p w14:paraId="1959D6FD"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69958EA"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Pr="00AB0B75">
        <w:rPr>
          <w:rFonts w:ascii="Century Gothic" w:hAnsi="Century Gothic" w:cs="Arial"/>
          <w:bCs/>
          <w:color w:val="262626" w:themeColor="text1" w:themeTint="D9"/>
          <w:sz w:val="18"/>
          <w:szCs w:val="18"/>
          <w:lang w:eastAsia="en-US"/>
        </w:rPr>
        <w:tab/>
      </w:r>
    </w:p>
    <w:p w14:paraId="63F4DAE7"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47.31.81.511</w:t>
      </w:r>
      <w:r w:rsidRPr="00AB0B75">
        <w:rPr>
          <w:rFonts w:ascii="Century Gothic" w:hAnsi="Century Gothic" w:cs="Arial"/>
          <w:bCs/>
          <w:color w:val="262626" w:themeColor="text1" w:themeTint="D9"/>
          <w:sz w:val="18"/>
          <w:szCs w:val="18"/>
          <w:lang w:eastAsia="en-US"/>
        </w:rPr>
        <w:tab/>
        <w:t>Anzahl: ........</w:t>
      </w:r>
    </w:p>
    <w:p w14:paraId="437EBE36" w14:textId="77777777" w:rsidR="00925908" w:rsidRPr="00AB0B75" w:rsidRDefault="00925908" w:rsidP="00925908">
      <w:pPr>
        <w:rPr>
          <w:rFonts w:ascii="Century Gothic" w:hAnsi="Century Gothic" w:cs="Arial"/>
          <w:bCs/>
          <w:color w:val="262626" w:themeColor="text1" w:themeTint="D9"/>
          <w:sz w:val="18"/>
          <w:szCs w:val="18"/>
          <w:lang w:eastAsia="en-US"/>
        </w:rPr>
      </w:pPr>
    </w:p>
    <w:p w14:paraId="705405D7"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d355</w:t>
      </w:r>
      <w:r w:rsidRPr="00AB0B75">
        <w:rPr>
          <w:rFonts w:ascii="Century Gothic" w:hAnsi="Century Gothic" w:cs="Arial"/>
          <w:bCs/>
          <w:color w:val="262626" w:themeColor="text1" w:themeTint="D9"/>
          <w:sz w:val="18"/>
          <w:szCs w:val="18"/>
          <w:lang w:eastAsia="en-US"/>
        </w:rPr>
        <w:tab/>
      </w:r>
    </w:p>
    <w:p w14:paraId="6270FC58"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47.35.81.511</w:t>
      </w:r>
      <w:r w:rsidRPr="00AB0B75">
        <w:rPr>
          <w:rFonts w:ascii="Century Gothic" w:hAnsi="Century Gothic" w:cs="Arial"/>
          <w:bCs/>
          <w:color w:val="262626" w:themeColor="text1" w:themeTint="D9"/>
          <w:sz w:val="18"/>
          <w:szCs w:val="18"/>
          <w:lang w:eastAsia="en-US"/>
        </w:rPr>
        <w:tab/>
        <w:t>Anzahl: ........</w:t>
      </w:r>
    </w:p>
    <w:p w14:paraId="238DA3E5"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BD55F90"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d400</w:t>
      </w:r>
      <w:r w:rsidRPr="00AB0B75">
        <w:rPr>
          <w:rFonts w:ascii="Century Gothic" w:hAnsi="Century Gothic" w:cs="Arial"/>
          <w:bCs/>
          <w:color w:val="262626" w:themeColor="text1" w:themeTint="D9"/>
          <w:sz w:val="18"/>
          <w:szCs w:val="18"/>
          <w:lang w:eastAsia="en-US"/>
        </w:rPr>
        <w:tab/>
      </w:r>
    </w:p>
    <w:p w14:paraId="13BFC2D9"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47.40.81.511</w:t>
      </w:r>
      <w:r w:rsidRPr="00AB0B75">
        <w:rPr>
          <w:rFonts w:ascii="Century Gothic" w:hAnsi="Century Gothic" w:cs="Arial"/>
          <w:bCs/>
          <w:color w:val="262626" w:themeColor="text1" w:themeTint="D9"/>
          <w:sz w:val="18"/>
          <w:szCs w:val="18"/>
          <w:lang w:eastAsia="en-US"/>
        </w:rPr>
        <w:tab/>
        <w:t>Anzahl: ........</w:t>
      </w:r>
    </w:p>
    <w:p w14:paraId="3EA2C6C3"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5B00F12"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d450</w:t>
      </w:r>
      <w:r w:rsidRPr="00AB0B75">
        <w:rPr>
          <w:rFonts w:ascii="Century Gothic" w:hAnsi="Century Gothic" w:cs="Arial"/>
          <w:bCs/>
          <w:color w:val="262626" w:themeColor="text1" w:themeTint="D9"/>
          <w:sz w:val="18"/>
          <w:szCs w:val="18"/>
          <w:lang w:eastAsia="en-US"/>
        </w:rPr>
        <w:tab/>
      </w:r>
    </w:p>
    <w:p w14:paraId="4E3ECC0D"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47.45.81.511</w:t>
      </w:r>
      <w:r w:rsidRPr="00AB0B75">
        <w:rPr>
          <w:rFonts w:ascii="Century Gothic" w:hAnsi="Century Gothic" w:cs="Arial"/>
          <w:bCs/>
          <w:color w:val="262626" w:themeColor="text1" w:themeTint="D9"/>
          <w:sz w:val="18"/>
          <w:szCs w:val="18"/>
          <w:lang w:eastAsia="en-US"/>
        </w:rPr>
        <w:tab/>
        <w:t>Anzahl: ........</w:t>
      </w:r>
    </w:p>
    <w:p w14:paraId="5A26F67F" w14:textId="4D8B2C89" w:rsidR="00925908" w:rsidRPr="00CC21D5" w:rsidRDefault="00925908" w:rsidP="00925908">
      <w:pPr>
        <w:rPr>
          <w:rFonts w:ascii="Century Gothic" w:hAnsi="Century Gothic" w:cs="Arial"/>
          <w:bCs/>
          <w:color w:val="FF0000"/>
          <w:sz w:val="18"/>
          <w:szCs w:val="18"/>
          <w:lang w:eastAsia="en-US"/>
        </w:rPr>
      </w:pPr>
    </w:p>
    <w:p w14:paraId="1CF25CE9" w14:textId="167D0642" w:rsidR="00D13808" w:rsidRPr="00AB0B75" w:rsidRDefault="00D13808" w:rsidP="00D13808">
      <w:pPr>
        <w:rPr>
          <w:rFonts w:ascii="Century Gothic" w:hAnsi="Century Gothic" w:cs="Arial"/>
          <w:bCs/>
          <w:color w:val="262626" w:themeColor="text1" w:themeTint="D9"/>
          <w:sz w:val="18"/>
          <w:szCs w:val="18"/>
          <w:lang w:eastAsia="en-US"/>
        </w:rPr>
      </w:pPr>
      <w:bookmarkStart w:id="463" w:name="_Hlk516487022"/>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w:t>
      </w:r>
      <w:r>
        <w:rPr>
          <w:rFonts w:ascii="Century Gothic" w:hAnsi="Century Gothic" w:cs="Arial"/>
          <w:bCs/>
          <w:color w:val="262626" w:themeColor="text1" w:themeTint="D9"/>
          <w:sz w:val="18"/>
          <w:szCs w:val="18"/>
          <w:lang w:eastAsia="en-US"/>
        </w:rPr>
        <w:t>50</w:t>
      </w:r>
      <w:r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ab/>
      </w:r>
    </w:p>
    <w:p w14:paraId="18E30D58" w14:textId="5F77A656" w:rsidR="00D13808" w:rsidRPr="00AB0B75" w:rsidRDefault="00D13808" w:rsidP="00D138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47.5</w:t>
      </w:r>
      <w:r>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.81.511</w:t>
      </w:r>
      <w:r w:rsidRPr="00AB0B75">
        <w:rPr>
          <w:rFonts w:ascii="Century Gothic" w:hAnsi="Century Gothic" w:cs="Arial"/>
          <w:bCs/>
          <w:color w:val="262626" w:themeColor="text1" w:themeTint="D9"/>
          <w:sz w:val="18"/>
          <w:szCs w:val="18"/>
          <w:lang w:eastAsia="en-US"/>
        </w:rPr>
        <w:tab/>
        <w:t>Anzahl: ........</w:t>
      </w:r>
    </w:p>
    <w:p w14:paraId="0C3A54AF" w14:textId="77777777" w:rsidR="00D13808" w:rsidRDefault="00D13808" w:rsidP="00925908">
      <w:pPr>
        <w:rPr>
          <w:rFonts w:ascii="Century Gothic" w:hAnsi="Century Gothic" w:cs="Arial"/>
          <w:bCs/>
          <w:color w:val="262626" w:themeColor="text1" w:themeTint="D9"/>
          <w:sz w:val="18"/>
          <w:szCs w:val="18"/>
          <w:lang w:eastAsia="en-US"/>
        </w:rPr>
      </w:pPr>
    </w:p>
    <w:p w14:paraId="23CB55EF" w14:textId="232637E0"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d560</w:t>
      </w:r>
      <w:r w:rsidRPr="00AB0B75">
        <w:rPr>
          <w:rFonts w:ascii="Century Gothic" w:hAnsi="Century Gothic" w:cs="Arial"/>
          <w:bCs/>
          <w:color w:val="262626" w:themeColor="text1" w:themeTint="D9"/>
          <w:sz w:val="18"/>
          <w:szCs w:val="18"/>
          <w:lang w:eastAsia="en-US"/>
        </w:rPr>
        <w:tab/>
      </w:r>
    </w:p>
    <w:p w14:paraId="4AAC6599"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47.56.81.511</w:t>
      </w:r>
      <w:r w:rsidRPr="00AB0B75">
        <w:rPr>
          <w:rFonts w:ascii="Century Gothic" w:hAnsi="Century Gothic" w:cs="Arial"/>
          <w:bCs/>
          <w:color w:val="262626" w:themeColor="text1" w:themeTint="D9"/>
          <w:sz w:val="18"/>
          <w:szCs w:val="18"/>
          <w:lang w:eastAsia="en-US"/>
        </w:rPr>
        <w:tab/>
        <w:t>Anzahl: ........</w:t>
      </w:r>
    </w:p>
    <w:p w14:paraId="52C28C20" w14:textId="77777777" w:rsidR="00925908" w:rsidRPr="00AB0B75" w:rsidRDefault="00925908" w:rsidP="00925908">
      <w:pPr>
        <w:rPr>
          <w:rFonts w:ascii="Century Gothic" w:hAnsi="Century Gothic" w:cs="Arial"/>
          <w:bCs/>
          <w:color w:val="262626" w:themeColor="text1" w:themeTint="D9"/>
          <w:sz w:val="18"/>
          <w:szCs w:val="18"/>
          <w:lang w:eastAsia="en-US"/>
        </w:rPr>
      </w:pPr>
    </w:p>
    <w:p w14:paraId="0C8696E6"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d630</w:t>
      </w:r>
      <w:r w:rsidRPr="00AB0B75">
        <w:rPr>
          <w:rFonts w:ascii="Century Gothic" w:hAnsi="Century Gothic" w:cs="Arial"/>
          <w:bCs/>
          <w:color w:val="262626" w:themeColor="text1" w:themeTint="D9"/>
          <w:sz w:val="18"/>
          <w:szCs w:val="18"/>
          <w:lang w:eastAsia="en-US"/>
        </w:rPr>
        <w:tab/>
      </w:r>
    </w:p>
    <w:p w14:paraId="22579EEB"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47.63.81.511</w:t>
      </w:r>
      <w:r w:rsidRPr="00AB0B75">
        <w:rPr>
          <w:rFonts w:ascii="Century Gothic" w:hAnsi="Century Gothic" w:cs="Arial"/>
          <w:bCs/>
          <w:color w:val="262626" w:themeColor="text1" w:themeTint="D9"/>
          <w:sz w:val="18"/>
          <w:szCs w:val="18"/>
          <w:lang w:eastAsia="en-US"/>
        </w:rPr>
        <w:tab/>
        <w:t>Anzahl: ........</w:t>
      </w:r>
    </w:p>
    <w:p w14:paraId="16785B0A"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24954EB"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d710</w:t>
      </w:r>
      <w:r w:rsidRPr="00AB0B75">
        <w:rPr>
          <w:rFonts w:ascii="Century Gothic" w:hAnsi="Century Gothic" w:cs="Arial"/>
          <w:bCs/>
          <w:color w:val="262626" w:themeColor="text1" w:themeTint="D9"/>
          <w:sz w:val="18"/>
          <w:szCs w:val="18"/>
          <w:lang w:eastAsia="en-US"/>
        </w:rPr>
        <w:tab/>
      </w:r>
    </w:p>
    <w:p w14:paraId="724B7D61"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47.71.81.511</w:t>
      </w:r>
      <w:r w:rsidRPr="00AB0B75">
        <w:rPr>
          <w:rFonts w:ascii="Century Gothic" w:hAnsi="Century Gothic" w:cs="Arial"/>
          <w:bCs/>
          <w:color w:val="262626" w:themeColor="text1" w:themeTint="D9"/>
          <w:sz w:val="18"/>
          <w:szCs w:val="18"/>
          <w:lang w:eastAsia="en-US"/>
        </w:rPr>
        <w:tab/>
        <w:t>Anzahl: ........</w:t>
      </w:r>
    </w:p>
    <w:bookmarkEnd w:id="463"/>
    <w:p w14:paraId="5515F36A" w14:textId="77777777" w:rsidR="00925908" w:rsidRPr="00AB0B75" w:rsidRDefault="00925908" w:rsidP="00925908">
      <w:pPr>
        <w:rPr>
          <w:rFonts w:ascii="Century Gothic" w:hAnsi="Century Gothic" w:cs="Arial"/>
          <w:bCs/>
          <w:color w:val="262626" w:themeColor="text1" w:themeTint="D9"/>
          <w:sz w:val="18"/>
          <w:szCs w:val="18"/>
          <w:lang w:eastAsia="en-US"/>
        </w:rPr>
      </w:pPr>
    </w:p>
    <w:p w14:paraId="4628090B" w14:textId="77777777" w:rsidR="00D70426" w:rsidRPr="00AB0B75" w:rsidRDefault="00D70426" w:rsidP="00D70426">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d800</w:t>
      </w:r>
      <w:r w:rsidRPr="00AB0B75">
        <w:rPr>
          <w:rFonts w:ascii="Century Gothic" w:hAnsi="Century Gothic" w:cs="Arial"/>
          <w:bCs/>
          <w:color w:val="262626" w:themeColor="text1" w:themeTint="D9"/>
          <w:sz w:val="18"/>
          <w:szCs w:val="18"/>
          <w:lang w:eastAsia="en-US"/>
        </w:rPr>
        <w:tab/>
      </w:r>
    </w:p>
    <w:p w14:paraId="08EFB52E" w14:textId="77777777" w:rsidR="00D70426" w:rsidRPr="00AB0B75" w:rsidRDefault="00D70426" w:rsidP="00D70426">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47.80.81.511</w:t>
      </w:r>
      <w:r w:rsidRPr="00AB0B75">
        <w:rPr>
          <w:rFonts w:ascii="Century Gothic" w:hAnsi="Century Gothic" w:cs="Arial"/>
          <w:bCs/>
          <w:color w:val="262626" w:themeColor="text1" w:themeTint="D9"/>
          <w:sz w:val="18"/>
          <w:szCs w:val="18"/>
          <w:lang w:eastAsia="en-US"/>
        </w:rPr>
        <w:tab/>
        <w:t>Anzahl: ........</w:t>
      </w:r>
    </w:p>
    <w:p w14:paraId="6F065271" w14:textId="77777777" w:rsidR="00D70426" w:rsidRPr="00AB0B75" w:rsidRDefault="00D70426" w:rsidP="00D70426">
      <w:pPr>
        <w:rPr>
          <w:rFonts w:ascii="Century Gothic" w:hAnsi="Century Gothic" w:cs="Arial"/>
          <w:bCs/>
          <w:color w:val="262626" w:themeColor="text1" w:themeTint="D9"/>
          <w:sz w:val="18"/>
          <w:szCs w:val="18"/>
          <w:lang w:eastAsia="en-US"/>
        </w:rPr>
      </w:pPr>
    </w:p>
    <w:p w14:paraId="6095A3BF" w14:textId="77777777" w:rsidR="00D70426" w:rsidRPr="00AB0B75" w:rsidRDefault="00D70426" w:rsidP="00D70426">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d900</w:t>
      </w:r>
      <w:r w:rsidRPr="00AB0B75">
        <w:rPr>
          <w:rFonts w:ascii="Century Gothic" w:hAnsi="Century Gothic" w:cs="Arial"/>
          <w:bCs/>
          <w:color w:val="262626" w:themeColor="text1" w:themeTint="D9"/>
          <w:sz w:val="18"/>
          <w:szCs w:val="18"/>
          <w:lang w:eastAsia="en-US"/>
        </w:rPr>
        <w:tab/>
      </w:r>
    </w:p>
    <w:p w14:paraId="67B7C966" w14:textId="77777777" w:rsidR="00D70426" w:rsidRPr="00AB0B75" w:rsidRDefault="00D70426" w:rsidP="00D70426">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47.90.81.511</w:t>
      </w:r>
      <w:r w:rsidRPr="00AB0B75">
        <w:rPr>
          <w:rFonts w:ascii="Century Gothic" w:hAnsi="Century Gothic" w:cs="Arial"/>
          <w:bCs/>
          <w:color w:val="262626" w:themeColor="text1" w:themeTint="D9"/>
          <w:sz w:val="18"/>
          <w:szCs w:val="18"/>
          <w:lang w:eastAsia="en-US"/>
        </w:rPr>
        <w:tab/>
        <w:t>Anzahl: ........</w:t>
      </w:r>
    </w:p>
    <w:p w14:paraId="10B6474B" w14:textId="77777777" w:rsidR="00D70426" w:rsidRPr="00AB0B75" w:rsidRDefault="00D70426" w:rsidP="00D70426">
      <w:pPr>
        <w:rPr>
          <w:rFonts w:ascii="Century Gothic" w:hAnsi="Century Gothic" w:cs="Arial"/>
          <w:bCs/>
          <w:color w:val="262626" w:themeColor="text1" w:themeTint="D9"/>
          <w:sz w:val="18"/>
          <w:szCs w:val="18"/>
          <w:lang w:eastAsia="en-US"/>
        </w:rPr>
      </w:pPr>
    </w:p>
    <w:p w14:paraId="3BD9B7AD" w14:textId="77777777" w:rsidR="00D70426" w:rsidRPr="00AB0B75" w:rsidRDefault="00D70426" w:rsidP="00D70426">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d1000</w:t>
      </w:r>
      <w:r w:rsidRPr="00AB0B75">
        <w:rPr>
          <w:rFonts w:ascii="Century Gothic" w:hAnsi="Century Gothic" w:cs="Arial"/>
          <w:bCs/>
          <w:color w:val="262626" w:themeColor="text1" w:themeTint="D9"/>
          <w:sz w:val="18"/>
          <w:szCs w:val="18"/>
          <w:lang w:eastAsia="en-US"/>
        </w:rPr>
        <w:tab/>
      </w:r>
    </w:p>
    <w:p w14:paraId="2A6840DD" w14:textId="77777777" w:rsidR="00D70426" w:rsidRPr="00AB0B75" w:rsidRDefault="00D70426" w:rsidP="00D70426">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47.91.81.511</w:t>
      </w:r>
      <w:r w:rsidRPr="00AB0B75">
        <w:rPr>
          <w:rFonts w:ascii="Century Gothic" w:hAnsi="Century Gothic" w:cs="Arial"/>
          <w:bCs/>
          <w:color w:val="262626" w:themeColor="text1" w:themeTint="D9"/>
          <w:sz w:val="18"/>
          <w:szCs w:val="18"/>
          <w:lang w:eastAsia="en-US"/>
        </w:rPr>
        <w:tab/>
        <w:t>Anzahl: ........</w:t>
      </w:r>
    </w:p>
    <w:p w14:paraId="7C8D3007" w14:textId="77777777" w:rsidR="00D70426" w:rsidRPr="00AB0B75" w:rsidRDefault="00D70426" w:rsidP="00925908">
      <w:pPr>
        <w:rPr>
          <w:rFonts w:ascii="Century Gothic" w:hAnsi="Century Gothic" w:cs="Arial"/>
          <w:bCs/>
          <w:color w:val="262626" w:themeColor="text1" w:themeTint="D9"/>
          <w:sz w:val="18"/>
          <w:szCs w:val="18"/>
          <w:lang w:eastAsia="en-US"/>
        </w:rPr>
      </w:pPr>
    </w:p>
    <w:p w14:paraId="4F788343" w14:textId="77777777" w:rsidR="00925908" w:rsidRPr="00AB0B75" w:rsidRDefault="00925908" w:rsidP="009259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Material: ......... </w:t>
      </w:r>
      <w:r w:rsidRPr="00AB0B75">
        <w:rPr>
          <w:rFonts w:ascii="Century Gothic" w:hAnsi="Century Gothic" w:cs="Arial"/>
          <w:bCs/>
          <w:color w:val="262626" w:themeColor="text1" w:themeTint="D9"/>
          <w:sz w:val="18"/>
          <w:szCs w:val="18"/>
          <w:lang w:eastAsia="en-US"/>
        </w:rPr>
        <w:tab/>
        <w:t xml:space="preserve">Lohn: ......... </w:t>
      </w:r>
      <w:r w:rsidRPr="00AB0B75">
        <w:rPr>
          <w:rFonts w:ascii="Century Gothic" w:hAnsi="Century Gothic" w:cs="Arial"/>
          <w:bCs/>
          <w:color w:val="262626" w:themeColor="text1" w:themeTint="D9"/>
          <w:sz w:val="18"/>
          <w:szCs w:val="18"/>
          <w:lang w:eastAsia="en-US"/>
        </w:rPr>
        <w:tab/>
        <w:t xml:space="preserve">......... </w:t>
      </w:r>
      <w:r w:rsidRPr="00AB0B75">
        <w:rPr>
          <w:rFonts w:ascii="Century Gothic" w:hAnsi="Century Gothic" w:cs="Arial"/>
          <w:bCs/>
          <w:color w:val="262626" w:themeColor="text1" w:themeTint="D9"/>
          <w:sz w:val="18"/>
          <w:szCs w:val="18"/>
          <w:lang w:eastAsia="en-US"/>
        </w:rPr>
        <w:tab/>
        <w:t>.........</w:t>
      </w:r>
    </w:p>
    <w:p w14:paraId="5D5091F5" w14:textId="77777777" w:rsidR="00EF52F0" w:rsidRPr="00AB0B75" w:rsidRDefault="00EF52F0" w:rsidP="00925908">
      <w:pPr>
        <w:rPr>
          <w:rFonts w:ascii="Century Gothic" w:hAnsi="Century Gothic" w:cs="Arial"/>
          <w:bCs/>
          <w:color w:val="262626" w:themeColor="text1" w:themeTint="D9"/>
          <w:sz w:val="18"/>
          <w:szCs w:val="18"/>
          <w:lang w:eastAsia="en-US"/>
        </w:rPr>
      </w:pPr>
    </w:p>
    <w:p w14:paraId="2284D137" w14:textId="77777777" w:rsidR="009A0BB6" w:rsidRPr="00AB0B75" w:rsidRDefault="009A0BB6" w:rsidP="00EF52F0">
      <w:pPr>
        <w:rPr>
          <w:rFonts w:ascii="Century Gothic" w:hAnsi="Century Gothic" w:cs="Arial"/>
          <w:bCs/>
          <w:color w:val="262626" w:themeColor="text1" w:themeTint="D9"/>
          <w:sz w:val="18"/>
          <w:szCs w:val="18"/>
          <w:lang w:eastAsia="en-US"/>
        </w:rPr>
      </w:pPr>
    </w:p>
    <w:p w14:paraId="5C5B014C" w14:textId="77777777" w:rsidR="00EF52F0" w:rsidRPr="00AB0B75" w:rsidRDefault="00EF52F0" w:rsidP="00544348">
      <w:pPr>
        <w:pStyle w:val="berschrift3"/>
        <w:rPr>
          <w:rFonts w:ascii="Century Gothic" w:hAnsi="Century Gothic"/>
          <w:color w:val="262626" w:themeColor="text1" w:themeTint="D9"/>
          <w:sz w:val="18"/>
          <w:szCs w:val="18"/>
          <w:lang w:eastAsia="en-US"/>
        </w:rPr>
      </w:pPr>
      <w:bookmarkStart w:id="464" w:name="_Toc461002266"/>
      <w:bookmarkStart w:id="465" w:name="_Toc188537494"/>
      <w:r w:rsidRPr="00AB0B75">
        <w:rPr>
          <w:rFonts w:ascii="Century Gothic" w:hAnsi="Century Gothic"/>
          <w:color w:val="262626" w:themeColor="text1" w:themeTint="D9"/>
          <w:sz w:val="18"/>
          <w:szCs w:val="18"/>
          <w:lang w:eastAsia="en-US"/>
        </w:rPr>
        <w:t>Flachdichtung, SDR 17, CR</w:t>
      </w:r>
      <w:bookmarkEnd w:id="464"/>
      <w:bookmarkEnd w:id="465"/>
    </w:p>
    <w:p w14:paraId="2A4DA40A" w14:textId="77777777" w:rsidR="00EF52F0" w:rsidRPr="00AB0B75" w:rsidRDefault="00EF52F0" w:rsidP="00EF52F0">
      <w:pPr>
        <w:rPr>
          <w:rFonts w:ascii="Century Gothic" w:hAnsi="Century Gothic" w:cs="Arial"/>
          <w:b/>
          <w:bCs/>
          <w:color w:val="262626" w:themeColor="text1" w:themeTint="D9"/>
          <w:sz w:val="18"/>
          <w:szCs w:val="18"/>
          <w:lang w:eastAsia="en-US"/>
        </w:rPr>
      </w:pPr>
    </w:p>
    <w:p w14:paraId="7F9AEEE4"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Flachdichtung für Vorschweißbund, SDR 17</w:t>
      </w:r>
    </w:p>
    <w:p w14:paraId="75CBAA2B"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Dichtung: CR (Chlorbutadien-Kautschuk)</w:t>
      </w:r>
    </w:p>
    <w:p w14:paraId="214C31E1"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Nicht geeignet für Anwendungen im Trinkwasserbereich</w:t>
      </w:r>
    </w:p>
    <w:p w14:paraId="03223AC4"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Nicht alle Abmessungen Lagerware</w:t>
      </w:r>
    </w:p>
    <w:p w14:paraId="53352341"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Innendruckbela</w:t>
      </w:r>
      <w:r w:rsidR="007F586C" w:rsidRPr="00AB0B75">
        <w:rPr>
          <w:rFonts w:ascii="Century Gothic" w:hAnsi="Century Gothic" w:cs="Arial"/>
          <w:bCs/>
          <w:color w:val="262626" w:themeColor="text1" w:themeTint="D9"/>
          <w:sz w:val="18"/>
          <w:szCs w:val="18"/>
          <w:lang w:eastAsia="en-US"/>
        </w:rPr>
        <w:t>stbarkeit bitte Rücksprache</w:t>
      </w:r>
    </w:p>
    <w:p w14:paraId="38965B58" w14:textId="5AD11AF0"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Lieferantennachweis: </w:t>
      </w:r>
      <w:r w:rsidR="00F94139" w:rsidRPr="00AB0B75">
        <w:rPr>
          <w:rFonts w:ascii="Century Gothic" w:hAnsi="Century Gothic" w:cs="Arial"/>
          <w:bCs/>
          <w:color w:val="262626" w:themeColor="text1" w:themeTint="D9"/>
          <w:sz w:val="18"/>
          <w:szCs w:val="18"/>
          <w:lang w:eastAsia="en-US"/>
        </w:rPr>
        <w:t>Aliaxis Deutschland</w:t>
      </w:r>
      <w:r w:rsidRPr="00AB0B75">
        <w:rPr>
          <w:rFonts w:ascii="Century Gothic" w:hAnsi="Century Gothic" w:cs="Arial"/>
          <w:bCs/>
          <w:color w:val="262626" w:themeColor="text1" w:themeTint="D9"/>
          <w:sz w:val="18"/>
          <w:szCs w:val="18"/>
          <w:lang w:eastAsia="en-US"/>
        </w:rPr>
        <w:t xml:space="preserve"> GmbH, 68229 Mannheim</w:t>
      </w:r>
    </w:p>
    <w:p w14:paraId="7B3B0A91" w14:textId="77777777" w:rsidR="00EF52F0" w:rsidRPr="00AB0B75" w:rsidRDefault="00EF52F0" w:rsidP="00EF52F0">
      <w:pPr>
        <w:rPr>
          <w:rFonts w:ascii="Century Gothic" w:hAnsi="Century Gothic" w:cs="Arial"/>
          <w:bCs/>
          <w:color w:val="262626" w:themeColor="text1" w:themeTint="D9"/>
          <w:sz w:val="18"/>
          <w:szCs w:val="18"/>
          <w:lang w:eastAsia="en-US"/>
        </w:rPr>
      </w:pPr>
    </w:p>
    <w:p w14:paraId="23116772"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Pr="00AB0B75">
        <w:rPr>
          <w:rFonts w:ascii="Century Gothic" w:hAnsi="Century Gothic" w:cs="Arial"/>
          <w:bCs/>
          <w:color w:val="262626" w:themeColor="text1" w:themeTint="D9"/>
          <w:sz w:val="18"/>
          <w:szCs w:val="18"/>
          <w:lang w:eastAsia="en-US"/>
        </w:rPr>
        <w:tab/>
      </w:r>
    </w:p>
    <w:p w14:paraId="6DBA432C"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47.03.13.006</w:t>
      </w:r>
      <w:r w:rsidRPr="00AB0B75">
        <w:rPr>
          <w:rFonts w:ascii="Century Gothic" w:hAnsi="Century Gothic" w:cs="Arial"/>
          <w:bCs/>
          <w:color w:val="262626" w:themeColor="text1" w:themeTint="D9"/>
          <w:sz w:val="18"/>
          <w:szCs w:val="18"/>
          <w:lang w:eastAsia="en-US"/>
        </w:rPr>
        <w:tab/>
        <w:t>Anzahl: ........</w:t>
      </w:r>
    </w:p>
    <w:p w14:paraId="1DAFE91F" w14:textId="77777777" w:rsidR="00EF52F0" w:rsidRPr="00AB0B75" w:rsidRDefault="00EF52F0" w:rsidP="00EF52F0">
      <w:pPr>
        <w:rPr>
          <w:rFonts w:ascii="Century Gothic" w:hAnsi="Century Gothic" w:cs="Arial"/>
          <w:bCs/>
          <w:color w:val="262626" w:themeColor="text1" w:themeTint="D9"/>
          <w:sz w:val="18"/>
          <w:szCs w:val="18"/>
          <w:lang w:eastAsia="en-US"/>
        </w:rPr>
      </w:pPr>
    </w:p>
    <w:p w14:paraId="008F00BD"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Pr="00AB0B75">
        <w:rPr>
          <w:rFonts w:ascii="Century Gothic" w:hAnsi="Century Gothic" w:cs="Arial"/>
          <w:bCs/>
          <w:color w:val="262626" w:themeColor="text1" w:themeTint="D9"/>
          <w:sz w:val="18"/>
          <w:szCs w:val="18"/>
          <w:lang w:eastAsia="en-US"/>
        </w:rPr>
        <w:tab/>
      </w:r>
    </w:p>
    <w:p w14:paraId="091C082A"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47.04.13.006</w:t>
      </w:r>
      <w:r w:rsidRPr="00AB0B75">
        <w:rPr>
          <w:rFonts w:ascii="Century Gothic" w:hAnsi="Century Gothic" w:cs="Arial"/>
          <w:bCs/>
          <w:color w:val="262626" w:themeColor="text1" w:themeTint="D9"/>
          <w:sz w:val="18"/>
          <w:szCs w:val="18"/>
          <w:lang w:eastAsia="en-US"/>
        </w:rPr>
        <w:tab/>
        <w:t>Anzahl: ........</w:t>
      </w:r>
    </w:p>
    <w:p w14:paraId="1371DAE6" w14:textId="77777777" w:rsidR="00EF52F0" w:rsidRPr="00AB0B75" w:rsidRDefault="00EF52F0" w:rsidP="00EF52F0">
      <w:pPr>
        <w:rPr>
          <w:rFonts w:ascii="Century Gothic" w:hAnsi="Century Gothic" w:cs="Arial"/>
          <w:bCs/>
          <w:color w:val="262626" w:themeColor="text1" w:themeTint="D9"/>
          <w:sz w:val="18"/>
          <w:szCs w:val="18"/>
          <w:lang w:eastAsia="en-US"/>
        </w:rPr>
      </w:pPr>
    </w:p>
    <w:p w14:paraId="11E76BE8"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Pr="00AB0B75">
        <w:rPr>
          <w:rFonts w:ascii="Century Gothic" w:hAnsi="Century Gothic" w:cs="Arial"/>
          <w:bCs/>
          <w:color w:val="262626" w:themeColor="text1" w:themeTint="D9"/>
          <w:sz w:val="18"/>
          <w:szCs w:val="18"/>
          <w:lang w:eastAsia="en-US"/>
        </w:rPr>
        <w:tab/>
      </w:r>
    </w:p>
    <w:p w14:paraId="762363E7"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47.05.13.006</w:t>
      </w:r>
      <w:r w:rsidRPr="00AB0B75">
        <w:rPr>
          <w:rFonts w:ascii="Century Gothic" w:hAnsi="Century Gothic" w:cs="Arial"/>
          <w:bCs/>
          <w:color w:val="262626" w:themeColor="text1" w:themeTint="D9"/>
          <w:sz w:val="18"/>
          <w:szCs w:val="18"/>
          <w:lang w:eastAsia="en-US"/>
        </w:rPr>
        <w:tab/>
        <w:t>Anzahl: ........</w:t>
      </w:r>
    </w:p>
    <w:p w14:paraId="46BC9B74" w14:textId="77777777" w:rsidR="00EF52F0" w:rsidRPr="00AB0B75" w:rsidRDefault="00EF52F0" w:rsidP="00EF52F0">
      <w:pPr>
        <w:rPr>
          <w:rFonts w:ascii="Century Gothic" w:hAnsi="Century Gothic" w:cs="Arial"/>
          <w:bCs/>
          <w:color w:val="262626" w:themeColor="text1" w:themeTint="D9"/>
          <w:sz w:val="18"/>
          <w:szCs w:val="18"/>
          <w:lang w:eastAsia="en-US"/>
        </w:rPr>
      </w:pPr>
    </w:p>
    <w:p w14:paraId="4CA47D0B"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Pr="00AB0B75">
        <w:rPr>
          <w:rFonts w:ascii="Century Gothic" w:hAnsi="Century Gothic" w:cs="Arial"/>
          <w:bCs/>
          <w:color w:val="262626" w:themeColor="text1" w:themeTint="D9"/>
          <w:sz w:val="18"/>
          <w:szCs w:val="18"/>
          <w:lang w:eastAsia="en-US"/>
        </w:rPr>
        <w:tab/>
      </w:r>
    </w:p>
    <w:p w14:paraId="5D5DE8E9"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47.06.13.006</w:t>
      </w:r>
      <w:r w:rsidRPr="00AB0B75">
        <w:rPr>
          <w:rFonts w:ascii="Century Gothic" w:hAnsi="Century Gothic" w:cs="Arial"/>
          <w:bCs/>
          <w:color w:val="262626" w:themeColor="text1" w:themeTint="D9"/>
          <w:sz w:val="18"/>
          <w:szCs w:val="18"/>
          <w:lang w:eastAsia="en-US"/>
        </w:rPr>
        <w:tab/>
        <w:t>Anzahl: ........</w:t>
      </w:r>
    </w:p>
    <w:p w14:paraId="76BD0B48" w14:textId="77777777" w:rsidR="00EF52F0" w:rsidRPr="00AB0B75" w:rsidRDefault="00EF52F0" w:rsidP="00EF52F0">
      <w:pPr>
        <w:rPr>
          <w:rFonts w:ascii="Century Gothic" w:hAnsi="Century Gothic" w:cs="Arial"/>
          <w:bCs/>
          <w:color w:val="262626" w:themeColor="text1" w:themeTint="D9"/>
          <w:sz w:val="18"/>
          <w:szCs w:val="18"/>
          <w:lang w:eastAsia="en-US"/>
        </w:rPr>
      </w:pPr>
    </w:p>
    <w:p w14:paraId="4D66C4CA"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Pr="00AB0B75">
        <w:rPr>
          <w:rFonts w:ascii="Century Gothic" w:hAnsi="Century Gothic" w:cs="Arial"/>
          <w:bCs/>
          <w:color w:val="262626" w:themeColor="text1" w:themeTint="D9"/>
          <w:sz w:val="18"/>
          <w:szCs w:val="18"/>
          <w:lang w:eastAsia="en-US"/>
        </w:rPr>
        <w:tab/>
      </w:r>
    </w:p>
    <w:p w14:paraId="7A984821"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47.07.13.006</w:t>
      </w:r>
      <w:r w:rsidRPr="00AB0B75">
        <w:rPr>
          <w:rFonts w:ascii="Century Gothic" w:hAnsi="Century Gothic" w:cs="Arial"/>
          <w:bCs/>
          <w:color w:val="262626" w:themeColor="text1" w:themeTint="D9"/>
          <w:sz w:val="18"/>
          <w:szCs w:val="18"/>
          <w:lang w:eastAsia="en-US"/>
        </w:rPr>
        <w:tab/>
        <w:t>Anzahl: ........</w:t>
      </w:r>
    </w:p>
    <w:p w14:paraId="3F141685" w14:textId="77777777" w:rsidR="00EF52F0" w:rsidRPr="00AB0B75" w:rsidRDefault="00EF52F0" w:rsidP="00EF52F0">
      <w:pPr>
        <w:rPr>
          <w:rFonts w:ascii="Century Gothic" w:hAnsi="Century Gothic" w:cs="Arial"/>
          <w:bCs/>
          <w:color w:val="262626" w:themeColor="text1" w:themeTint="D9"/>
          <w:sz w:val="18"/>
          <w:szCs w:val="18"/>
          <w:lang w:eastAsia="en-US"/>
        </w:rPr>
      </w:pPr>
    </w:p>
    <w:p w14:paraId="00B0C1F7"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Pr="00AB0B75">
        <w:rPr>
          <w:rFonts w:ascii="Century Gothic" w:hAnsi="Century Gothic" w:cs="Arial"/>
          <w:bCs/>
          <w:color w:val="262626" w:themeColor="text1" w:themeTint="D9"/>
          <w:sz w:val="18"/>
          <w:szCs w:val="18"/>
          <w:lang w:eastAsia="en-US"/>
        </w:rPr>
        <w:tab/>
      </w:r>
    </w:p>
    <w:p w14:paraId="180DC573"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47.09.13.006</w:t>
      </w:r>
      <w:r w:rsidRPr="00AB0B75">
        <w:rPr>
          <w:rFonts w:ascii="Century Gothic" w:hAnsi="Century Gothic" w:cs="Arial"/>
          <w:bCs/>
          <w:color w:val="262626" w:themeColor="text1" w:themeTint="D9"/>
          <w:sz w:val="18"/>
          <w:szCs w:val="18"/>
          <w:lang w:eastAsia="en-US"/>
        </w:rPr>
        <w:tab/>
        <w:t>Anzahl: ........</w:t>
      </w:r>
    </w:p>
    <w:p w14:paraId="635C8067" w14:textId="77777777" w:rsidR="00EF52F0" w:rsidRPr="00AB0B75" w:rsidRDefault="00EF52F0" w:rsidP="00EF52F0">
      <w:pPr>
        <w:rPr>
          <w:rFonts w:ascii="Century Gothic" w:hAnsi="Century Gothic" w:cs="Arial"/>
          <w:bCs/>
          <w:color w:val="262626" w:themeColor="text1" w:themeTint="D9"/>
          <w:sz w:val="18"/>
          <w:szCs w:val="18"/>
          <w:lang w:eastAsia="en-US"/>
        </w:rPr>
      </w:pPr>
    </w:p>
    <w:p w14:paraId="6EB6DA87"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77EA4CCC"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47.11.13.006</w:t>
      </w:r>
      <w:r w:rsidRPr="00AB0B75">
        <w:rPr>
          <w:rFonts w:ascii="Century Gothic" w:hAnsi="Century Gothic" w:cs="Arial"/>
          <w:bCs/>
          <w:color w:val="262626" w:themeColor="text1" w:themeTint="D9"/>
          <w:sz w:val="18"/>
          <w:szCs w:val="18"/>
          <w:lang w:eastAsia="en-US"/>
        </w:rPr>
        <w:tab/>
        <w:t>Anzahl: ........</w:t>
      </w:r>
    </w:p>
    <w:p w14:paraId="729133B4" w14:textId="77777777" w:rsidR="00EF52F0" w:rsidRPr="00AB0B75" w:rsidRDefault="00EF52F0" w:rsidP="00EF52F0">
      <w:pPr>
        <w:rPr>
          <w:rFonts w:ascii="Century Gothic" w:hAnsi="Century Gothic" w:cs="Arial"/>
          <w:bCs/>
          <w:color w:val="262626" w:themeColor="text1" w:themeTint="D9"/>
          <w:sz w:val="18"/>
          <w:szCs w:val="18"/>
          <w:lang w:eastAsia="en-US"/>
        </w:rPr>
      </w:pPr>
    </w:p>
    <w:p w14:paraId="47797B7F"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Pr="00AB0B75">
        <w:rPr>
          <w:rFonts w:ascii="Century Gothic" w:hAnsi="Century Gothic" w:cs="Arial"/>
          <w:bCs/>
          <w:color w:val="262626" w:themeColor="text1" w:themeTint="D9"/>
          <w:sz w:val="18"/>
          <w:szCs w:val="18"/>
          <w:lang w:eastAsia="en-US"/>
        </w:rPr>
        <w:tab/>
      </w:r>
    </w:p>
    <w:p w14:paraId="1A83A1C3"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47.12.13.006</w:t>
      </w:r>
      <w:r w:rsidRPr="00AB0B75">
        <w:rPr>
          <w:rFonts w:ascii="Century Gothic" w:hAnsi="Century Gothic" w:cs="Arial"/>
          <w:bCs/>
          <w:color w:val="262626" w:themeColor="text1" w:themeTint="D9"/>
          <w:sz w:val="18"/>
          <w:szCs w:val="18"/>
          <w:lang w:eastAsia="en-US"/>
        </w:rPr>
        <w:tab/>
        <w:t>Anzahl: ........</w:t>
      </w:r>
    </w:p>
    <w:p w14:paraId="46E17B86" w14:textId="77777777" w:rsidR="00EF52F0" w:rsidRPr="00AB0B75" w:rsidRDefault="00EF52F0" w:rsidP="00EF52F0">
      <w:pPr>
        <w:rPr>
          <w:rFonts w:ascii="Century Gothic" w:hAnsi="Century Gothic" w:cs="Arial"/>
          <w:bCs/>
          <w:color w:val="262626" w:themeColor="text1" w:themeTint="D9"/>
          <w:sz w:val="18"/>
          <w:szCs w:val="18"/>
          <w:lang w:eastAsia="en-US"/>
        </w:rPr>
      </w:pPr>
    </w:p>
    <w:p w14:paraId="534C9AAC"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3CD68DE7"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47.14.13.006</w:t>
      </w:r>
      <w:r w:rsidRPr="00AB0B75">
        <w:rPr>
          <w:rFonts w:ascii="Century Gothic" w:hAnsi="Century Gothic" w:cs="Arial"/>
          <w:bCs/>
          <w:color w:val="262626" w:themeColor="text1" w:themeTint="D9"/>
          <w:sz w:val="18"/>
          <w:szCs w:val="18"/>
          <w:lang w:eastAsia="en-US"/>
        </w:rPr>
        <w:tab/>
        <w:t>Anzahl: ........</w:t>
      </w:r>
    </w:p>
    <w:p w14:paraId="0E0EB375" w14:textId="77777777" w:rsidR="00EF52F0" w:rsidRPr="00AB0B75" w:rsidRDefault="00EF52F0" w:rsidP="00EF52F0">
      <w:pPr>
        <w:rPr>
          <w:rFonts w:ascii="Century Gothic" w:hAnsi="Century Gothic" w:cs="Arial"/>
          <w:bCs/>
          <w:color w:val="262626" w:themeColor="text1" w:themeTint="D9"/>
          <w:sz w:val="18"/>
          <w:szCs w:val="18"/>
          <w:lang w:eastAsia="en-US"/>
        </w:rPr>
      </w:pPr>
    </w:p>
    <w:p w14:paraId="65074F7E"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Pr="00AB0B75">
        <w:rPr>
          <w:rFonts w:ascii="Century Gothic" w:hAnsi="Century Gothic" w:cs="Arial"/>
          <w:bCs/>
          <w:color w:val="262626" w:themeColor="text1" w:themeTint="D9"/>
          <w:sz w:val="18"/>
          <w:szCs w:val="18"/>
          <w:lang w:eastAsia="en-US"/>
        </w:rPr>
        <w:tab/>
      </w:r>
    </w:p>
    <w:p w14:paraId="64817342"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47.16.13.006</w:t>
      </w:r>
      <w:r w:rsidRPr="00AB0B75">
        <w:rPr>
          <w:rFonts w:ascii="Century Gothic" w:hAnsi="Century Gothic" w:cs="Arial"/>
          <w:bCs/>
          <w:color w:val="262626" w:themeColor="text1" w:themeTint="D9"/>
          <w:sz w:val="18"/>
          <w:szCs w:val="18"/>
          <w:lang w:eastAsia="en-US"/>
        </w:rPr>
        <w:tab/>
        <w:t>Anzahl: ........</w:t>
      </w:r>
    </w:p>
    <w:p w14:paraId="552F86B0" w14:textId="77777777" w:rsidR="00EF52F0" w:rsidRPr="00AB0B75" w:rsidRDefault="00EF52F0" w:rsidP="00EF52F0">
      <w:pPr>
        <w:rPr>
          <w:rFonts w:ascii="Century Gothic" w:hAnsi="Century Gothic" w:cs="Arial"/>
          <w:bCs/>
          <w:color w:val="262626" w:themeColor="text1" w:themeTint="D9"/>
          <w:sz w:val="18"/>
          <w:szCs w:val="18"/>
          <w:lang w:eastAsia="en-US"/>
        </w:rPr>
      </w:pPr>
    </w:p>
    <w:p w14:paraId="1B4EF45E"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Pr="00AB0B75">
        <w:rPr>
          <w:rFonts w:ascii="Century Gothic" w:hAnsi="Century Gothic" w:cs="Arial"/>
          <w:bCs/>
          <w:color w:val="262626" w:themeColor="text1" w:themeTint="D9"/>
          <w:sz w:val="18"/>
          <w:szCs w:val="18"/>
          <w:lang w:eastAsia="en-US"/>
        </w:rPr>
        <w:tab/>
      </w:r>
    </w:p>
    <w:p w14:paraId="3F01793D"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47.18.13.006</w:t>
      </w:r>
      <w:r w:rsidRPr="00AB0B75">
        <w:rPr>
          <w:rFonts w:ascii="Century Gothic" w:hAnsi="Century Gothic" w:cs="Arial"/>
          <w:bCs/>
          <w:color w:val="262626" w:themeColor="text1" w:themeTint="D9"/>
          <w:sz w:val="18"/>
          <w:szCs w:val="18"/>
          <w:lang w:eastAsia="en-US"/>
        </w:rPr>
        <w:tab/>
        <w:t>Anzahl: ........</w:t>
      </w:r>
    </w:p>
    <w:p w14:paraId="3694F0C1" w14:textId="77777777" w:rsidR="00EF52F0" w:rsidRPr="00AB0B75" w:rsidRDefault="00EF52F0" w:rsidP="00EF52F0">
      <w:pPr>
        <w:rPr>
          <w:rFonts w:ascii="Century Gothic" w:hAnsi="Century Gothic" w:cs="Arial"/>
          <w:bCs/>
          <w:color w:val="262626" w:themeColor="text1" w:themeTint="D9"/>
          <w:sz w:val="18"/>
          <w:szCs w:val="18"/>
          <w:lang w:eastAsia="en-US"/>
        </w:rPr>
      </w:pPr>
    </w:p>
    <w:p w14:paraId="0AE4DC8E"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Pr="00AB0B75">
        <w:rPr>
          <w:rFonts w:ascii="Century Gothic" w:hAnsi="Century Gothic" w:cs="Arial"/>
          <w:bCs/>
          <w:color w:val="262626" w:themeColor="text1" w:themeTint="D9"/>
          <w:sz w:val="18"/>
          <w:szCs w:val="18"/>
          <w:lang w:eastAsia="en-US"/>
        </w:rPr>
        <w:tab/>
      </w:r>
    </w:p>
    <w:p w14:paraId="08EDEF28"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47.20.13.006</w:t>
      </w:r>
      <w:r w:rsidRPr="00AB0B75">
        <w:rPr>
          <w:rFonts w:ascii="Century Gothic" w:hAnsi="Century Gothic" w:cs="Arial"/>
          <w:bCs/>
          <w:color w:val="262626" w:themeColor="text1" w:themeTint="D9"/>
          <w:sz w:val="18"/>
          <w:szCs w:val="18"/>
          <w:lang w:eastAsia="en-US"/>
        </w:rPr>
        <w:tab/>
        <w:t>Anzahl: ........</w:t>
      </w:r>
    </w:p>
    <w:p w14:paraId="2AFC9485" w14:textId="77777777" w:rsidR="00EF52F0" w:rsidRPr="00AB0B75" w:rsidRDefault="00EF52F0" w:rsidP="00EF52F0">
      <w:pPr>
        <w:rPr>
          <w:rFonts w:ascii="Century Gothic" w:hAnsi="Century Gothic" w:cs="Arial"/>
          <w:bCs/>
          <w:color w:val="262626" w:themeColor="text1" w:themeTint="D9"/>
          <w:sz w:val="18"/>
          <w:szCs w:val="18"/>
          <w:lang w:eastAsia="en-US"/>
        </w:rPr>
      </w:pPr>
    </w:p>
    <w:p w14:paraId="36DA74A1"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d225</w:t>
      </w:r>
      <w:r w:rsidRPr="00AB0B75">
        <w:rPr>
          <w:rFonts w:ascii="Century Gothic" w:hAnsi="Century Gothic" w:cs="Arial"/>
          <w:bCs/>
          <w:color w:val="262626" w:themeColor="text1" w:themeTint="D9"/>
          <w:sz w:val="18"/>
          <w:szCs w:val="18"/>
          <w:lang w:eastAsia="en-US"/>
        </w:rPr>
        <w:tab/>
      </w:r>
    </w:p>
    <w:p w14:paraId="75B914CF"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47.22.13.006</w:t>
      </w:r>
      <w:r w:rsidRPr="00AB0B75">
        <w:rPr>
          <w:rFonts w:ascii="Century Gothic" w:hAnsi="Century Gothic" w:cs="Arial"/>
          <w:bCs/>
          <w:color w:val="262626" w:themeColor="text1" w:themeTint="D9"/>
          <w:sz w:val="18"/>
          <w:szCs w:val="18"/>
          <w:lang w:eastAsia="en-US"/>
        </w:rPr>
        <w:tab/>
        <w:t>Anzahl: ........</w:t>
      </w:r>
    </w:p>
    <w:p w14:paraId="58603E9C" w14:textId="77777777" w:rsidR="00EF52F0" w:rsidRDefault="00EF52F0" w:rsidP="00EF52F0">
      <w:pPr>
        <w:rPr>
          <w:rFonts w:ascii="Century Gothic" w:hAnsi="Century Gothic" w:cs="Arial"/>
          <w:bCs/>
          <w:color w:val="262626" w:themeColor="text1" w:themeTint="D9"/>
          <w:sz w:val="18"/>
          <w:szCs w:val="18"/>
          <w:lang w:eastAsia="en-US"/>
        </w:rPr>
      </w:pPr>
    </w:p>
    <w:p w14:paraId="4C36875E" w14:textId="77777777" w:rsidR="00271919" w:rsidRPr="00AB0B75" w:rsidRDefault="00271919" w:rsidP="00EF52F0">
      <w:pPr>
        <w:rPr>
          <w:rFonts w:ascii="Century Gothic" w:hAnsi="Century Gothic" w:cs="Arial"/>
          <w:bCs/>
          <w:color w:val="262626" w:themeColor="text1" w:themeTint="D9"/>
          <w:sz w:val="18"/>
          <w:szCs w:val="18"/>
          <w:lang w:eastAsia="en-US"/>
        </w:rPr>
      </w:pPr>
    </w:p>
    <w:p w14:paraId="7F4ED8C9"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Pr="00AB0B75">
        <w:rPr>
          <w:rFonts w:ascii="Century Gothic" w:hAnsi="Century Gothic" w:cs="Arial"/>
          <w:bCs/>
          <w:color w:val="262626" w:themeColor="text1" w:themeTint="D9"/>
          <w:sz w:val="18"/>
          <w:szCs w:val="18"/>
          <w:lang w:eastAsia="en-US"/>
        </w:rPr>
        <w:tab/>
      </w:r>
    </w:p>
    <w:p w14:paraId="0EDF895D"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47.25.13.006</w:t>
      </w:r>
      <w:r w:rsidRPr="00AB0B75">
        <w:rPr>
          <w:rFonts w:ascii="Century Gothic" w:hAnsi="Century Gothic" w:cs="Arial"/>
          <w:bCs/>
          <w:color w:val="262626" w:themeColor="text1" w:themeTint="D9"/>
          <w:sz w:val="18"/>
          <w:szCs w:val="18"/>
          <w:lang w:eastAsia="en-US"/>
        </w:rPr>
        <w:tab/>
        <w:t>Anzahl: ........</w:t>
      </w:r>
    </w:p>
    <w:p w14:paraId="30A56F75" w14:textId="77777777" w:rsidR="00EF52F0" w:rsidRPr="00AB0B75" w:rsidRDefault="00EF52F0" w:rsidP="00EF52F0">
      <w:pPr>
        <w:rPr>
          <w:rFonts w:ascii="Century Gothic" w:hAnsi="Century Gothic" w:cs="Arial"/>
          <w:bCs/>
          <w:color w:val="262626" w:themeColor="text1" w:themeTint="D9"/>
          <w:sz w:val="18"/>
          <w:szCs w:val="18"/>
          <w:lang w:eastAsia="en-US"/>
        </w:rPr>
      </w:pPr>
    </w:p>
    <w:p w14:paraId="55B19798"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d280</w:t>
      </w:r>
      <w:r w:rsidRPr="00AB0B75">
        <w:rPr>
          <w:rFonts w:ascii="Century Gothic" w:hAnsi="Century Gothic" w:cs="Arial"/>
          <w:bCs/>
          <w:color w:val="262626" w:themeColor="text1" w:themeTint="D9"/>
          <w:sz w:val="18"/>
          <w:szCs w:val="18"/>
          <w:lang w:eastAsia="en-US"/>
        </w:rPr>
        <w:tab/>
      </w:r>
    </w:p>
    <w:p w14:paraId="191195FC"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47.28.13.006</w:t>
      </w:r>
      <w:r w:rsidRPr="00AB0B75">
        <w:rPr>
          <w:rFonts w:ascii="Century Gothic" w:hAnsi="Century Gothic" w:cs="Arial"/>
          <w:bCs/>
          <w:color w:val="262626" w:themeColor="text1" w:themeTint="D9"/>
          <w:sz w:val="18"/>
          <w:szCs w:val="18"/>
          <w:lang w:eastAsia="en-US"/>
        </w:rPr>
        <w:tab/>
        <w:t>Anzahl: ........</w:t>
      </w:r>
    </w:p>
    <w:p w14:paraId="52B3B060" w14:textId="77777777" w:rsidR="00EF52F0" w:rsidRPr="00AB0B75" w:rsidRDefault="00EF52F0" w:rsidP="00EF52F0">
      <w:pPr>
        <w:rPr>
          <w:rFonts w:ascii="Century Gothic" w:hAnsi="Century Gothic" w:cs="Arial"/>
          <w:bCs/>
          <w:color w:val="262626" w:themeColor="text1" w:themeTint="D9"/>
          <w:sz w:val="18"/>
          <w:szCs w:val="18"/>
          <w:lang w:eastAsia="en-US"/>
        </w:rPr>
      </w:pPr>
    </w:p>
    <w:p w14:paraId="528225D2"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Pr="00AB0B75">
        <w:rPr>
          <w:rFonts w:ascii="Century Gothic" w:hAnsi="Century Gothic" w:cs="Arial"/>
          <w:bCs/>
          <w:color w:val="262626" w:themeColor="text1" w:themeTint="D9"/>
          <w:sz w:val="18"/>
          <w:szCs w:val="18"/>
          <w:lang w:eastAsia="en-US"/>
        </w:rPr>
        <w:tab/>
      </w:r>
    </w:p>
    <w:p w14:paraId="65F1C60C"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47.31.13.006</w:t>
      </w:r>
      <w:r w:rsidRPr="00AB0B75">
        <w:rPr>
          <w:rFonts w:ascii="Century Gothic" w:hAnsi="Century Gothic" w:cs="Arial"/>
          <w:bCs/>
          <w:color w:val="262626" w:themeColor="text1" w:themeTint="D9"/>
          <w:sz w:val="18"/>
          <w:szCs w:val="18"/>
          <w:lang w:eastAsia="en-US"/>
        </w:rPr>
        <w:tab/>
        <w:t>Anzahl: ........</w:t>
      </w:r>
    </w:p>
    <w:p w14:paraId="0747B59F" w14:textId="77777777" w:rsidR="00EF52F0" w:rsidRPr="00AB0B75" w:rsidRDefault="00EF52F0" w:rsidP="00EF52F0">
      <w:pPr>
        <w:rPr>
          <w:rFonts w:ascii="Century Gothic" w:hAnsi="Century Gothic" w:cs="Arial"/>
          <w:bCs/>
          <w:color w:val="262626" w:themeColor="text1" w:themeTint="D9"/>
          <w:sz w:val="18"/>
          <w:szCs w:val="18"/>
          <w:lang w:eastAsia="en-US"/>
        </w:rPr>
      </w:pPr>
    </w:p>
    <w:p w14:paraId="650F4085"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d355</w:t>
      </w:r>
      <w:r w:rsidRPr="00AB0B75">
        <w:rPr>
          <w:rFonts w:ascii="Century Gothic" w:hAnsi="Century Gothic" w:cs="Arial"/>
          <w:bCs/>
          <w:color w:val="262626" w:themeColor="text1" w:themeTint="D9"/>
          <w:sz w:val="18"/>
          <w:szCs w:val="18"/>
          <w:lang w:eastAsia="en-US"/>
        </w:rPr>
        <w:tab/>
      </w:r>
    </w:p>
    <w:p w14:paraId="152B0B28"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47.35.13.006</w:t>
      </w:r>
      <w:r w:rsidRPr="00AB0B75">
        <w:rPr>
          <w:rFonts w:ascii="Century Gothic" w:hAnsi="Century Gothic" w:cs="Arial"/>
          <w:bCs/>
          <w:color w:val="262626" w:themeColor="text1" w:themeTint="D9"/>
          <w:sz w:val="18"/>
          <w:szCs w:val="18"/>
          <w:lang w:eastAsia="en-US"/>
        </w:rPr>
        <w:tab/>
        <w:t>Anzahl: ........</w:t>
      </w:r>
    </w:p>
    <w:p w14:paraId="2F57B308" w14:textId="77777777" w:rsidR="00EF52F0" w:rsidRPr="00AB0B75" w:rsidRDefault="00EF52F0" w:rsidP="00EF52F0">
      <w:pPr>
        <w:rPr>
          <w:rFonts w:ascii="Century Gothic" w:hAnsi="Century Gothic" w:cs="Arial"/>
          <w:bCs/>
          <w:color w:val="262626" w:themeColor="text1" w:themeTint="D9"/>
          <w:sz w:val="18"/>
          <w:szCs w:val="18"/>
          <w:lang w:eastAsia="en-US"/>
        </w:rPr>
      </w:pPr>
    </w:p>
    <w:p w14:paraId="527C07E8"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d400</w:t>
      </w:r>
      <w:r w:rsidRPr="00AB0B75">
        <w:rPr>
          <w:rFonts w:ascii="Century Gothic" w:hAnsi="Century Gothic" w:cs="Arial"/>
          <w:bCs/>
          <w:color w:val="262626" w:themeColor="text1" w:themeTint="D9"/>
          <w:sz w:val="18"/>
          <w:szCs w:val="18"/>
          <w:lang w:eastAsia="en-US"/>
        </w:rPr>
        <w:tab/>
      </w:r>
    </w:p>
    <w:p w14:paraId="7B482C7D"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47.40.13.006</w:t>
      </w:r>
      <w:r w:rsidRPr="00AB0B75">
        <w:rPr>
          <w:rFonts w:ascii="Century Gothic" w:hAnsi="Century Gothic" w:cs="Arial"/>
          <w:bCs/>
          <w:color w:val="262626" w:themeColor="text1" w:themeTint="D9"/>
          <w:sz w:val="18"/>
          <w:szCs w:val="18"/>
          <w:lang w:eastAsia="en-US"/>
        </w:rPr>
        <w:tab/>
        <w:t>Anzahl: ........</w:t>
      </w:r>
    </w:p>
    <w:p w14:paraId="1ADFB61E" w14:textId="77777777" w:rsidR="00EF52F0" w:rsidRPr="00AB0B75" w:rsidRDefault="00EF52F0" w:rsidP="00EF52F0">
      <w:pPr>
        <w:rPr>
          <w:rFonts w:ascii="Century Gothic" w:hAnsi="Century Gothic" w:cs="Arial"/>
          <w:bCs/>
          <w:color w:val="262626" w:themeColor="text1" w:themeTint="D9"/>
          <w:sz w:val="18"/>
          <w:szCs w:val="18"/>
          <w:lang w:eastAsia="en-US"/>
        </w:rPr>
      </w:pPr>
    </w:p>
    <w:p w14:paraId="135A565F" w14:textId="77777777" w:rsidR="00EF52F0" w:rsidRPr="00AB0B75" w:rsidRDefault="00EF52F0" w:rsidP="00EF52F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Material: ......... </w:t>
      </w:r>
      <w:r w:rsidRPr="00AB0B75">
        <w:rPr>
          <w:rFonts w:ascii="Century Gothic" w:hAnsi="Century Gothic" w:cs="Arial"/>
          <w:bCs/>
          <w:color w:val="262626" w:themeColor="text1" w:themeTint="D9"/>
          <w:sz w:val="18"/>
          <w:szCs w:val="18"/>
          <w:lang w:eastAsia="en-US"/>
        </w:rPr>
        <w:tab/>
        <w:t xml:space="preserve">Lohn: ......... </w:t>
      </w:r>
      <w:r w:rsidRPr="00AB0B75">
        <w:rPr>
          <w:rFonts w:ascii="Century Gothic" w:hAnsi="Century Gothic" w:cs="Arial"/>
          <w:bCs/>
          <w:color w:val="262626" w:themeColor="text1" w:themeTint="D9"/>
          <w:sz w:val="18"/>
          <w:szCs w:val="18"/>
          <w:lang w:eastAsia="en-US"/>
        </w:rPr>
        <w:tab/>
        <w:t xml:space="preserve">......... </w:t>
      </w:r>
      <w:r w:rsidRPr="00AB0B75">
        <w:rPr>
          <w:rFonts w:ascii="Century Gothic" w:hAnsi="Century Gothic" w:cs="Arial"/>
          <w:bCs/>
          <w:color w:val="262626" w:themeColor="text1" w:themeTint="D9"/>
          <w:sz w:val="18"/>
          <w:szCs w:val="18"/>
          <w:lang w:eastAsia="en-US"/>
        </w:rPr>
        <w:tab/>
        <w:t>.........</w:t>
      </w:r>
    </w:p>
    <w:p w14:paraId="0BB03A34" w14:textId="77777777" w:rsidR="00925908" w:rsidRPr="00AB0B75" w:rsidRDefault="00925908" w:rsidP="00925908">
      <w:pPr>
        <w:rPr>
          <w:rFonts w:ascii="Century Gothic" w:hAnsi="Century Gothic" w:cs="Arial"/>
          <w:bCs/>
          <w:color w:val="262626" w:themeColor="text1" w:themeTint="D9"/>
          <w:sz w:val="18"/>
          <w:szCs w:val="18"/>
          <w:lang w:eastAsia="en-US"/>
        </w:rPr>
      </w:pPr>
    </w:p>
    <w:p w14:paraId="2CC10A4D" w14:textId="77777777" w:rsidR="00701795" w:rsidRPr="00AB0B75" w:rsidRDefault="00701795" w:rsidP="00925908">
      <w:pPr>
        <w:rPr>
          <w:rFonts w:ascii="Century Gothic" w:hAnsi="Century Gothic" w:cs="Arial"/>
          <w:bCs/>
          <w:color w:val="262626" w:themeColor="text1" w:themeTint="D9"/>
          <w:sz w:val="18"/>
          <w:szCs w:val="18"/>
          <w:lang w:eastAsia="en-US"/>
        </w:rPr>
      </w:pPr>
    </w:p>
    <w:p w14:paraId="04B4FA5A" w14:textId="77777777" w:rsidR="00701795" w:rsidRPr="00AB0B75" w:rsidRDefault="00701795" w:rsidP="00544348">
      <w:pPr>
        <w:pStyle w:val="berschrift3"/>
        <w:rPr>
          <w:rFonts w:ascii="Century Gothic" w:hAnsi="Century Gothic"/>
          <w:color w:val="262626" w:themeColor="text1" w:themeTint="D9"/>
          <w:sz w:val="18"/>
          <w:szCs w:val="18"/>
          <w:lang w:eastAsia="en-US"/>
        </w:rPr>
      </w:pPr>
      <w:bookmarkStart w:id="466" w:name="_Toc461002267"/>
      <w:bookmarkStart w:id="467" w:name="_Toc188537495"/>
      <w:r w:rsidRPr="00AB0B75">
        <w:rPr>
          <w:rFonts w:ascii="Century Gothic" w:hAnsi="Century Gothic"/>
          <w:color w:val="262626" w:themeColor="text1" w:themeTint="D9"/>
          <w:sz w:val="18"/>
          <w:szCs w:val="18"/>
          <w:lang w:eastAsia="en-US"/>
        </w:rPr>
        <w:t>Flachdichtung, SDR 11, CR</w:t>
      </w:r>
      <w:bookmarkEnd w:id="466"/>
      <w:bookmarkEnd w:id="467"/>
    </w:p>
    <w:p w14:paraId="2DF50206" w14:textId="77777777" w:rsidR="00701795" w:rsidRPr="00AB0B75" w:rsidRDefault="00701795" w:rsidP="00701795">
      <w:pPr>
        <w:rPr>
          <w:rFonts w:ascii="Century Gothic" w:hAnsi="Century Gothic" w:cs="Arial"/>
          <w:b/>
          <w:bCs/>
          <w:color w:val="262626" w:themeColor="text1" w:themeTint="D9"/>
          <w:sz w:val="18"/>
          <w:szCs w:val="18"/>
          <w:lang w:eastAsia="en-US"/>
        </w:rPr>
      </w:pPr>
    </w:p>
    <w:p w14:paraId="2B5B63EB"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Flachdichtung für Vorschweißbund, SDR 11</w:t>
      </w:r>
    </w:p>
    <w:p w14:paraId="6C14E9A3"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Dichtung: CR (Chlorbutadien-Kautschuk)</w:t>
      </w:r>
    </w:p>
    <w:p w14:paraId="7954060D"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Nicht geeignet für Anwendungen im Trinkwasserbereich</w:t>
      </w:r>
    </w:p>
    <w:p w14:paraId="27791A09"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Nicht alle Abmessungen Lagerware</w:t>
      </w:r>
    </w:p>
    <w:p w14:paraId="6BE881BD"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Innendruckbelastbarkeit bitte Rücksprache </w:t>
      </w:r>
    </w:p>
    <w:p w14:paraId="51C631E3" w14:textId="5074069A"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Lieferantennachweis: </w:t>
      </w:r>
      <w:r w:rsidR="00F94139" w:rsidRPr="00AB0B75">
        <w:rPr>
          <w:rFonts w:ascii="Century Gothic" w:hAnsi="Century Gothic" w:cs="Arial"/>
          <w:bCs/>
          <w:color w:val="262626" w:themeColor="text1" w:themeTint="D9"/>
          <w:sz w:val="18"/>
          <w:szCs w:val="18"/>
          <w:lang w:eastAsia="en-US"/>
        </w:rPr>
        <w:t>Aliaxis Deutschland</w:t>
      </w:r>
      <w:r w:rsidRPr="00AB0B75">
        <w:rPr>
          <w:rFonts w:ascii="Century Gothic" w:hAnsi="Century Gothic" w:cs="Arial"/>
          <w:bCs/>
          <w:color w:val="262626" w:themeColor="text1" w:themeTint="D9"/>
          <w:sz w:val="18"/>
          <w:szCs w:val="18"/>
          <w:lang w:eastAsia="en-US"/>
        </w:rPr>
        <w:t xml:space="preserve"> GmbH, 68229 Mannheim</w:t>
      </w:r>
    </w:p>
    <w:p w14:paraId="041C3530" w14:textId="77777777" w:rsidR="00701795" w:rsidRPr="00AB0B75" w:rsidRDefault="00701795" w:rsidP="00701795">
      <w:pPr>
        <w:rPr>
          <w:rFonts w:ascii="Century Gothic" w:hAnsi="Century Gothic" w:cs="Arial"/>
          <w:bCs/>
          <w:color w:val="262626" w:themeColor="text1" w:themeTint="D9"/>
          <w:sz w:val="18"/>
          <w:szCs w:val="18"/>
          <w:lang w:eastAsia="en-US"/>
        </w:rPr>
      </w:pPr>
    </w:p>
    <w:p w14:paraId="49311C2C"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w:t>
      </w:r>
      <w:r w:rsidRPr="00AB0B75">
        <w:rPr>
          <w:rFonts w:ascii="Century Gothic" w:hAnsi="Century Gothic" w:cs="Arial"/>
          <w:bCs/>
          <w:color w:val="262626" w:themeColor="text1" w:themeTint="D9"/>
          <w:sz w:val="18"/>
          <w:szCs w:val="18"/>
          <w:lang w:eastAsia="en-US"/>
        </w:rPr>
        <w:tab/>
      </w:r>
    </w:p>
    <w:p w14:paraId="7C12A47D"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47.01.13.010</w:t>
      </w:r>
      <w:r w:rsidRPr="00AB0B75">
        <w:rPr>
          <w:rFonts w:ascii="Century Gothic" w:hAnsi="Century Gothic" w:cs="Arial"/>
          <w:bCs/>
          <w:color w:val="262626" w:themeColor="text1" w:themeTint="D9"/>
          <w:sz w:val="18"/>
          <w:szCs w:val="18"/>
          <w:lang w:eastAsia="en-US"/>
        </w:rPr>
        <w:tab/>
        <w:t>Anzahl: ........</w:t>
      </w:r>
    </w:p>
    <w:p w14:paraId="723D4DD0" w14:textId="77777777" w:rsidR="00701795" w:rsidRPr="00AB0B75" w:rsidRDefault="00701795" w:rsidP="00701795">
      <w:pPr>
        <w:rPr>
          <w:rFonts w:ascii="Century Gothic" w:hAnsi="Century Gothic" w:cs="Arial"/>
          <w:bCs/>
          <w:color w:val="262626" w:themeColor="text1" w:themeTint="D9"/>
          <w:sz w:val="18"/>
          <w:szCs w:val="18"/>
          <w:lang w:eastAsia="en-US"/>
        </w:rPr>
      </w:pPr>
    </w:p>
    <w:p w14:paraId="34DF0EE3"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w:t>
      </w:r>
      <w:r w:rsidRPr="00AB0B75">
        <w:rPr>
          <w:rFonts w:ascii="Century Gothic" w:hAnsi="Century Gothic" w:cs="Arial"/>
          <w:bCs/>
          <w:color w:val="262626" w:themeColor="text1" w:themeTint="D9"/>
          <w:sz w:val="18"/>
          <w:szCs w:val="18"/>
          <w:lang w:eastAsia="en-US"/>
        </w:rPr>
        <w:tab/>
      </w:r>
    </w:p>
    <w:p w14:paraId="6C4AEAB6"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47.02.13.010</w:t>
      </w:r>
      <w:r w:rsidRPr="00AB0B75">
        <w:rPr>
          <w:rFonts w:ascii="Century Gothic" w:hAnsi="Century Gothic" w:cs="Arial"/>
          <w:bCs/>
          <w:color w:val="262626" w:themeColor="text1" w:themeTint="D9"/>
          <w:sz w:val="18"/>
          <w:szCs w:val="18"/>
          <w:lang w:eastAsia="en-US"/>
        </w:rPr>
        <w:tab/>
        <w:t>Anzahl: ........</w:t>
      </w:r>
    </w:p>
    <w:p w14:paraId="111B3691" w14:textId="77777777" w:rsidR="00701795" w:rsidRPr="00AB0B75" w:rsidRDefault="00701795" w:rsidP="00701795">
      <w:pPr>
        <w:rPr>
          <w:rFonts w:ascii="Century Gothic" w:hAnsi="Century Gothic" w:cs="Arial"/>
          <w:bCs/>
          <w:color w:val="262626" w:themeColor="text1" w:themeTint="D9"/>
          <w:sz w:val="18"/>
          <w:szCs w:val="18"/>
          <w:lang w:eastAsia="en-US"/>
        </w:rPr>
      </w:pPr>
    </w:p>
    <w:p w14:paraId="5C090242"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Pr="00AB0B75">
        <w:rPr>
          <w:rFonts w:ascii="Century Gothic" w:hAnsi="Century Gothic" w:cs="Arial"/>
          <w:bCs/>
          <w:color w:val="262626" w:themeColor="text1" w:themeTint="D9"/>
          <w:sz w:val="18"/>
          <w:szCs w:val="18"/>
          <w:lang w:eastAsia="en-US"/>
        </w:rPr>
        <w:tab/>
      </w:r>
    </w:p>
    <w:p w14:paraId="60A896E9"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47.03.13.010</w:t>
      </w:r>
      <w:r w:rsidRPr="00AB0B75">
        <w:rPr>
          <w:rFonts w:ascii="Century Gothic" w:hAnsi="Century Gothic" w:cs="Arial"/>
          <w:bCs/>
          <w:color w:val="262626" w:themeColor="text1" w:themeTint="D9"/>
          <w:sz w:val="18"/>
          <w:szCs w:val="18"/>
          <w:lang w:eastAsia="en-US"/>
        </w:rPr>
        <w:tab/>
        <w:t>Anzahl: ........</w:t>
      </w:r>
    </w:p>
    <w:p w14:paraId="3EB248EE" w14:textId="77777777" w:rsidR="00701795" w:rsidRPr="00AB0B75" w:rsidRDefault="00701795" w:rsidP="00701795">
      <w:pPr>
        <w:rPr>
          <w:rFonts w:ascii="Century Gothic" w:hAnsi="Century Gothic" w:cs="Arial"/>
          <w:bCs/>
          <w:color w:val="262626" w:themeColor="text1" w:themeTint="D9"/>
          <w:sz w:val="18"/>
          <w:szCs w:val="18"/>
          <w:lang w:eastAsia="en-US"/>
        </w:rPr>
      </w:pPr>
    </w:p>
    <w:p w14:paraId="58A49598"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Pr="00AB0B75">
        <w:rPr>
          <w:rFonts w:ascii="Century Gothic" w:hAnsi="Century Gothic" w:cs="Arial"/>
          <w:bCs/>
          <w:color w:val="262626" w:themeColor="text1" w:themeTint="D9"/>
          <w:sz w:val="18"/>
          <w:szCs w:val="18"/>
          <w:lang w:eastAsia="en-US"/>
        </w:rPr>
        <w:tab/>
      </w:r>
    </w:p>
    <w:p w14:paraId="3D0BDED5"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47.04.13.010</w:t>
      </w:r>
      <w:r w:rsidRPr="00AB0B75">
        <w:rPr>
          <w:rFonts w:ascii="Century Gothic" w:hAnsi="Century Gothic" w:cs="Arial"/>
          <w:bCs/>
          <w:color w:val="262626" w:themeColor="text1" w:themeTint="D9"/>
          <w:sz w:val="18"/>
          <w:szCs w:val="18"/>
          <w:lang w:eastAsia="en-US"/>
        </w:rPr>
        <w:tab/>
        <w:t>Anzahl: ........</w:t>
      </w:r>
    </w:p>
    <w:p w14:paraId="0B705977" w14:textId="77777777" w:rsidR="00701795" w:rsidRPr="00AB0B75" w:rsidRDefault="00701795" w:rsidP="00701795">
      <w:pPr>
        <w:rPr>
          <w:rFonts w:ascii="Century Gothic" w:hAnsi="Century Gothic" w:cs="Arial"/>
          <w:bCs/>
          <w:color w:val="262626" w:themeColor="text1" w:themeTint="D9"/>
          <w:sz w:val="18"/>
          <w:szCs w:val="18"/>
          <w:lang w:eastAsia="en-US"/>
        </w:rPr>
      </w:pPr>
    </w:p>
    <w:p w14:paraId="7024D3AA"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Pr="00AB0B75">
        <w:rPr>
          <w:rFonts w:ascii="Century Gothic" w:hAnsi="Century Gothic" w:cs="Arial"/>
          <w:bCs/>
          <w:color w:val="262626" w:themeColor="text1" w:themeTint="D9"/>
          <w:sz w:val="18"/>
          <w:szCs w:val="18"/>
          <w:lang w:eastAsia="en-US"/>
        </w:rPr>
        <w:tab/>
      </w:r>
    </w:p>
    <w:p w14:paraId="4FD90BC1"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47.05.13.010</w:t>
      </w:r>
      <w:r w:rsidRPr="00AB0B75">
        <w:rPr>
          <w:rFonts w:ascii="Century Gothic" w:hAnsi="Century Gothic" w:cs="Arial"/>
          <w:bCs/>
          <w:color w:val="262626" w:themeColor="text1" w:themeTint="D9"/>
          <w:sz w:val="18"/>
          <w:szCs w:val="18"/>
          <w:lang w:eastAsia="en-US"/>
        </w:rPr>
        <w:tab/>
        <w:t>Anzahl: ........</w:t>
      </w:r>
    </w:p>
    <w:p w14:paraId="54A4D3A3" w14:textId="77777777" w:rsidR="00701795" w:rsidRPr="00AB0B75" w:rsidRDefault="00701795" w:rsidP="00701795">
      <w:pPr>
        <w:rPr>
          <w:rFonts w:ascii="Century Gothic" w:hAnsi="Century Gothic" w:cs="Arial"/>
          <w:bCs/>
          <w:color w:val="262626" w:themeColor="text1" w:themeTint="D9"/>
          <w:sz w:val="18"/>
          <w:szCs w:val="18"/>
          <w:lang w:eastAsia="en-US"/>
        </w:rPr>
      </w:pPr>
    </w:p>
    <w:p w14:paraId="5257FCF7"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Pr="00AB0B75">
        <w:rPr>
          <w:rFonts w:ascii="Century Gothic" w:hAnsi="Century Gothic" w:cs="Arial"/>
          <w:bCs/>
          <w:color w:val="262626" w:themeColor="text1" w:themeTint="D9"/>
          <w:sz w:val="18"/>
          <w:szCs w:val="18"/>
          <w:lang w:eastAsia="en-US"/>
        </w:rPr>
        <w:tab/>
      </w:r>
    </w:p>
    <w:p w14:paraId="14906706"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47.06.13.010</w:t>
      </w:r>
      <w:r w:rsidRPr="00AB0B75">
        <w:rPr>
          <w:rFonts w:ascii="Century Gothic" w:hAnsi="Century Gothic" w:cs="Arial"/>
          <w:bCs/>
          <w:color w:val="262626" w:themeColor="text1" w:themeTint="D9"/>
          <w:sz w:val="18"/>
          <w:szCs w:val="18"/>
          <w:lang w:eastAsia="en-US"/>
        </w:rPr>
        <w:tab/>
        <w:t>Anzahl: ........</w:t>
      </w:r>
    </w:p>
    <w:p w14:paraId="02CD1C1D" w14:textId="77777777" w:rsidR="00701795" w:rsidRPr="00AB0B75" w:rsidRDefault="00701795" w:rsidP="00701795">
      <w:pPr>
        <w:rPr>
          <w:rFonts w:ascii="Century Gothic" w:hAnsi="Century Gothic" w:cs="Arial"/>
          <w:bCs/>
          <w:color w:val="262626" w:themeColor="text1" w:themeTint="D9"/>
          <w:sz w:val="18"/>
          <w:szCs w:val="18"/>
          <w:lang w:eastAsia="en-US"/>
        </w:rPr>
      </w:pPr>
    </w:p>
    <w:p w14:paraId="11BC2A3A"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Pr="00AB0B75">
        <w:rPr>
          <w:rFonts w:ascii="Century Gothic" w:hAnsi="Century Gothic" w:cs="Arial"/>
          <w:bCs/>
          <w:color w:val="262626" w:themeColor="text1" w:themeTint="D9"/>
          <w:sz w:val="18"/>
          <w:szCs w:val="18"/>
          <w:lang w:eastAsia="en-US"/>
        </w:rPr>
        <w:tab/>
      </w:r>
    </w:p>
    <w:p w14:paraId="7AACB48F"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47.07.13.010</w:t>
      </w:r>
      <w:r w:rsidRPr="00AB0B75">
        <w:rPr>
          <w:rFonts w:ascii="Century Gothic" w:hAnsi="Century Gothic" w:cs="Arial"/>
          <w:bCs/>
          <w:color w:val="262626" w:themeColor="text1" w:themeTint="D9"/>
          <w:sz w:val="18"/>
          <w:szCs w:val="18"/>
          <w:lang w:eastAsia="en-US"/>
        </w:rPr>
        <w:tab/>
        <w:t>Anzahl: ........</w:t>
      </w:r>
    </w:p>
    <w:p w14:paraId="4E97B95A" w14:textId="77777777" w:rsidR="00701795" w:rsidRPr="00AB0B75" w:rsidRDefault="00701795" w:rsidP="00701795">
      <w:pPr>
        <w:rPr>
          <w:rFonts w:ascii="Century Gothic" w:hAnsi="Century Gothic" w:cs="Arial"/>
          <w:bCs/>
          <w:color w:val="262626" w:themeColor="text1" w:themeTint="D9"/>
          <w:sz w:val="18"/>
          <w:szCs w:val="18"/>
          <w:lang w:eastAsia="en-US"/>
        </w:rPr>
      </w:pPr>
    </w:p>
    <w:p w14:paraId="2DAE7EA6"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Pr="00AB0B75">
        <w:rPr>
          <w:rFonts w:ascii="Century Gothic" w:hAnsi="Century Gothic" w:cs="Arial"/>
          <w:bCs/>
          <w:color w:val="262626" w:themeColor="text1" w:themeTint="D9"/>
          <w:sz w:val="18"/>
          <w:szCs w:val="18"/>
          <w:lang w:eastAsia="en-US"/>
        </w:rPr>
        <w:tab/>
      </w:r>
    </w:p>
    <w:p w14:paraId="1A3D6EB0"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47.09.13.010</w:t>
      </w:r>
      <w:r w:rsidRPr="00AB0B75">
        <w:rPr>
          <w:rFonts w:ascii="Century Gothic" w:hAnsi="Century Gothic" w:cs="Arial"/>
          <w:bCs/>
          <w:color w:val="262626" w:themeColor="text1" w:themeTint="D9"/>
          <w:sz w:val="18"/>
          <w:szCs w:val="18"/>
          <w:lang w:eastAsia="en-US"/>
        </w:rPr>
        <w:tab/>
        <w:t>Anzahl: ........</w:t>
      </w:r>
    </w:p>
    <w:p w14:paraId="41CC1B3F" w14:textId="77777777" w:rsidR="00701795" w:rsidRPr="00AB0B75" w:rsidRDefault="00701795" w:rsidP="00701795">
      <w:pPr>
        <w:rPr>
          <w:rFonts w:ascii="Century Gothic" w:hAnsi="Century Gothic" w:cs="Arial"/>
          <w:bCs/>
          <w:color w:val="262626" w:themeColor="text1" w:themeTint="D9"/>
          <w:sz w:val="18"/>
          <w:szCs w:val="18"/>
          <w:lang w:eastAsia="en-US"/>
        </w:rPr>
      </w:pPr>
    </w:p>
    <w:p w14:paraId="4E3E1A66"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3F87A514"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47.11.13.010</w:t>
      </w:r>
      <w:r w:rsidRPr="00AB0B75">
        <w:rPr>
          <w:rFonts w:ascii="Century Gothic" w:hAnsi="Century Gothic" w:cs="Arial"/>
          <w:bCs/>
          <w:color w:val="262626" w:themeColor="text1" w:themeTint="D9"/>
          <w:sz w:val="18"/>
          <w:szCs w:val="18"/>
          <w:lang w:eastAsia="en-US"/>
        </w:rPr>
        <w:tab/>
        <w:t>Anzahl: ........</w:t>
      </w:r>
    </w:p>
    <w:p w14:paraId="51D4CAEE" w14:textId="77777777" w:rsidR="00701795" w:rsidRPr="00AB0B75" w:rsidRDefault="00701795" w:rsidP="00701795">
      <w:pPr>
        <w:rPr>
          <w:rFonts w:ascii="Century Gothic" w:hAnsi="Century Gothic" w:cs="Arial"/>
          <w:bCs/>
          <w:color w:val="262626" w:themeColor="text1" w:themeTint="D9"/>
          <w:sz w:val="18"/>
          <w:szCs w:val="18"/>
          <w:lang w:eastAsia="en-US"/>
        </w:rPr>
      </w:pPr>
    </w:p>
    <w:p w14:paraId="6B79DE0E"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Pr="00AB0B75">
        <w:rPr>
          <w:rFonts w:ascii="Century Gothic" w:hAnsi="Century Gothic" w:cs="Arial"/>
          <w:bCs/>
          <w:color w:val="262626" w:themeColor="text1" w:themeTint="D9"/>
          <w:sz w:val="18"/>
          <w:szCs w:val="18"/>
          <w:lang w:eastAsia="en-US"/>
        </w:rPr>
        <w:tab/>
      </w:r>
    </w:p>
    <w:p w14:paraId="3D48B7DF"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47.12.13.010</w:t>
      </w:r>
      <w:r w:rsidRPr="00AB0B75">
        <w:rPr>
          <w:rFonts w:ascii="Century Gothic" w:hAnsi="Century Gothic" w:cs="Arial"/>
          <w:bCs/>
          <w:color w:val="262626" w:themeColor="text1" w:themeTint="D9"/>
          <w:sz w:val="18"/>
          <w:szCs w:val="18"/>
          <w:lang w:eastAsia="en-US"/>
        </w:rPr>
        <w:tab/>
        <w:t>Anzahl: ........</w:t>
      </w:r>
    </w:p>
    <w:p w14:paraId="29C2B85C" w14:textId="77777777" w:rsidR="00701795" w:rsidRPr="00AB0B75" w:rsidRDefault="00701795" w:rsidP="00701795">
      <w:pPr>
        <w:rPr>
          <w:rFonts w:ascii="Century Gothic" w:hAnsi="Century Gothic" w:cs="Arial"/>
          <w:bCs/>
          <w:color w:val="262626" w:themeColor="text1" w:themeTint="D9"/>
          <w:sz w:val="18"/>
          <w:szCs w:val="18"/>
          <w:lang w:eastAsia="en-US"/>
        </w:rPr>
      </w:pPr>
    </w:p>
    <w:p w14:paraId="2E276CCD"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3985C3F9"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47.14.13.010</w:t>
      </w:r>
      <w:r w:rsidRPr="00AB0B75">
        <w:rPr>
          <w:rFonts w:ascii="Century Gothic" w:hAnsi="Century Gothic" w:cs="Arial"/>
          <w:bCs/>
          <w:color w:val="262626" w:themeColor="text1" w:themeTint="D9"/>
          <w:sz w:val="18"/>
          <w:szCs w:val="18"/>
          <w:lang w:eastAsia="en-US"/>
        </w:rPr>
        <w:tab/>
        <w:t>Anzahl: ........</w:t>
      </w:r>
    </w:p>
    <w:p w14:paraId="5BBBF694" w14:textId="77777777" w:rsidR="00701795" w:rsidRDefault="00701795" w:rsidP="00701795">
      <w:pPr>
        <w:rPr>
          <w:rFonts w:ascii="Century Gothic" w:hAnsi="Century Gothic" w:cs="Arial"/>
          <w:bCs/>
          <w:color w:val="262626" w:themeColor="text1" w:themeTint="D9"/>
          <w:sz w:val="18"/>
          <w:szCs w:val="18"/>
          <w:lang w:eastAsia="en-US"/>
        </w:rPr>
      </w:pPr>
    </w:p>
    <w:p w14:paraId="170FDE5A" w14:textId="77777777" w:rsidR="00271919" w:rsidRPr="00AB0B75" w:rsidRDefault="00271919" w:rsidP="00701795">
      <w:pPr>
        <w:rPr>
          <w:rFonts w:ascii="Century Gothic" w:hAnsi="Century Gothic" w:cs="Arial"/>
          <w:bCs/>
          <w:color w:val="262626" w:themeColor="text1" w:themeTint="D9"/>
          <w:sz w:val="18"/>
          <w:szCs w:val="18"/>
          <w:lang w:eastAsia="en-US"/>
        </w:rPr>
      </w:pPr>
    </w:p>
    <w:p w14:paraId="54EF84C6"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Pr="00AB0B75">
        <w:rPr>
          <w:rFonts w:ascii="Century Gothic" w:hAnsi="Century Gothic" w:cs="Arial"/>
          <w:bCs/>
          <w:color w:val="262626" w:themeColor="text1" w:themeTint="D9"/>
          <w:sz w:val="18"/>
          <w:szCs w:val="18"/>
          <w:lang w:eastAsia="en-US"/>
        </w:rPr>
        <w:tab/>
      </w:r>
    </w:p>
    <w:p w14:paraId="03C5872F"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47.16.13.010</w:t>
      </w:r>
      <w:r w:rsidRPr="00AB0B75">
        <w:rPr>
          <w:rFonts w:ascii="Century Gothic" w:hAnsi="Century Gothic" w:cs="Arial"/>
          <w:bCs/>
          <w:color w:val="262626" w:themeColor="text1" w:themeTint="D9"/>
          <w:sz w:val="18"/>
          <w:szCs w:val="18"/>
          <w:lang w:eastAsia="en-US"/>
        </w:rPr>
        <w:tab/>
        <w:t>Anzahl: ........</w:t>
      </w:r>
    </w:p>
    <w:p w14:paraId="4BDFD517" w14:textId="77777777" w:rsidR="00701795" w:rsidRPr="00AB0B75" w:rsidRDefault="00701795" w:rsidP="00701795">
      <w:pPr>
        <w:rPr>
          <w:rFonts w:ascii="Century Gothic" w:hAnsi="Century Gothic" w:cs="Arial"/>
          <w:bCs/>
          <w:color w:val="262626" w:themeColor="text1" w:themeTint="D9"/>
          <w:sz w:val="18"/>
          <w:szCs w:val="18"/>
          <w:lang w:eastAsia="en-US"/>
        </w:rPr>
      </w:pPr>
    </w:p>
    <w:p w14:paraId="64FEA3FA"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Pr="00AB0B75">
        <w:rPr>
          <w:rFonts w:ascii="Century Gothic" w:hAnsi="Century Gothic" w:cs="Arial"/>
          <w:bCs/>
          <w:color w:val="262626" w:themeColor="text1" w:themeTint="D9"/>
          <w:sz w:val="18"/>
          <w:szCs w:val="18"/>
          <w:lang w:eastAsia="en-US"/>
        </w:rPr>
        <w:tab/>
      </w:r>
    </w:p>
    <w:p w14:paraId="17E598BF"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47.18.13.010</w:t>
      </w:r>
      <w:r w:rsidRPr="00AB0B75">
        <w:rPr>
          <w:rFonts w:ascii="Century Gothic" w:hAnsi="Century Gothic" w:cs="Arial"/>
          <w:bCs/>
          <w:color w:val="262626" w:themeColor="text1" w:themeTint="D9"/>
          <w:sz w:val="18"/>
          <w:szCs w:val="18"/>
          <w:lang w:eastAsia="en-US"/>
        </w:rPr>
        <w:tab/>
        <w:t>Anzahl: ........</w:t>
      </w:r>
    </w:p>
    <w:p w14:paraId="5E219294" w14:textId="77777777" w:rsidR="00701795" w:rsidRPr="00AB0B75" w:rsidRDefault="00701795" w:rsidP="00701795">
      <w:pPr>
        <w:rPr>
          <w:rFonts w:ascii="Century Gothic" w:hAnsi="Century Gothic" w:cs="Arial"/>
          <w:bCs/>
          <w:color w:val="262626" w:themeColor="text1" w:themeTint="D9"/>
          <w:sz w:val="18"/>
          <w:szCs w:val="18"/>
          <w:lang w:eastAsia="en-US"/>
        </w:rPr>
      </w:pPr>
    </w:p>
    <w:p w14:paraId="490124A3"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Pr="00AB0B75">
        <w:rPr>
          <w:rFonts w:ascii="Century Gothic" w:hAnsi="Century Gothic" w:cs="Arial"/>
          <w:bCs/>
          <w:color w:val="262626" w:themeColor="text1" w:themeTint="D9"/>
          <w:sz w:val="18"/>
          <w:szCs w:val="18"/>
          <w:lang w:eastAsia="en-US"/>
        </w:rPr>
        <w:tab/>
      </w:r>
    </w:p>
    <w:p w14:paraId="4BE75822"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47.20.13.010</w:t>
      </w:r>
      <w:r w:rsidRPr="00AB0B75">
        <w:rPr>
          <w:rFonts w:ascii="Century Gothic" w:hAnsi="Century Gothic" w:cs="Arial"/>
          <w:bCs/>
          <w:color w:val="262626" w:themeColor="text1" w:themeTint="D9"/>
          <w:sz w:val="18"/>
          <w:szCs w:val="18"/>
          <w:lang w:eastAsia="en-US"/>
        </w:rPr>
        <w:tab/>
        <w:t>Anzahl: ........</w:t>
      </w:r>
    </w:p>
    <w:p w14:paraId="052CDECE" w14:textId="77777777" w:rsidR="00701795" w:rsidRPr="00AB0B75" w:rsidRDefault="00701795" w:rsidP="00701795">
      <w:pPr>
        <w:rPr>
          <w:rFonts w:ascii="Century Gothic" w:hAnsi="Century Gothic" w:cs="Arial"/>
          <w:bCs/>
          <w:color w:val="262626" w:themeColor="text1" w:themeTint="D9"/>
          <w:sz w:val="18"/>
          <w:szCs w:val="18"/>
          <w:lang w:eastAsia="en-US"/>
        </w:rPr>
      </w:pPr>
    </w:p>
    <w:p w14:paraId="256C3F22"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d225</w:t>
      </w:r>
      <w:r w:rsidRPr="00AB0B75">
        <w:rPr>
          <w:rFonts w:ascii="Century Gothic" w:hAnsi="Century Gothic" w:cs="Arial"/>
          <w:bCs/>
          <w:color w:val="262626" w:themeColor="text1" w:themeTint="D9"/>
          <w:sz w:val="18"/>
          <w:szCs w:val="18"/>
          <w:lang w:eastAsia="en-US"/>
        </w:rPr>
        <w:tab/>
      </w:r>
    </w:p>
    <w:p w14:paraId="44BEBAF7"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47.22.13.010</w:t>
      </w:r>
      <w:r w:rsidRPr="00AB0B75">
        <w:rPr>
          <w:rFonts w:ascii="Century Gothic" w:hAnsi="Century Gothic" w:cs="Arial"/>
          <w:bCs/>
          <w:color w:val="262626" w:themeColor="text1" w:themeTint="D9"/>
          <w:sz w:val="18"/>
          <w:szCs w:val="18"/>
          <w:lang w:eastAsia="en-US"/>
        </w:rPr>
        <w:tab/>
        <w:t>Anzahl: ........</w:t>
      </w:r>
    </w:p>
    <w:p w14:paraId="641777BC" w14:textId="77777777" w:rsidR="00701795" w:rsidRPr="00AB0B75" w:rsidRDefault="00701795" w:rsidP="00701795">
      <w:pPr>
        <w:rPr>
          <w:rFonts w:ascii="Century Gothic" w:hAnsi="Century Gothic" w:cs="Arial"/>
          <w:bCs/>
          <w:color w:val="262626" w:themeColor="text1" w:themeTint="D9"/>
          <w:sz w:val="18"/>
          <w:szCs w:val="18"/>
          <w:lang w:eastAsia="en-US"/>
        </w:rPr>
      </w:pPr>
    </w:p>
    <w:p w14:paraId="7359579D"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Pr="00AB0B75">
        <w:rPr>
          <w:rFonts w:ascii="Century Gothic" w:hAnsi="Century Gothic" w:cs="Arial"/>
          <w:bCs/>
          <w:color w:val="262626" w:themeColor="text1" w:themeTint="D9"/>
          <w:sz w:val="18"/>
          <w:szCs w:val="18"/>
          <w:lang w:eastAsia="en-US"/>
        </w:rPr>
        <w:tab/>
      </w:r>
    </w:p>
    <w:p w14:paraId="45830697"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47.25.13.010</w:t>
      </w:r>
      <w:r w:rsidRPr="00AB0B75">
        <w:rPr>
          <w:rFonts w:ascii="Century Gothic" w:hAnsi="Century Gothic" w:cs="Arial"/>
          <w:bCs/>
          <w:color w:val="262626" w:themeColor="text1" w:themeTint="D9"/>
          <w:sz w:val="18"/>
          <w:szCs w:val="18"/>
          <w:lang w:eastAsia="en-US"/>
        </w:rPr>
        <w:tab/>
        <w:t>Anzahl: ........</w:t>
      </w:r>
    </w:p>
    <w:p w14:paraId="4EA09FB4" w14:textId="77777777" w:rsidR="00701795" w:rsidRPr="00AB0B75" w:rsidRDefault="00701795" w:rsidP="00701795">
      <w:pPr>
        <w:rPr>
          <w:rFonts w:ascii="Century Gothic" w:hAnsi="Century Gothic" w:cs="Arial"/>
          <w:bCs/>
          <w:color w:val="262626" w:themeColor="text1" w:themeTint="D9"/>
          <w:sz w:val="18"/>
          <w:szCs w:val="18"/>
          <w:lang w:eastAsia="en-US"/>
        </w:rPr>
      </w:pPr>
    </w:p>
    <w:p w14:paraId="031B95DC"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d280</w:t>
      </w:r>
      <w:r w:rsidRPr="00AB0B75">
        <w:rPr>
          <w:rFonts w:ascii="Century Gothic" w:hAnsi="Century Gothic" w:cs="Arial"/>
          <w:bCs/>
          <w:color w:val="262626" w:themeColor="text1" w:themeTint="D9"/>
          <w:sz w:val="18"/>
          <w:szCs w:val="18"/>
          <w:lang w:eastAsia="en-US"/>
        </w:rPr>
        <w:tab/>
      </w:r>
    </w:p>
    <w:p w14:paraId="5450C7C0"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47.28.13.010</w:t>
      </w:r>
      <w:r w:rsidRPr="00AB0B75">
        <w:rPr>
          <w:rFonts w:ascii="Century Gothic" w:hAnsi="Century Gothic" w:cs="Arial"/>
          <w:bCs/>
          <w:color w:val="262626" w:themeColor="text1" w:themeTint="D9"/>
          <w:sz w:val="18"/>
          <w:szCs w:val="18"/>
          <w:lang w:eastAsia="en-US"/>
        </w:rPr>
        <w:tab/>
        <w:t>Anzahl: ........</w:t>
      </w:r>
    </w:p>
    <w:p w14:paraId="3A0BFEBF" w14:textId="77777777" w:rsidR="00701795" w:rsidRPr="00AB0B75" w:rsidRDefault="00701795" w:rsidP="00701795">
      <w:pPr>
        <w:rPr>
          <w:rFonts w:ascii="Century Gothic" w:hAnsi="Century Gothic" w:cs="Arial"/>
          <w:bCs/>
          <w:color w:val="262626" w:themeColor="text1" w:themeTint="D9"/>
          <w:sz w:val="18"/>
          <w:szCs w:val="18"/>
          <w:lang w:eastAsia="en-US"/>
        </w:rPr>
      </w:pPr>
    </w:p>
    <w:p w14:paraId="7938C8BD"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Pr="00AB0B75">
        <w:rPr>
          <w:rFonts w:ascii="Century Gothic" w:hAnsi="Century Gothic" w:cs="Arial"/>
          <w:bCs/>
          <w:color w:val="262626" w:themeColor="text1" w:themeTint="D9"/>
          <w:sz w:val="18"/>
          <w:szCs w:val="18"/>
          <w:lang w:eastAsia="en-US"/>
        </w:rPr>
        <w:tab/>
      </w:r>
    </w:p>
    <w:p w14:paraId="1279F552"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47.31.13.010</w:t>
      </w:r>
      <w:r w:rsidRPr="00AB0B75">
        <w:rPr>
          <w:rFonts w:ascii="Century Gothic" w:hAnsi="Century Gothic" w:cs="Arial"/>
          <w:bCs/>
          <w:color w:val="262626" w:themeColor="text1" w:themeTint="D9"/>
          <w:sz w:val="18"/>
          <w:szCs w:val="18"/>
          <w:lang w:eastAsia="en-US"/>
        </w:rPr>
        <w:tab/>
        <w:t>Anzahl: ........</w:t>
      </w:r>
    </w:p>
    <w:p w14:paraId="6BC50B9A" w14:textId="77777777" w:rsidR="00701795" w:rsidRPr="00AB0B75" w:rsidRDefault="00701795" w:rsidP="00701795">
      <w:pPr>
        <w:rPr>
          <w:rFonts w:ascii="Century Gothic" w:hAnsi="Century Gothic" w:cs="Arial"/>
          <w:bCs/>
          <w:color w:val="262626" w:themeColor="text1" w:themeTint="D9"/>
          <w:sz w:val="18"/>
          <w:szCs w:val="18"/>
          <w:lang w:eastAsia="en-US"/>
        </w:rPr>
      </w:pPr>
    </w:p>
    <w:p w14:paraId="015AF15C"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d355</w:t>
      </w:r>
      <w:r w:rsidRPr="00AB0B75">
        <w:rPr>
          <w:rFonts w:ascii="Century Gothic" w:hAnsi="Century Gothic" w:cs="Arial"/>
          <w:bCs/>
          <w:color w:val="262626" w:themeColor="text1" w:themeTint="D9"/>
          <w:sz w:val="18"/>
          <w:szCs w:val="18"/>
          <w:lang w:eastAsia="en-US"/>
        </w:rPr>
        <w:tab/>
      </w:r>
    </w:p>
    <w:p w14:paraId="18EA04CE"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47.35.13.010</w:t>
      </w:r>
      <w:r w:rsidRPr="00AB0B75">
        <w:rPr>
          <w:rFonts w:ascii="Century Gothic" w:hAnsi="Century Gothic" w:cs="Arial"/>
          <w:bCs/>
          <w:color w:val="262626" w:themeColor="text1" w:themeTint="D9"/>
          <w:sz w:val="18"/>
          <w:szCs w:val="18"/>
          <w:lang w:eastAsia="en-US"/>
        </w:rPr>
        <w:tab/>
        <w:t>Anzahl: ........</w:t>
      </w:r>
    </w:p>
    <w:p w14:paraId="64C71705" w14:textId="77777777" w:rsidR="00701795" w:rsidRPr="00AB0B75" w:rsidRDefault="00701795" w:rsidP="00701795">
      <w:pPr>
        <w:rPr>
          <w:rFonts w:ascii="Century Gothic" w:hAnsi="Century Gothic" w:cs="Arial"/>
          <w:bCs/>
          <w:color w:val="262626" w:themeColor="text1" w:themeTint="D9"/>
          <w:sz w:val="18"/>
          <w:szCs w:val="18"/>
          <w:lang w:eastAsia="en-US"/>
        </w:rPr>
      </w:pPr>
    </w:p>
    <w:p w14:paraId="44CB0B65"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d400</w:t>
      </w:r>
      <w:r w:rsidRPr="00AB0B75">
        <w:rPr>
          <w:rFonts w:ascii="Century Gothic" w:hAnsi="Century Gothic" w:cs="Arial"/>
          <w:bCs/>
          <w:color w:val="262626" w:themeColor="text1" w:themeTint="D9"/>
          <w:sz w:val="18"/>
          <w:szCs w:val="18"/>
          <w:lang w:eastAsia="en-US"/>
        </w:rPr>
        <w:tab/>
      </w:r>
    </w:p>
    <w:p w14:paraId="3C810B7E"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47.40.13.010</w:t>
      </w:r>
      <w:r w:rsidRPr="00AB0B75">
        <w:rPr>
          <w:rFonts w:ascii="Century Gothic" w:hAnsi="Century Gothic" w:cs="Arial"/>
          <w:bCs/>
          <w:color w:val="262626" w:themeColor="text1" w:themeTint="D9"/>
          <w:sz w:val="18"/>
          <w:szCs w:val="18"/>
          <w:lang w:eastAsia="en-US"/>
        </w:rPr>
        <w:tab/>
        <w:t>Anzahl: ........</w:t>
      </w:r>
    </w:p>
    <w:p w14:paraId="3DA2A688" w14:textId="77777777" w:rsidR="00701795" w:rsidRPr="00AB0B75" w:rsidRDefault="00701795" w:rsidP="00701795">
      <w:pPr>
        <w:rPr>
          <w:rFonts w:ascii="Century Gothic" w:hAnsi="Century Gothic" w:cs="Arial"/>
          <w:bCs/>
          <w:color w:val="262626" w:themeColor="text1" w:themeTint="D9"/>
          <w:sz w:val="18"/>
          <w:szCs w:val="18"/>
          <w:lang w:eastAsia="en-US"/>
        </w:rPr>
      </w:pPr>
    </w:p>
    <w:p w14:paraId="23DB8D5E" w14:textId="77777777" w:rsidR="00701795" w:rsidRPr="00AB0B75" w:rsidRDefault="00701795" w:rsidP="0070179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Material: ......... </w:t>
      </w:r>
      <w:r w:rsidRPr="00AB0B75">
        <w:rPr>
          <w:rFonts w:ascii="Century Gothic" w:hAnsi="Century Gothic" w:cs="Arial"/>
          <w:bCs/>
          <w:color w:val="262626" w:themeColor="text1" w:themeTint="D9"/>
          <w:sz w:val="18"/>
          <w:szCs w:val="18"/>
          <w:lang w:eastAsia="en-US"/>
        </w:rPr>
        <w:tab/>
        <w:t xml:space="preserve">Lohn: ......... </w:t>
      </w:r>
      <w:r w:rsidRPr="00AB0B75">
        <w:rPr>
          <w:rFonts w:ascii="Century Gothic" w:hAnsi="Century Gothic" w:cs="Arial"/>
          <w:bCs/>
          <w:color w:val="262626" w:themeColor="text1" w:themeTint="D9"/>
          <w:sz w:val="18"/>
          <w:szCs w:val="18"/>
          <w:lang w:eastAsia="en-US"/>
        </w:rPr>
        <w:tab/>
        <w:t xml:space="preserve">......... </w:t>
      </w:r>
      <w:r w:rsidRPr="00AB0B75">
        <w:rPr>
          <w:rFonts w:ascii="Century Gothic" w:hAnsi="Century Gothic" w:cs="Arial"/>
          <w:bCs/>
          <w:color w:val="262626" w:themeColor="text1" w:themeTint="D9"/>
          <w:sz w:val="18"/>
          <w:szCs w:val="18"/>
          <w:lang w:eastAsia="en-US"/>
        </w:rPr>
        <w:tab/>
        <w:t>.........</w:t>
      </w:r>
    </w:p>
    <w:p w14:paraId="38CB2072" w14:textId="77777777" w:rsidR="00701795" w:rsidRPr="00AB0B75" w:rsidRDefault="00701795" w:rsidP="00701795">
      <w:pPr>
        <w:rPr>
          <w:rFonts w:ascii="Century Gothic" w:hAnsi="Century Gothic" w:cs="Arial"/>
          <w:bCs/>
          <w:color w:val="262626" w:themeColor="text1" w:themeTint="D9"/>
          <w:sz w:val="18"/>
          <w:szCs w:val="18"/>
          <w:lang w:eastAsia="en-US"/>
        </w:rPr>
      </w:pPr>
    </w:p>
    <w:p w14:paraId="55025CFB" w14:textId="77777777" w:rsidR="00DF2D58" w:rsidRPr="00AB0B75" w:rsidRDefault="00DF2D58" w:rsidP="00701795">
      <w:pPr>
        <w:rPr>
          <w:rFonts w:ascii="Century Gothic" w:hAnsi="Century Gothic" w:cs="Arial"/>
          <w:bCs/>
          <w:color w:val="262626" w:themeColor="text1" w:themeTint="D9"/>
          <w:sz w:val="18"/>
          <w:szCs w:val="18"/>
          <w:lang w:eastAsia="en-US"/>
        </w:rPr>
      </w:pPr>
    </w:p>
    <w:p w14:paraId="56B5F96D" w14:textId="77777777" w:rsidR="009D425E" w:rsidRPr="00B0676A" w:rsidRDefault="009D425E" w:rsidP="009D425E">
      <w:pPr>
        <w:pStyle w:val="berschrift3"/>
        <w:rPr>
          <w:rFonts w:ascii="Century Gothic" w:hAnsi="Century Gothic"/>
          <w:color w:val="000000" w:themeColor="text1"/>
          <w:sz w:val="18"/>
          <w:szCs w:val="18"/>
          <w:lang w:eastAsia="en-US"/>
        </w:rPr>
      </w:pPr>
      <w:bookmarkStart w:id="468" w:name="_Toc461002272"/>
      <w:bookmarkStart w:id="469" w:name="_Toc188537496"/>
      <w:r w:rsidRPr="00B0676A">
        <w:rPr>
          <w:rFonts w:ascii="Century Gothic" w:hAnsi="Century Gothic"/>
          <w:color w:val="000000" w:themeColor="text1"/>
          <w:sz w:val="18"/>
          <w:szCs w:val="18"/>
          <w:lang w:eastAsia="en-US"/>
        </w:rPr>
        <w:t>Profildichtung, SDR 17,6/17, EPDM, Stahleinlage</w:t>
      </w:r>
      <w:bookmarkEnd w:id="468"/>
      <w:bookmarkEnd w:id="469"/>
    </w:p>
    <w:p w14:paraId="1E2EA82F" w14:textId="77777777" w:rsidR="009D425E" w:rsidRPr="00AB0B75" w:rsidRDefault="009D425E" w:rsidP="009D425E">
      <w:pPr>
        <w:rPr>
          <w:rFonts w:ascii="Century Gothic" w:hAnsi="Century Gothic" w:cs="Arial"/>
          <w:b/>
          <w:bCs/>
          <w:color w:val="262626" w:themeColor="text1" w:themeTint="D9"/>
          <w:sz w:val="18"/>
          <w:szCs w:val="18"/>
          <w:lang w:eastAsia="en-US"/>
        </w:rPr>
      </w:pPr>
    </w:p>
    <w:p w14:paraId="7EF6E7E4" w14:textId="481F5F8F" w:rsidR="009D425E" w:rsidRPr="00271919" w:rsidRDefault="009D425E" w:rsidP="00271919">
      <w:pPr>
        <w:pStyle w:val="Listenabsatz"/>
        <w:numPr>
          <w:ilvl w:val="0"/>
          <w:numId w:val="31"/>
        </w:numPr>
        <w:ind w:left="142" w:hanging="142"/>
        <w:rPr>
          <w:rFonts w:ascii="Century Gothic" w:hAnsi="Century Gothic" w:cs="Arial"/>
          <w:bCs/>
          <w:color w:val="262626" w:themeColor="text1" w:themeTint="D9"/>
          <w:sz w:val="18"/>
          <w:szCs w:val="18"/>
          <w:lang w:eastAsia="en-US"/>
        </w:rPr>
      </w:pPr>
      <w:r w:rsidRPr="00271919">
        <w:rPr>
          <w:rFonts w:ascii="Century Gothic" w:hAnsi="Century Gothic" w:cs="Arial"/>
          <w:bCs/>
          <w:color w:val="262626" w:themeColor="text1" w:themeTint="D9"/>
          <w:sz w:val="18"/>
          <w:szCs w:val="18"/>
          <w:lang w:eastAsia="en-US"/>
        </w:rPr>
        <w:t>Profildichtung für Vorschweißbund, SDR 17,6/17</w:t>
      </w:r>
    </w:p>
    <w:p w14:paraId="612B0758" w14:textId="37E67250" w:rsidR="009D425E" w:rsidRPr="00271919" w:rsidRDefault="009D425E" w:rsidP="00271919">
      <w:pPr>
        <w:pStyle w:val="Listenabsatz"/>
        <w:numPr>
          <w:ilvl w:val="0"/>
          <w:numId w:val="31"/>
        </w:numPr>
        <w:ind w:left="142" w:hanging="142"/>
        <w:rPr>
          <w:rFonts w:ascii="Century Gothic" w:hAnsi="Century Gothic" w:cs="Arial"/>
          <w:bCs/>
          <w:color w:val="262626" w:themeColor="text1" w:themeTint="D9"/>
          <w:sz w:val="18"/>
          <w:szCs w:val="18"/>
          <w:lang w:eastAsia="en-US"/>
        </w:rPr>
      </w:pPr>
      <w:r w:rsidRPr="00271919">
        <w:rPr>
          <w:rFonts w:ascii="Century Gothic" w:hAnsi="Century Gothic" w:cs="Arial"/>
          <w:bCs/>
          <w:color w:val="262626" w:themeColor="text1" w:themeTint="D9"/>
          <w:sz w:val="18"/>
          <w:szCs w:val="18"/>
          <w:lang w:eastAsia="en-US"/>
        </w:rPr>
        <w:t>Dichtungswerkstoff: EPDM</w:t>
      </w:r>
    </w:p>
    <w:p w14:paraId="4AC59C00" w14:textId="4CFFC31A" w:rsidR="009D425E" w:rsidRPr="00271919" w:rsidRDefault="009D425E" w:rsidP="00271919">
      <w:pPr>
        <w:pStyle w:val="Listenabsatz"/>
        <w:numPr>
          <w:ilvl w:val="0"/>
          <w:numId w:val="31"/>
        </w:numPr>
        <w:ind w:left="142" w:hanging="142"/>
        <w:rPr>
          <w:rFonts w:ascii="Century Gothic" w:hAnsi="Century Gothic" w:cs="Arial"/>
          <w:bCs/>
          <w:color w:val="262626" w:themeColor="text1" w:themeTint="D9"/>
          <w:sz w:val="18"/>
          <w:szCs w:val="18"/>
          <w:lang w:eastAsia="en-US"/>
        </w:rPr>
      </w:pPr>
      <w:r w:rsidRPr="00271919">
        <w:rPr>
          <w:rFonts w:ascii="Century Gothic" w:hAnsi="Century Gothic" w:cs="Arial"/>
          <w:bCs/>
          <w:color w:val="262626" w:themeColor="text1" w:themeTint="D9"/>
          <w:sz w:val="18"/>
          <w:szCs w:val="18"/>
          <w:lang w:eastAsia="en-US"/>
        </w:rPr>
        <w:t xml:space="preserve">Nicht verwendbar bei Flanschverbindung Kunststoff auf Stahl/Guss, da keine ausreichende Abdeckung der Dichtleiste. </w:t>
      </w:r>
    </w:p>
    <w:p w14:paraId="19FE8E75" w14:textId="063396FD" w:rsidR="009D425E" w:rsidRPr="00271919" w:rsidRDefault="009D425E" w:rsidP="00271919">
      <w:pPr>
        <w:pStyle w:val="Listenabsatz"/>
        <w:numPr>
          <w:ilvl w:val="0"/>
          <w:numId w:val="31"/>
        </w:numPr>
        <w:ind w:left="142" w:hanging="142"/>
        <w:rPr>
          <w:rFonts w:ascii="Century Gothic" w:hAnsi="Century Gothic" w:cs="Arial"/>
          <w:bCs/>
          <w:color w:val="262626" w:themeColor="text1" w:themeTint="D9"/>
          <w:sz w:val="18"/>
          <w:szCs w:val="18"/>
          <w:lang w:eastAsia="en-US"/>
        </w:rPr>
      </w:pPr>
      <w:r w:rsidRPr="00271919">
        <w:rPr>
          <w:rFonts w:ascii="Century Gothic" w:hAnsi="Century Gothic" w:cs="Arial"/>
          <w:bCs/>
          <w:color w:val="262626" w:themeColor="text1" w:themeTint="D9"/>
          <w:sz w:val="18"/>
          <w:szCs w:val="18"/>
          <w:lang w:eastAsia="en-US"/>
        </w:rPr>
        <w:t>DVGW Trinkwassergenehmigung</w:t>
      </w:r>
    </w:p>
    <w:p w14:paraId="55ABEBE7" w14:textId="1763404F" w:rsidR="00025C23" w:rsidRPr="00271919" w:rsidRDefault="00025C23" w:rsidP="00271919">
      <w:pPr>
        <w:pStyle w:val="Listenabsatz"/>
        <w:numPr>
          <w:ilvl w:val="0"/>
          <w:numId w:val="31"/>
        </w:numPr>
        <w:ind w:left="142" w:hanging="142"/>
        <w:rPr>
          <w:rFonts w:ascii="Century Gothic" w:hAnsi="Century Gothic" w:cs="Arial"/>
          <w:bCs/>
          <w:color w:val="262626" w:themeColor="text1" w:themeTint="D9"/>
          <w:sz w:val="18"/>
          <w:szCs w:val="18"/>
          <w:lang w:eastAsia="en-US"/>
        </w:rPr>
      </w:pPr>
      <w:r w:rsidRPr="00271919">
        <w:rPr>
          <w:rFonts w:ascii="Century Gothic" w:hAnsi="Century Gothic" w:cs="Arial"/>
          <w:bCs/>
          <w:color w:val="262626" w:themeColor="text1" w:themeTint="D9"/>
          <w:sz w:val="18"/>
          <w:szCs w:val="18"/>
          <w:lang w:eastAsia="en-US"/>
        </w:rPr>
        <w:t>nicht geeignet für Anwendungen im Gasbereich</w:t>
      </w:r>
    </w:p>
    <w:p w14:paraId="3F85EF1C" w14:textId="28A4D982" w:rsidR="009D425E" w:rsidRPr="00271919" w:rsidRDefault="009D425E" w:rsidP="00271919">
      <w:pPr>
        <w:pStyle w:val="Listenabsatz"/>
        <w:numPr>
          <w:ilvl w:val="0"/>
          <w:numId w:val="31"/>
        </w:numPr>
        <w:ind w:left="142" w:hanging="142"/>
        <w:rPr>
          <w:rFonts w:ascii="Century Gothic" w:hAnsi="Century Gothic" w:cs="Arial"/>
          <w:bCs/>
          <w:color w:val="262626" w:themeColor="text1" w:themeTint="D9"/>
          <w:sz w:val="18"/>
          <w:szCs w:val="18"/>
          <w:lang w:eastAsia="en-US"/>
        </w:rPr>
      </w:pPr>
      <w:r w:rsidRPr="00271919">
        <w:rPr>
          <w:rFonts w:ascii="Century Gothic" w:hAnsi="Century Gothic" w:cs="Arial"/>
          <w:bCs/>
          <w:color w:val="262626" w:themeColor="text1" w:themeTint="D9"/>
          <w:sz w:val="18"/>
          <w:szCs w:val="18"/>
          <w:lang w:eastAsia="en-US"/>
        </w:rPr>
        <w:t xml:space="preserve">Lieferantennachweis: </w:t>
      </w:r>
      <w:r w:rsidR="00F94139" w:rsidRPr="00271919">
        <w:rPr>
          <w:rFonts w:ascii="Century Gothic" w:hAnsi="Century Gothic" w:cs="Arial"/>
          <w:bCs/>
          <w:color w:val="262626" w:themeColor="text1" w:themeTint="D9"/>
          <w:sz w:val="18"/>
          <w:szCs w:val="18"/>
          <w:lang w:eastAsia="en-US"/>
        </w:rPr>
        <w:t>Aliaxis Deutschland</w:t>
      </w:r>
      <w:r w:rsidRPr="00271919">
        <w:rPr>
          <w:rFonts w:ascii="Century Gothic" w:hAnsi="Century Gothic" w:cs="Arial"/>
          <w:bCs/>
          <w:color w:val="262626" w:themeColor="text1" w:themeTint="D9"/>
          <w:sz w:val="18"/>
          <w:szCs w:val="18"/>
          <w:lang w:eastAsia="en-US"/>
        </w:rPr>
        <w:t xml:space="preserve"> GmbH, 68229 Mannheim</w:t>
      </w:r>
    </w:p>
    <w:p w14:paraId="65225885" w14:textId="77777777" w:rsidR="009C65C5" w:rsidRDefault="009C65C5" w:rsidP="009C65C5">
      <w:pPr>
        <w:rPr>
          <w:rFonts w:ascii="Century Gothic" w:hAnsi="Century Gothic" w:cs="Arial"/>
          <w:bCs/>
          <w:color w:val="262626" w:themeColor="text1" w:themeTint="D9"/>
          <w:sz w:val="18"/>
          <w:szCs w:val="18"/>
          <w:lang w:eastAsia="en-US"/>
        </w:rPr>
      </w:pPr>
    </w:p>
    <w:p w14:paraId="0999D3AA"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Pr="00AB0B75">
        <w:rPr>
          <w:rFonts w:ascii="Century Gothic" w:hAnsi="Century Gothic" w:cs="Arial"/>
          <w:bCs/>
          <w:color w:val="262626" w:themeColor="text1" w:themeTint="D9"/>
          <w:sz w:val="18"/>
          <w:szCs w:val="18"/>
          <w:lang w:eastAsia="en-US"/>
        </w:rPr>
        <w:tab/>
      </w:r>
    </w:p>
    <w:p w14:paraId="6D59CF49" w14:textId="448BB866"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47.04.14.0</w:t>
      </w:r>
      <w:r w:rsidR="002D34F3">
        <w:rPr>
          <w:rFonts w:ascii="Century Gothic" w:hAnsi="Century Gothic" w:cs="Arial"/>
          <w:bCs/>
          <w:color w:val="262626" w:themeColor="text1" w:themeTint="D9"/>
          <w:sz w:val="18"/>
          <w:szCs w:val="18"/>
          <w:lang w:eastAsia="en-US"/>
        </w:rPr>
        <w:t>06</w:t>
      </w:r>
      <w:r w:rsidRPr="00AB0B75">
        <w:rPr>
          <w:rFonts w:ascii="Century Gothic" w:hAnsi="Century Gothic" w:cs="Arial"/>
          <w:bCs/>
          <w:color w:val="262626" w:themeColor="text1" w:themeTint="D9"/>
          <w:sz w:val="18"/>
          <w:szCs w:val="18"/>
          <w:lang w:eastAsia="en-US"/>
        </w:rPr>
        <w:tab/>
        <w:t>Anzahl: ........</w:t>
      </w:r>
    </w:p>
    <w:p w14:paraId="29721C02" w14:textId="77777777" w:rsidR="009D425E" w:rsidRPr="00AB0B75" w:rsidRDefault="009D425E" w:rsidP="009D425E">
      <w:pPr>
        <w:rPr>
          <w:rFonts w:ascii="Century Gothic" w:hAnsi="Century Gothic" w:cs="Arial"/>
          <w:bCs/>
          <w:color w:val="262626" w:themeColor="text1" w:themeTint="D9"/>
          <w:sz w:val="18"/>
          <w:szCs w:val="18"/>
          <w:lang w:eastAsia="en-US"/>
        </w:rPr>
      </w:pPr>
    </w:p>
    <w:p w14:paraId="19A92F34"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Pr="00AB0B75">
        <w:rPr>
          <w:rFonts w:ascii="Century Gothic" w:hAnsi="Century Gothic" w:cs="Arial"/>
          <w:bCs/>
          <w:color w:val="262626" w:themeColor="text1" w:themeTint="D9"/>
          <w:sz w:val="18"/>
          <w:szCs w:val="18"/>
          <w:lang w:eastAsia="en-US"/>
        </w:rPr>
        <w:tab/>
      </w:r>
    </w:p>
    <w:p w14:paraId="0A849365" w14:textId="18EA687D"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47.05.14.0</w:t>
      </w:r>
      <w:r w:rsidR="002D34F3">
        <w:rPr>
          <w:rFonts w:ascii="Century Gothic" w:hAnsi="Century Gothic" w:cs="Arial"/>
          <w:bCs/>
          <w:color w:val="262626" w:themeColor="text1" w:themeTint="D9"/>
          <w:sz w:val="18"/>
          <w:szCs w:val="18"/>
          <w:lang w:eastAsia="en-US"/>
        </w:rPr>
        <w:t>06</w:t>
      </w:r>
      <w:r w:rsidRPr="00AB0B75">
        <w:rPr>
          <w:rFonts w:ascii="Century Gothic" w:hAnsi="Century Gothic" w:cs="Arial"/>
          <w:bCs/>
          <w:color w:val="262626" w:themeColor="text1" w:themeTint="D9"/>
          <w:sz w:val="18"/>
          <w:szCs w:val="18"/>
          <w:lang w:eastAsia="en-US"/>
        </w:rPr>
        <w:tab/>
        <w:t>Anzahl: ........</w:t>
      </w:r>
    </w:p>
    <w:p w14:paraId="1B173155" w14:textId="77777777" w:rsidR="009D425E" w:rsidRPr="00AB0B75" w:rsidRDefault="009D425E" w:rsidP="009D425E">
      <w:pPr>
        <w:rPr>
          <w:rFonts w:ascii="Century Gothic" w:hAnsi="Century Gothic" w:cs="Arial"/>
          <w:bCs/>
          <w:color w:val="262626" w:themeColor="text1" w:themeTint="D9"/>
          <w:sz w:val="18"/>
          <w:szCs w:val="18"/>
          <w:lang w:eastAsia="en-US"/>
        </w:rPr>
      </w:pPr>
    </w:p>
    <w:p w14:paraId="63CC40B9"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Pr="00AB0B75">
        <w:rPr>
          <w:rFonts w:ascii="Century Gothic" w:hAnsi="Century Gothic" w:cs="Arial"/>
          <w:bCs/>
          <w:color w:val="262626" w:themeColor="text1" w:themeTint="D9"/>
          <w:sz w:val="18"/>
          <w:szCs w:val="18"/>
          <w:lang w:eastAsia="en-US"/>
        </w:rPr>
        <w:tab/>
      </w:r>
    </w:p>
    <w:p w14:paraId="2DDBF7EA" w14:textId="3EFFC63D"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47.06.14.0</w:t>
      </w:r>
      <w:r w:rsidR="006250EC">
        <w:rPr>
          <w:rFonts w:ascii="Century Gothic" w:hAnsi="Century Gothic" w:cs="Arial"/>
          <w:bCs/>
          <w:color w:val="262626" w:themeColor="text1" w:themeTint="D9"/>
          <w:sz w:val="18"/>
          <w:szCs w:val="18"/>
          <w:lang w:eastAsia="en-US"/>
        </w:rPr>
        <w:t>06</w:t>
      </w:r>
      <w:r w:rsidRPr="00AB0B75">
        <w:rPr>
          <w:rFonts w:ascii="Century Gothic" w:hAnsi="Century Gothic" w:cs="Arial"/>
          <w:bCs/>
          <w:color w:val="262626" w:themeColor="text1" w:themeTint="D9"/>
          <w:sz w:val="18"/>
          <w:szCs w:val="18"/>
          <w:lang w:eastAsia="en-US"/>
        </w:rPr>
        <w:tab/>
        <w:t>Anzahl: ........</w:t>
      </w:r>
    </w:p>
    <w:p w14:paraId="6AC28567" w14:textId="77777777" w:rsidR="009D425E" w:rsidRPr="00AB0B75" w:rsidRDefault="009D425E" w:rsidP="009D425E">
      <w:pPr>
        <w:rPr>
          <w:rFonts w:ascii="Century Gothic" w:hAnsi="Century Gothic" w:cs="Arial"/>
          <w:bCs/>
          <w:color w:val="262626" w:themeColor="text1" w:themeTint="D9"/>
          <w:sz w:val="18"/>
          <w:szCs w:val="18"/>
          <w:lang w:eastAsia="en-US"/>
        </w:rPr>
      </w:pPr>
    </w:p>
    <w:p w14:paraId="43849F81"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Pr="00AB0B75">
        <w:rPr>
          <w:rFonts w:ascii="Century Gothic" w:hAnsi="Century Gothic" w:cs="Arial"/>
          <w:bCs/>
          <w:color w:val="262626" w:themeColor="text1" w:themeTint="D9"/>
          <w:sz w:val="18"/>
          <w:szCs w:val="18"/>
          <w:lang w:eastAsia="en-US"/>
        </w:rPr>
        <w:tab/>
      </w:r>
    </w:p>
    <w:p w14:paraId="51E7DE98" w14:textId="396E6850"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47.07.14.0</w:t>
      </w:r>
      <w:r w:rsidR="000801D7">
        <w:rPr>
          <w:rFonts w:ascii="Century Gothic" w:hAnsi="Century Gothic" w:cs="Arial"/>
          <w:bCs/>
          <w:color w:val="262626" w:themeColor="text1" w:themeTint="D9"/>
          <w:sz w:val="18"/>
          <w:szCs w:val="18"/>
          <w:lang w:eastAsia="en-US"/>
        </w:rPr>
        <w:t>06</w:t>
      </w:r>
      <w:r w:rsidRPr="00AB0B75">
        <w:rPr>
          <w:rFonts w:ascii="Century Gothic" w:hAnsi="Century Gothic" w:cs="Arial"/>
          <w:bCs/>
          <w:color w:val="262626" w:themeColor="text1" w:themeTint="D9"/>
          <w:sz w:val="18"/>
          <w:szCs w:val="18"/>
          <w:lang w:eastAsia="en-US"/>
        </w:rPr>
        <w:tab/>
        <w:t>Anzahl: ........</w:t>
      </w:r>
    </w:p>
    <w:p w14:paraId="4753590A" w14:textId="77777777" w:rsidR="009D425E" w:rsidRPr="00AB0B75" w:rsidRDefault="009D425E" w:rsidP="009D425E">
      <w:pPr>
        <w:rPr>
          <w:rFonts w:ascii="Century Gothic" w:hAnsi="Century Gothic" w:cs="Arial"/>
          <w:bCs/>
          <w:color w:val="262626" w:themeColor="text1" w:themeTint="D9"/>
          <w:sz w:val="18"/>
          <w:szCs w:val="18"/>
          <w:lang w:eastAsia="en-US"/>
        </w:rPr>
      </w:pPr>
    </w:p>
    <w:p w14:paraId="638BBD15"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Pr="00AB0B75">
        <w:rPr>
          <w:rFonts w:ascii="Century Gothic" w:hAnsi="Century Gothic" w:cs="Arial"/>
          <w:bCs/>
          <w:color w:val="262626" w:themeColor="text1" w:themeTint="D9"/>
          <w:sz w:val="18"/>
          <w:szCs w:val="18"/>
          <w:lang w:eastAsia="en-US"/>
        </w:rPr>
        <w:tab/>
      </w:r>
    </w:p>
    <w:p w14:paraId="02E1B06A" w14:textId="3D3FACAF"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47.09.14.0</w:t>
      </w:r>
      <w:r w:rsidR="006250EC">
        <w:rPr>
          <w:rFonts w:ascii="Century Gothic" w:hAnsi="Century Gothic" w:cs="Arial"/>
          <w:bCs/>
          <w:color w:val="262626" w:themeColor="text1" w:themeTint="D9"/>
          <w:sz w:val="18"/>
          <w:szCs w:val="18"/>
          <w:lang w:eastAsia="en-US"/>
        </w:rPr>
        <w:t>06</w:t>
      </w:r>
      <w:r w:rsidRPr="00AB0B75">
        <w:rPr>
          <w:rFonts w:ascii="Century Gothic" w:hAnsi="Century Gothic" w:cs="Arial"/>
          <w:bCs/>
          <w:color w:val="262626" w:themeColor="text1" w:themeTint="D9"/>
          <w:sz w:val="18"/>
          <w:szCs w:val="18"/>
          <w:lang w:eastAsia="en-US"/>
        </w:rPr>
        <w:tab/>
        <w:t>Anzahl: ........</w:t>
      </w:r>
    </w:p>
    <w:p w14:paraId="2739878F" w14:textId="77777777" w:rsidR="009D425E" w:rsidRPr="00AB0B75" w:rsidRDefault="009D425E" w:rsidP="009D425E">
      <w:pPr>
        <w:rPr>
          <w:rFonts w:ascii="Century Gothic" w:hAnsi="Century Gothic" w:cs="Arial"/>
          <w:bCs/>
          <w:color w:val="262626" w:themeColor="text1" w:themeTint="D9"/>
          <w:sz w:val="18"/>
          <w:szCs w:val="18"/>
          <w:lang w:eastAsia="en-US"/>
        </w:rPr>
      </w:pPr>
    </w:p>
    <w:p w14:paraId="65124381"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08B49272"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47.11.14.0</w:t>
      </w:r>
      <w:r w:rsidR="00025C23" w:rsidRPr="00AB0B75">
        <w:rPr>
          <w:rFonts w:ascii="Century Gothic" w:hAnsi="Century Gothic" w:cs="Arial"/>
          <w:bCs/>
          <w:color w:val="262626" w:themeColor="text1" w:themeTint="D9"/>
          <w:sz w:val="18"/>
          <w:szCs w:val="18"/>
          <w:lang w:eastAsia="en-US"/>
        </w:rPr>
        <w:t>06</w:t>
      </w:r>
      <w:r w:rsidRPr="00AB0B75">
        <w:rPr>
          <w:rFonts w:ascii="Century Gothic" w:hAnsi="Century Gothic" w:cs="Arial"/>
          <w:bCs/>
          <w:color w:val="262626" w:themeColor="text1" w:themeTint="D9"/>
          <w:sz w:val="18"/>
          <w:szCs w:val="18"/>
          <w:lang w:eastAsia="en-US"/>
        </w:rPr>
        <w:tab/>
        <w:t>Anzahl: ........</w:t>
      </w:r>
    </w:p>
    <w:p w14:paraId="1262C615" w14:textId="77777777" w:rsidR="009D425E" w:rsidRPr="00AB0B75" w:rsidRDefault="009D425E" w:rsidP="009D425E">
      <w:pPr>
        <w:rPr>
          <w:rFonts w:ascii="Century Gothic" w:hAnsi="Century Gothic" w:cs="Arial"/>
          <w:bCs/>
          <w:color w:val="262626" w:themeColor="text1" w:themeTint="D9"/>
          <w:sz w:val="18"/>
          <w:szCs w:val="18"/>
          <w:lang w:eastAsia="en-US"/>
        </w:rPr>
      </w:pPr>
    </w:p>
    <w:p w14:paraId="7255BC9D"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Pr="00AB0B75">
        <w:rPr>
          <w:rFonts w:ascii="Century Gothic" w:hAnsi="Century Gothic" w:cs="Arial"/>
          <w:bCs/>
          <w:color w:val="262626" w:themeColor="text1" w:themeTint="D9"/>
          <w:sz w:val="18"/>
          <w:szCs w:val="18"/>
          <w:lang w:eastAsia="en-US"/>
        </w:rPr>
        <w:tab/>
      </w:r>
    </w:p>
    <w:p w14:paraId="5E31BA96"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47.12.14.0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34CFE788" w14:textId="77777777" w:rsidR="009D425E" w:rsidRPr="00AB0B75" w:rsidRDefault="009D425E" w:rsidP="009D425E">
      <w:pPr>
        <w:rPr>
          <w:rFonts w:ascii="Century Gothic" w:hAnsi="Century Gothic" w:cs="Arial"/>
          <w:bCs/>
          <w:color w:val="262626" w:themeColor="text1" w:themeTint="D9"/>
          <w:sz w:val="18"/>
          <w:szCs w:val="18"/>
          <w:lang w:eastAsia="en-US"/>
        </w:rPr>
      </w:pPr>
    </w:p>
    <w:p w14:paraId="26F21A7C"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30EEC4DD"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47.14.14.0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53032681" w14:textId="77777777" w:rsidR="009D425E" w:rsidRPr="00AB0B75" w:rsidRDefault="009D425E" w:rsidP="009D425E">
      <w:pPr>
        <w:rPr>
          <w:rFonts w:ascii="Century Gothic" w:hAnsi="Century Gothic" w:cs="Arial"/>
          <w:bCs/>
          <w:color w:val="262626" w:themeColor="text1" w:themeTint="D9"/>
          <w:sz w:val="18"/>
          <w:szCs w:val="18"/>
          <w:lang w:eastAsia="en-US"/>
        </w:rPr>
      </w:pPr>
    </w:p>
    <w:p w14:paraId="3AE902FF"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Pr="00AB0B75">
        <w:rPr>
          <w:rFonts w:ascii="Century Gothic" w:hAnsi="Century Gothic" w:cs="Arial"/>
          <w:bCs/>
          <w:color w:val="262626" w:themeColor="text1" w:themeTint="D9"/>
          <w:sz w:val="18"/>
          <w:szCs w:val="18"/>
          <w:lang w:eastAsia="en-US"/>
        </w:rPr>
        <w:tab/>
      </w:r>
    </w:p>
    <w:p w14:paraId="1824CC34"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47.16.14.0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56BA9904" w14:textId="77777777" w:rsidR="009D425E" w:rsidRPr="00AB0B75" w:rsidRDefault="009D425E" w:rsidP="009D425E">
      <w:pPr>
        <w:rPr>
          <w:rFonts w:ascii="Century Gothic" w:hAnsi="Century Gothic" w:cs="Arial"/>
          <w:bCs/>
          <w:color w:val="262626" w:themeColor="text1" w:themeTint="D9"/>
          <w:sz w:val="18"/>
          <w:szCs w:val="18"/>
          <w:lang w:eastAsia="en-US"/>
        </w:rPr>
      </w:pPr>
    </w:p>
    <w:p w14:paraId="4F8D1C26"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Pr="00AB0B75">
        <w:rPr>
          <w:rFonts w:ascii="Century Gothic" w:hAnsi="Century Gothic" w:cs="Arial"/>
          <w:bCs/>
          <w:color w:val="262626" w:themeColor="text1" w:themeTint="D9"/>
          <w:sz w:val="18"/>
          <w:szCs w:val="18"/>
          <w:lang w:eastAsia="en-US"/>
        </w:rPr>
        <w:tab/>
      </w:r>
    </w:p>
    <w:p w14:paraId="737DB4A5"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47.18.14.0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38880BC9" w14:textId="77777777" w:rsidR="009D425E" w:rsidRPr="00AB0B75" w:rsidRDefault="009D425E" w:rsidP="009D425E">
      <w:pPr>
        <w:rPr>
          <w:rFonts w:ascii="Century Gothic" w:hAnsi="Century Gothic" w:cs="Arial"/>
          <w:bCs/>
          <w:color w:val="262626" w:themeColor="text1" w:themeTint="D9"/>
          <w:sz w:val="18"/>
          <w:szCs w:val="18"/>
          <w:lang w:eastAsia="en-US"/>
        </w:rPr>
      </w:pPr>
    </w:p>
    <w:p w14:paraId="563902F2"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Pr="00AB0B75">
        <w:rPr>
          <w:rFonts w:ascii="Century Gothic" w:hAnsi="Century Gothic" w:cs="Arial"/>
          <w:bCs/>
          <w:color w:val="262626" w:themeColor="text1" w:themeTint="D9"/>
          <w:sz w:val="18"/>
          <w:szCs w:val="18"/>
          <w:lang w:eastAsia="en-US"/>
        </w:rPr>
        <w:tab/>
      </w:r>
    </w:p>
    <w:p w14:paraId="6432F174"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47.20.14.0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1165CC6E" w14:textId="77777777" w:rsidR="009D425E" w:rsidRPr="00AB0B75" w:rsidRDefault="009D425E" w:rsidP="009D425E">
      <w:pPr>
        <w:rPr>
          <w:rFonts w:ascii="Century Gothic" w:hAnsi="Century Gothic" w:cs="Arial"/>
          <w:bCs/>
          <w:color w:val="262626" w:themeColor="text1" w:themeTint="D9"/>
          <w:sz w:val="18"/>
          <w:szCs w:val="18"/>
          <w:lang w:eastAsia="en-US"/>
        </w:rPr>
      </w:pPr>
    </w:p>
    <w:p w14:paraId="096050E9"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d225</w:t>
      </w:r>
      <w:r w:rsidRPr="00AB0B75">
        <w:rPr>
          <w:rFonts w:ascii="Century Gothic" w:hAnsi="Century Gothic" w:cs="Arial"/>
          <w:bCs/>
          <w:color w:val="262626" w:themeColor="text1" w:themeTint="D9"/>
          <w:sz w:val="18"/>
          <w:szCs w:val="18"/>
          <w:lang w:eastAsia="en-US"/>
        </w:rPr>
        <w:tab/>
      </w:r>
    </w:p>
    <w:p w14:paraId="4F0CAFEB"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w:t>
      </w:r>
      <w:r w:rsidR="00025C23" w:rsidRPr="00AB0B75">
        <w:rPr>
          <w:rFonts w:ascii="Century Gothic" w:hAnsi="Century Gothic" w:cs="Arial"/>
          <w:bCs/>
          <w:color w:val="262626" w:themeColor="text1" w:themeTint="D9"/>
          <w:sz w:val="18"/>
          <w:szCs w:val="18"/>
          <w:lang w:eastAsia="en-US"/>
        </w:rPr>
        <w:t>r:</w:t>
      </w:r>
      <w:r w:rsidR="00025C23" w:rsidRPr="00AB0B75">
        <w:rPr>
          <w:rFonts w:ascii="Century Gothic" w:hAnsi="Century Gothic" w:cs="Arial"/>
          <w:bCs/>
          <w:color w:val="262626" w:themeColor="text1" w:themeTint="D9"/>
          <w:sz w:val="18"/>
          <w:szCs w:val="18"/>
          <w:lang w:eastAsia="en-US"/>
        </w:rPr>
        <w:tab/>
        <w:t>47.22.14.0</w:t>
      </w:r>
      <w:r w:rsidRPr="00AB0B75">
        <w:rPr>
          <w:rFonts w:ascii="Century Gothic" w:hAnsi="Century Gothic" w:cs="Arial"/>
          <w:bCs/>
          <w:color w:val="262626" w:themeColor="text1" w:themeTint="D9"/>
          <w:sz w:val="18"/>
          <w:szCs w:val="18"/>
          <w:lang w:eastAsia="en-US"/>
        </w:rPr>
        <w:t>0</w:t>
      </w:r>
      <w:r w:rsidR="00025C23" w:rsidRPr="00AB0B75">
        <w:rPr>
          <w:rFonts w:ascii="Century Gothic" w:hAnsi="Century Gothic" w:cs="Arial"/>
          <w:bCs/>
          <w:color w:val="262626" w:themeColor="text1" w:themeTint="D9"/>
          <w:sz w:val="18"/>
          <w:szCs w:val="18"/>
          <w:lang w:eastAsia="en-US"/>
        </w:rPr>
        <w:t>6</w:t>
      </w:r>
      <w:r w:rsidRPr="00AB0B75">
        <w:rPr>
          <w:rFonts w:ascii="Century Gothic" w:hAnsi="Century Gothic" w:cs="Arial"/>
          <w:bCs/>
          <w:color w:val="262626" w:themeColor="text1" w:themeTint="D9"/>
          <w:sz w:val="18"/>
          <w:szCs w:val="18"/>
          <w:lang w:eastAsia="en-US"/>
        </w:rPr>
        <w:tab/>
        <w:t>Anzahl: ........</w:t>
      </w:r>
    </w:p>
    <w:p w14:paraId="34C5A9D5" w14:textId="77777777" w:rsidR="009D425E" w:rsidRPr="00AB0B75" w:rsidRDefault="009D425E" w:rsidP="009D425E">
      <w:pPr>
        <w:rPr>
          <w:rFonts w:ascii="Century Gothic" w:hAnsi="Century Gothic" w:cs="Arial"/>
          <w:bCs/>
          <w:color w:val="262626" w:themeColor="text1" w:themeTint="D9"/>
          <w:sz w:val="18"/>
          <w:szCs w:val="18"/>
          <w:lang w:eastAsia="en-US"/>
        </w:rPr>
      </w:pPr>
    </w:p>
    <w:p w14:paraId="1E111398"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Pr="00AB0B75">
        <w:rPr>
          <w:rFonts w:ascii="Century Gothic" w:hAnsi="Century Gothic" w:cs="Arial"/>
          <w:bCs/>
          <w:color w:val="262626" w:themeColor="text1" w:themeTint="D9"/>
          <w:sz w:val="18"/>
          <w:szCs w:val="18"/>
          <w:lang w:eastAsia="en-US"/>
        </w:rPr>
        <w:tab/>
      </w:r>
    </w:p>
    <w:p w14:paraId="10295F13"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47.25.14.0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1E311FDD" w14:textId="77777777" w:rsidR="009D425E" w:rsidRPr="00AB0B75" w:rsidRDefault="009D425E" w:rsidP="009D425E">
      <w:pPr>
        <w:rPr>
          <w:rFonts w:ascii="Century Gothic" w:hAnsi="Century Gothic" w:cs="Arial"/>
          <w:bCs/>
          <w:color w:val="262626" w:themeColor="text1" w:themeTint="D9"/>
          <w:sz w:val="18"/>
          <w:szCs w:val="18"/>
          <w:lang w:eastAsia="en-US"/>
        </w:rPr>
      </w:pPr>
    </w:p>
    <w:p w14:paraId="5DA03175"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d280</w:t>
      </w:r>
      <w:r w:rsidRPr="00AB0B75">
        <w:rPr>
          <w:rFonts w:ascii="Century Gothic" w:hAnsi="Century Gothic" w:cs="Arial"/>
          <w:bCs/>
          <w:color w:val="262626" w:themeColor="text1" w:themeTint="D9"/>
          <w:sz w:val="18"/>
          <w:szCs w:val="18"/>
          <w:lang w:eastAsia="en-US"/>
        </w:rPr>
        <w:tab/>
      </w:r>
    </w:p>
    <w:p w14:paraId="65963CFA"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47.28.14.0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4FAE3D1A" w14:textId="77777777" w:rsidR="009D425E" w:rsidRPr="00AB0B75" w:rsidRDefault="009D425E" w:rsidP="009D425E">
      <w:pPr>
        <w:rPr>
          <w:rFonts w:ascii="Century Gothic" w:hAnsi="Century Gothic" w:cs="Arial"/>
          <w:bCs/>
          <w:color w:val="262626" w:themeColor="text1" w:themeTint="D9"/>
          <w:sz w:val="18"/>
          <w:szCs w:val="18"/>
          <w:lang w:eastAsia="en-US"/>
        </w:rPr>
      </w:pPr>
    </w:p>
    <w:p w14:paraId="6A6AF911"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Pr="00AB0B75">
        <w:rPr>
          <w:rFonts w:ascii="Century Gothic" w:hAnsi="Century Gothic" w:cs="Arial"/>
          <w:bCs/>
          <w:color w:val="262626" w:themeColor="text1" w:themeTint="D9"/>
          <w:sz w:val="18"/>
          <w:szCs w:val="18"/>
          <w:lang w:eastAsia="en-US"/>
        </w:rPr>
        <w:tab/>
      </w:r>
    </w:p>
    <w:p w14:paraId="24E1ED39"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47.31.14.0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0A567AB4" w14:textId="77777777" w:rsidR="009D425E" w:rsidRPr="00AB0B75" w:rsidRDefault="009D425E" w:rsidP="009D425E">
      <w:pPr>
        <w:rPr>
          <w:rFonts w:ascii="Century Gothic" w:hAnsi="Century Gothic" w:cs="Arial"/>
          <w:bCs/>
          <w:color w:val="262626" w:themeColor="text1" w:themeTint="D9"/>
          <w:sz w:val="18"/>
          <w:szCs w:val="18"/>
          <w:lang w:eastAsia="en-US"/>
        </w:rPr>
      </w:pPr>
    </w:p>
    <w:p w14:paraId="32ADFA72"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d355</w:t>
      </w:r>
      <w:r w:rsidRPr="00AB0B75">
        <w:rPr>
          <w:rFonts w:ascii="Century Gothic" w:hAnsi="Century Gothic" w:cs="Arial"/>
          <w:bCs/>
          <w:color w:val="262626" w:themeColor="text1" w:themeTint="D9"/>
          <w:sz w:val="18"/>
          <w:szCs w:val="18"/>
          <w:lang w:eastAsia="en-US"/>
        </w:rPr>
        <w:tab/>
      </w:r>
    </w:p>
    <w:p w14:paraId="576DC3F3"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025C23" w:rsidRPr="00AB0B75">
        <w:rPr>
          <w:rFonts w:ascii="Century Gothic" w:hAnsi="Century Gothic" w:cs="Arial"/>
          <w:bCs/>
          <w:color w:val="262626" w:themeColor="text1" w:themeTint="D9"/>
          <w:sz w:val="18"/>
          <w:szCs w:val="18"/>
          <w:lang w:eastAsia="en-US"/>
        </w:rPr>
        <w:t>47.35.14.0</w:t>
      </w:r>
      <w:r w:rsidRPr="00AB0B75">
        <w:rPr>
          <w:rFonts w:ascii="Century Gothic" w:hAnsi="Century Gothic" w:cs="Arial"/>
          <w:bCs/>
          <w:color w:val="262626" w:themeColor="text1" w:themeTint="D9"/>
          <w:sz w:val="18"/>
          <w:szCs w:val="18"/>
          <w:lang w:eastAsia="en-US"/>
        </w:rPr>
        <w:t>0</w:t>
      </w:r>
      <w:r w:rsidR="00025C23" w:rsidRPr="00AB0B75">
        <w:rPr>
          <w:rFonts w:ascii="Century Gothic" w:hAnsi="Century Gothic" w:cs="Arial"/>
          <w:bCs/>
          <w:color w:val="262626" w:themeColor="text1" w:themeTint="D9"/>
          <w:sz w:val="18"/>
          <w:szCs w:val="18"/>
          <w:lang w:eastAsia="en-US"/>
        </w:rPr>
        <w:t>6</w:t>
      </w:r>
      <w:r w:rsidRPr="00AB0B75">
        <w:rPr>
          <w:rFonts w:ascii="Century Gothic" w:hAnsi="Century Gothic" w:cs="Arial"/>
          <w:bCs/>
          <w:color w:val="262626" w:themeColor="text1" w:themeTint="D9"/>
          <w:sz w:val="18"/>
          <w:szCs w:val="18"/>
          <w:lang w:eastAsia="en-US"/>
        </w:rPr>
        <w:tab/>
        <w:t>Anzahl: ........</w:t>
      </w:r>
    </w:p>
    <w:p w14:paraId="290327A2" w14:textId="77777777" w:rsidR="009D425E" w:rsidRPr="00AB0B75" w:rsidRDefault="009D425E" w:rsidP="009D425E">
      <w:pPr>
        <w:rPr>
          <w:rFonts w:ascii="Century Gothic" w:hAnsi="Century Gothic" w:cs="Arial"/>
          <w:bCs/>
          <w:color w:val="262626" w:themeColor="text1" w:themeTint="D9"/>
          <w:sz w:val="18"/>
          <w:szCs w:val="18"/>
          <w:lang w:eastAsia="en-US"/>
        </w:rPr>
      </w:pPr>
    </w:p>
    <w:p w14:paraId="791429F8"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d400</w:t>
      </w:r>
      <w:r w:rsidRPr="00AB0B75">
        <w:rPr>
          <w:rFonts w:ascii="Century Gothic" w:hAnsi="Century Gothic" w:cs="Arial"/>
          <w:bCs/>
          <w:color w:val="262626" w:themeColor="text1" w:themeTint="D9"/>
          <w:sz w:val="18"/>
          <w:szCs w:val="18"/>
          <w:lang w:eastAsia="en-US"/>
        </w:rPr>
        <w:tab/>
      </w:r>
    </w:p>
    <w:p w14:paraId="159B112C"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47.40.14.0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78EE850B" w14:textId="77777777" w:rsidR="009D425E" w:rsidRPr="00AB0B75" w:rsidRDefault="009D425E" w:rsidP="009D425E">
      <w:pPr>
        <w:rPr>
          <w:rFonts w:ascii="Century Gothic" w:hAnsi="Century Gothic" w:cs="Arial"/>
          <w:bCs/>
          <w:color w:val="262626" w:themeColor="text1" w:themeTint="D9"/>
          <w:sz w:val="18"/>
          <w:szCs w:val="18"/>
          <w:lang w:eastAsia="en-US"/>
        </w:rPr>
      </w:pPr>
    </w:p>
    <w:p w14:paraId="717302CF"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d450</w:t>
      </w:r>
      <w:r w:rsidRPr="00AB0B75">
        <w:rPr>
          <w:rFonts w:ascii="Century Gothic" w:hAnsi="Century Gothic" w:cs="Arial"/>
          <w:bCs/>
          <w:color w:val="262626" w:themeColor="text1" w:themeTint="D9"/>
          <w:sz w:val="18"/>
          <w:szCs w:val="18"/>
          <w:lang w:eastAsia="en-US"/>
        </w:rPr>
        <w:tab/>
      </w:r>
    </w:p>
    <w:p w14:paraId="643FBD4D" w14:textId="4ED09A4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47.45.14.0</w:t>
      </w:r>
      <w:r w:rsidR="009D425E" w:rsidRPr="00AB0B75">
        <w:rPr>
          <w:rFonts w:ascii="Century Gothic" w:hAnsi="Century Gothic" w:cs="Arial"/>
          <w:bCs/>
          <w:color w:val="262626" w:themeColor="text1" w:themeTint="D9"/>
          <w:sz w:val="18"/>
          <w:szCs w:val="18"/>
          <w:lang w:eastAsia="en-US"/>
        </w:rPr>
        <w:t>0</w:t>
      </w:r>
      <w:r w:rsidR="006250EC">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7C4E27C8" w14:textId="77777777" w:rsidR="009D425E" w:rsidRPr="00AB0B75" w:rsidRDefault="009D425E" w:rsidP="009D425E">
      <w:pPr>
        <w:rPr>
          <w:rFonts w:ascii="Century Gothic" w:hAnsi="Century Gothic" w:cs="Arial"/>
          <w:bCs/>
          <w:color w:val="262626" w:themeColor="text1" w:themeTint="D9"/>
          <w:sz w:val="18"/>
          <w:szCs w:val="18"/>
          <w:lang w:eastAsia="en-US"/>
        </w:rPr>
      </w:pPr>
    </w:p>
    <w:p w14:paraId="5D592AAD"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d500</w:t>
      </w:r>
      <w:r w:rsidRPr="00AB0B75">
        <w:rPr>
          <w:rFonts w:ascii="Century Gothic" w:hAnsi="Century Gothic" w:cs="Arial"/>
          <w:bCs/>
          <w:color w:val="262626" w:themeColor="text1" w:themeTint="D9"/>
          <w:sz w:val="18"/>
          <w:szCs w:val="18"/>
          <w:lang w:eastAsia="en-US"/>
        </w:rPr>
        <w:tab/>
      </w:r>
    </w:p>
    <w:p w14:paraId="40C714FA"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47.50.14.0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307C8467" w14:textId="77777777" w:rsidR="009D425E" w:rsidRPr="00AB0B75" w:rsidRDefault="009D425E" w:rsidP="009D425E">
      <w:pPr>
        <w:rPr>
          <w:rFonts w:ascii="Century Gothic" w:hAnsi="Century Gothic" w:cs="Arial"/>
          <w:bCs/>
          <w:color w:val="262626" w:themeColor="text1" w:themeTint="D9"/>
          <w:sz w:val="18"/>
          <w:szCs w:val="18"/>
          <w:lang w:eastAsia="en-US"/>
        </w:rPr>
      </w:pPr>
    </w:p>
    <w:p w14:paraId="33F02522"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d560</w:t>
      </w:r>
      <w:r w:rsidRPr="00AB0B75">
        <w:rPr>
          <w:rFonts w:ascii="Century Gothic" w:hAnsi="Century Gothic" w:cs="Arial"/>
          <w:bCs/>
          <w:color w:val="262626" w:themeColor="text1" w:themeTint="D9"/>
          <w:sz w:val="18"/>
          <w:szCs w:val="18"/>
          <w:lang w:eastAsia="en-US"/>
        </w:rPr>
        <w:tab/>
      </w:r>
    </w:p>
    <w:p w14:paraId="1ECD484B"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47.56.14.0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445B2EE7" w14:textId="77777777" w:rsidR="009D425E" w:rsidRPr="00AB0B75" w:rsidRDefault="009D425E" w:rsidP="009D425E">
      <w:pPr>
        <w:rPr>
          <w:rFonts w:ascii="Century Gothic" w:hAnsi="Century Gothic" w:cs="Arial"/>
          <w:bCs/>
          <w:color w:val="262626" w:themeColor="text1" w:themeTint="D9"/>
          <w:sz w:val="18"/>
          <w:szCs w:val="18"/>
          <w:lang w:eastAsia="en-US"/>
        </w:rPr>
      </w:pPr>
    </w:p>
    <w:p w14:paraId="79231C98"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d630</w:t>
      </w:r>
      <w:r w:rsidRPr="00AB0B75">
        <w:rPr>
          <w:rFonts w:ascii="Century Gothic" w:hAnsi="Century Gothic" w:cs="Arial"/>
          <w:bCs/>
          <w:color w:val="262626" w:themeColor="text1" w:themeTint="D9"/>
          <w:sz w:val="18"/>
          <w:szCs w:val="18"/>
          <w:lang w:eastAsia="en-US"/>
        </w:rPr>
        <w:tab/>
      </w:r>
    </w:p>
    <w:p w14:paraId="530CFAC3" w14:textId="77777777" w:rsidR="009D425E" w:rsidRPr="00AB0B75" w:rsidRDefault="00025C23"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47.63.14.0</w:t>
      </w:r>
      <w:r w:rsidR="009D425E"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6</w:t>
      </w:r>
      <w:r w:rsidR="009D425E" w:rsidRPr="00AB0B75">
        <w:rPr>
          <w:rFonts w:ascii="Century Gothic" w:hAnsi="Century Gothic" w:cs="Arial"/>
          <w:bCs/>
          <w:color w:val="262626" w:themeColor="text1" w:themeTint="D9"/>
          <w:sz w:val="18"/>
          <w:szCs w:val="18"/>
          <w:lang w:eastAsia="en-US"/>
        </w:rPr>
        <w:tab/>
        <w:t>Anzahl: ........</w:t>
      </w:r>
    </w:p>
    <w:p w14:paraId="33FCFB4F" w14:textId="77777777" w:rsidR="009D425E" w:rsidRPr="00AB0B75" w:rsidRDefault="009D425E" w:rsidP="009D425E">
      <w:pPr>
        <w:rPr>
          <w:rFonts w:ascii="Century Gothic" w:hAnsi="Century Gothic" w:cs="Arial"/>
          <w:bCs/>
          <w:color w:val="262626" w:themeColor="text1" w:themeTint="D9"/>
          <w:sz w:val="18"/>
          <w:szCs w:val="18"/>
          <w:lang w:eastAsia="en-US"/>
        </w:rPr>
      </w:pPr>
    </w:p>
    <w:p w14:paraId="0B41D1D4"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Material: ......... </w:t>
      </w:r>
      <w:r w:rsidRPr="00AB0B75">
        <w:rPr>
          <w:rFonts w:ascii="Century Gothic" w:hAnsi="Century Gothic" w:cs="Arial"/>
          <w:bCs/>
          <w:color w:val="262626" w:themeColor="text1" w:themeTint="D9"/>
          <w:sz w:val="18"/>
          <w:szCs w:val="18"/>
          <w:lang w:eastAsia="en-US"/>
        </w:rPr>
        <w:tab/>
        <w:t xml:space="preserve">Lohn: ......... </w:t>
      </w:r>
      <w:r w:rsidRPr="00AB0B75">
        <w:rPr>
          <w:rFonts w:ascii="Century Gothic" w:hAnsi="Century Gothic" w:cs="Arial"/>
          <w:bCs/>
          <w:color w:val="262626" w:themeColor="text1" w:themeTint="D9"/>
          <w:sz w:val="18"/>
          <w:szCs w:val="18"/>
          <w:lang w:eastAsia="en-US"/>
        </w:rPr>
        <w:tab/>
        <w:t xml:space="preserve">......... </w:t>
      </w:r>
      <w:r w:rsidRPr="00AB0B75">
        <w:rPr>
          <w:rFonts w:ascii="Century Gothic" w:hAnsi="Century Gothic" w:cs="Arial"/>
          <w:bCs/>
          <w:color w:val="262626" w:themeColor="text1" w:themeTint="D9"/>
          <w:sz w:val="18"/>
          <w:szCs w:val="18"/>
          <w:lang w:eastAsia="en-US"/>
        </w:rPr>
        <w:tab/>
        <w:t>.........</w:t>
      </w:r>
    </w:p>
    <w:p w14:paraId="771B7A78" w14:textId="77777777" w:rsidR="00DF2D58" w:rsidRPr="00AB0B75" w:rsidRDefault="00DF2D58" w:rsidP="00701795">
      <w:pPr>
        <w:rPr>
          <w:rFonts w:ascii="Century Gothic" w:hAnsi="Century Gothic" w:cs="Arial"/>
          <w:bCs/>
          <w:color w:val="262626" w:themeColor="text1" w:themeTint="D9"/>
          <w:sz w:val="18"/>
          <w:szCs w:val="18"/>
          <w:lang w:eastAsia="en-US"/>
        </w:rPr>
      </w:pPr>
    </w:p>
    <w:p w14:paraId="604B1456" w14:textId="77777777" w:rsidR="009D425E" w:rsidRPr="00AB0B75" w:rsidRDefault="009D425E" w:rsidP="00701795">
      <w:pPr>
        <w:rPr>
          <w:rFonts w:ascii="Century Gothic" w:hAnsi="Century Gothic" w:cs="Arial"/>
          <w:bCs/>
          <w:color w:val="262626" w:themeColor="text1" w:themeTint="D9"/>
          <w:sz w:val="18"/>
          <w:szCs w:val="18"/>
          <w:lang w:eastAsia="en-US"/>
        </w:rPr>
      </w:pPr>
    </w:p>
    <w:p w14:paraId="3B581FA7" w14:textId="77777777" w:rsidR="009D425E" w:rsidRPr="00DE4682" w:rsidRDefault="009D425E" w:rsidP="009D425E">
      <w:pPr>
        <w:pStyle w:val="berschrift3"/>
        <w:rPr>
          <w:rFonts w:ascii="Century Gothic" w:hAnsi="Century Gothic"/>
          <w:color w:val="000000" w:themeColor="text1"/>
          <w:sz w:val="18"/>
          <w:szCs w:val="18"/>
          <w:lang w:eastAsia="en-US"/>
        </w:rPr>
      </w:pPr>
      <w:bookmarkStart w:id="470" w:name="_Hlk516744314"/>
      <w:bookmarkStart w:id="471" w:name="_Toc188537497"/>
      <w:r w:rsidRPr="00DE4682">
        <w:rPr>
          <w:rFonts w:ascii="Century Gothic" w:hAnsi="Century Gothic"/>
          <w:color w:val="000000" w:themeColor="text1"/>
          <w:sz w:val="18"/>
          <w:szCs w:val="18"/>
          <w:lang w:eastAsia="en-US"/>
        </w:rPr>
        <w:t>Profildichtung, SDR 11, EPDM, Stahleinlage</w:t>
      </w:r>
      <w:bookmarkEnd w:id="471"/>
    </w:p>
    <w:p w14:paraId="3EC31F89" w14:textId="77777777" w:rsidR="009D425E" w:rsidRPr="00AB0B75" w:rsidRDefault="009D425E" w:rsidP="009D425E">
      <w:pPr>
        <w:rPr>
          <w:rFonts w:ascii="Century Gothic" w:hAnsi="Century Gothic" w:cs="Arial"/>
          <w:b/>
          <w:bCs/>
          <w:color w:val="262626" w:themeColor="text1" w:themeTint="D9"/>
          <w:sz w:val="18"/>
          <w:szCs w:val="18"/>
          <w:lang w:eastAsia="en-US"/>
        </w:rPr>
      </w:pPr>
    </w:p>
    <w:p w14:paraId="5E9DAAC0"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Profildichtung für Vorschweißbund, SDR 11</w:t>
      </w:r>
    </w:p>
    <w:p w14:paraId="61AC7BBD"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Dichtungswerkstoff: EPDM</w:t>
      </w:r>
    </w:p>
    <w:p w14:paraId="3113E265"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Nicht verwendbar bei Flanschverbindung Kunststoff auf Stahl/Guss, da keine ausreichende Abdeckung der Dichtleiste. </w:t>
      </w:r>
    </w:p>
    <w:p w14:paraId="62E10346"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Spezielle Dichtungen erforderlich, auf Anfrage</w:t>
      </w:r>
    </w:p>
    <w:p w14:paraId="6D477250" w14:textId="777FAEE9"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Lieferantennachweis: </w:t>
      </w:r>
      <w:r w:rsidR="00F94139" w:rsidRPr="00AB0B75">
        <w:rPr>
          <w:rFonts w:ascii="Century Gothic" w:hAnsi="Century Gothic" w:cs="Arial"/>
          <w:bCs/>
          <w:color w:val="262626" w:themeColor="text1" w:themeTint="D9"/>
          <w:sz w:val="18"/>
          <w:szCs w:val="18"/>
          <w:lang w:eastAsia="en-US"/>
        </w:rPr>
        <w:t>Aliaxis Deutschland</w:t>
      </w:r>
      <w:r w:rsidRPr="00AB0B75">
        <w:rPr>
          <w:rFonts w:ascii="Century Gothic" w:hAnsi="Century Gothic" w:cs="Arial"/>
          <w:bCs/>
          <w:color w:val="262626" w:themeColor="text1" w:themeTint="D9"/>
          <w:sz w:val="18"/>
          <w:szCs w:val="18"/>
          <w:lang w:eastAsia="en-US"/>
        </w:rPr>
        <w:t xml:space="preserve"> GmbH, 68229 Mannheim</w:t>
      </w:r>
    </w:p>
    <w:p w14:paraId="68F957C1" w14:textId="77777777" w:rsidR="009D425E" w:rsidRPr="00AB0B75" w:rsidRDefault="009D425E" w:rsidP="009D425E">
      <w:pPr>
        <w:rPr>
          <w:rFonts w:ascii="Century Gothic" w:hAnsi="Century Gothic" w:cs="Arial"/>
          <w:bCs/>
          <w:color w:val="262626" w:themeColor="text1" w:themeTint="D9"/>
          <w:sz w:val="18"/>
          <w:szCs w:val="18"/>
          <w:lang w:eastAsia="en-US"/>
        </w:rPr>
      </w:pPr>
    </w:p>
    <w:p w14:paraId="05623EB1" w14:textId="738609BB" w:rsidR="004A4AE1" w:rsidRPr="00AB0B75" w:rsidRDefault="004A4AE1" w:rsidP="004A4AE1">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w:t>
      </w:r>
      <w:r>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ab/>
      </w:r>
    </w:p>
    <w:p w14:paraId="250BCE64" w14:textId="75952D94" w:rsidR="004A4AE1" w:rsidRPr="00AB0B75" w:rsidRDefault="004A4AE1" w:rsidP="004A4AE1">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w:t>
      </w:r>
      <w:r w:rsidR="004B42EF">
        <w:rPr>
          <w:rFonts w:ascii="Century Gothic" w:hAnsi="Century Gothic" w:cs="Arial"/>
          <w:bCs/>
          <w:color w:val="262626" w:themeColor="text1" w:themeTint="D9"/>
          <w:sz w:val="18"/>
          <w:szCs w:val="18"/>
          <w:lang w:eastAsia="en-US"/>
        </w:rPr>
        <w:t>1</w:t>
      </w:r>
      <w:r w:rsidRPr="00AB0B75">
        <w:rPr>
          <w:rFonts w:ascii="Century Gothic" w:hAnsi="Century Gothic" w:cs="Arial"/>
          <w:bCs/>
          <w:color w:val="262626" w:themeColor="text1" w:themeTint="D9"/>
          <w:sz w:val="18"/>
          <w:szCs w:val="18"/>
          <w:lang w:eastAsia="en-US"/>
        </w:rPr>
        <w:t>.14.010</w:t>
      </w:r>
      <w:r w:rsidRPr="00AB0B75">
        <w:rPr>
          <w:rFonts w:ascii="Century Gothic" w:hAnsi="Century Gothic" w:cs="Arial"/>
          <w:bCs/>
          <w:color w:val="262626" w:themeColor="text1" w:themeTint="D9"/>
          <w:sz w:val="18"/>
          <w:szCs w:val="18"/>
          <w:lang w:eastAsia="en-US"/>
        </w:rPr>
        <w:tab/>
        <w:t>Anzahl: ........</w:t>
      </w:r>
    </w:p>
    <w:p w14:paraId="50399AFE" w14:textId="77777777" w:rsidR="004A4AE1" w:rsidRDefault="004A4AE1" w:rsidP="009D425E">
      <w:pPr>
        <w:rPr>
          <w:rFonts w:ascii="Century Gothic" w:hAnsi="Century Gothic" w:cs="Arial"/>
          <w:bCs/>
          <w:color w:val="262626" w:themeColor="text1" w:themeTint="D9"/>
          <w:sz w:val="18"/>
          <w:szCs w:val="18"/>
          <w:lang w:eastAsia="en-US"/>
        </w:rPr>
      </w:pPr>
    </w:p>
    <w:p w14:paraId="40A86825" w14:textId="29F8FE1E"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w:t>
      </w:r>
      <w:r w:rsidRPr="00AB0B75">
        <w:rPr>
          <w:rFonts w:ascii="Century Gothic" w:hAnsi="Century Gothic" w:cs="Arial"/>
          <w:bCs/>
          <w:color w:val="262626" w:themeColor="text1" w:themeTint="D9"/>
          <w:sz w:val="18"/>
          <w:szCs w:val="18"/>
          <w:lang w:eastAsia="en-US"/>
        </w:rPr>
        <w:tab/>
      </w:r>
    </w:p>
    <w:p w14:paraId="17B035E6"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47.02.14.010</w:t>
      </w:r>
      <w:r w:rsidRPr="00AB0B75">
        <w:rPr>
          <w:rFonts w:ascii="Century Gothic" w:hAnsi="Century Gothic" w:cs="Arial"/>
          <w:bCs/>
          <w:color w:val="262626" w:themeColor="text1" w:themeTint="D9"/>
          <w:sz w:val="18"/>
          <w:szCs w:val="18"/>
          <w:lang w:eastAsia="en-US"/>
        </w:rPr>
        <w:tab/>
        <w:t>Anzahl: ........</w:t>
      </w:r>
    </w:p>
    <w:p w14:paraId="5E1085F4" w14:textId="77777777" w:rsidR="009D425E" w:rsidRDefault="009D425E" w:rsidP="009D425E">
      <w:pPr>
        <w:rPr>
          <w:rFonts w:ascii="Century Gothic" w:hAnsi="Century Gothic" w:cs="Arial"/>
          <w:bCs/>
          <w:color w:val="262626" w:themeColor="text1" w:themeTint="D9"/>
          <w:sz w:val="18"/>
          <w:szCs w:val="18"/>
          <w:lang w:eastAsia="en-US"/>
        </w:rPr>
      </w:pPr>
    </w:p>
    <w:p w14:paraId="4BFC21FA" w14:textId="77777777" w:rsidR="00271919" w:rsidRPr="00AB0B75" w:rsidRDefault="00271919" w:rsidP="009D425E">
      <w:pPr>
        <w:rPr>
          <w:rFonts w:ascii="Century Gothic" w:hAnsi="Century Gothic" w:cs="Arial"/>
          <w:bCs/>
          <w:color w:val="262626" w:themeColor="text1" w:themeTint="D9"/>
          <w:sz w:val="18"/>
          <w:szCs w:val="18"/>
          <w:lang w:eastAsia="en-US"/>
        </w:rPr>
      </w:pPr>
    </w:p>
    <w:p w14:paraId="3AEFD3D5"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Pr="00AB0B75">
        <w:rPr>
          <w:rFonts w:ascii="Century Gothic" w:hAnsi="Century Gothic" w:cs="Arial"/>
          <w:bCs/>
          <w:color w:val="262626" w:themeColor="text1" w:themeTint="D9"/>
          <w:sz w:val="18"/>
          <w:szCs w:val="18"/>
          <w:lang w:eastAsia="en-US"/>
        </w:rPr>
        <w:tab/>
      </w:r>
    </w:p>
    <w:p w14:paraId="1D9E6554"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47.03.14.010</w:t>
      </w:r>
      <w:r w:rsidRPr="00AB0B75">
        <w:rPr>
          <w:rFonts w:ascii="Century Gothic" w:hAnsi="Century Gothic" w:cs="Arial"/>
          <w:bCs/>
          <w:color w:val="262626" w:themeColor="text1" w:themeTint="D9"/>
          <w:sz w:val="18"/>
          <w:szCs w:val="18"/>
          <w:lang w:eastAsia="en-US"/>
        </w:rPr>
        <w:tab/>
        <w:t>Anzahl: ........</w:t>
      </w:r>
    </w:p>
    <w:bookmarkEnd w:id="470"/>
    <w:p w14:paraId="60A1FDE9" w14:textId="77777777" w:rsidR="009D425E" w:rsidRPr="00AB0B75" w:rsidRDefault="009D425E" w:rsidP="009D425E">
      <w:pPr>
        <w:rPr>
          <w:rFonts w:ascii="Century Gothic" w:hAnsi="Century Gothic" w:cs="Arial"/>
          <w:bCs/>
          <w:color w:val="262626" w:themeColor="text1" w:themeTint="D9"/>
          <w:sz w:val="18"/>
          <w:szCs w:val="18"/>
          <w:lang w:eastAsia="en-US"/>
        </w:rPr>
      </w:pPr>
    </w:p>
    <w:p w14:paraId="4196CEE7"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Pr="00AB0B75">
        <w:rPr>
          <w:rFonts w:ascii="Century Gothic" w:hAnsi="Century Gothic" w:cs="Arial"/>
          <w:bCs/>
          <w:color w:val="262626" w:themeColor="text1" w:themeTint="D9"/>
          <w:sz w:val="18"/>
          <w:szCs w:val="18"/>
          <w:lang w:eastAsia="en-US"/>
        </w:rPr>
        <w:tab/>
      </w:r>
    </w:p>
    <w:p w14:paraId="518C460A"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47.04.14.010</w:t>
      </w:r>
      <w:r w:rsidRPr="00AB0B75">
        <w:rPr>
          <w:rFonts w:ascii="Century Gothic" w:hAnsi="Century Gothic" w:cs="Arial"/>
          <w:bCs/>
          <w:color w:val="262626" w:themeColor="text1" w:themeTint="D9"/>
          <w:sz w:val="18"/>
          <w:szCs w:val="18"/>
          <w:lang w:eastAsia="en-US"/>
        </w:rPr>
        <w:tab/>
        <w:t>Anzahl: ........</w:t>
      </w:r>
    </w:p>
    <w:p w14:paraId="0D67CA79" w14:textId="77777777" w:rsidR="009D425E" w:rsidRPr="00AB0B75" w:rsidRDefault="009D425E" w:rsidP="009D425E">
      <w:pPr>
        <w:rPr>
          <w:rFonts w:ascii="Century Gothic" w:hAnsi="Century Gothic" w:cs="Arial"/>
          <w:bCs/>
          <w:color w:val="262626" w:themeColor="text1" w:themeTint="D9"/>
          <w:sz w:val="18"/>
          <w:szCs w:val="18"/>
          <w:lang w:eastAsia="en-US"/>
        </w:rPr>
      </w:pPr>
    </w:p>
    <w:p w14:paraId="61CF3974"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Pr="00AB0B75">
        <w:rPr>
          <w:rFonts w:ascii="Century Gothic" w:hAnsi="Century Gothic" w:cs="Arial"/>
          <w:bCs/>
          <w:color w:val="262626" w:themeColor="text1" w:themeTint="D9"/>
          <w:sz w:val="18"/>
          <w:szCs w:val="18"/>
          <w:lang w:eastAsia="en-US"/>
        </w:rPr>
        <w:tab/>
      </w:r>
    </w:p>
    <w:p w14:paraId="65DC0B81"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47.05.14.010</w:t>
      </w:r>
      <w:r w:rsidRPr="00AB0B75">
        <w:rPr>
          <w:rFonts w:ascii="Century Gothic" w:hAnsi="Century Gothic" w:cs="Arial"/>
          <w:bCs/>
          <w:color w:val="262626" w:themeColor="text1" w:themeTint="D9"/>
          <w:sz w:val="18"/>
          <w:szCs w:val="18"/>
          <w:lang w:eastAsia="en-US"/>
        </w:rPr>
        <w:tab/>
        <w:t>Anzahl: ........</w:t>
      </w:r>
    </w:p>
    <w:p w14:paraId="45B23113" w14:textId="77777777" w:rsidR="009D425E" w:rsidRPr="00AB0B75" w:rsidRDefault="009D425E" w:rsidP="009D425E">
      <w:pPr>
        <w:rPr>
          <w:rFonts w:ascii="Century Gothic" w:hAnsi="Century Gothic" w:cs="Arial"/>
          <w:bCs/>
          <w:color w:val="262626" w:themeColor="text1" w:themeTint="D9"/>
          <w:sz w:val="18"/>
          <w:szCs w:val="18"/>
          <w:lang w:eastAsia="en-US"/>
        </w:rPr>
      </w:pPr>
    </w:p>
    <w:p w14:paraId="60117E3E"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Pr="00AB0B75">
        <w:rPr>
          <w:rFonts w:ascii="Century Gothic" w:hAnsi="Century Gothic" w:cs="Arial"/>
          <w:bCs/>
          <w:color w:val="262626" w:themeColor="text1" w:themeTint="D9"/>
          <w:sz w:val="18"/>
          <w:szCs w:val="18"/>
          <w:lang w:eastAsia="en-US"/>
        </w:rPr>
        <w:tab/>
      </w:r>
    </w:p>
    <w:p w14:paraId="1A24F049"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47.06.14.010</w:t>
      </w:r>
      <w:r w:rsidRPr="00AB0B75">
        <w:rPr>
          <w:rFonts w:ascii="Century Gothic" w:hAnsi="Century Gothic" w:cs="Arial"/>
          <w:bCs/>
          <w:color w:val="262626" w:themeColor="text1" w:themeTint="D9"/>
          <w:sz w:val="18"/>
          <w:szCs w:val="18"/>
          <w:lang w:eastAsia="en-US"/>
        </w:rPr>
        <w:tab/>
        <w:t>Anzahl: ........</w:t>
      </w:r>
    </w:p>
    <w:p w14:paraId="1622D93E" w14:textId="77777777" w:rsidR="009D425E" w:rsidRPr="00AB0B75" w:rsidRDefault="009D425E" w:rsidP="009D425E">
      <w:pPr>
        <w:rPr>
          <w:rFonts w:ascii="Century Gothic" w:hAnsi="Century Gothic" w:cs="Arial"/>
          <w:bCs/>
          <w:color w:val="262626" w:themeColor="text1" w:themeTint="D9"/>
          <w:sz w:val="18"/>
          <w:szCs w:val="18"/>
          <w:lang w:eastAsia="en-US"/>
        </w:rPr>
      </w:pPr>
    </w:p>
    <w:p w14:paraId="51F4E641"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Pr="00AB0B75">
        <w:rPr>
          <w:rFonts w:ascii="Century Gothic" w:hAnsi="Century Gothic" w:cs="Arial"/>
          <w:bCs/>
          <w:color w:val="262626" w:themeColor="text1" w:themeTint="D9"/>
          <w:sz w:val="18"/>
          <w:szCs w:val="18"/>
          <w:lang w:eastAsia="en-US"/>
        </w:rPr>
        <w:tab/>
      </w:r>
    </w:p>
    <w:p w14:paraId="3B323770"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47.07.14.010</w:t>
      </w:r>
      <w:r w:rsidRPr="00AB0B75">
        <w:rPr>
          <w:rFonts w:ascii="Century Gothic" w:hAnsi="Century Gothic" w:cs="Arial"/>
          <w:bCs/>
          <w:color w:val="262626" w:themeColor="text1" w:themeTint="D9"/>
          <w:sz w:val="18"/>
          <w:szCs w:val="18"/>
          <w:lang w:eastAsia="en-US"/>
        </w:rPr>
        <w:tab/>
        <w:t>Anzahl: ........</w:t>
      </w:r>
    </w:p>
    <w:p w14:paraId="108585C7" w14:textId="77777777" w:rsidR="009D425E" w:rsidRPr="00AB0B75" w:rsidRDefault="009D425E" w:rsidP="009D425E">
      <w:pPr>
        <w:rPr>
          <w:rFonts w:ascii="Century Gothic" w:hAnsi="Century Gothic" w:cs="Arial"/>
          <w:bCs/>
          <w:color w:val="262626" w:themeColor="text1" w:themeTint="D9"/>
          <w:sz w:val="18"/>
          <w:szCs w:val="18"/>
          <w:lang w:eastAsia="en-US"/>
        </w:rPr>
      </w:pPr>
    </w:p>
    <w:p w14:paraId="6D69DEB5"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Pr="00AB0B75">
        <w:rPr>
          <w:rFonts w:ascii="Century Gothic" w:hAnsi="Century Gothic" w:cs="Arial"/>
          <w:bCs/>
          <w:color w:val="262626" w:themeColor="text1" w:themeTint="D9"/>
          <w:sz w:val="18"/>
          <w:szCs w:val="18"/>
          <w:lang w:eastAsia="en-US"/>
        </w:rPr>
        <w:tab/>
      </w:r>
    </w:p>
    <w:p w14:paraId="1191C788"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47.09.14.010</w:t>
      </w:r>
      <w:r w:rsidRPr="00AB0B75">
        <w:rPr>
          <w:rFonts w:ascii="Century Gothic" w:hAnsi="Century Gothic" w:cs="Arial"/>
          <w:bCs/>
          <w:color w:val="262626" w:themeColor="text1" w:themeTint="D9"/>
          <w:sz w:val="18"/>
          <w:szCs w:val="18"/>
          <w:lang w:eastAsia="en-US"/>
        </w:rPr>
        <w:tab/>
        <w:t>Anzahl: ........</w:t>
      </w:r>
    </w:p>
    <w:p w14:paraId="20A076F6" w14:textId="77777777" w:rsidR="009D425E" w:rsidRPr="00AB0B75" w:rsidRDefault="009D425E" w:rsidP="009D425E">
      <w:pPr>
        <w:rPr>
          <w:rFonts w:ascii="Century Gothic" w:hAnsi="Century Gothic" w:cs="Arial"/>
          <w:bCs/>
          <w:color w:val="262626" w:themeColor="text1" w:themeTint="D9"/>
          <w:sz w:val="18"/>
          <w:szCs w:val="18"/>
          <w:lang w:eastAsia="en-US"/>
        </w:rPr>
      </w:pPr>
    </w:p>
    <w:p w14:paraId="47008AF1"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7ADF15A4"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47.11.14.010</w:t>
      </w:r>
      <w:r w:rsidRPr="00AB0B75">
        <w:rPr>
          <w:rFonts w:ascii="Century Gothic" w:hAnsi="Century Gothic" w:cs="Arial"/>
          <w:bCs/>
          <w:color w:val="262626" w:themeColor="text1" w:themeTint="D9"/>
          <w:sz w:val="18"/>
          <w:szCs w:val="18"/>
          <w:lang w:eastAsia="en-US"/>
        </w:rPr>
        <w:tab/>
        <w:t>Anzahl: ........</w:t>
      </w:r>
    </w:p>
    <w:p w14:paraId="5B4E2977" w14:textId="77777777" w:rsidR="009D425E" w:rsidRPr="00AB0B75" w:rsidRDefault="009D425E" w:rsidP="009D425E">
      <w:pPr>
        <w:rPr>
          <w:rFonts w:ascii="Century Gothic" w:hAnsi="Century Gothic" w:cs="Arial"/>
          <w:bCs/>
          <w:color w:val="262626" w:themeColor="text1" w:themeTint="D9"/>
          <w:sz w:val="18"/>
          <w:szCs w:val="18"/>
          <w:lang w:eastAsia="en-US"/>
        </w:rPr>
      </w:pPr>
    </w:p>
    <w:p w14:paraId="6099A1DB"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Pr="00AB0B75">
        <w:rPr>
          <w:rFonts w:ascii="Century Gothic" w:hAnsi="Century Gothic" w:cs="Arial"/>
          <w:bCs/>
          <w:color w:val="262626" w:themeColor="text1" w:themeTint="D9"/>
          <w:sz w:val="18"/>
          <w:szCs w:val="18"/>
          <w:lang w:eastAsia="en-US"/>
        </w:rPr>
        <w:tab/>
      </w:r>
    </w:p>
    <w:p w14:paraId="00E3306B"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47.12.14.010</w:t>
      </w:r>
      <w:r w:rsidRPr="00AB0B75">
        <w:rPr>
          <w:rFonts w:ascii="Century Gothic" w:hAnsi="Century Gothic" w:cs="Arial"/>
          <w:bCs/>
          <w:color w:val="262626" w:themeColor="text1" w:themeTint="D9"/>
          <w:sz w:val="18"/>
          <w:szCs w:val="18"/>
          <w:lang w:eastAsia="en-US"/>
        </w:rPr>
        <w:tab/>
        <w:t>Anzahl: ........</w:t>
      </w:r>
    </w:p>
    <w:p w14:paraId="26C534E4" w14:textId="77777777" w:rsidR="009D425E" w:rsidRPr="00AB0B75" w:rsidRDefault="009D425E" w:rsidP="009D425E">
      <w:pPr>
        <w:rPr>
          <w:rFonts w:ascii="Century Gothic" w:hAnsi="Century Gothic" w:cs="Arial"/>
          <w:bCs/>
          <w:color w:val="262626" w:themeColor="text1" w:themeTint="D9"/>
          <w:sz w:val="18"/>
          <w:szCs w:val="18"/>
          <w:lang w:eastAsia="en-US"/>
        </w:rPr>
      </w:pPr>
    </w:p>
    <w:p w14:paraId="768AD542"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472446CA"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47.14.14.010</w:t>
      </w:r>
      <w:r w:rsidRPr="00AB0B75">
        <w:rPr>
          <w:rFonts w:ascii="Century Gothic" w:hAnsi="Century Gothic" w:cs="Arial"/>
          <w:bCs/>
          <w:color w:val="262626" w:themeColor="text1" w:themeTint="D9"/>
          <w:sz w:val="18"/>
          <w:szCs w:val="18"/>
          <w:lang w:eastAsia="en-US"/>
        </w:rPr>
        <w:tab/>
        <w:t>Anzahl: ........</w:t>
      </w:r>
    </w:p>
    <w:p w14:paraId="55BC94B7" w14:textId="77777777" w:rsidR="009D425E" w:rsidRPr="00AB0B75" w:rsidRDefault="009D425E" w:rsidP="009D425E">
      <w:pPr>
        <w:rPr>
          <w:rFonts w:ascii="Century Gothic" w:hAnsi="Century Gothic" w:cs="Arial"/>
          <w:bCs/>
          <w:color w:val="262626" w:themeColor="text1" w:themeTint="D9"/>
          <w:sz w:val="18"/>
          <w:szCs w:val="18"/>
          <w:lang w:eastAsia="en-US"/>
        </w:rPr>
      </w:pPr>
    </w:p>
    <w:p w14:paraId="3EA20872"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Pr="00AB0B75">
        <w:rPr>
          <w:rFonts w:ascii="Century Gothic" w:hAnsi="Century Gothic" w:cs="Arial"/>
          <w:bCs/>
          <w:color w:val="262626" w:themeColor="text1" w:themeTint="D9"/>
          <w:sz w:val="18"/>
          <w:szCs w:val="18"/>
          <w:lang w:eastAsia="en-US"/>
        </w:rPr>
        <w:tab/>
      </w:r>
    </w:p>
    <w:p w14:paraId="692AE0B1"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47.16.14.010</w:t>
      </w:r>
      <w:r w:rsidRPr="00AB0B75">
        <w:rPr>
          <w:rFonts w:ascii="Century Gothic" w:hAnsi="Century Gothic" w:cs="Arial"/>
          <w:bCs/>
          <w:color w:val="262626" w:themeColor="text1" w:themeTint="D9"/>
          <w:sz w:val="18"/>
          <w:szCs w:val="18"/>
          <w:lang w:eastAsia="en-US"/>
        </w:rPr>
        <w:tab/>
        <w:t>Anzahl: ........</w:t>
      </w:r>
    </w:p>
    <w:p w14:paraId="2CFAD9FE" w14:textId="77777777" w:rsidR="009D425E" w:rsidRPr="00AB0B75" w:rsidRDefault="009D425E" w:rsidP="009D425E">
      <w:pPr>
        <w:rPr>
          <w:rFonts w:ascii="Century Gothic" w:hAnsi="Century Gothic" w:cs="Arial"/>
          <w:bCs/>
          <w:color w:val="262626" w:themeColor="text1" w:themeTint="D9"/>
          <w:sz w:val="18"/>
          <w:szCs w:val="18"/>
          <w:lang w:eastAsia="en-US"/>
        </w:rPr>
      </w:pPr>
    </w:p>
    <w:p w14:paraId="2E89AA22"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Pr="00AB0B75">
        <w:rPr>
          <w:rFonts w:ascii="Century Gothic" w:hAnsi="Century Gothic" w:cs="Arial"/>
          <w:bCs/>
          <w:color w:val="262626" w:themeColor="text1" w:themeTint="D9"/>
          <w:sz w:val="18"/>
          <w:szCs w:val="18"/>
          <w:lang w:eastAsia="en-US"/>
        </w:rPr>
        <w:tab/>
      </w:r>
    </w:p>
    <w:p w14:paraId="7250B16A"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47.18.14.010</w:t>
      </w:r>
      <w:r w:rsidRPr="00AB0B75">
        <w:rPr>
          <w:rFonts w:ascii="Century Gothic" w:hAnsi="Century Gothic" w:cs="Arial"/>
          <w:bCs/>
          <w:color w:val="262626" w:themeColor="text1" w:themeTint="D9"/>
          <w:sz w:val="18"/>
          <w:szCs w:val="18"/>
          <w:lang w:eastAsia="en-US"/>
        </w:rPr>
        <w:tab/>
        <w:t>Anzahl: ........</w:t>
      </w:r>
    </w:p>
    <w:p w14:paraId="1CB33243" w14:textId="77777777" w:rsidR="009D425E" w:rsidRPr="00AB0B75" w:rsidRDefault="009D425E" w:rsidP="009D425E">
      <w:pPr>
        <w:rPr>
          <w:rFonts w:ascii="Century Gothic" w:hAnsi="Century Gothic" w:cs="Arial"/>
          <w:bCs/>
          <w:color w:val="262626" w:themeColor="text1" w:themeTint="D9"/>
          <w:sz w:val="18"/>
          <w:szCs w:val="18"/>
          <w:lang w:eastAsia="en-US"/>
        </w:rPr>
      </w:pPr>
    </w:p>
    <w:p w14:paraId="219BE678"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Pr="00AB0B75">
        <w:rPr>
          <w:rFonts w:ascii="Century Gothic" w:hAnsi="Century Gothic" w:cs="Arial"/>
          <w:bCs/>
          <w:color w:val="262626" w:themeColor="text1" w:themeTint="D9"/>
          <w:sz w:val="18"/>
          <w:szCs w:val="18"/>
          <w:lang w:eastAsia="en-US"/>
        </w:rPr>
        <w:tab/>
      </w:r>
    </w:p>
    <w:p w14:paraId="74E550EC"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47.20.14.010</w:t>
      </w:r>
      <w:r w:rsidRPr="00AB0B75">
        <w:rPr>
          <w:rFonts w:ascii="Century Gothic" w:hAnsi="Century Gothic" w:cs="Arial"/>
          <w:bCs/>
          <w:color w:val="262626" w:themeColor="text1" w:themeTint="D9"/>
          <w:sz w:val="18"/>
          <w:szCs w:val="18"/>
          <w:lang w:eastAsia="en-US"/>
        </w:rPr>
        <w:tab/>
        <w:t>Anzahl: ........</w:t>
      </w:r>
    </w:p>
    <w:p w14:paraId="1C5E6AF1" w14:textId="77777777" w:rsidR="009D425E" w:rsidRPr="00AB0B75" w:rsidRDefault="009D425E" w:rsidP="009D425E">
      <w:pPr>
        <w:rPr>
          <w:rFonts w:ascii="Century Gothic" w:hAnsi="Century Gothic" w:cs="Arial"/>
          <w:bCs/>
          <w:color w:val="262626" w:themeColor="text1" w:themeTint="D9"/>
          <w:sz w:val="18"/>
          <w:szCs w:val="18"/>
          <w:lang w:eastAsia="en-US"/>
        </w:rPr>
      </w:pPr>
    </w:p>
    <w:p w14:paraId="6D39671B"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d225</w:t>
      </w:r>
      <w:r w:rsidRPr="00AB0B75">
        <w:rPr>
          <w:rFonts w:ascii="Century Gothic" w:hAnsi="Century Gothic" w:cs="Arial"/>
          <w:bCs/>
          <w:color w:val="262626" w:themeColor="text1" w:themeTint="D9"/>
          <w:sz w:val="18"/>
          <w:szCs w:val="18"/>
          <w:lang w:eastAsia="en-US"/>
        </w:rPr>
        <w:tab/>
      </w:r>
    </w:p>
    <w:p w14:paraId="4E35628E"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47.22.14.010</w:t>
      </w:r>
      <w:r w:rsidRPr="00AB0B75">
        <w:rPr>
          <w:rFonts w:ascii="Century Gothic" w:hAnsi="Century Gothic" w:cs="Arial"/>
          <w:bCs/>
          <w:color w:val="262626" w:themeColor="text1" w:themeTint="D9"/>
          <w:sz w:val="18"/>
          <w:szCs w:val="18"/>
          <w:lang w:eastAsia="en-US"/>
        </w:rPr>
        <w:tab/>
        <w:t>Anzahl: ........</w:t>
      </w:r>
    </w:p>
    <w:p w14:paraId="7112C337" w14:textId="77777777" w:rsidR="009D425E" w:rsidRPr="00AB0B75" w:rsidRDefault="009D425E" w:rsidP="009D425E">
      <w:pPr>
        <w:rPr>
          <w:rFonts w:ascii="Century Gothic" w:hAnsi="Century Gothic" w:cs="Arial"/>
          <w:bCs/>
          <w:color w:val="262626" w:themeColor="text1" w:themeTint="D9"/>
          <w:sz w:val="18"/>
          <w:szCs w:val="18"/>
          <w:lang w:eastAsia="en-US"/>
        </w:rPr>
      </w:pPr>
    </w:p>
    <w:p w14:paraId="77D808D1"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Pr="00AB0B75">
        <w:rPr>
          <w:rFonts w:ascii="Century Gothic" w:hAnsi="Century Gothic" w:cs="Arial"/>
          <w:bCs/>
          <w:color w:val="262626" w:themeColor="text1" w:themeTint="D9"/>
          <w:sz w:val="18"/>
          <w:szCs w:val="18"/>
          <w:lang w:eastAsia="en-US"/>
        </w:rPr>
        <w:tab/>
      </w:r>
    </w:p>
    <w:p w14:paraId="35D7333C"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47.25.14.010</w:t>
      </w:r>
      <w:r w:rsidRPr="00AB0B75">
        <w:rPr>
          <w:rFonts w:ascii="Century Gothic" w:hAnsi="Century Gothic" w:cs="Arial"/>
          <w:bCs/>
          <w:color w:val="262626" w:themeColor="text1" w:themeTint="D9"/>
          <w:sz w:val="18"/>
          <w:szCs w:val="18"/>
          <w:lang w:eastAsia="en-US"/>
        </w:rPr>
        <w:tab/>
        <w:t>Anzahl: ........</w:t>
      </w:r>
    </w:p>
    <w:p w14:paraId="1BD561A3" w14:textId="77777777" w:rsidR="009D425E" w:rsidRPr="00AB0B75" w:rsidRDefault="009D425E" w:rsidP="009D425E">
      <w:pPr>
        <w:rPr>
          <w:rFonts w:ascii="Century Gothic" w:hAnsi="Century Gothic" w:cs="Arial"/>
          <w:bCs/>
          <w:color w:val="262626" w:themeColor="text1" w:themeTint="D9"/>
          <w:sz w:val="18"/>
          <w:szCs w:val="18"/>
          <w:lang w:eastAsia="en-US"/>
        </w:rPr>
      </w:pPr>
    </w:p>
    <w:p w14:paraId="640F5FB6"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d280</w:t>
      </w:r>
      <w:r w:rsidRPr="00AB0B75">
        <w:rPr>
          <w:rFonts w:ascii="Century Gothic" w:hAnsi="Century Gothic" w:cs="Arial"/>
          <w:bCs/>
          <w:color w:val="262626" w:themeColor="text1" w:themeTint="D9"/>
          <w:sz w:val="18"/>
          <w:szCs w:val="18"/>
          <w:lang w:eastAsia="en-US"/>
        </w:rPr>
        <w:tab/>
      </w:r>
    </w:p>
    <w:p w14:paraId="3CD7BD7B"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47.28.14.010</w:t>
      </w:r>
      <w:r w:rsidRPr="00AB0B75">
        <w:rPr>
          <w:rFonts w:ascii="Century Gothic" w:hAnsi="Century Gothic" w:cs="Arial"/>
          <w:bCs/>
          <w:color w:val="262626" w:themeColor="text1" w:themeTint="D9"/>
          <w:sz w:val="18"/>
          <w:szCs w:val="18"/>
          <w:lang w:eastAsia="en-US"/>
        </w:rPr>
        <w:tab/>
        <w:t>Anzahl: ........</w:t>
      </w:r>
    </w:p>
    <w:p w14:paraId="3B8CF4E5" w14:textId="77777777" w:rsidR="009D425E" w:rsidRPr="00AB0B75" w:rsidRDefault="009D425E" w:rsidP="009D425E">
      <w:pPr>
        <w:rPr>
          <w:rFonts w:ascii="Century Gothic" w:hAnsi="Century Gothic" w:cs="Arial"/>
          <w:bCs/>
          <w:color w:val="262626" w:themeColor="text1" w:themeTint="D9"/>
          <w:sz w:val="18"/>
          <w:szCs w:val="18"/>
          <w:lang w:eastAsia="en-US"/>
        </w:rPr>
      </w:pPr>
    </w:p>
    <w:p w14:paraId="299BCD89"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Pr="00AB0B75">
        <w:rPr>
          <w:rFonts w:ascii="Century Gothic" w:hAnsi="Century Gothic" w:cs="Arial"/>
          <w:bCs/>
          <w:color w:val="262626" w:themeColor="text1" w:themeTint="D9"/>
          <w:sz w:val="18"/>
          <w:szCs w:val="18"/>
          <w:lang w:eastAsia="en-US"/>
        </w:rPr>
        <w:tab/>
      </w:r>
    </w:p>
    <w:p w14:paraId="5928BA2A"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47.31.14.010</w:t>
      </w:r>
      <w:r w:rsidRPr="00AB0B75">
        <w:rPr>
          <w:rFonts w:ascii="Century Gothic" w:hAnsi="Century Gothic" w:cs="Arial"/>
          <w:bCs/>
          <w:color w:val="262626" w:themeColor="text1" w:themeTint="D9"/>
          <w:sz w:val="18"/>
          <w:szCs w:val="18"/>
          <w:lang w:eastAsia="en-US"/>
        </w:rPr>
        <w:tab/>
        <w:t>Anzahl: ........</w:t>
      </w:r>
    </w:p>
    <w:p w14:paraId="0A7ABC58" w14:textId="77777777" w:rsidR="009D425E" w:rsidRPr="00AB0B75" w:rsidRDefault="009D425E" w:rsidP="009D425E">
      <w:pPr>
        <w:rPr>
          <w:rFonts w:ascii="Century Gothic" w:hAnsi="Century Gothic" w:cs="Arial"/>
          <w:bCs/>
          <w:color w:val="262626" w:themeColor="text1" w:themeTint="D9"/>
          <w:sz w:val="18"/>
          <w:szCs w:val="18"/>
          <w:lang w:eastAsia="en-US"/>
        </w:rPr>
      </w:pPr>
    </w:p>
    <w:p w14:paraId="219842B4"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d355</w:t>
      </w:r>
      <w:r w:rsidRPr="00AB0B75">
        <w:rPr>
          <w:rFonts w:ascii="Century Gothic" w:hAnsi="Century Gothic" w:cs="Arial"/>
          <w:bCs/>
          <w:color w:val="262626" w:themeColor="text1" w:themeTint="D9"/>
          <w:sz w:val="18"/>
          <w:szCs w:val="18"/>
          <w:lang w:eastAsia="en-US"/>
        </w:rPr>
        <w:tab/>
      </w:r>
    </w:p>
    <w:p w14:paraId="6943B8D9"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47.35.14.010</w:t>
      </w:r>
      <w:r w:rsidRPr="00AB0B75">
        <w:rPr>
          <w:rFonts w:ascii="Century Gothic" w:hAnsi="Century Gothic" w:cs="Arial"/>
          <w:bCs/>
          <w:color w:val="262626" w:themeColor="text1" w:themeTint="D9"/>
          <w:sz w:val="18"/>
          <w:szCs w:val="18"/>
          <w:lang w:eastAsia="en-US"/>
        </w:rPr>
        <w:tab/>
        <w:t>Anzahl: ........</w:t>
      </w:r>
    </w:p>
    <w:p w14:paraId="66174548" w14:textId="77777777" w:rsidR="009D425E" w:rsidRPr="00AB0B75" w:rsidRDefault="009D425E" w:rsidP="009D425E">
      <w:pPr>
        <w:rPr>
          <w:rFonts w:ascii="Century Gothic" w:hAnsi="Century Gothic" w:cs="Arial"/>
          <w:bCs/>
          <w:color w:val="262626" w:themeColor="text1" w:themeTint="D9"/>
          <w:sz w:val="18"/>
          <w:szCs w:val="18"/>
          <w:lang w:eastAsia="en-US"/>
        </w:rPr>
      </w:pPr>
    </w:p>
    <w:p w14:paraId="25C9BCF1"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d400</w:t>
      </w:r>
      <w:r w:rsidRPr="00AB0B75">
        <w:rPr>
          <w:rFonts w:ascii="Century Gothic" w:hAnsi="Century Gothic" w:cs="Arial"/>
          <w:bCs/>
          <w:color w:val="262626" w:themeColor="text1" w:themeTint="D9"/>
          <w:sz w:val="18"/>
          <w:szCs w:val="18"/>
          <w:lang w:eastAsia="en-US"/>
        </w:rPr>
        <w:tab/>
      </w:r>
    </w:p>
    <w:p w14:paraId="47621E9A"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47.40.14.010</w:t>
      </w:r>
      <w:r w:rsidRPr="00AB0B75">
        <w:rPr>
          <w:rFonts w:ascii="Century Gothic" w:hAnsi="Century Gothic" w:cs="Arial"/>
          <w:bCs/>
          <w:color w:val="262626" w:themeColor="text1" w:themeTint="D9"/>
          <w:sz w:val="18"/>
          <w:szCs w:val="18"/>
          <w:lang w:eastAsia="en-US"/>
        </w:rPr>
        <w:tab/>
        <w:t>Anzahl: ........</w:t>
      </w:r>
    </w:p>
    <w:p w14:paraId="1A3CC480" w14:textId="77777777" w:rsidR="009D425E" w:rsidRPr="00AB0B75" w:rsidRDefault="009D425E" w:rsidP="009D425E">
      <w:pPr>
        <w:rPr>
          <w:rFonts w:ascii="Century Gothic" w:hAnsi="Century Gothic" w:cs="Arial"/>
          <w:bCs/>
          <w:color w:val="262626" w:themeColor="text1" w:themeTint="D9"/>
          <w:sz w:val="18"/>
          <w:szCs w:val="18"/>
          <w:lang w:eastAsia="en-US"/>
        </w:rPr>
      </w:pPr>
    </w:p>
    <w:p w14:paraId="284B3213"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d450</w:t>
      </w:r>
      <w:r w:rsidRPr="00AB0B75">
        <w:rPr>
          <w:rFonts w:ascii="Century Gothic" w:hAnsi="Century Gothic" w:cs="Arial"/>
          <w:bCs/>
          <w:color w:val="262626" w:themeColor="text1" w:themeTint="D9"/>
          <w:sz w:val="18"/>
          <w:szCs w:val="18"/>
          <w:lang w:eastAsia="en-US"/>
        </w:rPr>
        <w:tab/>
      </w:r>
    </w:p>
    <w:p w14:paraId="67CCD8FE"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47.45.14.010</w:t>
      </w:r>
      <w:r w:rsidRPr="00AB0B75">
        <w:rPr>
          <w:rFonts w:ascii="Century Gothic" w:hAnsi="Century Gothic" w:cs="Arial"/>
          <w:bCs/>
          <w:color w:val="262626" w:themeColor="text1" w:themeTint="D9"/>
          <w:sz w:val="18"/>
          <w:szCs w:val="18"/>
          <w:lang w:eastAsia="en-US"/>
        </w:rPr>
        <w:tab/>
        <w:t>Anzahl: ........</w:t>
      </w:r>
    </w:p>
    <w:p w14:paraId="38AD7D2A" w14:textId="77777777" w:rsidR="009D425E" w:rsidRPr="00AB0B75" w:rsidRDefault="009D425E" w:rsidP="009D425E">
      <w:pPr>
        <w:rPr>
          <w:rFonts w:ascii="Century Gothic" w:hAnsi="Century Gothic" w:cs="Arial"/>
          <w:bCs/>
          <w:color w:val="262626" w:themeColor="text1" w:themeTint="D9"/>
          <w:sz w:val="18"/>
          <w:szCs w:val="18"/>
          <w:lang w:eastAsia="en-US"/>
        </w:rPr>
      </w:pPr>
    </w:p>
    <w:p w14:paraId="72A77585"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d500</w:t>
      </w:r>
      <w:r w:rsidRPr="00AB0B75">
        <w:rPr>
          <w:rFonts w:ascii="Century Gothic" w:hAnsi="Century Gothic" w:cs="Arial"/>
          <w:bCs/>
          <w:color w:val="262626" w:themeColor="text1" w:themeTint="D9"/>
          <w:sz w:val="18"/>
          <w:szCs w:val="18"/>
          <w:lang w:eastAsia="en-US"/>
        </w:rPr>
        <w:tab/>
      </w:r>
    </w:p>
    <w:p w14:paraId="1D54512D"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47.50.14.010</w:t>
      </w:r>
      <w:r w:rsidRPr="00AB0B75">
        <w:rPr>
          <w:rFonts w:ascii="Century Gothic" w:hAnsi="Century Gothic" w:cs="Arial"/>
          <w:bCs/>
          <w:color w:val="262626" w:themeColor="text1" w:themeTint="D9"/>
          <w:sz w:val="18"/>
          <w:szCs w:val="18"/>
          <w:lang w:eastAsia="en-US"/>
        </w:rPr>
        <w:tab/>
        <w:t>Anzahl: ........</w:t>
      </w:r>
    </w:p>
    <w:p w14:paraId="46BAE784" w14:textId="77777777" w:rsidR="009D425E" w:rsidRDefault="009D425E" w:rsidP="009D425E">
      <w:pPr>
        <w:rPr>
          <w:rFonts w:ascii="Century Gothic" w:hAnsi="Century Gothic" w:cs="Arial"/>
          <w:bCs/>
          <w:color w:val="262626" w:themeColor="text1" w:themeTint="D9"/>
          <w:sz w:val="18"/>
          <w:szCs w:val="18"/>
          <w:lang w:eastAsia="en-US"/>
        </w:rPr>
      </w:pPr>
    </w:p>
    <w:p w14:paraId="60B9FCE7" w14:textId="77777777" w:rsidR="00271919" w:rsidRPr="00AB0B75" w:rsidRDefault="00271919" w:rsidP="009D425E">
      <w:pPr>
        <w:rPr>
          <w:rFonts w:ascii="Century Gothic" w:hAnsi="Century Gothic" w:cs="Arial"/>
          <w:bCs/>
          <w:color w:val="262626" w:themeColor="text1" w:themeTint="D9"/>
          <w:sz w:val="18"/>
          <w:szCs w:val="18"/>
          <w:lang w:eastAsia="en-US"/>
        </w:rPr>
      </w:pPr>
    </w:p>
    <w:p w14:paraId="0B508753"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d560</w:t>
      </w:r>
      <w:r w:rsidRPr="00AB0B75">
        <w:rPr>
          <w:rFonts w:ascii="Century Gothic" w:hAnsi="Century Gothic" w:cs="Arial"/>
          <w:bCs/>
          <w:color w:val="262626" w:themeColor="text1" w:themeTint="D9"/>
          <w:sz w:val="18"/>
          <w:szCs w:val="18"/>
          <w:lang w:eastAsia="en-US"/>
        </w:rPr>
        <w:tab/>
      </w:r>
    </w:p>
    <w:p w14:paraId="2B6442DC"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47.56.14.010</w:t>
      </w:r>
      <w:r w:rsidRPr="00AB0B75">
        <w:rPr>
          <w:rFonts w:ascii="Century Gothic" w:hAnsi="Century Gothic" w:cs="Arial"/>
          <w:bCs/>
          <w:color w:val="262626" w:themeColor="text1" w:themeTint="D9"/>
          <w:sz w:val="18"/>
          <w:szCs w:val="18"/>
          <w:lang w:eastAsia="en-US"/>
        </w:rPr>
        <w:tab/>
        <w:t>Anzahl: ........</w:t>
      </w:r>
    </w:p>
    <w:p w14:paraId="4065C53E" w14:textId="77777777" w:rsidR="009D425E" w:rsidRPr="00AB0B75" w:rsidRDefault="009D425E" w:rsidP="009D425E">
      <w:pPr>
        <w:rPr>
          <w:rFonts w:ascii="Century Gothic" w:hAnsi="Century Gothic" w:cs="Arial"/>
          <w:bCs/>
          <w:color w:val="262626" w:themeColor="text1" w:themeTint="D9"/>
          <w:sz w:val="18"/>
          <w:szCs w:val="18"/>
          <w:lang w:eastAsia="en-US"/>
        </w:rPr>
      </w:pPr>
    </w:p>
    <w:p w14:paraId="1B4CB4C4"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d630</w:t>
      </w:r>
      <w:r w:rsidRPr="00AB0B75">
        <w:rPr>
          <w:rFonts w:ascii="Century Gothic" w:hAnsi="Century Gothic" w:cs="Arial"/>
          <w:bCs/>
          <w:color w:val="262626" w:themeColor="text1" w:themeTint="D9"/>
          <w:sz w:val="18"/>
          <w:szCs w:val="18"/>
          <w:lang w:eastAsia="en-US"/>
        </w:rPr>
        <w:tab/>
      </w:r>
    </w:p>
    <w:p w14:paraId="68BF837D"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47.63.14.010</w:t>
      </w:r>
      <w:r w:rsidRPr="00AB0B75">
        <w:rPr>
          <w:rFonts w:ascii="Century Gothic" w:hAnsi="Century Gothic" w:cs="Arial"/>
          <w:bCs/>
          <w:color w:val="262626" w:themeColor="text1" w:themeTint="D9"/>
          <w:sz w:val="18"/>
          <w:szCs w:val="18"/>
          <w:lang w:eastAsia="en-US"/>
        </w:rPr>
        <w:tab/>
        <w:t>Anzahl: ........</w:t>
      </w:r>
    </w:p>
    <w:p w14:paraId="16244CC5" w14:textId="77777777" w:rsidR="009D425E" w:rsidRPr="00AB0B75" w:rsidRDefault="009D425E" w:rsidP="009D425E">
      <w:pPr>
        <w:rPr>
          <w:rFonts w:ascii="Century Gothic" w:hAnsi="Century Gothic" w:cs="Arial"/>
          <w:bCs/>
          <w:color w:val="262626" w:themeColor="text1" w:themeTint="D9"/>
          <w:sz w:val="18"/>
          <w:szCs w:val="18"/>
          <w:lang w:eastAsia="en-US"/>
        </w:rPr>
      </w:pPr>
    </w:p>
    <w:p w14:paraId="09A1ECCC" w14:textId="77777777" w:rsidR="009D425E" w:rsidRPr="00AB0B75" w:rsidRDefault="009D425E" w:rsidP="009D42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Material: ......... </w:t>
      </w:r>
      <w:r w:rsidRPr="00AB0B75">
        <w:rPr>
          <w:rFonts w:ascii="Century Gothic" w:hAnsi="Century Gothic" w:cs="Arial"/>
          <w:bCs/>
          <w:color w:val="262626" w:themeColor="text1" w:themeTint="D9"/>
          <w:sz w:val="18"/>
          <w:szCs w:val="18"/>
          <w:lang w:eastAsia="en-US"/>
        </w:rPr>
        <w:tab/>
        <w:t xml:space="preserve">Lohn: ......... </w:t>
      </w:r>
      <w:r w:rsidRPr="00AB0B75">
        <w:rPr>
          <w:rFonts w:ascii="Century Gothic" w:hAnsi="Century Gothic" w:cs="Arial"/>
          <w:bCs/>
          <w:color w:val="262626" w:themeColor="text1" w:themeTint="D9"/>
          <w:sz w:val="18"/>
          <w:szCs w:val="18"/>
          <w:lang w:eastAsia="en-US"/>
        </w:rPr>
        <w:tab/>
        <w:t xml:space="preserve">......... </w:t>
      </w:r>
      <w:r w:rsidRPr="00AB0B75">
        <w:rPr>
          <w:rFonts w:ascii="Century Gothic" w:hAnsi="Century Gothic" w:cs="Arial"/>
          <w:bCs/>
          <w:color w:val="262626" w:themeColor="text1" w:themeTint="D9"/>
          <w:sz w:val="18"/>
          <w:szCs w:val="18"/>
          <w:lang w:eastAsia="en-US"/>
        </w:rPr>
        <w:tab/>
        <w:t>.........</w:t>
      </w:r>
    </w:p>
    <w:p w14:paraId="24060FAC" w14:textId="77777777" w:rsidR="009D425E" w:rsidRPr="00AB0B75" w:rsidRDefault="009D425E" w:rsidP="00701795">
      <w:pPr>
        <w:rPr>
          <w:rFonts w:ascii="Century Gothic" w:hAnsi="Century Gothic" w:cs="Arial"/>
          <w:bCs/>
          <w:color w:val="262626" w:themeColor="text1" w:themeTint="D9"/>
          <w:sz w:val="18"/>
          <w:szCs w:val="18"/>
          <w:lang w:eastAsia="en-US"/>
        </w:rPr>
      </w:pPr>
    </w:p>
    <w:p w14:paraId="26574D18" w14:textId="77777777" w:rsidR="004D60EC" w:rsidRPr="00AB0B75" w:rsidRDefault="004D60EC" w:rsidP="00701795">
      <w:pPr>
        <w:rPr>
          <w:rFonts w:ascii="Century Gothic" w:hAnsi="Century Gothic" w:cs="Arial"/>
          <w:bCs/>
          <w:color w:val="262626" w:themeColor="text1" w:themeTint="D9"/>
          <w:sz w:val="18"/>
          <w:szCs w:val="18"/>
          <w:lang w:eastAsia="en-US"/>
        </w:rPr>
      </w:pPr>
    </w:p>
    <w:p w14:paraId="7E3559A5" w14:textId="77777777" w:rsidR="009D425E" w:rsidRPr="00AB0B75" w:rsidRDefault="004D60EC" w:rsidP="00A8364C">
      <w:pPr>
        <w:pStyle w:val="berschrift3"/>
        <w:rPr>
          <w:rFonts w:ascii="Century Gothic" w:hAnsi="Century Gothic"/>
          <w:color w:val="262626" w:themeColor="text1" w:themeTint="D9"/>
          <w:sz w:val="18"/>
          <w:szCs w:val="18"/>
          <w:lang w:eastAsia="en-US"/>
        </w:rPr>
      </w:pPr>
      <w:bookmarkStart w:id="472" w:name="_Toc188537498"/>
      <w:r w:rsidRPr="00AB0B75">
        <w:rPr>
          <w:rFonts w:ascii="Century Gothic" w:hAnsi="Century Gothic"/>
          <w:color w:val="262626" w:themeColor="text1" w:themeTint="D9"/>
          <w:sz w:val="18"/>
          <w:szCs w:val="18"/>
          <w:lang w:eastAsia="en-US"/>
        </w:rPr>
        <w:t>Anbohrschelle</w:t>
      </w:r>
      <w:r w:rsidRPr="00DE4682">
        <w:rPr>
          <w:rFonts w:ascii="Century Gothic" w:hAnsi="Century Gothic"/>
          <w:color w:val="262626" w:themeColor="text1" w:themeTint="D9"/>
          <w:sz w:val="18"/>
          <w:szCs w:val="18"/>
          <w:lang w:eastAsia="en-US"/>
        </w:rPr>
        <w:t>, PP</w:t>
      </w:r>
      <w:bookmarkEnd w:id="472"/>
    </w:p>
    <w:p w14:paraId="5FBD1D87" w14:textId="77777777" w:rsidR="004D60EC" w:rsidRPr="00AB0B75" w:rsidRDefault="004D60EC" w:rsidP="004D60EC">
      <w:pPr>
        <w:rPr>
          <w:rFonts w:ascii="Century Gothic" w:hAnsi="Century Gothic" w:cs="Arial"/>
          <w:b/>
          <w:bCs/>
          <w:color w:val="262626" w:themeColor="text1" w:themeTint="D9"/>
          <w:sz w:val="18"/>
          <w:szCs w:val="18"/>
          <w:lang w:eastAsia="en-US"/>
        </w:rPr>
      </w:pPr>
    </w:p>
    <w:p w14:paraId="7522B75B" w14:textId="77777777" w:rsidR="004D60EC" w:rsidRPr="00AB0B75" w:rsidRDefault="004D60EC" w:rsidP="004D60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O-Ring-Dichtung: NBR</w:t>
      </w:r>
    </w:p>
    <w:p w14:paraId="4FE10CCD" w14:textId="77777777" w:rsidR="004D60EC" w:rsidRPr="00AB0B75" w:rsidRDefault="004D60EC" w:rsidP="004D60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Anschluss: bis 160 mm Innengewinde nach DIN 2999 und ISO</w:t>
      </w:r>
      <w:r w:rsidR="00B101C2" w:rsidRPr="00AB0B75">
        <w:rPr>
          <w:rFonts w:ascii="Century Gothic" w:hAnsi="Century Gothic" w:cs="Arial"/>
          <w:bCs/>
          <w:color w:val="262626" w:themeColor="text1" w:themeTint="D9"/>
          <w:sz w:val="18"/>
          <w:szCs w:val="18"/>
          <w:lang w:eastAsia="en-US"/>
        </w:rPr>
        <w:t xml:space="preserve"> 7/1; ab 180 mm Innengewinde nach ISO 228, Edelstahl-Metallringverstärkung</w:t>
      </w:r>
    </w:p>
    <w:p w14:paraId="07B5004C" w14:textId="77777777" w:rsidR="00B101C2" w:rsidRPr="00AB0B75" w:rsidRDefault="00B101C2" w:rsidP="004D60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Obert- und Unterteil: PP</w:t>
      </w:r>
    </w:p>
    <w:p w14:paraId="45D925B2" w14:textId="77777777" w:rsidR="00B101C2" w:rsidRPr="00AB0B75" w:rsidRDefault="00B101C2" w:rsidP="004D60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Schrauben und Muttern: Stahl, verzinkt</w:t>
      </w:r>
    </w:p>
    <w:p w14:paraId="3687FF72" w14:textId="77777777" w:rsidR="00B101C2" w:rsidRPr="00AB0B75" w:rsidRDefault="00B101C2" w:rsidP="004D60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Belastbarkeit gilt bei Wasser Temperatur 20°C</w:t>
      </w:r>
    </w:p>
    <w:p w14:paraId="1A5F93D4" w14:textId="31AA12DB" w:rsidR="004D60EC" w:rsidRPr="00AB0B75" w:rsidRDefault="004D60EC" w:rsidP="004D60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Lieferantennachweis: </w:t>
      </w:r>
      <w:r w:rsidR="00F94139" w:rsidRPr="00AB0B75">
        <w:rPr>
          <w:rFonts w:ascii="Century Gothic" w:hAnsi="Century Gothic" w:cs="Arial"/>
          <w:bCs/>
          <w:color w:val="262626" w:themeColor="text1" w:themeTint="D9"/>
          <w:sz w:val="18"/>
          <w:szCs w:val="18"/>
          <w:lang w:eastAsia="en-US"/>
        </w:rPr>
        <w:t>Aliaxis Deutschland</w:t>
      </w:r>
      <w:r w:rsidRPr="00AB0B75">
        <w:rPr>
          <w:rFonts w:ascii="Century Gothic" w:hAnsi="Century Gothic" w:cs="Arial"/>
          <w:bCs/>
          <w:color w:val="262626" w:themeColor="text1" w:themeTint="D9"/>
          <w:sz w:val="18"/>
          <w:szCs w:val="18"/>
          <w:lang w:eastAsia="en-US"/>
        </w:rPr>
        <w:t xml:space="preserve"> GmbH, 68229 Mannheim</w:t>
      </w:r>
    </w:p>
    <w:p w14:paraId="5FB6F691" w14:textId="77777777" w:rsidR="004D60EC" w:rsidRPr="00AB0B75" w:rsidRDefault="004D60EC" w:rsidP="004D60EC">
      <w:pPr>
        <w:rPr>
          <w:rFonts w:ascii="Century Gothic" w:hAnsi="Century Gothic" w:cs="Arial"/>
          <w:bCs/>
          <w:color w:val="262626" w:themeColor="text1" w:themeTint="D9"/>
          <w:sz w:val="18"/>
          <w:szCs w:val="18"/>
          <w:lang w:eastAsia="en-US"/>
        </w:rPr>
      </w:pPr>
    </w:p>
    <w:p w14:paraId="091E0E9E" w14:textId="73CC7B66" w:rsidR="00B101C2" w:rsidRPr="00444AF8" w:rsidRDefault="00B101C2" w:rsidP="00B101C2">
      <w:pPr>
        <w:rPr>
          <w:rFonts w:ascii="Century Gothic" w:hAnsi="Century Gothic" w:cs="Arial"/>
          <w:bCs/>
          <w:color w:val="000000" w:themeColor="text1"/>
          <w:sz w:val="18"/>
          <w:szCs w:val="18"/>
          <w:lang w:eastAsia="en-US"/>
        </w:rPr>
      </w:pPr>
      <w:r w:rsidRPr="00444AF8">
        <w:rPr>
          <w:rFonts w:ascii="Century Gothic" w:hAnsi="Century Gothic" w:cs="Arial"/>
          <w:bCs/>
          <w:color w:val="000000" w:themeColor="text1"/>
          <w:sz w:val="18"/>
          <w:szCs w:val="18"/>
          <w:lang w:eastAsia="en-US"/>
        </w:rPr>
        <w:t>Dimension:</w:t>
      </w:r>
      <w:r w:rsidRPr="00444AF8">
        <w:rPr>
          <w:rFonts w:ascii="Century Gothic" w:hAnsi="Century Gothic" w:cs="Arial"/>
          <w:bCs/>
          <w:color w:val="000000" w:themeColor="text1"/>
          <w:sz w:val="18"/>
          <w:szCs w:val="18"/>
          <w:lang w:eastAsia="en-US"/>
        </w:rPr>
        <w:tab/>
        <w:t>d20</w:t>
      </w:r>
      <w:r w:rsidR="00EE5173" w:rsidRPr="00444AF8">
        <w:rPr>
          <w:rFonts w:ascii="Century Gothic" w:hAnsi="Century Gothic" w:cs="Arial"/>
          <w:bCs/>
          <w:color w:val="000000" w:themeColor="text1"/>
          <w:sz w:val="18"/>
          <w:szCs w:val="18"/>
          <w:lang w:eastAsia="en-US"/>
        </w:rPr>
        <w:t xml:space="preserve"> </w:t>
      </w:r>
      <w:r w:rsidR="00BE64A1" w:rsidRPr="00444AF8">
        <w:rPr>
          <w:rFonts w:ascii="Century Gothic" w:hAnsi="Century Gothic" w:cs="Arial"/>
          <w:bCs/>
          <w:color w:val="000000" w:themeColor="text1"/>
          <w:sz w:val="18"/>
          <w:szCs w:val="18"/>
          <w:lang w:eastAsia="en-US"/>
        </w:rPr>
        <w:t xml:space="preserve">x1 </w:t>
      </w:r>
      <w:r w:rsidR="00053425" w:rsidRPr="00444AF8">
        <w:rPr>
          <w:rFonts w:ascii="Century Gothic" w:hAnsi="Century Gothic" w:cs="Arial"/>
          <w:bCs/>
          <w:color w:val="000000" w:themeColor="text1"/>
          <w:sz w:val="18"/>
          <w:szCs w:val="18"/>
          <w:lang w:eastAsia="en-US"/>
        </w:rPr>
        <w:t>½“</w:t>
      </w:r>
      <w:r w:rsidRPr="00444AF8">
        <w:rPr>
          <w:rFonts w:ascii="Century Gothic" w:hAnsi="Century Gothic" w:cs="Arial"/>
          <w:bCs/>
          <w:color w:val="000000" w:themeColor="text1"/>
          <w:sz w:val="18"/>
          <w:szCs w:val="18"/>
          <w:lang w:eastAsia="en-US"/>
        </w:rPr>
        <w:tab/>
      </w:r>
    </w:p>
    <w:p w14:paraId="61237320" w14:textId="2C085818" w:rsidR="00B101C2" w:rsidRPr="00AB0B75" w:rsidRDefault="00B101C2" w:rsidP="00B101C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bookmarkStart w:id="473" w:name="_Hlk516752057"/>
      <w:r w:rsidRPr="00AB0B75">
        <w:rPr>
          <w:rFonts w:ascii="Century Gothic" w:hAnsi="Century Gothic" w:cs="Arial"/>
          <w:bCs/>
          <w:color w:val="262626" w:themeColor="text1" w:themeTint="D9"/>
          <w:sz w:val="18"/>
          <w:szCs w:val="18"/>
          <w:lang w:eastAsia="en-US"/>
        </w:rPr>
        <w:t>727</w:t>
      </w:r>
      <w:r w:rsidR="0087490D" w:rsidRPr="00AB0B75">
        <w:rPr>
          <w:rFonts w:ascii="Century Gothic" w:hAnsi="Century Gothic" w:cs="Arial"/>
          <w:bCs/>
          <w:color w:val="262626" w:themeColor="text1" w:themeTint="D9"/>
          <w:sz w:val="18"/>
          <w:szCs w:val="18"/>
          <w:lang w:eastAsia="en-US"/>
        </w:rPr>
        <w:t>.110</w:t>
      </w:r>
      <w:r w:rsidRPr="00AB0B75">
        <w:rPr>
          <w:rFonts w:ascii="Century Gothic" w:hAnsi="Century Gothic" w:cs="Arial"/>
          <w:bCs/>
          <w:color w:val="262626" w:themeColor="text1" w:themeTint="D9"/>
          <w:sz w:val="18"/>
          <w:szCs w:val="18"/>
          <w:lang w:eastAsia="en-US"/>
        </w:rPr>
        <w:t>.</w:t>
      </w:r>
      <w:r w:rsidR="0087490D" w:rsidRPr="00AB0B75">
        <w:rPr>
          <w:rFonts w:ascii="Century Gothic" w:hAnsi="Century Gothic" w:cs="Arial"/>
          <w:bCs/>
          <w:color w:val="262626" w:themeColor="text1" w:themeTint="D9"/>
          <w:sz w:val="18"/>
          <w:szCs w:val="18"/>
          <w:lang w:eastAsia="en-US"/>
        </w:rPr>
        <w:t>06</w:t>
      </w:r>
      <w:r w:rsidRPr="00AB0B75">
        <w:rPr>
          <w:rFonts w:ascii="Century Gothic" w:hAnsi="Century Gothic" w:cs="Arial"/>
          <w:bCs/>
          <w:color w:val="262626" w:themeColor="text1" w:themeTint="D9"/>
          <w:sz w:val="18"/>
          <w:szCs w:val="18"/>
          <w:lang w:eastAsia="en-US"/>
        </w:rPr>
        <w:t>.0</w:t>
      </w:r>
      <w:r w:rsidR="0087490D" w:rsidRPr="00AB0B75">
        <w:rPr>
          <w:rFonts w:ascii="Century Gothic" w:hAnsi="Century Gothic" w:cs="Arial"/>
          <w:bCs/>
          <w:color w:val="262626" w:themeColor="text1" w:themeTint="D9"/>
          <w:sz w:val="18"/>
          <w:szCs w:val="18"/>
          <w:lang w:eastAsia="en-US"/>
        </w:rPr>
        <w:t>20</w:t>
      </w:r>
      <w:bookmarkEnd w:id="473"/>
      <w:r w:rsidRPr="00AB0B75">
        <w:rPr>
          <w:rFonts w:ascii="Century Gothic" w:hAnsi="Century Gothic" w:cs="Arial"/>
          <w:bCs/>
          <w:color w:val="262626" w:themeColor="text1" w:themeTint="D9"/>
          <w:sz w:val="18"/>
          <w:szCs w:val="18"/>
          <w:lang w:eastAsia="en-US"/>
        </w:rPr>
        <w:tab/>
      </w:r>
      <w:r w:rsidR="0087490D" w:rsidRPr="00AB0B75">
        <w:rPr>
          <w:rFonts w:ascii="Century Gothic" w:hAnsi="Century Gothic" w:cs="Arial"/>
          <w:bCs/>
          <w:color w:val="262626" w:themeColor="text1" w:themeTint="D9"/>
          <w:sz w:val="18"/>
          <w:szCs w:val="18"/>
          <w:lang w:eastAsia="en-US"/>
        </w:rPr>
        <w:t xml:space="preserve">              </w:t>
      </w:r>
      <w:r w:rsidR="00222075">
        <w:rPr>
          <w:rFonts w:ascii="Century Gothic" w:hAnsi="Century Gothic" w:cs="Arial"/>
          <w:bCs/>
          <w:color w:val="262626" w:themeColor="text1" w:themeTint="D9"/>
          <w:sz w:val="18"/>
          <w:szCs w:val="18"/>
          <w:lang w:eastAsia="en-US"/>
        </w:rPr>
        <w:tab/>
      </w:r>
      <w:r w:rsidR="002220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Anzahl: ........</w:t>
      </w:r>
    </w:p>
    <w:p w14:paraId="28048784" w14:textId="77777777" w:rsidR="00B101C2" w:rsidRPr="00AB0B75" w:rsidRDefault="00B101C2" w:rsidP="00B101C2">
      <w:pPr>
        <w:rPr>
          <w:rFonts w:ascii="Century Gothic" w:hAnsi="Century Gothic" w:cs="Arial"/>
          <w:bCs/>
          <w:color w:val="262626" w:themeColor="text1" w:themeTint="D9"/>
          <w:sz w:val="18"/>
          <w:szCs w:val="18"/>
          <w:lang w:eastAsia="en-US"/>
        </w:rPr>
      </w:pPr>
    </w:p>
    <w:p w14:paraId="50CF9437" w14:textId="06A6FEB4" w:rsidR="004D60EC" w:rsidRPr="00AB0B75" w:rsidRDefault="004D60EC" w:rsidP="004D60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w:t>
      </w:r>
      <w:r w:rsidR="00EE5173">
        <w:rPr>
          <w:rFonts w:ascii="Century Gothic" w:hAnsi="Century Gothic" w:cs="Arial"/>
          <w:bCs/>
          <w:color w:val="262626" w:themeColor="text1" w:themeTint="D9"/>
          <w:sz w:val="18"/>
          <w:szCs w:val="18"/>
          <w:lang w:eastAsia="en-US"/>
        </w:rPr>
        <w:t xml:space="preserve"> </w:t>
      </w:r>
      <w:r w:rsidR="009B1D13">
        <w:rPr>
          <w:rFonts w:ascii="Century Gothic" w:hAnsi="Century Gothic" w:cs="Arial"/>
          <w:bCs/>
          <w:color w:val="262626" w:themeColor="text1" w:themeTint="D9"/>
          <w:sz w:val="18"/>
          <w:szCs w:val="18"/>
          <w:lang w:eastAsia="en-US"/>
        </w:rPr>
        <w:t>x ½“</w:t>
      </w:r>
      <w:r w:rsidRPr="00AB0B75">
        <w:rPr>
          <w:rFonts w:ascii="Century Gothic" w:hAnsi="Century Gothic" w:cs="Arial"/>
          <w:bCs/>
          <w:color w:val="262626" w:themeColor="text1" w:themeTint="D9"/>
          <w:sz w:val="18"/>
          <w:szCs w:val="18"/>
          <w:lang w:eastAsia="en-US"/>
        </w:rPr>
        <w:tab/>
      </w:r>
    </w:p>
    <w:p w14:paraId="4675E3D6" w14:textId="62021012" w:rsidR="004D60EC" w:rsidRPr="00AB0B75" w:rsidRDefault="004D60EC" w:rsidP="004D60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87490D" w:rsidRPr="00AB0B75">
        <w:rPr>
          <w:rFonts w:ascii="Century Gothic" w:hAnsi="Century Gothic" w:cs="Arial"/>
          <w:bCs/>
          <w:color w:val="262626" w:themeColor="text1" w:themeTint="D9"/>
          <w:sz w:val="18"/>
          <w:szCs w:val="18"/>
          <w:lang w:eastAsia="en-US"/>
        </w:rPr>
        <w:t>727.110.06.025020</w:t>
      </w:r>
      <w:r w:rsidRPr="00AB0B75">
        <w:rPr>
          <w:rFonts w:ascii="Century Gothic" w:hAnsi="Century Gothic" w:cs="Arial"/>
          <w:bCs/>
          <w:color w:val="262626" w:themeColor="text1" w:themeTint="D9"/>
          <w:sz w:val="18"/>
          <w:szCs w:val="18"/>
          <w:lang w:eastAsia="en-US"/>
        </w:rPr>
        <w:tab/>
      </w:r>
      <w:r w:rsidR="002220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Anzahl: ........</w:t>
      </w:r>
    </w:p>
    <w:p w14:paraId="33B26B20" w14:textId="77777777" w:rsidR="0087490D" w:rsidRPr="00AB0B75" w:rsidRDefault="0087490D" w:rsidP="0087490D">
      <w:pPr>
        <w:rPr>
          <w:rFonts w:ascii="Century Gothic" w:hAnsi="Century Gothic" w:cs="Arial"/>
          <w:bCs/>
          <w:color w:val="262626" w:themeColor="text1" w:themeTint="D9"/>
          <w:sz w:val="18"/>
          <w:szCs w:val="18"/>
          <w:lang w:eastAsia="en-US"/>
        </w:rPr>
      </w:pPr>
    </w:p>
    <w:p w14:paraId="5EC4710E" w14:textId="566174D9" w:rsidR="0087490D" w:rsidRPr="00AB0B75" w:rsidRDefault="0087490D" w:rsidP="0087490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w:t>
      </w:r>
      <w:r w:rsidR="00EE5173">
        <w:rPr>
          <w:rFonts w:ascii="Century Gothic" w:hAnsi="Century Gothic" w:cs="Arial"/>
          <w:bCs/>
          <w:color w:val="262626" w:themeColor="text1" w:themeTint="D9"/>
          <w:sz w:val="18"/>
          <w:szCs w:val="18"/>
          <w:lang w:eastAsia="en-US"/>
        </w:rPr>
        <w:t xml:space="preserve"> </w:t>
      </w:r>
      <w:r w:rsidR="003E7B21">
        <w:rPr>
          <w:rFonts w:ascii="Century Gothic" w:hAnsi="Century Gothic" w:cs="Arial"/>
          <w:bCs/>
          <w:color w:val="262626" w:themeColor="text1" w:themeTint="D9"/>
          <w:sz w:val="18"/>
          <w:szCs w:val="18"/>
          <w:lang w:eastAsia="en-US"/>
        </w:rPr>
        <w:t>x</w:t>
      </w:r>
      <w:r w:rsidR="00AA134B">
        <w:rPr>
          <w:rFonts w:ascii="Century Gothic" w:hAnsi="Century Gothic" w:cs="Arial"/>
          <w:bCs/>
          <w:color w:val="262626" w:themeColor="text1" w:themeTint="D9"/>
          <w:sz w:val="18"/>
          <w:szCs w:val="18"/>
          <w:lang w:eastAsia="en-US"/>
        </w:rPr>
        <w:t xml:space="preserve"> ¾“</w:t>
      </w:r>
      <w:r w:rsidRPr="00AB0B75">
        <w:rPr>
          <w:rFonts w:ascii="Century Gothic" w:hAnsi="Century Gothic" w:cs="Arial"/>
          <w:bCs/>
          <w:color w:val="262626" w:themeColor="text1" w:themeTint="D9"/>
          <w:sz w:val="18"/>
          <w:szCs w:val="18"/>
          <w:lang w:eastAsia="en-US"/>
        </w:rPr>
        <w:tab/>
      </w:r>
    </w:p>
    <w:p w14:paraId="31321C66" w14:textId="72592C36" w:rsidR="0087490D" w:rsidRPr="00AB0B75" w:rsidRDefault="0087490D" w:rsidP="0087490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727.110.06.025</w:t>
      </w:r>
      <w:r w:rsidRPr="00AB0B75">
        <w:rPr>
          <w:rFonts w:ascii="Century Gothic" w:hAnsi="Century Gothic" w:cs="Arial"/>
          <w:bCs/>
          <w:color w:val="262626" w:themeColor="text1" w:themeTint="D9"/>
          <w:sz w:val="18"/>
          <w:szCs w:val="18"/>
          <w:lang w:eastAsia="en-US"/>
        </w:rPr>
        <w:tab/>
        <w:t xml:space="preserve">              </w:t>
      </w:r>
      <w:r w:rsidR="00222075">
        <w:rPr>
          <w:rFonts w:ascii="Century Gothic" w:hAnsi="Century Gothic" w:cs="Arial"/>
          <w:bCs/>
          <w:color w:val="262626" w:themeColor="text1" w:themeTint="D9"/>
          <w:sz w:val="18"/>
          <w:szCs w:val="18"/>
          <w:lang w:eastAsia="en-US"/>
        </w:rPr>
        <w:tab/>
      </w:r>
      <w:r w:rsidR="002220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Anzahl: ........</w:t>
      </w:r>
    </w:p>
    <w:p w14:paraId="6A7847A0" w14:textId="77777777" w:rsidR="004D60EC" w:rsidRPr="00AB0B75" w:rsidRDefault="004D60EC" w:rsidP="004D60EC">
      <w:pPr>
        <w:rPr>
          <w:rFonts w:ascii="Century Gothic" w:hAnsi="Century Gothic" w:cs="Arial"/>
          <w:bCs/>
          <w:color w:val="262626" w:themeColor="text1" w:themeTint="D9"/>
          <w:sz w:val="18"/>
          <w:szCs w:val="18"/>
          <w:lang w:eastAsia="en-US"/>
        </w:rPr>
      </w:pPr>
    </w:p>
    <w:p w14:paraId="2360A569" w14:textId="4628CCFC" w:rsidR="004D60EC" w:rsidRPr="00AB0B75" w:rsidRDefault="004D60EC" w:rsidP="004D60EC">
      <w:pPr>
        <w:rPr>
          <w:rFonts w:ascii="Century Gothic" w:hAnsi="Century Gothic" w:cs="Arial"/>
          <w:bCs/>
          <w:color w:val="262626" w:themeColor="text1" w:themeTint="D9"/>
          <w:sz w:val="18"/>
          <w:szCs w:val="18"/>
          <w:lang w:eastAsia="en-US"/>
        </w:rPr>
      </w:pPr>
      <w:bookmarkStart w:id="474" w:name="_Hlk516752637"/>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00AA134B" w:rsidRPr="00AA134B">
        <w:rPr>
          <w:rFonts w:ascii="Century Gothic" w:hAnsi="Century Gothic" w:cs="Arial"/>
          <w:bCs/>
          <w:color w:val="262626" w:themeColor="text1" w:themeTint="D9"/>
          <w:sz w:val="18"/>
          <w:szCs w:val="18"/>
          <w:lang w:eastAsia="en-US"/>
        </w:rPr>
        <w:t xml:space="preserve"> </w:t>
      </w:r>
      <w:r w:rsidR="00AA134B">
        <w:rPr>
          <w:rFonts w:ascii="Century Gothic" w:hAnsi="Century Gothic" w:cs="Arial"/>
          <w:bCs/>
          <w:color w:val="262626" w:themeColor="text1" w:themeTint="D9"/>
          <w:sz w:val="18"/>
          <w:szCs w:val="18"/>
          <w:lang w:eastAsia="en-US"/>
        </w:rPr>
        <w:t>x ½“</w:t>
      </w:r>
      <w:r w:rsidR="00AA134B"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4DB67048" w14:textId="0E3E899E" w:rsidR="004D60EC" w:rsidRPr="00AB0B75" w:rsidRDefault="004D60EC" w:rsidP="004D60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53480E" w:rsidRPr="00AB0B75">
        <w:rPr>
          <w:rFonts w:ascii="Century Gothic" w:hAnsi="Century Gothic" w:cs="Arial"/>
          <w:bCs/>
          <w:color w:val="262626" w:themeColor="text1" w:themeTint="D9"/>
          <w:sz w:val="18"/>
          <w:szCs w:val="18"/>
          <w:lang w:eastAsia="en-US"/>
        </w:rPr>
        <w:t>727.110.06.032020</w:t>
      </w:r>
      <w:r w:rsidR="0087490D" w:rsidRPr="00AB0B75">
        <w:rPr>
          <w:rFonts w:ascii="Century Gothic" w:hAnsi="Century Gothic" w:cs="Arial"/>
          <w:bCs/>
          <w:color w:val="262626" w:themeColor="text1" w:themeTint="D9"/>
          <w:sz w:val="18"/>
          <w:szCs w:val="18"/>
          <w:lang w:eastAsia="en-US"/>
        </w:rPr>
        <w:t xml:space="preserve">          </w:t>
      </w:r>
      <w:r w:rsidR="00222075">
        <w:rPr>
          <w:rFonts w:ascii="Century Gothic" w:hAnsi="Century Gothic" w:cs="Arial"/>
          <w:bCs/>
          <w:color w:val="262626" w:themeColor="text1" w:themeTint="D9"/>
          <w:sz w:val="18"/>
          <w:szCs w:val="18"/>
          <w:lang w:eastAsia="en-US"/>
        </w:rPr>
        <w:tab/>
      </w:r>
      <w:r w:rsidR="002220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Anzahl: ........</w:t>
      </w:r>
    </w:p>
    <w:bookmarkEnd w:id="474"/>
    <w:p w14:paraId="6AFE4A67" w14:textId="77777777" w:rsidR="004D60EC" w:rsidRPr="00AB0B75" w:rsidRDefault="004D60EC" w:rsidP="00701795">
      <w:pPr>
        <w:rPr>
          <w:rFonts w:ascii="Century Gothic" w:hAnsi="Century Gothic" w:cs="Arial"/>
          <w:bCs/>
          <w:color w:val="262626" w:themeColor="text1" w:themeTint="D9"/>
          <w:sz w:val="18"/>
          <w:szCs w:val="18"/>
          <w:lang w:eastAsia="en-US"/>
        </w:rPr>
      </w:pPr>
    </w:p>
    <w:p w14:paraId="38793FDD" w14:textId="66EDAE21" w:rsidR="0076492A" w:rsidRPr="00AB0B75" w:rsidRDefault="0076492A" w:rsidP="0076492A">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00AA134B" w:rsidRPr="00AA134B">
        <w:rPr>
          <w:rFonts w:ascii="Century Gothic" w:hAnsi="Century Gothic" w:cs="Arial"/>
          <w:bCs/>
          <w:color w:val="262626" w:themeColor="text1" w:themeTint="D9"/>
          <w:sz w:val="18"/>
          <w:szCs w:val="18"/>
          <w:lang w:eastAsia="en-US"/>
        </w:rPr>
        <w:t xml:space="preserve"> </w:t>
      </w:r>
      <w:r w:rsidR="00AA134B">
        <w:rPr>
          <w:rFonts w:ascii="Century Gothic" w:hAnsi="Century Gothic" w:cs="Arial"/>
          <w:bCs/>
          <w:color w:val="262626" w:themeColor="text1" w:themeTint="D9"/>
          <w:sz w:val="18"/>
          <w:szCs w:val="18"/>
          <w:lang w:eastAsia="en-US"/>
        </w:rPr>
        <w:t>x ¾“</w:t>
      </w:r>
      <w:r w:rsidR="00AA134B" w:rsidRPr="00AB0B75">
        <w:rPr>
          <w:rFonts w:ascii="Century Gothic" w:hAnsi="Century Gothic" w:cs="Arial"/>
          <w:bCs/>
          <w:color w:val="262626" w:themeColor="text1" w:themeTint="D9"/>
          <w:sz w:val="18"/>
          <w:szCs w:val="18"/>
          <w:lang w:eastAsia="en-US"/>
        </w:rPr>
        <w:tab/>
      </w:r>
    </w:p>
    <w:p w14:paraId="1E93D13C" w14:textId="77777777" w:rsidR="0076492A" w:rsidRPr="00AB0B75" w:rsidRDefault="0076492A" w:rsidP="0076492A">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727.110.06.032025                </w:t>
      </w:r>
      <w:r w:rsidRPr="00AB0B75">
        <w:rPr>
          <w:rFonts w:ascii="Century Gothic" w:hAnsi="Century Gothic" w:cs="Arial"/>
          <w:bCs/>
          <w:color w:val="262626" w:themeColor="text1" w:themeTint="D9"/>
          <w:sz w:val="18"/>
          <w:szCs w:val="18"/>
          <w:lang w:eastAsia="en-US"/>
        </w:rPr>
        <w:tab/>
        <w:t>Anzahl: ........</w:t>
      </w:r>
    </w:p>
    <w:p w14:paraId="27CEBD5F" w14:textId="77777777" w:rsidR="0076492A" w:rsidRPr="00AB0B75" w:rsidRDefault="0076492A" w:rsidP="00701795">
      <w:pPr>
        <w:rPr>
          <w:rFonts w:ascii="Century Gothic" w:hAnsi="Century Gothic" w:cs="Arial"/>
          <w:bCs/>
          <w:color w:val="262626" w:themeColor="text1" w:themeTint="D9"/>
          <w:sz w:val="18"/>
          <w:szCs w:val="18"/>
          <w:lang w:eastAsia="en-US"/>
        </w:rPr>
      </w:pPr>
    </w:p>
    <w:p w14:paraId="41439F6E" w14:textId="29B30038" w:rsidR="0076492A" w:rsidRPr="00AB0B75" w:rsidRDefault="0076492A" w:rsidP="0076492A">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00EE5173">
        <w:rPr>
          <w:rFonts w:ascii="Century Gothic" w:hAnsi="Century Gothic" w:cs="Arial"/>
          <w:bCs/>
          <w:color w:val="262626" w:themeColor="text1" w:themeTint="D9"/>
          <w:sz w:val="18"/>
          <w:szCs w:val="18"/>
          <w:lang w:eastAsia="en-US"/>
        </w:rPr>
        <w:t xml:space="preserve"> x 1“</w:t>
      </w:r>
      <w:r w:rsidRPr="00AB0B75">
        <w:rPr>
          <w:rFonts w:ascii="Century Gothic" w:hAnsi="Century Gothic" w:cs="Arial"/>
          <w:bCs/>
          <w:color w:val="262626" w:themeColor="text1" w:themeTint="D9"/>
          <w:sz w:val="18"/>
          <w:szCs w:val="18"/>
          <w:lang w:eastAsia="en-US"/>
        </w:rPr>
        <w:tab/>
      </w:r>
    </w:p>
    <w:p w14:paraId="5A482875" w14:textId="05B87B0E" w:rsidR="0076492A" w:rsidRPr="00AB0B75" w:rsidRDefault="0076492A" w:rsidP="0076492A">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727.110.06.032                </w:t>
      </w:r>
      <w:r w:rsidRPr="00AB0B75">
        <w:rPr>
          <w:rFonts w:ascii="Century Gothic" w:hAnsi="Century Gothic" w:cs="Arial"/>
          <w:bCs/>
          <w:color w:val="262626" w:themeColor="text1" w:themeTint="D9"/>
          <w:sz w:val="18"/>
          <w:szCs w:val="18"/>
          <w:lang w:eastAsia="en-US"/>
        </w:rPr>
        <w:tab/>
      </w:r>
      <w:r w:rsidR="002220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Anzahl: ........</w:t>
      </w:r>
    </w:p>
    <w:p w14:paraId="631EA529" w14:textId="77777777" w:rsidR="00EE5173" w:rsidRDefault="00EE5173" w:rsidP="00056AEC">
      <w:pPr>
        <w:rPr>
          <w:rFonts w:ascii="Century Gothic" w:hAnsi="Century Gothic" w:cs="Arial"/>
          <w:bCs/>
          <w:color w:val="262626" w:themeColor="text1" w:themeTint="D9"/>
          <w:sz w:val="18"/>
          <w:szCs w:val="18"/>
          <w:lang w:eastAsia="en-US"/>
        </w:rPr>
      </w:pPr>
    </w:p>
    <w:p w14:paraId="1D45071E" w14:textId="65F0DBE7" w:rsidR="00056AEC" w:rsidRPr="00AB0B75" w:rsidRDefault="00056AEC" w:rsidP="00056A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00EE5173">
        <w:rPr>
          <w:rFonts w:ascii="Century Gothic" w:hAnsi="Century Gothic" w:cs="Arial"/>
          <w:bCs/>
          <w:color w:val="262626" w:themeColor="text1" w:themeTint="D9"/>
          <w:sz w:val="18"/>
          <w:szCs w:val="18"/>
          <w:lang w:eastAsia="en-US"/>
        </w:rPr>
        <w:t xml:space="preserve"> x ½“</w:t>
      </w:r>
      <w:r w:rsidRPr="00AB0B75">
        <w:rPr>
          <w:rFonts w:ascii="Century Gothic" w:hAnsi="Century Gothic" w:cs="Arial"/>
          <w:bCs/>
          <w:color w:val="262626" w:themeColor="text1" w:themeTint="D9"/>
          <w:sz w:val="18"/>
          <w:szCs w:val="18"/>
          <w:lang w:eastAsia="en-US"/>
        </w:rPr>
        <w:tab/>
      </w:r>
    </w:p>
    <w:p w14:paraId="7C2ED1FA" w14:textId="77777777" w:rsidR="00056AEC" w:rsidRPr="00AB0B75" w:rsidRDefault="00056AEC" w:rsidP="00056A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727.110.06.040020                </w:t>
      </w:r>
      <w:r w:rsidRPr="00AB0B75">
        <w:rPr>
          <w:rFonts w:ascii="Century Gothic" w:hAnsi="Century Gothic" w:cs="Arial"/>
          <w:bCs/>
          <w:color w:val="262626" w:themeColor="text1" w:themeTint="D9"/>
          <w:sz w:val="18"/>
          <w:szCs w:val="18"/>
          <w:lang w:eastAsia="en-US"/>
        </w:rPr>
        <w:tab/>
        <w:t>Anzahl: ........</w:t>
      </w:r>
    </w:p>
    <w:p w14:paraId="2B3A59FC" w14:textId="77777777" w:rsidR="00056AEC" w:rsidRPr="00AB0B75" w:rsidRDefault="00056AEC" w:rsidP="00056AEC">
      <w:pPr>
        <w:rPr>
          <w:rFonts w:ascii="Century Gothic" w:hAnsi="Century Gothic" w:cs="Arial"/>
          <w:bCs/>
          <w:color w:val="262626" w:themeColor="text1" w:themeTint="D9"/>
          <w:sz w:val="18"/>
          <w:szCs w:val="18"/>
          <w:lang w:eastAsia="en-US"/>
        </w:rPr>
      </w:pPr>
    </w:p>
    <w:p w14:paraId="789ADD41" w14:textId="49D21F41" w:rsidR="00056AEC" w:rsidRPr="00AB0B75" w:rsidRDefault="00056AEC" w:rsidP="00056A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00F27E5C">
        <w:rPr>
          <w:rFonts w:ascii="Century Gothic" w:hAnsi="Century Gothic" w:cs="Arial"/>
          <w:bCs/>
          <w:color w:val="262626" w:themeColor="text1" w:themeTint="D9"/>
          <w:sz w:val="18"/>
          <w:szCs w:val="18"/>
          <w:lang w:eastAsia="en-US"/>
        </w:rPr>
        <w:t xml:space="preserve"> x ¾“</w:t>
      </w:r>
      <w:r w:rsidRPr="00AB0B75">
        <w:rPr>
          <w:rFonts w:ascii="Century Gothic" w:hAnsi="Century Gothic" w:cs="Arial"/>
          <w:bCs/>
          <w:color w:val="262626" w:themeColor="text1" w:themeTint="D9"/>
          <w:sz w:val="18"/>
          <w:szCs w:val="18"/>
          <w:lang w:eastAsia="en-US"/>
        </w:rPr>
        <w:tab/>
      </w:r>
    </w:p>
    <w:p w14:paraId="6826F61B" w14:textId="77777777" w:rsidR="00056AEC" w:rsidRPr="00AB0B75" w:rsidRDefault="00056AEC" w:rsidP="00056A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727.110.06.040025                </w:t>
      </w:r>
      <w:r w:rsidRPr="00AB0B75">
        <w:rPr>
          <w:rFonts w:ascii="Century Gothic" w:hAnsi="Century Gothic" w:cs="Arial"/>
          <w:bCs/>
          <w:color w:val="262626" w:themeColor="text1" w:themeTint="D9"/>
          <w:sz w:val="18"/>
          <w:szCs w:val="18"/>
          <w:lang w:eastAsia="en-US"/>
        </w:rPr>
        <w:tab/>
        <w:t>Anzahl: ........</w:t>
      </w:r>
    </w:p>
    <w:p w14:paraId="39BC4E70" w14:textId="77777777" w:rsidR="00056AEC" w:rsidRPr="00AB0B75" w:rsidRDefault="00056AEC" w:rsidP="00056AEC">
      <w:pPr>
        <w:rPr>
          <w:rFonts w:ascii="Century Gothic" w:hAnsi="Century Gothic" w:cs="Arial"/>
          <w:bCs/>
          <w:color w:val="262626" w:themeColor="text1" w:themeTint="D9"/>
          <w:sz w:val="18"/>
          <w:szCs w:val="18"/>
          <w:lang w:eastAsia="en-US"/>
        </w:rPr>
      </w:pPr>
    </w:p>
    <w:p w14:paraId="0819F65B" w14:textId="43411BDE" w:rsidR="00056AEC" w:rsidRPr="00AB0B75" w:rsidRDefault="00056AEC" w:rsidP="00056A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00F27E5C">
        <w:rPr>
          <w:rFonts w:ascii="Century Gothic" w:hAnsi="Century Gothic" w:cs="Arial"/>
          <w:bCs/>
          <w:color w:val="262626" w:themeColor="text1" w:themeTint="D9"/>
          <w:sz w:val="18"/>
          <w:szCs w:val="18"/>
          <w:lang w:eastAsia="en-US"/>
        </w:rPr>
        <w:t xml:space="preserve"> x 1“</w:t>
      </w:r>
      <w:r w:rsidR="00F27E5C"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670CC877" w14:textId="77777777" w:rsidR="00056AEC" w:rsidRPr="00AB0B75" w:rsidRDefault="00056AEC" w:rsidP="00056AE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727.110.06.040032                </w:t>
      </w:r>
      <w:r w:rsidRPr="00AB0B75">
        <w:rPr>
          <w:rFonts w:ascii="Century Gothic" w:hAnsi="Century Gothic" w:cs="Arial"/>
          <w:bCs/>
          <w:color w:val="262626" w:themeColor="text1" w:themeTint="D9"/>
          <w:sz w:val="18"/>
          <w:szCs w:val="18"/>
          <w:lang w:eastAsia="en-US"/>
        </w:rPr>
        <w:tab/>
        <w:t>Anzahl: ........</w:t>
      </w:r>
    </w:p>
    <w:p w14:paraId="70735B0A" w14:textId="77777777" w:rsidR="007E2693" w:rsidRPr="00AB0B75" w:rsidRDefault="007E2693" w:rsidP="007E2693">
      <w:pPr>
        <w:rPr>
          <w:rFonts w:ascii="Century Gothic" w:hAnsi="Century Gothic" w:cs="Arial"/>
          <w:bCs/>
          <w:color w:val="262626" w:themeColor="text1" w:themeTint="D9"/>
          <w:sz w:val="18"/>
          <w:szCs w:val="18"/>
          <w:lang w:eastAsia="en-US"/>
        </w:rPr>
      </w:pPr>
    </w:p>
    <w:p w14:paraId="1478785C" w14:textId="781E793B" w:rsidR="007E2693" w:rsidRPr="00AB0B75" w:rsidRDefault="007E2693" w:rsidP="007E26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00F27E5C">
        <w:rPr>
          <w:rFonts w:ascii="Century Gothic" w:hAnsi="Century Gothic" w:cs="Arial"/>
          <w:bCs/>
          <w:color w:val="262626" w:themeColor="text1" w:themeTint="D9"/>
          <w:sz w:val="18"/>
          <w:szCs w:val="18"/>
          <w:lang w:eastAsia="en-US"/>
        </w:rPr>
        <w:t xml:space="preserve"> x ½“</w:t>
      </w:r>
      <w:r w:rsidRPr="00AB0B75">
        <w:rPr>
          <w:rFonts w:ascii="Century Gothic" w:hAnsi="Century Gothic" w:cs="Arial"/>
          <w:bCs/>
          <w:color w:val="262626" w:themeColor="text1" w:themeTint="D9"/>
          <w:sz w:val="18"/>
          <w:szCs w:val="18"/>
          <w:lang w:eastAsia="en-US"/>
        </w:rPr>
        <w:tab/>
      </w:r>
    </w:p>
    <w:p w14:paraId="6CAE2049" w14:textId="77777777" w:rsidR="007E2693" w:rsidRPr="00AB0B75" w:rsidRDefault="007E2693" w:rsidP="007E26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727.110.06.050020                </w:t>
      </w:r>
      <w:r w:rsidRPr="00AB0B75">
        <w:rPr>
          <w:rFonts w:ascii="Century Gothic" w:hAnsi="Century Gothic" w:cs="Arial"/>
          <w:bCs/>
          <w:color w:val="262626" w:themeColor="text1" w:themeTint="D9"/>
          <w:sz w:val="18"/>
          <w:szCs w:val="18"/>
          <w:lang w:eastAsia="en-US"/>
        </w:rPr>
        <w:tab/>
        <w:t>Anzahl: ........</w:t>
      </w:r>
    </w:p>
    <w:p w14:paraId="6F197991" w14:textId="77777777" w:rsidR="007E2693" w:rsidRPr="00AB0B75" w:rsidRDefault="007E2693" w:rsidP="007E2693">
      <w:pPr>
        <w:rPr>
          <w:rFonts w:ascii="Century Gothic" w:hAnsi="Century Gothic" w:cs="Arial"/>
          <w:bCs/>
          <w:color w:val="262626" w:themeColor="text1" w:themeTint="D9"/>
          <w:sz w:val="18"/>
          <w:szCs w:val="18"/>
          <w:lang w:eastAsia="en-US"/>
        </w:rPr>
      </w:pPr>
    </w:p>
    <w:p w14:paraId="3F59A2FE" w14:textId="19453870" w:rsidR="007E2693" w:rsidRPr="00AB0B75" w:rsidRDefault="007E2693" w:rsidP="007E26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00C37286" w:rsidRPr="00C37286">
        <w:rPr>
          <w:rFonts w:ascii="Century Gothic" w:hAnsi="Century Gothic" w:cs="Arial"/>
          <w:bCs/>
          <w:color w:val="262626" w:themeColor="text1" w:themeTint="D9"/>
          <w:sz w:val="18"/>
          <w:szCs w:val="18"/>
          <w:lang w:eastAsia="en-US"/>
        </w:rPr>
        <w:t xml:space="preserve"> </w:t>
      </w:r>
      <w:r w:rsidR="00C37286">
        <w:rPr>
          <w:rFonts w:ascii="Century Gothic" w:hAnsi="Century Gothic" w:cs="Arial"/>
          <w:bCs/>
          <w:color w:val="262626" w:themeColor="text1" w:themeTint="D9"/>
          <w:sz w:val="18"/>
          <w:szCs w:val="18"/>
          <w:lang w:eastAsia="en-US"/>
        </w:rPr>
        <w:t>x ¾“</w:t>
      </w:r>
      <w:r w:rsidRPr="00AB0B75">
        <w:rPr>
          <w:rFonts w:ascii="Century Gothic" w:hAnsi="Century Gothic" w:cs="Arial"/>
          <w:bCs/>
          <w:color w:val="262626" w:themeColor="text1" w:themeTint="D9"/>
          <w:sz w:val="18"/>
          <w:szCs w:val="18"/>
          <w:lang w:eastAsia="en-US"/>
        </w:rPr>
        <w:tab/>
      </w:r>
    </w:p>
    <w:p w14:paraId="6CCEB2BA" w14:textId="77777777" w:rsidR="007E2693" w:rsidRPr="00AB0B75" w:rsidRDefault="007E2693" w:rsidP="007E26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727.110.06.050025                </w:t>
      </w:r>
      <w:r w:rsidRPr="00AB0B75">
        <w:rPr>
          <w:rFonts w:ascii="Century Gothic" w:hAnsi="Century Gothic" w:cs="Arial"/>
          <w:bCs/>
          <w:color w:val="262626" w:themeColor="text1" w:themeTint="D9"/>
          <w:sz w:val="18"/>
          <w:szCs w:val="18"/>
          <w:lang w:eastAsia="en-US"/>
        </w:rPr>
        <w:tab/>
        <w:t>Anzahl: ........</w:t>
      </w:r>
    </w:p>
    <w:p w14:paraId="50AB7C36" w14:textId="77777777" w:rsidR="0076492A" w:rsidRPr="00AB0B75" w:rsidRDefault="0076492A" w:rsidP="00701795">
      <w:pPr>
        <w:rPr>
          <w:rFonts w:ascii="Century Gothic" w:hAnsi="Century Gothic" w:cs="Arial"/>
          <w:bCs/>
          <w:color w:val="262626" w:themeColor="text1" w:themeTint="D9"/>
          <w:sz w:val="18"/>
          <w:szCs w:val="18"/>
          <w:lang w:eastAsia="en-US"/>
        </w:rPr>
      </w:pPr>
    </w:p>
    <w:p w14:paraId="5DC8FA28" w14:textId="7B04F544" w:rsidR="00BD1232" w:rsidRPr="00AB0B75" w:rsidRDefault="00BD1232" w:rsidP="00BD123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00C37286">
        <w:rPr>
          <w:rFonts w:ascii="Century Gothic" w:hAnsi="Century Gothic" w:cs="Arial"/>
          <w:bCs/>
          <w:color w:val="262626" w:themeColor="text1" w:themeTint="D9"/>
          <w:sz w:val="18"/>
          <w:szCs w:val="18"/>
          <w:lang w:eastAsia="en-US"/>
        </w:rPr>
        <w:t xml:space="preserve"> x 1“</w:t>
      </w:r>
      <w:r w:rsidR="00C37286"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0231C8DF" w14:textId="77777777" w:rsidR="00BD1232" w:rsidRPr="00AB0B75" w:rsidRDefault="00BD1232" w:rsidP="00BD123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727.110.06.050032                </w:t>
      </w:r>
      <w:r w:rsidRPr="00AB0B75">
        <w:rPr>
          <w:rFonts w:ascii="Century Gothic" w:hAnsi="Century Gothic" w:cs="Arial"/>
          <w:bCs/>
          <w:color w:val="262626" w:themeColor="text1" w:themeTint="D9"/>
          <w:sz w:val="18"/>
          <w:szCs w:val="18"/>
          <w:lang w:eastAsia="en-US"/>
        </w:rPr>
        <w:tab/>
        <w:t>Anzahl: ........</w:t>
      </w:r>
    </w:p>
    <w:p w14:paraId="4AF3BB8C" w14:textId="77777777" w:rsidR="00BD1232" w:rsidRPr="00AB0B75" w:rsidRDefault="00BD1232" w:rsidP="00701795">
      <w:pPr>
        <w:rPr>
          <w:rFonts w:ascii="Century Gothic" w:hAnsi="Century Gothic" w:cs="Arial"/>
          <w:bCs/>
          <w:color w:val="262626" w:themeColor="text1" w:themeTint="D9"/>
          <w:sz w:val="18"/>
          <w:szCs w:val="18"/>
          <w:lang w:eastAsia="en-US"/>
        </w:rPr>
      </w:pPr>
    </w:p>
    <w:p w14:paraId="036ECDF8" w14:textId="1F16643C" w:rsidR="00BD1232" w:rsidRPr="00AB0B75" w:rsidRDefault="00BD1232" w:rsidP="00BD123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00C37286">
        <w:rPr>
          <w:rFonts w:ascii="Century Gothic" w:hAnsi="Century Gothic" w:cs="Arial"/>
          <w:bCs/>
          <w:color w:val="262626" w:themeColor="text1" w:themeTint="D9"/>
          <w:sz w:val="18"/>
          <w:szCs w:val="18"/>
          <w:lang w:eastAsia="en-US"/>
        </w:rPr>
        <w:t xml:space="preserve"> x ½“</w:t>
      </w:r>
      <w:r w:rsidRPr="00AB0B75">
        <w:rPr>
          <w:rFonts w:ascii="Century Gothic" w:hAnsi="Century Gothic" w:cs="Arial"/>
          <w:bCs/>
          <w:color w:val="262626" w:themeColor="text1" w:themeTint="D9"/>
          <w:sz w:val="18"/>
          <w:szCs w:val="18"/>
          <w:lang w:eastAsia="en-US"/>
        </w:rPr>
        <w:tab/>
      </w:r>
    </w:p>
    <w:p w14:paraId="4CE060FC" w14:textId="77777777" w:rsidR="00BD1232" w:rsidRPr="00AB0B75" w:rsidRDefault="00BD1232" w:rsidP="00BD123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727.110.06.063020                </w:t>
      </w:r>
      <w:r w:rsidRPr="00AB0B75">
        <w:rPr>
          <w:rFonts w:ascii="Century Gothic" w:hAnsi="Century Gothic" w:cs="Arial"/>
          <w:bCs/>
          <w:color w:val="262626" w:themeColor="text1" w:themeTint="D9"/>
          <w:sz w:val="18"/>
          <w:szCs w:val="18"/>
          <w:lang w:eastAsia="en-US"/>
        </w:rPr>
        <w:tab/>
        <w:t>Anzahl: ........</w:t>
      </w:r>
    </w:p>
    <w:p w14:paraId="56F57EBC" w14:textId="77777777" w:rsidR="00BD1232" w:rsidRPr="00AB0B75" w:rsidRDefault="00BD1232" w:rsidP="00BD1232">
      <w:pPr>
        <w:rPr>
          <w:rFonts w:ascii="Century Gothic" w:hAnsi="Century Gothic" w:cs="Arial"/>
          <w:bCs/>
          <w:color w:val="262626" w:themeColor="text1" w:themeTint="D9"/>
          <w:sz w:val="18"/>
          <w:szCs w:val="18"/>
          <w:lang w:eastAsia="en-US"/>
        </w:rPr>
      </w:pPr>
    </w:p>
    <w:p w14:paraId="230BCE50" w14:textId="4583BDD4" w:rsidR="00BD1232" w:rsidRPr="00AB0B75" w:rsidRDefault="00BD1232" w:rsidP="00BD123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00594055">
        <w:rPr>
          <w:rFonts w:ascii="Century Gothic" w:hAnsi="Century Gothic" w:cs="Arial"/>
          <w:bCs/>
          <w:color w:val="262626" w:themeColor="text1" w:themeTint="D9"/>
          <w:sz w:val="18"/>
          <w:szCs w:val="18"/>
          <w:lang w:eastAsia="en-US"/>
        </w:rPr>
        <w:t xml:space="preserve"> x ¾“</w:t>
      </w:r>
      <w:r w:rsidRPr="00AB0B75">
        <w:rPr>
          <w:rFonts w:ascii="Century Gothic" w:hAnsi="Century Gothic" w:cs="Arial"/>
          <w:bCs/>
          <w:color w:val="262626" w:themeColor="text1" w:themeTint="D9"/>
          <w:sz w:val="18"/>
          <w:szCs w:val="18"/>
          <w:lang w:eastAsia="en-US"/>
        </w:rPr>
        <w:tab/>
      </w:r>
    </w:p>
    <w:p w14:paraId="16F688A4" w14:textId="77777777" w:rsidR="00BD1232" w:rsidRPr="00AB0B75" w:rsidRDefault="00BD1232" w:rsidP="00BD123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727.110.06.063025                </w:t>
      </w:r>
      <w:r w:rsidRPr="00AB0B75">
        <w:rPr>
          <w:rFonts w:ascii="Century Gothic" w:hAnsi="Century Gothic" w:cs="Arial"/>
          <w:bCs/>
          <w:color w:val="262626" w:themeColor="text1" w:themeTint="D9"/>
          <w:sz w:val="18"/>
          <w:szCs w:val="18"/>
          <w:lang w:eastAsia="en-US"/>
        </w:rPr>
        <w:tab/>
        <w:t>Anzahl: ........</w:t>
      </w:r>
    </w:p>
    <w:p w14:paraId="0AE4AA30" w14:textId="77777777" w:rsidR="00BD1232" w:rsidRPr="00AB0B75" w:rsidRDefault="00BD1232" w:rsidP="00701795">
      <w:pPr>
        <w:rPr>
          <w:rFonts w:ascii="Century Gothic" w:hAnsi="Century Gothic" w:cs="Arial"/>
          <w:bCs/>
          <w:color w:val="262626" w:themeColor="text1" w:themeTint="D9"/>
          <w:sz w:val="18"/>
          <w:szCs w:val="18"/>
          <w:lang w:eastAsia="en-US"/>
        </w:rPr>
      </w:pPr>
    </w:p>
    <w:p w14:paraId="0161A62B" w14:textId="70B527EA" w:rsidR="00BD1232" w:rsidRPr="00AB0B75" w:rsidRDefault="00BD1232" w:rsidP="00BD123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00594055">
        <w:rPr>
          <w:rFonts w:ascii="Century Gothic" w:hAnsi="Century Gothic" w:cs="Arial"/>
          <w:bCs/>
          <w:color w:val="262626" w:themeColor="text1" w:themeTint="D9"/>
          <w:sz w:val="18"/>
          <w:szCs w:val="18"/>
          <w:lang w:eastAsia="en-US"/>
        </w:rPr>
        <w:t xml:space="preserve"> x 1“</w:t>
      </w:r>
      <w:r w:rsidR="00594055"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1A3071FA" w14:textId="77777777" w:rsidR="00BD1232" w:rsidRPr="00AB0B75" w:rsidRDefault="00BD1232" w:rsidP="00BD123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727.110.06.063032                </w:t>
      </w:r>
      <w:r w:rsidRPr="00AB0B75">
        <w:rPr>
          <w:rFonts w:ascii="Century Gothic" w:hAnsi="Century Gothic" w:cs="Arial"/>
          <w:bCs/>
          <w:color w:val="262626" w:themeColor="text1" w:themeTint="D9"/>
          <w:sz w:val="18"/>
          <w:szCs w:val="18"/>
          <w:lang w:eastAsia="en-US"/>
        </w:rPr>
        <w:tab/>
        <w:t>Anzahl: ........</w:t>
      </w:r>
    </w:p>
    <w:p w14:paraId="4F9139B2" w14:textId="77777777" w:rsidR="009C7111" w:rsidRPr="00AB0B75" w:rsidRDefault="009C7111" w:rsidP="00BD1232">
      <w:pPr>
        <w:rPr>
          <w:rFonts w:ascii="Century Gothic" w:hAnsi="Century Gothic" w:cs="Arial"/>
          <w:bCs/>
          <w:color w:val="262626" w:themeColor="text1" w:themeTint="D9"/>
          <w:sz w:val="18"/>
          <w:szCs w:val="18"/>
          <w:lang w:eastAsia="en-US"/>
        </w:rPr>
      </w:pPr>
    </w:p>
    <w:p w14:paraId="115F37A6" w14:textId="056DFA40" w:rsidR="009C7111" w:rsidRPr="00AB0B75" w:rsidRDefault="009C7111" w:rsidP="009C7111">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00594055">
        <w:rPr>
          <w:rFonts w:ascii="Century Gothic" w:hAnsi="Century Gothic" w:cs="Arial"/>
          <w:bCs/>
          <w:color w:val="262626" w:themeColor="text1" w:themeTint="D9"/>
          <w:sz w:val="18"/>
          <w:szCs w:val="18"/>
          <w:lang w:eastAsia="en-US"/>
        </w:rPr>
        <w:t xml:space="preserve"> x 1 ¼“ </w:t>
      </w:r>
      <w:r w:rsidRPr="00AB0B75">
        <w:rPr>
          <w:rFonts w:ascii="Century Gothic" w:hAnsi="Century Gothic" w:cs="Arial"/>
          <w:bCs/>
          <w:color w:val="262626" w:themeColor="text1" w:themeTint="D9"/>
          <w:sz w:val="18"/>
          <w:szCs w:val="18"/>
          <w:lang w:eastAsia="en-US"/>
        </w:rPr>
        <w:tab/>
      </w:r>
    </w:p>
    <w:p w14:paraId="0CE68C29" w14:textId="77777777" w:rsidR="009C7111" w:rsidRPr="00AB0B75" w:rsidRDefault="009C7111" w:rsidP="009C7111">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727.110.06.063040                </w:t>
      </w:r>
      <w:r w:rsidRPr="00AB0B75">
        <w:rPr>
          <w:rFonts w:ascii="Century Gothic" w:hAnsi="Century Gothic" w:cs="Arial"/>
          <w:bCs/>
          <w:color w:val="262626" w:themeColor="text1" w:themeTint="D9"/>
          <w:sz w:val="18"/>
          <w:szCs w:val="18"/>
          <w:lang w:eastAsia="en-US"/>
        </w:rPr>
        <w:tab/>
        <w:t>Anzahl: ........</w:t>
      </w:r>
    </w:p>
    <w:p w14:paraId="039BC4DC" w14:textId="77777777" w:rsidR="009C7111" w:rsidRPr="00AB0B75" w:rsidRDefault="009C7111" w:rsidP="00BD1232">
      <w:pPr>
        <w:rPr>
          <w:rFonts w:ascii="Century Gothic" w:hAnsi="Century Gothic" w:cs="Arial"/>
          <w:bCs/>
          <w:color w:val="262626" w:themeColor="text1" w:themeTint="D9"/>
          <w:sz w:val="18"/>
          <w:szCs w:val="18"/>
          <w:lang w:eastAsia="en-US"/>
        </w:rPr>
      </w:pPr>
    </w:p>
    <w:p w14:paraId="09DBD5BC" w14:textId="5DCFF463" w:rsidR="009C7111" w:rsidRPr="00AB0B75" w:rsidRDefault="009C7111" w:rsidP="009C7111">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00803380" w:rsidRPr="00803380">
        <w:rPr>
          <w:rFonts w:ascii="Century Gothic" w:hAnsi="Century Gothic" w:cs="Arial"/>
          <w:bCs/>
          <w:color w:val="262626" w:themeColor="text1" w:themeTint="D9"/>
          <w:sz w:val="18"/>
          <w:szCs w:val="18"/>
          <w:lang w:eastAsia="en-US"/>
        </w:rPr>
        <w:t xml:space="preserve"> </w:t>
      </w:r>
      <w:r w:rsidR="00803380">
        <w:rPr>
          <w:rFonts w:ascii="Century Gothic" w:hAnsi="Century Gothic" w:cs="Arial"/>
          <w:bCs/>
          <w:color w:val="262626" w:themeColor="text1" w:themeTint="D9"/>
          <w:sz w:val="18"/>
          <w:szCs w:val="18"/>
          <w:lang w:eastAsia="en-US"/>
        </w:rPr>
        <w:t>x 1 ½“</w:t>
      </w:r>
      <w:r w:rsidRPr="00AB0B75">
        <w:rPr>
          <w:rFonts w:ascii="Century Gothic" w:hAnsi="Century Gothic" w:cs="Arial"/>
          <w:bCs/>
          <w:color w:val="262626" w:themeColor="text1" w:themeTint="D9"/>
          <w:sz w:val="18"/>
          <w:szCs w:val="18"/>
          <w:lang w:eastAsia="en-US"/>
        </w:rPr>
        <w:tab/>
      </w:r>
    </w:p>
    <w:p w14:paraId="51A34E69" w14:textId="77777777" w:rsidR="009C7111" w:rsidRPr="00AB0B75" w:rsidRDefault="009C7111" w:rsidP="009C7111">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727.110.06.063050                </w:t>
      </w:r>
      <w:r w:rsidRPr="00AB0B75">
        <w:rPr>
          <w:rFonts w:ascii="Century Gothic" w:hAnsi="Century Gothic" w:cs="Arial"/>
          <w:bCs/>
          <w:color w:val="262626" w:themeColor="text1" w:themeTint="D9"/>
          <w:sz w:val="18"/>
          <w:szCs w:val="18"/>
          <w:lang w:eastAsia="en-US"/>
        </w:rPr>
        <w:tab/>
        <w:t>Anzahl: ........</w:t>
      </w:r>
    </w:p>
    <w:p w14:paraId="0103E612" w14:textId="77777777" w:rsidR="00BD1232" w:rsidRPr="00AB0B75" w:rsidRDefault="00BD1232" w:rsidP="00701795">
      <w:pPr>
        <w:rPr>
          <w:rFonts w:ascii="Century Gothic" w:hAnsi="Century Gothic" w:cs="Arial"/>
          <w:bCs/>
          <w:color w:val="262626" w:themeColor="text1" w:themeTint="D9"/>
          <w:sz w:val="18"/>
          <w:szCs w:val="18"/>
          <w:lang w:eastAsia="en-US"/>
        </w:rPr>
      </w:pPr>
    </w:p>
    <w:p w14:paraId="0D9DDE70" w14:textId="2F9DFCAA" w:rsidR="009C7111" w:rsidRPr="00AB0B75" w:rsidRDefault="009C7111" w:rsidP="009C7111">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00594055">
        <w:rPr>
          <w:rFonts w:ascii="Century Gothic" w:hAnsi="Century Gothic" w:cs="Arial"/>
          <w:bCs/>
          <w:color w:val="262626" w:themeColor="text1" w:themeTint="D9"/>
          <w:sz w:val="18"/>
          <w:szCs w:val="18"/>
          <w:lang w:eastAsia="en-US"/>
        </w:rPr>
        <w:t xml:space="preserve"> x ½“</w:t>
      </w:r>
      <w:r w:rsidRPr="00AB0B75">
        <w:rPr>
          <w:rFonts w:ascii="Century Gothic" w:hAnsi="Century Gothic" w:cs="Arial"/>
          <w:bCs/>
          <w:color w:val="262626" w:themeColor="text1" w:themeTint="D9"/>
          <w:sz w:val="18"/>
          <w:szCs w:val="18"/>
          <w:lang w:eastAsia="en-US"/>
        </w:rPr>
        <w:tab/>
      </w:r>
    </w:p>
    <w:p w14:paraId="7C6B345E" w14:textId="77777777" w:rsidR="009C7111" w:rsidRPr="00AB0B75" w:rsidRDefault="009C7111" w:rsidP="009C7111">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727.110.06.075020                </w:t>
      </w:r>
      <w:r w:rsidRPr="00AB0B75">
        <w:rPr>
          <w:rFonts w:ascii="Century Gothic" w:hAnsi="Century Gothic" w:cs="Arial"/>
          <w:bCs/>
          <w:color w:val="262626" w:themeColor="text1" w:themeTint="D9"/>
          <w:sz w:val="18"/>
          <w:szCs w:val="18"/>
          <w:lang w:eastAsia="en-US"/>
        </w:rPr>
        <w:tab/>
        <w:t>Anzahl: ........</w:t>
      </w:r>
    </w:p>
    <w:p w14:paraId="37C50301" w14:textId="77777777" w:rsidR="009C7111" w:rsidRPr="00AB0B75" w:rsidRDefault="009C7111" w:rsidP="009C7111">
      <w:pPr>
        <w:rPr>
          <w:rFonts w:ascii="Century Gothic" w:hAnsi="Century Gothic" w:cs="Arial"/>
          <w:bCs/>
          <w:color w:val="262626" w:themeColor="text1" w:themeTint="D9"/>
          <w:sz w:val="18"/>
          <w:szCs w:val="18"/>
          <w:lang w:eastAsia="en-US"/>
        </w:rPr>
      </w:pPr>
    </w:p>
    <w:p w14:paraId="1C11218C" w14:textId="74CF42B8" w:rsidR="009C7111" w:rsidRPr="00AB0B75" w:rsidRDefault="009C7111" w:rsidP="009C7111">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00594055">
        <w:rPr>
          <w:rFonts w:ascii="Century Gothic" w:hAnsi="Century Gothic" w:cs="Arial"/>
          <w:bCs/>
          <w:color w:val="262626" w:themeColor="text1" w:themeTint="D9"/>
          <w:sz w:val="18"/>
          <w:szCs w:val="18"/>
          <w:lang w:eastAsia="en-US"/>
        </w:rPr>
        <w:t xml:space="preserve"> x ¾“</w:t>
      </w:r>
      <w:r w:rsidRPr="00AB0B75">
        <w:rPr>
          <w:rFonts w:ascii="Century Gothic" w:hAnsi="Century Gothic" w:cs="Arial"/>
          <w:bCs/>
          <w:color w:val="262626" w:themeColor="text1" w:themeTint="D9"/>
          <w:sz w:val="18"/>
          <w:szCs w:val="18"/>
          <w:lang w:eastAsia="en-US"/>
        </w:rPr>
        <w:tab/>
      </w:r>
    </w:p>
    <w:p w14:paraId="5840A5B7" w14:textId="77777777" w:rsidR="009C7111" w:rsidRPr="00AB0B75" w:rsidRDefault="009C7111" w:rsidP="009C7111">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727.110.06.075025                </w:t>
      </w:r>
      <w:r w:rsidRPr="00AB0B75">
        <w:rPr>
          <w:rFonts w:ascii="Century Gothic" w:hAnsi="Century Gothic" w:cs="Arial"/>
          <w:bCs/>
          <w:color w:val="262626" w:themeColor="text1" w:themeTint="D9"/>
          <w:sz w:val="18"/>
          <w:szCs w:val="18"/>
          <w:lang w:eastAsia="en-US"/>
        </w:rPr>
        <w:tab/>
        <w:t>Anzahl: ........</w:t>
      </w:r>
    </w:p>
    <w:p w14:paraId="43223D9D" w14:textId="77777777" w:rsidR="00D74FB7" w:rsidRPr="00AB0B75" w:rsidRDefault="00D74FB7" w:rsidP="00D74FB7">
      <w:pPr>
        <w:rPr>
          <w:rFonts w:ascii="Century Gothic" w:hAnsi="Century Gothic" w:cs="Arial"/>
          <w:bCs/>
          <w:color w:val="262626" w:themeColor="text1" w:themeTint="D9"/>
          <w:sz w:val="18"/>
          <w:szCs w:val="18"/>
          <w:lang w:eastAsia="en-US"/>
        </w:rPr>
      </w:pPr>
    </w:p>
    <w:p w14:paraId="13A28B9A" w14:textId="7174083E"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00594055">
        <w:rPr>
          <w:rFonts w:ascii="Century Gothic" w:hAnsi="Century Gothic" w:cs="Arial"/>
          <w:bCs/>
          <w:color w:val="262626" w:themeColor="text1" w:themeTint="D9"/>
          <w:sz w:val="18"/>
          <w:szCs w:val="18"/>
          <w:lang w:eastAsia="en-US"/>
        </w:rPr>
        <w:t xml:space="preserve"> x 1“</w:t>
      </w:r>
      <w:r w:rsidR="00594055"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5DD24512" w14:textId="77777777"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727.110.06.075032                </w:t>
      </w:r>
      <w:r w:rsidRPr="00AB0B75">
        <w:rPr>
          <w:rFonts w:ascii="Century Gothic" w:hAnsi="Century Gothic" w:cs="Arial"/>
          <w:bCs/>
          <w:color w:val="262626" w:themeColor="text1" w:themeTint="D9"/>
          <w:sz w:val="18"/>
          <w:szCs w:val="18"/>
          <w:lang w:eastAsia="en-US"/>
        </w:rPr>
        <w:tab/>
        <w:t>Anzahl: ........</w:t>
      </w:r>
    </w:p>
    <w:p w14:paraId="66B0B13B" w14:textId="77777777" w:rsidR="00D74FB7" w:rsidRPr="00AB0B75" w:rsidRDefault="00D74FB7" w:rsidP="00D74FB7">
      <w:pPr>
        <w:rPr>
          <w:rFonts w:ascii="Century Gothic" w:hAnsi="Century Gothic" w:cs="Arial"/>
          <w:bCs/>
          <w:color w:val="262626" w:themeColor="text1" w:themeTint="D9"/>
          <w:sz w:val="18"/>
          <w:szCs w:val="18"/>
          <w:lang w:eastAsia="en-US"/>
        </w:rPr>
      </w:pPr>
    </w:p>
    <w:p w14:paraId="238C21A4" w14:textId="2359ED0F"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00594055">
        <w:rPr>
          <w:rFonts w:ascii="Century Gothic" w:hAnsi="Century Gothic" w:cs="Arial"/>
          <w:bCs/>
          <w:color w:val="262626" w:themeColor="text1" w:themeTint="D9"/>
          <w:sz w:val="18"/>
          <w:szCs w:val="18"/>
          <w:lang w:eastAsia="en-US"/>
        </w:rPr>
        <w:t xml:space="preserve"> x 1 ¼“</w:t>
      </w:r>
      <w:r w:rsidRPr="00AB0B75">
        <w:rPr>
          <w:rFonts w:ascii="Century Gothic" w:hAnsi="Century Gothic" w:cs="Arial"/>
          <w:bCs/>
          <w:color w:val="262626" w:themeColor="text1" w:themeTint="D9"/>
          <w:sz w:val="18"/>
          <w:szCs w:val="18"/>
          <w:lang w:eastAsia="en-US"/>
        </w:rPr>
        <w:tab/>
      </w:r>
    </w:p>
    <w:p w14:paraId="51F3580F" w14:textId="77777777"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727.110.06.075040                </w:t>
      </w:r>
      <w:r w:rsidRPr="00AB0B75">
        <w:rPr>
          <w:rFonts w:ascii="Century Gothic" w:hAnsi="Century Gothic" w:cs="Arial"/>
          <w:bCs/>
          <w:color w:val="262626" w:themeColor="text1" w:themeTint="D9"/>
          <w:sz w:val="18"/>
          <w:szCs w:val="18"/>
          <w:lang w:eastAsia="en-US"/>
        </w:rPr>
        <w:tab/>
        <w:t>Anzahl: ........</w:t>
      </w:r>
    </w:p>
    <w:p w14:paraId="7F861C39" w14:textId="77777777" w:rsidR="00D74FB7" w:rsidRPr="00AB0B75" w:rsidRDefault="00D74FB7" w:rsidP="00D74FB7">
      <w:pPr>
        <w:rPr>
          <w:rFonts w:ascii="Century Gothic" w:hAnsi="Century Gothic" w:cs="Arial"/>
          <w:bCs/>
          <w:color w:val="262626" w:themeColor="text1" w:themeTint="D9"/>
          <w:sz w:val="18"/>
          <w:szCs w:val="18"/>
          <w:lang w:eastAsia="en-US"/>
        </w:rPr>
      </w:pPr>
    </w:p>
    <w:p w14:paraId="56F5C2AC" w14:textId="60942638"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00803380" w:rsidRPr="00803380">
        <w:rPr>
          <w:rFonts w:ascii="Century Gothic" w:hAnsi="Century Gothic" w:cs="Arial"/>
          <w:bCs/>
          <w:color w:val="262626" w:themeColor="text1" w:themeTint="D9"/>
          <w:sz w:val="18"/>
          <w:szCs w:val="18"/>
          <w:lang w:eastAsia="en-US"/>
        </w:rPr>
        <w:t xml:space="preserve"> </w:t>
      </w:r>
      <w:r w:rsidR="00803380">
        <w:rPr>
          <w:rFonts w:ascii="Century Gothic" w:hAnsi="Century Gothic" w:cs="Arial"/>
          <w:bCs/>
          <w:color w:val="262626" w:themeColor="text1" w:themeTint="D9"/>
          <w:sz w:val="18"/>
          <w:szCs w:val="18"/>
          <w:lang w:eastAsia="en-US"/>
        </w:rPr>
        <w:t>x 1 ½“</w:t>
      </w:r>
      <w:r w:rsidRPr="00AB0B75">
        <w:rPr>
          <w:rFonts w:ascii="Century Gothic" w:hAnsi="Century Gothic" w:cs="Arial"/>
          <w:bCs/>
          <w:color w:val="262626" w:themeColor="text1" w:themeTint="D9"/>
          <w:sz w:val="18"/>
          <w:szCs w:val="18"/>
          <w:lang w:eastAsia="en-US"/>
        </w:rPr>
        <w:tab/>
      </w:r>
    </w:p>
    <w:p w14:paraId="2D3A2604" w14:textId="77777777"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727.110.06.075050                </w:t>
      </w:r>
      <w:r w:rsidRPr="00AB0B75">
        <w:rPr>
          <w:rFonts w:ascii="Century Gothic" w:hAnsi="Century Gothic" w:cs="Arial"/>
          <w:bCs/>
          <w:color w:val="262626" w:themeColor="text1" w:themeTint="D9"/>
          <w:sz w:val="18"/>
          <w:szCs w:val="18"/>
          <w:lang w:eastAsia="en-US"/>
        </w:rPr>
        <w:tab/>
        <w:t>Anzahl: ........</w:t>
      </w:r>
    </w:p>
    <w:p w14:paraId="2AD11FA7" w14:textId="77777777" w:rsidR="00D74FB7" w:rsidRPr="00AB0B75" w:rsidRDefault="00D74FB7" w:rsidP="00D74FB7">
      <w:pPr>
        <w:rPr>
          <w:rFonts w:ascii="Century Gothic" w:hAnsi="Century Gothic" w:cs="Arial"/>
          <w:bCs/>
          <w:color w:val="262626" w:themeColor="text1" w:themeTint="D9"/>
          <w:sz w:val="18"/>
          <w:szCs w:val="18"/>
          <w:lang w:eastAsia="en-US"/>
        </w:rPr>
      </w:pPr>
    </w:p>
    <w:p w14:paraId="33B805FC" w14:textId="34C246DB"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00803380">
        <w:rPr>
          <w:rFonts w:ascii="Century Gothic" w:hAnsi="Century Gothic" w:cs="Arial"/>
          <w:bCs/>
          <w:color w:val="262626" w:themeColor="text1" w:themeTint="D9"/>
          <w:sz w:val="18"/>
          <w:szCs w:val="18"/>
          <w:lang w:eastAsia="en-US"/>
        </w:rPr>
        <w:t xml:space="preserve"> x 2“</w:t>
      </w:r>
      <w:r w:rsidRPr="00AB0B75">
        <w:rPr>
          <w:rFonts w:ascii="Century Gothic" w:hAnsi="Century Gothic" w:cs="Arial"/>
          <w:bCs/>
          <w:color w:val="262626" w:themeColor="text1" w:themeTint="D9"/>
          <w:sz w:val="18"/>
          <w:szCs w:val="18"/>
          <w:lang w:eastAsia="en-US"/>
        </w:rPr>
        <w:tab/>
      </w:r>
    </w:p>
    <w:p w14:paraId="35CA76DB" w14:textId="77777777"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727.110.06.075063                </w:t>
      </w:r>
      <w:r w:rsidRPr="00AB0B75">
        <w:rPr>
          <w:rFonts w:ascii="Century Gothic" w:hAnsi="Century Gothic" w:cs="Arial"/>
          <w:bCs/>
          <w:color w:val="262626" w:themeColor="text1" w:themeTint="D9"/>
          <w:sz w:val="18"/>
          <w:szCs w:val="18"/>
          <w:lang w:eastAsia="en-US"/>
        </w:rPr>
        <w:tab/>
        <w:t>Anzahl: ........</w:t>
      </w:r>
    </w:p>
    <w:p w14:paraId="333E6F06" w14:textId="77777777" w:rsidR="00D74FB7" w:rsidRPr="00AB0B75" w:rsidRDefault="00D74FB7" w:rsidP="00D74FB7">
      <w:pPr>
        <w:rPr>
          <w:rFonts w:ascii="Century Gothic" w:hAnsi="Century Gothic" w:cs="Arial"/>
          <w:bCs/>
          <w:color w:val="262626" w:themeColor="text1" w:themeTint="D9"/>
          <w:sz w:val="18"/>
          <w:szCs w:val="18"/>
          <w:lang w:eastAsia="en-US"/>
        </w:rPr>
      </w:pPr>
    </w:p>
    <w:p w14:paraId="7D360D3F" w14:textId="302B7CC4"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00594055">
        <w:rPr>
          <w:rFonts w:ascii="Century Gothic" w:hAnsi="Century Gothic" w:cs="Arial"/>
          <w:bCs/>
          <w:color w:val="262626" w:themeColor="text1" w:themeTint="D9"/>
          <w:sz w:val="18"/>
          <w:szCs w:val="18"/>
          <w:lang w:eastAsia="en-US"/>
        </w:rPr>
        <w:t xml:space="preserve"> x ½“</w:t>
      </w:r>
      <w:r w:rsidRPr="00AB0B75">
        <w:rPr>
          <w:rFonts w:ascii="Century Gothic" w:hAnsi="Century Gothic" w:cs="Arial"/>
          <w:bCs/>
          <w:color w:val="262626" w:themeColor="text1" w:themeTint="D9"/>
          <w:sz w:val="18"/>
          <w:szCs w:val="18"/>
          <w:lang w:eastAsia="en-US"/>
        </w:rPr>
        <w:tab/>
      </w:r>
    </w:p>
    <w:p w14:paraId="1DA72273" w14:textId="77777777"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727.110.06.090020                </w:t>
      </w:r>
      <w:r w:rsidRPr="00AB0B75">
        <w:rPr>
          <w:rFonts w:ascii="Century Gothic" w:hAnsi="Century Gothic" w:cs="Arial"/>
          <w:bCs/>
          <w:color w:val="262626" w:themeColor="text1" w:themeTint="D9"/>
          <w:sz w:val="18"/>
          <w:szCs w:val="18"/>
          <w:lang w:eastAsia="en-US"/>
        </w:rPr>
        <w:tab/>
        <w:t>Anzahl: ........</w:t>
      </w:r>
    </w:p>
    <w:p w14:paraId="2FE1534B" w14:textId="77777777" w:rsidR="00D74FB7" w:rsidRPr="00AB0B75" w:rsidRDefault="00D74FB7" w:rsidP="00D74FB7">
      <w:pPr>
        <w:rPr>
          <w:rFonts w:ascii="Century Gothic" w:hAnsi="Century Gothic" w:cs="Arial"/>
          <w:bCs/>
          <w:color w:val="262626" w:themeColor="text1" w:themeTint="D9"/>
          <w:sz w:val="18"/>
          <w:szCs w:val="18"/>
          <w:lang w:eastAsia="en-US"/>
        </w:rPr>
      </w:pPr>
    </w:p>
    <w:p w14:paraId="724542F4" w14:textId="73C89D12"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00594055">
        <w:rPr>
          <w:rFonts w:ascii="Century Gothic" w:hAnsi="Century Gothic" w:cs="Arial"/>
          <w:bCs/>
          <w:color w:val="262626" w:themeColor="text1" w:themeTint="D9"/>
          <w:sz w:val="18"/>
          <w:szCs w:val="18"/>
          <w:lang w:eastAsia="en-US"/>
        </w:rPr>
        <w:t xml:space="preserve"> x ¾“</w:t>
      </w:r>
      <w:r w:rsidRPr="00AB0B75">
        <w:rPr>
          <w:rFonts w:ascii="Century Gothic" w:hAnsi="Century Gothic" w:cs="Arial"/>
          <w:bCs/>
          <w:color w:val="262626" w:themeColor="text1" w:themeTint="D9"/>
          <w:sz w:val="18"/>
          <w:szCs w:val="18"/>
          <w:lang w:eastAsia="en-US"/>
        </w:rPr>
        <w:tab/>
      </w:r>
    </w:p>
    <w:p w14:paraId="66267B41" w14:textId="77777777"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727.110.06.090025                </w:t>
      </w:r>
      <w:r w:rsidRPr="00AB0B75">
        <w:rPr>
          <w:rFonts w:ascii="Century Gothic" w:hAnsi="Century Gothic" w:cs="Arial"/>
          <w:bCs/>
          <w:color w:val="262626" w:themeColor="text1" w:themeTint="D9"/>
          <w:sz w:val="18"/>
          <w:szCs w:val="18"/>
          <w:lang w:eastAsia="en-US"/>
        </w:rPr>
        <w:tab/>
        <w:t>Anzahl: ........</w:t>
      </w:r>
    </w:p>
    <w:p w14:paraId="6D536D1D" w14:textId="77777777" w:rsidR="009C7111" w:rsidRPr="00AB0B75" w:rsidRDefault="009C7111" w:rsidP="00701795">
      <w:pPr>
        <w:rPr>
          <w:rFonts w:ascii="Century Gothic" w:hAnsi="Century Gothic" w:cs="Arial"/>
          <w:bCs/>
          <w:color w:val="262626" w:themeColor="text1" w:themeTint="D9"/>
          <w:sz w:val="18"/>
          <w:szCs w:val="18"/>
          <w:lang w:eastAsia="en-US"/>
        </w:rPr>
      </w:pPr>
    </w:p>
    <w:p w14:paraId="348DDF15" w14:textId="766B24E2"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00594055">
        <w:rPr>
          <w:rFonts w:ascii="Century Gothic" w:hAnsi="Century Gothic" w:cs="Arial"/>
          <w:bCs/>
          <w:color w:val="262626" w:themeColor="text1" w:themeTint="D9"/>
          <w:sz w:val="18"/>
          <w:szCs w:val="18"/>
          <w:lang w:eastAsia="en-US"/>
        </w:rPr>
        <w:t xml:space="preserve"> x 1“</w:t>
      </w:r>
      <w:r w:rsidR="00594055"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41B3F1AF" w14:textId="77777777"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727.110.06.090032               </w:t>
      </w:r>
      <w:r w:rsidRPr="00AB0B75">
        <w:rPr>
          <w:rFonts w:ascii="Century Gothic" w:hAnsi="Century Gothic" w:cs="Arial"/>
          <w:bCs/>
          <w:color w:val="262626" w:themeColor="text1" w:themeTint="D9"/>
          <w:sz w:val="18"/>
          <w:szCs w:val="18"/>
          <w:lang w:eastAsia="en-US"/>
        </w:rPr>
        <w:tab/>
        <w:t>Anzahl: ........</w:t>
      </w:r>
    </w:p>
    <w:p w14:paraId="2F4BA43C" w14:textId="77777777" w:rsidR="00D74FB7" w:rsidRPr="00AB0B75" w:rsidRDefault="00D74FB7" w:rsidP="00701795">
      <w:pPr>
        <w:rPr>
          <w:rFonts w:ascii="Century Gothic" w:hAnsi="Century Gothic" w:cs="Arial"/>
          <w:bCs/>
          <w:color w:val="262626" w:themeColor="text1" w:themeTint="D9"/>
          <w:sz w:val="18"/>
          <w:szCs w:val="18"/>
          <w:lang w:eastAsia="en-US"/>
        </w:rPr>
      </w:pPr>
    </w:p>
    <w:p w14:paraId="03E86D97" w14:textId="24C17F5C"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00594055" w:rsidRPr="00594055">
        <w:rPr>
          <w:rFonts w:ascii="Century Gothic" w:hAnsi="Century Gothic" w:cs="Arial"/>
          <w:bCs/>
          <w:color w:val="262626" w:themeColor="text1" w:themeTint="D9"/>
          <w:sz w:val="18"/>
          <w:szCs w:val="18"/>
          <w:lang w:eastAsia="en-US"/>
        </w:rPr>
        <w:t xml:space="preserve"> </w:t>
      </w:r>
      <w:r w:rsidR="00594055">
        <w:rPr>
          <w:rFonts w:ascii="Century Gothic" w:hAnsi="Century Gothic" w:cs="Arial"/>
          <w:bCs/>
          <w:color w:val="262626" w:themeColor="text1" w:themeTint="D9"/>
          <w:sz w:val="18"/>
          <w:szCs w:val="18"/>
          <w:lang w:eastAsia="en-US"/>
        </w:rPr>
        <w:t>x 1 ¼“</w:t>
      </w:r>
      <w:r w:rsidRPr="00AB0B75">
        <w:rPr>
          <w:rFonts w:ascii="Century Gothic" w:hAnsi="Century Gothic" w:cs="Arial"/>
          <w:bCs/>
          <w:color w:val="262626" w:themeColor="text1" w:themeTint="D9"/>
          <w:sz w:val="18"/>
          <w:szCs w:val="18"/>
          <w:lang w:eastAsia="en-US"/>
        </w:rPr>
        <w:tab/>
      </w:r>
    </w:p>
    <w:p w14:paraId="06C0DA87" w14:textId="77777777"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727.110.06.090040                </w:t>
      </w:r>
      <w:r w:rsidRPr="00AB0B75">
        <w:rPr>
          <w:rFonts w:ascii="Century Gothic" w:hAnsi="Century Gothic" w:cs="Arial"/>
          <w:bCs/>
          <w:color w:val="262626" w:themeColor="text1" w:themeTint="D9"/>
          <w:sz w:val="18"/>
          <w:szCs w:val="18"/>
          <w:lang w:eastAsia="en-US"/>
        </w:rPr>
        <w:tab/>
        <w:t>Anzahl: ........</w:t>
      </w:r>
    </w:p>
    <w:p w14:paraId="2F8C2803" w14:textId="77777777" w:rsidR="00D74FB7" w:rsidRPr="00AB0B75" w:rsidRDefault="00D74FB7" w:rsidP="00701795">
      <w:pPr>
        <w:rPr>
          <w:rFonts w:ascii="Century Gothic" w:hAnsi="Century Gothic" w:cs="Arial"/>
          <w:bCs/>
          <w:color w:val="262626" w:themeColor="text1" w:themeTint="D9"/>
          <w:sz w:val="18"/>
          <w:szCs w:val="18"/>
          <w:lang w:eastAsia="en-US"/>
        </w:rPr>
      </w:pPr>
    </w:p>
    <w:p w14:paraId="2EE7D30F" w14:textId="0EC78D1C"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00803380" w:rsidRPr="00803380">
        <w:rPr>
          <w:rFonts w:ascii="Century Gothic" w:hAnsi="Century Gothic" w:cs="Arial"/>
          <w:bCs/>
          <w:color w:val="262626" w:themeColor="text1" w:themeTint="D9"/>
          <w:sz w:val="18"/>
          <w:szCs w:val="18"/>
          <w:lang w:eastAsia="en-US"/>
        </w:rPr>
        <w:t xml:space="preserve"> </w:t>
      </w:r>
      <w:r w:rsidR="00BA6B4D">
        <w:rPr>
          <w:rFonts w:ascii="Century Gothic" w:hAnsi="Century Gothic" w:cs="Arial"/>
          <w:bCs/>
          <w:color w:val="262626" w:themeColor="text1" w:themeTint="D9"/>
          <w:sz w:val="18"/>
          <w:szCs w:val="18"/>
          <w:lang w:eastAsia="en-US"/>
        </w:rPr>
        <w:t>x 1 ½“</w:t>
      </w:r>
      <w:r w:rsidRPr="00AB0B75">
        <w:rPr>
          <w:rFonts w:ascii="Century Gothic" w:hAnsi="Century Gothic" w:cs="Arial"/>
          <w:bCs/>
          <w:color w:val="262626" w:themeColor="text1" w:themeTint="D9"/>
          <w:sz w:val="18"/>
          <w:szCs w:val="18"/>
          <w:lang w:eastAsia="en-US"/>
        </w:rPr>
        <w:tab/>
      </w:r>
    </w:p>
    <w:p w14:paraId="0E98A35F" w14:textId="77777777" w:rsidR="00D74FB7" w:rsidRPr="00AB0B75" w:rsidRDefault="00D74FB7" w:rsidP="00D74FB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727.110.06.090050                </w:t>
      </w:r>
      <w:r w:rsidRPr="00AB0B75">
        <w:rPr>
          <w:rFonts w:ascii="Century Gothic" w:hAnsi="Century Gothic" w:cs="Arial"/>
          <w:bCs/>
          <w:color w:val="262626" w:themeColor="text1" w:themeTint="D9"/>
          <w:sz w:val="18"/>
          <w:szCs w:val="18"/>
          <w:lang w:eastAsia="en-US"/>
        </w:rPr>
        <w:tab/>
        <w:t>Anzahl: ........</w:t>
      </w:r>
    </w:p>
    <w:p w14:paraId="10C01A7A" w14:textId="77777777" w:rsidR="00D74FB7" w:rsidRPr="00AB0B75" w:rsidRDefault="00D74FB7" w:rsidP="00701795">
      <w:pPr>
        <w:rPr>
          <w:rFonts w:ascii="Century Gothic" w:hAnsi="Century Gothic" w:cs="Arial"/>
          <w:bCs/>
          <w:color w:val="262626" w:themeColor="text1" w:themeTint="D9"/>
          <w:sz w:val="18"/>
          <w:szCs w:val="18"/>
          <w:lang w:eastAsia="en-US"/>
        </w:rPr>
      </w:pPr>
    </w:p>
    <w:p w14:paraId="34C47F2E" w14:textId="315D0C9A" w:rsidR="00A70E53" w:rsidRPr="00AB0B75" w:rsidRDefault="00A70E53" w:rsidP="00A70E5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00803380">
        <w:rPr>
          <w:rFonts w:ascii="Century Gothic" w:hAnsi="Century Gothic" w:cs="Arial"/>
          <w:bCs/>
          <w:color w:val="262626" w:themeColor="text1" w:themeTint="D9"/>
          <w:sz w:val="18"/>
          <w:szCs w:val="18"/>
          <w:lang w:eastAsia="en-US"/>
        </w:rPr>
        <w:t xml:space="preserve"> x 2“</w:t>
      </w:r>
      <w:r w:rsidRPr="00AB0B75">
        <w:rPr>
          <w:rFonts w:ascii="Century Gothic" w:hAnsi="Century Gothic" w:cs="Arial"/>
          <w:bCs/>
          <w:color w:val="262626" w:themeColor="text1" w:themeTint="D9"/>
          <w:sz w:val="18"/>
          <w:szCs w:val="18"/>
          <w:lang w:eastAsia="en-US"/>
        </w:rPr>
        <w:tab/>
      </w:r>
    </w:p>
    <w:p w14:paraId="714FDEC6" w14:textId="77777777" w:rsidR="00A70E53" w:rsidRPr="00AB0B75" w:rsidRDefault="00A70E53" w:rsidP="00A70E5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727.110.06.090063                </w:t>
      </w:r>
      <w:r w:rsidRPr="00AB0B75">
        <w:rPr>
          <w:rFonts w:ascii="Century Gothic" w:hAnsi="Century Gothic" w:cs="Arial"/>
          <w:bCs/>
          <w:color w:val="262626" w:themeColor="text1" w:themeTint="D9"/>
          <w:sz w:val="18"/>
          <w:szCs w:val="18"/>
          <w:lang w:eastAsia="en-US"/>
        </w:rPr>
        <w:tab/>
        <w:t>Anzahl: ........</w:t>
      </w:r>
    </w:p>
    <w:p w14:paraId="202254AF" w14:textId="77777777" w:rsidR="00DD1E5E" w:rsidRPr="00AB0B75" w:rsidRDefault="00DD1E5E" w:rsidP="00DD1E5E">
      <w:pPr>
        <w:rPr>
          <w:rFonts w:ascii="Century Gothic" w:hAnsi="Century Gothic" w:cs="Arial"/>
          <w:bCs/>
          <w:color w:val="262626" w:themeColor="text1" w:themeTint="D9"/>
          <w:sz w:val="18"/>
          <w:szCs w:val="18"/>
          <w:lang w:eastAsia="en-US"/>
        </w:rPr>
      </w:pPr>
    </w:p>
    <w:p w14:paraId="60176FB3" w14:textId="4243FB3C" w:rsidR="00DD1E5E" w:rsidRPr="00AB0B75" w:rsidRDefault="00DD1E5E" w:rsidP="00DD1E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0014676B" w:rsidRPr="0014676B">
        <w:rPr>
          <w:rFonts w:ascii="Century Gothic" w:hAnsi="Century Gothic" w:cs="Arial"/>
          <w:bCs/>
          <w:color w:val="262626" w:themeColor="text1" w:themeTint="D9"/>
          <w:sz w:val="18"/>
          <w:szCs w:val="18"/>
          <w:lang w:eastAsia="en-US"/>
        </w:rPr>
        <w:t xml:space="preserve"> </w:t>
      </w:r>
      <w:r w:rsidR="0014676B">
        <w:rPr>
          <w:rFonts w:ascii="Century Gothic" w:hAnsi="Century Gothic" w:cs="Arial"/>
          <w:bCs/>
          <w:color w:val="262626" w:themeColor="text1" w:themeTint="D9"/>
          <w:sz w:val="18"/>
          <w:szCs w:val="18"/>
          <w:lang w:eastAsia="en-US"/>
        </w:rPr>
        <w:t>x ½“</w:t>
      </w:r>
      <w:r w:rsidRPr="00AB0B75">
        <w:rPr>
          <w:rFonts w:ascii="Century Gothic" w:hAnsi="Century Gothic" w:cs="Arial"/>
          <w:bCs/>
          <w:color w:val="262626" w:themeColor="text1" w:themeTint="D9"/>
          <w:sz w:val="18"/>
          <w:szCs w:val="18"/>
          <w:lang w:eastAsia="en-US"/>
        </w:rPr>
        <w:tab/>
      </w:r>
    </w:p>
    <w:p w14:paraId="7E2513B8" w14:textId="77777777" w:rsidR="00DD1E5E" w:rsidRPr="00AB0B75" w:rsidRDefault="00DD1E5E" w:rsidP="00DD1E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 xml:space="preserve">110020                </w:t>
      </w:r>
      <w:r w:rsidRPr="00AB0B75">
        <w:rPr>
          <w:rFonts w:ascii="Century Gothic" w:hAnsi="Century Gothic" w:cs="Arial"/>
          <w:bCs/>
          <w:color w:val="262626" w:themeColor="text1" w:themeTint="D9"/>
          <w:sz w:val="18"/>
          <w:szCs w:val="18"/>
          <w:lang w:eastAsia="en-US"/>
        </w:rPr>
        <w:tab/>
        <w:t>Anzahl: ........</w:t>
      </w:r>
    </w:p>
    <w:p w14:paraId="6F72770C" w14:textId="77777777" w:rsidR="00DD1E5E" w:rsidRPr="00AB0B75" w:rsidRDefault="00DD1E5E" w:rsidP="00DD1E5E">
      <w:pPr>
        <w:rPr>
          <w:rFonts w:ascii="Century Gothic" w:hAnsi="Century Gothic" w:cs="Arial"/>
          <w:bCs/>
          <w:color w:val="262626" w:themeColor="text1" w:themeTint="D9"/>
          <w:sz w:val="18"/>
          <w:szCs w:val="18"/>
          <w:lang w:eastAsia="en-US"/>
        </w:rPr>
      </w:pPr>
    </w:p>
    <w:p w14:paraId="154DF548" w14:textId="01F93E5F" w:rsidR="00DD1E5E" w:rsidRPr="00AB0B75" w:rsidRDefault="00DD1E5E" w:rsidP="00DD1E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w:t>
      </w:r>
      <w:r w:rsidR="00E04E20" w:rsidRPr="00AB0B75">
        <w:rPr>
          <w:rFonts w:ascii="Century Gothic" w:hAnsi="Century Gothic" w:cs="Arial"/>
          <w:bCs/>
          <w:color w:val="262626" w:themeColor="text1" w:themeTint="D9"/>
          <w:sz w:val="18"/>
          <w:szCs w:val="18"/>
          <w:lang w:eastAsia="en-US"/>
        </w:rPr>
        <w:t>11</w:t>
      </w:r>
      <w:r w:rsidRPr="00AB0B75">
        <w:rPr>
          <w:rFonts w:ascii="Century Gothic" w:hAnsi="Century Gothic" w:cs="Arial"/>
          <w:bCs/>
          <w:color w:val="262626" w:themeColor="text1" w:themeTint="D9"/>
          <w:sz w:val="18"/>
          <w:szCs w:val="18"/>
          <w:lang w:eastAsia="en-US"/>
        </w:rPr>
        <w:t>0</w:t>
      </w:r>
      <w:r w:rsidR="00BA6B4D">
        <w:rPr>
          <w:rFonts w:ascii="Century Gothic" w:hAnsi="Century Gothic" w:cs="Arial"/>
          <w:bCs/>
          <w:color w:val="262626" w:themeColor="text1" w:themeTint="D9"/>
          <w:sz w:val="18"/>
          <w:szCs w:val="18"/>
          <w:lang w:eastAsia="en-US"/>
        </w:rPr>
        <w:t xml:space="preserve"> </w:t>
      </w:r>
      <w:r w:rsidR="0014676B">
        <w:rPr>
          <w:rFonts w:ascii="Century Gothic" w:hAnsi="Century Gothic" w:cs="Arial"/>
          <w:bCs/>
          <w:color w:val="262626" w:themeColor="text1" w:themeTint="D9"/>
          <w:sz w:val="18"/>
          <w:szCs w:val="18"/>
          <w:lang w:eastAsia="en-US"/>
        </w:rPr>
        <w:t>x ¾“</w:t>
      </w:r>
    </w:p>
    <w:p w14:paraId="6AC7909D" w14:textId="77777777" w:rsidR="00DD1E5E" w:rsidRPr="00AB0B75" w:rsidRDefault="00DD1E5E" w:rsidP="00DD1E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 xml:space="preserve">110025                </w:t>
      </w:r>
      <w:r w:rsidRPr="00AB0B75">
        <w:rPr>
          <w:rFonts w:ascii="Century Gothic" w:hAnsi="Century Gothic" w:cs="Arial"/>
          <w:bCs/>
          <w:color w:val="262626" w:themeColor="text1" w:themeTint="D9"/>
          <w:sz w:val="18"/>
          <w:szCs w:val="18"/>
          <w:lang w:eastAsia="en-US"/>
        </w:rPr>
        <w:tab/>
        <w:t>Anzahl: ........</w:t>
      </w:r>
    </w:p>
    <w:p w14:paraId="0503BF7D" w14:textId="77777777" w:rsidR="00DD1E5E" w:rsidRPr="00AB0B75" w:rsidRDefault="00DD1E5E" w:rsidP="00DD1E5E">
      <w:pPr>
        <w:rPr>
          <w:rFonts w:ascii="Century Gothic" w:hAnsi="Century Gothic" w:cs="Arial"/>
          <w:bCs/>
          <w:color w:val="262626" w:themeColor="text1" w:themeTint="D9"/>
          <w:sz w:val="18"/>
          <w:szCs w:val="18"/>
          <w:lang w:eastAsia="en-US"/>
        </w:rPr>
      </w:pPr>
    </w:p>
    <w:p w14:paraId="7BD5D9FA" w14:textId="504DA47C" w:rsidR="00DD1E5E" w:rsidRPr="00AB0B75" w:rsidRDefault="00DD1E5E" w:rsidP="00DD1E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00BA6B4D" w:rsidRPr="00BA6B4D">
        <w:rPr>
          <w:rFonts w:ascii="Century Gothic" w:hAnsi="Century Gothic" w:cs="Arial"/>
          <w:bCs/>
          <w:color w:val="262626" w:themeColor="text1" w:themeTint="D9"/>
          <w:sz w:val="18"/>
          <w:szCs w:val="18"/>
          <w:lang w:eastAsia="en-US"/>
        </w:rPr>
        <w:t xml:space="preserve"> </w:t>
      </w:r>
      <w:r w:rsidR="0014676B">
        <w:rPr>
          <w:rFonts w:ascii="Century Gothic" w:hAnsi="Century Gothic" w:cs="Arial"/>
          <w:bCs/>
          <w:color w:val="262626" w:themeColor="text1" w:themeTint="D9"/>
          <w:sz w:val="18"/>
          <w:szCs w:val="18"/>
          <w:lang w:eastAsia="en-US"/>
        </w:rPr>
        <w:t>x 1“</w:t>
      </w:r>
    </w:p>
    <w:p w14:paraId="5618352B" w14:textId="77777777" w:rsidR="00DD1E5E" w:rsidRPr="00AB0B75" w:rsidRDefault="00DD1E5E" w:rsidP="00DD1E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 xml:space="preserve">110032                </w:t>
      </w:r>
      <w:r w:rsidRPr="00AB0B75">
        <w:rPr>
          <w:rFonts w:ascii="Century Gothic" w:hAnsi="Century Gothic" w:cs="Arial"/>
          <w:bCs/>
          <w:color w:val="262626" w:themeColor="text1" w:themeTint="D9"/>
          <w:sz w:val="18"/>
          <w:szCs w:val="18"/>
          <w:lang w:eastAsia="en-US"/>
        </w:rPr>
        <w:tab/>
        <w:t>Anzahl: ........</w:t>
      </w:r>
    </w:p>
    <w:p w14:paraId="79BC9B71" w14:textId="77777777" w:rsidR="004A7290" w:rsidRPr="00AB0B75" w:rsidRDefault="004A7290" w:rsidP="00DD1E5E">
      <w:pPr>
        <w:rPr>
          <w:rFonts w:ascii="Century Gothic" w:hAnsi="Century Gothic" w:cs="Arial"/>
          <w:bCs/>
          <w:color w:val="262626" w:themeColor="text1" w:themeTint="D9"/>
          <w:sz w:val="18"/>
          <w:szCs w:val="18"/>
          <w:lang w:eastAsia="en-US"/>
        </w:rPr>
      </w:pPr>
    </w:p>
    <w:p w14:paraId="53A442AC" w14:textId="2965966E" w:rsidR="00DD1E5E" w:rsidRPr="00AB0B75" w:rsidRDefault="00DD1E5E" w:rsidP="00DD1E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0014676B" w:rsidRPr="0014676B">
        <w:rPr>
          <w:rFonts w:ascii="Century Gothic" w:hAnsi="Century Gothic" w:cs="Arial"/>
          <w:bCs/>
          <w:color w:val="262626" w:themeColor="text1" w:themeTint="D9"/>
          <w:sz w:val="18"/>
          <w:szCs w:val="18"/>
          <w:lang w:eastAsia="en-US"/>
        </w:rPr>
        <w:t xml:space="preserve"> </w:t>
      </w:r>
      <w:r w:rsidR="0014676B">
        <w:rPr>
          <w:rFonts w:ascii="Century Gothic" w:hAnsi="Century Gothic" w:cs="Arial"/>
          <w:bCs/>
          <w:color w:val="262626" w:themeColor="text1" w:themeTint="D9"/>
          <w:sz w:val="18"/>
          <w:szCs w:val="18"/>
          <w:lang w:eastAsia="en-US"/>
        </w:rPr>
        <w:t>x 1 ¼“</w:t>
      </w:r>
      <w:r w:rsidR="00BA6B4D"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5F9EADCE" w14:textId="77777777" w:rsidR="00DD1E5E" w:rsidRPr="00AB0B75" w:rsidRDefault="00DD1E5E" w:rsidP="00DD1E5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 xml:space="preserve">110040                </w:t>
      </w:r>
      <w:r w:rsidRPr="00AB0B75">
        <w:rPr>
          <w:rFonts w:ascii="Century Gothic" w:hAnsi="Century Gothic" w:cs="Arial"/>
          <w:bCs/>
          <w:color w:val="262626" w:themeColor="text1" w:themeTint="D9"/>
          <w:sz w:val="18"/>
          <w:szCs w:val="18"/>
          <w:lang w:eastAsia="en-US"/>
        </w:rPr>
        <w:tab/>
        <w:t>Anzahl: ........</w:t>
      </w:r>
    </w:p>
    <w:p w14:paraId="657E9233" w14:textId="77777777" w:rsidR="005D3504" w:rsidRPr="00AB0B75" w:rsidRDefault="005D3504" w:rsidP="005D3504">
      <w:pPr>
        <w:rPr>
          <w:rFonts w:ascii="Century Gothic" w:hAnsi="Century Gothic" w:cs="Arial"/>
          <w:bCs/>
          <w:color w:val="262626" w:themeColor="text1" w:themeTint="D9"/>
          <w:sz w:val="18"/>
          <w:szCs w:val="18"/>
          <w:lang w:eastAsia="en-US"/>
        </w:rPr>
      </w:pPr>
    </w:p>
    <w:p w14:paraId="43BB8A9D" w14:textId="4CAC443B" w:rsidR="005D3504" w:rsidRPr="00AB0B75" w:rsidRDefault="005D3504" w:rsidP="005D3504">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00BA6B4D" w:rsidRPr="00BA6B4D">
        <w:rPr>
          <w:rFonts w:ascii="Century Gothic" w:hAnsi="Century Gothic" w:cs="Arial"/>
          <w:bCs/>
          <w:color w:val="262626" w:themeColor="text1" w:themeTint="D9"/>
          <w:sz w:val="18"/>
          <w:szCs w:val="18"/>
          <w:lang w:eastAsia="en-US"/>
        </w:rPr>
        <w:t xml:space="preserve"> </w:t>
      </w:r>
      <w:r w:rsidR="0014676B">
        <w:rPr>
          <w:rFonts w:ascii="Century Gothic" w:hAnsi="Century Gothic" w:cs="Arial"/>
          <w:bCs/>
          <w:color w:val="262626" w:themeColor="text1" w:themeTint="D9"/>
          <w:sz w:val="18"/>
          <w:szCs w:val="18"/>
          <w:lang w:eastAsia="en-US"/>
        </w:rPr>
        <w:t>1 ½“</w:t>
      </w:r>
    </w:p>
    <w:p w14:paraId="0CC18BF2" w14:textId="77777777" w:rsidR="005D3504" w:rsidRPr="00AB0B75" w:rsidRDefault="005D3504" w:rsidP="005D3504">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 xml:space="preserve">110050                </w:t>
      </w:r>
      <w:r w:rsidRPr="00AB0B75">
        <w:rPr>
          <w:rFonts w:ascii="Century Gothic" w:hAnsi="Century Gothic" w:cs="Arial"/>
          <w:bCs/>
          <w:color w:val="262626" w:themeColor="text1" w:themeTint="D9"/>
          <w:sz w:val="18"/>
          <w:szCs w:val="18"/>
          <w:lang w:eastAsia="en-US"/>
        </w:rPr>
        <w:tab/>
        <w:t>Anzahl: ........</w:t>
      </w:r>
    </w:p>
    <w:p w14:paraId="78226D65" w14:textId="77777777" w:rsidR="005D3504" w:rsidRDefault="005D3504" w:rsidP="005D3504">
      <w:pPr>
        <w:rPr>
          <w:rFonts w:ascii="Century Gothic" w:hAnsi="Century Gothic" w:cs="Arial"/>
          <w:bCs/>
          <w:color w:val="262626" w:themeColor="text1" w:themeTint="D9"/>
          <w:sz w:val="18"/>
          <w:szCs w:val="18"/>
          <w:lang w:eastAsia="en-US"/>
        </w:rPr>
      </w:pPr>
    </w:p>
    <w:p w14:paraId="4C4499BA" w14:textId="77777777" w:rsidR="00271919" w:rsidRPr="00AB0B75" w:rsidRDefault="00271919" w:rsidP="005D3504">
      <w:pPr>
        <w:rPr>
          <w:rFonts w:ascii="Century Gothic" w:hAnsi="Century Gothic" w:cs="Arial"/>
          <w:bCs/>
          <w:color w:val="262626" w:themeColor="text1" w:themeTint="D9"/>
          <w:sz w:val="18"/>
          <w:szCs w:val="18"/>
          <w:lang w:eastAsia="en-US"/>
        </w:rPr>
      </w:pPr>
    </w:p>
    <w:p w14:paraId="5BCBBB85" w14:textId="25A6D7A5" w:rsidR="005D3504" w:rsidRPr="00AB0B75" w:rsidRDefault="005D3504" w:rsidP="005D3504">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00BA6B4D" w:rsidRPr="00BA6B4D">
        <w:rPr>
          <w:rFonts w:ascii="Century Gothic" w:hAnsi="Century Gothic" w:cs="Arial"/>
          <w:bCs/>
          <w:color w:val="262626" w:themeColor="text1" w:themeTint="D9"/>
          <w:sz w:val="18"/>
          <w:szCs w:val="18"/>
          <w:lang w:eastAsia="en-US"/>
        </w:rPr>
        <w:t xml:space="preserve"> </w:t>
      </w:r>
      <w:r w:rsidR="00BA6B4D">
        <w:rPr>
          <w:rFonts w:ascii="Century Gothic" w:hAnsi="Century Gothic" w:cs="Arial"/>
          <w:bCs/>
          <w:color w:val="262626" w:themeColor="text1" w:themeTint="D9"/>
          <w:sz w:val="18"/>
          <w:szCs w:val="18"/>
          <w:lang w:eastAsia="en-US"/>
        </w:rPr>
        <w:t xml:space="preserve">x </w:t>
      </w:r>
      <w:r w:rsidR="00401572">
        <w:rPr>
          <w:rFonts w:ascii="Century Gothic" w:hAnsi="Century Gothic" w:cs="Arial"/>
          <w:bCs/>
          <w:color w:val="262626" w:themeColor="text1" w:themeTint="D9"/>
          <w:sz w:val="18"/>
          <w:szCs w:val="18"/>
          <w:lang w:eastAsia="en-US"/>
        </w:rPr>
        <w:t>2</w:t>
      </w:r>
      <w:r w:rsidR="00BA6B4D">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ab/>
      </w:r>
    </w:p>
    <w:p w14:paraId="31E5B2A9" w14:textId="77777777" w:rsidR="005D3504" w:rsidRPr="00AB0B75" w:rsidRDefault="005D3504" w:rsidP="005D3504">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 xml:space="preserve">110063                </w:t>
      </w:r>
      <w:r w:rsidRPr="00AB0B75">
        <w:rPr>
          <w:rFonts w:ascii="Century Gothic" w:hAnsi="Century Gothic" w:cs="Arial"/>
          <w:bCs/>
          <w:color w:val="262626" w:themeColor="text1" w:themeTint="D9"/>
          <w:sz w:val="18"/>
          <w:szCs w:val="18"/>
          <w:lang w:eastAsia="en-US"/>
        </w:rPr>
        <w:tab/>
        <w:t>Anzahl: ........</w:t>
      </w:r>
    </w:p>
    <w:p w14:paraId="5403D2F6" w14:textId="77777777" w:rsidR="005D3504" w:rsidRPr="00AB0B75" w:rsidRDefault="005D3504" w:rsidP="005D3504">
      <w:pPr>
        <w:rPr>
          <w:rFonts w:ascii="Century Gothic" w:hAnsi="Century Gothic" w:cs="Arial"/>
          <w:bCs/>
          <w:color w:val="262626" w:themeColor="text1" w:themeTint="D9"/>
          <w:sz w:val="18"/>
          <w:szCs w:val="18"/>
          <w:lang w:eastAsia="en-US"/>
        </w:rPr>
      </w:pPr>
    </w:p>
    <w:p w14:paraId="31C111D7" w14:textId="37007C0B" w:rsidR="005D3504" w:rsidRPr="00AB0B75" w:rsidRDefault="005D3504" w:rsidP="005D3504">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w:t>
      </w:r>
      <w:r w:rsidR="00A228F5" w:rsidRPr="00AB0B75">
        <w:rPr>
          <w:rFonts w:ascii="Century Gothic" w:hAnsi="Century Gothic" w:cs="Arial"/>
          <w:bCs/>
          <w:color w:val="262626" w:themeColor="text1" w:themeTint="D9"/>
          <w:sz w:val="18"/>
          <w:szCs w:val="18"/>
          <w:lang w:eastAsia="en-US"/>
        </w:rPr>
        <w:t>11</w:t>
      </w:r>
      <w:r w:rsidRPr="00AB0B75">
        <w:rPr>
          <w:rFonts w:ascii="Century Gothic" w:hAnsi="Century Gothic" w:cs="Arial"/>
          <w:bCs/>
          <w:color w:val="262626" w:themeColor="text1" w:themeTint="D9"/>
          <w:sz w:val="18"/>
          <w:szCs w:val="18"/>
          <w:lang w:eastAsia="en-US"/>
        </w:rPr>
        <w:t>0</w:t>
      </w:r>
      <w:r w:rsidR="00BA6B4D" w:rsidRPr="00BA6B4D">
        <w:rPr>
          <w:rFonts w:ascii="Century Gothic" w:hAnsi="Century Gothic" w:cs="Arial"/>
          <w:bCs/>
          <w:color w:val="262626" w:themeColor="text1" w:themeTint="D9"/>
          <w:sz w:val="18"/>
          <w:szCs w:val="18"/>
          <w:lang w:eastAsia="en-US"/>
        </w:rPr>
        <w:t xml:space="preserve"> </w:t>
      </w:r>
      <w:r w:rsidR="00BA6B4D">
        <w:rPr>
          <w:rFonts w:ascii="Century Gothic" w:hAnsi="Century Gothic" w:cs="Arial"/>
          <w:bCs/>
          <w:color w:val="262626" w:themeColor="text1" w:themeTint="D9"/>
          <w:sz w:val="18"/>
          <w:szCs w:val="18"/>
          <w:lang w:eastAsia="en-US"/>
        </w:rPr>
        <w:t xml:space="preserve">x </w:t>
      </w:r>
      <w:r w:rsidR="00401572">
        <w:rPr>
          <w:rFonts w:ascii="Century Gothic" w:hAnsi="Century Gothic" w:cs="Arial"/>
          <w:bCs/>
          <w:color w:val="262626" w:themeColor="text1" w:themeTint="D9"/>
          <w:sz w:val="18"/>
          <w:szCs w:val="18"/>
          <w:lang w:eastAsia="en-US"/>
        </w:rPr>
        <w:t>3</w:t>
      </w:r>
      <w:r w:rsidR="00BA6B4D">
        <w:rPr>
          <w:rFonts w:ascii="Century Gothic" w:hAnsi="Century Gothic" w:cs="Arial"/>
          <w:bCs/>
          <w:color w:val="262626" w:themeColor="text1" w:themeTint="D9"/>
          <w:sz w:val="18"/>
          <w:szCs w:val="18"/>
          <w:lang w:eastAsia="en-US"/>
        </w:rPr>
        <w:t>“</w:t>
      </w:r>
    </w:p>
    <w:p w14:paraId="56D64337" w14:textId="77777777" w:rsidR="005D3504" w:rsidRPr="00AB0B75" w:rsidRDefault="005D3504" w:rsidP="005D3504">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 xml:space="preserve">110090                </w:t>
      </w:r>
      <w:r w:rsidRPr="00AB0B75">
        <w:rPr>
          <w:rFonts w:ascii="Century Gothic" w:hAnsi="Century Gothic" w:cs="Arial"/>
          <w:bCs/>
          <w:color w:val="262626" w:themeColor="text1" w:themeTint="D9"/>
          <w:sz w:val="18"/>
          <w:szCs w:val="18"/>
          <w:lang w:eastAsia="en-US"/>
        </w:rPr>
        <w:tab/>
        <w:t>Anzahl: ........</w:t>
      </w:r>
    </w:p>
    <w:p w14:paraId="74DD7436" w14:textId="77777777" w:rsidR="004A7290" w:rsidRPr="00AB0B75" w:rsidRDefault="004A7290" w:rsidP="004A7290">
      <w:pPr>
        <w:rPr>
          <w:rFonts w:ascii="Century Gothic" w:hAnsi="Century Gothic" w:cs="Arial"/>
          <w:bCs/>
          <w:color w:val="262626" w:themeColor="text1" w:themeTint="D9"/>
          <w:sz w:val="18"/>
          <w:szCs w:val="18"/>
          <w:lang w:eastAsia="en-US"/>
        </w:rPr>
      </w:pPr>
    </w:p>
    <w:p w14:paraId="6EC036A6" w14:textId="6C9955F1" w:rsidR="004A7290" w:rsidRPr="00AB0B75" w:rsidRDefault="004A7290" w:rsidP="004A729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00BA6B4D">
        <w:rPr>
          <w:rFonts w:ascii="Century Gothic" w:hAnsi="Century Gothic" w:cs="Arial"/>
          <w:bCs/>
          <w:color w:val="262626" w:themeColor="text1" w:themeTint="D9"/>
          <w:sz w:val="18"/>
          <w:szCs w:val="18"/>
          <w:lang w:eastAsia="en-US"/>
        </w:rPr>
        <w:t xml:space="preserve"> </w:t>
      </w:r>
      <w:r w:rsidR="00186AAD">
        <w:rPr>
          <w:rFonts w:ascii="Century Gothic" w:hAnsi="Century Gothic" w:cs="Arial"/>
          <w:bCs/>
          <w:color w:val="262626" w:themeColor="text1" w:themeTint="D9"/>
          <w:sz w:val="18"/>
          <w:szCs w:val="18"/>
          <w:lang w:eastAsia="en-US"/>
        </w:rPr>
        <w:t>x ¾“</w:t>
      </w:r>
      <w:r w:rsidRPr="00AB0B75">
        <w:rPr>
          <w:rFonts w:ascii="Century Gothic" w:hAnsi="Century Gothic" w:cs="Arial"/>
          <w:bCs/>
          <w:color w:val="262626" w:themeColor="text1" w:themeTint="D9"/>
          <w:sz w:val="18"/>
          <w:szCs w:val="18"/>
          <w:lang w:eastAsia="en-US"/>
        </w:rPr>
        <w:tab/>
      </w:r>
    </w:p>
    <w:p w14:paraId="5EFD6208" w14:textId="77777777" w:rsidR="004A7290" w:rsidRPr="00AB0B75" w:rsidRDefault="004A7290" w:rsidP="004A729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E04E20" w:rsidRPr="00AB0B75">
        <w:rPr>
          <w:rFonts w:ascii="Century Gothic" w:hAnsi="Century Gothic" w:cs="Arial"/>
          <w:bCs/>
          <w:color w:val="262626" w:themeColor="text1" w:themeTint="D9"/>
          <w:sz w:val="18"/>
          <w:szCs w:val="18"/>
          <w:lang w:eastAsia="en-US"/>
        </w:rPr>
        <w:t>25</w:t>
      </w:r>
      <w:r w:rsidRPr="00AB0B75">
        <w:rPr>
          <w:rFonts w:ascii="Century Gothic" w:hAnsi="Century Gothic" w:cs="Arial"/>
          <w:bCs/>
          <w:color w:val="262626" w:themeColor="text1" w:themeTint="D9"/>
          <w:sz w:val="18"/>
          <w:szCs w:val="18"/>
          <w:lang w:eastAsia="en-US"/>
        </w:rPr>
        <w:t xml:space="preserve">025                </w:t>
      </w:r>
      <w:r w:rsidRPr="00AB0B75">
        <w:rPr>
          <w:rFonts w:ascii="Century Gothic" w:hAnsi="Century Gothic" w:cs="Arial"/>
          <w:bCs/>
          <w:color w:val="262626" w:themeColor="text1" w:themeTint="D9"/>
          <w:sz w:val="18"/>
          <w:szCs w:val="18"/>
          <w:lang w:eastAsia="en-US"/>
        </w:rPr>
        <w:tab/>
        <w:t>Anzahl: ........</w:t>
      </w:r>
    </w:p>
    <w:p w14:paraId="39A6C41E" w14:textId="77777777" w:rsidR="004A7290" w:rsidRPr="00AB0B75" w:rsidRDefault="004A7290" w:rsidP="004A7290">
      <w:pPr>
        <w:rPr>
          <w:rFonts w:ascii="Century Gothic" w:hAnsi="Century Gothic" w:cs="Arial"/>
          <w:bCs/>
          <w:color w:val="262626" w:themeColor="text1" w:themeTint="D9"/>
          <w:sz w:val="18"/>
          <w:szCs w:val="18"/>
          <w:lang w:eastAsia="en-US"/>
        </w:rPr>
      </w:pPr>
    </w:p>
    <w:p w14:paraId="4DBE8C5D" w14:textId="75A848F3" w:rsidR="004A7290" w:rsidRPr="00AB0B75" w:rsidRDefault="004A7290" w:rsidP="004A729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00186AAD" w:rsidRPr="00186AAD">
        <w:rPr>
          <w:rFonts w:ascii="Century Gothic" w:hAnsi="Century Gothic" w:cs="Arial"/>
          <w:bCs/>
          <w:color w:val="262626" w:themeColor="text1" w:themeTint="D9"/>
          <w:sz w:val="18"/>
          <w:szCs w:val="18"/>
          <w:lang w:eastAsia="en-US"/>
        </w:rPr>
        <w:t xml:space="preserve"> </w:t>
      </w:r>
      <w:r w:rsidR="00186AAD">
        <w:rPr>
          <w:rFonts w:ascii="Century Gothic" w:hAnsi="Century Gothic" w:cs="Arial"/>
          <w:bCs/>
          <w:color w:val="262626" w:themeColor="text1" w:themeTint="D9"/>
          <w:sz w:val="18"/>
          <w:szCs w:val="18"/>
          <w:lang w:eastAsia="en-US"/>
        </w:rPr>
        <w:t>x 1“</w:t>
      </w:r>
      <w:r w:rsidRPr="00AB0B75">
        <w:rPr>
          <w:rFonts w:ascii="Century Gothic" w:hAnsi="Century Gothic" w:cs="Arial"/>
          <w:bCs/>
          <w:color w:val="262626" w:themeColor="text1" w:themeTint="D9"/>
          <w:sz w:val="18"/>
          <w:szCs w:val="18"/>
          <w:lang w:eastAsia="en-US"/>
        </w:rPr>
        <w:tab/>
      </w:r>
    </w:p>
    <w:p w14:paraId="221BA0FB" w14:textId="77777777" w:rsidR="004A7290" w:rsidRPr="00AB0B75" w:rsidRDefault="004A7290" w:rsidP="004A729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E04E20" w:rsidRPr="00AB0B75">
        <w:rPr>
          <w:rFonts w:ascii="Century Gothic" w:hAnsi="Century Gothic" w:cs="Arial"/>
          <w:bCs/>
          <w:color w:val="262626" w:themeColor="text1" w:themeTint="D9"/>
          <w:sz w:val="18"/>
          <w:szCs w:val="18"/>
          <w:lang w:eastAsia="en-US"/>
        </w:rPr>
        <w:t>25</w:t>
      </w:r>
      <w:r w:rsidRPr="00AB0B75">
        <w:rPr>
          <w:rFonts w:ascii="Century Gothic" w:hAnsi="Century Gothic" w:cs="Arial"/>
          <w:bCs/>
          <w:color w:val="262626" w:themeColor="text1" w:themeTint="D9"/>
          <w:sz w:val="18"/>
          <w:szCs w:val="18"/>
          <w:lang w:eastAsia="en-US"/>
        </w:rPr>
        <w:t xml:space="preserve">032                </w:t>
      </w:r>
      <w:r w:rsidRPr="00AB0B75">
        <w:rPr>
          <w:rFonts w:ascii="Century Gothic" w:hAnsi="Century Gothic" w:cs="Arial"/>
          <w:bCs/>
          <w:color w:val="262626" w:themeColor="text1" w:themeTint="D9"/>
          <w:sz w:val="18"/>
          <w:szCs w:val="18"/>
          <w:lang w:eastAsia="en-US"/>
        </w:rPr>
        <w:tab/>
        <w:t>Anzahl: ........</w:t>
      </w:r>
    </w:p>
    <w:p w14:paraId="18FB84D1" w14:textId="77777777" w:rsidR="004A7290" w:rsidRPr="00AB0B75" w:rsidRDefault="004A7290" w:rsidP="004A7290">
      <w:pPr>
        <w:rPr>
          <w:rFonts w:ascii="Century Gothic" w:hAnsi="Century Gothic" w:cs="Arial"/>
          <w:bCs/>
          <w:color w:val="262626" w:themeColor="text1" w:themeTint="D9"/>
          <w:sz w:val="18"/>
          <w:szCs w:val="18"/>
          <w:lang w:eastAsia="en-US"/>
        </w:rPr>
      </w:pPr>
    </w:p>
    <w:p w14:paraId="04231248" w14:textId="7482E6D7" w:rsidR="004A7290" w:rsidRPr="00AB0B75" w:rsidRDefault="004A7290" w:rsidP="004A729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00A061F8" w:rsidRPr="00A061F8">
        <w:rPr>
          <w:rFonts w:ascii="Century Gothic" w:hAnsi="Century Gothic" w:cs="Arial"/>
          <w:bCs/>
          <w:color w:val="262626" w:themeColor="text1" w:themeTint="D9"/>
          <w:sz w:val="18"/>
          <w:szCs w:val="18"/>
          <w:lang w:eastAsia="en-US"/>
        </w:rPr>
        <w:t xml:space="preserve"> </w:t>
      </w:r>
      <w:r w:rsidR="008436E2">
        <w:rPr>
          <w:rFonts w:ascii="Century Gothic" w:hAnsi="Century Gothic" w:cs="Arial"/>
          <w:bCs/>
          <w:color w:val="262626" w:themeColor="text1" w:themeTint="D9"/>
          <w:sz w:val="18"/>
          <w:szCs w:val="18"/>
          <w:lang w:eastAsia="en-US"/>
        </w:rPr>
        <w:t>x 1 ¼“</w:t>
      </w:r>
      <w:r w:rsidR="00BA6B4D" w:rsidRPr="00AB0B75">
        <w:rPr>
          <w:rFonts w:ascii="Century Gothic" w:hAnsi="Century Gothic" w:cs="Arial"/>
          <w:bCs/>
          <w:color w:val="262626" w:themeColor="text1" w:themeTint="D9"/>
          <w:sz w:val="18"/>
          <w:szCs w:val="18"/>
          <w:lang w:eastAsia="en-US"/>
        </w:rPr>
        <w:tab/>
      </w:r>
    </w:p>
    <w:p w14:paraId="50810B27" w14:textId="77777777" w:rsidR="004A7290" w:rsidRPr="00AB0B75" w:rsidRDefault="004A7290" w:rsidP="004A729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E04E20" w:rsidRPr="00AB0B75">
        <w:rPr>
          <w:rFonts w:ascii="Century Gothic" w:hAnsi="Century Gothic" w:cs="Arial"/>
          <w:bCs/>
          <w:color w:val="262626" w:themeColor="text1" w:themeTint="D9"/>
          <w:sz w:val="18"/>
          <w:szCs w:val="18"/>
          <w:lang w:eastAsia="en-US"/>
        </w:rPr>
        <w:t>25</w:t>
      </w:r>
      <w:r w:rsidRPr="00AB0B75">
        <w:rPr>
          <w:rFonts w:ascii="Century Gothic" w:hAnsi="Century Gothic" w:cs="Arial"/>
          <w:bCs/>
          <w:color w:val="262626" w:themeColor="text1" w:themeTint="D9"/>
          <w:sz w:val="18"/>
          <w:szCs w:val="18"/>
          <w:lang w:eastAsia="en-US"/>
        </w:rPr>
        <w:t xml:space="preserve">040                </w:t>
      </w:r>
      <w:r w:rsidRPr="00AB0B75">
        <w:rPr>
          <w:rFonts w:ascii="Century Gothic" w:hAnsi="Century Gothic" w:cs="Arial"/>
          <w:bCs/>
          <w:color w:val="262626" w:themeColor="text1" w:themeTint="D9"/>
          <w:sz w:val="18"/>
          <w:szCs w:val="18"/>
          <w:lang w:eastAsia="en-US"/>
        </w:rPr>
        <w:tab/>
        <w:t>Anzahl: ........</w:t>
      </w:r>
    </w:p>
    <w:p w14:paraId="0195BD73" w14:textId="77777777" w:rsidR="004A7290" w:rsidRPr="00AB0B75" w:rsidRDefault="004A7290" w:rsidP="004A7290">
      <w:pPr>
        <w:rPr>
          <w:rFonts w:ascii="Century Gothic" w:hAnsi="Century Gothic" w:cs="Arial"/>
          <w:bCs/>
          <w:color w:val="262626" w:themeColor="text1" w:themeTint="D9"/>
          <w:sz w:val="18"/>
          <w:szCs w:val="18"/>
          <w:lang w:eastAsia="en-US"/>
        </w:rPr>
      </w:pPr>
    </w:p>
    <w:p w14:paraId="689195EE" w14:textId="17FE8F36" w:rsidR="004A7290" w:rsidRPr="00AB0B75" w:rsidRDefault="004A7290" w:rsidP="004A729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008436E2" w:rsidRPr="008436E2">
        <w:rPr>
          <w:rFonts w:ascii="Century Gothic" w:hAnsi="Century Gothic" w:cs="Arial"/>
          <w:bCs/>
          <w:color w:val="262626" w:themeColor="text1" w:themeTint="D9"/>
          <w:sz w:val="18"/>
          <w:szCs w:val="18"/>
          <w:lang w:eastAsia="en-US"/>
        </w:rPr>
        <w:t xml:space="preserve"> </w:t>
      </w:r>
      <w:r w:rsidR="008436E2">
        <w:rPr>
          <w:rFonts w:ascii="Century Gothic" w:hAnsi="Century Gothic" w:cs="Arial"/>
          <w:bCs/>
          <w:color w:val="262626" w:themeColor="text1" w:themeTint="D9"/>
          <w:sz w:val="18"/>
          <w:szCs w:val="18"/>
          <w:lang w:eastAsia="en-US"/>
        </w:rPr>
        <w:t>x 1 ½“</w:t>
      </w:r>
      <w:r w:rsidRPr="00AB0B75">
        <w:rPr>
          <w:rFonts w:ascii="Century Gothic" w:hAnsi="Century Gothic" w:cs="Arial"/>
          <w:bCs/>
          <w:color w:val="262626" w:themeColor="text1" w:themeTint="D9"/>
          <w:sz w:val="18"/>
          <w:szCs w:val="18"/>
          <w:lang w:eastAsia="en-US"/>
        </w:rPr>
        <w:tab/>
      </w:r>
    </w:p>
    <w:p w14:paraId="3431AB4C" w14:textId="77777777" w:rsidR="004A7290" w:rsidRPr="00AB0B75" w:rsidRDefault="004A7290" w:rsidP="004A729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E04E20" w:rsidRPr="00AB0B75">
        <w:rPr>
          <w:rFonts w:ascii="Century Gothic" w:hAnsi="Century Gothic" w:cs="Arial"/>
          <w:bCs/>
          <w:color w:val="262626" w:themeColor="text1" w:themeTint="D9"/>
          <w:sz w:val="18"/>
          <w:szCs w:val="18"/>
          <w:lang w:eastAsia="en-US"/>
        </w:rPr>
        <w:t>25</w:t>
      </w:r>
      <w:r w:rsidRPr="00AB0B75">
        <w:rPr>
          <w:rFonts w:ascii="Century Gothic" w:hAnsi="Century Gothic" w:cs="Arial"/>
          <w:bCs/>
          <w:color w:val="262626" w:themeColor="text1" w:themeTint="D9"/>
          <w:sz w:val="18"/>
          <w:szCs w:val="18"/>
          <w:lang w:eastAsia="en-US"/>
        </w:rPr>
        <w:t xml:space="preserve">050                </w:t>
      </w:r>
      <w:r w:rsidRPr="00AB0B75">
        <w:rPr>
          <w:rFonts w:ascii="Century Gothic" w:hAnsi="Century Gothic" w:cs="Arial"/>
          <w:bCs/>
          <w:color w:val="262626" w:themeColor="text1" w:themeTint="D9"/>
          <w:sz w:val="18"/>
          <w:szCs w:val="18"/>
          <w:lang w:eastAsia="en-US"/>
        </w:rPr>
        <w:tab/>
        <w:t>Anzahl: ........</w:t>
      </w:r>
    </w:p>
    <w:p w14:paraId="70854DC3" w14:textId="77777777" w:rsidR="004A7290" w:rsidRPr="00AB0B75" w:rsidRDefault="004A7290" w:rsidP="004A7290">
      <w:pPr>
        <w:rPr>
          <w:rFonts w:ascii="Century Gothic" w:hAnsi="Century Gothic" w:cs="Arial"/>
          <w:bCs/>
          <w:color w:val="262626" w:themeColor="text1" w:themeTint="D9"/>
          <w:sz w:val="18"/>
          <w:szCs w:val="18"/>
          <w:lang w:eastAsia="en-US"/>
        </w:rPr>
      </w:pPr>
    </w:p>
    <w:p w14:paraId="450512CC" w14:textId="5307CEB1" w:rsidR="004A7290" w:rsidRPr="00AB0B75" w:rsidRDefault="004A7290" w:rsidP="004A729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00BA6B4D" w:rsidRPr="00BA6B4D">
        <w:rPr>
          <w:rFonts w:ascii="Century Gothic" w:hAnsi="Century Gothic" w:cs="Arial"/>
          <w:bCs/>
          <w:color w:val="262626" w:themeColor="text1" w:themeTint="D9"/>
          <w:sz w:val="18"/>
          <w:szCs w:val="18"/>
          <w:lang w:eastAsia="en-US"/>
        </w:rPr>
        <w:t xml:space="preserve"> </w:t>
      </w:r>
      <w:r w:rsidR="008436E2">
        <w:rPr>
          <w:rFonts w:ascii="Century Gothic" w:hAnsi="Century Gothic" w:cs="Arial"/>
          <w:bCs/>
          <w:color w:val="262626" w:themeColor="text1" w:themeTint="D9"/>
          <w:sz w:val="18"/>
          <w:szCs w:val="18"/>
          <w:lang w:eastAsia="en-US"/>
        </w:rPr>
        <w:t>x 2“</w:t>
      </w:r>
    </w:p>
    <w:p w14:paraId="6EAEF7BF" w14:textId="77777777" w:rsidR="004A7290" w:rsidRPr="00AB0B75" w:rsidRDefault="004A7290" w:rsidP="004A729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89496D" w:rsidRPr="00AB0B75">
        <w:rPr>
          <w:rFonts w:ascii="Century Gothic" w:hAnsi="Century Gothic" w:cs="Arial"/>
          <w:bCs/>
          <w:color w:val="262626" w:themeColor="text1" w:themeTint="D9"/>
          <w:sz w:val="18"/>
          <w:szCs w:val="18"/>
          <w:lang w:eastAsia="en-US"/>
        </w:rPr>
        <w:t>40</w:t>
      </w:r>
      <w:r w:rsidRPr="00AB0B75">
        <w:rPr>
          <w:rFonts w:ascii="Century Gothic" w:hAnsi="Century Gothic" w:cs="Arial"/>
          <w:bCs/>
          <w:color w:val="262626" w:themeColor="text1" w:themeTint="D9"/>
          <w:sz w:val="18"/>
          <w:szCs w:val="18"/>
          <w:lang w:eastAsia="en-US"/>
        </w:rPr>
        <w:t xml:space="preserve">063                </w:t>
      </w:r>
      <w:r w:rsidRPr="00AB0B75">
        <w:rPr>
          <w:rFonts w:ascii="Century Gothic" w:hAnsi="Century Gothic" w:cs="Arial"/>
          <w:bCs/>
          <w:color w:val="262626" w:themeColor="text1" w:themeTint="D9"/>
          <w:sz w:val="18"/>
          <w:szCs w:val="18"/>
          <w:lang w:eastAsia="en-US"/>
        </w:rPr>
        <w:tab/>
        <w:t>Anzahl: ........</w:t>
      </w:r>
    </w:p>
    <w:p w14:paraId="496339D8" w14:textId="77777777" w:rsidR="00A228F5" w:rsidRPr="00AB0B75" w:rsidRDefault="00A228F5" w:rsidP="00A228F5">
      <w:pPr>
        <w:rPr>
          <w:rFonts w:ascii="Century Gothic" w:hAnsi="Century Gothic" w:cs="Arial"/>
          <w:bCs/>
          <w:color w:val="262626" w:themeColor="text1" w:themeTint="D9"/>
          <w:sz w:val="18"/>
          <w:szCs w:val="18"/>
          <w:lang w:eastAsia="en-US"/>
        </w:rPr>
      </w:pPr>
    </w:p>
    <w:p w14:paraId="7EAEFD30" w14:textId="60D9D9C7" w:rsidR="00A228F5" w:rsidRPr="00AB0B75" w:rsidRDefault="00A228F5" w:rsidP="00A228F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00BA6B4D">
        <w:rPr>
          <w:rFonts w:ascii="Century Gothic" w:hAnsi="Century Gothic" w:cs="Arial"/>
          <w:bCs/>
          <w:color w:val="262626" w:themeColor="text1" w:themeTint="D9"/>
          <w:sz w:val="18"/>
          <w:szCs w:val="18"/>
          <w:lang w:eastAsia="en-US"/>
        </w:rPr>
        <w:t xml:space="preserve"> x </w:t>
      </w:r>
      <w:r w:rsidR="007F21DA">
        <w:rPr>
          <w:rFonts w:ascii="Century Gothic" w:hAnsi="Century Gothic" w:cs="Arial"/>
          <w:bCs/>
          <w:color w:val="262626" w:themeColor="text1" w:themeTint="D9"/>
          <w:sz w:val="18"/>
          <w:szCs w:val="18"/>
          <w:lang w:eastAsia="en-US"/>
        </w:rPr>
        <w:t>1</w:t>
      </w:r>
      <w:r w:rsidR="00BA6B4D">
        <w:rPr>
          <w:rFonts w:ascii="Century Gothic" w:hAnsi="Century Gothic" w:cs="Arial"/>
          <w:bCs/>
          <w:color w:val="262626" w:themeColor="text1" w:themeTint="D9"/>
          <w:sz w:val="18"/>
          <w:szCs w:val="18"/>
          <w:lang w:eastAsia="en-US"/>
        </w:rPr>
        <w:t>“</w:t>
      </w:r>
    </w:p>
    <w:p w14:paraId="1A3425F5" w14:textId="77777777" w:rsidR="00A228F5" w:rsidRPr="00AB0B75" w:rsidRDefault="00A228F5" w:rsidP="00A228F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89496D" w:rsidRPr="00AB0B75">
        <w:rPr>
          <w:rFonts w:ascii="Century Gothic" w:hAnsi="Century Gothic" w:cs="Arial"/>
          <w:bCs/>
          <w:color w:val="262626" w:themeColor="text1" w:themeTint="D9"/>
          <w:sz w:val="18"/>
          <w:szCs w:val="18"/>
          <w:lang w:eastAsia="en-US"/>
        </w:rPr>
        <w:t>40</w:t>
      </w:r>
      <w:r w:rsidRPr="00AB0B75">
        <w:rPr>
          <w:rFonts w:ascii="Century Gothic" w:hAnsi="Century Gothic" w:cs="Arial"/>
          <w:bCs/>
          <w:color w:val="262626" w:themeColor="text1" w:themeTint="D9"/>
          <w:sz w:val="18"/>
          <w:szCs w:val="18"/>
          <w:lang w:eastAsia="en-US"/>
        </w:rPr>
        <w:t xml:space="preserve">032                </w:t>
      </w:r>
      <w:r w:rsidRPr="00AB0B75">
        <w:rPr>
          <w:rFonts w:ascii="Century Gothic" w:hAnsi="Century Gothic" w:cs="Arial"/>
          <w:bCs/>
          <w:color w:val="262626" w:themeColor="text1" w:themeTint="D9"/>
          <w:sz w:val="18"/>
          <w:szCs w:val="18"/>
          <w:lang w:eastAsia="en-US"/>
        </w:rPr>
        <w:tab/>
        <w:t>Anzahl: ........</w:t>
      </w:r>
    </w:p>
    <w:p w14:paraId="5DA0E3DF" w14:textId="77777777" w:rsidR="00A228F5" w:rsidRPr="00AB0B75" w:rsidRDefault="00A228F5" w:rsidP="00A228F5">
      <w:pPr>
        <w:rPr>
          <w:rFonts w:ascii="Century Gothic" w:hAnsi="Century Gothic" w:cs="Arial"/>
          <w:bCs/>
          <w:color w:val="262626" w:themeColor="text1" w:themeTint="D9"/>
          <w:sz w:val="18"/>
          <w:szCs w:val="18"/>
          <w:lang w:eastAsia="en-US"/>
        </w:rPr>
      </w:pPr>
    </w:p>
    <w:p w14:paraId="0052C0E0" w14:textId="50E97329" w:rsidR="00A228F5" w:rsidRPr="00AB0B75" w:rsidRDefault="00A228F5" w:rsidP="00A228F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00BA6B4D" w:rsidRPr="00BA6B4D">
        <w:rPr>
          <w:rFonts w:ascii="Century Gothic" w:hAnsi="Century Gothic" w:cs="Arial"/>
          <w:bCs/>
          <w:color w:val="262626" w:themeColor="text1" w:themeTint="D9"/>
          <w:sz w:val="18"/>
          <w:szCs w:val="18"/>
          <w:lang w:eastAsia="en-US"/>
        </w:rPr>
        <w:t xml:space="preserve"> </w:t>
      </w:r>
      <w:r w:rsidR="007F21DA">
        <w:rPr>
          <w:rFonts w:ascii="Century Gothic" w:hAnsi="Century Gothic" w:cs="Arial"/>
          <w:bCs/>
          <w:color w:val="262626" w:themeColor="text1" w:themeTint="D9"/>
          <w:sz w:val="18"/>
          <w:szCs w:val="18"/>
          <w:lang w:eastAsia="en-US"/>
        </w:rPr>
        <w:t>x 1 ¼“</w:t>
      </w:r>
      <w:r w:rsidRPr="00AB0B75">
        <w:rPr>
          <w:rFonts w:ascii="Century Gothic" w:hAnsi="Century Gothic" w:cs="Arial"/>
          <w:bCs/>
          <w:color w:val="262626" w:themeColor="text1" w:themeTint="D9"/>
          <w:sz w:val="18"/>
          <w:szCs w:val="18"/>
          <w:lang w:eastAsia="en-US"/>
        </w:rPr>
        <w:tab/>
      </w:r>
    </w:p>
    <w:p w14:paraId="01BE0335" w14:textId="77777777" w:rsidR="00A228F5" w:rsidRPr="00AB0B75" w:rsidRDefault="00A228F5" w:rsidP="00A228F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89496D" w:rsidRPr="00AB0B75">
        <w:rPr>
          <w:rFonts w:ascii="Century Gothic" w:hAnsi="Century Gothic" w:cs="Arial"/>
          <w:bCs/>
          <w:color w:val="262626" w:themeColor="text1" w:themeTint="D9"/>
          <w:sz w:val="18"/>
          <w:szCs w:val="18"/>
          <w:lang w:eastAsia="en-US"/>
        </w:rPr>
        <w:t>40</w:t>
      </w:r>
      <w:r w:rsidRPr="00AB0B75">
        <w:rPr>
          <w:rFonts w:ascii="Century Gothic" w:hAnsi="Century Gothic" w:cs="Arial"/>
          <w:bCs/>
          <w:color w:val="262626" w:themeColor="text1" w:themeTint="D9"/>
          <w:sz w:val="18"/>
          <w:szCs w:val="18"/>
          <w:lang w:eastAsia="en-US"/>
        </w:rPr>
        <w:t xml:space="preserve">040                </w:t>
      </w:r>
      <w:r w:rsidRPr="00AB0B75">
        <w:rPr>
          <w:rFonts w:ascii="Century Gothic" w:hAnsi="Century Gothic" w:cs="Arial"/>
          <w:bCs/>
          <w:color w:val="262626" w:themeColor="text1" w:themeTint="D9"/>
          <w:sz w:val="18"/>
          <w:szCs w:val="18"/>
          <w:lang w:eastAsia="en-US"/>
        </w:rPr>
        <w:tab/>
        <w:t>Anzahl: ........</w:t>
      </w:r>
    </w:p>
    <w:p w14:paraId="718DB3B6" w14:textId="77777777" w:rsidR="00A228F5" w:rsidRPr="00AB0B75" w:rsidRDefault="00A228F5" w:rsidP="00A228F5">
      <w:pPr>
        <w:rPr>
          <w:rFonts w:ascii="Century Gothic" w:hAnsi="Century Gothic" w:cs="Arial"/>
          <w:bCs/>
          <w:color w:val="262626" w:themeColor="text1" w:themeTint="D9"/>
          <w:sz w:val="18"/>
          <w:szCs w:val="18"/>
          <w:lang w:eastAsia="en-US"/>
        </w:rPr>
      </w:pPr>
    </w:p>
    <w:p w14:paraId="643442D1" w14:textId="267955BE" w:rsidR="00A228F5" w:rsidRPr="00AB0B75" w:rsidRDefault="00A228F5" w:rsidP="00A228F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00BA6B4D" w:rsidRPr="00BA6B4D">
        <w:rPr>
          <w:rFonts w:ascii="Century Gothic" w:hAnsi="Century Gothic" w:cs="Arial"/>
          <w:bCs/>
          <w:color w:val="262626" w:themeColor="text1" w:themeTint="D9"/>
          <w:sz w:val="18"/>
          <w:szCs w:val="18"/>
          <w:lang w:eastAsia="en-US"/>
        </w:rPr>
        <w:t xml:space="preserve"> </w:t>
      </w:r>
      <w:r w:rsidR="007F21DA">
        <w:rPr>
          <w:rFonts w:ascii="Century Gothic" w:hAnsi="Century Gothic" w:cs="Arial"/>
          <w:bCs/>
          <w:color w:val="262626" w:themeColor="text1" w:themeTint="D9"/>
          <w:sz w:val="18"/>
          <w:szCs w:val="18"/>
          <w:lang w:eastAsia="en-US"/>
        </w:rPr>
        <w:t>x 1 ½“</w:t>
      </w:r>
      <w:r w:rsidR="00BA6B4D" w:rsidRPr="00AB0B75">
        <w:rPr>
          <w:rFonts w:ascii="Century Gothic" w:hAnsi="Century Gothic" w:cs="Arial"/>
          <w:bCs/>
          <w:color w:val="262626" w:themeColor="text1" w:themeTint="D9"/>
          <w:sz w:val="18"/>
          <w:szCs w:val="18"/>
          <w:lang w:eastAsia="en-US"/>
        </w:rPr>
        <w:tab/>
      </w:r>
    </w:p>
    <w:p w14:paraId="43F433B4" w14:textId="77777777" w:rsidR="00A228F5" w:rsidRPr="00AB0B75" w:rsidRDefault="00A228F5" w:rsidP="00A228F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89496D" w:rsidRPr="00AB0B75">
        <w:rPr>
          <w:rFonts w:ascii="Century Gothic" w:hAnsi="Century Gothic" w:cs="Arial"/>
          <w:bCs/>
          <w:color w:val="262626" w:themeColor="text1" w:themeTint="D9"/>
          <w:sz w:val="18"/>
          <w:szCs w:val="18"/>
          <w:lang w:eastAsia="en-US"/>
        </w:rPr>
        <w:t>40</w:t>
      </w:r>
      <w:r w:rsidRPr="00AB0B75">
        <w:rPr>
          <w:rFonts w:ascii="Century Gothic" w:hAnsi="Century Gothic" w:cs="Arial"/>
          <w:bCs/>
          <w:color w:val="262626" w:themeColor="text1" w:themeTint="D9"/>
          <w:sz w:val="18"/>
          <w:szCs w:val="18"/>
          <w:lang w:eastAsia="en-US"/>
        </w:rPr>
        <w:t xml:space="preserve">050                </w:t>
      </w:r>
      <w:r w:rsidRPr="00AB0B75">
        <w:rPr>
          <w:rFonts w:ascii="Century Gothic" w:hAnsi="Century Gothic" w:cs="Arial"/>
          <w:bCs/>
          <w:color w:val="262626" w:themeColor="text1" w:themeTint="D9"/>
          <w:sz w:val="18"/>
          <w:szCs w:val="18"/>
          <w:lang w:eastAsia="en-US"/>
        </w:rPr>
        <w:tab/>
        <w:t>Anzahl: ........</w:t>
      </w:r>
    </w:p>
    <w:p w14:paraId="0A7049D3" w14:textId="77777777" w:rsidR="00A228F5" w:rsidRPr="00AB0B75" w:rsidRDefault="00A228F5" w:rsidP="00A228F5">
      <w:pPr>
        <w:rPr>
          <w:rFonts w:ascii="Century Gothic" w:hAnsi="Century Gothic" w:cs="Arial"/>
          <w:bCs/>
          <w:color w:val="262626" w:themeColor="text1" w:themeTint="D9"/>
          <w:sz w:val="18"/>
          <w:szCs w:val="18"/>
          <w:lang w:eastAsia="en-US"/>
        </w:rPr>
      </w:pPr>
    </w:p>
    <w:p w14:paraId="10CCD76E" w14:textId="6DDD7EA6" w:rsidR="00A228F5" w:rsidRPr="00AB0B75" w:rsidRDefault="00A228F5" w:rsidP="00A228F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00412A72">
        <w:rPr>
          <w:rFonts w:ascii="Century Gothic" w:hAnsi="Century Gothic" w:cs="Arial"/>
          <w:bCs/>
          <w:color w:val="262626" w:themeColor="text1" w:themeTint="D9"/>
          <w:sz w:val="18"/>
          <w:szCs w:val="18"/>
          <w:lang w:eastAsia="en-US"/>
        </w:rPr>
        <w:t xml:space="preserve"> x 2“</w:t>
      </w:r>
      <w:r w:rsidRPr="00AB0B75">
        <w:rPr>
          <w:rFonts w:ascii="Century Gothic" w:hAnsi="Century Gothic" w:cs="Arial"/>
          <w:bCs/>
          <w:color w:val="262626" w:themeColor="text1" w:themeTint="D9"/>
          <w:sz w:val="18"/>
          <w:szCs w:val="18"/>
          <w:lang w:eastAsia="en-US"/>
        </w:rPr>
        <w:tab/>
      </w:r>
    </w:p>
    <w:p w14:paraId="1D715E25" w14:textId="77777777" w:rsidR="00A228F5" w:rsidRPr="00AB0B75" w:rsidRDefault="00A228F5" w:rsidP="00A228F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89496D" w:rsidRPr="00AB0B75">
        <w:rPr>
          <w:rFonts w:ascii="Century Gothic" w:hAnsi="Century Gothic" w:cs="Arial"/>
          <w:bCs/>
          <w:color w:val="262626" w:themeColor="text1" w:themeTint="D9"/>
          <w:sz w:val="18"/>
          <w:szCs w:val="18"/>
          <w:lang w:eastAsia="en-US"/>
        </w:rPr>
        <w:t>40</w:t>
      </w:r>
      <w:r w:rsidRPr="00AB0B75">
        <w:rPr>
          <w:rFonts w:ascii="Century Gothic" w:hAnsi="Century Gothic" w:cs="Arial"/>
          <w:bCs/>
          <w:color w:val="262626" w:themeColor="text1" w:themeTint="D9"/>
          <w:sz w:val="18"/>
          <w:szCs w:val="18"/>
          <w:lang w:eastAsia="en-US"/>
        </w:rPr>
        <w:t xml:space="preserve">063                </w:t>
      </w:r>
      <w:r w:rsidRPr="00AB0B75">
        <w:rPr>
          <w:rFonts w:ascii="Century Gothic" w:hAnsi="Century Gothic" w:cs="Arial"/>
          <w:bCs/>
          <w:color w:val="262626" w:themeColor="text1" w:themeTint="D9"/>
          <w:sz w:val="18"/>
          <w:szCs w:val="18"/>
          <w:lang w:eastAsia="en-US"/>
        </w:rPr>
        <w:tab/>
        <w:t>Anzahl: ........</w:t>
      </w:r>
    </w:p>
    <w:p w14:paraId="21357A59" w14:textId="77777777" w:rsidR="00A228F5" w:rsidRPr="00AB0B75" w:rsidRDefault="00A228F5" w:rsidP="00A228F5">
      <w:pPr>
        <w:rPr>
          <w:rFonts w:ascii="Century Gothic" w:hAnsi="Century Gothic" w:cs="Arial"/>
          <w:bCs/>
          <w:color w:val="262626" w:themeColor="text1" w:themeTint="D9"/>
          <w:sz w:val="18"/>
          <w:szCs w:val="18"/>
          <w:lang w:eastAsia="en-US"/>
        </w:rPr>
      </w:pPr>
    </w:p>
    <w:p w14:paraId="1BA3780F" w14:textId="63E627F0" w:rsidR="00A228F5" w:rsidRPr="00AB0B75" w:rsidRDefault="00A228F5" w:rsidP="00A228F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00BA6B4D" w:rsidRPr="00BA6B4D">
        <w:rPr>
          <w:rFonts w:ascii="Century Gothic" w:hAnsi="Century Gothic" w:cs="Arial"/>
          <w:bCs/>
          <w:color w:val="262626" w:themeColor="text1" w:themeTint="D9"/>
          <w:sz w:val="18"/>
          <w:szCs w:val="18"/>
          <w:lang w:eastAsia="en-US"/>
        </w:rPr>
        <w:t xml:space="preserve"> </w:t>
      </w:r>
      <w:r w:rsidR="00412A72">
        <w:rPr>
          <w:rFonts w:ascii="Century Gothic" w:hAnsi="Century Gothic" w:cs="Arial"/>
          <w:bCs/>
          <w:color w:val="262626" w:themeColor="text1" w:themeTint="D9"/>
          <w:sz w:val="18"/>
          <w:szCs w:val="18"/>
          <w:lang w:eastAsia="en-US"/>
        </w:rPr>
        <w:t xml:space="preserve">x 2 ½“ </w:t>
      </w:r>
    </w:p>
    <w:p w14:paraId="6941951D" w14:textId="27726A26" w:rsidR="00A228F5" w:rsidRPr="00AB0B75" w:rsidRDefault="00A228F5" w:rsidP="00A228F5">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w:t>
      </w:r>
      <w:r w:rsidR="00E04E20"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89496D" w:rsidRPr="00AB0B75">
        <w:rPr>
          <w:rFonts w:ascii="Century Gothic" w:hAnsi="Century Gothic" w:cs="Arial"/>
          <w:bCs/>
          <w:color w:val="262626" w:themeColor="text1" w:themeTint="D9"/>
          <w:sz w:val="18"/>
          <w:szCs w:val="18"/>
          <w:lang w:eastAsia="en-US"/>
        </w:rPr>
        <w:t>40</w:t>
      </w:r>
      <w:r w:rsidRPr="00AB0B75">
        <w:rPr>
          <w:rFonts w:ascii="Century Gothic" w:hAnsi="Century Gothic" w:cs="Arial"/>
          <w:bCs/>
          <w:color w:val="262626" w:themeColor="text1" w:themeTint="D9"/>
          <w:sz w:val="18"/>
          <w:szCs w:val="18"/>
          <w:lang w:eastAsia="en-US"/>
        </w:rPr>
        <w:t>0</w:t>
      </w:r>
      <w:r w:rsidR="00567B86">
        <w:rPr>
          <w:rFonts w:ascii="Century Gothic" w:hAnsi="Century Gothic" w:cs="Arial"/>
          <w:bCs/>
          <w:color w:val="262626" w:themeColor="text1" w:themeTint="D9"/>
          <w:sz w:val="18"/>
          <w:szCs w:val="18"/>
          <w:lang w:eastAsia="en-US"/>
        </w:rPr>
        <w:t>75</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1EDA6072" w14:textId="77777777" w:rsidR="00B87F4F" w:rsidRDefault="00B87F4F" w:rsidP="00B87F4F">
      <w:pPr>
        <w:rPr>
          <w:rFonts w:ascii="Century Gothic" w:hAnsi="Century Gothic" w:cs="Arial"/>
          <w:bCs/>
          <w:color w:val="262626" w:themeColor="text1" w:themeTint="D9"/>
          <w:sz w:val="18"/>
          <w:szCs w:val="18"/>
          <w:lang w:eastAsia="en-US"/>
        </w:rPr>
      </w:pPr>
      <w:bookmarkStart w:id="475" w:name="_Hlk516753911"/>
    </w:p>
    <w:p w14:paraId="4A10574B" w14:textId="776CD1CD" w:rsidR="00B87F4F" w:rsidRPr="00AB0B75" w:rsidRDefault="00B87F4F" w:rsidP="00B87F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BA6B4D">
        <w:rPr>
          <w:rFonts w:ascii="Century Gothic" w:hAnsi="Century Gothic" w:cs="Arial"/>
          <w:bCs/>
          <w:color w:val="262626" w:themeColor="text1" w:themeTint="D9"/>
          <w:sz w:val="18"/>
          <w:szCs w:val="18"/>
          <w:lang w:eastAsia="en-US"/>
        </w:rPr>
        <w:t xml:space="preserve"> </w:t>
      </w:r>
      <w:r>
        <w:rPr>
          <w:rFonts w:ascii="Century Gothic" w:hAnsi="Century Gothic" w:cs="Arial"/>
          <w:bCs/>
          <w:color w:val="262626" w:themeColor="text1" w:themeTint="D9"/>
          <w:sz w:val="18"/>
          <w:szCs w:val="18"/>
          <w:lang w:eastAsia="en-US"/>
        </w:rPr>
        <w:t xml:space="preserve">x 3“ </w:t>
      </w:r>
    </w:p>
    <w:p w14:paraId="6FF1A3C5" w14:textId="77777777" w:rsidR="00B87F4F" w:rsidRPr="00AB0B75" w:rsidRDefault="00B87F4F" w:rsidP="00B87F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727.110.06.140090                </w:t>
      </w:r>
      <w:r w:rsidRPr="00AB0B75">
        <w:rPr>
          <w:rFonts w:ascii="Century Gothic" w:hAnsi="Century Gothic" w:cs="Arial"/>
          <w:bCs/>
          <w:color w:val="262626" w:themeColor="text1" w:themeTint="D9"/>
          <w:sz w:val="18"/>
          <w:szCs w:val="18"/>
          <w:lang w:eastAsia="en-US"/>
        </w:rPr>
        <w:tab/>
        <w:t>Anzahl: ........</w:t>
      </w:r>
    </w:p>
    <w:p w14:paraId="1402662F" w14:textId="77777777" w:rsidR="002A3B1F" w:rsidRPr="00AB0B75" w:rsidRDefault="002A3B1F" w:rsidP="002A3B1F">
      <w:pPr>
        <w:rPr>
          <w:rFonts w:ascii="Century Gothic" w:hAnsi="Century Gothic" w:cs="Arial"/>
          <w:bCs/>
          <w:color w:val="262626" w:themeColor="text1" w:themeTint="D9"/>
          <w:sz w:val="18"/>
          <w:szCs w:val="18"/>
          <w:lang w:eastAsia="en-US"/>
        </w:rPr>
      </w:pPr>
    </w:p>
    <w:p w14:paraId="3B16DB16" w14:textId="16F4906F"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00C8476D" w:rsidRPr="00C8476D">
        <w:rPr>
          <w:rFonts w:ascii="Century Gothic" w:hAnsi="Century Gothic" w:cs="Arial"/>
          <w:bCs/>
          <w:color w:val="262626" w:themeColor="text1" w:themeTint="D9"/>
          <w:sz w:val="18"/>
          <w:szCs w:val="18"/>
          <w:lang w:eastAsia="en-US"/>
        </w:rPr>
        <w:t xml:space="preserve"> </w:t>
      </w:r>
      <w:r w:rsidR="00C8476D">
        <w:rPr>
          <w:rFonts w:ascii="Century Gothic" w:hAnsi="Century Gothic" w:cs="Arial"/>
          <w:bCs/>
          <w:color w:val="262626" w:themeColor="text1" w:themeTint="D9"/>
          <w:sz w:val="18"/>
          <w:szCs w:val="18"/>
          <w:lang w:eastAsia="en-US"/>
        </w:rPr>
        <w:t>x ¾“</w:t>
      </w:r>
    </w:p>
    <w:p w14:paraId="76DFB5CD" w14:textId="77777777"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727.110.06.1600</w:t>
      </w:r>
      <w:r w:rsidR="00AA44FB" w:rsidRPr="00AB0B75">
        <w:rPr>
          <w:rFonts w:ascii="Century Gothic" w:hAnsi="Century Gothic" w:cs="Arial"/>
          <w:bCs/>
          <w:color w:val="262626" w:themeColor="text1" w:themeTint="D9"/>
          <w:sz w:val="18"/>
          <w:szCs w:val="18"/>
          <w:lang w:eastAsia="en-US"/>
        </w:rPr>
        <w:t>25</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bookmarkEnd w:id="475"/>
    <w:p w14:paraId="7F4E7F5E" w14:textId="77777777" w:rsidR="002A3B1F" w:rsidRPr="00AB0B75" w:rsidRDefault="002A3B1F" w:rsidP="002A3B1F">
      <w:pPr>
        <w:rPr>
          <w:rFonts w:ascii="Century Gothic" w:hAnsi="Century Gothic" w:cs="Arial"/>
          <w:bCs/>
          <w:color w:val="262626" w:themeColor="text1" w:themeTint="D9"/>
          <w:sz w:val="18"/>
          <w:szCs w:val="18"/>
          <w:lang w:eastAsia="en-US"/>
        </w:rPr>
      </w:pPr>
    </w:p>
    <w:p w14:paraId="017929C5" w14:textId="5D44A251"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00BA6B4D" w:rsidRPr="00BA6B4D">
        <w:rPr>
          <w:rFonts w:ascii="Century Gothic" w:hAnsi="Century Gothic" w:cs="Arial"/>
          <w:bCs/>
          <w:color w:val="262626" w:themeColor="text1" w:themeTint="D9"/>
          <w:sz w:val="18"/>
          <w:szCs w:val="18"/>
          <w:lang w:eastAsia="en-US"/>
        </w:rPr>
        <w:t xml:space="preserve"> </w:t>
      </w:r>
      <w:r w:rsidR="00C8476D">
        <w:rPr>
          <w:rFonts w:ascii="Century Gothic" w:hAnsi="Century Gothic" w:cs="Arial"/>
          <w:bCs/>
          <w:color w:val="262626" w:themeColor="text1" w:themeTint="D9"/>
          <w:sz w:val="18"/>
          <w:szCs w:val="18"/>
          <w:lang w:eastAsia="en-US"/>
        </w:rPr>
        <w:t>x 1“</w:t>
      </w:r>
    </w:p>
    <w:p w14:paraId="20441E58" w14:textId="77777777"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727.110.06.160032                </w:t>
      </w:r>
      <w:r w:rsidRPr="00AB0B75">
        <w:rPr>
          <w:rFonts w:ascii="Century Gothic" w:hAnsi="Century Gothic" w:cs="Arial"/>
          <w:bCs/>
          <w:color w:val="262626" w:themeColor="text1" w:themeTint="D9"/>
          <w:sz w:val="18"/>
          <w:szCs w:val="18"/>
          <w:lang w:eastAsia="en-US"/>
        </w:rPr>
        <w:tab/>
        <w:t>Anzahl: ........</w:t>
      </w:r>
    </w:p>
    <w:p w14:paraId="704CDD26" w14:textId="77777777" w:rsidR="002A3B1F" w:rsidRPr="00AB0B75" w:rsidRDefault="002A3B1F" w:rsidP="002A3B1F">
      <w:pPr>
        <w:rPr>
          <w:rFonts w:ascii="Century Gothic" w:hAnsi="Century Gothic" w:cs="Arial"/>
          <w:bCs/>
          <w:color w:val="262626" w:themeColor="text1" w:themeTint="D9"/>
          <w:sz w:val="18"/>
          <w:szCs w:val="18"/>
          <w:lang w:eastAsia="en-US"/>
        </w:rPr>
      </w:pPr>
    </w:p>
    <w:p w14:paraId="4FCCF593" w14:textId="2CC2D3AD"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00BA6B4D" w:rsidRPr="00BA6B4D">
        <w:rPr>
          <w:rFonts w:ascii="Century Gothic" w:hAnsi="Century Gothic" w:cs="Arial"/>
          <w:bCs/>
          <w:color w:val="262626" w:themeColor="text1" w:themeTint="D9"/>
          <w:sz w:val="18"/>
          <w:szCs w:val="18"/>
          <w:lang w:eastAsia="en-US"/>
        </w:rPr>
        <w:t xml:space="preserve"> </w:t>
      </w:r>
      <w:r w:rsidR="00C8476D">
        <w:rPr>
          <w:rFonts w:ascii="Century Gothic" w:hAnsi="Century Gothic" w:cs="Arial"/>
          <w:bCs/>
          <w:color w:val="262626" w:themeColor="text1" w:themeTint="D9"/>
          <w:sz w:val="18"/>
          <w:szCs w:val="18"/>
          <w:lang w:eastAsia="en-US"/>
        </w:rPr>
        <w:t>x 1 ¼“</w:t>
      </w:r>
      <w:r w:rsidR="00BA6B4D"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04F5E6E4" w14:textId="77777777"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727.110.06.160040                </w:t>
      </w:r>
      <w:r w:rsidRPr="00AB0B75">
        <w:rPr>
          <w:rFonts w:ascii="Century Gothic" w:hAnsi="Century Gothic" w:cs="Arial"/>
          <w:bCs/>
          <w:color w:val="262626" w:themeColor="text1" w:themeTint="D9"/>
          <w:sz w:val="18"/>
          <w:szCs w:val="18"/>
          <w:lang w:eastAsia="en-US"/>
        </w:rPr>
        <w:tab/>
        <w:t>Anzahl: ........</w:t>
      </w:r>
    </w:p>
    <w:p w14:paraId="68A76E2D" w14:textId="77777777" w:rsidR="002A3B1F" w:rsidRPr="00AB0B75" w:rsidRDefault="002A3B1F" w:rsidP="002A3B1F">
      <w:pPr>
        <w:rPr>
          <w:rFonts w:ascii="Century Gothic" w:hAnsi="Century Gothic" w:cs="Arial"/>
          <w:bCs/>
          <w:color w:val="262626" w:themeColor="text1" w:themeTint="D9"/>
          <w:sz w:val="18"/>
          <w:szCs w:val="18"/>
          <w:lang w:eastAsia="en-US"/>
        </w:rPr>
      </w:pPr>
    </w:p>
    <w:p w14:paraId="7A3A9AC5" w14:textId="581B86DB"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00BA6B4D" w:rsidRPr="00BA6B4D">
        <w:rPr>
          <w:rFonts w:ascii="Century Gothic" w:hAnsi="Century Gothic" w:cs="Arial"/>
          <w:bCs/>
          <w:color w:val="262626" w:themeColor="text1" w:themeTint="D9"/>
          <w:sz w:val="18"/>
          <w:szCs w:val="18"/>
          <w:lang w:eastAsia="en-US"/>
        </w:rPr>
        <w:t xml:space="preserve"> </w:t>
      </w:r>
      <w:r w:rsidR="00C8476D">
        <w:rPr>
          <w:rFonts w:ascii="Century Gothic" w:hAnsi="Century Gothic" w:cs="Arial"/>
          <w:bCs/>
          <w:color w:val="262626" w:themeColor="text1" w:themeTint="D9"/>
          <w:sz w:val="18"/>
          <w:szCs w:val="18"/>
          <w:lang w:eastAsia="en-US"/>
        </w:rPr>
        <w:t>x 1 ½“</w:t>
      </w:r>
    </w:p>
    <w:p w14:paraId="35508362" w14:textId="77777777"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727.110.06.160050                </w:t>
      </w:r>
      <w:r w:rsidRPr="00AB0B75">
        <w:rPr>
          <w:rFonts w:ascii="Century Gothic" w:hAnsi="Century Gothic" w:cs="Arial"/>
          <w:bCs/>
          <w:color w:val="262626" w:themeColor="text1" w:themeTint="D9"/>
          <w:sz w:val="18"/>
          <w:szCs w:val="18"/>
          <w:lang w:eastAsia="en-US"/>
        </w:rPr>
        <w:tab/>
        <w:t>Anzahl: ........</w:t>
      </w:r>
    </w:p>
    <w:p w14:paraId="6CCD1E57" w14:textId="77777777" w:rsidR="002A3B1F" w:rsidRPr="00AB0B75" w:rsidRDefault="002A3B1F" w:rsidP="002A3B1F">
      <w:pPr>
        <w:rPr>
          <w:rFonts w:ascii="Century Gothic" w:hAnsi="Century Gothic" w:cs="Arial"/>
          <w:bCs/>
          <w:color w:val="262626" w:themeColor="text1" w:themeTint="D9"/>
          <w:sz w:val="18"/>
          <w:szCs w:val="18"/>
          <w:lang w:eastAsia="en-US"/>
        </w:rPr>
      </w:pPr>
    </w:p>
    <w:p w14:paraId="1411E459" w14:textId="1F189F65"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00C8476D">
        <w:rPr>
          <w:rFonts w:ascii="Century Gothic" w:hAnsi="Century Gothic" w:cs="Arial"/>
          <w:bCs/>
          <w:color w:val="262626" w:themeColor="text1" w:themeTint="D9"/>
          <w:sz w:val="18"/>
          <w:szCs w:val="18"/>
          <w:lang w:eastAsia="en-US"/>
        </w:rPr>
        <w:t xml:space="preserve"> x 2“</w:t>
      </w:r>
      <w:r w:rsidRPr="00AB0B75">
        <w:rPr>
          <w:rFonts w:ascii="Century Gothic" w:hAnsi="Century Gothic" w:cs="Arial"/>
          <w:bCs/>
          <w:color w:val="262626" w:themeColor="text1" w:themeTint="D9"/>
          <w:sz w:val="18"/>
          <w:szCs w:val="18"/>
          <w:lang w:eastAsia="en-US"/>
        </w:rPr>
        <w:tab/>
      </w:r>
    </w:p>
    <w:p w14:paraId="0D71DDD0" w14:textId="77777777"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727.110.06.160063                </w:t>
      </w:r>
      <w:r w:rsidRPr="00AB0B75">
        <w:rPr>
          <w:rFonts w:ascii="Century Gothic" w:hAnsi="Century Gothic" w:cs="Arial"/>
          <w:bCs/>
          <w:color w:val="262626" w:themeColor="text1" w:themeTint="D9"/>
          <w:sz w:val="18"/>
          <w:szCs w:val="18"/>
          <w:lang w:eastAsia="en-US"/>
        </w:rPr>
        <w:tab/>
        <w:t>Anzahl: ........</w:t>
      </w:r>
    </w:p>
    <w:p w14:paraId="64571FDF" w14:textId="77777777" w:rsidR="002A3B1F" w:rsidRPr="00AB0B75" w:rsidRDefault="002A3B1F" w:rsidP="002A3B1F">
      <w:pPr>
        <w:rPr>
          <w:rFonts w:ascii="Century Gothic" w:hAnsi="Century Gothic" w:cs="Arial"/>
          <w:bCs/>
          <w:color w:val="262626" w:themeColor="text1" w:themeTint="D9"/>
          <w:sz w:val="18"/>
          <w:szCs w:val="18"/>
          <w:lang w:eastAsia="en-US"/>
        </w:rPr>
      </w:pPr>
    </w:p>
    <w:p w14:paraId="7D6E8766" w14:textId="3EA1CD11"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00BA6B4D" w:rsidRPr="00BA6B4D">
        <w:rPr>
          <w:rFonts w:ascii="Century Gothic" w:hAnsi="Century Gothic" w:cs="Arial"/>
          <w:bCs/>
          <w:color w:val="262626" w:themeColor="text1" w:themeTint="D9"/>
          <w:sz w:val="18"/>
          <w:szCs w:val="18"/>
          <w:lang w:eastAsia="en-US"/>
        </w:rPr>
        <w:t xml:space="preserve"> </w:t>
      </w:r>
      <w:r w:rsidR="00BA6B4D">
        <w:rPr>
          <w:rFonts w:ascii="Century Gothic" w:hAnsi="Century Gothic" w:cs="Arial"/>
          <w:bCs/>
          <w:color w:val="262626" w:themeColor="text1" w:themeTint="D9"/>
          <w:sz w:val="18"/>
          <w:szCs w:val="18"/>
          <w:lang w:eastAsia="en-US"/>
        </w:rPr>
        <w:t xml:space="preserve">x </w:t>
      </w:r>
      <w:r w:rsidR="00C8476D">
        <w:rPr>
          <w:rFonts w:ascii="Century Gothic" w:hAnsi="Century Gothic" w:cs="Arial"/>
          <w:bCs/>
          <w:color w:val="262626" w:themeColor="text1" w:themeTint="D9"/>
          <w:sz w:val="18"/>
          <w:szCs w:val="18"/>
          <w:lang w:eastAsia="en-US"/>
        </w:rPr>
        <w:t>3</w:t>
      </w:r>
      <w:r w:rsidR="00BA6B4D">
        <w:rPr>
          <w:rFonts w:ascii="Century Gothic" w:hAnsi="Century Gothic" w:cs="Arial"/>
          <w:bCs/>
          <w:color w:val="262626" w:themeColor="text1" w:themeTint="D9"/>
          <w:sz w:val="18"/>
          <w:szCs w:val="18"/>
          <w:lang w:eastAsia="en-US"/>
        </w:rPr>
        <w:t>“</w:t>
      </w:r>
    </w:p>
    <w:p w14:paraId="144D48A5" w14:textId="77777777" w:rsidR="002A3B1F" w:rsidRPr="00AB0B75" w:rsidRDefault="002A3B1F" w:rsidP="002A3B1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727.110.06.160090                </w:t>
      </w:r>
      <w:r w:rsidRPr="00AB0B75">
        <w:rPr>
          <w:rFonts w:ascii="Century Gothic" w:hAnsi="Century Gothic" w:cs="Arial"/>
          <w:bCs/>
          <w:color w:val="262626" w:themeColor="text1" w:themeTint="D9"/>
          <w:sz w:val="18"/>
          <w:szCs w:val="18"/>
          <w:lang w:eastAsia="en-US"/>
        </w:rPr>
        <w:tab/>
        <w:t>Anzahl: ........</w:t>
      </w:r>
    </w:p>
    <w:p w14:paraId="73E8ADB1" w14:textId="77777777" w:rsidR="002755C9" w:rsidRPr="00AB0B75" w:rsidRDefault="002755C9" w:rsidP="002755C9">
      <w:pPr>
        <w:rPr>
          <w:rFonts w:ascii="Century Gothic" w:hAnsi="Century Gothic" w:cs="Arial"/>
          <w:bCs/>
          <w:color w:val="262626" w:themeColor="text1" w:themeTint="D9"/>
          <w:sz w:val="18"/>
          <w:szCs w:val="18"/>
          <w:lang w:eastAsia="en-US"/>
        </w:rPr>
      </w:pPr>
    </w:p>
    <w:p w14:paraId="405C51A4" w14:textId="55A02F8A" w:rsidR="002755C9" w:rsidRPr="00AB0B75" w:rsidRDefault="002755C9" w:rsidP="002755C9">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00BA6B4D">
        <w:rPr>
          <w:rFonts w:ascii="Century Gothic" w:hAnsi="Century Gothic" w:cs="Arial"/>
          <w:bCs/>
          <w:color w:val="262626" w:themeColor="text1" w:themeTint="D9"/>
          <w:sz w:val="18"/>
          <w:szCs w:val="18"/>
          <w:lang w:eastAsia="en-US"/>
        </w:rPr>
        <w:t xml:space="preserve"> </w:t>
      </w:r>
      <w:r w:rsidR="00C8476D">
        <w:rPr>
          <w:rFonts w:ascii="Century Gothic" w:hAnsi="Century Gothic" w:cs="Arial"/>
          <w:bCs/>
          <w:color w:val="262626" w:themeColor="text1" w:themeTint="D9"/>
          <w:sz w:val="18"/>
          <w:szCs w:val="18"/>
          <w:lang w:eastAsia="en-US"/>
        </w:rPr>
        <w:t>x 1 ¼“</w:t>
      </w:r>
      <w:r w:rsidRPr="00AB0B75">
        <w:rPr>
          <w:rFonts w:ascii="Century Gothic" w:hAnsi="Century Gothic" w:cs="Arial"/>
          <w:bCs/>
          <w:color w:val="262626" w:themeColor="text1" w:themeTint="D9"/>
          <w:sz w:val="18"/>
          <w:szCs w:val="18"/>
          <w:lang w:eastAsia="en-US"/>
        </w:rPr>
        <w:tab/>
      </w:r>
    </w:p>
    <w:p w14:paraId="30B4E19D" w14:textId="77777777" w:rsidR="002755C9" w:rsidRPr="00AB0B75" w:rsidRDefault="002755C9" w:rsidP="002755C9">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727.110.06.180040                </w:t>
      </w:r>
      <w:r w:rsidRPr="00AB0B75">
        <w:rPr>
          <w:rFonts w:ascii="Century Gothic" w:hAnsi="Century Gothic" w:cs="Arial"/>
          <w:bCs/>
          <w:color w:val="262626" w:themeColor="text1" w:themeTint="D9"/>
          <w:sz w:val="18"/>
          <w:szCs w:val="18"/>
          <w:lang w:eastAsia="en-US"/>
        </w:rPr>
        <w:tab/>
        <w:t>Anzahl: ........</w:t>
      </w:r>
    </w:p>
    <w:p w14:paraId="26400021" w14:textId="77777777" w:rsidR="002755C9" w:rsidRDefault="002755C9" w:rsidP="002755C9">
      <w:pPr>
        <w:rPr>
          <w:rFonts w:ascii="Century Gothic" w:hAnsi="Century Gothic" w:cs="Arial"/>
          <w:bCs/>
          <w:color w:val="262626" w:themeColor="text1" w:themeTint="D9"/>
          <w:sz w:val="18"/>
          <w:szCs w:val="18"/>
          <w:lang w:eastAsia="en-US"/>
        </w:rPr>
      </w:pPr>
    </w:p>
    <w:p w14:paraId="3112509F" w14:textId="77777777" w:rsidR="00271919" w:rsidRPr="00AB0B75" w:rsidRDefault="00271919" w:rsidP="002755C9">
      <w:pPr>
        <w:rPr>
          <w:rFonts w:ascii="Century Gothic" w:hAnsi="Century Gothic" w:cs="Arial"/>
          <w:bCs/>
          <w:color w:val="262626" w:themeColor="text1" w:themeTint="D9"/>
          <w:sz w:val="18"/>
          <w:szCs w:val="18"/>
          <w:lang w:eastAsia="en-US"/>
        </w:rPr>
      </w:pPr>
    </w:p>
    <w:p w14:paraId="0051BF65" w14:textId="3F6EE34D" w:rsidR="002755C9" w:rsidRPr="00AB0B75" w:rsidRDefault="002755C9" w:rsidP="002755C9">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00BA6B4D" w:rsidRPr="00BA6B4D">
        <w:rPr>
          <w:rFonts w:ascii="Century Gothic" w:hAnsi="Century Gothic" w:cs="Arial"/>
          <w:bCs/>
          <w:color w:val="262626" w:themeColor="text1" w:themeTint="D9"/>
          <w:sz w:val="18"/>
          <w:szCs w:val="18"/>
          <w:lang w:eastAsia="en-US"/>
        </w:rPr>
        <w:t xml:space="preserve"> </w:t>
      </w:r>
      <w:r w:rsidR="00C8476D">
        <w:rPr>
          <w:rFonts w:ascii="Century Gothic" w:hAnsi="Century Gothic" w:cs="Arial"/>
          <w:bCs/>
          <w:color w:val="262626" w:themeColor="text1" w:themeTint="D9"/>
          <w:sz w:val="18"/>
          <w:szCs w:val="18"/>
          <w:lang w:eastAsia="en-US"/>
        </w:rPr>
        <w:t>x 1 ½“</w:t>
      </w:r>
    </w:p>
    <w:p w14:paraId="5B282B27" w14:textId="77777777" w:rsidR="002755C9" w:rsidRPr="00AB0B75" w:rsidRDefault="002755C9" w:rsidP="002755C9">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727.110.06.180050                </w:t>
      </w:r>
      <w:r w:rsidRPr="00AB0B75">
        <w:rPr>
          <w:rFonts w:ascii="Century Gothic" w:hAnsi="Century Gothic" w:cs="Arial"/>
          <w:bCs/>
          <w:color w:val="262626" w:themeColor="text1" w:themeTint="D9"/>
          <w:sz w:val="18"/>
          <w:szCs w:val="18"/>
          <w:lang w:eastAsia="en-US"/>
        </w:rPr>
        <w:tab/>
        <w:t>Anzahl: ........</w:t>
      </w:r>
    </w:p>
    <w:p w14:paraId="2F0C707B" w14:textId="77777777" w:rsidR="002755C9" w:rsidRPr="00AB0B75" w:rsidRDefault="002755C9" w:rsidP="002755C9">
      <w:pPr>
        <w:rPr>
          <w:rFonts w:ascii="Century Gothic" w:hAnsi="Century Gothic" w:cs="Arial"/>
          <w:bCs/>
          <w:color w:val="262626" w:themeColor="text1" w:themeTint="D9"/>
          <w:sz w:val="18"/>
          <w:szCs w:val="18"/>
          <w:lang w:eastAsia="en-US"/>
        </w:rPr>
      </w:pPr>
    </w:p>
    <w:p w14:paraId="0B43E379" w14:textId="1ACE6A53" w:rsidR="002755C9" w:rsidRPr="00AB0B75" w:rsidRDefault="002755C9" w:rsidP="002755C9">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00BA6B4D" w:rsidRPr="00BA6B4D">
        <w:rPr>
          <w:rFonts w:ascii="Century Gothic" w:hAnsi="Century Gothic" w:cs="Arial"/>
          <w:bCs/>
          <w:color w:val="262626" w:themeColor="text1" w:themeTint="D9"/>
          <w:sz w:val="18"/>
          <w:szCs w:val="18"/>
          <w:lang w:eastAsia="en-US"/>
        </w:rPr>
        <w:t xml:space="preserve"> </w:t>
      </w:r>
      <w:r w:rsidR="00BA6B4D">
        <w:rPr>
          <w:rFonts w:ascii="Century Gothic" w:hAnsi="Century Gothic" w:cs="Arial"/>
          <w:bCs/>
          <w:color w:val="262626" w:themeColor="text1" w:themeTint="D9"/>
          <w:sz w:val="18"/>
          <w:szCs w:val="18"/>
          <w:lang w:eastAsia="en-US"/>
        </w:rPr>
        <w:t xml:space="preserve">x </w:t>
      </w:r>
      <w:r w:rsidR="00C8476D">
        <w:rPr>
          <w:rFonts w:ascii="Century Gothic" w:hAnsi="Century Gothic" w:cs="Arial"/>
          <w:bCs/>
          <w:color w:val="262626" w:themeColor="text1" w:themeTint="D9"/>
          <w:sz w:val="18"/>
          <w:szCs w:val="18"/>
          <w:lang w:eastAsia="en-US"/>
        </w:rPr>
        <w:t>2</w:t>
      </w:r>
      <w:r w:rsidR="00BA6B4D">
        <w:rPr>
          <w:rFonts w:ascii="Century Gothic" w:hAnsi="Century Gothic" w:cs="Arial"/>
          <w:bCs/>
          <w:color w:val="262626" w:themeColor="text1" w:themeTint="D9"/>
          <w:sz w:val="18"/>
          <w:szCs w:val="18"/>
          <w:lang w:eastAsia="en-US"/>
        </w:rPr>
        <w:t>“</w:t>
      </w:r>
      <w:r w:rsidR="00BA6B4D"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467A42B1" w14:textId="77777777" w:rsidR="002755C9" w:rsidRPr="00AB0B75" w:rsidRDefault="002755C9" w:rsidP="002755C9">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727.110.06.180063                </w:t>
      </w:r>
      <w:r w:rsidRPr="00AB0B75">
        <w:rPr>
          <w:rFonts w:ascii="Century Gothic" w:hAnsi="Century Gothic" w:cs="Arial"/>
          <w:bCs/>
          <w:color w:val="262626" w:themeColor="text1" w:themeTint="D9"/>
          <w:sz w:val="18"/>
          <w:szCs w:val="18"/>
          <w:lang w:eastAsia="en-US"/>
        </w:rPr>
        <w:tab/>
        <w:t>Anzahl: ........</w:t>
      </w:r>
    </w:p>
    <w:p w14:paraId="5B5D60CF" w14:textId="77777777" w:rsidR="002755C9" w:rsidRPr="00AB0B75" w:rsidRDefault="002755C9" w:rsidP="002755C9">
      <w:pPr>
        <w:rPr>
          <w:rFonts w:ascii="Century Gothic" w:hAnsi="Century Gothic" w:cs="Arial"/>
          <w:bCs/>
          <w:color w:val="262626" w:themeColor="text1" w:themeTint="D9"/>
          <w:sz w:val="18"/>
          <w:szCs w:val="18"/>
          <w:lang w:eastAsia="en-US"/>
        </w:rPr>
      </w:pPr>
    </w:p>
    <w:p w14:paraId="2857BD3E" w14:textId="5BEE9C06" w:rsidR="002755C9" w:rsidRPr="00AB0B75" w:rsidRDefault="002755C9" w:rsidP="002755C9">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00BA6B4D" w:rsidRPr="00BA6B4D">
        <w:rPr>
          <w:rFonts w:ascii="Century Gothic" w:hAnsi="Century Gothic" w:cs="Arial"/>
          <w:bCs/>
          <w:color w:val="262626" w:themeColor="text1" w:themeTint="D9"/>
          <w:sz w:val="18"/>
          <w:szCs w:val="18"/>
          <w:lang w:eastAsia="en-US"/>
        </w:rPr>
        <w:t xml:space="preserve"> </w:t>
      </w:r>
      <w:r w:rsidR="00C8476D">
        <w:rPr>
          <w:rFonts w:ascii="Century Gothic" w:hAnsi="Century Gothic" w:cs="Arial"/>
          <w:bCs/>
          <w:color w:val="262626" w:themeColor="text1" w:themeTint="D9"/>
          <w:sz w:val="18"/>
          <w:szCs w:val="18"/>
          <w:lang w:eastAsia="en-US"/>
        </w:rPr>
        <w:t>x 3“</w:t>
      </w:r>
    </w:p>
    <w:p w14:paraId="4903B769" w14:textId="77777777" w:rsidR="002755C9" w:rsidRPr="00AB0B75" w:rsidRDefault="002755C9" w:rsidP="002755C9">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727.110.06.180090                </w:t>
      </w:r>
      <w:r w:rsidRPr="00AB0B75">
        <w:rPr>
          <w:rFonts w:ascii="Century Gothic" w:hAnsi="Century Gothic" w:cs="Arial"/>
          <w:bCs/>
          <w:color w:val="262626" w:themeColor="text1" w:themeTint="D9"/>
          <w:sz w:val="18"/>
          <w:szCs w:val="18"/>
          <w:lang w:eastAsia="en-US"/>
        </w:rPr>
        <w:tab/>
        <w:t>Anzahl: ........</w:t>
      </w:r>
    </w:p>
    <w:p w14:paraId="2EA0005A" w14:textId="77777777" w:rsidR="002755C9" w:rsidRPr="00AB0B75" w:rsidRDefault="002755C9" w:rsidP="002755C9">
      <w:pPr>
        <w:rPr>
          <w:rFonts w:ascii="Century Gothic" w:hAnsi="Century Gothic" w:cs="Arial"/>
          <w:bCs/>
          <w:color w:val="262626" w:themeColor="text1" w:themeTint="D9"/>
          <w:sz w:val="18"/>
          <w:szCs w:val="18"/>
          <w:lang w:eastAsia="en-US"/>
        </w:rPr>
      </w:pPr>
    </w:p>
    <w:p w14:paraId="4B3A41EE" w14:textId="063810B4" w:rsidR="002755C9" w:rsidRPr="00AB0B75" w:rsidRDefault="002755C9" w:rsidP="002755C9">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r w:rsidR="00BA6B4D" w:rsidRPr="00BA6B4D">
        <w:rPr>
          <w:rFonts w:ascii="Century Gothic" w:hAnsi="Century Gothic" w:cs="Arial"/>
          <w:bCs/>
          <w:color w:val="262626" w:themeColor="text1" w:themeTint="D9"/>
          <w:sz w:val="18"/>
          <w:szCs w:val="18"/>
          <w:lang w:eastAsia="en-US"/>
        </w:rPr>
        <w:t xml:space="preserve"> </w:t>
      </w:r>
      <w:r w:rsidR="00C8476D">
        <w:rPr>
          <w:rFonts w:ascii="Century Gothic" w:hAnsi="Century Gothic" w:cs="Arial"/>
          <w:bCs/>
          <w:color w:val="262626" w:themeColor="text1" w:themeTint="D9"/>
          <w:sz w:val="18"/>
          <w:szCs w:val="18"/>
          <w:lang w:eastAsia="en-US"/>
        </w:rPr>
        <w:t>x 4“</w:t>
      </w:r>
    </w:p>
    <w:p w14:paraId="15001B02" w14:textId="77777777" w:rsidR="002755C9" w:rsidRPr="00AB0B75" w:rsidRDefault="002755C9" w:rsidP="002755C9">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727.110.06.180110              </w:t>
      </w:r>
      <w:r w:rsidRPr="00AB0B75">
        <w:rPr>
          <w:rFonts w:ascii="Century Gothic" w:hAnsi="Century Gothic" w:cs="Arial"/>
          <w:bCs/>
          <w:color w:val="262626" w:themeColor="text1" w:themeTint="D9"/>
          <w:sz w:val="18"/>
          <w:szCs w:val="18"/>
          <w:lang w:eastAsia="en-US"/>
        </w:rPr>
        <w:tab/>
        <w:t>Anzahl: ........</w:t>
      </w:r>
    </w:p>
    <w:p w14:paraId="4018E382" w14:textId="77777777" w:rsidR="004B2948" w:rsidRPr="00AB0B75" w:rsidRDefault="004B2948" w:rsidP="004B2948">
      <w:pPr>
        <w:rPr>
          <w:rFonts w:ascii="Century Gothic" w:hAnsi="Century Gothic" w:cs="Arial"/>
          <w:bCs/>
          <w:color w:val="262626" w:themeColor="text1" w:themeTint="D9"/>
          <w:sz w:val="18"/>
          <w:szCs w:val="18"/>
          <w:lang w:eastAsia="en-US"/>
        </w:rPr>
      </w:pPr>
    </w:p>
    <w:p w14:paraId="15DCCC85" w14:textId="52189947" w:rsidR="004B2948" w:rsidRPr="00AB0B75" w:rsidRDefault="004B2948" w:rsidP="004B294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00BA6B4D">
        <w:rPr>
          <w:rFonts w:ascii="Century Gothic" w:hAnsi="Century Gothic" w:cs="Arial"/>
          <w:bCs/>
          <w:color w:val="262626" w:themeColor="text1" w:themeTint="D9"/>
          <w:sz w:val="18"/>
          <w:szCs w:val="18"/>
          <w:lang w:eastAsia="en-US"/>
        </w:rPr>
        <w:t xml:space="preserve"> </w:t>
      </w:r>
      <w:r w:rsidR="002F0167">
        <w:rPr>
          <w:rFonts w:ascii="Century Gothic" w:hAnsi="Century Gothic" w:cs="Arial"/>
          <w:bCs/>
          <w:color w:val="262626" w:themeColor="text1" w:themeTint="D9"/>
          <w:sz w:val="18"/>
          <w:szCs w:val="18"/>
          <w:lang w:eastAsia="en-US"/>
        </w:rPr>
        <w:t>x 1 ¼“</w:t>
      </w:r>
      <w:r w:rsidRPr="00AB0B75">
        <w:rPr>
          <w:rFonts w:ascii="Century Gothic" w:hAnsi="Century Gothic" w:cs="Arial"/>
          <w:bCs/>
          <w:color w:val="262626" w:themeColor="text1" w:themeTint="D9"/>
          <w:sz w:val="18"/>
          <w:szCs w:val="18"/>
          <w:lang w:eastAsia="en-US"/>
        </w:rPr>
        <w:tab/>
      </w:r>
    </w:p>
    <w:p w14:paraId="529EB912" w14:textId="77777777" w:rsidR="004B2948" w:rsidRPr="00AB0B75" w:rsidRDefault="004B2948" w:rsidP="004B294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727.110.06.200040                </w:t>
      </w:r>
      <w:r w:rsidRPr="00AB0B75">
        <w:rPr>
          <w:rFonts w:ascii="Century Gothic" w:hAnsi="Century Gothic" w:cs="Arial"/>
          <w:bCs/>
          <w:color w:val="262626" w:themeColor="text1" w:themeTint="D9"/>
          <w:sz w:val="18"/>
          <w:szCs w:val="18"/>
          <w:lang w:eastAsia="en-US"/>
        </w:rPr>
        <w:tab/>
        <w:t>Anzahl: ........</w:t>
      </w:r>
    </w:p>
    <w:p w14:paraId="2E2ECE91" w14:textId="77777777" w:rsidR="004B2948" w:rsidRPr="00AB0B75" w:rsidRDefault="004B2948" w:rsidP="004B2948">
      <w:pPr>
        <w:rPr>
          <w:rFonts w:ascii="Century Gothic" w:hAnsi="Century Gothic" w:cs="Arial"/>
          <w:bCs/>
          <w:color w:val="262626" w:themeColor="text1" w:themeTint="D9"/>
          <w:sz w:val="18"/>
          <w:szCs w:val="18"/>
          <w:lang w:eastAsia="en-US"/>
        </w:rPr>
      </w:pPr>
    </w:p>
    <w:p w14:paraId="54B76126" w14:textId="1AF64DFF" w:rsidR="004B2948" w:rsidRPr="00AB0B75" w:rsidRDefault="004B2948" w:rsidP="004B294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00BA6B4D" w:rsidRPr="00BA6B4D">
        <w:rPr>
          <w:rFonts w:ascii="Century Gothic" w:hAnsi="Century Gothic" w:cs="Arial"/>
          <w:bCs/>
          <w:color w:val="262626" w:themeColor="text1" w:themeTint="D9"/>
          <w:sz w:val="18"/>
          <w:szCs w:val="18"/>
          <w:lang w:eastAsia="en-US"/>
        </w:rPr>
        <w:t xml:space="preserve"> </w:t>
      </w:r>
      <w:r w:rsidR="002F0167">
        <w:rPr>
          <w:rFonts w:ascii="Century Gothic" w:hAnsi="Century Gothic" w:cs="Arial"/>
          <w:bCs/>
          <w:color w:val="262626" w:themeColor="text1" w:themeTint="D9"/>
          <w:sz w:val="18"/>
          <w:szCs w:val="18"/>
          <w:lang w:eastAsia="en-US"/>
        </w:rPr>
        <w:t>x 1 ½“</w:t>
      </w:r>
    </w:p>
    <w:p w14:paraId="1A16CBCB" w14:textId="77777777" w:rsidR="004B2948" w:rsidRPr="00AB0B75" w:rsidRDefault="004B2948" w:rsidP="004B294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727.110.06.200050                </w:t>
      </w:r>
      <w:r w:rsidRPr="00AB0B75">
        <w:rPr>
          <w:rFonts w:ascii="Century Gothic" w:hAnsi="Century Gothic" w:cs="Arial"/>
          <w:bCs/>
          <w:color w:val="262626" w:themeColor="text1" w:themeTint="D9"/>
          <w:sz w:val="18"/>
          <w:szCs w:val="18"/>
          <w:lang w:eastAsia="en-US"/>
        </w:rPr>
        <w:tab/>
        <w:t>Anzahl: ........</w:t>
      </w:r>
    </w:p>
    <w:p w14:paraId="7794EE2E" w14:textId="77777777" w:rsidR="004B2948" w:rsidRPr="00AB0B75" w:rsidRDefault="004B2948" w:rsidP="004B2948">
      <w:pPr>
        <w:rPr>
          <w:rFonts w:ascii="Century Gothic" w:hAnsi="Century Gothic" w:cs="Arial"/>
          <w:bCs/>
          <w:color w:val="262626" w:themeColor="text1" w:themeTint="D9"/>
          <w:sz w:val="18"/>
          <w:szCs w:val="18"/>
          <w:lang w:eastAsia="en-US"/>
        </w:rPr>
      </w:pPr>
    </w:p>
    <w:p w14:paraId="278246D6" w14:textId="049272A7" w:rsidR="004B2948" w:rsidRPr="00AB0B75" w:rsidRDefault="004B2948" w:rsidP="004B294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00BA6B4D" w:rsidRPr="00BA6B4D">
        <w:rPr>
          <w:rFonts w:ascii="Century Gothic" w:hAnsi="Century Gothic" w:cs="Arial"/>
          <w:bCs/>
          <w:color w:val="262626" w:themeColor="text1" w:themeTint="D9"/>
          <w:sz w:val="18"/>
          <w:szCs w:val="18"/>
          <w:lang w:eastAsia="en-US"/>
        </w:rPr>
        <w:t xml:space="preserve"> </w:t>
      </w:r>
      <w:r w:rsidR="00BA6B4D">
        <w:rPr>
          <w:rFonts w:ascii="Century Gothic" w:hAnsi="Century Gothic" w:cs="Arial"/>
          <w:bCs/>
          <w:color w:val="262626" w:themeColor="text1" w:themeTint="D9"/>
          <w:sz w:val="18"/>
          <w:szCs w:val="18"/>
          <w:lang w:eastAsia="en-US"/>
        </w:rPr>
        <w:t xml:space="preserve">x </w:t>
      </w:r>
      <w:r w:rsidR="002F0167">
        <w:rPr>
          <w:rFonts w:ascii="Century Gothic" w:hAnsi="Century Gothic" w:cs="Arial"/>
          <w:bCs/>
          <w:color w:val="262626" w:themeColor="text1" w:themeTint="D9"/>
          <w:sz w:val="18"/>
          <w:szCs w:val="18"/>
          <w:lang w:eastAsia="en-US"/>
        </w:rPr>
        <w:t>2</w:t>
      </w:r>
      <w:r w:rsidR="00BA6B4D">
        <w:rPr>
          <w:rFonts w:ascii="Century Gothic" w:hAnsi="Century Gothic" w:cs="Arial"/>
          <w:bCs/>
          <w:color w:val="262626" w:themeColor="text1" w:themeTint="D9"/>
          <w:sz w:val="18"/>
          <w:szCs w:val="18"/>
          <w:lang w:eastAsia="en-US"/>
        </w:rPr>
        <w:t>“</w:t>
      </w:r>
      <w:r w:rsidR="00BA6B4D"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4BE4376A" w14:textId="77777777" w:rsidR="004B2948" w:rsidRPr="00AB0B75" w:rsidRDefault="004B2948" w:rsidP="004B294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727.110.06.200063                </w:t>
      </w:r>
      <w:r w:rsidRPr="00AB0B75">
        <w:rPr>
          <w:rFonts w:ascii="Century Gothic" w:hAnsi="Century Gothic" w:cs="Arial"/>
          <w:bCs/>
          <w:color w:val="262626" w:themeColor="text1" w:themeTint="D9"/>
          <w:sz w:val="18"/>
          <w:szCs w:val="18"/>
          <w:lang w:eastAsia="en-US"/>
        </w:rPr>
        <w:tab/>
        <w:t>Anzahl: ........</w:t>
      </w:r>
    </w:p>
    <w:p w14:paraId="0D2EB5C7" w14:textId="77777777" w:rsidR="004B2948" w:rsidRPr="00AB0B75" w:rsidRDefault="004B2948" w:rsidP="004B2948">
      <w:pPr>
        <w:rPr>
          <w:rFonts w:ascii="Century Gothic" w:hAnsi="Century Gothic" w:cs="Arial"/>
          <w:bCs/>
          <w:color w:val="262626" w:themeColor="text1" w:themeTint="D9"/>
          <w:sz w:val="18"/>
          <w:szCs w:val="18"/>
          <w:lang w:eastAsia="en-US"/>
        </w:rPr>
      </w:pPr>
    </w:p>
    <w:p w14:paraId="540045B8" w14:textId="10A7BD31" w:rsidR="004B2948" w:rsidRPr="00AB0B75" w:rsidRDefault="004B2948" w:rsidP="004B294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00BA6B4D" w:rsidRPr="00BA6B4D">
        <w:rPr>
          <w:rFonts w:ascii="Century Gothic" w:hAnsi="Century Gothic" w:cs="Arial"/>
          <w:bCs/>
          <w:color w:val="262626" w:themeColor="text1" w:themeTint="D9"/>
          <w:sz w:val="18"/>
          <w:szCs w:val="18"/>
          <w:lang w:eastAsia="en-US"/>
        </w:rPr>
        <w:t xml:space="preserve"> </w:t>
      </w:r>
      <w:r w:rsidR="002F0167">
        <w:rPr>
          <w:rFonts w:ascii="Century Gothic" w:hAnsi="Century Gothic" w:cs="Arial"/>
          <w:bCs/>
          <w:color w:val="262626" w:themeColor="text1" w:themeTint="D9"/>
          <w:sz w:val="18"/>
          <w:szCs w:val="18"/>
          <w:lang w:eastAsia="en-US"/>
        </w:rPr>
        <w:t>x 3“</w:t>
      </w:r>
    </w:p>
    <w:p w14:paraId="297F870D" w14:textId="77777777" w:rsidR="004B2948" w:rsidRPr="00AB0B75" w:rsidRDefault="004B2948" w:rsidP="004B294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727.110.06.200090                </w:t>
      </w:r>
      <w:r w:rsidRPr="00AB0B75">
        <w:rPr>
          <w:rFonts w:ascii="Century Gothic" w:hAnsi="Century Gothic" w:cs="Arial"/>
          <w:bCs/>
          <w:color w:val="262626" w:themeColor="text1" w:themeTint="D9"/>
          <w:sz w:val="18"/>
          <w:szCs w:val="18"/>
          <w:lang w:eastAsia="en-US"/>
        </w:rPr>
        <w:tab/>
        <w:t>Anzahl: ........</w:t>
      </w:r>
    </w:p>
    <w:p w14:paraId="1C6CC415" w14:textId="77777777" w:rsidR="004B2948" w:rsidRPr="00AB0B75" w:rsidRDefault="004B2948" w:rsidP="004B2948">
      <w:pPr>
        <w:rPr>
          <w:rFonts w:ascii="Century Gothic" w:hAnsi="Century Gothic" w:cs="Arial"/>
          <w:bCs/>
          <w:color w:val="262626" w:themeColor="text1" w:themeTint="D9"/>
          <w:sz w:val="18"/>
          <w:szCs w:val="18"/>
          <w:lang w:eastAsia="en-US"/>
        </w:rPr>
      </w:pPr>
    </w:p>
    <w:p w14:paraId="13AB229D" w14:textId="6B18CAAB" w:rsidR="004B2948" w:rsidRPr="00AB0B75" w:rsidRDefault="004B2948" w:rsidP="004B294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r w:rsidR="00BA6B4D" w:rsidRPr="00BA6B4D">
        <w:rPr>
          <w:rFonts w:ascii="Century Gothic" w:hAnsi="Century Gothic" w:cs="Arial"/>
          <w:bCs/>
          <w:color w:val="262626" w:themeColor="text1" w:themeTint="D9"/>
          <w:sz w:val="18"/>
          <w:szCs w:val="18"/>
          <w:lang w:eastAsia="en-US"/>
        </w:rPr>
        <w:t xml:space="preserve"> </w:t>
      </w:r>
      <w:r w:rsidR="002F0167">
        <w:rPr>
          <w:rFonts w:ascii="Century Gothic" w:hAnsi="Century Gothic" w:cs="Arial"/>
          <w:bCs/>
          <w:color w:val="262626" w:themeColor="text1" w:themeTint="D9"/>
          <w:sz w:val="18"/>
          <w:szCs w:val="18"/>
          <w:lang w:eastAsia="en-US"/>
        </w:rPr>
        <w:t>x 4“</w:t>
      </w:r>
    </w:p>
    <w:p w14:paraId="275B915E" w14:textId="77777777" w:rsidR="00571DED" w:rsidRPr="00AB0B75" w:rsidRDefault="004B2948" w:rsidP="002755C9">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727.110.06.200110              </w:t>
      </w:r>
      <w:r w:rsidRPr="00AB0B75">
        <w:rPr>
          <w:rFonts w:ascii="Century Gothic" w:hAnsi="Century Gothic" w:cs="Arial"/>
          <w:bCs/>
          <w:color w:val="262626" w:themeColor="text1" w:themeTint="D9"/>
          <w:sz w:val="18"/>
          <w:szCs w:val="18"/>
          <w:lang w:eastAsia="en-US"/>
        </w:rPr>
        <w:tab/>
        <w:t>Anzahl: ........</w:t>
      </w:r>
    </w:p>
    <w:p w14:paraId="7EE47CB1" w14:textId="77777777" w:rsidR="00571DED" w:rsidRPr="00AB0B75" w:rsidRDefault="00571DED" w:rsidP="00571DED">
      <w:pPr>
        <w:rPr>
          <w:rFonts w:ascii="Century Gothic" w:hAnsi="Century Gothic" w:cs="Arial"/>
          <w:bCs/>
          <w:color w:val="262626" w:themeColor="text1" w:themeTint="D9"/>
          <w:sz w:val="18"/>
          <w:szCs w:val="18"/>
          <w:lang w:eastAsia="en-US"/>
        </w:rPr>
      </w:pPr>
    </w:p>
    <w:p w14:paraId="1E907F53" w14:textId="39E7DF68"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d225</w:t>
      </w:r>
      <w:r w:rsidR="00BA6B4D">
        <w:rPr>
          <w:rFonts w:ascii="Century Gothic" w:hAnsi="Century Gothic" w:cs="Arial"/>
          <w:bCs/>
          <w:color w:val="262626" w:themeColor="text1" w:themeTint="D9"/>
          <w:sz w:val="18"/>
          <w:szCs w:val="18"/>
          <w:lang w:eastAsia="en-US"/>
        </w:rPr>
        <w:t xml:space="preserve"> </w:t>
      </w:r>
      <w:r w:rsidR="00456968">
        <w:rPr>
          <w:rFonts w:ascii="Century Gothic" w:hAnsi="Century Gothic" w:cs="Arial"/>
          <w:bCs/>
          <w:color w:val="262626" w:themeColor="text1" w:themeTint="D9"/>
          <w:sz w:val="18"/>
          <w:szCs w:val="18"/>
          <w:lang w:eastAsia="en-US"/>
        </w:rPr>
        <w:t>x 1 ¼“</w:t>
      </w:r>
      <w:r w:rsidRPr="00AB0B75">
        <w:rPr>
          <w:rFonts w:ascii="Century Gothic" w:hAnsi="Century Gothic" w:cs="Arial"/>
          <w:bCs/>
          <w:color w:val="262626" w:themeColor="text1" w:themeTint="D9"/>
          <w:sz w:val="18"/>
          <w:szCs w:val="18"/>
          <w:lang w:eastAsia="en-US"/>
        </w:rPr>
        <w:tab/>
      </w:r>
    </w:p>
    <w:p w14:paraId="287151B8" w14:textId="77777777"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727.110.06.225040                </w:t>
      </w:r>
      <w:r w:rsidRPr="00AB0B75">
        <w:rPr>
          <w:rFonts w:ascii="Century Gothic" w:hAnsi="Century Gothic" w:cs="Arial"/>
          <w:bCs/>
          <w:color w:val="262626" w:themeColor="text1" w:themeTint="D9"/>
          <w:sz w:val="18"/>
          <w:szCs w:val="18"/>
          <w:lang w:eastAsia="en-US"/>
        </w:rPr>
        <w:tab/>
        <w:t>Anzahl: ........</w:t>
      </w:r>
    </w:p>
    <w:p w14:paraId="1E58CD06" w14:textId="77777777" w:rsidR="00571DED" w:rsidRPr="00AB0B75" w:rsidRDefault="00571DED" w:rsidP="00571DED">
      <w:pPr>
        <w:rPr>
          <w:rFonts w:ascii="Century Gothic" w:hAnsi="Century Gothic" w:cs="Arial"/>
          <w:bCs/>
          <w:color w:val="262626" w:themeColor="text1" w:themeTint="D9"/>
          <w:sz w:val="18"/>
          <w:szCs w:val="18"/>
          <w:lang w:eastAsia="en-US"/>
        </w:rPr>
      </w:pPr>
    </w:p>
    <w:p w14:paraId="4FBE161A" w14:textId="527EADE6"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d225</w:t>
      </w:r>
      <w:r w:rsidR="00BA6B4D" w:rsidRPr="00BA6B4D">
        <w:rPr>
          <w:rFonts w:ascii="Century Gothic" w:hAnsi="Century Gothic" w:cs="Arial"/>
          <w:bCs/>
          <w:color w:val="262626" w:themeColor="text1" w:themeTint="D9"/>
          <w:sz w:val="18"/>
          <w:szCs w:val="18"/>
          <w:lang w:eastAsia="en-US"/>
        </w:rPr>
        <w:t xml:space="preserve"> </w:t>
      </w:r>
      <w:r w:rsidR="00456968">
        <w:rPr>
          <w:rFonts w:ascii="Century Gothic" w:hAnsi="Century Gothic" w:cs="Arial"/>
          <w:bCs/>
          <w:color w:val="262626" w:themeColor="text1" w:themeTint="D9"/>
          <w:sz w:val="18"/>
          <w:szCs w:val="18"/>
          <w:lang w:eastAsia="en-US"/>
        </w:rPr>
        <w:t>x 1 ½“</w:t>
      </w:r>
    </w:p>
    <w:p w14:paraId="4A62C2C1" w14:textId="77777777"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727.110.06.225050                </w:t>
      </w:r>
      <w:r w:rsidRPr="00AB0B75">
        <w:rPr>
          <w:rFonts w:ascii="Century Gothic" w:hAnsi="Century Gothic" w:cs="Arial"/>
          <w:bCs/>
          <w:color w:val="262626" w:themeColor="text1" w:themeTint="D9"/>
          <w:sz w:val="18"/>
          <w:szCs w:val="18"/>
          <w:lang w:eastAsia="en-US"/>
        </w:rPr>
        <w:tab/>
        <w:t>Anzahl: ........</w:t>
      </w:r>
    </w:p>
    <w:p w14:paraId="49D641C0" w14:textId="77777777" w:rsidR="00571DED" w:rsidRPr="00AB0B75" w:rsidRDefault="00571DED" w:rsidP="00571DED">
      <w:pPr>
        <w:rPr>
          <w:rFonts w:ascii="Century Gothic" w:hAnsi="Century Gothic" w:cs="Arial"/>
          <w:bCs/>
          <w:color w:val="262626" w:themeColor="text1" w:themeTint="D9"/>
          <w:sz w:val="18"/>
          <w:szCs w:val="18"/>
          <w:lang w:eastAsia="en-US"/>
        </w:rPr>
      </w:pPr>
    </w:p>
    <w:p w14:paraId="3BA54236" w14:textId="60F125CF"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d225</w:t>
      </w:r>
      <w:r w:rsidR="00BA6B4D" w:rsidRPr="00BA6B4D">
        <w:rPr>
          <w:rFonts w:ascii="Century Gothic" w:hAnsi="Century Gothic" w:cs="Arial"/>
          <w:bCs/>
          <w:color w:val="262626" w:themeColor="text1" w:themeTint="D9"/>
          <w:sz w:val="18"/>
          <w:szCs w:val="18"/>
          <w:lang w:eastAsia="en-US"/>
        </w:rPr>
        <w:t xml:space="preserve"> </w:t>
      </w:r>
      <w:r w:rsidR="00BA6B4D">
        <w:rPr>
          <w:rFonts w:ascii="Century Gothic" w:hAnsi="Century Gothic" w:cs="Arial"/>
          <w:bCs/>
          <w:color w:val="262626" w:themeColor="text1" w:themeTint="D9"/>
          <w:sz w:val="18"/>
          <w:szCs w:val="18"/>
          <w:lang w:eastAsia="en-US"/>
        </w:rPr>
        <w:t xml:space="preserve">x </w:t>
      </w:r>
      <w:r w:rsidR="00456968">
        <w:rPr>
          <w:rFonts w:ascii="Century Gothic" w:hAnsi="Century Gothic" w:cs="Arial"/>
          <w:bCs/>
          <w:color w:val="262626" w:themeColor="text1" w:themeTint="D9"/>
          <w:sz w:val="18"/>
          <w:szCs w:val="18"/>
          <w:lang w:eastAsia="en-US"/>
        </w:rPr>
        <w:t>2</w:t>
      </w:r>
      <w:r w:rsidR="00BA6B4D">
        <w:rPr>
          <w:rFonts w:ascii="Century Gothic" w:hAnsi="Century Gothic" w:cs="Arial"/>
          <w:bCs/>
          <w:color w:val="262626" w:themeColor="text1" w:themeTint="D9"/>
          <w:sz w:val="18"/>
          <w:szCs w:val="18"/>
          <w:lang w:eastAsia="en-US"/>
        </w:rPr>
        <w:t>“</w:t>
      </w:r>
      <w:r w:rsidR="00BA6B4D"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4DE9D4D4" w14:textId="77777777"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727.110.06.225063                </w:t>
      </w:r>
      <w:r w:rsidRPr="00AB0B75">
        <w:rPr>
          <w:rFonts w:ascii="Century Gothic" w:hAnsi="Century Gothic" w:cs="Arial"/>
          <w:bCs/>
          <w:color w:val="262626" w:themeColor="text1" w:themeTint="D9"/>
          <w:sz w:val="18"/>
          <w:szCs w:val="18"/>
          <w:lang w:eastAsia="en-US"/>
        </w:rPr>
        <w:tab/>
        <w:t>Anzahl: ........</w:t>
      </w:r>
    </w:p>
    <w:p w14:paraId="1E96A03C" w14:textId="77777777" w:rsidR="00571DED" w:rsidRPr="00AB0B75" w:rsidRDefault="00571DED" w:rsidP="00571DED">
      <w:pPr>
        <w:rPr>
          <w:rFonts w:ascii="Century Gothic" w:hAnsi="Century Gothic" w:cs="Arial"/>
          <w:bCs/>
          <w:color w:val="262626" w:themeColor="text1" w:themeTint="D9"/>
          <w:sz w:val="18"/>
          <w:szCs w:val="18"/>
          <w:lang w:eastAsia="en-US"/>
        </w:rPr>
      </w:pPr>
    </w:p>
    <w:p w14:paraId="138DE1C3" w14:textId="7EEF0896"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d225</w:t>
      </w:r>
      <w:r w:rsidR="00BA6B4D" w:rsidRPr="00BA6B4D">
        <w:rPr>
          <w:rFonts w:ascii="Century Gothic" w:hAnsi="Century Gothic" w:cs="Arial"/>
          <w:bCs/>
          <w:color w:val="262626" w:themeColor="text1" w:themeTint="D9"/>
          <w:sz w:val="18"/>
          <w:szCs w:val="18"/>
          <w:lang w:eastAsia="en-US"/>
        </w:rPr>
        <w:t xml:space="preserve"> </w:t>
      </w:r>
      <w:r w:rsidR="00456968">
        <w:rPr>
          <w:rFonts w:ascii="Century Gothic" w:hAnsi="Century Gothic" w:cs="Arial"/>
          <w:bCs/>
          <w:color w:val="262626" w:themeColor="text1" w:themeTint="D9"/>
          <w:sz w:val="18"/>
          <w:szCs w:val="18"/>
          <w:lang w:eastAsia="en-US"/>
        </w:rPr>
        <w:t>x 3“</w:t>
      </w:r>
    </w:p>
    <w:p w14:paraId="451A9FA6" w14:textId="77777777"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727.110.06.225090                </w:t>
      </w:r>
      <w:r w:rsidRPr="00AB0B75">
        <w:rPr>
          <w:rFonts w:ascii="Century Gothic" w:hAnsi="Century Gothic" w:cs="Arial"/>
          <w:bCs/>
          <w:color w:val="262626" w:themeColor="text1" w:themeTint="D9"/>
          <w:sz w:val="18"/>
          <w:szCs w:val="18"/>
          <w:lang w:eastAsia="en-US"/>
        </w:rPr>
        <w:tab/>
        <w:t>Anzahl: ........</w:t>
      </w:r>
    </w:p>
    <w:p w14:paraId="296B8AC8" w14:textId="77777777" w:rsidR="00571DED" w:rsidRPr="00AB0B75" w:rsidRDefault="00571DED" w:rsidP="00571DED">
      <w:pPr>
        <w:rPr>
          <w:rFonts w:ascii="Century Gothic" w:hAnsi="Century Gothic" w:cs="Arial"/>
          <w:bCs/>
          <w:color w:val="262626" w:themeColor="text1" w:themeTint="D9"/>
          <w:sz w:val="18"/>
          <w:szCs w:val="18"/>
          <w:lang w:eastAsia="en-US"/>
        </w:rPr>
      </w:pPr>
    </w:p>
    <w:p w14:paraId="1DB7EE94" w14:textId="307FCC76"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d225</w:t>
      </w:r>
      <w:r w:rsidR="00456968">
        <w:rPr>
          <w:rFonts w:ascii="Century Gothic" w:hAnsi="Century Gothic" w:cs="Arial"/>
          <w:bCs/>
          <w:color w:val="262626" w:themeColor="text1" w:themeTint="D9"/>
          <w:sz w:val="18"/>
          <w:szCs w:val="18"/>
          <w:lang w:eastAsia="en-US"/>
        </w:rPr>
        <w:t xml:space="preserve"> x 4“</w:t>
      </w:r>
      <w:r w:rsidR="00BA6B4D" w:rsidRPr="00BA6B4D">
        <w:rPr>
          <w:rFonts w:ascii="Century Gothic" w:hAnsi="Century Gothic" w:cs="Arial"/>
          <w:bCs/>
          <w:color w:val="262626" w:themeColor="text1" w:themeTint="D9"/>
          <w:sz w:val="18"/>
          <w:szCs w:val="18"/>
          <w:lang w:eastAsia="en-US"/>
        </w:rPr>
        <w:t xml:space="preserve"> </w:t>
      </w:r>
    </w:p>
    <w:p w14:paraId="34486807" w14:textId="77777777"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727.110.06.225110              </w:t>
      </w:r>
      <w:r w:rsidRPr="00AB0B75">
        <w:rPr>
          <w:rFonts w:ascii="Century Gothic" w:hAnsi="Century Gothic" w:cs="Arial"/>
          <w:bCs/>
          <w:color w:val="262626" w:themeColor="text1" w:themeTint="D9"/>
          <w:sz w:val="18"/>
          <w:szCs w:val="18"/>
          <w:lang w:eastAsia="en-US"/>
        </w:rPr>
        <w:tab/>
        <w:t>Anzahl: ........</w:t>
      </w:r>
    </w:p>
    <w:p w14:paraId="58CB9A3A" w14:textId="77777777" w:rsidR="00571DED" w:rsidRPr="00AB0B75" w:rsidRDefault="00571DED" w:rsidP="00701795">
      <w:pPr>
        <w:rPr>
          <w:rFonts w:ascii="Century Gothic" w:hAnsi="Century Gothic" w:cs="Arial"/>
          <w:bCs/>
          <w:color w:val="262626" w:themeColor="text1" w:themeTint="D9"/>
          <w:sz w:val="18"/>
          <w:szCs w:val="18"/>
          <w:lang w:eastAsia="en-US"/>
        </w:rPr>
      </w:pPr>
    </w:p>
    <w:p w14:paraId="15E87A11" w14:textId="50330CD9"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00BA6B4D">
        <w:rPr>
          <w:rFonts w:ascii="Century Gothic" w:hAnsi="Century Gothic" w:cs="Arial"/>
          <w:bCs/>
          <w:color w:val="262626" w:themeColor="text1" w:themeTint="D9"/>
          <w:sz w:val="18"/>
          <w:szCs w:val="18"/>
          <w:lang w:eastAsia="en-US"/>
        </w:rPr>
        <w:t xml:space="preserve"> </w:t>
      </w:r>
      <w:r w:rsidR="00B14B8F">
        <w:rPr>
          <w:rFonts w:ascii="Century Gothic" w:hAnsi="Century Gothic" w:cs="Arial"/>
          <w:bCs/>
          <w:color w:val="262626" w:themeColor="text1" w:themeTint="D9"/>
          <w:sz w:val="18"/>
          <w:szCs w:val="18"/>
          <w:lang w:eastAsia="en-US"/>
        </w:rPr>
        <w:t>x 1 ¼“</w:t>
      </w:r>
      <w:r w:rsidRPr="00AB0B75">
        <w:rPr>
          <w:rFonts w:ascii="Century Gothic" w:hAnsi="Century Gothic" w:cs="Arial"/>
          <w:bCs/>
          <w:color w:val="262626" w:themeColor="text1" w:themeTint="D9"/>
          <w:sz w:val="18"/>
          <w:szCs w:val="18"/>
          <w:lang w:eastAsia="en-US"/>
        </w:rPr>
        <w:tab/>
      </w:r>
    </w:p>
    <w:p w14:paraId="129F8D3C" w14:textId="77777777"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727.110.06.250040                </w:t>
      </w:r>
      <w:r w:rsidRPr="00AB0B75">
        <w:rPr>
          <w:rFonts w:ascii="Century Gothic" w:hAnsi="Century Gothic" w:cs="Arial"/>
          <w:bCs/>
          <w:color w:val="262626" w:themeColor="text1" w:themeTint="D9"/>
          <w:sz w:val="18"/>
          <w:szCs w:val="18"/>
          <w:lang w:eastAsia="en-US"/>
        </w:rPr>
        <w:tab/>
        <w:t>Anzahl: ........</w:t>
      </w:r>
    </w:p>
    <w:p w14:paraId="0DF9ECF9" w14:textId="77777777" w:rsidR="00571DED" w:rsidRPr="00AB0B75" w:rsidRDefault="00571DED" w:rsidP="00571DED">
      <w:pPr>
        <w:rPr>
          <w:rFonts w:ascii="Century Gothic" w:hAnsi="Century Gothic" w:cs="Arial"/>
          <w:bCs/>
          <w:color w:val="262626" w:themeColor="text1" w:themeTint="D9"/>
          <w:sz w:val="18"/>
          <w:szCs w:val="18"/>
          <w:lang w:eastAsia="en-US"/>
        </w:rPr>
      </w:pPr>
    </w:p>
    <w:p w14:paraId="4804CC72" w14:textId="693F6092"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00BA6B4D" w:rsidRPr="00BA6B4D">
        <w:rPr>
          <w:rFonts w:ascii="Century Gothic" w:hAnsi="Century Gothic" w:cs="Arial"/>
          <w:bCs/>
          <w:color w:val="262626" w:themeColor="text1" w:themeTint="D9"/>
          <w:sz w:val="18"/>
          <w:szCs w:val="18"/>
          <w:lang w:eastAsia="en-US"/>
        </w:rPr>
        <w:t xml:space="preserve"> </w:t>
      </w:r>
      <w:r w:rsidR="00B14B8F">
        <w:rPr>
          <w:rFonts w:ascii="Century Gothic" w:hAnsi="Century Gothic" w:cs="Arial"/>
          <w:bCs/>
          <w:color w:val="262626" w:themeColor="text1" w:themeTint="D9"/>
          <w:sz w:val="18"/>
          <w:szCs w:val="18"/>
          <w:lang w:eastAsia="en-US"/>
        </w:rPr>
        <w:t>x 1 ½“</w:t>
      </w:r>
    </w:p>
    <w:p w14:paraId="7B240FE5" w14:textId="77777777"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727.110.06.250050                </w:t>
      </w:r>
      <w:r w:rsidRPr="00AB0B75">
        <w:rPr>
          <w:rFonts w:ascii="Century Gothic" w:hAnsi="Century Gothic" w:cs="Arial"/>
          <w:bCs/>
          <w:color w:val="262626" w:themeColor="text1" w:themeTint="D9"/>
          <w:sz w:val="18"/>
          <w:szCs w:val="18"/>
          <w:lang w:eastAsia="en-US"/>
        </w:rPr>
        <w:tab/>
        <w:t>Anzahl: ........</w:t>
      </w:r>
    </w:p>
    <w:p w14:paraId="3182C645" w14:textId="77777777" w:rsidR="00571DED" w:rsidRPr="00AB0B75" w:rsidRDefault="00571DED" w:rsidP="00571DED">
      <w:pPr>
        <w:rPr>
          <w:rFonts w:ascii="Century Gothic" w:hAnsi="Century Gothic" w:cs="Arial"/>
          <w:bCs/>
          <w:color w:val="262626" w:themeColor="text1" w:themeTint="D9"/>
          <w:sz w:val="18"/>
          <w:szCs w:val="18"/>
          <w:lang w:eastAsia="en-US"/>
        </w:rPr>
      </w:pPr>
    </w:p>
    <w:p w14:paraId="00FD0522" w14:textId="2E493609"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00BA6B4D" w:rsidRPr="00BA6B4D">
        <w:rPr>
          <w:rFonts w:ascii="Century Gothic" w:hAnsi="Century Gothic" w:cs="Arial"/>
          <w:bCs/>
          <w:color w:val="262626" w:themeColor="text1" w:themeTint="D9"/>
          <w:sz w:val="18"/>
          <w:szCs w:val="18"/>
          <w:lang w:eastAsia="en-US"/>
        </w:rPr>
        <w:t xml:space="preserve"> </w:t>
      </w:r>
      <w:r w:rsidR="00BA6B4D">
        <w:rPr>
          <w:rFonts w:ascii="Century Gothic" w:hAnsi="Century Gothic" w:cs="Arial"/>
          <w:bCs/>
          <w:color w:val="262626" w:themeColor="text1" w:themeTint="D9"/>
          <w:sz w:val="18"/>
          <w:szCs w:val="18"/>
          <w:lang w:eastAsia="en-US"/>
        </w:rPr>
        <w:t xml:space="preserve">x </w:t>
      </w:r>
      <w:r w:rsidR="00B14B8F">
        <w:rPr>
          <w:rFonts w:ascii="Century Gothic" w:hAnsi="Century Gothic" w:cs="Arial"/>
          <w:bCs/>
          <w:color w:val="262626" w:themeColor="text1" w:themeTint="D9"/>
          <w:sz w:val="18"/>
          <w:szCs w:val="18"/>
          <w:lang w:eastAsia="en-US"/>
        </w:rPr>
        <w:t>2</w:t>
      </w:r>
      <w:r w:rsidR="00BA6B4D">
        <w:rPr>
          <w:rFonts w:ascii="Century Gothic" w:hAnsi="Century Gothic" w:cs="Arial"/>
          <w:bCs/>
          <w:color w:val="262626" w:themeColor="text1" w:themeTint="D9"/>
          <w:sz w:val="18"/>
          <w:szCs w:val="18"/>
          <w:lang w:eastAsia="en-US"/>
        </w:rPr>
        <w:t>“</w:t>
      </w:r>
      <w:r w:rsidR="00BA6B4D"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05BAA872" w14:textId="77777777"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727.110.06.250063                </w:t>
      </w:r>
      <w:r w:rsidRPr="00AB0B75">
        <w:rPr>
          <w:rFonts w:ascii="Century Gothic" w:hAnsi="Century Gothic" w:cs="Arial"/>
          <w:bCs/>
          <w:color w:val="262626" w:themeColor="text1" w:themeTint="D9"/>
          <w:sz w:val="18"/>
          <w:szCs w:val="18"/>
          <w:lang w:eastAsia="en-US"/>
        </w:rPr>
        <w:tab/>
        <w:t>Anzahl: ........</w:t>
      </w:r>
    </w:p>
    <w:p w14:paraId="64DCCEA4" w14:textId="77777777" w:rsidR="00571DED" w:rsidRPr="00AB0B75" w:rsidRDefault="00571DED" w:rsidP="00571DED">
      <w:pPr>
        <w:rPr>
          <w:rFonts w:ascii="Century Gothic" w:hAnsi="Century Gothic" w:cs="Arial"/>
          <w:bCs/>
          <w:color w:val="262626" w:themeColor="text1" w:themeTint="D9"/>
          <w:sz w:val="18"/>
          <w:szCs w:val="18"/>
          <w:lang w:eastAsia="en-US"/>
        </w:rPr>
      </w:pPr>
    </w:p>
    <w:p w14:paraId="05F05BE1" w14:textId="0B8287A5"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00BA6B4D" w:rsidRPr="00BA6B4D">
        <w:rPr>
          <w:rFonts w:ascii="Century Gothic" w:hAnsi="Century Gothic" w:cs="Arial"/>
          <w:bCs/>
          <w:color w:val="262626" w:themeColor="text1" w:themeTint="D9"/>
          <w:sz w:val="18"/>
          <w:szCs w:val="18"/>
          <w:lang w:eastAsia="en-US"/>
        </w:rPr>
        <w:t xml:space="preserve"> </w:t>
      </w:r>
      <w:r w:rsidR="00B14B8F">
        <w:rPr>
          <w:rFonts w:ascii="Century Gothic" w:hAnsi="Century Gothic" w:cs="Arial"/>
          <w:bCs/>
          <w:color w:val="262626" w:themeColor="text1" w:themeTint="D9"/>
          <w:sz w:val="18"/>
          <w:szCs w:val="18"/>
          <w:lang w:eastAsia="en-US"/>
        </w:rPr>
        <w:t>x 3“</w:t>
      </w:r>
    </w:p>
    <w:p w14:paraId="71018959" w14:textId="77777777"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727.110.06.250090                </w:t>
      </w:r>
      <w:r w:rsidRPr="00AB0B75">
        <w:rPr>
          <w:rFonts w:ascii="Century Gothic" w:hAnsi="Century Gothic" w:cs="Arial"/>
          <w:bCs/>
          <w:color w:val="262626" w:themeColor="text1" w:themeTint="D9"/>
          <w:sz w:val="18"/>
          <w:szCs w:val="18"/>
          <w:lang w:eastAsia="en-US"/>
        </w:rPr>
        <w:tab/>
        <w:t>Anzahl: ........</w:t>
      </w:r>
    </w:p>
    <w:p w14:paraId="62FF0787" w14:textId="77777777" w:rsidR="00571DED" w:rsidRPr="00AB0B75" w:rsidRDefault="00571DED" w:rsidP="00571DED">
      <w:pPr>
        <w:rPr>
          <w:rFonts w:ascii="Century Gothic" w:hAnsi="Century Gothic" w:cs="Arial"/>
          <w:bCs/>
          <w:color w:val="262626" w:themeColor="text1" w:themeTint="D9"/>
          <w:sz w:val="18"/>
          <w:szCs w:val="18"/>
          <w:lang w:eastAsia="en-US"/>
        </w:rPr>
      </w:pPr>
    </w:p>
    <w:p w14:paraId="6CD0AAF8" w14:textId="24B461EF"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r w:rsidR="00BA6B4D" w:rsidRPr="00BA6B4D">
        <w:rPr>
          <w:rFonts w:ascii="Century Gothic" w:hAnsi="Century Gothic" w:cs="Arial"/>
          <w:bCs/>
          <w:color w:val="262626" w:themeColor="text1" w:themeTint="D9"/>
          <w:sz w:val="18"/>
          <w:szCs w:val="18"/>
          <w:lang w:eastAsia="en-US"/>
        </w:rPr>
        <w:t xml:space="preserve"> </w:t>
      </w:r>
      <w:r w:rsidR="00BA6B4D">
        <w:rPr>
          <w:rFonts w:ascii="Century Gothic" w:hAnsi="Century Gothic" w:cs="Arial"/>
          <w:bCs/>
          <w:color w:val="262626" w:themeColor="text1" w:themeTint="D9"/>
          <w:sz w:val="18"/>
          <w:szCs w:val="18"/>
          <w:lang w:eastAsia="en-US"/>
        </w:rPr>
        <w:t xml:space="preserve">x </w:t>
      </w:r>
      <w:r w:rsidR="00B14B8F">
        <w:rPr>
          <w:rFonts w:ascii="Century Gothic" w:hAnsi="Century Gothic" w:cs="Arial"/>
          <w:bCs/>
          <w:color w:val="262626" w:themeColor="text1" w:themeTint="D9"/>
          <w:sz w:val="18"/>
          <w:szCs w:val="18"/>
          <w:lang w:eastAsia="en-US"/>
        </w:rPr>
        <w:t>4</w:t>
      </w:r>
      <w:r w:rsidR="00BA6B4D">
        <w:rPr>
          <w:rFonts w:ascii="Century Gothic" w:hAnsi="Century Gothic" w:cs="Arial"/>
          <w:bCs/>
          <w:color w:val="262626" w:themeColor="text1" w:themeTint="D9"/>
          <w:sz w:val="18"/>
          <w:szCs w:val="18"/>
          <w:lang w:eastAsia="en-US"/>
        </w:rPr>
        <w:t>“</w:t>
      </w:r>
    </w:p>
    <w:p w14:paraId="1C3BDFA3" w14:textId="77777777" w:rsidR="00571DED" w:rsidRPr="00AB0B75" w:rsidRDefault="00571DED" w:rsidP="00571DED">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727.110.06.250110              </w:t>
      </w:r>
      <w:r w:rsidRPr="00AB0B75">
        <w:rPr>
          <w:rFonts w:ascii="Century Gothic" w:hAnsi="Century Gothic" w:cs="Arial"/>
          <w:bCs/>
          <w:color w:val="262626" w:themeColor="text1" w:themeTint="D9"/>
          <w:sz w:val="18"/>
          <w:szCs w:val="18"/>
          <w:lang w:eastAsia="en-US"/>
        </w:rPr>
        <w:tab/>
        <w:t>Anzahl: ........</w:t>
      </w:r>
    </w:p>
    <w:p w14:paraId="3A9308C4" w14:textId="77777777" w:rsidR="00B07008" w:rsidRPr="00AB0B75" w:rsidRDefault="00B07008" w:rsidP="00701795">
      <w:pPr>
        <w:rPr>
          <w:rFonts w:ascii="Century Gothic" w:hAnsi="Century Gothic" w:cs="Arial"/>
          <w:bCs/>
          <w:color w:val="262626" w:themeColor="text1" w:themeTint="D9"/>
          <w:sz w:val="18"/>
          <w:szCs w:val="18"/>
          <w:lang w:eastAsia="en-US"/>
        </w:rPr>
      </w:pPr>
    </w:p>
    <w:p w14:paraId="669870D4" w14:textId="77D403D3" w:rsidR="00B07008" w:rsidRPr="00AB0B75" w:rsidRDefault="00B07008" w:rsidP="00B070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d280</w:t>
      </w:r>
      <w:r w:rsidR="00BA6B4D">
        <w:rPr>
          <w:rFonts w:ascii="Century Gothic" w:hAnsi="Century Gothic" w:cs="Arial"/>
          <w:bCs/>
          <w:color w:val="262626" w:themeColor="text1" w:themeTint="D9"/>
          <w:sz w:val="18"/>
          <w:szCs w:val="18"/>
          <w:lang w:eastAsia="en-US"/>
        </w:rPr>
        <w:t xml:space="preserve"> </w:t>
      </w:r>
      <w:r w:rsidR="00AA52E0">
        <w:rPr>
          <w:rFonts w:ascii="Century Gothic" w:hAnsi="Century Gothic" w:cs="Arial"/>
          <w:bCs/>
          <w:color w:val="262626" w:themeColor="text1" w:themeTint="D9"/>
          <w:sz w:val="18"/>
          <w:szCs w:val="18"/>
          <w:lang w:eastAsia="en-US"/>
        </w:rPr>
        <w:t>x 1 ¼“</w:t>
      </w:r>
      <w:r w:rsidRPr="00AB0B75">
        <w:rPr>
          <w:rFonts w:ascii="Century Gothic" w:hAnsi="Century Gothic" w:cs="Arial"/>
          <w:bCs/>
          <w:color w:val="262626" w:themeColor="text1" w:themeTint="D9"/>
          <w:sz w:val="18"/>
          <w:szCs w:val="18"/>
          <w:lang w:eastAsia="en-US"/>
        </w:rPr>
        <w:tab/>
      </w:r>
    </w:p>
    <w:p w14:paraId="012D6E8E" w14:textId="77777777" w:rsidR="00B07008" w:rsidRPr="00AB0B75" w:rsidRDefault="00B07008" w:rsidP="00B070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727.110.06.280040                </w:t>
      </w:r>
      <w:r w:rsidRPr="00AB0B75">
        <w:rPr>
          <w:rFonts w:ascii="Century Gothic" w:hAnsi="Century Gothic" w:cs="Arial"/>
          <w:bCs/>
          <w:color w:val="262626" w:themeColor="text1" w:themeTint="D9"/>
          <w:sz w:val="18"/>
          <w:szCs w:val="18"/>
          <w:lang w:eastAsia="en-US"/>
        </w:rPr>
        <w:tab/>
        <w:t>Anzahl: ........</w:t>
      </w:r>
    </w:p>
    <w:p w14:paraId="46F6E287" w14:textId="77777777" w:rsidR="00B07008" w:rsidRDefault="00B07008" w:rsidP="00B07008">
      <w:pPr>
        <w:rPr>
          <w:rFonts w:ascii="Century Gothic" w:hAnsi="Century Gothic" w:cs="Arial"/>
          <w:bCs/>
          <w:color w:val="262626" w:themeColor="text1" w:themeTint="D9"/>
          <w:sz w:val="18"/>
          <w:szCs w:val="18"/>
          <w:lang w:eastAsia="en-US"/>
        </w:rPr>
      </w:pPr>
    </w:p>
    <w:p w14:paraId="236DA773" w14:textId="77777777" w:rsidR="00271919" w:rsidRPr="00AB0B75" w:rsidRDefault="00271919" w:rsidP="00B07008">
      <w:pPr>
        <w:rPr>
          <w:rFonts w:ascii="Century Gothic" w:hAnsi="Century Gothic" w:cs="Arial"/>
          <w:bCs/>
          <w:color w:val="262626" w:themeColor="text1" w:themeTint="D9"/>
          <w:sz w:val="18"/>
          <w:szCs w:val="18"/>
          <w:lang w:eastAsia="en-US"/>
        </w:rPr>
      </w:pPr>
    </w:p>
    <w:p w14:paraId="085D1D94" w14:textId="3737D2DC" w:rsidR="00B07008" w:rsidRPr="00AB0B75" w:rsidRDefault="00B07008" w:rsidP="00B070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d280</w:t>
      </w:r>
      <w:r w:rsidR="00BA6B4D" w:rsidRPr="00BA6B4D">
        <w:rPr>
          <w:rFonts w:ascii="Century Gothic" w:hAnsi="Century Gothic" w:cs="Arial"/>
          <w:bCs/>
          <w:color w:val="262626" w:themeColor="text1" w:themeTint="D9"/>
          <w:sz w:val="18"/>
          <w:szCs w:val="18"/>
          <w:lang w:eastAsia="en-US"/>
        </w:rPr>
        <w:t xml:space="preserve"> </w:t>
      </w:r>
      <w:r w:rsidR="00AA52E0">
        <w:rPr>
          <w:rFonts w:ascii="Century Gothic" w:hAnsi="Century Gothic" w:cs="Arial"/>
          <w:bCs/>
          <w:color w:val="262626" w:themeColor="text1" w:themeTint="D9"/>
          <w:sz w:val="18"/>
          <w:szCs w:val="18"/>
          <w:lang w:eastAsia="en-US"/>
        </w:rPr>
        <w:t>x 1 ½“</w:t>
      </w:r>
    </w:p>
    <w:p w14:paraId="77446F1C" w14:textId="77777777" w:rsidR="00B07008" w:rsidRPr="00AB0B75" w:rsidRDefault="00B07008" w:rsidP="00B070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727.110.06.280050                </w:t>
      </w:r>
      <w:r w:rsidRPr="00AB0B75">
        <w:rPr>
          <w:rFonts w:ascii="Century Gothic" w:hAnsi="Century Gothic" w:cs="Arial"/>
          <w:bCs/>
          <w:color w:val="262626" w:themeColor="text1" w:themeTint="D9"/>
          <w:sz w:val="18"/>
          <w:szCs w:val="18"/>
          <w:lang w:eastAsia="en-US"/>
        </w:rPr>
        <w:tab/>
        <w:t>Anzahl: ........</w:t>
      </w:r>
    </w:p>
    <w:p w14:paraId="176775CB" w14:textId="77777777" w:rsidR="00B07008" w:rsidRPr="00AB0B75" w:rsidRDefault="00B07008" w:rsidP="00B07008">
      <w:pPr>
        <w:rPr>
          <w:rFonts w:ascii="Century Gothic" w:hAnsi="Century Gothic" w:cs="Arial"/>
          <w:bCs/>
          <w:color w:val="262626" w:themeColor="text1" w:themeTint="D9"/>
          <w:sz w:val="18"/>
          <w:szCs w:val="18"/>
          <w:lang w:eastAsia="en-US"/>
        </w:rPr>
      </w:pPr>
    </w:p>
    <w:p w14:paraId="771EA085" w14:textId="02CD6664" w:rsidR="00B07008" w:rsidRPr="00AB0B75" w:rsidRDefault="00B07008" w:rsidP="00B070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d280</w:t>
      </w:r>
      <w:r w:rsidR="00BA6B4D" w:rsidRPr="00BA6B4D">
        <w:rPr>
          <w:rFonts w:ascii="Century Gothic" w:hAnsi="Century Gothic" w:cs="Arial"/>
          <w:bCs/>
          <w:color w:val="262626" w:themeColor="text1" w:themeTint="D9"/>
          <w:sz w:val="18"/>
          <w:szCs w:val="18"/>
          <w:lang w:eastAsia="en-US"/>
        </w:rPr>
        <w:t xml:space="preserve"> </w:t>
      </w:r>
      <w:r w:rsidR="00BA6B4D">
        <w:rPr>
          <w:rFonts w:ascii="Century Gothic" w:hAnsi="Century Gothic" w:cs="Arial"/>
          <w:bCs/>
          <w:color w:val="262626" w:themeColor="text1" w:themeTint="D9"/>
          <w:sz w:val="18"/>
          <w:szCs w:val="18"/>
          <w:lang w:eastAsia="en-US"/>
        </w:rPr>
        <w:t xml:space="preserve">x </w:t>
      </w:r>
      <w:r w:rsidR="00AA52E0">
        <w:rPr>
          <w:rFonts w:ascii="Century Gothic" w:hAnsi="Century Gothic" w:cs="Arial"/>
          <w:bCs/>
          <w:color w:val="262626" w:themeColor="text1" w:themeTint="D9"/>
          <w:sz w:val="18"/>
          <w:szCs w:val="18"/>
          <w:lang w:eastAsia="en-US"/>
        </w:rPr>
        <w:t>2</w:t>
      </w:r>
      <w:r w:rsidR="00BA6B4D">
        <w:rPr>
          <w:rFonts w:ascii="Century Gothic" w:hAnsi="Century Gothic" w:cs="Arial"/>
          <w:bCs/>
          <w:color w:val="262626" w:themeColor="text1" w:themeTint="D9"/>
          <w:sz w:val="18"/>
          <w:szCs w:val="18"/>
          <w:lang w:eastAsia="en-US"/>
        </w:rPr>
        <w:t>“</w:t>
      </w:r>
      <w:r w:rsidR="00BA6B4D"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6D00FBDC" w14:textId="77777777" w:rsidR="00B07008" w:rsidRPr="00AB0B75" w:rsidRDefault="00B07008" w:rsidP="00B070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727.110.06.280063                </w:t>
      </w:r>
      <w:r w:rsidRPr="00AB0B75">
        <w:rPr>
          <w:rFonts w:ascii="Century Gothic" w:hAnsi="Century Gothic" w:cs="Arial"/>
          <w:bCs/>
          <w:color w:val="262626" w:themeColor="text1" w:themeTint="D9"/>
          <w:sz w:val="18"/>
          <w:szCs w:val="18"/>
          <w:lang w:eastAsia="en-US"/>
        </w:rPr>
        <w:tab/>
        <w:t>Anzahl: ........</w:t>
      </w:r>
    </w:p>
    <w:p w14:paraId="59CB1657" w14:textId="77777777" w:rsidR="00B07008" w:rsidRPr="00AB0B75" w:rsidRDefault="00B07008" w:rsidP="00B07008">
      <w:pPr>
        <w:rPr>
          <w:rFonts w:ascii="Century Gothic" w:hAnsi="Century Gothic" w:cs="Arial"/>
          <w:bCs/>
          <w:color w:val="262626" w:themeColor="text1" w:themeTint="D9"/>
          <w:sz w:val="18"/>
          <w:szCs w:val="18"/>
          <w:lang w:eastAsia="en-US"/>
        </w:rPr>
      </w:pPr>
    </w:p>
    <w:p w14:paraId="5F24E557" w14:textId="2C56269D" w:rsidR="00B07008" w:rsidRPr="00AB0B75" w:rsidRDefault="00B07008" w:rsidP="00B070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d280</w:t>
      </w:r>
      <w:r w:rsidR="00BA6B4D" w:rsidRPr="00BA6B4D">
        <w:rPr>
          <w:rFonts w:ascii="Century Gothic" w:hAnsi="Century Gothic" w:cs="Arial"/>
          <w:bCs/>
          <w:color w:val="262626" w:themeColor="text1" w:themeTint="D9"/>
          <w:sz w:val="18"/>
          <w:szCs w:val="18"/>
          <w:lang w:eastAsia="en-US"/>
        </w:rPr>
        <w:t xml:space="preserve"> </w:t>
      </w:r>
      <w:r w:rsidR="00AA52E0">
        <w:rPr>
          <w:rFonts w:ascii="Century Gothic" w:hAnsi="Century Gothic" w:cs="Arial"/>
          <w:bCs/>
          <w:color w:val="262626" w:themeColor="text1" w:themeTint="D9"/>
          <w:sz w:val="18"/>
          <w:szCs w:val="18"/>
          <w:lang w:eastAsia="en-US"/>
        </w:rPr>
        <w:t>x 3“</w:t>
      </w:r>
    </w:p>
    <w:p w14:paraId="257F1D5D" w14:textId="77777777" w:rsidR="00B07008" w:rsidRPr="00AB0B75" w:rsidRDefault="00B07008" w:rsidP="00B070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727.110.06.280090                </w:t>
      </w:r>
      <w:r w:rsidRPr="00AB0B75">
        <w:rPr>
          <w:rFonts w:ascii="Century Gothic" w:hAnsi="Century Gothic" w:cs="Arial"/>
          <w:bCs/>
          <w:color w:val="262626" w:themeColor="text1" w:themeTint="D9"/>
          <w:sz w:val="18"/>
          <w:szCs w:val="18"/>
          <w:lang w:eastAsia="en-US"/>
        </w:rPr>
        <w:tab/>
        <w:t>Anzahl: ........</w:t>
      </w:r>
    </w:p>
    <w:p w14:paraId="18963BB3" w14:textId="77777777" w:rsidR="00B07008" w:rsidRPr="00AB0B75" w:rsidRDefault="00B07008" w:rsidP="00B07008">
      <w:pPr>
        <w:rPr>
          <w:rFonts w:ascii="Century Gothic" w:hAnsi="Century Gothic" w:cs="Arial"/>
          <w:bCs/>
          <w:color w:val="262626" w:themeColor="text1" w:themeTint="D9"/>
          <w:sz w:val="18"/>
          <w:szCs w:val="18"/>
          <w:lang w:eastAsia="en-US"/>
        </w:rPr>
      </w:pPr>
    </w:p>
    <w:p w14:paraId="567CFD5F" w14:textId="0D387CE0" w:rsidR="00B07008" w:rsidRPr="00AB0B75" w:rsidRDefault="00B07008" w:rsidP="00B070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d280</w:t>
      </w:r>
      <w:r w:rsidR="00BA6B4D" w:rsidRPr="00BA6B4D">
        <w:rPr>
          <w:rFonts w:ascii="Century Gothic" w:hAnsi="Century Gothic" w:cs="Arial"/>
          <w:bCs/>
          <w:color w:val="262626" w:themeColor="text1" w:themeTint="D9"/>
          <w:sz w:val="18"/>
          <w:szCs w:val="18"/>
          <w:lang w:eastAsia="en-US"/>
        </w:rPr>
        <w:t xml:space="preserve"> </w:t>
      </w:r>
      <w:r w:rsidR="00AA52E0">
        <w:rPr>
          <w:rFonts w:ascii="Century Gothic" w:hAnsi="Century Gothic" w:cs="Arial"/>
          <w:bCs/>
          <w:color w:val="262626" w:themeColor="text1" w:themeTint="D9"/>
          <w:sz w:val="18"/>
          <w:szCs w:val="18"/>
          <w:lang w:eastAsia="en-US"/>
        </w:rPr>
        <w:t>x 4“</w:t>
      </w:r>
    </w:p>
    <w:p w14:paraId="1410F9F5" w14:textId="77777777" w:rsidR="00B07008" w:rsidRPr="00AB0B75" w:rsidRDefault="00B07008" w:rsidP="00B0700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727.110.06.280110              </w:t>
      </w:r>
      <w:r w:rsidRPr="00AB0B75">
        <w:rPr>
          <w:rFonts w:ascii="Century Gothic" w:hAnsi="Century Gothic" w:cs="Arial"/>
          <w:bCs/>
          <w:color w:val="262626" w:themeColor="text1" w:themeTint="D9"/>
          <w:sz w:val="18"/>
          <w:szCs w:val="18"/>
          <w:lang w:eastAsia="en-US"/>
        </w:rPr>
        <w:tab/>
        <w:t>Anzahl: ........</w:t>
      </w:r>
    </w:p>
    <w:p w14:paraId="6A51FAAD" w14:textId="77777777" w:rsidR="00AA034F" w:rsidRPr="00AB0B75" w:rsidRDefault="00AA034F" w:rsidP="00701795">
      <w:pPr>
        <w:rPr>
          <w:rFonts w:ascii="Century Gothic" w:hAnsi="Century Gothic" w:cs="Arial"/>
          <w:bCs/>
          <w:color w:val="262626" w:themeColor="text1" w:themeTint="D9"/>
          <w:sz w:val="18"/>
          <w:szCs w:val="18"/>
          <w:lang w:eastAsia="en-US"/>
        </w:rPr>
      </w:pPr>
    </w:p>
    <w:p w14:paraId="660AB468" w14:textId="46BB5CF9" w:rsidR="00AA034F" w:rsidRPr="00AB0B75" w:rsidRDefault="00AA034F" w:rsidP="00AA03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00BA6B4D">
        <w:rPr>
          <w:rFonts w:ascii="Century Gothic" w:hAnsi="Century Gothic" w:cs="Arial"/>
          <w:bCs/>
          <w:color w:val="262626" w:themeColor="text1" w:themeTint="D9"/>
          <w:sz w:val="18"/>
          <w:szCs w:val="18"/>
          <w:lang w:eastAsia="en-US"/>
        </w:rPr>
        <w:t xml:space="preserve"> </w:t>
      </w:r>
      <w:r w:rsidR="00AA52E0">
        <w:rPr>
          <w:rFonts w:ascii="Century Gothic" w:hAnsi="Century Gothic" w:cs="Arial"/>
          <w:bCs/>
          <w:color w:val="262626" w:themeColor="text1" w:themeTint="D9"/>
          <w:sz w:val="18"/>
          <w:szCs w:val="18"/>
          <w:lang w:eastAsia="en-US"/>
        </w:rPr>
        <w:t>x 1 ¼“</w:t>
      </w:r>
      <w:r w:rsidRPr="00AB0B75">
        <w:rPr>
          <w:rFonts w:ascii="Century Gothic" w:hAnsi="Century Gothic" w:cs="Arial"/>
          <w:bCs/>
          <w:color w:val="262626" w:themeColor="text1" w:themeTint="D9"/>
          <w:sz w:val="18"/>
          <w:szCs w:val="18"/>
          <w:lang w:eastAsia="en-US"/>
        </w:rPr>
        <w:tab/>
      </w:r>
    </w:p>
    <w:p w14:paraId="43B7F9C2" w14:textId="77777777" w:rsidR="00AA034F" w:rsidRPr="00AB0B75" w:rsidRDefault="00AA034F" w:rsidP="00AA03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727.110.06.315040                </w:t>
      </w:r>
      <w:r w:rsidRPr="00AB0B75">
        <w:rPr>
          <w:rFonts w:ascii="Century Gothic" w:hAnsi="Century Gothic" w:cs="Arial"/>
          <w:bCs/>
          <w:color w:val="262626" w:themeColor="text1" w:themeTint="D9"/>
          <w:sz w:val="18"/>
          <w:szCs w:val="18"/>
          <w:lang w:eastAsia="en-US"/>
        </w:rPr>
        <w:tab/>
        <w:t>Anzahl: ........</w:t>
      </w:r>
    </w:p>
    <w:p w14:paraId="03F56A9C" w14:textId="77777777" w:rsidR="00AA034F" w:rsidRPr="00AB0B75" w:rsidRDefault="00AA034F" w:rsidP="00AA034F">
      <w:pPr>
        <w:rPr>
          <w:rFonts w:ascii="Century Gothic" w:hAnsi="Century Gothic" w:cs="Arial"/>
          <w:bCs/>
          <w:color w:val="262626" w:themeColor="text1" w:themeTint="D9"/>
          <w:sz w:val="18"/>
          <w:szCs w:val="18"/>
          <w:lang w:eastAsia="en-US"/>
        </w:rPr>
      </w:pPr>
    </w:p>
    <w:p w14:paraId="7907A20F" w14:textId="1C01F480" w:rsidR="00AA034F" w:rsidRPr="00AB0B75" w:rsidRDefault="00AA034F" w:rsidP="00AA03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00BA6B4D" w:rsidRPr="00BA6B4D">
        <w:rPr>
          <w:rFonts w:ascii="Century Gothic" w:hAnsi="Century Gothic" w:cs="Arial"/>
          <w:bCs/>
          <w:color w:val="262626" w:themeColor="text1" w:themeTint="D9"/>
          <w:sz w:val="18"/>
          <w:szCs w:val="18"/>
          <w:lang w:eastAsia="en-US"/>
        </w:rPr>
        <w:t xml:space="preserve"> </w:t>
      </w:r>
      <w:r w:rsidR="00AA52E0">
        <w:rPr>
          <w:rFonts w:ascii="Century Gothic" w:hAnsi="Century Gothic" w:cs="Arial"/>
          <w:bCs/>
          <w:color w:val="262626" w:themeColor="text1" w:themeTint="D9"/>
          <w:sz w:val="18"/>
          <w:szCs w:val="18"/>
          <w:lang w:eastAsia="en-US"/>
        </w:rPr>
        <w:t>x 1 ½“</w:t>
      </w:r>
    </w:p>
    <w:p w14:paraId="34E10CEA" w14:textId="77777777" w:rsidR="00AA034F" w:rsidRPr="00AB0B75" w:rsidRDefault="00AA034F" w:rsidP="00AA03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727.110.06.315050                </w:t>
      </w:r>
      <w:r w:rsidRPr="00AB0B75">
        <w:rPr>
          <w:rFonts w:ascii="Century Gothic" w:hAnsi="Century Gothic" w:cs="Arial"/>
          <w:bCs/>
          <w:color w:val="262626" w:themeColor="text1" w:themeTint="D9"/>
          <w:sz w:val="18"/>
          <w:szCs w:val="18"/>
          <w:lang w:eastAsia="en-US"/>
        </w:rPr>
        <w:tab/>
        <w:t>Anzahl: ........</w:t>
      </w:r>
    </w:p>
    <w:p w14:paraId="38B94367" w14:textId="77777777" w:rsidR="00AA034F" w:rsidRPr="00AB0B75" w:rsidRDefault="00AA034F" w:rsidP="00AA034F">
      <w:pPr>
        <w:rPr>
          <w:rFonts w:ascii="Century Gothic" w:hAnsi="Century Gothic" w:cs="Arial"/>
          <w:bCs/>
          <w:color w:val="262626" w:themeColor="text1" w:themeTint="D9"/>
          <w:sz w:val="18"/>
          <w:szCs w:val="18"/>
          <w:lang w:eastAsia="en-US"/>
        </w:rPr>
      </w:pPr>
    </w:p>
    <w:p w14:paraId="365B8A74" w14:textId="3049C824" w:rsidR="00AA034F" w:rsidRPr="00AB0B75" w:rsidRDefault="00AA034F" w:rsidP="00AA03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00BA6B4D" w:rsidRPr="00BA6B4D">
        <w:rPr>
          <w:rFonts w:ascii="Century Gothic" w:hAnsi="Century Gothic" w:cs="Arial"/>
          <w:bCs/>
          <w:color w:val="262626" w:themeColor="text1" w:themeTint="D9"/>
          <w:sz w:val="18"/>
          <w:szCs w:val="18"/>
          <w:lang w:eastAsia="en-US"/>
        </w:rPr>
        <w:t xml:space="preserve"> </w:t>
      </w:r>
      <w:r w:rsidR="00BA6B4D">
        <w:rPr>
          <w:rFonts w:ascii="Century Gothic" w:hAnsi="Century Gothic" w:cs="Arial"/>
          <w:bCs/>
          <w:color w:val="262626" w:themeColor="text1" w:themeTint="D9"/>
          <w:sz w:val="18"/>
          <w:szCs w:val="18"/>
          <w:lang w:eastAsia="en-US"/>
        </w:rPr>
        <w:t xml:space="preserve">x </w:t>
      </w:r>
      <w:r w:rsidR="00AA52E0">
        <w:rPr>
          <w:rFonts w:ascii="Century Gothic" w:hAnsi="Century Gothic" w:cs="Arial"/>
          <w:bCs/>
          <w:color w:val="262626" w:themeColor="text1" w:themeTint="D9"/>
          <w:sz w:val="18"/>
          <w:szCs w:val="18"/>
          <w:lang w:eastAsia="en-US"/>
        </w:rPr>
        <w:t>2</w:t>
      </w:r>
      <w:r w:rsidR="00BA6B4D">
        <w:rPr>
          <w:rFonts w:ascii="Century Gothic" w:hAnsi="Century Gothic" w:cs="Arial"/>
          <w:bCs/>
          <w:color w:val="262626" w:themeColor="text1" w:themeTint="D9"/>
          <w:sz w:val="18"/>
          <w:szCs w:val="18"/>
          <w:lang w:eastAsia="en-US"/>
        </w:rPr>
        <w:t>“</w:t>
      </w:r>
      <w:r w:rsidR="00BA6B4D" w:rsidRPr="00AB0B75">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b/>
      </w:r>
    </w:p>
    <w:p w14:paraId="70DB5B48" w14:textId="77777777" w:rsidR="00AA034F" w:rsidRPr="00AB0B75" w:rsidRDefault="00AA034F" w:rsidP="00AA03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727.110.06.315063                </w:t>
      </w:r>
      <w:r w:rsidRPr="00AB0B75">
        <w:rPr>
          <w:rFonts w:ascii="Century Gothic" w:hAnsi="Century Gothic" w:cs="Arial"/>
          <w:bCs/>
          <w:color w:val="262626" w:themeColor="text1" w:themeTint="D9"/>
          <w:sz w:val="18"/>
          <w:szCs w:val="18"/>
          <w:lang w:eastAsia="en-US"/>
        </w:rPr>
        <w:tab/>
        <w:t>Anzahl: ........</w:t>
      </w:r>
    </w:p>
    <w:p w14:paraId="2A49BC83" w14:textId="77777777" w:rsidR="00AA034F" w:rsidRPr="00AB0B75" w:rsidRDefault="00AA034F" w:rsidP="00AA034F">
      <w:pPr>
        <w:rPr>
          <w:rFonts w:ascii="Century Gothic" w:hAnsi="Century Gothic" w:cs="Arial"/>
          <w:bCs/>
          <w:color w:val="262626" w:themeColor="text1" w:themeTint="D9"/>
          <w:sz w:val="18"/>
          <w:szCs w:val="18"/>
          <w:lang w:eastAsia="en-US"/>
        </w:rPr>
      </w:pPr>
    </w:p>
    <w:p w14:paraId="69D1C208" w14:textId="634B31CC" w:rsidR="00AA034F" w:rsidRPr="00AB0B75" w:rsidRDefault="00AA034F" w:rsidP="00AA03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00BA6B4D" w:rsidRPr="00BA6B4D">
        <w:rPr>
          <w:rFonts w:ascii="Century Gothic" w:hAnsi="Century Gothic" w:cs="Arial"/>
          <w:bCs/>
          <w:color w:val="262626" w:themeColor="text1" w:themeTint="D9"/>
          <w:sz w:val="18"/>
          <w:szCs w:val="18"/>
          <w:lang w:eastAsia="en-US"/>
        </w:rPr>
        <w:t xml:space="preserve"> </w:t>
      </w:r>
      <w:r w:rsidR="00AA52E0">
        <w:rPr>
          <w:rFonts w:ascii="Century Gothic" w:hAnsi="Century Gothic" w:cs="Arial"/>
          <w:bCs/>
          <w:color w:val="262626" w:themeColor="text1" w:themeTint="D9"/>
          <w:sz w:val="18"/>
          <w:szCs w:val="18"/>
          <w:lang w:eastAsia="en-US"/>
        </w:rPr>
        <w:t>x 3“</w:t>
      </w:r>
    </w:p>
    <w:p w14:paraId="2F0DA1F2" w14:textId="77777777" w:rsidR="00AA034F" w:rsidRPr="00AB0B75" w:rsidRDefault="00AA034F" w:rsidP="00AA03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727.110.06.315090                </w:t>
      </w:r>
      <w:r w:rsidRPr="00AB0B75">
        <w:rPr>
          <w:rFonts w:ascii="Century Gothic" w:hAnsi="Century Gothic" w:cs="Arial"/>
          <w:bCs/>
          <w:color w:val="262626" w:themeColor="text1" w:themeTint="D9"/>
          <w:sz w:val="18"/>
          <w:szCs w:val="18"/>
          <w:lang w:eastAsia="en-US"/>
        </w:rPr>
        <w:tab/>
        <w:t>Anzahl: ........</w:t>
      </w:r>
    </w:p>
    <w:p w14:paraId="390A901D" w14:textId="77777777" w:rsidR="00AA034F" w:rsidRPr="00AB0B75" w:rsidRDefault="00AA034F" w:rsidP="00AA034F">
      <w:pPr>
        <w:rPr>
          <w:rFonts w:ascii="Century Gothic" w:hAnsi="Century Gothic" w:cs="Arial"/>
          <w:bCs/>
          <w:color w:val="262626" w:themeColor="text1" w:themeTint="D9"/>
          <w:sz w:val="18"/>
          <w:szCs w:val="18"/>
          <w:lang w:eastAsia="en-US"/>
        </w:rPr>
      </w:pPr>
    </w:p>
    <w:p w14:paraId="65478226" w14:textId="33C9783F" w:rsidR="00AA034F" w:rsidRPr="00AB0B75" w:rsidRDefault="00AA034F" w:rsidP="00AA03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r w:rsidR="00BA6B4D" w:rsidRPr="00BA6B4D">
        <w:rPr>
          <w:rFonts w:ascii="Century Gothic" w:hAnsi="Century Gothic" w:cs="Arial"/>
          <w:bCs/>
          <w:color w:val="262626" w:themeColor="text1" w:themeTint="D9"/>
          <w:sz w:val="18"/>
          <w:szCs w:val="18"/>
          <w:lang w:eastAsia="en-US"/>
        </w:rPr>
        <w:t xml:space="preserve"> </w:t>
      </w:r>
      <w:r w:rsidR="00AA52E0">
        <w:rPr>
          <w:rFonts w:ascii="Century Gothic" w:hAnsi="Century Gothic" w:cs="Arial"/>
          <w:bCs/>
          <w:color w:val="262626" w:themeColor="text1" w:themeTint="D9"/>
          <w:sz w:val="18"/>
          <w:szCs w:val="18"/>
          <w:lang w:eastAsia="en-US"/>
        </w:rPr>
        <w:t>x 4“</w:t>
      </w:r>
    </w:p>
    <w:p w14:paraId="0358CEF0" w14:textId="77777777" w:rsidR="00AA034F" w:rsidRPr="00AB0B75" w:rsidRDefault="00AA034F" w:rsidP="00AA034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 xml:space="preserve">727.110.06.315110              </w:t>
      </w:r>
      <w:r w:rsidRPr="00AB0B75">
        <w:rPr>
          <w:rFonts w:ascii="Century Gothic" w:hAnsi="Century Gothic" w:cs="Arial"/>
          <w:bCs/>
          <w:color w:val="262626" w:themeColor="text1" w:themeTint="D9"/>
          <w:sz w:val="18"/>
          <w:szCs w:val="18"/>
          <w:lang w:eastAsia="en-US"/>
        </w:rPr>
        <w:tab/>
        <w:t>Anzahl: ........</w:t>
      </w:r>
    </w:p>
    <w:p w14:paraId="01078C95" w14:textId="77777777" w:rsidR="00AA034F" w:rsidRPr="00AB0B75" w:rsidRDefault="00AA034F" w:rsidP="00701795">
      <w:pPr>
        <w:rPr>
          <w:rFonts w:ascii="Century Gothic" w:hAnsi="Century Gothic" w:cs="Arial"/>
          <w:bCs/>
          <w:color w:val="262626" w:themeColor="text1" w:themeTint="D9"/>
          <w:sz w:val="18"/>
          <w:szCs w:val="18"/>
          <w:lang w:eastAsia="en-US"/>
        </w:rPr>
      </w:pPr>
    </w:p>
    <w:p w14:paraId="485B6AA9" w14:textId="77777777" w:rsidR="00A8364C" w:rsidRPr="00AB0B75" w:rsidRDefault="00A8364C" w:rsidP="00701795">
      <w:pPr>
        <w:rPr>
          <w:rFonts w:ascii="Century Gothic" w:hAnsi="Century Gothic" w:cs="Arial"/>
          <w:bCs/>
          <w:color w:val="262626" w:themeColor="text1" w:themeTint="D9"/>
          <w:sz w:val="18"/>
          <w:szCs w:val="18"/>
          <w:lang w:eastAsia="en-US"/>
        </w:rPr>
      </w:pPr>
    </w:p>
    <w:p w14:paraId="7617BF6A" w14:textId="77777777" w:rsidR="00E66EE0" w:rsidRPr="00AB0B75" w:rsidRDefault="00A8364C" w:rsidP="00A8364C">
      <w:pPr>
        <w:pStyle w:val="berschrift3"/>
        <w:rPr>
          <w:rFonts w:ascii="Century Gothic" w:hAnsi="Century Gothic"/>
          <w:color w:val="262626" w:themeColor="text1" w:themeTint="D9"/>
          <w:sz w:val="18"/>
          <w:szCs w:val="18"/>
          <w:lang w:eastAsia="en-US"/>
        </w:rPr>
      </w:pPr>
      <w:bookmarkStart w:id="476" w:name="_Toc188537499"/>
      <w:r w:rsidRPr="00AB0B75">
        <w:rPr>
          <w:rFonts w:ascii="Century Gothic" w:hAnsi="Century Gothic"/>
          <w:color w:val="262626" w:themeColor="text1" w:themeTint="D9"/>
          <w:sz w:val="18"/>
          <w:szCs w:val="18"/>
          <w:lang w:eastAsia="en-US"/>
        </w:rPr>
        <w:t>Rohrklemme, PE</w:t>
      </w:r>
      <w:bookmarkEnd w:id="476"/>
    </w:p>
    <w:p w14:paraId="0817468A" w14:textId="77777777" w:rsidR="00A8364C" w:rsidRPr="00AB0B75" w:rsidRDefault="00A8364C" w:rsidP="00E66EE0">
      <w:pPr>
        <w:rPr>
          <w:rFonts w:ascii="Century Gothic" w:hAnsi="Century Gothic" w:cs="Arial"/>
          <w:b/>
          <w:bCs/>
          <w:color w:val="262626" w:themeColor="text1" w:themeTint="D9"/>
          <w:sz w:val="18"/>
          <w:szCs w:val="18"/>
          <w:lang w:eastAsia="en-US"/>
        </w:rPr>
      </w:pPr>
    </w:p>
    <w:p w14:paraId="7FF9C783" w14:textId="77777777" w:rsidR="00E66EE0" w:rsidRPr="00AB0B75" w:rsidRDefault="00E66EE0" w:rsidP="00A8364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w:t>
      </w:r>
      <w:r w:rsidR="00A8364C" w:rsidRPr="00AB0B75">
        <w:rPr>
          <w:rFonts w:ascii="Century Gothic" w:hAnsi="Century Gothic" w:cs="Arial"/>
          <w:bCs/>
          <w:color w:val="262626" w:themeColor="text1" w:themeTint="D9"/>
          <w:sz w:val="18"/>
          <w:szCs w:val="18"/>
          <w:lang w:eastAsia="en-US"/>
        </w:rPr>
        <w:t>d40-d110 mit Bügel</w:t>
      </w:r>
    </w:p>
    <w:p w14:paraId="2C67F350" w14:textId="77777777" w:rsidR="00E66EE0" w:rsidRPr="00AB0B75" w:rsidRDefault="00E66EE0" w:rsidP="00E66EE0">
      <w:pPr>
        <w:rPr>
          <w:rFonts w:ascii="Century Gothic" w:hAnsi="Century Gothic" w:cs="Arial"/>
          <w:bCs/>
          <w:color w:val="262626" w:themeColor="text1" w:themeTint="D9"/>
          <w:sz w:val="18"/>
          <w:szCs w:val="18"/>
          <w:lang w:eastAsia="en-US"/>
        </w:rPr>
      </w:pPr>
      <w:bookmarkStart w:id="477" w:name="_Hlk516755657"/>
    </w:p>
    <w:p w14:paraId="2AEE0E51"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w:t>
      </w:r>
      <w:r w:rsidR="00A8364C" w:rsidRPr="00AB0B75">
        <w:rPr>
          <w:rFonts w:ascii="Century Gothic" w:hAnsi="Century Gothic" w:cs="Arial"/>
          <w:bCs/>
          <w:color w:val="262626" w:themeColor="text1" w:themeTint="D9"/>
          <w:sz w:val="18"/>
          <w:szCs w:val="18"/>
          <w:lang w:eastAsia="en-US"/>
        </w:rPr>
        <w:t>16</w:t>
      </w:r>
      <w:r w:rsidRPr="00AB0B75">
        <w:rPr>
          <w:rFonts w:ascii="Century Gothic" w:hAnsi="Century Gothic" w:cs="Arial"/>
          <w:bCs/>
          <w:color w:val="262626" w:themeColor="text1" w:themeTint="D9"/>
          <w:sz w:val="18"/>
          <w:szCs w:val="18"/>
          <w:lang w:eastAsia="en-US"/>
        </w:rPr>
        <w:tab/>
      </w:r>
    </w:p>
    <w:p w14:paraId="09A8137E"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A8364C" w:rsidRPr="00AB0B75">
        <w:rPr>
          <w:rFonts w:ascii="Century Gothic" w:hAnsi="Century Gothic" w:cs="Arial"/>
          <w:bCs/>
          <w:color w:val="262626" w:themeColor="text1" w:themeTint="D9"/>
          <w:sz w:val="18"/>
          <w:szCs w:val="18"/>
          <w:lang w:eastAsia="en-US"/>
        </w:rPr>
        <w:t>026</w:t>
      </w:r>
      <w:r w:rsidRPr="00AB0B75">
        <w:rPr>
          <w:rFonts w:ascii="Century Gothic" w:hAnsi="Century Gothic" w:cs="Arial"/>
          <w:bCs/>
          <w:color w:val="262626" w:themeColor="text1" w:themeTint="D9"/>
          <w:sz w:val="18"/>
          <w:szCs w:val="18"/>
          <w:lang w:eastAsia="en-US"/>
        </w:rPr>
        <w:t>.</w:t>
      </w:r>
      <w:r w:rsidR="00A8364C" w:rsidRPr="00AB0B75">
        <w:rPr>
          <w:rFonts w:ascii="Century Gothic" w:hAnsi="Century Gothic" w:cs="Arial"/>
          <w:bCs/>
          <w:color w:val="262626" w:themeColor="text1" w:themeTint="D9"/>
          <w:sz w:val="18"/>
          <w:szCs w:val="18"/>
          <w:lang w:eastAsia="en-US"/>
        </w:rPr>
        <w:t>20</w:t>
      </w:r>
      <w:r w:rsidRPr="00AB0B75">
        <w:rPr>
          <w:rFonts w:ascii="Century Gothic" w:hAnsi="Century Gothic" w:cs="Arial"/>
          <w:bCs/>
          <w:color w:val="262626" w:themeColor="text1" w:themeTint="D9"/>
          <w:sz w:val="18"/>
          <w:szCs w:val="18"/>
          <w:lang w:eastAsia="en-US"/>
        </w:rPr>
        <w:t>0.0</w:t>
      </w:r>
      <w:r w:rsidR="00A8364C" w:rsidRPr="00AB0B75">
        <w:rPr>
          <w:rFonts w:ascii="Century Gothic" w:hAnsi="Century Gothic" w:cs="Arial"/>
          <w:bCs/>
          <w:color w:val="262626" w:themeColor="text1" w:themeTint="D9"/>
          <w:sz w:val="18"/>
          <w:szCs w:val="18"/>
          <w:lang w:eastAsia="en-US"/>
        </w:rPr>
        <w:t>16</w:t>
      </w:r>
      <w:r w:rsidRPr="00AB0B75">
        <w:rPr>
          <w:rFonts w:ascii="Century Gothic" w:hAnsi="Century Gothic" w:cs="Arial"/>
          <w:bCs/>
          <w:color w:val="262626" w:themeColor="text1" w:themeTint="D9"/>
          <w:sz w:val="18"/>
          <w:szCs w:val="18"/>
          <w:lang w:eastAsia="en-US"/>
        </w:rPr>
        <w:tab/>
        <w:t>Anzahl: ........</w:t>
      </w:r>
    </w:p>
    <w:bookmarkEnd w:id="477"/>
    <w:p w14:paraId="100088FE" w14:textId="77777777" w:rsidR="00A8364C" w:rsidRPr="00AB0B75" w:rsidRDefault="00A8364C" w:rsidP="00A8364C">
      <w:pPr>
        <w:rPr>
          <w:rFonts w:ascii="Century Gothic" w:hAnsi="Century Gothic" w:cs="Arial"/>
          <w:bCs/>
          <w:color w:val="262626" w:themeColor="text1" w:themeTint="D9"/>
          <w:sz w:val="18"/>
          <w:szCs w:val="18"/>
          <w:lang w:eastAsia="en-US"/>
        </w:rPr>
      </w:pPr>
    </w:p>
    <w:p w14:paraId="7F941EEF" w14:textId="77777777" w:rsidR="00A8364C" w:rsidRPr="00AB0B75" w:rsidRDefault="00A8364C" w:rsidP="00A8364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w:t>
      </w:r>
      <w:r w:rsidRPr="00AB0B75">
        <w:rPr>
          <w:rFonts w:ascii="Century Gothic" w:hAnsi="Century Gothic" w:cs="Arial"/>
          <w:bCs/>
          <w:color w:val="262626" w:themeColor="text1" w:themeTint="D9"/>
          <w:sz w:val="18"/>
          <w:szCs w:val="18"/>
          <w:lang w:eastAsia="en-US"/>
        </w:rPr>
        <w:tab/>
      </w:r>
    </w:p>
    <w:p w14:paraId="7073AC89" w14:textId="77777777" w:rsidR="00A8364C" w:rsidRPr="00AB0B75" w:rsidRDefault="00A8364C" w:rsidP="00A8364C">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026.200.020</w:t>
      </w:r>
      <w:r w:rsidRPr="00AB0B75">
        <w:rPr>
          <w:rFonts w:ascii="Century Gothic" w:hAnsi="Century Gothic" w:cs="Arial"/>
          <w:bCs/>
          <w:color w:val="262626" w:themeColor="text1" w:themeTint="D9"/>
          <w:sz w:val="18"/>
          <w:szCs w:val="18"/>
          <w:lang w:eastAsia="en-US"/>
        </w:rPr>
        <w:tab/>
        <w:t>Anzahl: ........</w:t>
      </w:r>
    </w:p>
    <w:p w14:paraId="20AEEB66" w14:textId="77777777" w:rsidR="00A8364C" w:rsidRPr="00AB0B75" w:rsidRDefault="00A8364C" w:rsidP="00E66EE0">
      <w:pPr>
        <w:rPr>
          <w:rFonts w:ascii="Century Gothic" w:hAnsi="Century Gothic" w:cs="Arial"/>
          <w:bCs/>
          <w:color w:val="262626" w:themeColor="text1" w:themeTint="D9"/>
          <w:sz w:val="18"/>
          <w:szCs w:val="18"/>
          <w:lang w:eastAsia="en-US"/>
        </w:rPr>
      </w:pPr>
    </w:p>
    <w:p w14:paraId="7189639F"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w:t>
      </w:r>
      <w:r w:rsidRPr="00AB0B75">
        <w:rPr>
          <w:rFonts w:ascii="Century Gothic" w:hAnsi="Century Gothic" w:cs="Arial"/>
          <w:bCs/>
          <w:color w:val="262626" w:themeColor="text1" w:themeTint="D9"/>
          <w:sz w:val="18"/>
          <w:szCs w:val="18"/>
          <w:lang w:eastAsia="en-US"/>
        </w:rPr>
        <w:tab/>
      </w:r>
    </w:p>
    <w:p w14:paraId="3EBFB41C"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A8364C"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2</w:t>
      </w:r>
      <w:r w:rsidR="00A8364C" w:rsidRPr="00AB0B75">
        <w:rPr>
          <w:rFonts w:ascii="Century Gothic" w:hAnsi="Century Gothic" w:cs="Arial"/>
          <w:bCs/>
          <w:color w:val="262626" w:themeColor="text1" w:themeTint="D9"/>
          <w:sz w:val="18"/>
          <w:szCs w:val="18"/>
          <w:lang w:eastAsia="en-US"/>
        </w:rPr>
        <w:t>6</w:t>
      </w:r>
      <w:r w:rsidRPr="00AB0B75">
        <w:rPr>
          <w:rFonts w:ascii="Century Gothic" w:hAnsi="Century Gothic" w:cs="Arial"/>
          <w:bCs/>
          <w:color w:val="262626" w:themeColor="text1" w:themeTint="D9"/>
          <w:sz w:val="18"/>
          <w:szCs w:val="18"/>
          <w:lang w:eastAsia="en-US"/>
        </w:rPr>
        <w:t>.</w:t>
      </w:r>
      <w:r w:rsidR="00A8364C" w:rsidRPr="00AB0B75">
        <w:rPr>
          <w:rFonts w:ascii="Century Gothic" w:hAnsi="Century Gothic" w:cs="Arial"/>
          <w:bCs/>
          <w:color w:val="262626" w:themeColor="text1" w:themeTint="D9"/>
          <w:sz w:val="18"/>
          <w:szCs w:val="18"/>
          <w:lang w:eastAsia="en-US"/>
        </w:rPr>
        <w:t>20</w:t>
      </w:r>
      <w:r w:rsidR="00305DF6"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.025</w:t>
      </w:r>
      <w:r w:rsidRPr="00AB0B75">
        <w:rPr>
          <w:rFonts w:ascii="Century Gothic" w:hAnsi="Century Gothic" w:cs="Arial"/>
          <w:bCs/>
          <w:color w:val="262626" w:themeColor="text1" w:themeTint="D9"/>
          <w:sz w:val="18"/>
          <w:szCs w:val="18"/>
          <w:lang w:eastAsia="en-US"/>
        </w:rPr>
        <w:tab/>
        <w:t>Anzahl: ........</w:t>
      </w:r>
    </w:p>
    <w:p w14:paraId="5B6D7EFF" w14:textId="77777777" w:rsidR="00E66EE0" w:rsidRPr="00AB0B75" w:rsidRDefault="00E66EE0" w:rsidP="00E66EE0">
      <w:pPr>
        <w:rPr>
          <w:rFonts w:ascii="Century Gothic" w:hAnsi="Century Gothic" w:cs="Arial"/>
          <w:bCs/>
          <w:color w:val="262626" w:themeColor="text1" w:themeTint="D9"/>
          <w:sz w:val="18"/>
          <w:szCs w:val="18"/>
          <w:lang w:eastAsia="en-US"/>
        </w:rPr>
      </w:pPr>
    </w:p>
    <w:p w14:paraId="12ADDAE6"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Pr="00AB0B75">
        <w:rPr>
          <w:rFonts w:ascii="Century Gothic" w:hAnsi="Century Gothic" w:cs="Arial"/>
          <w:bCs/>
          <w:color w:val="262626" w:themeColor="text1" w:themeTint="D9"/>
          <w:sz w:val="18"/>
          <w:szCs w:val="18"/>
          <w:lang w:eastAsia="en-US"/>
        </w:rPr>
        <w:tab/>
      </w:r>
    </w:p>
    <w:p w14:paraId="32B3705D"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A8364C"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2</w:t>
      </w:r>
      <w:r w:rsidR="00A8364C" w:rsidRPr="00AB0B75">
        <w:rPr>
          <w:rFonts w:ascii="Century Gothic" w:hAnsi="Century Gothic" w:cs="Arial"/>
          <w:bCs/>
          <w:color w:val="262626" w:themeColor="text1" w:themeTint="D9"/>
          <w:sz w:val="18"/>
          <w:szCs w:val="18"/>
          <w:lang w:eastAsia="en-US"/>
        </w:rPr>
        <w:t>6</w:t>
      </w:r>
      <w:r w:rsidRPr="00AB0B75">
        <w:rPr>
          <w:rFonts w:ascii="Century Gothic" w:hAnsi="Century Gothic" w:cs="Arial"/>
          <w:bCs/>
          <w:color w:val="262626" w:themeColor="text1" w:themeTint="D9"/>
          <w:sz w:val="18"/>
          <w:szCs w:val="18"/>
          <w:lang w:eastAsia="en-US"/>
        </w:rPr>
        <w:t>.</w:t>
      </w:r>
      <w:r w:rsidR="00A8364C" w:rsidRPr="00AB0B75">
        <w:rPr>
          <w:rFonts w:ascii="Century Gothic" w:hAnsi="Century Gothic" w:cs="Arial"/>
          <w:bCs/>
          <w:color w:val="262626" w:themeColor="text1" w:themeTint="D9"/>
          <w:sz w:val="18"/>
          <w:szCs w:val="18"/>
          <w:lang w:eastAsia="en-US"/>
        </w:rPr>
        <w:t>20</w:t>
      </w:r>
      <w:r w:rsidR="00305DF6"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.032</w:t>
      </w:r>
      <w:r w:rsidRPr="00AB0B75">
        <w:rPr>
          <w:rFonts w:ascii="Century Gothic" w:hAnsi="Century Gothic" w:cs="Arial"/>
          <w:bCs/>
          <w:color w:val="262626" w:themeColor="text1" w:themeTint="D9"/>
          <w:sz w:val="18"/>
          <w:szCs w:val="18"/>
          <w:lang w:eastAsia="en-US"/>
        </w:rPr>
        <w:tab/>
        <w:t>Anzahl: ........</w:t>
      </w:r>
    </w:p>
    <w:p w14:paraId="28EA6C37" w14:textId="77777777" w:rsidR="00E66EE0" w:rsidRPr="00AB0B75" w:rsidRDefault="00E66EE0" w:rsidP="00E66EE0">
      <w:pPr>
        <w:rPr>
          <w:rFonts w:ascii="Century Gothic" w:hAnsi="Century Gothic" w:cs="Arial"/>
          <w:bCs/>
          <w:color w:val="262626" w:themeColor="text1" w:themeTint="D9"/>
          <w:sz w:val="18"/>
          <w:szCs w:val="18"/>
          <w:lang w:eastAsia="en-US"/>
        </w:rPr>
      </w:pPr>
    </w:p>
    <w:p w14:paraId="444637F2"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Pr="00AB0B75">
        <w:rPr>
          <w:rFonts w:ascii="Century Gothic" w:hAnsi="Century Gothic" w:cs="Arial"/>
          <w:bCs/>
          <w:color w:val="262626" w:themeColor="text1" w:themeTint="D9"/>
          <w:sz w:val="18"/>
          <w:szCs w:val="18"/>
          <w:lang w:eastAsia="en-US"/>
        </w:rPr>
        <w:tab/>
      </w:r>
    </w:p>
    <w:p w14:paraId="54DD2112"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A8364C"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2</w:t>
      </w:r>
      <w:r w:rsidR="00A8364C" w:rsidRPr="00AB0B75">
        <w:rPr>
          <w:rFonts w:ascii="Century Gothic" w:hAnsi="Century Gothic" w:cs="Arial"/>
          <w:bCs/>
          <w:color w:val="262626" w:themeColor="text1" w:themeTint="D9"/>
          <w:sz w:val="18"/>
          <w:szCs w:val="18"/>
          <w:lang w:eastAsia="en-US"/>
        </w:rPr>
        <w:t>6</w:t>
      </w:r>
      <w:r w:rsidRPr="00AB0B75">
        <w:rPr>
          <w:rFonts w:ascii="Century Gothic" w:hAnsi="Century Gothic" w:cs="Arial"/>
          <w:bCs/>
          <w:color w:val="262626" w:themeColor="text1" w:themeTint="D9"/>
          <w:sz w:val="18"/>
          <w:szCs w:val="18"/>
          <w:lang w:eastAsia="en-US"/>
        </w:rPr>
        <w:t>.</w:t>
      </w:r>
      <w:r w:rsidR="00A8364C" w:rsidRPr="00AB0B75">
        <w:rPr>
          <w:rFonts w:ascii="Century Gothic" w:hAnsi="Century Gothic" w:cs="Arial"/>
          <w:bCs/>
          <w:color w:val="262626" w:themeColor="text1" w:themeTint="D9"/>
          <w:sz w:val="18"/>
          <w:szCs w:val="18"/>
          <w:lang w:eastAsia="en-US"/>
        </w:rPr>
        <w:t>20</w:t>
      </w:r>
      <w:r w:rsidR="00305DF6"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040</w:t>
      </w:r>
      <w:r w:rsidRPr="00AB0B75">
        <w:rPr>
          <w:rFonts w:ascii="Century Gothic" w:hAnsi="Century Gothic" w:cs="Arial"/>
          <w:bCs/>
          <w:color w:val="262626" w:themeColor="text1" w:themeTint="D9"/>
          <w:sz w:val="18"/>
          <w:szCs w:val="18"/>
          <w:lang w:eastAsia="en-US"/>
        </w:rPr>
        <w:tab/>
        <w:t>Anzahl: ........</w:t>
      </w:r>
    </w:p>
    <w:p w14:paraId="424A876E" w14:textId="77777777" w:rsidR="00E66EE0" w:rsidRPr="00AB0B75" w:rsidRDefault="00E66EE0" w:rsidP="00E66EE0">
      <w:pPr>
        <w:rPr>
          <w:rFonts w:ascii="Century Gothic" w:hAnsi="Century Gothic" w:cs="Arial"/>
          <w:bCs/>
          <w:color w:val="262626" w:themeColor="text1" w:themeTint="D9"/>
          <w:sz w:val="18"/>
          <w:szCs w:val="18"/>
          <w:lang w:eastAsia="en-US"/>
        </w:rPr>
      </w:pPr>
    </w:p>
    <w:p w14:paraId="403A6346"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Pr="00AB0B75">
        <w:rPr>
          <w:rFonts w:ascii="Century Gothic" w:hAnsi="Century Gothic" w:cs="Arial"/>
          <w:bCs/>
          <w:color w:val="262626" w:themeColor="text1" w:themeTint="D9"/>
          <w:sz w:val="18"/>
          <w:szCs w:val="18"/>
          <w:lang w:eastAsia="en-US"/>
        </w:rPr>
        <w:tab/>
      </w:r>
    </w:p>
    <w:p w14:paraId="1AFF45E1"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A8364C"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2</w:t>
      </w:r>
      <w:r w:rsidR="00A8364C" w:rsidRPr="00AB0B75">
        <w:rPr>
          <w:rFonts w:ascii="Century Gothic" w:hAnsi="Century Gothic" w:cs="Arial"/>
          <w:bCs/>
          <w:color w:val="262626" w:themeColor="text1" w:themeTint="D9"/>
          <w:sz w:val="18"/>
          <w:szCs w:val="18"/>
          <w:lang w:eastAsia="en-US"/>
        </w:rPr>
        <w:t>6</w:t>
      </w:r>
      <w:r w:rsidRPr="00AB0B75">
        <w:rPr>
          <w:rFonts w:ascii="Century Gothic" w:hAnsi="Century Gothic" w:cs="Arial"/>
          <w:bCs/>
          <w:color w:val="262626" w:themeColor="text1" w:themeTint="D9"/>
          <w:sz w:val="18"/>
          <w:szCs w:val="18"/>
          <w:lang w:eastAsia="en-US"/>
        </w:rPr>
        <w:t>.</w:t>
      </w:r>
      <w:r w:rsidR="00A8364C" w:rsidRPr="00AB0B75">
        <w:rPr>
          <w:rFonts w:ascii="Century Gothic" w:hAnsi="Century Gothic" w:cs="Arial"/>
          <w:bCs/>
          <w:color w:val="262626" w:themeColor="text1" w:themeTint="D9"/>
          <w:sz w:val="18"/>
          <w:szCs w:val="18"/>
          <w:lang w:eastAsia="en-US"/>
        </w:rPr>
        <w:t>20</w:t>
      </w:r>
      <w:r w:rsidR="00305DF6"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.050</w:t>
      </w:r>
      <w:r w:rsidRPr="00AB0B75">
        <w:rPr>
          <w:rFonts w:ascii="Century Gothic" w:hAnsi="Century Gothic" w:cs="Arial"/>
          <w:bCs/>
          <w:color w:val="262626" w:themeColor="text1" w:themeTint="D9"/>
          <w:sz w:val="18"/>
          <w:szCs w:val="18"/>
          <w:lang w:eastAsia="en-US"/>
        </w:rPr>
        <w:tab/>
        <w:t>Anzahl: ........</w:t>
      </w:r>
    </w:p>
    <w:p w14:paraId="4E288D39" w14:textId="77777777" w:rsidR="00E66EE0" w:rsidRPr="00AB0B75" w:rsidRDefault="00E66EE0" w:rsidP="00E66EE0">
      <w:pPr>
        <w:rPr>
          <w:rFonts w:ascii="Century Gothic" w:hAnsi="Century Gothic" w:cs="Arial"/>
          <w:bCs/>
          <w:color w:val="262626" w:themeColor="text1" w:themeTint="D9"/>
          <w:sz w:val="18"/>
          <w:szCs w:val="18"/>
          <w:lang w:eastAsia="en-US"/>
        </w:rPr>
      </w:pPr>
    </w:p>
    <w:p w14:paraId="04BE9E4D"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Pr="00AB0B75">
        <w:rPr>
          <w:rFonts w:ascii="Century Gothic" w:hAnsi="Century Gothic" w:cs="Arial"/>
          <w:bCs/>
          <w:color w:val="262626" w:themeColor="text1" w:themeTint="D9"/>
          <w:sz w:val="18"/>
          <w:szCs w:val="18"/>
          <w:lang w:eastAsia="en-US"/>
        </w:rPr>
        <w:tab/>
      </w:r>
    </w:p>
    <w:p w14:paraId="1FCB943E"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w:t>
      </w:r>
      <w:r w:rsidR="00A8364C" w:rsidRPr="00AB0B75">
        <w:rPr>
          <w:rFonts w:ascii="Century Gothic" w:hAnsi="Century Gothic" w:cs="Arial"/>
          <w:bCs/>
          <w:color w:val="262626" w:themeColor="text1" w:themeTint="D9"/>
          <w:sz w:val="18"/>
          <w:szCs w:val="18"/>
          <w:lang w:eastAsia="en-US"/>
        </w:rPr>
        <w:t>-Nr:</w:t>
      </w:r>
      <w:r w:rsidR="00A8364C" w:rsidRPr="00AB0B75">
        <w:rPr>
          <w:rFonts w:ascii="Century Gothic" w:hAnsi="Century Gothic" w:cs="Arial"/>
          <w:bCs/>
          <w:color w:val="262626" w:themeColor="text1" w:themeTint="D9"/>
          <w:sz w:val="18"/>
          <w:szCs w:val="18"/>
          <w:lang w:eastAsia="en-US"/>
        </w:rPr>
        <w:tab/>
        <w:t>0</w:t>
      </w:r>
      <w:r w:rsidRPr="00AB0B75">
        <w:rPr>
          <w:rFonts w:ascii="Century Gothic" w:hAnsi="Century Gothic" w:cs="Arial"/>
          <w:bCs/>
          <w:color w:val="262626" w:themeColor="text1" w:themeTint="D9"/>
          <w:sz w:val="18"/>
          <w:szCs w:val="18"/>
          <w:lang w:eastAsia="en-US"/>
        </w:rPr>
        <w:t>2</w:t>
      </w:r>
      <w:r w:rsidR="00A8364C" w:rsidRPr="00AB0B75">
        <w:rPr>
          <w:rFonts w:ascii="Century Gothic" w:hAnsi="Century Gothic" w:cs="Arial"/>
          <w:bCs/>
          <w:color w:val="262626" w:themeColor="text1" w:themeTint="D9"/>
          <w:sz w:val="18"/>
          <w:szCs w:val="18"/>
          <w:lang w:eastAsia="en-US"/>
        </w:rPr>
        <w:t>6</w:t>
      </w:r>
      <w:r w:rsidRPr="00AB0B75">
        <w:rPr>
          <w:rFonts w:ascii="Century Gothic" w:hAnsi="Century Gothic" w:cs="Arial"/>
          <w:bCs/>
          <w:color w:val="262626" w:themeColor="text1" w:themeTint="D9"/>
          <w:sz w:val="18"/>
          <w:szCs w:val="18"/>
          <w:lang w:eastAsia="en-US"/>
        </w:rPr>
        <w:t>.</w:t>
      </w:r>
      <w:r w:rsidR="00A8364C" w:rsidRPr="00AB0B75">
        <w:rPr>
          <w:rFonts w:ascii="Century Gothic" w:hAnsi="Century Gothic" w:cs="Arial"/>
          <w:bCs/>
          <w:color w:val="262626" w:themeColor="text1" w:themeTint="D9"/>
          <w:sz w:val="18"/>
          <w:szCs w:val="18"/>
          <w:lang w:eastAsia="en-US"/>
        </w:rPr>
        <w:t>20</w:t>
      </w:r>
      <w:r w:rsidR="00305DF6"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.063</w:t>
      </w:r>
      <w:r w:rsidRPr="00AB0B75">
        <w:rPr>
          <w:rFonts w:ascii="Century Gothic" w:hAnsi="Century Gothic" w:cs="Arial"/>
          <w:bCs/>
          <w:color w:val="262626" w:themeColor="text1" w:themeTint="D9"/>
          <w:sz w:val="18"/>
          <w:szCs w:val="18"/>
          <w:lang w:eastAsia="en-US"/>
        </w:rPr>
        <w:tab/>
        <w:t>Anzahl: ........</w:t>
      </w:r>
    </w:p>
    <w:p w14:paraId="6002BEB3" w14:textId="77777777" w:rsidR="00E66EE0" w:rsidRPr="00AB0B75" w:rsidRDefault="00E66EE0" w:rsidP="00E66EE0">
      <w:pPr>
        <w:rPr>
          <w:rFonts w:ascii="Century Gothic" w:hAnsi="Century Gothic" w:cs="Arial"/>
          <w:bCs/>
          <w:color w:val="262626" w:themeColor="text1" w:themeTint="D9"/>
          <w:sz w:val="18"/>
          <w:szCs w:val="18"/>
          <w:lang w:eastAsia="en-US"/>
        </w:rPr>
      </w:pPr>
    </w:p>
    <w:p w14:paraId="645AD15C"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Pr="00AB0B75">
        <w:rPr>
          <w:rFonts w:ascii="Century Gothic" w:hAnsi="Century Gothic" w:cs="Arial"/>
          <w:bCs/>
          <w:color w:val="262626" w:themeColor="text1" w:themeTint="D9"/>
          <w:sz w:val="18"/>
          <w:szCs w:val="18"/>
          <w:lang w:eastAsia="en-US"/>
        </w:rPr>
        <w:tab/>
      </w:r>
    </w:p>
    <w:p w14:paraId="0B1EABB0"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A8364C"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2</w:t>
      </w:r>
      <w:r w:rsidR="00A8364C" w:rsidRPr="00AB0B75">
        <w:rPr>
          <w:rFonts w:ascii="Century Gothic" w:hAnsi="Century Gothic" w:cs="Arial"/>
          <w:bCs/>
          <w:color w:val="262626" w:themeColor="text1" w:themeTint="D9"/>
          <w:sz w:val="18"/>
          <w:szCs w:val="18"/>
          <w:lang w:eastAsia="en-US"/>
        </w:rPr>
        <w:t>6</w:t>
      </w:r>
      <w:r w:rsidRPr="00AB0B75">
        <w:rPr>
          <w:rFonts w:ascii="Century Gothic" w:hAnsi="Century Gothic" w:cs="Arial"/>
          <w:bCs/>
          <w:color w:val="262626" w:themeColor="text1" w:themeTint="D9"/>
          <w:sz w:val="18"/>
          <w:szCs w:val="18"/>
          <w:lang w:eastAsia="en-US"/>
        </w:rPr>
        <w:t>.</w:t>
      </w:r>
      <w:r w:rsidR="00A8364C" w:rsidRPr="00AB0B75">
        <w:rPr>
          <w:rFonts w:ascii="Century Gothic" w:hAnsi="Century Gothic" w:cs="Arial"/>
          <w:bCs/>
          <w:color w:val="262626" w:themeColor="text1" w:themeTint="D9"/>
          <w:sz w:val="18"/>
          <w:szCs w:val="18"/>
          <w:lang w:eastAsia="en-US"/>
        </w:rPr>
        <w:t>20</w:t>
      </w:r>
      <w:r w:rsidR="00305DF6"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.075</w:t>
      </w:r>
      <w:r w:rsidRPr="00AB0B75">
        <w:rPr>
          <w:rFonts w:ascii="Century Gothic" w:hAnsi="Century Gothic" w:cs="Arial"/>
          <w:bCs/>
          <w:color w:val="262626" w:themeColor="text1" w:themeTint="D9"/>
          <w:sz w:val="18"/>
          <w:szCs w:val="18"/>
          <w:lang w:eastAsia="en-US"/>
        </w:rPr>
        <w:tab/>
        <w:t>Anzahl: ........</w:t>
      </w:r>
    </w:p>
    <w:p w14:paraId="32AD3CAE" w14:textId="77777777" w:rsidR="00E66EE0" w:rsidRPr="00AB0B75" w:rsidRDefault="00E66EE0" w:rsidP="00E66EE0">
      <w:pPr>
        <w:rPr>
          <w:rFonts w:ascii="Century Gothic" w:hAnsi="Century Gothic" w:cs="Arial"/>
          <w:bCs/>
          <w:color w:val="262626" w:themeColor="text1" w:themeTint="D9"/>
          <w:sz w:val="18"/>
          <w:szCs w:val="18"/>
          <w:lang w:eastAsia="en-US"/>
        </w:rPr>
      </w:pPr>
    </w:p>
    <w:p w14:paraId="3AFDAC76"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r w:rsidRPr="00AB0B75">
        <w:rPr>
          <w:rFonts w:ascii="Century Gothic" w:hAnsi="Century Gothic" w:cs="Arial"/>
          <w:bCs/>
          <w:color w:val="262626" w:themeColor="text1" w:themeTint="D9"/>
          <w:sz w:val="18"/>
          <w:szCs w:val="18"/>
          <w:lang w:eastAsia="en-US"/>
        </w:rPr>
        <w:tab/>
      </w:r>
    </w:p>
    <w:p w14:paraId="30CE0F1F"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A8364C"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2</w:t>
      </w:r>
      <w:r w:rsidR="00A8364C" w:rsidRPr="00AB0B75">
        <w:rPr>
          <w:rFonts w:ascii="Century Gothic" w:hAnsi="Century Gothic" w:cs="Arial"/>
          <w:bCs/>
          <w:color w:val="262626" w:themeColor="text1" w:themeTint="D9"/>
          <w:sz w:val="18"/>
          <w:szCs w:val="18"/>
          <w:lang w:eastAsia="en-US"/>
        </w:rPr>
        <w:t>6</w:t>
      </w:r>
      <w:r w:rsidRPr="00AB0B75">
        <w:rPr>
          <w:rFonts w:ascii="Century Gothic" w:hAnsi="Century Gothic" w:cs="Arial"/>
          <w:bCs/>
          <w:color w:val="262626" w:themeColor="text1" w:themeTint="D9"/>
          <w:sz w:val="18"/>
          <w:szCs w:val="18"/>
          <w:lang w:eastAsia="en-US"/>
        </w:rPr>
        <w:t>.</w:t>
      </w:r>
      <w:r w:rsidR="00A8364C" w:rsidRPr="00AB0B75">
        <w:rPr>
          <w:rFonts w:ascii="Century Gothic" w:hAnsi="Century Gothic" w:cs="Arial"/>
          <w:bCs/>
          <w:color w:val="262626" w:themeColor="text1" w:themeTint="D9"/>
          <w:sz w:val="18"/>
          <w:szCs w:val="18"/>
          <w:lang w:eastAsia="en-US"/>
        </w:rPr>
        <w:t>200</w:t>
      </w:r>
      <w:r w:rsidR="00305DF6"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090</w:t>
      </w:r>
      <w:r w:rsidRPr="00AB0B75">
        <w:rPr>
          <w:rFonts w:ascii="Century Gothic" w:hAnsi="Century Gothic" w:cs="Arial"/>
          <w:bCs/>
          <w:color w:val="262626" w:themeColor="text1" w:themeTint="D9"/>
          <w:sz w:val="18"/>
          <w:szCs w:val="18"/>
          <w:lang w:eastAsia="en-US"/>
        </w:rPr>
        <w:tab/>
        <w:t>Anzahl: ........</w:t>
      </w:r>
    </w:p>
    <w:p w14:paraId="6C26F372" w14:textId="77777777" w:rsidR="00E66EE0" w:rsidRPr="00AB0B75" w:rsidRDefault="00E66EE0" w:rsidP="00E66EE0">
      <w:pPr>
        <w:rPr>
          <w:rFonts w:ascii="Century Gothic" w:hAnsi="Century Gothic" w:cs="Arial"/>
          <w:bCs/>
          <w:color w:val="262626" w:themeColor="text1" w:themeTint="D9"/>
          <w:sz w:val="18"/>
          <w:szCs w:val="18"/>
          <w:lang w:eastAsia="en-US"/>
        </w:rPr>
      </w:pPr>
    </w:p>
    <w:p w14:paraId="2D565ECA"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657F4751" w14:textId="77777777" w:rsidR="00E66EE0" w:rsidRPr="00AB0B75" w:rsidRDefault="00E66EE0" w:rsidP="00E66EE0">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A8364C"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2</w:t>
      </w:r>
      <w:r w:rsidR="00A8364C" w:rsidRPr="00AB0B75">
        <w:rPr>
          <w:rFonts w:ascii="Century Gothic" w:hAnsi="Century Gothic" w:cs="Arial"/>
          <w:bCs/>
          <w:color w:val="262626" w:themeColor="text1" w:themeTint="D9"/>
          <w:sz w:val="18"/>
          <w:szCs w:val="18"/>
          <w:lang w:eastAsia="en-US"/>
        </w:rPr>
        <w:t>6</w:t>
      </w:r>
      <w:r w:rsidRPr="00AB0B75">
        <w:rPr>
          <w:rFonts w:ascii="Century Gothic" w:hAnsi="Century Gothic" w:cs="Arial"/>
          <w:bCs/>
          <w:color w:val="262626" w:themeColor="text1" w:themeTint="D9"/>
          <w:sz w:val="18"/>
          <w:szCs w:val="18"/>
          <w:lang w:eastAsia="en-US"/>
        </w:rPr>
        <w:t>.</w:t>
      </w:r>
      <w:r w:rsidR="00A8364C" w:rsidRPr="00AB0B75">
        <w:rPr>
          <w:rFonts w:ascii="Century Gothic" w:hAnsi="Century Gothic" w:cs="Arial"/>
          <w:bCs/>
          <w:color w:val="262626" w:themeColor="text1" w:themeTint="D9"/>
          <w:sz w:val="18"/>
          <w:szCs w:val="18"/>
          <w:lang w:eastAsia="en-US"/>
        </w:rPr>
        <w:t>20</w:t>
      </w:r>
      <w:r w:rsidR="00305DF6"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.110</w:t>
      </w:r>
      <w:r w:rsidRPr="00AB0B75">
        <w:rPr>
          <w:rFonts w:ascii="Century Gothic" w:hAnsi="Century Gothic" w:cs="Arial"/>
          <w:bCs/>
          <w:color w:val="262626" w:themeColor="text1" w:themeTint="D9"/>
          <w:sz w:val="18"/>
          <w:szCs w:val="18"/>
          <w:lang w:eastAsia="en-US"/>
        </w:rPr>
        <w:tab/>
        <w:t>Anzahl: ........</w:t>
      </w:r>
    </w:p>
    <w:p w14:paraId="074D4F92" w14:textId="77777777" w:rsidR="00E66EE0" w:rsidRPr="00AB0B75" w:rsidRDefault="00A8364C" w:rsidP="00271919">
      <w:pPr>
        <w:pStyle w:val="berschrift3"/>
        <w:rPr>
          <w:rFonts w:ascii="Century Gothic" w:hAnsi="Century Gothic"/>
          <w:b w:val="0"/>
          <w:bCs/>
          <w:color w:val="262626" w:themeColor="text1" w:themeTint="D9"/>
          <w:sz w:val="18"/>
          <w:szCs w:val="18"/>
          <w:lang w:eastAsia="en-US"/>
        </w:rPr>
      </w:pPr>
      <w:bookmarkStart w:id="478" w:name="_Toc188537500"/>
      <w:r w:rsidRPr="00271919">
        <w:rPr>
          <w:rFonts w:ascii="Century Gothic" w:hAnsi="Century Gothic"/>
          <w:color w:val="262626" w:themeColor="text1" w:themeTint="D9"/>
          <w:sz w:val="18"/>
          <w:szCs w:val="18"/>
          <w:lang w:eastAsia="en-US"/>
        </w:rPr>
        <w:t>Rohrklemme</w:t>
      </w:r>
      <w:r w:rsidRPr="00444AF8">
        <w:rPr>
          <w:rFonts w:ascii="Century Gothic" w:hAnsi="Century Gothic"/>
          <w:bCs/>
          <w:color w:val="262626" w:themeColor="text1" w:themeTint="D9"/>
          <w:sz w:val="18"/>
          <w:szCs w:val="18"/>
          <w:lang w:eastAsia="en-US"/>
        </w:rPr>
        <w:t>, P</w:t>
      </w:r>
      <w:r w:rsidR="002140DE" w:rsidRPr="00444AF8">
        <w:rPr>
          <w:rFonts w:ascii="Century Gothic" w:hAnsi="Century Gothic"/>
          <w:bCs/>
          <w:color w:val="262626" w:themeColor="text1" w:themeTint="D9"/>
          <w:sz w:val="18"/>
          <w:szCs w:val="18"/>
          <w:lang w:eastAsia="en-US"/>
        </w:rPr>
        <w:t>P</w:t>
      </w:r>
      <w:bookmarkEnd w:id="478"/>
    </w:p>
    <w:p w14:paraId="3BF23828" w14:textId="77777777" w:rsidR="002140DE" w:rsidRPr="00AB0B75" w:rsidRDefault="002140DE" w:rsidP="002140DE">
      <w:pPr>
        <w:rPr>
          <w:rFonts w:ascii="Century Gothic" w:hAnsi="Century Gothic" w:cs="Arial"/>
          <w:b/>
          <w:bCs/>
          <w:color w:val="262626" w:themeColor="text1" w:themeTint="D9"/>
          <w:sz w:val="18"/>
          <w:szCs w:val="18"/>
          <w:lang w:eastAsia="en-US"/>
        </w:rPr>
      </w:pPr>
    </w:p>
    <w:p w14:paraId="56611F23"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d40-d110 mit Bügel</w:t>
      </w:r>
    </w:p>
    <w:p w14:paraId="66F45BED"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bei Montage im Außenbereich Einschränkungen wegen UV-Strahlenbelastung</w:t>
      </w:r>
    </w:p>
    <w:p w14:paraId="4777879C" w14:textId="77777777" w:rsidR="002140DE" w:rsidRPr="00AB0B75" w:rsidRDefault="002140DE" w:rsidP="002140DE">
      <w:pPr>
        <w:rPr>
          <w:rFonts w:ascii="Century Gothic" w:hAnsi="Century Gothic" w:cs="Arial"/>
          <w:bCs/>
          <w:color w:val="262626" w:themeColor="text1" w:themeTint="D9"/>
          <w:sz w:val="18"/>
          <w:szCs w:val="18"/>
          <w:lang w:eastAsia="en-US"/>
        </w:rPr>
      </w:pPr>
    </w:p>
    <w:p w14:paraId="4F9A56D2"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w:t>
      </w:r>
      <w:r w:rsidRPr="00AB0B75">
        <w:rPr>
          <w:rFonts w:ascii="Century Gothic" w:hAnsi="Century Gothic" w:cs="Arial"/>
          <w:bCs/>
          <w:color w:val="262626" w:themeColor="text1" w:themeTint="D9"/>
          <w:sz w:val="18"/>
          <w:szCs w:val="18"/>
          <w:lang w:eastAsia="en-US"/>
        </w:rPr>
        <w:tab/>
      </w:r>
    </w:p>
    <w:p w14:paraId="6F018663"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02</w:t>
      </w:r>
      <w:r w:rsidR="0094226D" w:rsidRPr="00AB0B75">
        <w:rPr>
          <w:rFonts w:ascii="Century Gothic" w:hAnsi="Century Gothic" w:cs="Arial"/>
          <w:bCs/>
          <w:color w:val="262626" w:themeColor="text1" w:themeTint="D9"/>
          <w:sz w:val="18"/>
          <w:szCs w:val="18"/>
          <w:lang w:eastAsia="en-US"/>
        </w:rPr>
        <w:t>7</w:t>
      </w:r>
      <w:r w:rsidRPr="00AB0B75">
        <w:rPr>
          <w:rFonts w:ascii="Century Gothic" w:hAnsi="Century Gothic" w:cs="Arial"/>
          <w:bCs/>
          <w:color w:val="262626" w:themeColor="text1" w:themeTint="D9"/>
          <w:sz w:val="18"/>
          <w:szCs w:val="18"/>
          <w:lang w:eastAsia="en-US"/>
        </w:rPr>
        <w:t>.200.016</w:t>
      </w:r>
      <w:r w:rsidRPr="00AB0B75">
        <w:rPr>
          <w:rFonts w:ascii="Century Gothic" w:hAnsi="Century Gothic" w:cs="Arial"/>
          <w:bCs/>
          <w:color w:val="262626" w:themeColor="text1" w:themeTint="D9"/>
          <w:sz w:val="18"/>
          <w:szCs w:val="18"/>
          <w:lang w:eastAsia="en-US"/>
        </w:rPr>
        <w:tab/>
        <w:t>Anzahl: ........</w:t>
      </w:r>
    </w:p>
    <w:p w14:paraId="288D6479" w14:textId="77777777" w:rsidR="002140DE" w:rsidRPr="00AB0B75" w:rsidRDefault="002140DE" w:rsidP="002140DE">
      <w:pPr>
        <w:rPr>
          <w:rFonts w:ascii="Century Gothic" w:hAnsi="Century Gothic" w:cs="Arial"/>
          <w:bCs/>
          <w:color w:val="262626" w:themeColor="text1" w:themeTint="D9"/>
          <w:sz w:val="18"/>
          <w:szCs w:val="18"/>
          <w:lang w:eastAsia="en-US"/>
        </w:rPr>
      </w:pPr>
    </w:p>
    <w:p w14:paraId="53544DFF"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w:t>
      </w:r>
      <w:r w:rsidRPr="00AB0B75">
        <w:rPr>
          <w:rFonts w:ascii="Century Gothic" w:hAnsi="Century Gothic" w:cs="Arial"/>
          <w:bCs/>
          <w:color w:val="262626" w:themeColor="text1" w:themeTint="D9"/>
          <w:sz w:val="18"/>
          <w:szCs w:val="18"/>
          <w:lang w:eastAsia="en-US"/>
        </w:rPr>
        <w:tab/>
      </w:r>
    </w:p>
    <w:p w14:paraId="644119E2"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02</w:t>
      </w:r>
      <w:r w:rsidR="0094226D" w:rsidRPr="00AB0B75">
        <w:rPr>
          <w:rFonts w:ascii="Century Gothic" w:hAnsi="Century Gothic" w:cs="Arial"/>
          <w:bCs/>
          <w:color w:val="262626" w:themeColor="text1" w:themeTint="D9"/>
          <w:sz w:val="18"/>
          <w:szCs w:val="18"/>
          <w:lang w:eastAsia="en-US"/>
        </w:rPr>
        <w:t>7</w:t>
      </w:r>
      <w:r w:rsidRPr="00AB0B75">
        <w:rPr>
          <w:rFonts w:ascii="Century Gothic" w:hAnsi="Century Gothic" w:cs="Arial"/>
          <w:bCs/>
          <w:color w:val="262626" w:themeColor="text1" w:themeTint="D9"/>
          <w:sz w:val="18"/>
          <w:szCs w:val="18"/>
          <w:lang w:eastAsia="en-US"/>
        </w:rPr>
        <w:t>.200.020</w:t>
      </w:r>
      <w:r w:rsidRPr="00AB0B75">
        <w:rPr>
          <w:rFonts w:ascii="Century Gothic" w:hAnsi="Century Gothic" w:cs="Arial"/>
          <w:bCs/>
          <w:color w:val="262626" w:themeColor="text1" w:themeTint="D9"/>
          <w:sz w:val="18"/>
          <w:szCs w:val="18"/>
          <w:lang w:eastAsia="en-US"/>
        </w:rPr>
        <w:tab/>
        <w:t>Anzahl: ........</w:t>
      </w:r>
    </w:p>
    <w:p w14:paraId="308AE2AC" w14:textId="77777777" w:rsidR="002140DE" w:rsidRPr="00AB0B75" w:rsidRDefault="002140DE" w:rsidP="002140DE">
      <w:pPr>
        <w:rPr>
          <w:rFonts w:ascii="Century Gothic" w:hAnsi="Century Gothic" w:cs="Arial"/>
          <w:bCs/>
          <w:color w:val="262626" w:themeColor="text1" w:themeTint="D9"/>
          <w:sz w:val="18"/>
          <w:szCs w:val="18"/>
          <w:lang w:eastAsia="en-US"/>
        </w:rPr>
      </w:pPr>
    </w:p>
    <w:p w14:paraId="5B26A5B7"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w:t>
      </w:r>
      <w:r w:rsidRPr="00AB0B75">
        <w:rPr>
          <w:rFonts w:ascii="Century Gothic" w:hAnsi="Century Gothic" w:cs="Arial"/>
          <w:bCs/>
          <w:color w:val="262626" w:themeColor="text1" w:themeTint="D9"/>
          <w:sz w:val="18"/>
          <w:szCs w:val="18"/>
          <w:lang w:eastAsia="en-US"/>
        </w:rPr>
        <w:tab/>
      </w:r>
    </w:p>
    <w:p w14:paraId="74B05763"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02</w:t>
      </w:r>
      <w:r w:rsidR="0094226D" w:rsidRPr="00AB0B75">
        <w:rPr>
          <w:rFonts w:ascii="Century Gothic" w:hAnsi="Century Gothic" w:cs="Arial"/>
          <w:bCs/>
          <w:color w:val="262626" w:themeColor="text1" w:themeTint="D9"/>
          <w:sz w:val="18"/>
          <w:szCs w:val="18"/>
          <w:lang w:eastAsia="en-US"/>
        </w:rPr>
        <w:t>7</w:t>
      </w:r>
      <w:r w:rsidRPr="00AB0B75">
        <w:rPr>
          <w:rFonts w:ascii="Century Gothic" w:hAnsi="Century Gothic" w:cs="Arial"/>
          <w:bCs/>
          <w:color w:val="262626" w:themeColor="text1" w:themeTint="D9"/>
          <w:sz w:val="18"/>
          <w:szCs w:val="18"/>
          <w:lang w:eastAsia="en-US"/>
        </w:rPr>
        <w:t>.20</w:t>
      </w:r>
      <w:r w:rsidR="00DB0874"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025</w:t>
      </w:r>
      <w:r w:rsidRPr="00AB0B75">
        <w:rPr>
          <w:rFonts w:ascii="Century Gothic" w:hAnsi="Century Gothic" w:cs="Arial"/>
          <w:bCs/>
          <w:color w:val="262626" w:themeColor="text1" w:themeTint="D9"/>
          <w:sz w:val="18"/>
          <w:szCs w:val="18"/>
          <w:lang w:eastAsia="en-US"/>
        </w:rPr>
        <w:tab/>
        <w:t>Anzahl: ........</w:t>
      </w:r>
    </w:p>
    <w:p w14:paraId="2C155F1C" w14:textId="77777777" w:rsidR="002140DE" w:rsidRPr="00AB0B75" w:rsidRDefault="002140DE" w:rsidP="002140DE">
      <w:pPr>
        <w:rPr>
          <w:rFonts w:ascii="Century Gothic" w:hAnsi="Century Gothic" w:cs="Arial"/>
          <w:bCs/>
          <w:color w:val="262626" w:themeColor="text1" w:themeTint="D9"/>
          <w:sz w:val="18"/>
          <w:szCs w:val="18"/>
          <w:lang w:eastAsia="en-US"/>
        </w:rPr>
      </w:pPr>
    </w:p>
    <w:p w14:paraId="4AEE8F9C"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Pr="00AB0B75">
        <w:rPr>
          <w:rFonts w:ascii="Century Gothic" w:hAnsi="Century Gothic" w:cs="Arial"/>
          <w:bCs/>
          <w:color w:val="262626" w:themeColor="text1" w:themeTint="D9"/>
          <w:sz w:val="18"/>
          <w:szCs w:val="18"/>
          <w:lang w:eastAsia="en-US"/>
        </w:rPr>
        <w:tab/>
      </w:r>
    </w:p>
    <w:p w14:paraId="3D0836BA"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02</w:t>
      </w:r>
      <w:r w:rsidR="0094226D" w:rsidRPr="00AB0B75">
        <w:rPr>
          <w:rFonts w:ascii="Century Gothic" w:hAnsi="Century Gothic" w:cs="Arial"/>
          <w:bCs/>
          <w:color w:val="262626" w:themeColor="text1" w:themeTint="D9"/>
          <w:sz w:val="18"/>
          <w:szCs w:val="18"/>
          <w:lang w:eastAsia="en-US"/>
        </w:rPr>
        <w:t>7</w:t>
      </w:r>
      <w:r w:rsidRPr="00AB0B75">
        <w:rPr>
          <w:rFonts w:ascii="Century Gothic" w:hAnsi="Century Gothic" w:cs="Arial"/>
          <w:bCs/>
          <w:color w:val="262626" w:themeColor="text1" w:themeTint="D9"/>
          <w:sz w:val="18"/>
          <w:szCs w:val="18"/>
          <w:lang w:eastAsia="en-US"/>
        </w:rPr>
        <w:t>.20</w:t>
      </w:r>
      <w:r w:rsidR="00DB0874"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.032</w:t>
      </w:r>
      <w:r w:rsidRPr="00AB0B75">
        <w:rPr>
          <w:rFonts w:ascii="Century Gothic" w:hAnsi="Century Gothic" w:cs="Arial"/>
          <w:bCs/>
          <w:color w:val="262626" w:themeColor="text1" w:themeTint="D9"/>
          <w:sz w:val="18"/>
          <w:szCs w:val="18"/>
          <w:lang w:eastAsia="en-US"/>
        </w:rPr>
        <w:tab/>
        <w:t>Anzahl: ........</w:t>
      </w:r>
    </w:p>
    <w:p w14:paraId="7F285C5A" w14:textId="77777777" w:rsidR="002140DE" w:rsidRPr="00AB0B75" w:rsidRDefault="002140DE" w:rsidP="002140DE">
      <w:pPr>
        <w:rPr>
          <w:rFonts w:ascii="Century Gothic" w:hAnsi="Century Gothic" w:cs="Arial"/>
          <w:bCs/>
          <w:color w:val="262626" w:themeColor="text1" w:themeTint="D9"/>
          <w:sz w:val="18"/>
          <w:szCs w:val="18"/>
          <w:lang w:eastAsia="en-US"/>
        </w:rPr>
      </w:pPr>
    </w:p>
    <w:p w14:paraId="4A6BE048"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Pr="00AB0B75">
        <w:rPr>
          <w:rFonts w:ascii="Century Gothic" w:hAnsi="Century Gothic" w:cs="Arial"/>
          <w:bCs/>
          <w:color w:val="262626" w:themeColor="text1" w:themeTint="D9"/>
          <w:sz w:val="18"/>
          <w:szCs w:val="18"/>
          <w:lang w:eastAsia="en-US"/>
        </w:rPr>
        <w:tab/>
      </w:r>
    </w:p>
    <w:p w14:paraId="2788001A"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02</w:t>
      </w:r>
      <w:r w:rsidR="0094226D" w:rsidRPr="00AB0B75">
        <w:rPr>
          <w:rFonts w:ascii="Century Gothic" w:hAnsi="Century Gothic" w:cs="Arial"/>
          <w:bCs/>
          <w:color w:val="262626" w:themeColor="text1" w:themeTint="D9"/>
          <w:sz w:val="18"/>
          <w:szCs w:val="18"/>
          <w:lang w:eastAsia="en-US"/>
        </w:rPr>
        <w:t>7</w:t>
      </w:r>
      <w:r w:rsidRPr="00AB0B75">
        <w:rPr>
          <w:rFonts w:ascii="Century Gothic" w:hAnsi="Century Gothic" w:cs="Arial"/>
          <w:bCs/>
          <w:color w:val="262626" w:themeColor="text1" w:themeTint="D9"/>
          <w:sz w:val="18"/>
          <w:szCs w:val="18"/>
          <w:lang w:eastAsia="en-US"/>
        </w:rPr>
        <w:t>.20</w:t>
      </w:r>
      <w:r w:rsidR="00DB0874"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040</w:t>
      </w:r>
      <w:r w:rsidRPr="00AB0B75">
        <w:rPr>
          <w:rFonts w:ascii="Century Gothic" w:hAnsi="Century Gothic" w:cs="Arial"/>
          <w:bCs/>
          <w:color w:val="262626" w:themeColor="text1" w:themeTint="D9"/>
          <w:sz w:val="18"/>
          <w:szCs w:val="18"/>
          <w:lang w:eastAsia="en-US"/>
        </w:rPr>
        <w:tab/>
        <w:t>Anzahl: ........</w:t>
      </w:r>
    </w:p>
    <w:p w14:paraId="2778A609" w14:textId="77777777" w:rsidR="002140DE" w:rsidRPr="00AB0B75" w:rsidRDefault="002140DE" w:rsidP="002140DE">
      <w:pPr>
        <w:rPr>
          <w:rFonts w:ascii="Century Gothic" w:hAnsi="Century Gothic" w:cs="Arial"/>
          <w:bCs/>
          <w:color w:val="262626" w:themeColor="text1" w:themeTint="D9"/>
          <w:sz w:val="18"/>
          <w:szCs w:val="18"/>
          <w:lang w:eastAsia="en-US"/>
        </w:rPr>
      </w:pPr>
    </w:p>
    <w:p w14:paraId="5A8670C6"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Pr="00AB0B75">
        <w:rPr>
          <w:rFonts w:ascii="Century Gothic" w:hAnsi="Century Gothic" w:cs="Arial"/>
          <w:bCs/>
          <w:color w:val="262626" w:themeColor="text1" w:themeTint="D9"/>
          <w:sz w:val="18"/>
          <w:szCs w:val="18"/>
          <w:lang w:eastAsia="en-US"/>
        </w:rPr>
        <w:tab/>
      </w:r>
    </w:p>
    <w:p w14:paraId="72A13D09"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02</w:t>
      </w:r>
      <w:r w:rsidR="0094226D" w:rsidRPr="00AB0B75">
        <w:rPr>
          <w:rFonts w:ascii="Century Gothic" w:hAnsi="Century Gothic" w:cs="Arial"/>
          <w:bCs/>
          <w:color w:val="262626" w:themeColor="text1" w:themeTint="D9"/>
          <w:sz w:val="18"/>
          <w:szCs w:val="18"/>
          <w:lang w:eastAsia="en-US"/>
        </w:rPr>
        <w:t>7</w:t>
      </w:r>
      <w:r w:rsidRPr="00AB0B75">
        <w:rPr>
          <w:rFonts w:ascii="Century Gothic" w:hAnsi="Century Gothic" w:cs="Arial"/>
          <w:bCs/>
          <w:color w:val="262626" w:themeColor="text1" w:themeTint="D9"/>
          <w:sz w:val="18"/>
          <w:szCs w:val="18"/>
          <w:lang w:eastAsia="en-US"/>
        </w:rPr>
        <w:t>.20</w:t>
      </w:r>
      <w:r w:rsidR="00DB0874"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.050</w:t>
      </w:r>
      <w:r w:rsidRPr="00AB0B75">
        <w:rPr>
          <w:rFonts w:ascii="Century Gothic" w:hAnsi="Century Gothic" w:cs="Arial"/>
          <w:bCs/>
          <w:color w:val="262626" w:themeColor="text1" w:themeTint="D9"/>
          <w:sz w:val="18"/>
          <w:szCs w:val="18"/>
          <w:lang w:eastAsia="en-US"/>
        </w:rPr>
        <w:tab/>
        <w:t>Anzahl: ........</w:t>
      </w:r>
    </w:p>
    <w:p w14:paraId="2EAF6BB2" w14:textId="77777777" w:rsidR="002140DE" w:rsidRPr="00AB0B75" w:rsidRDefault="002140DE" w:rsidP="002140DE">
      <w:pPr>
        <w:rPr>
          <w:rFonts w:ascii="Century Gothic" w:hAnsi="Century Gothic" w:cs="Arial"/>
          <w:bCs/>
          <w:color w:val="262626" w:themeColor="text1" w:themeTint="D9"/>
          <w:sz w:val="18"/>
          <w:szCs w:val="18"/>
          <w:lang w:eastAsia="en-US"/>
        </w:rPr>
      </w:pPr>
    </w:p>
    <w:p w14:paraId="1AC35505"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Pr="00AB0B75">
        <w:rPr>
          <w:rFonts w:ascii="Century Gothic" w:hAnsi="Century Gothic" w:cs="Arial"/>
          <w:bCs/>
          <w:color w:val="262626" w:themeColor="text1" w:themeTint="D9"/>
          <w:sz w:val="18"/>
          <w:szCs w:val="18"/>
          <w:lang w:eastAsia="en-US"/>
        </w:rPr>
        <w:tab/>
      </w:r>
    </w:p>
    <w:p w14:paraId="52A173FC"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02</w:t>
      </w:r>
      <w:r w:rsidR="0094226D" w:rsidRPr="00AB0B75">
        <w:rPr>
          <w:rFonts w:ascii="Century Gothic" w:hAnsi="Century Gothic" w:cs="Arial"/>
          <w:bCs/>
          <w:color w:val="262626" w:themeColor="text1" w:themeTint="D9"/>
          <w:sz w:val="18"/>
          <w:szCs w:val="18"/>
          <w:lang w:eastAsia="en-US"/>
        </w:rPr>
        <w:t>7</w:t>
      </w:r>
      <w:r w:rsidRPr="00AB0B75">
        <w:rPr>
          <w:rFonts w:ascii="Century Gothic" w:hAnsi="Century Gothic" w:cs="Arial"/>
          <w:bCs/>
          <w:color w:val="262626" w:themeColor="text1" w:themeTint="D9"/>
          <w:sz w:val="18"/>
          <w:szCs w:val="18"/>
          <w:lang w:eastAsia="en-US"/>
        </w:rPr>
        <w:t>.20</w:t>
      </w:r>
      <w:r w:rsidR="00DB0874"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063</w:t>
      </w:r>
      <w:r w:rsidRPr="00AB0B75">
        <w:rPr>
          <w:rFonts w:ascii="Century Gothic" w:hAnsi="Century Gothic" w:cs="Arial"/>
          <w:bCs/>
          <w:color w:val="262626" w:themeColor="text1" w:themeTint="D9"/>
          <w:sz w:val="18"/>
          <w:szCs w:val="18"/>
          <w:lang w:eastAsia="en-US"/>
        </w:rPr>
        <w:tab/>
        <w:t>Anzahl: ........</w:t>
      </w:r>
    </w:p>
    <w:p w14:paraId="16EB7C37" w14:textId="77777777" w:rsidR="002140DE" w:rsidRPr="00AB0B75" w:rsidRDefault="002140DE" w:rsidP="002140DE">
      <w:pPr>
        <w:rPr>
          <w:rFonts w:ascii="Century Gothic" w:hAnsi="Century Gothic" w:cs="Arial"/>
          <w:bCs/>
          <w:color w:val="262626" w:themeColor="text1" w:themeTint="D9"/>
          <w:sz w:val="18"/>
          <w:szCs w:val="18"/>
          <w:lang w:eastAsia="en-US"/>
        </w:rPr>
      </w:pPr>
    </w:p>
    <w:p w14:paraId="63091282"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Pr="00AB0B75">
        <w:rPr>
          <w:rFonts w:ascii="Century Gothic" w:hAnsi="Century Gothic" w:cs="Arial"/>
          <w:bCs/>
          <w:color w:val="262626" w:themeColor="text1" w:themeTint="D9"/>
          <w:sz w:val="18"/>
          <w:szCs w:val="18"/>
          <w:lang w:eastAsia="en-US"/>
        </w:rPr>
        <w:tab/>
      </w:r>
    </w:p>
    <w:p w14:paraId="6E17FED5"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02</w:t>
      </w:r>
      <w:r w:rsidR="0094226D" w:rsidRPr="00AB0B75">
        <w:rPr>
          <w:rFonts w:ascii="Century Gothic" w:hAnsi="Century Gothic" w:cs="Arial"/>
          <w:bCs/>
          <w:color w:val="262626" w:themeColor="text1" w:themeTint="D9"/>
          <w:sz w:val="18"/>
          <w:szCs w:val="18"/>
          <w:lang w:eastAsia="en-US"/>
        </w:rPr>
        <w:t>7</w:t>
      </w:r>
      <w:r w:rsidRPr="00AB0B75">
        <w:rPr>
          <w:rFonts w:ascii="Century Gothic" w:hAnsi="Century Gothic" w:cs="Arial"/>
          <w:bCs/>
          <w:color w:val="262626" w:themeColor="text1" w:themeTint="D9"/>
          <w:sz w:val="18"/>
          <w:szCs w:val="18"/>
          <w:lang w:eastAsia="en-US"/>
        </w:rPr>
        <w:t>.20</w:t>
      </w:r>
      <w:r w:rsidR="00DB0874"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.075</w:t>
      </w:r>
      <w:r w:rsidRPr="00AB0B75">
        <w:rPr>
          <w:rFonts w:ascii="Century Gothic" w:hAnsi="Century Gothic" w:cs="Arial"/>
          <w:bCs/>
          <w:color w:val="262626" w:themeColor="text1" w:themeTint="D9"/>
          <w:sz w:val="18"/>
          <w:szCs w:val="18"/>
          <w:lang w:eastAsia="en-US"/>
        </w:rPr>
        <w:tab/>
        <w:t>Anzahl: ........</w:t>
      </w:r>
    </w:p>
    <w:p w14:paraId="29982A04" w14:textId="77777777" w:rsidR="002140DE" w:rsidRPr="00AB0B75" w:rsidRDefault="002140DE" w:rsidP="002140DE">
      <w:pPr>
        <w:rPr>
          <w:rFonts w:ascii="Century Gothic" w:hAnsi="Century Gothic" w:cs="Arial"/>
          <w:bCs/>
          <w:color w:val="262626" w:themeColor="text1" w:themeTint="D9"/>
          <w:sz w:val="18"/>
          <w:szCs w:val="18"/>
          <w:lang w:eastAsia="en-US"/>
        </w:rPr>
      </w:pPr>
    </w:p>
    <w:p w14:paraId="4D90A003" w14:textId="77777777" w:rsidR="002140DE" w:rsidRPr="00AB0B75" w:rsidRDefault="00DB0874"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p>
    <w:p w14:paraId="405774A6"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02</w:t>
      </w:r>
      <w:r w:rsidR="0094226D" w:rsidRPr="00AB0B75">
        <w:rPr>
          <w:rFonts w:ascii="Century Gothic" w:hAnsi="Century Gothic" w:cs="Arial"/>
          <w:bCs/>
          <w:color w:val="262626" w:themeColor="text1" w:themeTint="D9"/>
          <w:sz w:val="18"/>
          <w:szCs w:val="18"/>
          <w:lang w:eastAsia="en-US"/>
        </w:rPr>
        <w:t>7</w:t>
      </w:r>
      <w:r w:rsidRPr="00AB0B75">
        <w:rPr>
          <w:rFonts w:ascii="Century Gothic" w:hAnsi="Century Gothic" w:cs="Arial"/>
          <w:bCs/>
          <w:color w:val="262626" w:themeColor="text1" w:themeTint="D9"/>
          <w:sz w:val="18"/>
          <w:szCs w:val="18"/>
          <w:lang w:eastAsia="en-US"/>
        </w:rPr>
        <w:t>.200.090</w:t>
      </w:r>
      <w:r w:rsidRPr="00AB0B75">
        <w:rPr>
          <w:rFonts w:ascii="Century Gothic" w:hAnsi="Century Gothic" w:cs="Arial"/>
          <w:bCs/>
          <w:color w:val="262626" w:themeColor="text1" w:themeTint="D9"/>
          <w:sz w:val="18"/>
          <w:szCs w:val="18"/>
          <w:lang w:eastAsia="en-US"/>
        </w:rPr>
        <w:tab/>
        <w:t>Anzahl: ........</w:t>
      </w:r>
    </w:p>
    <w:p w14:paraId="7622CACF" w14:textId="77777777" w:rsidR="002140DE" w:rsidRPr="00AB0B75" w:rsidRDefault="002140DE" w:rsidP="002140DE">
      <w:pPr>
        <w:rPr>
          <w:rFonts w:ascii="Century Gothic" w:hAnsi="Century Gothic" w:cs="Arial"/>
          <w:bCs/>
          <w:color w:val="262626" w:themeColor="text1" w:themeTint="D9"/>
          <w:sz w:val="18"/>
          <w:szCs w:val="18"/>
          <w:lang w:eastAsia="en-US"/>
        </w:rPr>
      </w:pPr>
    </w:p>
    <w:p w14:paraId="2FCB647B"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28DA9123" w14:textId="77777777" w:rsidR="002140DE" w:rsidRPr="00AB0B75" w:rsidRDefault="002140DE" w:rsidP="002140DE">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02</w:t>
      </w:r>
      <w:r w:rsidR="0094226D" w:rsidRPr="00AB0B75">
        <w:rPr>
          <w:rFonts w:ascii="Century Gothic" w:hAnsi="Century Gothic" w:cs="Arial"/>
          <w:bCs/>
          <w:color w:val="262626" w:themeColor="text1" w:themeTint="D9"/>
          <w:sz w:val="18"/>
          <w:szCs w:val="18"/>
          <w:lang w:eastAsia="en-US"/>
        </w:rPr>
        <w:t>7</w:t>
      </w:r>
      <w:r w:rsidRPr="00AB0B75">
        <w:rPr>
          <w:rFonts w:ascii="Century Gothic" w:hAnsi="Century Gothic" w:cs="Arial"/>
          <w:bCs/>
          <w:color w:val="262626" w:themeColor="text1" w:themeTint="D9"/>
          <w:sz w:val="18"/>
          <w:szCs w:val="18"/>
          <w:lang w:eastAsia="en-US"/>
        </w:rPr>
        <w:t>.20</w:t>
      </w:r>
      <w:r w:rsidR="00DB0874"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110</w:t>
      </w:r>
      <w:r w:rsidRPr="00AB0B75">
        <w:rPr>
          <w:rFonts w:ascii="Century Gothic" w:hAnsi="Century Gothic" w:cs="Arial"/>
          <w:bCs/>
          <w:color w:val="262626" w:themeColor="text1" w:themeTint="D9"/>
          <w:sz w:val="18"/>
          <w:szCs w:val="18"/>
          <w:lang w:eastAsia="en-US"/>
        </w:rPr>
        <w:tab/>
        <w:t>Anzahl: ........</w:t>
      </w:r>
    </w:p>
    <w:p w14:paraId="3B3380B4" w14:textId="77777777" w:rsidR="00A74927" w:rsidRPr="00AB0B75" w:rsidRDefault="00A74927" w:rsidP="00701795">
      <w:pPr>
        <w:rPr>
          <w:rFonts w:ascii="Century Gothic" w:hAnsi="Century Gothic" w:cs="Arial"/>
          <w:bCs/>
          <w:color w:val="262626" w:themeColor="text1" w:themeTint="D9"/>
          <w:sz w:val="18"/>
          <w:szCs w:val="18"/>
          <w:lang w:eastAsia="en-US"/>
        </w:rPr>
      </w:pPr>
    </w:p>
    <w:p w14:paraId="41DD5B66" w14:textId="77777777" w:rsidR="00A74927" w:rsidRPr="00AB0B75" w:rsidRDefault="00A74927" w:rsidP="00701795">
      <w:pPr>
        <w:rPr>
          <w:rFonts w:ascii="Century Gothic" w:hAnsi="Century Gothic" w:cs="Arial"/>
          <w:bCs/>
          <w:color w:val="262626" w:themeColor="text1" w:themeTint="D9"/>
          <w:sz w:val="18"/>
          <w:szCs w:val="18"/>
          <w:lang w:eastAsia="en-US"/>
        </w:rPr>
      </w:pPr>
    </w:p>
    <w:p w14:paraId="64082202" w14:textId="77777777" w:rsidR="00A74927" w:rsidRPr="00AB0B75" w:rsidRDefault="00A74927" w:rsidP="00D14093">
      <w:pPr>
        <w:pStyle w:val="berschrift3"/>
        <w:rPr>
          <w:rFonts w:ascii="Century Gothic" w:hAnsi="Century Gothic"/>
          <w:color w:val="262626" w:themeColor="text1" w:themeTint="D9"/>
          <w:sz w:val="18"/>
          <w:szCs w:val="18"/>
          <w:lang w:eastAsia="en-US"/>
        </w:rPr>
      </w:pPr>
      <w:bookmarkStart w:id="479" w:name="_Toc188537501"/>
      <w:r w:rsidRPr="00444AF8">
        <w:rPr>
          <w:rFonts w:ascii="Century Gothic" w:hAnsi="Century Gothic"/>
          <w:color w:val="262626" w:themeColor="text1" w:themeTint="D9"/>
          <w:sz w:val="18"/>
          <w:szCs w:val="18"/>
          <w:lang w:eastAsia="en-US"/>
        </w:rPr>
        <w:t>Rohrklemme, PP, mit Spannbügel</w:t>
      </w:r>
      <w:bookmarkEnd w:id="479"/>
    </w:p>
    <w:p w14:paraId="270D8B48" w14:textId="77777777" w:rsidR="00A74927" w:rsidRPr="00AB0B75" w:rsidRDefault="00A74927" w:rsidP="00A74927">
      <w:pPr>
        <w:rPr>
          <w:rFonts w:ascii="Century Gothic" w:hAnsi="Century Gothic" w:cs="Arial"/>
          <w:b/>
          <w:bCs/>
          <w:color w:val="262626" w:themeColor="text1" w:themeTint="D9"/>
          <w:sz w:val="18"/>
          <w:szCs w:val="18"/>
          <w:lang w:eastAsia="en-US"/>
        </w:rPr>
      </w:pPr>
    </w:p>
    <w:p w14:paraId="4DA519DA"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geeignet für Wandmontage</w:t>
      </w:r>
    </w:p>
    <w:p w14:paraId="51DDB216"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Farbe RAL 7037</w:t>
      </w:r>
    </w:p>
    <w:p w14:paraId="4105D36E" w14:textId="77777777" w:rsidR="00094B1D" w:rsidRPr="00AB0B75" w:rsidRDefault="00094B1D"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bis d=90 mm mit einer Befestigung, ab d=110 mm mit 3 Befestigungen</w:t>
      </w:r>
    </w:p>
    <w:p w14:paraId="178CE9D9"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bei Montage im Außenbereich Einschränkungen wegen UV-Strahlenbelastung</w:t>
      </w:r>
    </w:p>
    <w:p w14:paraId="13F3D6DE" w14:textId="77777777" w:rsidR="00A74927" w:rsidRPr="00AB0B75" w:rsidRDefault="00A74927" w:rsidP="00A74927">
      <w:pPr>
        <w:rPr>
          <w:rFonts w:ascii="Century Gothic" w:hAnsi="Century Gothic" w:cs="Arial"/>
          <w:bCs/>
          <w:color w:val="262626" w:themeColor="text1" w:themeTint="D9"/>
          <w:sz w:val="18"/>
          <w:szCs w:val="18"/>
          <w:lang w:eastAsia="en-US"/>
        </w:rPr>
      </w:pPr>
    </w:p>
    <w:p w14:paraId="0C86BC7F"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w:t>
      </w:r>
      <w:r w:rsidRPr="00AB0B75">
        <w:rPr>
          <w:rFonts w:ascii="Century Gothic" w:hAnsi="Century Gothic" w:cs="Arial"/>
          <w:bCs/>
          <w:color w:val="262626" w:themeColor="text1" w:themeTint="D9"/>
          <w:sz w:val="18"/>
          <w:szCs w:val="18"/>
          <w:lang w:eastAsia="en-US"/>
        </w:rPr>
        <w:tab/>
      </w:r>
    </w:p>
    <w:p w14:paraId="27FA104E"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w:t>
      </w:r>
      <w:r w:rsidR="00DE2962"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w:t>
      </w:r>
      <w:r w:rsidR="00E26F6C" w:rsidRPr="00AB0B75">
        <w:rPr>
          <w:rFonts w:ascii="Century Gothic" w:hAnsi="Century Gothic" w:cs="Arial"/>
          <w:bCs/>
          <w:color w:val="262626" w:themeColor="text1" w:themeTint="D9"/>
          <w:sz w:val="18"/>
          <w:szCs w:val="18"/>
          <w:lang w:eastAsia="en-US"/>
        </w:rPr>
        <w:t>00.</w:t>
      </w:r>
      <w:r w:rsidR="00562603" w:rsidRPr="00AB0B75">
        <w:rPr>
          <w:rFonts w:ascii="Century Gothic" w:hAnsi="Century Gothic" w:cs="Arial"/>
          <w:bCs/>
          <w:color w:val="262626" w:themeColor="text1" w:themeTint="D9"/>
          <w:sz w:val="18"/>
          <w:szCs w:val="18"/>
          <w:lang w:eastAsia="en-US"/>
        </w:rPr>
        <w:t>01.</w:t>
      </w:r>
      <w:r w:rsidRPr="00AB0B75">
        <w:rPr>
          <w:rFonts w:ascii="Century Gothic" w:hAnsi="Century Gothic" w:cs="Arial"/>
          <w:bCs/>
          <w:color w:val="262626" w:themeColor="text1" w:themeTint="D9"/>
          <w:sz w:val="18"/>
          <w:szCs w:val="18"/>
          <w:lang w:eastAsia="en-US"/>
        </w:rPr>
        <w:t>200</w:t>
      </w:r>
      <w:r w:rsidRPr="00AB0B75">
        <w:rPr>
          <w:rFonts w:ascii="Century Gothic" w:hAnsi="Century Gothic" w:cs="Arial"/>
          <w:bCs/>
          <w:color w:val="262626" w:themeColor="text1" w:themeTint="D9"/>
          <w:sz w:val="18"/>
          <w:szCs w:val="18"/>
          <w:lang w:eastAsia="en-US"/>
        </w:rPr>
        <w:tab/>
        <w:t>Anzahl: ........</w:t>
      </w:r>
    </w:p>
    <w:p w14:paraId="3F5054B5" w14:textId="77777777" w:rsidR="00A74927" w:rsidRPr="00AB0B75" w:rsidRDefault="00A74927" w:rsidP="00A74927">
      <w:pPr>
        <w:rPr>
          <w:rFonts w:ascii="Century Gothic" w:hAnsi="Century Gothic" w:cs="Arial"/>
          <w:bCs/>
          <w:color w:val="262626" w:themeColor="text1" w:themeTint="D9"/>
          <w:sz w:val="18"/>
          <w:szCs w:val="18"/>
          <w:lang w:eastAsia="en-US"/>
        </w:rPr>
      </w:pPr>
    </w:p>
    <w:p w14:paraId="07CE6B77"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w:t>
      </w:r>
      <w:r w:rsidRPr="00AB0B75">
        <w:rPr>
          <w:rFonts w:ascii="Century Gothic" w:hAnsi="Century Gothic" w:cs="Arial"/>
          <w:bCs/>
          <w:color w:val="262626" w:themeColor="text1" w:themeTint="D9"/>
          <w:sz w:val="18"/>
          <w:szCs w:val="18"/>
          <w:lang w:eastAsia="en-US"/>
        </w:rPr>
        <w:tab/>
      </w:r>
    </w:p>
    <w:p w14:paraId="14FD6131" w14:textId="77777777" w:rsidR="00A74927" w:rsidRPr="00AB0B75" w:rsidRDefault="00DE2962"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r>
      <w:r w:rsidR="00A74927" w:rsidRPr="00AB0B75">
        <w:rPr>
          <w:rFonts w:ascii="Century Gothic" w:hAnsi="Century Gothic" w:cs="Arial"/>
          <w:bCs/>
          <w:color w:val="262626" w:themeColor="text1" w:themeTint="D9"/>
          <w:sz w:val="18"/>
          <w:szCs w:val="18"/>
          <w:lang w:eastAsia="en-US"/>
        </w:rPr>
        <w:t>7</w:t>
      </w:r>
      <w:r w:rsidRPr="00AB0B75">
        <w:rPr>
          <w:rFonts w:ascii="Century Gothic" w:hAnsi="Century Gothic" w:cs="Arial"/>
          <w:bCs/>
          <w:color w:val="262626" w:themeColor="text1" w:themeTint="D9"/>
          <w:sz w:val="18"/>
          <w:szCs w:val="18"/>
          <w:lang w:eastAsia="en-US"/>
        </w:rPr>
        <w:t>0</w:t>
      </w:r>
      <w:r w:rsidR="00A74927" w:rsidRPr="00AB0B75">
        <w:rPr>
          <w:rFonts w:ascii="Century Gothic" w:hAnsi="Century Gothic" w:cs="Arial"/>
          <w:bCs/>
          <w:color w:val="262626" w:themeColor="text1" w:themeTint="D9"/>
          <w:sz w:val="18"/>
          <w:szCs w:val="18"/>
          <w:lang w:eastAsia="en-US"/>
        </w:rPr>
        <w:t>.</w:t>
      </w:r>
      <w:r w:rsidR="00E26F6C" w:rsidRPr="00AB0B75">
        <w:rPr>
          <w:rFonts w:ascii="Century Gothic" w:hAnsi="Century Gothic" w:cs="Arial"/>
          <w:bCs/>
          <w:color w:val="262626" w:themeColor="text1" w:themeTint="D9"/>
          <w:sz w:val="18"/>
          <w:szCs w:val="18"/>
          <w:lang w:eastAsia="en-US"/>
        </w:rPr>
        <w:t>01.</w:t>
      </w:r>
      <w:r w:rsidR="00562603" w:rsidRPr="00AB0B75">
        <w:rPr>
          <w:rFonts w:ascii="Century Gothic" w:hAnsi="Century Gothic" w:cs="Arial"/>
          <w:bCs/>
          <w:color w:val="262626" w:themeColor="text1" w:themeTint="D9"/>
          <w:sz w:val="18"/>
          <w:szCs w:val="18"/>
          <w:lang w:eastAsia="en-US"/>
        </w:rPr>
        <w:t>01.</w:t>
      </w:r>
      <w:r w:rsidR="00A74927" w:rsidRPr="00AB0B75">
        <w:rPr>
          <w:rFonts w:ascii="Century Gothic" w:hAnsi="Century Gothic" w:cs="Arial"/>
          <w:bCs/>
          <w:color w:val="262626" w:themeColor="text1" w:themeTint="D9"/>
          <w:sz w:val="18"/>
          <w:szCs w:val="18"/>
          <w:lang w:eastAsia="en-US"/>
        </w:rPr>
        <w:t>200</w:t>
      </w:r>
      <w:r w:rsidR="00A74927" w:rsidRPr="00AB0B75">
        <w:rPr>
          <w:rFonts w:ascii="Century Gothic" w:hAnsi="Century Gothic" w:cs="Arial"/>
          <w:bCs/>
          <w:color w:val="262626" w:themeColor="text1" w:themeTint="D9"/>
          <w:sz w:val="18"/>
          <w:szCs w:val="18"/>
          <w:lang w:eastAsia="en-US"/>
        </w:rPr>
        <w:tab/>
        <w:t>Anzahl: ........</w:t>
      </w:r>
    </w:p>
    <w:p w14:paraId="578647AD" w14:textId="77777777" w:rsidR="00A74927" w:rsidRPr="00AB0B75" w:rsidRDefault="00A74927" w:rsidP="00A74927">
      <w:pPr>
        <w:rPr>
          <w:rFonts w:ascii="Century Gothic" w:hAnsi="Century Gothic" w:cs="Arial"/>
          <w:bCs/>
          <w:color w:val="262626" w:themeColor="text1" w:themeTint="D9"/>
          <w:sz w:val="18"/>
          <w:szCs w:val="18"/>
          <w:lang w:eastAsia="en-US"/>
        </w:rPr>
      </w:pPr>
    </w:p>
    <w:p w14:paraId="55789E80"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w:t>
      </w:r>
      <w:r w:rsidRPr="00AB0B75">
        <w:rPr>
          <w:rFonts w:ascii="Century Gothic" w:hAnsi="Century Gothic" w:cs="Arial"/>
          <w:bCs/>
          <w:color w:val="262626" w:themeColor="text1" w:themeTint="D9"/>
          <w:sz w:val="18"/>
          <w:szCs w:val="18"/>
          <w:lang w:eastAsia="en-US"/>
        </w:rPr>
        <w:tab/>
      </w:r>
    </w:p>
    <w:p w14:paraId="0F65687F"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w:t>
      </w:r>
      <w:r w:rsidR="00DE2962"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w:t>
      </w:r>
      <w:r w:rsidR="00E26F6C" w:rsidRPr="00AB0B75">
        <w:rPr>
          <w:rFonts w:ascii="Century Gothic" w:hAnsi="Century Gothic" w:cs="Arial"/>
          <w:bCs/>
          <w:color w:val="262626" w:themeColor="text1" w:themeTint="D9"/>
          <w:sz w:val="18"/>
          <w:szCs w:val="18"/>
          <w:lang w:eastAsia="en-US"/>
        </w:rPr>
        <w:t>02.</w:t>
      </w:r>
      <w:r w:rsidR="00562603" w:rsidRPr="00AB0B75">
        <w:rPr>
          <w:rFonts w:ascii="Century Gothic" w:hAnsi="Century Gothic" w:cs="Arial"/>
          <w:bCs/>
          <w:color w:val="262626" w:themeColor="text1" w:themeTint="D9"/>
          <w:sz w:val="18"/>
          <w:szCs w:val="18"/>
          <w:lang w:eastAsia="en-US"/>
        </w:rPr>
        <w:t>01.</w:t>
      </w:r>
      <w:r w:rsidRPr="00AB0B75">
        <w:rPr>
          <w:rFonts w:ascii="Century Gothic" w:hAnsi="Century Gothic" w:cs="Arial"/>
          <w:bCs/>
          <w:color w:val="262626" w:themeColor="text1" w:themeTint="D9"/>
          <w:sz w:val="18"/>
          <w:szCs w:val="18"/>
          <w:lang w:eastAsia="en-US"/>
        </w:rPr>
        <w:t>200</w:t>
      </w:r>
      <w:r w:rsidRPr="00AB0B75">
        <w:rPr>
          <w:rFonts w:ascii="Century Gothic" w:hAnsi="Century Gothic" w:cs="Arial"/>
          <w:bCs/>
          <w:color w:val="262626" w:themeColor="text1" w:themeTint="D9"/>
          <w:sz w:val="18"/>
          <w:szCs w:val="18"/>
          <w:lang w:eastAsia="en-US"/>
        </w:rPr>
        <w:tab/>
        <w:t>Anzahl: ........</w:t>
      </w:r>
    </w:p>
    <w:p w14:paraId="40669B5D" w14:textId="77777777" w:rsidR="00A74927" w:rsidRPr="00AB0B75" w:rsidRDefault="00A74927" w:rsidP="00A74927">
      <w:pPr>
        <w:rPr>
          <w:rFonts w:ascii="Century Gothic" w:hAnsi="Century Gothic" w:cs="Arial"/>
          <w:bCs/>
          <w:color w:val="262626" w:themeColor="text1" w:themeTint="D9"/>
          <w:sz w:val="18"/>
          <w:szCs w:val="18"/>
          <w:lang w:eastAsia="en-US"/>
        </w:rPr>
      </w:pPr>
    </w:p>
    <w:p w14:paraId="3B6326B6"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Pr="00AB0B75">
        <w:rPr>
          <w:rFonts w:ascii="Century Gothic" w:hAnsi="Century Gothic" w:cs="Arial"/>
          <w:bCs/>
          <w:color w:val="262626" w:themeColor="text1" w:themeTint="D9"/>
          <w:sz w:val="18"/>
          <w:szCs w:val="18"/>
          <w:lang w:eastAsia="en-US"/>
        </w:rPr>
        <w:tab/>
      </w:r>
    </w:p>
    <w:p w14:paraId="65D0EB7B"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w:t>
      </w:r>
      <w:r w:rsidR="00DE2962"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w:t>
      </w:r>
      <w:r w:rsidR="00E26F6C" w:rsidRPr="00AB0B75">
        <w:rPr>
          <w:rFonts w:ascii="Century Gothic" w:hAnsi="Century Gothic" w:cs="Arial"/>
          <w:bCs/>
          <w:color w:val="262626" w:themeColor="text1" w:themeTint="D9"/>
          <w:sz w:val="18"/>
          <w:szCs w:val="18"/>
          <w:lang w:eastAsia="en-US"/>
        </w:rPr>
        <w:t>03</w:t>
      </w:r>
      <w:r w:rsidR="00562603" w:rsidRPr="00AB0B75">
        <w:rPr>
          <w:rFonts w:ascii="Century Gothic" w:hAnsi="Century Gothic" w:cs="Arial"/>
          <w:bCs/>
          <w:color w:val="262626" w:themeColor="text1" w:themeTint="D9"/>
          <w:sz w:val="18"/>
          <w:szCs w:val="18"/>
          <w:lang w:eastAsia="en-US"/>
        </w:rPr>
        <w:t>.01</w:t>
      </w:r>
      <w:r w:rsidR="00E26F6C"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200</w:t>
      </w:r>
      <w:r w:rsidRPr="00AB0B75">
        <w:rPr>
          <w:rFonts w:ascii="Century Gothic" w:hAnsi="Century Gothic" w:cs="Arial"/>
          <w:bCs/>
          <w:color w:val="262626" w:themeColor="text1" w:themeTint="D9"/>
          <w:sz w:val="18"/>
          <w:szCs w:val="18"/>
          <w:lang w:eastAsia="en-US"/>
        </w:rPr>
        <w:tab/>
        <w:t>Anzahl: ........</w:t>
      </w:r>
    </w:p>
    <w:p w14:paraId="1AE6C5F2" w14:textId="77777777" w:rsidR="00A74927" w:rsidRPr="00AB0B75" w:rsidRDefault="00A74927" w:rsidP="00A74927">
      <w:pPr>
        <w:rPr>
          <w:rFonts w:ascii="Century Gothic" w:hAnsi="Century Gothic" w:cs="Arial"/>
          <w:bCs/>
          <w:color w:val="262626" w:themeColor="text1" w:themeTint="D9"/>
          <w:sz w:val="18"/>
          <w:szCs w:val="18"/>
          <w:lang w:eastAsia="en-US"/>
        </w:rPr>
      </w:pPr>
    </w:p>
    <w:p w14:paraId="22449CD9"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Pr="00AB0B75">
        <w:rPr>
          <w:rFonts w:ascii="Century Gothic" w:hAnsi="Century Gothic" w:cs="Arial"/>
          <w:bCs/>
          <w:color w:val="262626" w:themeColor="text1" w:themeTint="D9"/>
          <w:sz w:val="18"/>
          <w:szCs w:val="18"/>
          <w:lang w:eastAsia="en-US"/>
        </w:rPr>
        <w:tab/>
      </w:r>
    </w:p>
    <w:p w14:paraId="3D41F2B2"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w:t>
      </w:r>
      <w:r w:rsidR="00DE2962"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w:t>
      </w:r>
      <w:r w:rsidR="00F85D92" w:rsidRPr="00AB0B75">
        <w:rPr>
          <w:rFonts w:ascii="Century Gothic" w:hAnsi="Century Gothic" w:cs="Arial"/>
          <w:bCs/>
          <w:color w:val="262626" w:themeColor="text1" w:themeTint="D9"/>
          <w:sz w:val="18"/>
          <w:szCs w:val="18"/>
          <w:lang w:eastAsia="en-US"/>
        </w:rPr>
        <w:t>04.</w:t>
      </w:r>
      <w:r w:rsidR="00562603" w:rsidRPr="00AB0B75">
        <w:rPr>
          <w:rFonts w:ascii="Century Gothic" w:hAnsi="Century Gothic" w:cs="Arial"/>
          <w:bCs/>
          <w:color w:val="262626" w:themeColor="text1" w:themeTint="D9"/>
          <w:sz w:val="18"/>
          <w:szCs w:val="18"/>
          <w:lang w:eastAsia="en-US"/>
        </w:rPr>
        <w:t>01.</w:t>
      </w:r>
      <w:r w:rsidRPr="00AB0B75">
        <w:rPr>
          <w:rFonts w:ascii="Century Gothic" w:hAnsi="Century Gothic" w:cs="Arial"/>
          <w:bCs/>
          <w:color w:val="262626" w:themeColor="text1" w:themeTint="D9"/>
          <w:sz w:val="18"/>
          <w:szCs w:val="18"/>
          <w:lang w:eastAsia="en-US"/>
        </w:rPr>
        <w:t>200</w:t>
      </w:r>
      <w:r w:rsidRPr="00AB0B75">
        <w:rPr>
          <w:rFonts w:ascii="Century Gothic" w:hAnsi="Century Gothic" w:cs="Arial"/>
          <w:bCs/>
          <w:color w:val="262626" w:themeColor="text1" w:themeTint="D9"/>
          <w:sz w:val="18"/>
          <w:szCs w:val="18"/>
          <w:lang w:eastAsia="en-US"/>
        </w:rPr>
        <w:tab/>
        <w:t>Anzahl: ........</w:t>
      </w:r>
    </w:p>
    <w:p w14:paraId="2608638B" w14:textId="77777777" w:rsidR="00A74927" w:rsidRPr="00AB0B75" w:rsidRDefault="00A74927" w:rsidP="00A74927">
      <w:pPr>
        <w:rPr>
          <w:rFonts w:ascii="Century Gothic" w:hAnsi="Century Gothic" w:cs="Arial"/>
          <w:bCs/>
          <w:color w:val="262626" w:themeColor="text1" w:themeTint="D9"/>
          <w:sz w:val="18"/>
          <w:szCs w:val="18"/>
          <w:lang w:eastAsia="en-US"/>
        </w:rPr>
      </w:pPr>
    </w:p>
    <w:p w14:paraId="2ADF8CE9"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Pr="00AB0B75">
        <w:rPr>
          <w:rFonts w:ascii="Century Gothic" w:hAnsi="Century Gothic" w:cs="Arial"/>
          <w:bCs/>
          <w:color w:val="262626" w:themeColor="text1" w:themeTint="D9"/>
          <w:sz w:val="18"/>
          <w:szCs w:val="18"/>
          <w:lang w:eastAsia="en-US"/>
        </w:rPr>
        <w:tab/>
      </w:r>
    </w:p>
    <w:p w14:paraId="5D2D9013"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w:t>
      </w:r>
      <w:r w:rsidR="00DE2962"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w:t>
      </w:r>
      <w:r w:rsidR="00F85D92" w:rsidRPr="00AB0B75">
        <w:rPr>
          <w:rFonts w:ascii="Century Gothic" w:hAnsi="Century Gothic" w:cs="Arial"/>
          <w:bCs/>
          <w:color w:val="262626" w:themeColor="text1" w:themeTint="D9"/>
          <w:sz w:val="18"/>
          <w:szCs w:val="18"/>
          <w:lang w:eastAsia="en-US"/>
        </w:rPr>
        <w:t>05.</w:t>
      </w:r>
      <w:r w:rsidR="00562603" w:rsidRPr="00AB0B75">
        <w:rPr>
          <w:rFonts w:ascii="Century Gothic" w:hAnsi="Century Gothic" w:cs="Arial"/>
          <w:bCs/>
          <w:color w:val="262626" w:themeColor="text1" w:themeTint="D9"/>
          <w:sz w:val="18"/>
          <w:szCs w:val="18"/>
          <w:lang w:eastAsia="en-US"/>
        </w:rPr>
        <w:t>01.</w:t>
      </w:r>
      <w:r w:rsidRPr="00AB0B75">
        <w:rPr>
          <w:rFonts w:ascii="Century Gothic" w:hAnsi="Century Gothic" w:cs="Arial"/>
          <w:bCs/>
          <w:color w:val="262626" w:themeColor="text1" w:themeTint="D9"/>
          <w:sz w:val="18"/>
          <w:szCs w:val="18"/>
          <w:lang w:eastAsia="en-US"/>
        </w:rPr>
        <w:t>200</w:t>
      </w:r>
      <w:r w:rsidRPr="00AB0B75">
        <w:rPr>
          <w:rFonts w:ascii="Century Gothic" w:hAnsi="Century Gothic" w:cs="Arial"/>
          <w:bCs/>
          <w:color w:val="262626" w:themeColor="text1" w:themeTint="D9"/>
          <w:sz w:val="18"/>
          <w:szCs w:val="18"/>
          <w:lang w:eastAsia="en-US"/>
        </w:rPr>
        <w:tab/>
        <w:t>Anzahl: ........</w:t>
      </w:r>
    </w:p>
    <w:p w14:paraId="37FD030B" w14:textId="77777777" w:rsidR="00A74927" w:rsidRPr="00AB0B75" w:rsidRDefault="00A74927" w:rsidP="00A74927">
      <w:pPr>
        <w:rPr>
          <w:rFonts w:ascii="Century Gothic" w:hAnsi="Century Gothic" w:cs="Arial"/>
          <w:bCs/>
          <w:color w:val="262626" w:themeColor="text1" w:themeTint="D9"/>
          <w:sz w:val="18"/>
          <w:szCs w:val="18"/>
          <w:lang w:eastAsia="en-US"/>
        </w:rPr>
      </w:pPr>
    </w:p>
    <w:p w14:paraId="006A842F"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Pr="00AB0B75">
        <w:rPr>
          <w:rFonts w:ascii="Century Gothic" w:hAnsi="Century Gothic" w:cs="Arial"/>
          <w:bCs/>
          <w:color w:val="262626" w:themeColor="text1" w:themeTint="D9"/>
          <w:sz w:val="18"/>
          <w:szCs w:val="18"/>
          <w:lang w:eastAsia="en-US"/>
        </w:rPr>
        <w:tab/>
      </w:r>
    </w:p>
    <w:p w14:paraId="115DA19F"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w:t>
      </w:r>
      <w:r w:rsidR="00DE2962"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w:t>
      </w:r>
      <w:r w:rsidR="00F85D92" w:rsidRPr="00AB0B75">
        <w:rPr>
          <w:rFonts w:ascii="Century Gothic" w:hAnsi="Century Gothic" w:cs="Arial"/>
          <w:bCs/>
          <w:color w:val="262626" w:themeColor="text1" w:themeTint="D9"/>
          <w:sz w:val="18"/>
          <w:szCs w:val="18"/>
          <w:lang w:eastAsia="en-US"/>
        </w:rPr>
        <w:t>06.</w:t>
      </w:r>
      <w:r w:rsidR="00562603" w:rsidRPr="00AB0B75">
        <w:rPr>
          <w:rFonts w:ascii="Century Gothic" w:hAnsi="Century Gothic" w:cs="Arial"/>
          <w:bCs/>
          <w:color w:val="262626" w:themeColor="text1" w:themeTint="D9"/>
          <w:sz w:val="18"/>
          <w:szCs w:val="18"/>
          <w:lang w:eastAsia="en-US"/>
        </w:rPr>
        <w:t>01.</w:t>
      </w:r>
      <w:r w:rsidRPr="00AB0B75">
        <w:rPr>
          <w:rFonts w:ascii="Century Gothic" w:hAnsi="Century Gothic" w:cs="Arial"/>
          <w:bCs/>
          <w:color w:val="262626" w:themeColor="text1" w:themeTint="D9"/>
          <w:sz w:val="18"/>
          <w:szCs w:val="18"/>
          <w:lang w:eastAsia="en-US"/>
        </w:rPr>
        <w:t>200</w:t>
      </w:r>
      <w:r w:rsidRPr="00AB0B75">
        <w:rPr>
          <w:rFonts w:ascii="Century Gothic" w:hAnsi="Century Gothic" w:cs="Arial"/>
          <w:bCs/>
          <w:color w:val="262626" w:themeColor="text1" w:themeTint="D9"/>
          <w:sz w:val="18"/>
          <w:szCs w:val="18"/>
          <w:lang w:eastAsia="en-US"/>
        </w:rPr>
        <w:tab/>
        <w:t>Anzahl: ........</w:t>
      </w:r>
    </w:p>
    <w:p w14:paraId="500DFA1F" w14:textId="77777777" w:rsidR="00A74927" w:rsidRPr="00AB0B75" w:rsidRDefault="00A74927" w:rsidP="00A74927">
      <w:pPr>
        <w:rPr>
          <w:rFonts w:ascii="Century Gothic" w:hAnsi="Century Gothic" w:cs="Arial"/>
          <w:bCs/>
          <w:color w:val="262626" w:themeColor="text1" w:themeTint="D9"/>
          <w:sz w:val="18"/>
          <w:szCs w:val="18"/>
          <w:lang w:eastAsia="en-US"/>
        </w:rPr>
      </w:pPr>
    </w:p>
    <w:p w14:paraId="434166CB"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Pr="00AB0B75">
        <w:rPr>
          <w:rFonts w:ascii="Century Gothic" w:hAnsi="Century Gothic" w:cs="Arial"/>
          <w:bCs/>
          <w:color w:val="262626" w:themeColor="text1" w:themeTint="D9"/>
          <w:sz w:val="18"/>
          <w:szCs w:val="18"/>
          <w:lang w:eastAsia="en-US"/>
        </w:rPr>
        <w:tab/>
      </w:r>
    </w:p>
    <w:p w14:paraId="3F114EB7"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w:t>
      </w:r>
      <w:r w:rsidR="00DE2962"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w:t>
      </w:r>
      <w:r w:rsidR="00F85D92" w:rsidRPr="00AB0B75">
        <w:rPr>
          <w:rFonts w:ascii="Century Gothic" w:hAnsi="Century Gothic" w:cs="Arial"/>
          <w:bCs/>
          <w:color w:val="262626" w:themeColor="text1" w:themeTint="D9"/>
          <w:sz w:val="18"/>
          <w:szCs w:val="18"/>
          <w:lang w:eastAsia="en-US"/>
        </w:rPr>
        <w:t>07.</w:t>
      </w:r>
      <w:r w:rsidR="00562603" w:rsidRPr="00AB0B75">
        <w:rPr>
          <w:rFonts w:ascii="Century Gothic" w:hAnsi="Century Gothic" w:cs="Arial"/>
          <w:bCs/>
          <w:color w:val="262626" w:themeColor="text1" w:themeTint="D9"/>
          <w:sz w:val="18"/>
          <w:szCs w:val="18"/>
          <w:lang w:eastAsia="en-US"/>
        </w:rPr>
        <w:t>01.</w:t>
      </w:r>
      <w:r w:rsidRPr="00AB0B75">
        <w:rPr>
          <w:rFonts w:ascii="Century Gothic" w:hAnsi="Century Gothic" w:cs="Arial"/>
          <w:bCs/>
          <w:color w:val="262626" w:themeColor="text1" w:themeTint="D9"/>
          <w:sz w:val="18"/>
          <w:szCs w:val="18"/>
          <w:lang w:eastAsia="en-US"/>
        </w:rPr>
        <w:t>200</w:t>
      </w:r>
      <w:r w:rsidRPr="00AB0B75">
        <w:rPr>
          <w:rFonts w:ascii="Century Gothic" w:hAnsi="Century Gothic" w:cs="Arial"/>
          <w:bCs/>
          <w:color w:val="262626" w:themeColor="text1" w:themeTint="D9"/>
          <w:sz w:val="18"/>
          <w:szCs w:val="18"/>
          <w:lang w:eastAsia="en-US"/>
        </w:rPr>
        <w:tab/>
        <w:t>Anzahl: ........</w:t>
      </w:r>
    </w:p>
    <w:p w14:paraId="16059B93" w14:textId="77777777" w:rsidR="00A74927" w:rsidRPr="00AB0B75" w:rsidRDefault="00A74927" w:rsidP="00A74927">
      <w:pPr>
        <w:rPr>
          <w:rFonts w:ascii="Century Gothic" w:hAnsi="Century Gothic" w:cs="Arial"/>
          <w:bCs/>
          <w:color w:val="262626" w:themeColor="text1" w:themeTint="D9"/>
          <w:sz w:val="18"/>
          <w:szCs w:val="18"/>
          <w:lang w:eastAsia="en-US"/>
        </w:rPr>
      </w:pPr>
    </w:p>
    <w:p w14:paraId="702E08C0"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p>
    <w:p w14:paraId="3112B05A" w14:textId="0944055C" w:rsidR="00E26F6C"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w:t>
      </w:r>
      <w:r w:rsidR="00DE2962"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w:t>
      </w:r>
      <w:r w:rsidR="00F85D92" w:rsidRPr="00AB0B75">
        <w:rPr>
          <w:rFonts w:ascii="Century Gothic" w:hAnsi="Century Gothic" w:cs="Arial"/>
          <w:bCs/>
          <w:color w:val="262626" w:themeColor="text1" w:themeTint="D9"/>
          <w:sz w:val="18"/>
          <w:szCs w:val="18"/>
          <w:lang w:eastAsia="en-US"/>
        </w:rPr>
        <w:t>09.</w:t>
      </w:r>
      <w:r w:rsidR="00562603"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200</w:t>
      </w:r>
      <w:r w:rsidR="00E26F6C" w:rsidRPr="00AB0B75">
        <w:rPr>
          <w:rFonts w:ascii="Century Gothic" w:hAnsi="Century Gothic" w:cs="Arial"/>
          <w:bCs/>
          <w:color w:val="262626" w:themeColor="text1" w:themeTint="D9"/>
          <w:sz w:val="18"/>
          <w:szCs w:val="18"/>
          <w:lang w:eastAsia="en-US"/>
        </w:rPr>
        <w:t xml:space="preserve">    </w:t>
      </w:r>
      <w:r w:rsidR="00035D11">
        <w:rPr>
          <w:rFonts w:ascii="Century Gothic" w:hAnsi="Century Gothic" w:cs="Arial"/>
          <w:bCs/>
          <w:color w:val="262626" w:themeColor="text1" w:themeTint="D9"/>
          <w:sz w:val="18"/>
          <w:szCs w:val="18"/>
          <w:lang w:eastAsia="en-US"/>
        </w:rPr>
        <w:tab/>
      </w:r>
      <w:r w:rsidR="00E26F6C" w:rsidRPr="00AB0B75">
        <w:rPr>
          <w:rFonts w:ascii="Century Gothic" w:hAnsi="Century Gothic" w:cs="Arial"/>
          <w:bCs/>
          <w:color w:val="262626" w:themeColor="text1" w:themeTint="D9"/>
          <w:sz w:val="18"/>
          <w:szCs w:val="18"/>
          <w:lang w:eastAsia="en-US"/>
        </w:rPr>
        <w:t>Anzahl:</w:t>
      </w:r>
      <w:r w:rsidR="00035D11">
        <w:rPr>
          <w:rFonts w:ascii="Century Gothic" w:hAnsi="Century Gothic" w:cs="Arial"/>
          <w:bCs/>
          <w:color w:val="262626" w:themeColor="text1" w:themeTint="D9"/>
          <w:sz w:val="18"/>
          <w:szCs w:val="18"/>
          <w:lang w:eastAsia="en-US"/>
        </w:rPr>
        <w:t xml:space="preserve"> </w:t>
      </w:r>
      <w:r w:rsidR="00E26F6C" w:rsidRPr="00AB0B75">
        <w:rPr>
          <w:rFonts w:ascii="Century Gothic" w:hAnsi="Century Gothic" w:cs="Arial"/>
          <w:bCs/>
          <w:color w:val="262626" w:themeColor="text1" w:themeTint="D9"/>
          <w:sz w:val="18"/>
          <w:szCs w:val="18"/>
          <w:lang w:eastAsia="en-US"/>
        </w:rPr>
        <w:t>…….</w:t>
      </w:r>
    </w:p>
    <w:p w14:paraId="35043740" w14:textId="77777777" w:rsidR="00E26F6C" w:rsidRPr="00AB0B75" w:rsidRDefault="00E26F6C" w:rsidP="00A74927">
      <w:pPr>
        <w:rPr>
          <w:rFonts w:ascii="Century Gothic" w:hAnsi="Century Gothic" w:cs="Arial"/>
          <w:bCs/>
          <w:color w:val="262626" w:themeColor="text1" w:themeTint="D9"/>
          <w:sz w:val="18"/>
          <w:szCs w:val="18"/>
          <w:lang w:eastAsia="en-US"/>
        </w:rPr>
      </w:pPr>
    </w:p>
    <w:p w14:paraId="7DC861D2"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0B5DB1C0" w14:textId="77777777" w:rsidR="00A74927" w:rsidRPr="00AB0B75" w:rsidRDefault="00A74927" w:rsidP="00A74927">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w:t>
      </w:r>
      <w:r w:rsidR="00DE2962"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w:t>
      </w:r>
      <w:r w:rsidR="00F85D92" w:rsidRPr="00AB0B75">
        <w:rPr>
          <w:rFonts w:ascii="Century Gothic" w:hAnsi="Century Gothic" w:cs="Arial"/>
          <w:bCs/>
          <w:color w:val="262626" w:themeColor="text1" w:themeTint="D9"/>
          <w:sz w:val="18"/>
          <w:szCs w:val="18"/>
          <w:lang w:eastAsia="en-US"/>
        </w:rPr>
        <w:t>11.</w:t>
      </w:r>
      <w:r w:rsidRPr="00AB0B75">
        <w:rPr>
          <w:rFonts w:ascii="Century Gothic" w:hAnsi="Century Gothic" w:cs="Arial"/>
          <w:bCs/>
          <w:color w:val="262626" w:themeColor="text1" w:themeTint="D9"/>
          <w:sz w:val="18"/>
          <w:szCs w:val="18"/>
          <w:lang w:eastAsia="en-US"/>
        </w:rPr>
        <w:t>20</w:t>
      </w:r>
      <w:r w:rsidR="00E26F6C" w:rsidRPr="00AB0B75">
        <w:rPr>
          <w:rFonts w:ascii="Century Gothic" w:hAnsi="Century Gothic" w:cs="Arial"/>
          <w:bCs/>
          <w:color w:val="262626" w:themeColor="text1" w:themeTint="D9"/>
          <w:sz w:val="18"/>
          <w:szCs w:val="18"/>
          <w:lang w:eastAsia="en-US"/>
        </w:rPr>
        <w:t>0</w:t>
      </w:r>
      <w:r w:rsidRPr="00AB0B75">
        <w:rPr>
          <w:rFonts w:ascii="Century Gothic" w:hAnsi="Century Gothic" w:cs="Arial"/>
          <w:bCs/>
          <w:color w:val="262626" w:themeColor="text1" w:themeTint="D9"/>
          <w:sz w:val="18"/>
          <w:szCs w:val="18"/>
          <w:lang w:eastAsia="en-US"/>
        </w:rPr>
        <w:tab/>
        <w:t>Anzahl: ........</w:t>
      </w:r>
    </w:p>
    <w:p w14:paraId="2478BAFD" w14:textId="77777777" w:rsidR="00F00AEF" w:rsidRPr="00AB0B75" w:rsidRDefault="00F00AEF" w:rsidP="00F00AEF">
      <w:pPr>
        <w:rPr>
          <w:rFonts w:ascii="Century Gothic" w:hAnsi="Century Gothic" w:cs="Arial"/>
          <w:bCs/>
          <w:color w:val="262626" w:themeColor="text1" w:themeTint="D9"/>
          <w:sz w:val="18"/>
          <w:szCs w:val="18"/>
          <w:lang w:eastAsia="en-US"/>
        </w:rPr>
      </w:pPr>
    </w:p>
    <w:p w14:paraId="46AA4424" w14:textId="77777777" w:rsidR="00F00AEF" w:rsidRPr="00AB0B75" w:rsidRDefault="00F00AEF" w:rsidP="00F00AE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Pr="00AB0B75">
        <w:rPr>
          <w:rFonts w:ascii="Century Gothic" w:hAnsi="Century Gothic" w:cs="Arial"/>
          <w:bCs/>
          <w:color w:val="262626" w:themeColor="text1" w:themeTint="D9"/>
          <w:sz w:val="18"/>
          <w:szCs w:val="18"/>
          <w:lang w:eastAsia="en-US"/>
        </w:rPr>
        <w:tab/>
      </w:r>
    </w:p>
    <w:p w14:paraId="0D04F6D1" w14:textId="77777777" w:rsidR="00F00AEF" w:rsidRPr="00AB0B75" w:rsidRDefault="00F00AEF" w:rsidP="00F00AE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70.12.01.200</w:t>
      </w:r>
      <w:r w:rsidRPr="00AB0B75">
        <w:rPr>
          <w:rFonts w:ascii="Century Gothic" w:hAnsi="Century Gothic" w:cs="Arial"/>
          <w:bCs/>
          <w:color w:val="262626" w:themeColor="text1" w:themeTint="D9"/>
          <w:sz w:val="18"/>
          <w:szCs w:val="18"/>
          <w:lang w:eastAsia="en-US"/>
        </w:rPr>
        <w:tab/>
        <w:t>Anzahl: ........</w:t>
      </w:r>
    </w:p>
    <w:p w14:paraId="127D6C52" w14:textId="77777777" w:rsidR="00F00AEF" w:rsidRPr="00AB0B75" w:rsidRDefault="00F00AEF" w:rsidP="00F00AEF">
      <w:pPr>
        <w:rPr>
          <w:rFonts w:ascii="Century Gothic" w:hAnsi="Century Gothic" w:cs="Arial"/>
          <w:bCs/>
          <w:color w:val="262626" w:themeColor="text1" w:themeTint="D9"/>
          <w:sz w:val="18"/>
          <w:szCs w:val="18"/>
          <w:lang w:eastAsia="en-US"/>
        </w:rPr>
      </w:pPr>
    </w:p>
    <w:p w14:paraId="70B148B3" w14:textId="77777777" w:rsidR="00F00AEF" w:rsidRPr="00AB0B75" w:rsidRDefault="00F00AEF" w:rsidP="00F00AE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5C3EDCBC" w14:textId="77777777" w:rsidR="00F00AEF" w:rsidRPr="00AB0B75" w:rsidRDefault="00F00AEF" w:rsidP="00F00AE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70.14.01.200</w:t>
      </w:r>
      <w:r w:rsidRPr="00AB0B75">
        <w:rPr>
          <w:rFonts w:ascii="Century Gothic" w:hAnsi="Century Gothic" w:cs="Arial"/>
          <w:bCs/>
          <w:color w:val="262626" w:themeColor="text1" w:themeTint="D9"/>
          <w:sz w:val="18"/>
          <w:szCs w:val="18"/>
          <w:lang w:eastAsia="en-US"/>
        </w:rPr>
        <w:tab/>
        <w:t>Anzahl: ........</w:t>
      </w:r>
    </w:p>
    <w:p w14:paraId="72A6ECBD" w14:textId="77777777" w:rsidR="00F00AEF" w:rsidRPr="00AB0B75" w:rsidRDefault="00F00AEF" w:rsidP="00F00AEF">
      <w:pPr>
        <w:rPr>
          <w:rFonts w:ascii="Century Gothic" w:hAnsi="Century Gothic" w:cs="Arial"/>
          <w:bCs/>
          <w:color w:val="262626" w:themeColor="text1" w:themeTint="D9"/>
          <w:sz w:val="18"/>
          <w:szCs w:val="18"/>
          <w:lang w:eastAsia="en-US"/>
        </w:rPr>
      </w:pPr>
    </w:p>
    <w:p w14:paraId="08D503B4" w14:textId="77777777" w:rsidR="00F00AEF" w:rsidRPr="00AB0B75" w:rsidRDefault="00F00AEF" w:rsidP="00F00AE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Pr="00AB0B75">
        <w:rPr>
          <w:rFonts w:ascii="Century Gothic" w:hAnsi="Century Gothic" w:cs="Arial"/>
          <w:bCs/>
          <w:color w:val="262626" w:themeColor="text1" w:themeTint="D9"/>
          <w:sz w:val="18"/>
          <w:szCs w:val="18"/>
          <w:lang w:eastAsia="en-US"/>
        </w:rPr>
        <w:tab/>
      </w:r>
    </w:p>
    <w:p w14:paraId="6EFBB960" w14:textId="77777777" w:rsidR="00F00AEF" w:rsidRPr="00AB0B75" w:rsidRDefault="00F00AEF" w:rsidP="00F00AE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70.16.01.200</w:t>
      </w:r>
      <w:r w:rsidRPr="00AB0B75">
        <w:rPr>
          <w:rFonts w:ascii="Century Gothic" w:hAnsi="Century Gothic" w:cs="Arial"/>
          <w:bCs/>
          <w:color w:val="262626" w:themeColor="text1" w:themeTint="D9"/>
          <w:sz w:val="18"/>
          <w:szCs w:val="18"/>
          <w:lang w:eastAsia="en-US"/>
        </w:rPr>
        <w:tab/>
        <w:t>Anzahl: ........</w:t>
      </w:r>
    </w:p>
    <w:p w14:paraId="4A037F6D" w14:textId="77777777" w:rsidR="00F00AEF" w:rsidRPr="00AB0B75" w:rsidRDefault="00F00AEF" w:rsidP="00F00AEF">
      <w:pPr>
        <w:rPr>
          <w:rFonts w:ascii="Century Gothic" w:hAnsi="Century Gothic" w:cs="Arial"/>
          <w:bCs/>
          <w:color w:val="262626" w:themeColor="text1" w:themeTint="D9"/>
          <w:sz w:val="18"/>
          <w:szCs w:val="18"/>
          <w:lang w:eastAsia="en-US"/>
        </w:rPr>
      </w:pPr>
    </w:p>
    <w:p w14:paraId="033C53A4" w14:textId="77777777" w:rsidR="00F00AEF" w:rsidRPr="00AB0B75" w:rsidRDefault="00F00AEF" w:rsidP="00F00AEF">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d180</w:t>
      </w:r>
    </w:p>
    <w:p w14:paraId="3C61624A" w14:textId="7EEF6A09" w:rsidR="00F00AEF" w:rsidRPr="00AB0B75" w:rsidRDefault="00F00AEF" w:rsidP="00035D11">
      <w:pPr>
        <w:tabs>
          <w:tab w:val="left" w:pos="709"/>
          <w:tab w:val="left" w:pos="1418"/>
          <w:tab w:val="left" w:pos="2127"/>
          <w:tab w:val="left" w:pos="2836"/>
          <w:tab w:val="left" w:pos="3545"/>
          <w:tab w:val="center" w:pos="4677"/>
        </w:tabs>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70.18.</w:t>
      </w:r>
      <w:r w:rsidR="000549EB" w:rsidRPr="00AB0B75">
        <w:rPr>
          <w:rFonts w:ascii="Century Gothic" w:hAnsi="Century Gothic" w:cs="Arial"/>
          <w:bCs/>
          <w:color w:val="262626" w:themeColor="text1" w:themeTint="D9"/>
          <w:sz w:val="18"/>
          <w:szCs w:val="18"/>
          <w:lang w:eastAsia="en-US"/>
        </w:rPr>
        <w:t>01.</w:t>
      </w:r>
      <w:r w:rsidRPr="00AB0B75">
        <w:rPr>
          <w:rFonts w:ascii="Century Gothic" w:hAnsi="Century Gothic" w:cs="Arial"/>
          <w:bCs/>
          <w:color w:val="262626" w:themeColor="text1" w:themeTint="D9"/>
          <w:sz w:val="18"/>
          <w:szCs w:val="18"/>
          <w:lang w:eastAsia="en-US"/>
        </w:rPr>
        <w:t xml:space="preserve">200   </w:t>
      </w:r>
      <w:r w:rsidR="00035D11">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 xml:space="preserve"> Anzahl:</w:t>
      </w:r>
      <w:r w:rsidR="00035D11">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w:t>
      </w:r>
      <w:r w:rsidR="00035D11">
        <w:rPr>
          <w:rFonts w:ascii="Century Gothic" w:hAnsi="Century Gothic" w:cs="Arial"/>
          <w:bCs/>
          <w:color w:val="262626" w:themeColor="text1" w:themeTint="D9"/>
          <w:sz w:val="18"/>
          <w:szCs w:val="18"/>
          <w:lang w:eastAsia="en-US"/>
        </w:rPr>
        <w:tab/>
      </w:r>
    </w:p>
    <w:p w14:paraId="7F049510" w14:textId="77777777" w:rsidR="00A74927" w:rsidRPr="00AB0B75" w:rsidRDefault="00A74927" w:rsidP="00701795">
      <w:pPr>
        <w:rPr>
          <w:rFonts w:ascii="Century Gothic" w:hAnsi="Century Gothic" w:cs="Arial"/>
          <w:bCs/>
          <w:color w:val="262626" w:themeColor="text1" w:themeTint="D9"/>
          <w:sz w:val="18"/>
          <w:szCs w:val="18"/>
          <w:lang w:eastAsia="en-US"/>
        </w:rPr>
      </w:pPr>
    </w:p>
    <w:p w14:paraId="5DD44FCC" w14:textId="77777777" w:rsidR="00400B6B" w:rsidRPr="00AB0B75" w:rsidRDefault="00400B6B" w:rsidP="00701795">
      <w:pPr>
        <w:rPr>
          <w:rFonts w:ascii="Century Gothic" w:hAnsi="Century Gothic" w:cs="Arial"/>
          <w:bCs/>
          <w:color w:val="262626" w:themeColor="text1" w:themeTint="D9"/>
          <w:sz w:val="18"/>
          <w:szCs w:val="18"/>
          <w:lang w:eastAsia="en-US"/>
        </w:rPr>
      </w:pPr>
    </w:p>
    <w:p w14:paraId="7BF11913" w14:textId="77777777" w:rsidR="00400B6B" w:rsidRPr="00AB0B75" w:rsidRDefault="00400B6B" w:rsidP="00D14093">
      <w:pPr>
        <w:pStyle w:val="berschrift3"/>
        <w:rPr>
          <w:rFonts w:ascii="Century Gothic" w:hAnsi="Century Gothic"/>
          <w:color w:val="262626" w:themeColor="text1" w:themeTint="D9"/>
          <w:sz w:val="18"/>
          <w:szCs w:val="18"/>
          <w:lang w:eastAsia="en-US"/>
        </w:rPr>
      </w:pPr>
      <w:bookmarkStart w:id="480" w:name="_Hlk516813673"/>
      <w:bookmarkStart w:id="481" w:name="_Toc188537502"/>
      <w:r w:rsidRPr="00AB0B75">
        <w:rPr>
          <w:rFonts w:ascii="Century Gothic" w:hAnsi="Century Gothic"/>
          <w:color w:val="262626" w:themeColor="text1" w:themeTint="D9"/>
          <w:sz w:val="18"/>
          <w:szCs w:val="18"/>
          <w:lang w:eastAsia="en-US"/>
        </w:rPr>
        <w:t>Tragschale</w:t>
      </w:r>
      <w:r w:rsidR="00A01AFC" w:rsidRPr="00AB0B75">
        <w:rPr>
          <w:rFonts w:ascii="Century Gothic" w:hAnsi="Century Gothic"/>
          <w:color w:val="262626" w:themeColor="text1" w:themeTint="D9"/>
          <w:sz w:val="18"/>
          <w:szCs w:val="18"/>
          <w:lang w:eastAsia="en-US"/>
        </w:rPr>
        <w:t>n</w:t>
      </w:r>
      <w:r w:rsidRPr="00AB0B75">
        <w:rPr>
          <w:rFonts w:ascii="Century Gothic" w:hAnsi="Century Gothic"/>
          <w:color w:val="262626" w:themeColor="text1" w:themeTint="D9"/>
          <w:sz w:val="18"/>
          <w:szCs w:val="18"/>
          <w:lang w:eastAsia="en-US"/>
        </w:rPr>
        <w:t>, verzinkt, außen schwarz foliert</w:t>
      </w:r>
      <w:bookmarkEnd w:id="481"/>
    </w:p>
    <w:p w14:paraId="6B5BE3D6" w14:textId="77777777" w:rsidR="000B721D" w:rsidRPr="00AB0B75" w:rsidRDefault="000B721D" w:rsidP="00400B6B">
      <w:pPr>
        <w:rPr>
          <w:rFonts w:ascii="Century Gothic" w:hAnsi="Century Gothic" w:cs="Arial"/>
          <w:bCs/>
          <w:color w:val="262626" w:themeColor="text1" w:themeTint="D9"/>
          <w:sz w:val="18"/>
          <w:szCs w:val="18"/>
          <w:lang w:eastAsia="en-US"/>
        </w:rPr>
      </w:pPr>
    </w:p>
    <w:p w14:paraId="3F408559"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w:t>
      </w:r>
      <w:r w:rsidR="000B721D" w:rsidRPr="00AB0B75">
        <w:rPr>
          <w:rFonts w:ascii="Century Gothic" w:hAnsi="Century Gothic" w:cs="Arial"/>
          <w:bCs/>
          <w:color w:val="262626" w:themeColor="text1" w:themeTint="D9"/>
          <w:sz w:val="18"/>
          <w:szCs w:val="18"/>
          <w:lang w:eastAsia="en-US"/>
        </w:rPr>
        <w:t xml:space="preserve"> feuerverzinktes Stahlblech mit schwarz folierter Außenschicht</w:t>
      </w:r>
    </w:p>
    <w:p w14:paraId="294883DF"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Länge: 3m</w:t>
      </w:r>
    </w:p>
    <w:p w14:paraId="5DF7C200"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Verbindung der Rohre mit </w:t>
      </w:r>
      <w:r w:rsidR="0053243C" w:rsidRPr="00AB0B75">
        <w:rPr>
          <w:rFonts w:ascii="Century Gothic" w:hAnsi="Century Gothic" w:cs="Arial"/>
          <w:bCs/>
          <w:color w:val="262626" w:themeColor="text1" w:themeTint="D9"/>
          <w:sz w:val="18"/>
          <w:szCs w:val="18"/>
          <w:lang w:eastAsia="en-US"/>
        </w:rPr>
        <w:t>der Tragschale über Spannbänder</w:t>
      </w:r>
    </w:p>
    <w:p w14:paraId="04DA587D" w14:textId="77777777" w:rsidR="0053243C"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Einsatzgebiet: Größere Befestigungsabstände aus baulichen Gründen, hohe Abwassertemperaturen, zusätzliche </w:t>
      </w:r>
    </w:p>
    <w:p w14:paraId="478168C2" w14:textId="77777777" w:rsidR="00400B6B" w:rsidRPr="00AB0B75" w:rsidRDefault="0053243C"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w:t>
      </w:r>
      <w:r w:rsidR="00400B6B" w:rsidRPr="00AB0B75">
        <w:rPr>
          <w:rFonts w:ascii="Century Gothic" w:hAnsi="Century Gothic" w:cs="Arial"/>
          <w:bCs/>
          <w:color w:val="262626" w:themeColor="text1" w:themeTint="D9"/>
          <w:sz w:val="18"/>
          <w:szCs w:val="18"/>
          <w:lang w:eastAsia="en-US"/>
        </w:rPr>
        <w:t>Führung bei Systemen</w:t>
      </w:r>
      <w:r w:rsidR="000B721D" w:rsidRPr="00AB0B75">
        <w:rPr>
          <w:rFonts w:ascii="Century Gothic" w:hAnsi="Century Gothic" w:cs="Arial"/>
          <w:bCs/>
          <w:color w:val="262626" w:themeColor="text1" w:themeTint="D9"/>
          <w:sz w:val="18"/>
          <w:szCs w:val="18"/>
          <w:lang w:eastAsia="en-US"/>
        </w:rPr>
        <w:t xml:space="preserve"> </w:t>
      </w:r>
      <w:r w:rsidR="00400B6B" w:rsidRPr="00AB0B75">
        <w:rPr>
          <w:rFonts w:ascii="Century Gothic" w:hAnsi="Century Gothic" w:cs="Arial"/>
          <w:bCs/>
          <w:color w:val="262626" w:themeColor="text1" w:themeTint="D9"/>
          <w:sz w:val="18"/>
          <w:szCs w:val="18"/>
          <w:lang w:eastAsia="en-US"/>
        </w:rPr>
        <w:t>mit geringerer Eigenstabilität</w:t>
      </w:r>
    </w:p>
    <w:p w14:paraId="4A9CC0E7"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Rücknahme generell ausgeschlossen</w:t>
      </w:r>
    </w:p>
    <w:p w14:paraId="7AA1435E"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xml:space="preserve">- </w:t>
      </w:r>
      <w:r w:rsidR="003832A1" w:rsidRPr="00AB0B75">
        <w:rPr>
          <w:rFonts w:ascii="Century Gothic" w:hAnsi="Century Gothic" w:cs="Arial"/>
          <w:bCs/>
          <w:color w:val="262626" w:themeColor="text1" w:themeTint="D9"/>
          <w:sz w:val="18"/>
          <w:szCs w:val="18"/>
          <w:lang w:eastAsia="en-US"/>
        </w:rPr>
        <w:t>Mindestbestellmenge 30 m je Dimension</w:t>
      </w:r>
    </w:p>
    <w:p w14:paraId="17A26B1B" w14:textId="77777777" w:rsidR="00400B6B" w:rsidRPr="00AB0B75" w:rsidRDefault="00400B6B" w:rsidP="00400B6B">
      <w:pPr>
        <w:rPr>
          <w:rFonts w:ascii="Century Gothic" w:hAnsi="Century Gothic" w:cs="Arial"/>
          <w:bCs/>
          <w:color w:val="262626" w:themeColor="text1" w:themeTint="D9"/>
          <w:sz w:val="18"/>
          <w:szCs w:val="18"/>
          <w:lang w:eastAsia="en-US"/>
        </w:rPr>
      </w:pPr>
    </w:p>
    <w:p w14:paraId="4CF3AB52"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w:t>
      </w:r>
      <w:r w:rsidRPr="00AB0B75">
        <w:rPr>
          <w:rFonts w:ascii="Century Gothic" w:hAnsi="Century Gothic" w:cs="Arial"/>
          <w:bCs/>
          <w:color w:val="262626" w:themeColor="text1" w:themeTint="D9"/>
          <w:sz w:val="18"/>
          <w:szCs w:val="18"/>
          <w:lang w:eastAsia="en-US"/>
        </w:rPr>
        <w:tab/>
      </w:r>
    </w:p>
    <w:p w14:paraId="3B0051B0"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w:t>
      </w:r>
      <w:r w:rsidR="00D015BE" w:rsidRPr="00AB0B75">
        <w:rPr>
          <w:rFonts w:ascii="Century Gothic" w:hAnsi="Century Gothic" w:cs="Arial"/>
          <w:bCs/>
          <w:color w:val="262626" w:themeColor="text1" w:themeTint="D9"/>
          <w:sz w:val="18"/>
          <w:szCs w:val="18"/>
          <w:lang w:eastAsia="en-US"/>
        </w:rPr>
        <w:t>.02.1</w:t>
      </w:r>
      <w:r w:rsidRPr="00AB0B75">
        <w:rPr>
          <w:rFonts w:ascii="Century Gothic" w:hAnsi="Century Gothic" w:cs="Arial"/>
          <w:bCs/>
          <w:color w:val="262626" w:themeColor="text1" w:themeTint="D9"/>
          <w:sz w:val="18"/>
          <w:szCs w:val="18"/>
          <w:lang w:eastAsia="en-US"/>
        </w:rPr>
        <w:t xml:space="preserve">1 </w:t>
      </w:r>
      <w:r w:rsidRPr="00AB0B75">
        <w:rPr>
          <w:rFonts w:ascii="Century Gothic" w:hAnsi="Century Gothic" w:cs="Arial"/>
          <w:bCs/>
          <w:color w:val="262626" w:themeColor="text1" w:themeTint="D9"/>
          <w:sz w:val="18"/>
          <w:szCs w:val="18"/>
          <w:lang w:eastAsia="en-US"/>
        </w:rPr>
        <w:tab/>
        <w:t>Anzahl: ........</w:t>
      </w:r>
    </w:p>
    <w:p w14:paraId="164AB22B" w14:textId="77777777" w:rsidR="00400B6B" w:rsidRPr="00AB0B75" w:rsidRDefault="00400B6B" w:rsidP="00400B6B">
      <w:pPr>
        <w:rPr>
          <w:rFonts w:ascii="Century Gothic" w:hAnsi="Century Gothic" w:cs="Arial"/>
          <w:bCs/>
          <w:color w:val="262626" w:themeColor="text1" w:themeTint="D9"/>
          <w:sz w:val="18"/>
          <w:szCs w:val="18"/>
          <w:lang w:eastAsia="en-US"/>
        </w:rPr>
      </w:pPr>
    </w:p>
    <w:p w14:paraId="4AA1DE4F"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Pr="00AB0B75">
        <w:rPr>
          <w:rFonts w:ascii="Century Gothic" w:hAnsi="Century Gothic" w:cs="Arial"/>
          <w:bCs/>
          <w:color w:val="262626" w:themeColor="text1" w:themeTint="D9"/>
          <w:sz w:val="18"/>
          <w:szCs w:val="18"/>
          <w:lang w:eastAsia="en-US"/>
        </w:rPr>
        <w:tab/>
      </w:r>
    </w:p>
    <w:p w14:paraId="3EDA4980"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w:t>
      </w:r>
      <w:r w:rsidR="00D015BE" w:rsidRPr="00AB0B75">
        <w:rPr>
          <w:rFonts w:ascii="Century Gothic" w:hAnsi="Century Gothic" w:cs="Arial"/>
          <w:bCs/>
          <w:color w:val="262626" w:themeColor="text1" w:themeTint="D9"/>
          <w:sz w:val="18"/>
          <w:szCs w:val="18"/>
          <w:lang w:eastAsia="en-US"/>
        </w:rPr>
        <w:t>.03.1</w:t>
      </w:r>
      <w:r w:rsidRPr="00AB0B75">
        <w:rPr>
          <w:rFonts w:ascii="Century Gothic" w:hAnsi="Century Gothic" w:cs="Arial"/>
          <w:bCs/>
          <w:color w:val="262626" w:themeColor="text1" w:themeTint="D9"/>
          <w:sz w:val="18"/>
          <w:szCs w:val="18"/>
          <w:lang w:eastAsia="en-US"/>
        </w:rPr>
        <w:t xml:space="preserve">1 </w:t>
      </w:r>
      <w:r w:rsidRPr="00AB0B75">
        <w:rPr>
          <w:rFonts w:ascii="Century Gothic" w:hAnsi="Century Gothic" w:cs="Arial"/>
          <w:bCs/>
          <w:color w:val="262626" w:themeColor="text1" w:themeTint="D9"/>
          <w:sz w:val="18"/>
          <w:szCs w:val="18"/>
          <w:lang w:eastAsia="en-US"/>
        </w:rPr>
        <w:tab/>
        <w:t>Anzahl: ........</w:t>
      </w:r>
    </w:p>
    <w:p w14:paraId="5742944E" w14:textId="77777777" w:rsidR="00400B6B" w:rsidRPr="00AB0B75" w:rsidRDefault="00400B6B" w:rsidP="00400B6B">
      <w:pPr>
        <w:rPr>
          <w:rFonts w:ascii="Century Gothic" w:hAnsi="Century Gothic" w:cs="Arial"/>
          <w:bCs/>
          <w:color w:val="262626" w:themeColor="text1" w:themeTint="D9"/>
          <w:sz w:val="18"/>
          <w:szCs w:val="18"/>
          <w:lang w:eastAsia="en-US"/>
        </w:rPr>
      </w:pPr>
    </w:p>
    <w:p w14:paraId="30406840"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Pr="00AB0B75">
        <w:rPr>
          <w:rFonts w:ascii="Century Gothic" w:hAnsi="Century Gothic" w:cs="Arial"/>
          <w:bCs/>
          <w:color w:val="262626" w:themeColor="text1" w:themeTint="D9"/>
          <w:sz w:val="18"/>
          <w:szCs w:val="18"/>
          <w:lang w:eastAsia="en-US"/>
        </w:rPr>
        <w:tab/>
      </w:r>
    </w:p>
    <w:p w14:paraId="31EC3904"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w:t>
      </w:r>
      <w:r w:rsidR="00D015BE" w:rsidRPr="00AB0B75">
        <w:rPr>
          <w:rFonts w:ascii="Century Gothic" w:hAnsi="Century Gothic" w:cs="Arial"/>
          <w:bCs/>
          <w:color w:val="262626" w:themeColor="text1" w:themeTint="D9"/>
          <w:sz w:val="18"/>
          <w:szCs w:val="18"/>
          <w:lang w:eastAsia="en-US"/>
        </w:rPr>
        <w:t>.04.1</w:t>
      </w:r>
      <w:r w:rsidRPr="00AB0B75">
        <w:rPr>
          <w:rFonts w:ascii="Century Gothic" w:hAnsi="Century Gothic" w:cs="Arial"/>
          <w:bCs/>
          <w:color w:val="262626" w:themeColor="text1" w:themeTint="D9"/>
          <w:sz w:val="18"/>
          <w:szCs w:val="18"/>
          <w:lang w:eastAsia="en-US"/>
        </w:rPr>
        <w:t xml:space="preserve">1 </w:t>
      </w:r>
      <w:r w:rsidRPr="00AB0B75">
        <w:rPr>
          <w:rFonts w:ascii="Century Gothic" w:hAnsi="Century Gothic" w:cs="Arial"/>
          <w:bCs/>
          <w:color w:val="262626" w:themeColor="text1" w:themeTint="D9"/>
          <w:sz w:val="18"/>
          <w:szCs w:val="18"/>
          <w:lang w:eastAsia="en-US"/>
        </w:rPr>
        <w:tab/>
        <w:t>Anzahl: ........</w:t>
      </w:r>
    </w:p>
    <w:p w14:paraId="4E541928" w14:textId="77777777" w:rsidR="00400B6B" w:rsidRPr="00AB0B75" w:rsidRDefault="00400B6B" w:rsidP="00400B6B">
      <w:pPr>
        <w:rPr>
          <w:rFonts w:ascii="Century Gothic" w:hAnsi="Century Gothic" w:cs="Arial"/>
          <w:bCs/>
          <w:color w:val="262626" w:themeColor="text1" w:themeTint="D9"/>
          <w:sz w:val="18"/>
          <w:szCs w:val="18"/>
          <w:lang w:eastAsia="en-US"/>
        </w:rPr>
      </w:pPr>
    </w:p>
    <w:p w14:paraId="0B55F10C"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Pr="00AB0B75">
        <w:rPr>
          <w:rFonts w:ascii="Century Gothic" w:hAnsi="Century Gothic" w:cs="Arial"/>
          <w:bCs/>
          <w:color w:val="262626" w:themeColor="text1" w:themeTint="D9"/>
          <w:sz w:val="18"/>
          <w:szCs w:val="18"/>
          <w:lang w:eastAsia="en-US"/>
        </w:rPr>
        <w:tab/>
      </w:r>
    </w:p>
    <w:p w14:paraId="7B0D00D8"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w:t>
      </w:r>
      <w:r w:rsidR="00D015BE" w:rsidRPr="00AB0B75">
        <w:rPr>
          <w:rFonts w:ascii="Century Gothic" w:hAnsi="Century Gothic" w:cs="Arial"/>
          <w:bCs/>
          <w:color w:val="262626" w:themeColor="text1" w:themeTint="D9"/>
          <w:sz w:val="18"/>
          <w:szCs w:val="18"/>
          <w:lang w:eastAsia="en-US"/>
        </w:rPr>
        <w:t>.05.1</w:t>
      </w:r>
      <w:r w:rsidRPr="00AB0B75">
        <w:rPr>
          <w:rFonts w:ascii="Century Gothic" w:hAnsi="Century Gothic" w:cs="Arial"/>
          <w:bCs/>
          <w:color w:val="262626" w:themeColor="text1" w:themeTint="D9"/>
          <w:sz w:val="18"/>
          <w:szCs w:val="18"/>
          <w:lang w:eastAsia="en-US"/>
        </w:rPr>
        <w:t xml:space="preserve">1 </w:t>
      </w:r>
      <w:r w:rsidRPr="00AB0B75">
        <w:rPr>
          <w:rFonts w:ascii="Century Gothic" w:hAnsi="Century Gothic" w:cs="Arial"/>
          <w:bCs/>
          <w:color w:val="262626" w:themeColor="text1" w:themeTint="D9"/>
          <w:sz w:val="18"/>
          <w:szCs w:val="18"/>
          <w:lang w:eastAsia="en-US"/>
        </w:rPr>
        <w:tab/>
        <w:t>Anzahl: ........</w:t>
      </w:r>
    </w:p>
    <w:p w14:paraId="3CE6541B" w14:textId="77777777" w:rsidR="005C74D8" w:rsidRPr="00AB0B75" w:rsidRDefault="005C74D8" w:rsidP="005C74D8">
      <w:pPr>
        <w:rPr>
          <w:rFonts w:ascii="Century Gothic" w:hAnsi="Century Gothic" w:cs="Arial"/>
          <w:bCs/>
          <w:color w:val="262626" w:themeColor="text1" w:themeTint="D9"/>
          <w:sz w:val="18"/>
          <w:szCs w:val="18"/>
          <w:lang w:eastAsia="en-US"/>
        </w:rPr>
      </w:pPr>
    </w:p>
    <w:p w14:paraId="6B35708A" w14:textId="77777777" w:rsidR="005C74D8" w:rsidRPr="00AB0B75" w:rsidRDefault="005C74D8" w:rsidP="005C74D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d56</w:t>
      </w:r>
      <w:r w:rsidRPr="00AB0B75">
        <w:rPr>
          <w:rFonts w:ascii="Century Gothic" w:hAnsi="Century Gothic" w:cs="Arial"/>
          <w:bCs/>
          <w:color w:val="262626" w:themeColor="text1" w:themeTint="D9"/>
          <w:sz w:val="18"/>
          <w:szCs w:val="18"/>
          <w:lang w:eastAsia="en-US"/>
        </w:rPr>
        <w:tab/>
      </w:r>
    </w:p>
    <w:p w14:paraId="7C2B4B13" w14:textId="77777777" w:rsidR="005C74D8" w:rsidRPr="00AB0B75" w:rsidRDefault="005C74D8" w:rsidP="005C74D8">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w:t>
      </w:r>
      <w:r w:rsidR="00D14093" w:rsidRPr="00AB0B75">
        <w:rPr>
          <w:rFonts w:ascii="Century Gothic" w:hAnsi="Century Gothic" w:cs="Arial"/>
          <w:bCs/>
          <w:color w:val="262626" w:themeColor="text1" w:themeTint="D9"/>
          <w:sz w:val="18"/>
          <w:szCs w:val="18"/>
          <w:lang w:eastAsia="en-US"/>
        </w:rPr>
        <w:t>56</w:t>
      </w:r>
      <w:r w:rsidR="00D015BE"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D015BE" w:rsidRPr="00AB0B75">
        <w:rPr>
          <w:rFonts w:ascii="Century Gothic" w:hAnsi="Century Gothic" w:cs="Arial"/>
          <w:bCs/>
          <w:color w:val="262626" w:themeColor="text1" w:themeTint="D9"/>
          <w:sz w:val="18"/>
          <w:szCs w:val="18"/>
          <w:lang w:eastAsia="en-US"/>
        </w:rPr>
        <w:t>1</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23EC1C4D" w14:textId="77777777" w:rsidR="00400B6B" w:rsidRPr="00AB0B75" w:rsidRDefault="00400B6B" w:rsidP="00400B6B">
      <w:pPr>
        <w:rPr>
          <w:rFonts w:ascii="Century Gothic" w:hAnsi="Century Gothic" w:cs="Arial"/>
          <w:bCs/>
          <w:color w:val="262626" w:themeColor="text1" w:themeTint="D9"/>
          <w:sz w:val="18"/>
          <w:szCs w:val="18"/>
          <w:lang w:eastAsia="en-US"/>
        </w:rPr>
      </w:pPr>
    </w:p>
    <w:p w14:paraId="34068E50"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Pr="00AB0B75">
        <w:rPr>
          <w:rFonts w:ascii="Century Gothic" w:hAnsi="Century Gothic" w:cs="Arial"/>
          <w:bCs/>
          <w:color w:val="262626" w:themeColor="text1" w:themeTint="D9"/>
          <w:sz w:val="18"/>
          <w:szCs w:val="18"/>
          <w:lang w:eastAsia="en-US"/>
        </w:rPr>
        <w:tab/>
      </w:r>
    </w:p>
    <w:p w14:paraId="7A8E72D1"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w:t>
      </w:r>
      <w:r w:rsidR="00D015BE" w:rsidRPr="00AB0B75">
        <w:rPr>
          <w:rFonts w:ascii="Century Gothic" w:hAnsi="Century Gothic" w:cs="Arial"/>
          <w:bCs/>
          <w:color w:val="262626" w:themeColor="text1" w:themeTint="D9"/>
          <w:sz w:val="18"/>
          <w:szCs w:val="18"/>
          <w:lang w:eastAsia="en-US"/>
        </w:rPr>
        <w:t>06.</w:t>
      </w:r>
      <w:r w:rsidRPr="00AB0B75">
        <w:rPr>
          <w:rFonts w:ascii="Century Gothic" w:hAnsi="Century Gothic" w:cs="Arial"/>
          <w:bCs/>
          <w:color w:val="262626" w:themeColor="text1" w:themeTint="D9"/>
          <w:sz w:val="18"/>
          <w:szCs w:val="18"/>
          <w:lang w:eastAsia="en-US"/>
        </w:rPr>
        <w:t>1</w:t>
      </w:r>
      <w:r w:rsidR="00D015BE" w:rsidRPr="00AB0B75">
        <w:rPr>
          <w:rFonts w:ascii="Century Gothic" w:hAnsi="Century Gothic" w:cs="Arial"/>
          <w:bCs/>
          <w:color w:val="262626" w:themeColor="text1" w:themeTint="D9"/>
          <w:sz w:val="18"/>
          <w:szCs w:val="18"/>
          <w:lang w:eastAsia="en-US"/>
        </w:rPr>
        <w:t>1</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45D7C15F" w14:textId="77777777" w:rsidR="00400B6B" w:rsidRPr="00AB0B75" w:rsidRDefault="00400B6B" w:rsidP="00400B6B">
      <w:pPr>
        <w:rPr>
          <w:rFonts w:ascii="Century Gothic" w:hAnsi="Century Gothic" w:cs="Arial"/>
          <w:bCs/>
          <w:color w:val="262626" w:themeColor="text1" w:themeTint="D9"/>
          <w:sz w:val="18"/>
          <w:szCs w:val="18"/>
          <w:lang w:eastAsia="en-US"/>
        </w:rPr>
      </w:pPr>
    </w:p>
    <w:p w14:paraId="012246B0"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Pr="00AB0B75">
        <w:rPr>
          <w:rFonts w:ascii="Century Gothic" w:hAnsi="Century Gothic" w:cs="Arial"/>
          <w:bCs/>
          <w:color w:val="262626" w:themeColor="text1" w:themeTint="D9"/>
          <w:sz w:val="18"/>
          <w:szCs w:val="18"/>
          <w:lang w:eastAsia="en-US"/>
        </w:rPr>
        <w:tab/>
      </w:r>
    </w:p>
    <w:p w14:paraId="1AFE7401"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w:t>
      </w:r>
      <w:r w:rsidR="00D015BE" w:rsidRPr="00AB0B75">
        <w:rPr>
          <w:rFonts w:ascii="Century Gothic" w:hAnsi="Century Gothic" w:cs="Arial"/>
          <w:bCs/>
          <w:color w:val="262626" w:themeColor="text1" w:themeTint="D9"/>
          <w:sz w:val="18"/>
          <w:szCs w:val="18"/>
          <w:lang w:eastAsia="en-US"/>
        </w:rPr>
        <w:t>.07.</w:t>
      </w:r>
      <w:r w:rsidRPr="00AB0B75">
        <w:rPr>
          <w:rFonts w:ascii="Century Gothic" w:hAnsi="Century Gothic" w:cs="Arial"/>
          <w:bCs/>
          <w:color w:val="262626" w:themeColor="text1" w:themeTint="D9"/>
          <w:sz w:val="18"/>
          <w:szCs w:val="18"/>
          <w:lang w:eastAsia="en-US"/>
        </w:rPr>
        <w:t>1</w:t>
      </w:r>
      <w:r w:rsidR="00D015BE" w:rsidRPr="00AB0B75">
        <w:rPr>
          <w:rFonts w:ascii="Century Gothic" w:hAnsi="Century Gothic" w:cs="Arial"/>
          <w:bCs/>
          <w:color w:val="262626" w:themeColor="text1" w:themeTint="D9"/>
          <w:sz w:val="18"/>
          <w:szCs w:val="18"/>
          <w:lang w:eastAsia="en-US"/>
        </w:rPr>
        <w:t>1</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2EB50855" w14:textId="77777777" w:rsidR="00400B6B" w:rsidRPr="00AB0B75" w:rsidRDefault="00400B6B" w:rsidP="00400B6B">
      <w:pPr>
        <w:rPr>
          <w:rFonts w:ascii="Century Gothic" w:hAnsi="Century Gothic" w:cs="Arial"/>
          <w:bCs/>
          <w:color w:val="262626" w:themeColor="text1" w:themeTint="D9"/>
          <w:sz w:val="18"/>
          <w:szCs w:val="18"/>
          <w:lang w:eastAsia="en-US"/>
        </w:rPr>
      </w:pPr>
    </w:p>
    <w:p w14:paraId="720D6C2C"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p>
    <w:p w14:paraId="07FBBA87"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71.09.1</w:t>
      </w:r>
      <w:r w:rsidR="00D015BE" w:rsidRPr="00AB0B75">
        <w:rPr>
          <w:rFonts w:ascii="Century Gothic" w:hAnsi="Century Gothic" w:cs="Arial"/>
          <w:bCs/>
          <w:color w:val="262626" w:themeColor="text1" w:themeTint="D9"/>
          <w:sz w:val="18"/>
          <w:szCs w:val="18"/>
          <w:lang w:eastAsia="en-US"/>
        </w:rPr>
        <w:t>1</w:t>
      </w:r>
      <w:r w:rsidRPr="00AB0B75">
        <w:rPr>
          <w:rFonts w:ascii="Century Gothic" w:hAnsi="Century Gothic" w:cs="Arial"/>
          <w:bCs/>
          <w:color w:val="262626" w:themeColor="text1" w:themeTint="D9"/>
          <w:sz w:val="18"/>
          <w:szCs w:val="18"/>
          <w:lang w:eastAsia="en-US"/>
        </w:rPr>
        <w:t xml:space="preserve">              Anzahl:</w:t>
      </w:r>
      <w:r w:rsidR="0053243C" w:rsidRPr="00AB0B75">
        <w:rPr>
          <w:rFonts w:ascii="Century Gothic" w:hAnsi="Century Gothic" w:cs="Arial"/>
          <w:bCs/>
          <w:color w:val="262626" w:themeColor="text1" w:themeTint="D9"/>
          <w:sz w:val="18"/>
          <w:szCs w:val="18"/>
          <w:lang w:eastAsia="en-US"/>
        </w:rPr>
        <w:t xml:space="preserve">  …</w:t>
      </w:r>
    </w:p>
    <w:p w14:paraId="5F2F8384" w14:textId="77777777" w:rsidR="00400B6B" w:rsidRDefault="00400B6B" w:rsidP="00400B6B">
      <w:pPr>
        <w:rPr>
          <w:rFonts w:ascii="Century Gothic" w:hAnsi="Century Gothic" w:cs="Arial"/>
          <w:bCs/>
          <w:color w:val="262626" w:themeColor="text1" w:themeTint="D9"/>
          <w:sz w:val="18"/>
          <w:szCs w:val="18"/>
          <w:lang w:eastAsia="en-US"/>
        </w:rPr>
      </w:pPr>
    </w:p>
    <w:p w14:paraId="715494AF" w14:textId="77777777" w:rsidR="00271919" w:rsidRPr="00AB0B75" w:rsidRDefault="00271919" w:rsidP="00400B6B">
      <w:pPr>
        <w:rPr>
          <w:rFonts w:ascii="Century Gothic" w:hAnsi="Century Gothic" w:cs="Arial"/>
          <w:bCs/>
          <w:color w:val="262626" w:themeColor="text1" w:themeTint="D9"/>
          <w:sz w:val="18"/>
          <w:szCs w:val="18"/>
          <w:lang w:eastAsia="en-US"/>
        </w:rPr>
      </w:pPr>
    </w:p>
    <w:p w14:paraId="3CD53AD1"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5B3E31ED"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71.11.1</w:t>
      </w:r>
      <w:r w:rsidR="00D015BE" w:rsidRPr="00AB0B75">
        <w:rPr>
          <w:rFonts w:ascii="Century Gothic" w:hAnsi="Century Gothic" w:cs="Arial"/>
          <w:bCs/>
          <w:color w:val="262626" w:themeColor="text1" w:themeTint="D9"/>
          <w:sz w:val="18"/>
          <w:szCs w:val="18"/>
          <w:lang w:eastAsia="en-US"/>
        </w:rPr>
        <w:t>1</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7C0E2E4E" w14:textId="77777777" w:rsidR="00400B6B" w:rsidRPr="00AB0B75" w:rsidRDefault="00400B6B" w:rsidP="00400B6B">
      <w:pPr>
        <w:rPr>
          <w:rFonts w:ascii="Century Gothic" w:hAnsi="Century Gothic" w:cs="Arial"/>
          <w:bCs/>
          <w:color w:val="262626" w:themeColor="text1" w:themeTint="D9"/>
          <w:sz w:val="18"/>
          <w:szCs w:val="18"/>
          <w:lang w:eastAsia="en-US"/>
        </w:rPr>
      </w:pPr>
    </w:p>
    <w:p w14:paraId="4713650A"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w:t>
      </w:r>
      <w:r w:rsidR="00D14093" w:rsidRPr="00AB0B75">
        <w:rPr>
          <w:rFonts w:ascii="Century Gothic" w:hAnsi="Century Gothic" w:cs="Arial"/>
          <w:bCs/>
          <w:color w:val="262626" w:themeColor="text1" w:themeTint="D9"/>
          <w:sz w:val="18"/>
          <w:szCs w:val="18"/>
          <w:lang w:eastAsia="en-US"/>
        </w:rPr>
        <w:t>125</w:t>
      </w:r>
      <w:r w:rsidRPr="00AB0B75">
        <w:rPr>
          <w:rFonts w:ascii="Century Gothic" w:hAnsi="Century Gothic" w:cs="Arial"/>
          <w:bCs/>
          <w:color w:val="262626" w:themeColor="text1" w:themeTint="D9"/>
          <w:sz w:val="18"/>
          <w:szCs w:val="18"/>
          <w:lang w:eastAsia="en-US"/>
        </w:rPr>
        <w:tab/>
      </w:r>
    </w:p>
    <w:p w14:paraId="4E181077"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71.1</w:t>
      </w:r>
      <w:r w:rsidR="00D14093" w:rsidRPr="00AB0B75">
        <w:rPr>
          <w:rFonts w:ascii="Century Gothic" w:hAnsi="Century Gothic" w:cs="Arial"/>
          <w:bCs/>
          <w:color w:val="262626" w:themeColor="text1" w:themeTint="D9"/>
          <w:sz w:val="18"/>
          <w:szCs w:val="18"/>
          <w:lang w:eastAsia="en-US"/>
        </w:rPr>
        <w:t>2</w:t>
      </w:r>
      <w:r w:rsidR="00D015BE"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D015BE" w:rsidRPr="00AB0B75">
        <w:rPr>
          <w:rFonts w:ascii="Century Gothic" w:hAnsi="Century Gothic" w:cs="Arial"/>
          <w:bCs/>
          <w:color w:val="262626" w:themeColor="text1" w:themeTint="D9"/>
          <w:sz w:val="18"/>
          <w:szCs w:val="18"/>
          <w:lang w:eastAsia="en-US"/>
        </w:rPr>
        <w:t xml:space="preserve">1 </w:t>
      </w:r>
      <w:r w:rsidRPr="00AB0B75">
        <w:rPr>
          <w:rFonts w:ascii="Century Gothic" w:hAnsi="Century Gothic" w:cs="Arial"/>
          <w:bCs/>
          <w:color w:val="262626" w:themeColor="text1" w:themeTint="D9"/>
          <w:sz w:val="18"/>
          <w:szCs w:val="18"/>
          <w:lang w:eastAsia="en-US"/>
        </w:rPr>
        <w:tab/>
        <w:t>Anzahl: ........</w:t>
      </w:r>
    </w:p>
    <w:p w14:paraId="0C3C8B49" w14:textId="77777777" w:rsidR="00D14093" w:rsidRPr="00AB0B75" w:rsidRDefault="00D14093" w:rsidP="00D14093">
      <w:pPr>
        <w:rPr>
          <w:rFonts w:ascii="Century Gothic" w:hAnsi="Century Gothic" w:cs="Arial"/>
          <w:bCs/>
          <w:color w:val="262626" w:themeColor="text1" w:themeTint="D9"/>
          <w:sz w:val="18"/>
          <w:szCs w:val="18"/>
          <w:lang w:eastAsia="en-US"/>
        </w:rPr>
      </w:pPr>
    </w:p>
    <w:p w14:paraId="09B83222" w14:textId="77777777" w:rsidR="00D14093" w:rsidRPr="00AB0B75" w:rsidRDefault="00D14093" w:rsidP="00D140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7A68082E" w14:textId="77777777" w:rsidR="00D14093" w:rsidRPr="00AB0B75" w:rsidRDefault="00D14093" w:rsidP="00D140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71.14.1</w:t>
      </w:r>
      <w:r w:rsidR="00D015BE" w:rsidRPr="00AB0B75">
        <w:rPr>
          <w:rFonts w:ascii="Century Gothic" w:hAnsi="Century Gothic" w:cs="Arial"/>
          <w:bCs/>
          <w:color w:val="262626" w:themeColor="text1" w:themeTint="D9"/>
          <w:sz w:val="18"/>
          <w:szCs w:val="18"/>
          <w:lang w:eastAsia="en-US"/>
        </w:rPr>
        <w:t>1</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040ED802" w14:textId="77777777" w:rsidR="00D14093" w:rsidRPr="00AB0B75" w:rsidRDefault="00D14093" w:rsidP="00D14093">
      <w:pPr>
        <w:rPr>
          <w:rFonts w:ascii="Century Gothic" w:hAnsi="Century Gothic" w:cs="Arial"/>
          <w:bCs/>
          <w:color w:val="262626" w:themeColor="text1" w:themeTint="D9"/>
          <w:sz w:val="18"/>
          <w:szCs w:val="18"/>
          <w:lang w:eastAsia="en-US"/>
        </w:rPr>
      </w:pPr>
    </w:p>
    <w:p w14:paraId="48816B9D" w14:textId="77777777" w:rsidR="00D14093" w:rsidRPr="00AB0B75" w:rsidRDefault="00D14093" w:rsidP="00D140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Pr="00AB0B75">
        <w:rPr>
          <w:rFonts w:ascii="Century Gothic" w:hAnsi="Century Gothic" w:cs="Arial"/>
          <w:bCs/>
          <w:color w:val="262626" w:themeColor="text1" w:themeTint="D9"/>
          <w:sz w:val="18"/>
          <w:szCs w:val="18"/>
          <w:lang w:eastAsia="en-US"/>
        </w:rPr>
        <w:tab/>
      </w:r>
    </w:p>
    <w:p w14:paraId="280A4A4A" w14:textId="77777777" w:rsidR="00D14093" w:rsidRPr="00AB0B75" w:rsidRDefault="00D14093" w:rsidP="00D140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w:t>
      </w:r>
      <w:r w:rsidR="00D015BE" w:rsidRPr="00AB0B75">
        <w:rPr>
          <w:rFonts w:ascii="Century Gothic" w:hAnsi="Century Gothic" w:cs="Arial"/>
          <w:bCs/>
          <w:color w:val="262626" w:themeColor="text1" w:themeTint="D9"/>
          <w:sz w:val="18"/>
          <w:szCs w:val="18"/>
          <w:lang w:eastAsia="en-US"/>
        </w:rPr>
        <w:t>.16.</w:t>
      </w:r>
      <w:r w:rsidRPr="00AB0B75">
        <w:rPr>
          <w:rFonts w:ascii="Century Gothic" w:hAnsi="Century Gothic" w:cs="Arial"/>
          <w:bCs/>
          <w:color w:val="262626" w:themeColor="text1" w:themeTint="D9"/>
          <w:sz w:val="18"/>
          <w:szCs w:val="18"/>
          <w:lang w:eastAsia="en-US"/>
        </w:rPr>
        <w:t>1</w:t>
      </w:r>
      <w:r w:rsidR="00D015BE" w:rsidRPr="00AB0B75">
        <w:rPr>
          <w:rFonts w:ascii="Century Gothic" w:hAnsi="Century Gothic" w:cs="Arial"/>
          <w:bCs/>
          <w:color w:val="262626" w:themeColor="text1" w:themeTint="D9"/>
          <w:sz w:val="18"/>
          <w:szCs w:val="18"/>
          <w:lang w:eastAsia="en-US"/>
        </w:rPr>
        <w:t xml:space="preserve">1 </w:t>
      </w:r>
      <w:r w:rsidRPr="00AB0B75">
        <w:rPr>
          <w:rFonts w:ascii="Century Gothic" w:hAnsi="Century Gothic" w:cs="Arial"/>
          <w:bCs/>
          <w:color w:val="262626" w:themeColor="text1" w:themeTint="D9"/>
          <w:sz w:val="18"/>
          <w:szCs w:val="18"/>
          <w:lang w:eastAsia="en-US"/>
        </w:rPr>
        <w:tab/>
        <w:t>Anzahl: ........</w:t>
      </w:r>
    </w:p>
    <w:p w14:paraId="2DD0D412" w14:textId="77777777" w:rsidR="00400B6B" w:rsidRPr="00AB0B75" w:rsidRDefault="00400B6B" w:rsidP="00400B6B">
      <w:pPr>
        <w:rPr>
          <w:rFonts w:ascii="Century Gothic" w:hAnsi="Century Gothic" w:cs="Arial"/>
          <w:bCs/>
          <w:color w:val="262626" w:themeColor="text1" w:themeTint="D9"/>
          <w:sz w:val="18"/>
          <w:szCs w:val="18"/>
          <w:lang w:eastAsia="en-US"/>
        </w:rPr>
      </w:pPr>
      <w:bookmarkStart w:id="482" w:name="_Hlk516813362"/>
    </w:p>
    <w:p w14:paraId="3F64928D"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p>
    <w:p w14:paraId="1057072A" w14:textId="77777777" w:rsidR="00400B6B" w:rsidRPr="00AB0B75" w:rsidRDefault="00400B6B" w:rsidP="00400B6B">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71.20</w:t>
      </w:r>
      <w:r w:rsidR="00D015BE" w:rsidRPr="00AB0B75">
        <w:rPr>
          <w:rFonts w:ascii="Century Gothic" w:hAnsi="Century Gothic" w:cs="Arial"/>
          <w:bCs/>
          <w:color w:val="262626" w:themeColor="text1" w:themeTint="D9"/>
          <w:sz w:val="18"/>
          <w:szCs w:val="18"/>
          <w:lang w:eastAsia="en-US"/>
        </w:rPr>
        <w:t>.</w:t>
      </w:r>
      <w:r w:rsidR="00D14093" w:rsidRPr="00AB0B75">
        <w:rPr>
          <w:rFonts w:ascii="Century Gothic" w:hAnsi="Century Gothic" w:cs="Arial"/>
          <w:bCs/>
          <w:color w:val="262626" w:themeColor="text1" w:themeTint="D9"/>
          <w:sz w:val="18"/>
          <w:szCs w:val="18"/>
          <w:lang w:eastAsia="en-US"/>
        </w:rPr>
        <w:t>1</w:t>
      </w:r>
      <w:r w:rsidR="00D015BE" w:rsidRPr="00AB0B75">
        <w:rPr>
          <w:rFonts w:ascii="Century Gothic" w:hAnsi="Century Gothic" w:cs="Arial"/>
          <w:bCs/>
          <w:color w:val="262626" w:themeColor="text1" w:themeTint="D9"/>
          <w:sz w:val="18"/>
          <w:szCs w:val="18"/>
          <w:lang w:eastAsia="en-US"/>
        </w:rPr>
        <w:t>1</w:t>
      </w:r>
      <w:r w:rsidR="00D14093"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 xml:space="preserve">    Anzahl:</w:t>
      </w:r>
      <w:r w:rsidR="0053243C" w:rsidRPr="00AB0B75">
        <w:rPr>
          <w:rFonts w:ascii="Century Gothic" w:hAnsi="Century Gothic" w:cs="Arial"/>
          <w:bCs/>
          <w:color w:val="262626" w:themeColor="text1" w:themeTint="D9"/>
          <w:sz w:val="18"/>
          <w:szCs w:val="18"/>
          <w:lang w:eastAsia="en-US"/>
        </w:rPr>
        <w:t xml:space="preserve">  ……</w:t>
      </w:r>
    </w:p>
    <w:bookmarkEnd w:id="482"/>
    <w:p w14:paraId="75BA84DC" w14:textId="77777777" w:rsidR="00D14093" w:rsidRPr="00AB0B75" w:rsidRDefault="00D14093" w:rsidP="00D14093">
      <w:pPr>
        <w:rPr>
          <w:rFonts w:ascii="Century Gothic" w:hAnsi="Century Gothic" w:cs="Arial"/>
          <w:bCs/>
          <w:color w:val="262626" w:themeColor="text1" w:themeTint="D9"/>
          <w:sz w:val="18"/>
          <w:szCs w:val="18"/>
          <w:lang w:eastAsia="en-US"/>
        </w:rPr>
      </w:pPr>
    </w:p>
    <w:p w14:paraId="0F87EB61" w14:textId="77777777" w:rsidR="00D14093" w:rsidRPr="00AB0B75" w:rsidRDefault="00D14093" w:rsidP="00D140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p>
    <w:p w14:paraId="6C5D9AAA" w14:textId="77777777" w:rsidR="00D14093" w:rsidRPr="00AB0B75" w:rsidRDefault="00D14093" w:rsidP="00D140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71.25</w:t>
      </w:r>
      <w:r w:rsidR="00D015BE"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D015BE" w:rsidRPr="00AB0B75">
        <w:rPr>
          <w:rFonts w:ascii="Century Gothic" w:hAnsi="Century Gothic" w:cs="Arial"/>
          <w:bCs/>
          <w:color w:val="262626" w:themeColor="text1" w:themeTint="D9"/>
          <w:sz w:val="18"/>
          <w:szCs w:val="18"/>
          <w:lang w:eastAsia="en-US"/>
        </w:rPr>
        <w:t>1</w:t>
      </w:r>
      <w:r w:rsidRPr="00AB0B75">
        <w:rPr>
          <w:rFonts w:ascii="Century Gothic" w:hAnsi="Century Gothic" w:cs="Arial"/>
          <w:bCs/>
          <w:color w:val="262626" w:themeColor="text1" w:themeTint="D9"/>
          <w:sz w:val="18"/>
          <w:szCs w:val="18"/>
          <w:lang w:eastAsia="en-US"/>
        </w:rPr>
        <w:t xml:space="preserve">              Anzahl:</w:t>
      </w:r>
      <w:r w:rsidR="0053243C" w:rsidRPr="00AB0B75">
        <w:rPr>
          <w:rFonts w:ascii="Century Gothic" w:hAnsi="Century Gothic" w:cs="Arial"/>
          <w:bCs/>
          <w:color w:val="262626" w:themeColor="text1" w:themeTint="D9"/>
          <w:sz w:val="18"/>
          <w:szCs w:val="18"/>
          <w:lang w:eastAsia="en-US"/>
        </w:rPr>
        <w:t xml:space="preserve">  ……</w:t>
      </w:r>
    </w:p>
    <w:p w14:paraId="5E034EF6" w14:textId="77777777" w:rsidR="00D14093" w:rsidRPr="00AB0B75" w:rsidRDefault="00D14093" w:rsidP="00D14093">
      <w:pPr>
        <w:rPr>
          <w:rFonts w:ascii="Century Gothic" w:hAnsi="Century Gothic" w:cs="Arial"/>
          <w:bCs/>
          <w:color w:val="262626" w:themeColor="text1" w:themeTint="D9"/>
          <w:sz w:val="18"/>
          <w:szCs w:val="18"/>
          <w:lang w:eastAsia="en-US"/>
        </w:rPr>
      </w:pPr>
    </w:p>
    <w:p w14:paraId="3FF92017" w14:textId="77777777" w:rsidR="00D14093" w:rsidRPr="00AB0B75" w:rsidRDefault="00D14093" w:rsidP="00D140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p>
    <w:p w14:paraId="5350DB56" w14:textId="77777777" w:rsidR="00D14093" w:rsidRPr="00AB0B75" w:rsidRDefault="00D14093" w:rsidP="00D14093">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71.31</w:t>
      </w:r>
      <w:r w:rsidR="00D015BE" w:rsidRPr="00AB0B75">
        <w:rPr>
          <w:rFonts w:ascii="Century Gothic" w:hAnsi="Century Gothic" w:cs="Arial"/>
          <w:bCs/>
          <w:color w:val="262626" w:themeColor="text1" w:themeTint="D9"/>
          <w:sz w:val="18"/>
          <w:szCs w:val="18"/>
          <w:lang w:eastAsia="en-US"/>
        </w:rPr>
        <w:t>.</w:t>
      </w:r>
      <w:r w:rsidRPr="00AB0B75">
        <w:rPr>
          <w:rFonts w:ascii="Century Gothic" w:hAnsi="Century Gothic" w:cs="Arial"/>
          <w:bCs/>
          <w:color w:val="262626" w:themeColor="text1" w:themeTint="D9"/>
          <w:sz w:val="18"/>
          <w:szCs w:val="18"/>
          <w:lang w:eastAsia="en-US"/>
        </w:rPr>
        <w:t>1</w:t>
      </w:r>
      <w:r w:rsidR="00D015BE" w:rsidRPr="00AB0B75">
        <w:rPr>
          <w:rFonts w:ascii="Century Gothic" w:hAnsi="Century Gothic" w:cs="Arial"/>
          <w:bCs/>
          <w:color w:val="262626" w:themeColor="text1" w:themeTint="D9"/>
          <w:sz w:val="18"/>
          <w:szCs w:val="18"/>
          <w:lang w:eastAsia="en-US"/>
        </w:rPr>
        <w:t>1</w:t>
      </w:r>
      <w:r w:rsidRPr="00AB0B75">
        <w:rPr>
          <w:rFonts w:ascii="Century Gothic" w:hAnsi="Century Gothic" w:cs="Arial"/>
          <w:bCs/>
          <w:color w:val="262626" w:themeColor="text1" w:themeTint="D9"/>
          <w:sz w:val="18"/>
          <w:szCs w:val="18"/>
          <w:lang w:eastAsia="en-US"/>
        </w:rPr>
        <w:t xml:space="preserve">              Anzahl:</w:t>
      </w:r>
      <w:r w:rsidR="0053243C" w:rsidRPr="00AB0B75">
        <w:rPr>
          <w:rFonts w:ascii="Century Gothic" w:hAnsi="Century Gothic" w:cs="Arial"/>
          <w:bCs/>
          <w:color w:val="262626" w:themeColor="text1" w:themeTint="D9"/>
          <w:sz w:val="18"/>
          <w:szCs w:val="18"/>
          <w:lang w:eastAsia="en-US"/>
        </w:rPr>
        <w:t xml:space="preserve">  ……</w:t>
      </w:r>
    </w:p>
    <w:bookmarkEnd w:id="480"/>
    <w:p w14:paraId="5FFB48EF" w14:textId="77777777" w:rsidR="00400B6B" w:rsidRPr="00AB0B75" w:rsidRDefault="00400B6B" w:rsidP="00701795">
      <w:pPr>
        <w:rPr>
          <w:rFonts w:ascii="Century Gothic" w:hAnsi="Century Gothic" w:cs="Arial"/>
          <w:bCs/>
          <w:color w:val="262626" w:themeColor="text1" w:themeTint="D9"/>
          <w:sz w:val="18"/>
          <w:szCs w:val="18"/>
          <w:lang w:eastAsia="en-US"/>
        </w:rPr>
      </w:pPr>
    </w:p>
    <w:p w14:paraId="4AAFFFCF" w14:textId="77777777" w:rsidR="003832A1" w:rsidRPr="00AB0B75" w:rsidRDefault="003832A1" w:rsidP="003832A1">
      <w:pPr>
        <w:rPr>
          <w:rFonts w:ascii="Century Gothic" w:hAnsi="Century Gothic" w:cs="Arial"/>
          <w:bCs/>
          <w:color w:val="262626" w:themeColor="text1" w:themeTint="D9"/>
          <w:sz w:val="18"/>
          <w:szCs w:val="18"/>
          <w:lang w:eastAsia="en-US"/>
        </w:rPr>
      </w:pPr>
    </w:p>
    <w:p w14:paraId="5CF5876E" w14:textId="77777777" w:rsidR="00400B6B" w:rsidRPr="00AB0B75" w:rsidRDefault="00400B6B" w:rsidP="005A2A62">
      <w:pPr>
        <w:rPr>
          <w:rFonts w:ascii="Century Gothic" w:hAnsi="Century Gothic" w:cs="Arial"/>
          <w:b/>
          <w:bCs/>
          <w:color w:val="262626" w:themeColor="text1" w:themeTint="D9"/>
          <w:sz w:val="18"/>
          <w:szCs w:val="18"/>
          <w:lang w:eastAsia="en-US"/>
        </w:rPr>
      </w:pPr>
      <w:r w:rsidRPr="00AB0B75">
        <w:rPr>
          <w:rFonts w:ascii="Century Gothic" w:hAnsi="Century Gothic" w:cs="Arial"/>
          <w:b/>
          <w:bCs/>
          <w:color w:val="262626" w:themeColor="text1" w:themeTint="D9"/>
          <w:sz w:val="18"/>
          <w:szCs w:val="18"/>
          <w:lang w:eastAsia="en-US"/>
        </w:rPr>
        <w:t xml:space="preserve">Tragschale, </w:t>
      </w:r>
      <w:r w:rsidR="00A01AFC" w:rsidRPr="00AB0B75">
        <w:rPr>
          <w:rFonts w:ascii="Century Gothic" w:hAnsi="Century Gothic" w:cs="Arial"/>
          <w:b/>
          <w:bCs/>
          <w:color w:val="262626" w:themeColor="text1" w:themeTint="D9"/>
          <w:sz w:val="18"/>
          <w:szCs w:val="18"/>
          <w:lang w:eastAsia="en-US"/>
        </w:rPr>
        <w:t>Stahlfeinblech mit ALUZINK185-Beschichtung</w:t>
      </w:r>
    </w:p>
    <w:p w14:paraId="525981FE" w14:textId="77777777" w:rsidR="005A2A62" w:rsidRPr="00AB0B75" w:rsidRDefault="005A2A62" w:rsidP="005A2A62">
      <w:pPr>
        <w:rPr>
          <w:rFonts w:ascii="Century Gothic" w:hAnsi="Century Gothic" w:cs="Arial"/>
          <w:bCs/>
          <w:color w:val="262626" w:themeColor="text1" w:themeTint="D9"/>
          <w:sz w:val="18"/>
          <w:szCs w:val="18"/>
          <w:lang w:eastAsia="en-US"/>
        </w:rPr>
      </w:pPr>
    </w:p>
    <w:p w14:paraId="4EDCD0DA"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Länge: 3m</w:t>
      </w:r>
    </w:p>
    <w:p w14:paraId="08452466"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Verbindung der Rohre mit der Tragschale über Spannbändert</w:t>
      </w:r>
    </w:p>
    <w:p w14:paraId="5F92116E"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Einsatzgebiet: Größere Befestigungsabstände aus baulichen Gründen, hohe Abwassertemperaturen, zusätzliche Führung bei Systemen mit geringerer Eigenstabilität</w:t>
      </w:r>
    </w:p>
    <w:p w14:paraId="01B38188"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Rücknahme generell ausgeschlossen</w:t>
      </w:r>
    </w:p>
    <w:p w14:paraId="5E7CE657" w14:textId="77777777" w:rsidR="005A2A62" w:rsidRPr="00AB0B75" w:rsidRDefault="00A01AFC"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geringeres Korrisionsverhalten</w:t>
      </w:r>
    </w:p>
    <w:p w14:paraId="789D90B0" w14:textId="77777777" w:rsidR="00A01AFC" w:rsidRPr="00AB0B75" w:rsidRDefault="00A01AFC"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 Mindestbestellmenge 30 m je Dimension</w:t>
      </w:r>
    </w:p>
    <w:p w14:paraId="4FC4B529" w14:textId="77777777" w:rsidR="00A01AFC" w:rsidRPr="00AB0B75" w:rsidRDefault="00A01AFC" w:rsidP="005A2A62">
      <w:pPr>
        <w:rPr>
          <w:rFonts w:ascii="Century Gothic" w:hAnsi="Century Gothic" w:cs="Arial"/>
          <w:bCs/>
          <w:color w:val="262626" w:themeColor="text1" w:themeTint="D9"/>
          <w:sz w:val="18"/>
          <w:szCs w:val="18"/>
          <w:lang w:eastAsia="en-US"/>
        </w:rPr>
      </w:pPr>
    </w:p>
    <w:p w14:paraId="4866BE3C"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w:t>
      </w:r>
      <w:r w:rsidRPr="00AB0B75">
        <w:rPr>
          <w:rFonts w:ascii="Century Gothic" w:hAnsi="Century Gothic" w:cs="Arial"/>
          <w:bCs/>
          <w:color w:val="262626" w:themeColor="text1" w:themeTint="D9"/>
          <w:sz w:val="18"/>
          <w:szCs w:val="18"/>
          <w:lang w:eastAsia="en-US"/>
        </w:rPr>
        <w:tab/>
      </w:r>
    </w:p>
    <w:p w14:paraId="289CE38F" w14:textId="03E67EB0"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71.02.</w:t>
      </w:r>
      <w:r w:rsidR="00A01AFC" w:rsidRPr="00AB0B75">
        <w:rPr>
          <w:rFonts w:ascii="Century Gothic" w:hAnsi="Century Gothic" w:cs="Arial"/>
          <w:bCs/>
          <w:color w:val="262626" w:themeColor="text1" w:themeTint="D9"/>
          <w:sz w:val="18"/>
          <w:szCs w:val="18"/>
          <w:lang w:eastAsia="en-US"/>
        </w:rPr>
        <w:t>0</w:t>
      </w:r>
      <w:r w:rsidR="00400EC0">
        <w:rPr>
          <w:rFonts w:ascii="Century Gothic" w:hAnsi="Century Gothic" w:cs="Arial"/>
          <w:bCs/>
          <w:color w:val="262626" w:themeColor="text1" w:themeTint="D9"/>
          <w:sz w:val="18"/>
          <w:szCs w:val="18"/>
          <w:lang w:eastAsia="en-US"/>
        </w:rPr>
        <w:t>2</w:t>
      </w:r>
      <w:r w:rsidR="00A73FC4">
        <w:rPr>
          <w:rFonts w:ascii="Century Gothic" w:hAnsi="Century Gothic" w:cs="Arial"/>
          <w:bCs/>
          <w:color w:val="262626" w:themeColor="text1" w:themeTint="D9"/>
          <w:sz w:val="18"/>
          <w:szCs w:val="18"/>
          <w:lang w:eastAsia="en-US"/>
        </w:rPr>
        <w:tab/>
      </w:r>
      <w:r w:rsidR="00A73FC4">
        <w:rPr>
          <w:rFonts w:ascii="Century Gothic" w:hAnsi="Century Gothic" w:cs="Arial"/>
          <w:bCs/>
          <w:color w:val="262626" w:themeColor="text1" w:themeTint="D9"/>
          <w:sz w:val="18"/>
          <w:szCs w:val="18"/>
          <w:lang w:eastAsia="en-US"/>
        </w:rPr>
        <w:tab/>
      </w:r>
      <w:r w:rsidRPr="00AB0B75">
        <w:rPr>
          <w:rFonts w:ascii="Century Gothic" w:hAnsi="Century Gothic" w:cs="Arial"/>
          <w:bCs/>
          <w:color w:val="262626" w:themeColor="text1" w:themeTint="D9"/>
          <w:sz w:val="18"/>
          <w:szCs w:val="18"/>
          <w:lang w:eastAsia="en-US"/>
        </w:rPr>
        <w:t>Anzahl: ........</w:t>
      </w:r>
    </w:p>
    <w:p w14:paraId="25D29DAC" w14:textId="77777777" w:rsidR="005A2A62" w:rsidRPr="00AB0B75" w:rsidRDefault="005A2A62" w:rsidP="005A2A62">
      <w:pPr>
        <w:rPr>
          <w:rFonts w:ascii="Century Gothic" w:hAnsi="Century Gothic" w:cs="Arial"/>
          <w:bCs/>
          <w:color w:val="262626" w:themeColor="text1" w:themeTint="D9"/>
          <w:sz w:val="18"/>
          <w:szCs w:val="18"/>
          <w:lang w:eastAsia="en-US"/>
        </w:rPr>
      </w:pPr>
    </w:p>
    <w:p w14:paraId="1BF79638"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d32</w:t>
      </w:r>
      <w:r w:rsidRPr="00AB0B75">
        <w:rPr>
          <w:rFonts w:ascii="Century Gothic" w:hAnsi="Century Gothic" w:cs="Arial"/>
          <w:bCs/>
          <w:color w:val="262626" w:themeColor="text1" w:themeTint="D9"/>
          <w:sz w:val="18"/>
          <w:szCs w:val="18"/>
          <w:lang w:eastAsia="en-US"/>
        </w:rPr>
        <w:tab/>
      </w:r>
    </w:p>
    <w:p w14:paraId="044AA7CE"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71.03.</w:t>
      </w:r>
      <w:r w:rsidR="00A01AFC" w:rsidRPr="00AB0B75">
        <w:rPr>
          <w:rFonts w:ascii="Century Gothic" w:hAnsi="Century Gothic" w:cs="Arial"/>
          <w:bCs/>
          <w:color w:val="262626" w:themeColor="text1" w:themeTint="D9"/>
          <w:sz w:val="18"/>
          <w:szCs w:val="18"/>
          <w:lang w:eastAsia="en-US"/>
        </w:rPr>
        <w:t xml:space="preserve">02 </w:t>
      </w:r>
      <w:r w:rsidRPr="00AB0B75">
        <w:rPr>
          <w:rFonts w:ascii="Century Gothic" w:hAnsi="Century Gothic" w:cs="Arial"/>
          <w:bCs/>
          <w:color w:val="262626" w:themeColor="text1" w:themeTint="D9"/>
          <w:sz w:val="18"/>
          <w:szCs w:val="18"/>
          <w:lang w:eastAsia="en-US"/>
        </w:rPr>
        <w:tab/>
        <w:t>Anzahl: ........</w:t>
      </w:r>
    </w:p>
    <w:p w14:paraId="3F144BEC" w14:textId="77777777" w:rsidR="005A2A62" w:rsidRPr="00AB0B75" w:rsidRDefault="005A2A62" w:rsidP="005A2A62">
      <w:pPr>
        <w:rPr>
          <w:rFonts w:ascii="Century Gothic" w:hAnsi="Century Gothic" w:cs="Arial"/>
          <w:bCs/>
          <w:color w:val="262626" w:themeColor="text1" w:themeTint="D9"/>
          <w:sz w:val="18"/>
          <w:szCs w:val="18"/>
          <w:lang w:eastAsia="en-US"/>
        </w:rPr>
      </w:pPr>
    </w:p>
    <w:p w14:paraId="08B17E85"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d40</w:t>
      </w:r>
      <w:r w:rsidRPr="00AB0B75">
        <w:rPr>
          <w:rFonts w:ascii="Century Gothic" w:hAnsi="Century Gothic" w:cs="Arial"/>
          <w:bCs/>
          <w:color w:val="262626" w:themeColor="text1" w:themeTint="D9"/>
          <w:sz w:val="18"/>
          <w:szCs w:val="18"/>
          <w:lang w:eastAsia="en-US"/>
        </w:rPr>
        <w:tab/>
      </w:r>
    </w:p>
    <w:p w14:paraId="1C4F695E"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71.04.</w:t>
      </w:r>
      <w:r w:rsidR="00A01AFC" w:rsidRPr="00AB0B75">
        <w:rPr>
          <w:rFonts w:ascii="Century Gothic" w:hAnsi="Century Gothic" w:cs="Arial"/>
          <w:bCs/>
          <w:color w:val="262626" w:themeColor="text1" w:themeTint="D9"/>
          <w:sz w:val="18"/>
          <w:szCs w:val="18"/>
          <w:lang w:eastAsia="en-US"/>
        </w:rPr>
        <w:t>02</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2D8A05B4" w14:textId="77777777" w:rsidR="005A2A62" w:rsidRPr="00AB0B75" w:rsidRDefault="005A2A62" w:rsidP="005A2A62">
      <w:pPr>
        <w:rPr>
          <w:rFonts w:ascii="Century Gothic" w:hAnsi="Century Gothic" w:cs="Arial"/>
          <w:bCs/>
          <w:color w:val="262626" w:themeColor="text1" w:themeTint="D9"/>
          <w:sz w:val="18"/>
          <w:szCs w:val="18"/>
          <w:lang w:eastAsia="en-US"/>
        </w:rPr>
      </w:pPr>
    </w:p>
    <w:p w14:paraId="230999F7"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d50</w:t>
      </w:r>
      <w:r w:rsidRPr="00AB0B75">
        <w:rPr>
          <w:rFonts w:ascii="Century Gothic" w:hAnsi="Century Gothic" w:cs="Arial"/>
          <w:bCs/>
          <w:color w:val="262626" w:themeColor="text1" w:themeTint="D9"/>
          <w:sz w:val="18"/>
          <w:szCs w:val="18"/>
          <w:lang w:eastAsia="en-US"/>
        </w:rPr>
        <w:tab/>
      </w:r>
    </w:p>
    <w:p w14:paraId="42646ED3"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71.05.</w:t>
      </w:r>
      <w:r w:rsidR="00A01AFC" w:rsidRPr="00AB0B75">
        <w:rPr>
          <w:rFonts w:ascii="Century Gothic" w:hAnsi="Century Gothic" w:cs="Arial"/>
          <w:bCs/>
          <w:color w:val="262626" w:themeColor="text1" w:themeTint="D9"/>
          <w:sz w:val="18"/>
          <w:szCs w:val="18"/>
          <w:lang w:eastAsia="en-US"/>
        </w:rPr>
        <w:t xml:space="preserve">02 </w:t>
      </w:r>
      <w:r w:rsidRPr="00AB0B75">
        <w:rPr>
          <w:rFonts w:ascii="Century Gothic" w:hAnsi="Century Gothic" w:cs="Arial"/>
          <w:bCs/>
          <w:color w:val="262626" w:themeColor="text1" w:themeTint="D9"/>
          <w:sz w:val="18"/>
          <w:szCs w:val="18"/>
          <w:lang w:eastAsia="en-US"/>
        </w:rPr>
        <w:tab/>
        <w:t>Anzahl: ........</w:t>
      </w:r>
    </w:p>
    <w:p w14:paraId="21FC632E" w14:textId="77777777" w:rsidR="005A2A62" w:rsidRPr="00AB0B75" w:rsidRDefault="005A2A62" w:rsidP="005A2A62">
      <w:pPr>
        <w:rPr>
          <w:rFonts w:ascii="Century Gothic" w:hAnsi="Century Gothic" w:cs="Arial"/>
          <w:bCs/>
          <w:color w:val="262626" w:themeColor="text1" w:themeTint="D9"/>
          <w:sz w:val="18"/>
          <w:szCs w:val="18"/>
          <w:lang w:eastAsia="en-US"/>
        </w:rPr>
      </w:pPr>
    </w:p>
    <w:p w14:paraId="6A759CF9"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d56</w:t>
      </w:r>
      <w:r w:rsidRPr="00AB0B75">
        <w:rPr>
          <w:rFonts w:ascii="Century Gothic" w:hAnsi="Century Gothic" w:cs="Arial"/>
          <w:bCs/>
          <w:color w:val="262626" w:themeColor="text1" w:themeTint="D9"/>
          <w:sz w:val="18"/>
          <w:szCs w:val="18"/>
          <w:lang w:eastAsia="en-US"/>
        </w:rPr>
        <w:tab/>
      </w:r>
    </w:p>
    <w:p w14:paraId="3D13DE50"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71.56.</w:t>
      </w:r>
      <w:r w:rsidR="00A01AFC" w:rsidRPr="00AB0B75">
        <w:rPr>
          <w:rFonts w:ascii="Century Gothic" w:hAnsi="Century Gothic" w:cs="Arial"/>
          <w:bCs/>
          <w:color w:val="262626" w:themeColor="text1" w:themeTint="D9"/>
          <w:sz w:val="18"/>
          <w:szCs w:val="18"/>
          <w:lang w:eastAsia="en-US"/>
        </w:rPr>
        <w:t>02</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3E448572" w14:textId="77777777" w:rsidR="005A2A62" w:rsidRPr="00AB0B75" w:rsidRDefault="005A2A62" w:rsidP="005A2A62">
      <w:pPr>
        <w:rPr>
          <w:rFonts w:ascii="Century Gothic" w:hAnsi="Century Gothic" w:cs="Arial"/>
          <w:bCs/>
          <w:color w:val="262626" w:themeColor="text1" w:themeTint="D9"/>
          <w:sz w:val="18"/>
          <w:szCs w:val="18"/>
          <w:lang w:eastAsia="en-US"/>
        </w:rPr>
      </w:pPr>
    </w:p>
    <w:p w14:paraId="65C02CD8"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d63</w:t>
      </w:r>
      <w:r w:rsidRPr="00AB0B75">
        <w:rPr>
          <w:rFonts w:ascii="Century Gothic" w:hAnsi="Century Gothic" w:cs="Arial"/>
          <w:bCs/>
          <w:color w:val="262626" w:themeColor="text1" w:themeTint="D9"/>
          <w:sz w:val="18"/>
          <w:szCs w:val="18"/>
          <w:lang w:eastAsia="en-US"/>
        </w:rPr>
        <w:tab/>
      </w:r>
    </w:p>
    <w:p w14:paraId="188550C9"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71.06.</w:t>
      </w:r>
      <w:r w:rsidR="00A01AFC" w:rsidRPr="00AB0B75">
        <w:rPr>
          <w:rFonts w:ascii="Century Gothic" w:hAnsi="Century Gothic" w:cs="Arial"/>
          <w:bCs/>
          <w:color w:val="262626" w:themeColor="text1" w:themeTint="D9"/>
          <w:sz w:val="18"/>
          <w:szCs w:val="18"/>
          <w:lang w:eastAsia="en-US"/>
        </w:rPr>
        <w:t>02</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4D78DB3A" w14:textId="77777777" w:rsidR="005A2A62" w:rsidRPr="00AB0B75" w:rsidRDefault="005A2A62" w:rsidP="005A2A62">
      <w:pPr>
        <w:rPr>
          <w:rFonts w:ascii="Century Gothic" w:hAnsi="Century Gothic" w:cs="Arial"/>
          <w:bCs/>
          <w:color w:val="262626" w:themeColor="text1" w:themeTint="D9"/>
          <w:sz w:val="18"/>
          <w:szCs w:val="18"/>
          <w:lang w:eastAsia="en-US"/>
        </w:rPr>
      </w:pPr>
    </w:p>
    <w:p w14:paraId="307F205B"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d75</w:t>
      </w:r>
      <w:r w:rsidRPr="00AB0B75">
        <w:rPr>
          <w:rFonts w:ascii="Century Gothic" w:hAnsi="Century Gothic" w:cs="Arial"/>
          <w:bCs/>
          <w:color w:val="262626" w:themeColor="text1" w:themeTint="D9"/>
          <w:sz w:val="18"/>
          <w:szCs w:val="18"/>
          <w:lang w:eastAsia="en-US"/>
        </w:rPr>
        <w:tab/>
      </w:r>
    </w:p>
    <w:p w14:paraId="18090632"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71.07.</w:t>
      </w:r>
      <w:r w:rsidR="00A01AFC" w:rsidRPr="00AB0B75">
        <w:rPr>
          <w:rFonts w:ascii="Century Gothic" w:hAnsi="Century Gothic" w:cs="Arial"/>
          <w:bCs/>
          <w:color w:val="262626" w:themeColor="text1" w:themeTint="D9"/>
          <w:sz w:val="18"/>
          <w:szCs w:val="18"/>
          <w:lang w:eastAsia="en-US"/>
        </w:rPr>
        <w:t>02</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2D3F7C6A" w14:textId="77777777" w:rsidR="005A2A62" w:rsidRPr="00AB0B75" w:rsidRDefault="005A2A62" w:rsidP="005A2A62">
      <w:pPr>
        <w:rPr>
          <w:rFonts w:ascii="Century Gothic" w:hAnsi="Century Gothic" w:cs="Arial"/>
          <w:bCs/>
          <w:color w:val="262626" w:themeColor="text1" w:themeTint="D9"/>
          <w:sz w:val="18"/>
          <w:szCs w:val="18"/>
          <w:lang w:eastAsia="en-US"/>
        </w:rPr>
      </w:pPr>
    </w:p>
    <w:p w14:paraId="7794B696"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d90</w:t>
      </w:r>
    </w:p>
    <w:p w14:paraId="1F2D8EA8"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71.09.</w:t>
      </w:r>
      <w:r w:rsidR="00A01AFC" w:rsidRPr="00AB0B75">
        <w:rPr>
          <w:rFonts w:ascii="Century Gothic" w:hAnsi="Century Gothic" w:cs="Arial"/>
          <w:bCs/>
          <w:color w:val="262626" w:themeColor="text1" w:themeTint="D9"/>
          <w:sz w:val="18"/>
          <w:szCs w:val="18"/>
          <w:lang w:eastAsia="en-US"/>
        </w:rPr>
        <w:t>02</w:t>
      </w:r>
      <w:r w:rsidRPr="00AB0B75">
        <w:rPr>
          <w:rFonts w:ascii="Century Gothic" w:hAnsi="Century Gothic" w:cs="Arial"/>
          <w:bCs/>
          <w:color w:val="262626" w:themeColor="text1" w:themeTint="D9"/>
          <w:sz w:val="18"/>
          <w:szCs w:val="18"/>
          <w:lang w:eastAsia="en-US"/>
        </w:rPr>
        <w:t xml:space="preserve">              Anzahl:</w:t>
      </w:r>
      <w:r w:rsidR="0053243C" w:rsidRPr="00AB0B75">
        <w:rPr>
          <w:rFonts w:ascii="Century Gothic" w:hAnsi="Century Gothic" w:cs="Arial"/>
          <w:bCs/>
          <w:color w:val="262626" w:themeColor="text1" w:themeTint="D9"/>
          <w:sz w:val="18"/>
          <w:szCs w:val="18"/>
          <w:lang w:eastAsia="en-US"/>
        </w:rPr>
        <w:t xml:space="preserve">  ……</w:t>
      </w:r>
    </w:p>
    <w:p w14:paraId="31C687BE" w14:textId="77777777" w:rsidR="005A2A62" w:rsidRPr="00AB0B75" w:rsidRDefault="005A2A62" w:rsidP="005A2A62">
      <w:pPr>
        <w:rPr>
          <w:rFonts w:ascii="Century Gothic" w:hAnsi="Century Gothic" w:cs="Arial"/>
          <w:bCs/>
          <w:color w:val="262626" w:themeColor="text1" w:themeTint="D9"/>
          <w:sz w:val="18"/>
          <w:szCs w:val="18"/>
          <w:lang w:eastAsia="en-US"/>
        </w:rPr>
      </w:pPr>
    </w:p>
    <w:p w14:paraId="28524D28"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d110</w:t>
      </w:r>
      <w:r w:rsidRPr="00AB0B75">
        <w:rPr>
          <w:rFonts w:ascii="Century Gothic" w:hAnsi="Century Gothic" w:cs="Arial"/>
          <w:bCs/>
          <w:color w:val="262626" w:themeColor="text1" w:themeTint="D9"/>
          <w:sz w:val="18"/>
          <w:szCs w:val="18"/>
          <w:lang w:eastAsia="en-US"/>
        </w:rPr>
        <w:tab/>
      </w:r>
    </w:p>
    <w:p w14:paraId="7866B5CB"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71.11.</w:t>
      </w:r>
      <w:r w:rsidR="00A01AFC" w:rsidRPr="00AB0B75">
        <w:rPr>
          <w:rFonts w:ascii="Century Gothic" w:hAnsi="Century Gothic" w:cs="Arial"/>
          <w:bCs/>
          <w:color w:val="262626" w:themeColor="text1" w:themeTint="D9"/>
          <w:sz w:val="18"/>
          <w:szCs w:val="18"/>
          <w:lang w:eastAsia="en-US"/>
        </w:rPr>
        <w:t>02</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17592AC7" w14:textId="77777777" w:rsidR="005A2A62" w:rsidRPr="00AB0B75" w:rsidRDefault="005A2A62" w:rsidP="005A2A62">
      <w:pPr>
        <w:rPr>
          <w:rFonts w:ascii="Century Gothic" w:hAnsi="Century Gothic" w:cs="Arial"/>
          <w:bCs/>
          <w:color w:val="262626" w:themeColor="text1" w:themeTint="D9"/>
          <w:sz w:val="18"/>
          <w:szCs w:val="18"/>
          <w:lang w:eastAsia="en-US"/>
        </w:rPr>
      </w:pPr>
    </w:p>
    <w:p w14:paraId="52CADBD9"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d125</w:t>
      </w:r>
      <w:r w:rsidRPr="00AB0B75">
        <w:rPr>
          <w:rFonts w:ascii="Century Gothic" w:hAnsi="Century Gothic" w:cs="Arial"/>
          <w:bCs/>
          <w:color w:val="262626" w:themeColor="text1" w:themeTint="D9"/>
          <w:sz w:val="18"/>
          <w:szCs w:val="18"/>
          <w:lang w:eastAsia="en-US"/>
        </w:rPr>
        <w:tab/>
      </w:r>
    </w:p>
    <w:p w14:paraId="4B60FF94"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71.12.</w:t>
      </w:r>
      <w:r w:rsidR="00A01AFC" w:rsidRPr="00AB0B75">
        <w:rPr>
          <w:rFonts w:ascii="Century Gothic" w:hAnsi="Century Gothic" w:cs="Arial"/>
          <w:bCs/>
          <w:color w:val="262626" w:themeColor="text1" w:themeTint="D9"/>
          <w:sz w:val="18"/>
          <w:szCs w:val="18"/>
          <w:lang w:eastAsia="en-US"/>
        </w:rPr>
        <w:t>02</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377800CA"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d140</w:t>
      </w:r>
      <w:r w:rsidRPr="00AB0B75">
        <w:rPr>
          <w:rFonts w:ascii="Century Gothic" w:hAnsi="Century Gothic" w:cs="Arial"/>
          <w:bCs/>
          <w:color w:val="262626" w:themeColor="text1" w:themeTint="D9"/>
          <w:sz w:val="18"/>
          <w:szCs w:val="18"/>
          <w:lang w:eastAsia="en-US"/>
        </w:rPr>
        <w:tab/>
      </w:r>
    </w:p>
    <w:p w14:paraId="11C3206D"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71.14.</w:t>
      </w:r>
      <w:r w:rsidR="00A01AFC" w:rsidRPr="00AB0B75">
        <w:rPr>
          <w:rFonts w:ascii="Century Gothic" w:hAnsi="Century Gothic" w:cs="Arial"/>
          <w:bCs/>
          <w:color w:val="262626" w:themeColor="text1" w:themeTint="D9"/>
          <w:sz w:val="18"/>
          <w:szCs w:val="18"/>
          <w:lang w:eastAsia="en-US"/>
        </w:rPr>
        <w:t>02</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05BF9D50" w14:textId="77777777" w:rsidR="005A2A62" w:rsidRPr="00AB0B75" w:rsidRDefault="005A2A62" w:rsidP="005A2A62">
      <w:pPr>
        <w:rPr>
          <w:rFonts w:ascii="Century Gothic" w:hAnsi="Century Gothic" w:cs="Arial"/>
          <w:bCs/>
          <w:color w:val="262626" w:themeColor="text1" w:themeTint="D9"/>
          <w:sz w:val="18"/>
          <w:szCs w:val="18"/>
          <w:lang w:eastAsia="en-US"/>
        </w:rPr>
      </w:pPr>
    </w:p>
    <w:p w14:paraId="2302C3E1"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d160</w:t>
      </w:r>
      <w:r w:rsidRPr="00AB0B75">
        <w:rPr>
          <w:rFonts w:ascii="Century Gothic" w:hAnsi="Century Gothic" w:cs="Arial"/>
          <w:bCs/>
          <w:color w:val="262626" w:themeColor="text1" w:themeTint="D9"/>
          <w:sz w:val="18"/>
          <w:szCs w:val="18"/>
          <w:lang w:eastAsia="en-US"/>
        </w:rPr>
        <w:tab/>
      </w:r>
    </w:p>
    <w:p w14:paraId="3C2162F5"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71.16.</w:t>
      </w:r>
      <w:r w:rsidR="00A01AFC" w:rsidRPr="00AB0B75">
        <w:rPr>
          <w:rFonts w:ascii="Century Gothic" w:hAnsi="Century Gothic" w:cs="Arial"/>
          <w:bCs/>
          <w:color w:val="262626" w:themeColor="text1" w:themeTint="D9"/>
          <w:sz w:val="18"/>
          <w:szCs w:val="18"/>
          <w:lang w:eastAsia="en-US"/>
        </w:rPr>
        <w:t>02</w:t>
      </w:r>
      <w:r w:rsidRPr="00AB0B75">
        <w:rPr>
          <w:rFonts w:ascii="Century Gothic" w:hAnsi="Century Gothic" w:cs="Arial"/>
          <w:bCs/>
          <w:color w:val="262626" w:themeColor="text1" w:themeTint="D9"/>
          <w:sz w:val="18"/>
          <w:szCs w:val="18"/>
          <w:lang w:eastAsia="en-US"/>
        </w:rPr>
        <w:t xml:space="preserve"> </w:t>
      </w:r>
      <w:r w:rsidRPr="00AB0B75">
        <w:rPr>
          <w:rFonts w:ascii="Century Gothic" w:hAnsi="Century Gothic" w:cs="Arial"/>
          <w:bCs/>
          <w:color w:val="262626" w:themeColor="text1" w:themeTint="D9"/>
          <w:sz w:val="18"/>
          <w:szCs w:val="18"/>
          <w:lang w:eastAsia="en-US"/>
        </w:rPr>
        <w:tab/>
        <w:t>Anzahl: ........</w:t>
      </w:r>
    </w:p>
    <w:p w14:paraId="67DE3123" w14:textId="77777777" w:rsidR="005A2A62" w:rsidRPr="00AB0B75" w:rsidRDefault="005A2A62" w:rsidP="005A2A62">
      <w:pPr>
        <w:rPr>
          <w:rFonts w:ascii="Century Gothic" w:hAnsi="Century Gothic" w:cs="Arial"/>
          <w:bCs/>
          <w:color w:val="262626" w:themeColor="text1" w:themeTint="D9"/>
          <w:sz w:val="18"/>
          <w:szCs w:val="18"/>
          <w:lang w:eastAsia="en-US"/>
        </w:rPr>
      </w:pPr>
    </w:p>
    <w:p w14:paraId="520FE747"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d200</w:t>
      </w:r>
    </w:p>
    <w:p w14:paraId="47286748"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71.20.</w:t>
      </w:r>
      <w:r w:rsidR="00A01AFC" w:rsidRPr="00AB0B75">
        <w:rPr>
          <w:rFonts w:ascii="Century Gothic" w:hAnsi="Century Gothic" w:cs="Arial"/>
          <w:bCs/>
          <w:color w:val="262626" w:themeColor="text1" w:themeTint="D9"/>
          <w:sz w:val="18"/>
          <w:szCs w:val="18"/>
          <w:lang w:eastAsia="en-US"/>
        </w:rPr>
        <w:t>02</w:t>
      </w:r>
      <w:r w:rsidRPr="00AB0B75">
        <w:rPr>
          <w:rFonts w:ascii="Century Gothic" w:hAnsi="Century Gothic" w:cs="Arial"/>
          <w:bCs/>
          <w:color w:val="262626" w:themeColor="text1" w:themeTint="D9"/>
          <w:sz w:val="18"/>
          <w:szCs w:val="18"/>
          <w:lang w:eastAsia="en-US"/>
        </w:rPr>
        <w:t xml:space="preserve">              Anzahl</w:t>
      </w:r>
      <w:r w:rsidR="009521F1" w:rsidRPr="00AB0B75">
        <w:rPr>
          <w:rFonts w:ascii="Century Gothic" w:hAnsi="Century Gothic" w:cs="Arial"/>
          <w:bCs/>
          <w:color w:val="262626" w:themeColor="text1" w:themeTint="D9"/>
          <w:sz w:val="18"/>
          <w:szCs w:val="18"/>
          <w:lang w:eastAsia="en-US"/>
        </w:rPr>
        <w:t>: ……</w:t>
      </w:r>
    </w:p>
    <w:p w14:paraId="740F22D9" w14:textId="77777777" w:rsidR="005A2A62" w:rsidRPr="00AB0B75" w:rsidRDefault="005A2A62" w:rsidP="005A2A62">
      <w:pPr>
        <w:rPr>
          <w:rFonts w:ascii="Century Gothic" w:hAnsi="Century Gothic" w:cs="Arial"/>
          <w:bCs/>
          <w:color w:val="262626" w:themeColor="text1" w:themeTint="D9"/>
          <w:sz w:val="18"/>
          <w:szCs w:val="18"/>
          <w:lang w:eastAsia="en-US"/>
        </w:rPr>
      </w:pPr>
    </w:p>
    <w:p w14:paraId="03B8DC0B"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d250</w:t>
      </w:r>
    </w:p>
    <w:p w14:paraId="65DE3330"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71.25.</w:t>
      </w:r>
      <w:r w:rsidR="00A01AFC" w:rsidRPr="00AB0B75">
        <w:rPr>
          <w:rFonts w:ascii="Century Gothic" w:hAnsi="Century Gothic" w:cs="Arial"/>
          <w:bCs/>
          <w:color w:val="262626" w:themeColor="text1" w:themeTint="D9"/>
          <w:sz w:val="18"/>
          <w:szCs w:val="18"/>
          <w:lang w:eastAsia="en-US"/>
        </w:rPr>
        <w:t>02</w:t>
      </w:r>
      <w:r w:rsidRPr="00AB0B75">
        <w:rPr>
          <w:rFonts w:ascii="Century Gothic" w:hAnsi="Century Gothic" w:cs="Arial"/>
          <w:bCs/>
          <w:color w:val="262626" w:themeColor="text1" w:themeTint="D9"/>
          <w:sz w:val="18"/>
          <w:szCs w:val="18"/>
          <w:lang w:eastAsia="en-US"/>
        </w:rPr>
        <w:t xml:space="preserve">              Anzahl:</w:t>
      </w:r>
      <w:r w:rsidR="009521F1" w:rsidRPr="00AB0B75">
        <w:rPr>
          <w:rFonts w:ascii="Century Gothic" w:hAnsi="Century Gothic" w:cs="Arial"/>
          <w:bCs/>
          <w:color w:val="262626" w:themeColor="text1" w:themeTint="D9"/>
          <w:sz w:val="18"/>
          <w:szCs w:val="18"/>
          <w:lang w:eastAsia="en-US"/>
        </w:rPr>
        <w:t xml:space="preserve">  ……</w:t>
      </w:r>
    </w:p>
    <w:p w14:paraId="185EA430" w14:textId="77777777" w:rsidR="005A2A62" w:rsidRPr="00AB0B75" w:rsidRDefault="005A2A62" w:rsidP="005A2A62">
      <w:pPr>
        <w:rPr>
          <w:rFonts w:ascii="Century Gothic" w:hAnsi="Century Gothic" w:cs="Arial"/>
          <w:bCs/>
          <w:color w:val="262626" w:themeColor="text1" w:themeTint="D9"/>
          <w:sz w:val="18"/>
          <w:szCs w:val="18"/>
          <w:lang w:eastAsia="en-US"/>
        </w:rPr>
      </w:pPr>
    </w:p>
    <w:p w14:paraId="01CD808F"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Dimension:</w:t>
      </w:r>
      <w:r w:rsidRPr="00AB0B75">
        <w:rPr>
          <w:rFonts w:ascii="Century Gothic" w:hAnsi="Century Gothic" w:cs="Arial"/>
          <w:bCs/>
          <w:color w:val="262626" w:themeColor="text1" w:themeTint="D9"/>
          <w:sz w:val="18"/>
          <w:szCs w:val="18"/>
          <w:lang w:eastAsia="en-US"/>
        </w:rPr>
        <w:tab/>
        <w:t>d315</w:t>
      </w:r>
    </w:p>
    <w:p w14:paraId="43C9AD7D" w14:textId="77777777" w:rsidR="005A2A62" w:rsidRPr="00AB0B75" w:rsidRDefault="005A2A62" w:rsidP="005A2A62">
      <w:pPr>
        <w:rPr>
          <w:rFonts w:ascii="Century Gothic" w:hAnsi="Century Gothic" w:cs="Arial"/>
          <w:bCs/>
          <w:color w:val="262626" w:themeColor="text1" w:themeTint="D9"/>
          <w:sz w:val="18"/>
          <w:szCs w:val="18"/>
          <w:lang w:eastAsia="en-US"/>
        </w:rPr>
      </w:pPr>
      <w:r w:rsidRPr="00AB0B75">
        <w:rPr>
          <w:rFonts w:ascii="Century Gothic" w:hAnsi="Century Gothic" w:cs="Arial"/>
          <w:bCs/>
          <w:color w:val="262626" w:themeColor="text1" w:themeTint="D9"/>
          <w:sz w:val="18"/>
          <w:szCs w:val="18"/>
          <w:lang w:eastAsia="en-US"/>
        </w:rPr>
        <w:t>Artikel-Nr:</w:t>
      </w:r>
      <w:r w:rsidRPr="00AB0B75">
        <w:rPr>
          <w:rFonts w:ascii="Century Gothic" w:hAnsi="Century Gothic" w:cs="Arial"/>
          <w:bCs/>
          <w:color w:val="262626" w:themeColor="text1" w:themeTint="D9"/>
          <w:sz w:val="18"/>
          <w:szCs w:val="18"/>
          <w:lang w:eastAsia="en-US"/>
        </w:rPr>
        <w:tab/>
        <w:t>71.31.</w:t>
      </w:r>
      <w:r w:rsidR="00A01AFC" w:rsidRPr="00AB0B75">
        <w:rPr>
          <w:rFonts w:ascii="Century Gothic" w:hAnsi="Century Gothic" w:cs="Arial"/>
          <w:bCs/>
          <w:color w:val="262626" w:themeColor="text1" w:themeTint="D9"/>
          <w:sz w:val="18"/>
          <w:szCs w:val="18"/>
          <w:lang w:eastAsia="en-US"/>
        </w:rPr>
        <w:t xml:space="preserve">02 </w:t>
      </w:r>
      <w:r w:rsidR="009521F1" w:rsidRPr="00AB0B75">
        <w:rPr>
          <w:rFonts w:ascii="Century Gothic" w:hAnsi="Century Gothic" w:cs="Arial"/>
          <w:bCs/>
          <w:color w:val="262626" w:themeColor="text1" w:themeTint="D9"/>
          <w:sz w:val="18"/>
          <w:szCs w:val="18"/>
          <w:lang w:eastAsia="en-US"/>
        </w:rPr>
        <w:t xml:space="preserve">             Anzahl:  ……</w:t>
      </w:r>
    </w:p>
    <w:p w14:paraId="2B116F74" w14:textId="77777777" w:rsidR="005A2A62" w:rsidRPr="00AB0B75" w:rsidRDefault="005A2A62" w:rsidP="005A2A62">
      <w:pPr>
        <w:rPr>
          <w:rFonts w:ascii="Century Gothic" w:hAnsi="Century Gothic" w:cs="Arial"/>
          <w:bCs/>
          <w:color w:val="262626" w:themeColor="text1" w:themeTint="D9"/>
          <w:sz w:val="18"/>
          <w:szCs w:val="18"/>
          <w:lang w:eastAsia="en-US"/>
        </w:rPr>
      </w:pPr>
    </w:p>
    <w:p w14:paraId="323F5AE9" w14:textId="77777777" w:rsidR="001148B2" w:rsidRPr="00AB0B75" w:rsidRDefault="001148B2" w:rsidP="00701795">
      <w:pPr>
        <w:rPr>
          <w:rFonts w:ascii="Century Gothic" w:hAnsi="Century Gothic" w:cs="Arial"/>
          <w:bCs/>
          <w:color w:val="262626" w:themeColor="text1" w:themeTint="D9"/>
          <w:sz w:val="18"/>
          <w:szCs w:val="18"/>
          <w:lang w:eastAsia="en-US"/>
        </w:rPr>
      </w:pPr>
      <w:bookmarkStart w:id="483" w:name="_Hlk516816353"/>
    </w:p>
    <w:p w14:paraId="438F7523" w14:textId="77777777" w:rsidR="001148B2" w:rsidRPr="00AB0B75" w:rsidRDefault="001148B2" w:rsidP="001148B2">
      <w:pPr>
        <w:pStyle w:val="berschrift3"/>
        <w:rPr>
          <w:rFonts w:ascii="Century Gothic" w:hAnsi="Century Gothic"/>
          <w:color w:val="262626" w:themeColor="text1" w:themeTint="D9"/>
          <w:sz w:val="18"/>
          <w:szCs w:val="18"/>
          <w:lang w:eastAsia="en-US"/>
        </w:rPr>
      </w:pPr>
      <w:bookmarkStart w:id="484" w:name="_Toc188537503"/>
      <w:r w:rsidRPr="00AB0B75">
        <w:rPr>
          <w:rFonts w:ascii="Century Gothic" w:hAnsi="Century Gothic"/>
          <w:color w:val="262626" w:themeColor="text1" w:themeTint="D9"/>
          <w:sz w:val="18"/>
          <w:szCs w:val="18"/>
          <w:lang w:eastAsia="en-US"/>
        </w:rPr>
        <w:t xml:space="preserve">2-Wege-Kugelhahn </w:t>
      </w:r>
      <w:r w:rsidR="00C123DB" w:rsidRPr="00AB0B75">
        <w:rPr>
          <w:rFonts w:ascii="Century Gothic" w:hAnsi="Century Gothic"/>
          <w:color w:val="262626" w:themeColor="text1" w:themeTint="D9"/>
          <w:sz w:val="18"/>
          <w:szCs w:val="18"/>
          <w:lang w:eastAsia="en-US"/>
        </w:rPr>
        <w:t>R ½“-2“</w:t>
      </w:r>
      <w:r w:rsidRPr="00AB0B75">
        <w:rPr>
          <w:rFonts w:ascii="Century Gothic" w:hAnsi="Century Gothic"/>
          <w:color w:val="262626" w:themeColor="text1" w:themeTint="D9"/>
          <w:sz w:val="18"/>
          <w:szCs w:val="18"/>
          <w:lang w:eastAsia="en-US"/>
        </w:rPr>
        <w:t xml:space="preserve">, VKD DualBlock, PP, </w:t>
      </w:r>
      <w:r w:rsidR="00C123DB" w:rsidRPr="00AB0B75">
        <w:rPr>
          <w:rFonts w:ascii="Century Gothic" w:hAnsi="Century Gothic"/>
          <w:color w:val="262626" w:themeColor="text1" w:themeTint="D9"/>
          <w:sz w:val="18"/>
          <w:szCs w:val="18"/>
          <w:lang w:eastAsia="en-US"/>
        </w:rPr>
        <w:t>Gewindemuffe, EPD</w:t>
      </w:r>
      <w:r w:rsidRPr="00AB0B75">
        <w:rPr>
          <w:rFonts w:ascii="Century Gothic" w:hAnsi="Century Gothic"/>
          <w:color w:val="262626" w:themeColor="text1" w:themeTint="D9"/>
          <w:sz w:val="18"/>
          <w:szCs w:val="18"/>
          <w:lang w:eastAsia="en-US"/>
        </w:rPr>
        <w:t>M</w:t>
      </w:r>
      <w:bookmarkEnd w:id="484"/>
    </w:p>
    <w:p w14:paraId="718D870B" w14:textId="77777777" w:rsidR="001148B2" w:rsidRPr="00AB0B75" w:rsidRDefault="001148B2" w:rsidP="001148B2">
      <w:pPr>
        <w:rPr>
          <w:rFonts w:ascii="Century Gothic" w:hAnsi="Century Gothic"/>
          <w:color w:val="262626" w:themeColor="text1" w:themeTint="D9"/>
          <w:sz w:val="18"/>
          <w:szCs w:val="18"/>
          <w:lang w:eastAsia="en-US"/>
        </w:rPr>
      </w:pPr>
    </w:p>
    <w:p w14:paraId="5D82AE33" w14:textId="77777777" w:rsidR="001148B2" w:rsidRPr="00AB0B75" w:rsidRDefault="001148B2" w:rsidP="001148B2">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Anschluss</w:t>
      </w:r>
      <w:r w:rsidR="00191528" w:rsidRPr="00AB0B75">
        <w:rPr>
          <w:rFonts w:ascii="Century Gothic" w:hAnsi="Century Gothic"/>
          <w:color w:val="262626" w:themeColor="text1" w:themeTint="D9"/>
          <w:sz w:val="18"/>
          <w:szCs w:val="18"/>
          <w:lang w:eastAsia="en-US"/>
        </w:rPr>
        <w:t xml:space="preserve">: </w:t>
      </w:r>
      <w:r w:rsidR="00C123DB" w:rsidRPr="00AB0B75">
        <w:rPr>
          <w:rFonts w:ascii="Century Gothic" w:hAnsi="Century Gothic"/>
          <w:color w:val="262626" w:themeColor="text1" w:themeTint="D9"/>
          <w:sz w:val="18"/>
          <w:szCs w:val="18"/>
          <w:lang w:eastAsia="en-US"/>
        </w:rPr>
        <w:t>Gewindemuffe</w:t>
      </w:r>
    </w:p>
    <w:p w14:paraId="7961C872" w14:textId="77777777" w:rsidR="00191528" w:rsidRPr="00AB0B75" w:rsidRDefault="00191528" w:rsidP="001148B2">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radial ein- und ausbaubar</w:t>
      </w:r>
    </w:p>
    <w:p w14:paraId="3753A929" w14:textId="77777777" w:rsidR="00191528" w:rsidRPr="00AB0B75" w:rsidRDefault="00191528" w:rsidP="001148B2">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1F8D6B87" w14:textId="77777777" w:rsidR="00191528" w:rsidRPr="00AB0B75" w:rsidRDefault="00C123DB" w:rsidP="001148B2">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PTFE/EPD</w:t>
      </w:r>
      <w:r w:rsidR="00191528" w:rsidRPr="00AB0B75">
        <w:rPr>
          <w:rFonts w:ascii="Century Gothic" w:hAnsi="Century Gothic"/>
          <w:color w:val="262626" w:themeColor="text1" w:themeTint="D9"/>
          <w:sz w:val="18"/>
          <w:szCs w:val="18"/>
          <w:lang w:eastAsia="en-US"/>
        </w:rPr>
        <w:t>M</w:t>
      </w:r>
    </w:p>
    <w:p w14:paraId="0F62E786" w14:textId="77777777" w:rsidR="00191528" w:rsidRPr="00AB0B75" w:rsidRDefault="00191528" w:rsidP="00191528">
      <w:pPr>
        <w:rPr>
          <w:rFonts w:ascii="Century Gothic" w:hAnsi="Century Gothic"/>
          <w:bCs/>
          <w:color w:val="262626" w:themeColor="text1" w:themeTint="D9"/>
          <w:sz w:val="18"/>
          <w:szCs w:val="18"/>
          <w:lang w:eastAsia="en-US"/>
        </w:rPr>
      </w:pPr>
    </w:p>
    <w:p w14:paraId="6058AC1C" w14:textId="77777777" w:rsidR="00191528" w:rsidRPr="00AB0B75" w:rsidRDefault="00191528" w:rsidP="0019152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C123DB" w:rsidRPr="00AB0B75">
        <w:rPr>
          <w:rFonts w:ascii="Century Gothic" w:hAnsi="Century Gothic"/>
          <w:bCs/>
          <w:color w:val="262626" w:themeColor="text1" w:themeTint="D9"/>
          <w:sz w:val="18"/>
          <w:szCs w:val="18"/>
          <w:lang w:eastAsia="en-US"/>
        </w:rPr>
        <w:t>R ½“</w:t>
      </w:r>
      <w:r w:rsidRPr="00AB0B75">
        <w:rPr>
          <w:rFonts w:ascii="Century Gothic" w:hAnsi="Century Gothic"/>
          <w:bCs/>
          <w:color w:val="262626" w:themeColor="text1" w:themeTint="D9"/>
          <w:sz w:val="18"/>
          <w:szCs w:val="18"/>
          <w:lang w:eastAsia="en-US"/>
        </w:rPr>
        <w:tab/>
      </w:r>
    </w:p>
    <w:p w14:paraId="44CFA35C" w14:textId="77777777" w:rsidR="00191528" w:rsidRPr="00AB0B75" w:rsidRDefault="00191528" w:rsidP="0019152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r>
      <w:bookmarkStart w:id="485" w:name="_Hlk516815627"/>
      <w:r w:rsidR="003B475B" w:rsidRPr="00AB0B75">
        <w:rPr>
          <w:rFonts w:ascii="Century Gothic" w:hAnsi="Century Gothic"/>
          <w:bCs/>
          <w:color w:val="262626" w:themeColor="text1" w:themeTint="D9"/>
          <w:sz w:val="18"/>
          <w:szCs w:val="18"/>
          <w:lang w:eastAsia="en-US"/>
        </w:rPr>
        <w:t>127.447.010</w:t>
      </w:r>
      <w:r w:rsidRPr="00AB0B75">
        <w:rPr>
          <w:rFonts w:ascii="Century Gothic" w:hAnsi="Century Gothic"/>
          <w:bCs/>
          <w:color w:val="262626" w:themeColor="text1" w:themeTint="D9"/>
          <w:sz w:val="18"/>
          <w:szCs w:val="18"/>
          <w:lang w:eastAsia="en-US"/>
        </w:rPr>
        <w:t>.0</w:t>
      </w:r>
      <w:r w:rsidR="003B475B" w:rsidRPr="00AB0B75">
        <w:rPr>
          <w:rFonts w:ascii="Century Gothic" w:hAnsi="Century Gothic"/>
          <w:bCs/>
          <w:color w:val="262626" w:themeColor="text1" w:themeTint="D9"/>
          <w:sz w:val="18"/>
          <w:szCs w:val="18"/>
          <w:lang w:eastAsia="en-US"/>
        </w:rPr>
        <w:t>20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r>
      <w:bookmarkEnd w:id="485"/>
      <w:r w:rsidRPr="00AB0B75">
        <w:rPr>
          <w:rFonts w:ascii="Century Gothic" w:hAnsi="Century Gothic"/>
          <w:bCs/>
          <w:color w:val="262626" w:themeColor="text1" w:themeTint="D9"/>
          <w:sz w:val="18"/>
          <w:szCs w:val="18"/>
          <w:lang w:eastAsia="en-US"/>
        </w:rPr>
        <w:t>Anzahl: ........</w:t>
      </w:r>
    </w:p>
    <w:p w14:paraId="6CBADD8E" w14:textId="77777777" w:rsidR="00191528" w:rsidRPr="00AB0B75" w:rsidRDefault="00191528" w:rsidP="00191528">
      <w:pPr>
        <w:rPr>
          <w:rFonts w:ascii="Century Gothic" w:hAnsi="Century Gothic"/>
          <w:bCs/>
          <w:color w:val="262626" w:themeColor="text1" w:themeTint="D9"/>
          <w:sz w:val="18"/>
          <w:szCs w:val="18"/>
          <w:lang w:eastAsia="en-US"/>
        </w:rPr>
      </w:pPr>
    </w:p>
    <w:p w14:paraId="57D28852" w14:textId="77777777" w:rsidR="00191528" w:rsidRPr="00AB0B75" w:rsidRDefault="00C123DB" w:rsidP="0019152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42C495D2" w14:textId="7F2A7052" w:rsidR="00191528" w:rsidRPr="00AB0B75" w:rsidRDefault="00191528" w:rsidP="0019152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r>
      <w:r w:rsidR="003B475B" w:rsidRPr="00AB0B75">
        <w:rPr>
          <w:rFonts w:ascii="Century Gothic" w:hAnsi="Century Gothic"/>
          <w:bCs/>
          <w:color w:val="262626" w:themeColor="text1" w:themeTint="D9"/>
          <w:sz w:val="18"/>
          <w:szCs w:val="18"/>
          <w:lang w:eastAsia="en-US"/>
        </w:rPr>
        <w:t>127.447.010</w:t>
      </w:r>
      <w:r w:rsidRPr="00AB0B75">
        <w:rPr>
          <w:rFonts w:ascii="Century Gothic" w:hAnsi="Century Gothic"/>
          <w:bCs/>
          <w:color w:val="262626" w:themeColor="text1" w:themeTint="D9"/>
          <w:sz w:val="18"/>
          <w:szCs w:val="18"/>
          <w:lang w:eastAsia="en-US"/>
        </w:rPr>
        <w:t>.0</w:t>
      </w:r>
      <w:r w:rsidR="003B475B" w:rsidRPr="00AB0B75">
        <w:rPr>
          <w:rFonts w:ascii="Century Gothic" w:hAnsi="Century Gothic"/>
          <w:bCs/>
          <w:color w:val="262626" w:themeColor="text1" w:themeTint="D9"/>
          <w:sz w:val="18"/>
          <w:szCs w:val="18"/>
          <w:lang w:eastAsia="en-US"/>
        </w:rPr>
        <w:t>25</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r>
      <w:r w:rsidR="0006391D" w:rsidRPr="00AB0B75">
        <w:rPr>
          <w:rFonts w:ascii="Century Gothic" w:hAnsi="Century Gothic"/>
          <w:bCs/>
          <w:color w:val="262626" w:themeColor="text1" w:themeTint="D9"/>
          <w:sz w:val="18"/>
          <w:szCs w:val="18"/>
          <w:lang w:eastAsia="en-US"/>
        </w:rPr>
        <w:t>Anzahl: ........</w:t>
      </w:r>
    </w:p>
    <w:p w14:paraId="0AB45F93" w14:textId="77777777" w:rsidR="00191528" w:rsidRPr="00AB0B75" w:rsidRDefault="00191528" w:rsidP="00191528">
      <w:pPr>
        <w:rPr>
          <w:rFonts w:ascii="Century Gothic" w:hAnsi="Century Gothic"/>
          <w:bCs/>
          <w:color w:val="262626" w:themeColor="text1" w:themeTint="D9"/>
          <w:sz w:val="18"/>
          <w:szCs w:val="18"/>
          <w:lang w:eastAsia="en-US"/>
        </w:rPr>
      </w:pPr>
    </w:p>
    <w:p w14:paraId="44C34C6A" w14:textId="77777777" w:rsidR="00191528" w:rsidRPr="00AB0B75" w:rsidRDefault="00C123DB" w:rsidP="0019152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r w:rsidR="00191528" w:rsidRPr="00AB0B75">
        <w:rPr>
          <w:rFonts w:ascii="Century Gothic" w:hAnsi="Century Gothic"/>
          <w:bCs/>
          <w:color w:val="262626" w:themeColor="text1" w:themeTint="D9"/>
          <w:sz w:val="18"/>
          <w:szCs w:val="18"/>
          <w:lang w:eastAsia="en-US"/>
        </w:rPr>
        <w:tab/>
      </w:r>
    </w:p>
    <w:p w14:paraId="13575953" w14:textId="77777777" w:rsidR="00191528" w:rsidRPr="00AB0B75" w:rsidRDefault="00191528" w:rsidP="0019152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r>
      <w:r w:rsidR="003B475B" w:rsidRPr="00AB0B75">
        <w:rPr>
          <w:rFonts w:ascii="Century Gothic" w:hAnsi="Century Gothic"/>
          <w:bCs/>
          <w:color w:val="262626" w:themeColor="text1" w:themeTint="D9"/>
          <w:sz w:val="18"/>
          <w:szCs w:val="18"/>
          <w:lang w:eastAsia="en-US"/>
        </w:rPr>
        <w:t>127.447.010</w:t>
      </w:r>
      <w:r w:rsidRPr="00AB0B75">
        <w:rPr>
          <w:rFonts w:ascii="Century Gothic" w:hAnsi="Century Gothic"/>
          <w:bCs/>
          <w:color w:val="262626" w:themeColor="text1" w:themeTint="D9"/>
          <w:sz w:val="18"/>
          <w:szCs w:val="18"/>
          <w:lang w:eastAsia="en-US"/>
        </w:rPr>
        <w:t>.</w:t>
      </w:r>
      <w:r w:rsidR="003B475B" w:rsidRPr="00AB0B75">
        <w:rPr>
          <w:rFonts w:ascii="Century Gothic" w:hAnsi="Century Gothic"/>
          <w:bCs/>
          <w:color w:val="262626" w:themeColor="text1" w:themeTint="D9"/>
          <w:sz w:val="18"/>
          <w:szCs w:val="18"/>
          <w:lang w:eastAsia="en-US"/>
        </w:rPr>
        <w:t>032</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190A7E53" w14:textId="77777777" w:rsidR="00C123DB" w:rsidRPr="00AB0B75" w:rsidRDefault="00C123DB" w:rsidP="00C123DB">
      <w:pPr>
        <w:rPr>
          <w:rFonts w:ascii="Century Gothic" w:hAnsi="Century Gothic"/>
          <w:bCs/>
          <w:color w:val="262626" w:themeColor="text1" w:themeTint="D9"/>
          <w:sz w:val="18"/>
          <w:szCs w:val="18"/>
          <w:lang w:eastAsia="en-US"/>
        </w:rPr>
      </w:pPr>
    </w:p>
    <w:p w14:paraId="429D0055" w14:textId="77777777" w:rsidR="00C123DB" w:rsidRPr="00AB0B75" w:rsidRDefault="00C123DB" w:rsidP="00C123D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1C228FFA" w14:textId="77777777" w:rsidR="00C123DB" w:rsidRPr="00AB0B75" w:rsidRDefault="00C123DB" w:rsidP="00C123D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r>
      <w:r w:rsidR="003B475B" w:rsidRPr="00AB0B75">
        <w:rPr>
          <w:rFonts w:ascii="Century Gothic" w:hAnsi="Century Gothic"/>
          <w:bCs/>
          <w:color w:val="262626" w:themeColor="text1" w:themeTint="D9"/>
          <w:sz w:val="18"/>
          <w:szCs w:val="18"/>
          <w:lang w:eastAsia="en-US"/>
        </w:rPr>
        <w:t>127.447.010</w:t>
      </w:r>
      <w:r w:rsidRPr="00AB0B75">
        <w:rPr>
          <w:rFonts w:ascii="Century Gothic" w:hAnsi="Century Gothic"/>
          <w:bCs/>
          <w:color w:val="262626" w:themeColor="text1" w:themeTint="D9"/>
          <w:sz w:val="18"/>
          <w:szCs w:val="18"/>
          <w:lang w:eastAsia="en-US"/>
        </w:rPr>
        <w:t>.0</w:t>
      </w:r>
      <w:r w:rsidR="003B475B" w:rsidRPr="00AB0B75">
        <w:rPr>
          <w:rFonts w:ascii="Century Gothic" w:hAnsi="Century Gothic"/>
          <w:bCs/>
          <w:color w:val="262626" w:themeColor="text1" w:themeTint="D9"/>
          <w:sz w:val="18"/>
          <w:szCs w:val="18"/>
          <w:lang w:eastAsia="en-US"/>
        </w:rPr>
        <w:t>40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74FA2E27" w14:textId="77777777" w:rsidR="00C123DB" w:rsidRPr="00AB0B75" w:rsidRDefault="00C123DB" w:rsidP="00C123DB">
      <w:pPr>
        <w:rPr>
          <w:rFonts w:ascii="Century Gothic" w:hAnsi="Century Gothic"/>
          <w:bCs/>
          <w:color w:val="262626" w:themeColor="text1" w:themeTint="D9"/>
          <w:sz w:val="18"/>
          <w:szCs w:val="18"/>
          <w:lang w:eastAsia="en-US"/>
        </w:rPr>
      </w:pPr>
    </w:p>
    <w:p w14:paraId="3CC9812F" w14:textId="77777777" w:rsidR="00C123DB" w:rsidRPr="00AB0B75" w:rsidRDefault="00C123DB" w:rsidP="00C123D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257EA8" w:rsidRPr="00AB0B75">
        <w:rPr>
          <w:rFonts w:ascii="Century Gothic" w:hAnsi="Century Gothic"/>
          <w:bCs/>
          <w:color w:val="262626" w:themeColor="text1" w:themeTint="D9"/>
          <w:sz w:val="18"/>
          <w:szCs w:val="18"/>
          <w:lang w:eastAsia="en-US"/>
        </w:rPr>
        <w:t>R 1 ½“</w:t>
      </w:r>
    </w:p>
    <w:p w14:paraId="196DBB06" w14:textId="7378C1B0" w:rsidR="00C123DB" w:rsidRPr="00AB0B75" w:rsidRDefault="00C123DB" w:rsidP="00C123D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r>
      <w:r w:rsidR="003B475B" w:rsidRPr="00AB0B75">
        <w:rPr>
          <w:rFonts w:ascii="Century Gothic" w:hAnsi="Century Gothic"/>
          <w:bCs/>
          <w:color w:val="262626" w:themeColor="text1" w:themeTint="D9"/>
          <w:sz w:val="18"/>
          <w:szCs w:val="18"/>
          <w:lang w:eastAsia="en-US"/>
        </w:rPr>
        <w:t>127.447.010</w:t>
      </w:r>
      <w:r w:rsidRPr="00AB0B75">
        <w:rPr>
          <w:rFonts w:ascii="Century Gothic" w:hAnsi="Century Gothic"/>
          <w:bCs/>
          <w:color w:val="262626" w:themeColor="text1" w:themeTint="D9"/>
          <w:sz w:val="18"/>
          <w:szCs w:val="18"/>
          <w:lang w:eastAsia="en-US"/>
        </w:rPr>
        <w:t>.0</w:t>
      </w:r>
      <w:r w:rsidR="003B475B" w:rsidRPr="00AB0B75">
        <w:rPr>
          <w:rFonts w:ascii="Century Gothic" w:hAnsi="Century Gothic"/>
          <w:bCs/>
          <w:color w:val="262626" w:themeColor="text1" w:themeTint="D9"/>
          <w:sz w:val="18"/>
          <w:szCs w:val="18"/>
          <w:lang w:eastAsia="en-US"/>
        </w:rPr>
        <w:t>5</w:t>
      </w:r>
      <w:r w:rsidRPr="00AB0B75">
        <w:rPr>
          <w:rFonts w:ascii="Century Gothic" w:hAnsi="Century Gothic"/>
          <w:bCs/>
          <w:color w:val="262626" w:themeColor="text1" w:themeTint="D9"/>
          <w:sz w:val="18"/>
          <w:szCs w:val="18"/>
          <w:lang w:eastAsia="en-US"/>
        </w:rPr>
        <w:t xml:space="preserve">0    </w:t>
      </w:r>
      <w:r w:rsidRPr="00AB0B75">
        <w:rPr>
          <w:rFonts w:ascii="Century Gothic" w:hAnsi="Century Gothic"/>
          <w:bCs/>
          <w:color w:val="262626" w:themeColor="text1" w:themeTint="D9"/>
          <w:sz w:val="18"/>
          <w:szCs w:val="18"/>
          <w:lang w:eastAsia="en-US"/>
        </w:rPr>
        <w:tab/>
      </w:r>
      <w:r w:rsidR="0006391D" w:rsidRPr="00AB0B75">
        <w:rPr>
          <w:rFonts w:ascii="Century Gothic" w:hAnsi="Century Gothic"/>
          <w:bCs/>
          <w:color w:val="262626" w:themeColor="text1" w:themeTint="D9"/>
          <w:sz w:val="18"/>
          <w:szCs w:val="18"/>
          <w:lang w:eastAsia="en-US"/>
        </w:rPr>
        <w:t>Anzahl: ........</w:t>
      </w:r>
    </w:p>
    <w:p w14:paraId="21AC8B94" w14:textId="77777777" w:rsidR="00C123DB" w:rsidRPr="00AB0B75" w:rsidRDefault="00C123DB" w:rsidP="00C123DB">
      <w:pPr>
        <w:rPr>
          <w:rFonts w:ascii="Century Gothic" w:hAnsi="Century Gothic"/>
          <w:bCs/>
          <w:color w:val="262626" w:themeColor="text1" w:themeTint="D9"/>
          <w:sz w:val="18"/>
          <w:szCs w:val="18"/>
          <w:lang w:eastAsia="en-US"/>
        </w:rPr>
      </w:pPr>
    </w:p>
    <w:p w14:paraId="737381A8" w14:textId="77777777" w:rsidR="00C123DB" w:rsidRPr="00AB0B75" w:rsidRDefault="00C123DB" w:rsidP="00C123D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257EA8" w:rsidRPr="00AB0B75">
        <w:rPr>
          <w:rFonts w:ascii="Century Gothic" w:hAnsi="Century Gothic"/>
          <w:bCs/>
          <w:color w:val="262626" w:themeColor="text1" w:themeTint="D9"/>
          <w:sz w:val="18"/>
          <w:szCs w:val="18"/>
          <w:lang w:eastAsia="en-US"/>
        </w:rPr>
        <w:t>R 2“</w:t>
      </w:r>
      <w:r w:rsidRPr="00AB0B75">
        <w:rPr>
          <w:rFonts w:ascii="Century Gothic" w:hAnsi="Century Gothic"/>
          <w:bCs/>
          <w:color w:val="262626" w:themeColor="text1" w:themeTint="D9"/>
          <w:sz w:val="18"/>
          <w:szCs w:val="18"/>
          <w:lang w:eastAsia="en-US"/>
        </w:rPr>
        <w:tab/>
      </w:r>
    </w:p>
    <w:p w14:paraId="31420284" w14:textId="77777777" w:rsidR="00C123DB" w:rsidRPr="00AB0B75" w:rsidRDefault="00C123DB" w:rsidP="00C123D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r>
      <w:r w:rsidR="003B475B" w:rsidRPr="00AB0B75">
        <w:rPr>
          <w:rFonts w:ascii="Century Gothic" w:hAnsi="Century Gothic"/>
          <w:bCs/>
          <w:color w:val="262626" w:themeColor="text1" w:themeTint="D9"/>
          <w:sz w:val="18"/>
          <w:szCs w:val="18"/>
          <w:lang w:eastAsia="en-US"/>
        </w:rPr>
        <w:t>127.447.010</w:t>
      </w:r>
      <w:r w:rsidRPr="00AB0B75">
        <w:rPr>
          <w:rFonts w:ascii="Century Gothic" w:hAnsi="Century Gothic"/>
          <w:bCs/>
          <w:color w:val="262626" w:themeColor="text1" w:themeTint="D9"/>
          <w:sz w:val="18"/>
          <w:szCs w:val="18"/>
          <w:lang w:eastAsia="en-US"/>
        </w:rPr>
        <w:t>.</w:t>
      </w:r>
      <w:r w:rsidR="003B475B" w:rsidRPr="00AB0B75">
        <w:rPr>
          <w:rFonts w:ascii="Century Gothic" w:hAnsi="Century Gothic"/>
          <w:bCs/>
          <w:color w:val="262626" w:themeColor="text1" w:themeTint="D9"/>
          <w:sz w:val="18"/>
          <w:szCs w:val="18"/>
          <w:lang w:eastAsia="en-US"/>
        </w:rPr>
        <w:t>063</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bookmarkEnd w:id="483"/>
    <w:p w14:paraId="4C675ECA" w14:textId="77777777" w:rsidR="00191528" w:rsidRPr="00AB0B75" w:rsidRDefault="00191528" w:rsidP="00191528">
      <w:pPr>
        <w:rPr>
          <w:rFonts w:ascii="Century Gothic" w:hAnsi="Century Gothic"/>
          <w:bCs/>
          <w:color w:val="262626" w:themeColor="text1" w:themeTint="D9"/>
          <w:sz w:val="18"/>
          <w:szCs w:val="18"/>
          <w:lang w:eastAsia="en-US"/>
        </w:rPr>
      </w:pPr>
    </w:p>
    <w:p w14:paraId="503609E3" w14:textId="77777777" w:rsidR="004154F6" w:rsidRPr="00AB0B75" w:rsidRDefault="004154F6" w:rsidP="00BA6F50">
      <w:pPr>
        <w:rPr>
          <w:rFonts w:ascii="Century Gothic" w:hAnsi="Century Gothic"/>
          <w:bCs/>
          <w:color w:val="262626" w:themeColor="text1" w:themeTint="D9"/>
          <w:sz w:val="18"/>
          <w:szCs w:val="18"/>
          <w:lang w:eastAsia="en-US"/>
        </w:rPr>
      </w:pPr>
    </w:p>
    <w:p w14:paraId="442626AD" w14:textId="069DD8CE" w:rsidR="00BA6F50" w:rsidRPr="00AB0B75" w:rsidRDefault="001148B2" w:rsidP="00BA6F50">
      <w:pPr>
        <w:pStyle w:val="berschrift3"/>
        <w:rPr>
          <w:rFonts w:ascii="Century Gothic" w:hAnsi="Century Gothic"/>
          <w:color w:val="262626" w:themeColor="text1" w:themeTint="D9"/>
          <w:sz w:val="18"/>
          <w:szCs w:val="18"/>
          <w:lang w:eastAsia="en-US"/>
        </w:rPr>
      </w:pPr>
      <w:bookmarkStart w:id="486" w:name="_Toc188537504"/>
      <w:r w:rsidRPr="00AB0B75">
        <w:rPr>
          <w:rFonts w:ascii="Century Gothic" w:hAnsi="Century Gothic"/>
          <w:color w:val="262626" w:themeColor="text1" w:themeTint="D9"/>
          <w:sz w:val="18"/>
          <w:szCs w:val="18"/>
          <w:lang w:eastAsia="en-US"/>
        </w:rPr>
        <w:t xml:space="preserve">2-Wege-Kugelhahn </w:t>
      </w:r>
      <w:r w:rsidR="00BA6F50" w:rsidRPr="00AB0B75">
        <w:rPr>
          <w:rFonts w:ascii="Century Gothic" w:hAnsi="Century Gothic"/>
          <w:color w:val="262626" w:themeColor="text1" w:themeTint="D9"/>
          <w:sz w:val="18"/>
          <w:szCs w:val="18"/>
          <w:lang w:eastAsia="en-US"/>
        </w:rPr>
        <w:t>R ½“-2“</w:t>
      </w:r>
      <w:r w:rsidRPr="00AB0B75">
        <w:rPr>
          <w:rFonts w:ascii="Century Gothic" w:hAnsi="Century Gothic"/>
          <w:color w:val="262626" w:themeColor="text1" w:themeTint="D9"/>
          <w:sz w:val="18"/>
          <w:szCs w:val="18"/>
          <w:lang w:eastAsia="en-US"/>
        </w:rPr>
        <w:t xml:space="preserve">, VKD DualBlock, PP, </w:t>
      </w:r>
      <w:r w:rsidR="00BA6F50" w:rsidRPr="00AB0B75">
        <w:rPr>
          <w:rFonts w:ascii="Century Gothic" w:hAnsi="Century Gothic"/>
          <w:color w:val="262626" w:themeColor="text1" w:themeTint="D9"/>
          <w:sz w:val="18"/>
          <w:szCs w:val="18"/>
          <w:lang w:eastAsia="en-US"/>
        </w:rPr>
        <w:t xml:space="preserve">Gewindemuffe, </w:t>
      </w:r>
      <w:r w:rsidR="00691BD9">
        <w:rPr>
          <w:rFonts w:ascii="Century Gothic" w:hAnsi="Century Gothic"/>
          <w:color w:val="262626" w:themeColor="text1" w:themeTint="D9"/>
          <w:sz w:val="18"/>
          <w:szCs w:val="18"/>
          <w:lang w:eastAsia="en-US"/>
        </w:rPr>
        <w:t>FKM</w:t>
      </w:r>
      <w:bookmarkEnd w:id="486"/>
    </w:p>
    <w:p w14:paraId="06A69331" w14:textId="77777777" w:rsidR="00BA6F50" w:rsidRPr="00AB0B75" w:rsidRDefault="00BA6F50" w:rsidP="00BA6F50">
      <w:pPr>
        <w:rPr>
          <w:rFonts w:ascii="Century Gothic" w:hAnsi="Century Gothic"/>
          <w:color w:val="262626" w:themeColor="text1" w:themeTint="D9"/>
          <w:sz w:val="18"/>
          <w:szCs w:val="18"/>
          <w:lang w:eastAsia="en-US"/>
        </w:rPr>
      </w:pPr>
    </w:p>
    <w:p w14:paraId="3F697832" w14:textId="77777777" w:rsidR="00BA6F50" w:rsidRPr="00AB0B75" w:rsidRDefault="00BA6F50" w:rsidP="00BA6F50">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Anschluss: Gewindemuffe</w:t>
      </w:r>
    </w:p>
    <w:p w14:paraId="4C34F53F" w14:textId="77777777" w:rsidR="00BA6F50" w:rsidRPr="00AB0B75" w:rsidRDefault="00BA6F50" w:rsidP="00BA6F50">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radial ein- und ausbaubar</w:t>
      </w:r>
    </w:p>
    <w:p w14:paraId="26B15EFC" w14:textId="77777777" w:rsidR="00BA6F50" w:rsidRPr="00AB0B75" w:rsidRDefault="00BA6F50" w:rsidP="00BA6F50">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7D95AF01" w14:textId="77777777" w:rsidR="00BA6F50" w:rsidRPr="00AB0B75" w:rsidRDefault="00BA6F50" w:rsidP="00BA6F50">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PTFE/FPM</w:t>
      </w:r>
    </w:p>
    <w:p w14:paraId="7267A1D0" w14:textId="77777777" w:rsidR="00BA6F50" w:rsidRPr="00AB0B75" w:rsidRDefault="00BA6F50" w:rsidP="00BA6F50">
      <w:pPr>
        <w:rPr>
          <w:rFonts w:ascii="Century Gothic" w:hAnsi="Century Gothic"/>
          <w:bCs/>
          <w:color w:val="262626" w:themeColor="text1" w:themeTint="D9"/>
          <w:sz w:val="18"/>
          <w:szCs w:val="18"/>
          <w:lang w:eastAsia="en-US"/>
        </w:rPr>
      </w:pPr>
    </w:p>
    <w:p w14:paraId="0CB78A7F" w14:textId="77777777"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7848ED32" w14:textId="77777777"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w:t>
      </w:r>
      <w:r w:rsidR="004154F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1.020    </w:t>
      </w:r>
      <w:r w:rsidRPr="00AB0B75">
        <w:rPr>
          <w:rFonts w:ascii="Century Gothic" w:hAnsi="Century Gothic"/>
          <w:bCs/>
          <w:color w:val="262626" w:themeColor="text1" w:themeTint="D9"/>
          <w:sz w:val="18"/>
          <w:szCs w:val="18"/>
          <w:lang w:eastAsia="en-US"/>
        </w:rPr>
        <w:tab/>
        <w:t>Anzahl: ........</w:t>
      </w:r>
    </w:p>
    <w:p w14:paraId="20C086CF" w14:textId="77777777" w:rsidR="00BA6F50" w:rsidRPr="00AB0B75" w:rsidRDefault="00BA6F50" w:rsidP="00BA6F50">
      <w:pPr>
        <w:rPr>
          <w:rFonts w:ascii="Century Gothic" w:hAnsi="Century Gothic"/>
          <w:bCs/>
          <w:color w:val="262626" w:themeColor="text1" w:themeTint="D9"/>
          <w:sz w:val="18"/>
          <w:szCs w:val="18"/>
          <w:lang w:eastAsia="en-US"/>
        </w:rPr>
      </w:pPr>
    </w:p>
    <w:p w14:paraId="15007F8E" w14:textId="77777777"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4F2A2195" w14:textId="1D65DD00"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w:t>
      </w:r>
      <w:r w:rsidR="004154F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1.025    </w:t>
      </w:r>
      <w:r w:rsidRPr="00AB0B75">
        <w:rPr>
          <w:rFonts w:ascii="Century Gothic" w:hAnsi="Century Gothic"/>
          <w:bCs/>
          <w:color w:val="262626" w:themeColor="text1" w:themeTint="D9"/>
          <w:sz w:val="18"/>
          <w:szCs w:val="18"/>
          <w:lang w:eastAsia="en-US"/>
        </w:rPr>
        <w:tab/>
      </w:r>
      <w:r w:rsidR="0006391D" w:rsidRPr="00AB0B75">
        <w:rPr>
          <w:rFonts w:ascii="Century Gothic" w:hAnsi="Century Gothic"/>
          <w:bCs/>
          <w:color w:val="262626" w:themeColor="text1" w:themeTint="D9"/>
          <w:sz w:val="18"/>
          <w:szCs w:val="18"/>
          <w:lang w:eastAsia="en-US"/>
        </w:rPr>
        <w:t>Anzahl: ........</w:t>
      </w:r>
    </w:p>
    <w:p w14:paraId="1E573769" w14:textId="77777777" w:rsidR="00BA6F50" w:rsidRPr="00AB0B75" w:rsidRDefault="00BA6F50" w:rsidP="00BA6F50">
      <w:pPr>
        <w:rPr>
          <w:rFonts w:ascii="Century Gothic" w:hAnsi="Century Gothic"/>
          <w:bCs/>
          <w:color w:val="262626" w:themeColor="text1" w:themeTint="D9"/>
          <w:sz w:val="18"/>
          <w:szCs w:val="18"/>
          <w:lang w:eastAsia="en-US"/>
        </w:rPr>
      </w:pPr>
    </w:p>
    <w:p w14:paraId="12F5684D" w14:textId="77777777"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r w:rsidRPr="00AB0B75">
        <w:rPr>
          <w:rFonts w:ascii="Century Gothic" w:hAnsi="Century Gothic"/>
          <w:bCs/>
          <w:color w:val="262626" w:themeColor="text1" w:themeTint="D9"/>
          <w:sz w:val="18"/>
          <w:szCs w:val="18"/>
          <w:lang w:eastAsia="en-US"/>
        </w:rPr>
        <w:tab/>
      </w:r>
    </w:p>
    <w:p w14:paraId="6BAF0B71" w14:textId="77777777"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127.447.01</w:t>
      </w:r>
      <w:r w:rsidR="004154F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3556D41B" w14:textId="77777777" w:rsidR="00BA6F50" w:rsidRPr="00AB0B75" w:rsidRDefault="00BA6F50" w:rsidP="00BA6F50">
      <w:pPr>
        <w:rPr>
          <w:rFonts w:ascii="Century Gothic" w:hAnsi="Century Gothic"/>
          <w:bCs/>
          <w:color w:val="262626" w:themeColor="text1" w:themeTint="D9"/>
          <w:sz w:val="18"/>
          <w:szCs w:val="18"/>
          <w:lang w:eastAsia="en-US"/>
        </w:rPr>
      </w:pPr>
    </w:p>
    <w:p w14:paraId="5F13D291" w14:textId="77777777"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1681FED0" w14:textId="77777777"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127.447.01</w:t>
      </w:r>
      <w:r w:rsidR="004154F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141927E3" w14:textId="77777777" w:rsidR="00BA6F50" w:rsidRPr="00AB0B75" w:rsidRDefault="00BA6F50" w:rsidP="00BA6F50">
      <w:pPr>
        <w:rPr>
          <w:rFonts w:ascii="Century Gothic" w:hAnsi="Century Gothic"/>
          <w:bCs/>
          <w:color w:val="262626" w:themeColor="text1" w:themeTint="D9"/>
          <w:sz w:val="18"/>
          <w:szCs w:val="18"/>
          <w:lang w:eastAsia="en-US"/>
        </w:rPr>
      </w:pPr>
    </w:p>
    <w:p w14:paraId="241BFD64" w14:textId="77777777"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½“</w:t>
      </w:r>
    </w:p>
    <w:p w14:paraId="60D4BB92" w14:textId="00740356"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127.447.01</w:t>
      </w:r>
      <w:r w:rsidR="004154F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06391D" w:rsidRPr="00AB0B75">
        <w:rPr>
          <w:rFonts w:ascii="Century Gothic" w:hAnsi="Century Gothic"/>
          <w:bCs/>
          <w:color w:val="262626" w:themeColor="text1" w:themeTint="D9"/>
          <w:sz w:val="18"/>
          <w:szCs w:val="18"/>
          <w:lang w:eastAsia="en-US"/>
        </w:rPr>
        <w:t>Anzahl: ........</w:t>
      </w:r>
    </w:p>
    <w:p w14:paraId="5C2CAC80" w14:textId="77777777" w:rsidR="00BA6F50" w:rsidRPr="00AB0B75" w:rsidRDefault="00BA6F50" w:rsidP="00BA6F50">
      <w:pPr>
        <w:rPr>
          <w:rFonts w:ascii="Century Gothic" w:hAnsi="Century Gothic"/>
          <w:bCs/>
          <w:color w:val="262626" w:themeColor="text1" w:themeTint="D9"/>
          <w:sz w:val="18"/>
          <w:szCs w:val="18"/>
          <w:lang w:eastAsia="en-US"/>
        </w:rPr>
      </w:pPr>
    </w:p>
    <w:p w14:paraId="38E289E2" w14:textId="77777777"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w:t>
      </w:r>
      <w:r w:rsidRPr="00AB0B75">
        <w:rPr>
          <w:rFonts w:ascii="Century Gothic" w:hAnsi="Century Gothic"/>
          <w:bCs/>
          <w:color w:val="262626" w:themeColor="text1" w:themeTint="D9"/>
          <w:sz w:val="18"/>
          <w:szCs w:val="18"/>
          <w:lang w:eastAsia="en-US"/>
        </w:rPr>
        <w:tab/>
      </w:r>
    </w:p>
    <w:p w14:paraId="65D085B5" w14:textId="77777777" w:rsidR="00BA6F50" w:rsidRPr="00AB0B75" w:rsidRDefault="00BA6F50" w:rsidP="00BA6F5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127.447.01</w:t>
      </w:r>
      <w:r w:rsidR="004154F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0BA64C18" w14:textId="77777777" w:rsidR="00191528" w:rsidRPr="00AB0B75" w:rsidRDefault="00191528" w:rsidP="001148B2">
      <w:pPr>
        <w:rPr>
          <w:rFonts w:ascii="Century Gothic" w:hAnsi="Century Gothic"/>
          <w:color w:val="262626" w:themeColor="text1" w:themeTint="D9"/>
          <w:sz w:val="18"/>
          <w:szCs w:val="18"/>
          <w:lang w:eastAsia="en-US"/>
        </w:rPr>
      </w:pPr>
    </w:p>
    <w:p w14:paraId="7D5F9C07" w14:textId="77777777" w:rsidR="004154F6" w:rsidRPr="00AB0B75" w:rsidRDefault="004154F6" w:rsidP="001148B2">
      <w:pPr>
        <w:rPr>
          <w:rFonts w:ascii="Century Gothic" w:hAnsi="Century Gothic"/>
          <w:color w:val="262626" w:themeColor="text1" w:themeTint="D9"/>
          <w:sz w:val="18"/>
          <w:szCs w:val="18"/>
          <w:lang w:eastAsia="en-US"/>
        </w:rPr>
      </w:pPr>
      <w:bookmarkStart w:id="487" w:name="_Hlk516817258"/>
    </w:p>
    <w:p w14:paraId="57F1B4A0" w14:textId="77777777" w:rsidR="00BA6F50" w:rsidRPr="00AB0B75" w:rsidRDefault="001148B2" w:rsidP="009D4F8D">
      <w:pPr>
        <w:pStyle w:val="berschrift3"/>
        <w:rPr>
          <w:rFonts w:ascii="Century Gothic" w:hAnsi="Century Gothic"/>
          <w:color w:val="262626" w:themeColor="text1" w:themeTint="D9"/>
          <w:sz w:val="18"/>
          <w:szCs w:val="18"/>
          <w:lang w:eastAsia="en-US"/>
        </w:rPr>
      </w:pPr>
      <w:bookmarkStart w:id="488" w:name="_Toc188537505"/>
      <w:r w:rsidRPr="00AB0B75">
        <w:rPr>
          <w:rFonts w:ascii="Century Gothic" w:hAnsi="Century Gothic"/>
          <w:color w:val="262626" w:themeColor="text1" w:themeTint="D9"/>
          <w:sz w:val="18"/>
          <w:szCs w:val="18"/>
          <w:lang w:eastAsia="en-US"/>
        </w:rPr>
        <w:t>2-Wege-Kugelhahn</w:t>
      </w:r>
      <w:r w:rsidR="00DD2280" w:rsidRPr="00AB0B75">
        <w:rPr>
          <w:rFonts w:ascii="Century Gothic" w:hAnsi="Century Gothic"/>
          <w:color w:val="262626" w:themeColor="text1" w:themeTint="D9"/>
          <w:sz w:val="18"/>
          <w:szCs w:val="18"/>
          <w:lang w:eastAsia="en-US"/>
        </w:rPr>
        <w:t xml:space="preserve"> d</w:t>
      </w:r>
      <w:r w:rsidR="004154F6" w:rsidRPr="00AB0B75">
        <w:rPr>
          <w:rFonts w:ascii="Century Gothic" w:hAnsi="Century Gothic"/>
          <w:color w:val="262626" w:themeColor="text1" w:themeTint="D9"/>
          <w:sz w:val="18"/>
          <w:szCs w:val="18"/>
          <w:lang w:eastAsia="en-US"/>
        </w:rPr>
        <w:t>20-110</w:t>
      </w:r>
      <w:r w:rsidRPr="00AB0B75">
        <w:rPr>
          <w:rFonts w:ascii="Century Gothic" w:hAnsi="Century Gothic"/>
          <w:color w:val="262626" w:themeColor="text1" w:themeTint="D9"/>
          <w:sz w:val="18"/>
          <w:szCs w:val="18"/>
          <w:lang w:eastAsia="en-US"/>
        </w:rPr>
        <w:t xml:space="preserve">, VKD DualBlock, PP, </w:t>
      </w:r>
      <w:r w:rsidR="00DD2280" w:rsidRPr="00AB0B75">
        <w:rPr>
          <w:rFonts w:ascii="Century Gothic" w:hAnsi="Century Gothic"/>
          <w:color w:val="262626" w:themeColor="text1" w:themeTint="D9"/>
          <w:sz w:val="18"/>
          <w:szCs w:val="18"/>
          <w:lang w:eastAsia="en-US"/>
        </w:rPr>
        <w:t>PE100-LS-Stutzen</w:t>
      </w:r>
      <w:r w:rsidR="00BA6F50" w:rsidRPr="00AB0B75">
        <w:rPr>
          <w:rFonts w:ascii="Century Gothic" w:hAnsi="Century Gothic"/>
          <w:color w:val="262626" w:themeColor="text1" w:themeTint="D9"/>
          <w:sz w:val="18"/>
          <w:szCs w:val="18"/>
          <w:lang w:eastAsia="en-US"/>
        </w:rPr>
        <w:t>, EPD</w:t>
      </w:r>
      <w:r w:rsidRPr="00AB0B75">
        <w:rPr>
          <w:rFonts w:ascii="Century Gothic" w:hAnsi="Century Gothic"/>
          <w:color w:val="262626" w:themeColor="text1" w:themeTint="D9"/>
          <w:sz w:val="18"/>
          <w:szCs w:val="18"/>
          <w:lang w:eastAsia="en-US"/>
        </w:rPr>
        <w:t>M</w:t>
      </w:r>
      <w:bookmarkEnd w:id="488"/>
    </w:p>
    <w:p w14:paraId="6EAB302B" w14:textId="77777777" w:rsidR="004154F6" w:rsidRPr="00AB0B75" w:rsidRDefault="004154F6" w:rsidP="004154F6">
      <w:pPr>
        <w:rPr>
          <w:rFonts w:ascii="Century Gothic" w:hAnsi="Century Gothic"/>
          <w:color w:val="262626" w:themeColor="text1" w:themeTint="D9"/>
          <w:sz w:val="18"/>
          <w:szCs w:val="18"/>
          <w:lang w:eastAsia="en-US"/>
        </w:rPr>
      </w:pPr>
    </w:p>
    <w:p w14:paraId="3863DDDA" w14:textId="77777777" w:rsidR="004154F6" w:rsidRPr="00AB0B75" w:rsidRDefault="004154F6" w:rsidP="004154F6">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Anschluss: </w:t>
      </w:r>
      <w:r w:rsidR="009132CE" w:rsidRPr="00AB0B75">
        <w:rPr>
          <w:rFonts w:ascii="Century Gothic" w:hAnsi="Century Gothic"/>
          <w:color w:val="262626" w:themeColor="text1" w:themeTint="D9"/>
          <w:sz w:val="18"/>
          <w:szCs w:val="18"/>
          <w:lang w:eastAsia="en-US"/>
        </w:rPr>
        <w:t>PE100-LS-Stutzen</w:t>
      </w:r>
    </w:p>
    <w:p w14:paraId="6A42D453" w14:textId="77777777" w:rsidR="009521F1" w:rsidRPr="00AB0B75" w:rsidRDefault="004154F6" w:rsidP="004154F6">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w:t>
      </w:r>
      <w:r w:rsidR="009521F1" w:rsidRPr="00AB0B75">
        <w:rPr>
          <w:rFonts w:ascii="Century Gothic" w:hAnsi="Century Gothic"/>
          <w:color w:val="262626" w:themeColor="text1" w:themeTint="D9"/>
          <w:sz w:val="18"/>
          <w:szCs w:val="18"/>
          <w:lang w:eastAsia="en-US"/>
        </w:rPr>
        <w:t xml:space="preserve">Um ein radiales Ausbauen der Armatur bei Verwendung von E-Muffen zu gewährleisten, müssen spezielle </w:t>
      </w:r>
    </w:p>
    <w:p w14:paraId="20D87615" w14:textId="77777777" w:rsidR="004154F6" w:rsidRPr="00AB0B75" w:rsidRDefault="009521F1" w:rsidP="004154F6">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Einlegeteile (CVDE-EM, CVDM-EM) verwedet werden</w:t>
      </w:r>
    </w:p>
    <w:p w14:paraId="2B36B5C2" w14:textId="77777777" w:rsidR="004154F6" w:rsidRPr="00AB0B75" w:rsidRDefault="004154F6" w:rsidP="004154F6">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6CE79ACE" w14:textId="77777777" w:rsidR="004154F6" w:rsidRPr="00AB0B75" w:rsidRDefault="004154F6" w:rsidP="004154F6">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w:t>
      </w:r>
      <w:r w:rsidR="00DD2280" w:rsidRPr="00AB0B75">
        <w:rPr>
          <w:rFonts w:ascii="Century Gothic" w:hAnsi="Century Gothic"/>
          <w:color w:val="262626" w:themeColor="text1" w:themeTint="D9"/>
          <w:sz w:val="18"/>
          <w:szCs w:val="18"/>
          <w:lang w:eastAsia="en-US"/>
        </w:rPr>
        <w:t>EPD</w:t>
      </w:r>
      <w:r w:rsidRPr="00AB0B75">
        <w:rPr>
          <w:rFonts w:ascii="Century Gothic" w:hAnsi="Century Gothic"/>
          <w:color w:val="262626" w:themeColor="text1" w:themeTint="D9"/>
          <w:sz w:val="18"/>
          <w:szCs w:val="18"/>
          <w:lang w:eastAsia="en-US"/>
        </w:rPr>
        <w:t>M</w:t>
      </w:r>
    </w:p>
    <w:p w14:paraId="0C2ACE0B" w14:textId="77777777" w:rsidR="004154F6" w:rsidRPr="00AB0B75" w:rsidRDefault="004154F6" w:rsidP="004154F6">
      <w:pPr>
        <w:rPr>
          <w:rFonts w:ascii="Century Gothic" w:hAnsi="Century Gothic"/>
          <w:bCs/>
          <w:color w:val="262626" w:themeColor="text1" w:themeTint="D9"/>
          <w:sz w:val="18"/>
          <w:szCs w:val="18"/>
          <w:lang w:eastAsia="en-US"/>
        </w:rPr>
      </w:pPr>
    </w:p>
    <w:p w14:paraId="612F438D"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6D3F63F8"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r>
      <w:bookmarkStart w:id="489" w:name="_Hlk516816653"/>
      <w:r w:rsidRPr="00AB0B75">
        <w:rPr>
          <w:rFonts w:ascii="Century Gothic" w:hAnsi="Century Gothic"/>
          <w:bCs/>
          <w:color w:val="262626" w:themeColor="text1" w:themeTint="D9"/>
          <w:sz w:val="18"/>
          <w:szCs w:val="18"/>
          <w:lang w:eastAsia="en-US"/>
        </w:rPr>
        <w:t xml:space="preserve">127.447.030.020   </w:t>
      </w:r>
      <w:r w:rsidRPr="00AB0B75">
        <w:rPr>
          <w:rFonts w:ascii="Century Gothic" w:hAnsi="Century Gothic"/>
          <w:bCs/>
          <w:color w:val="262626" w:themeColor="text1" w:themeTint="D9"/>
          <w:sz w:val="18"/>
          <w:szCs w:val="18"/>
          <w:lang w:eastAsia="en-US"/>
        </w:rPr>
        <w:tab/>
      </w:r>
      <w:bookmarkEnd w:id="489"/>
      <w:r w:rsidRPr="00AB0B75">
        <w:rPr>
          <w:rFonts w:ascii="Century Gothic" w:hAnsi="Century Gothic"/>
          <w:bCs/>
          <w:color w:val="262626" w:themeColor="text1" w:themeTint="D9"/>
          <w:sz w:val="18"/>
          <w:szCs w:val="18"/>
          <w:lang w:eastAsia="en-US"/>
        </w:rPr>
        <w:t>Anzahl: ........</w:t>
      </w:r>
    </w:p>
    <w:p w14:paraId="33EB0294" w14:textId="77777777" w:rsidR="004154F6" w:rsidRPr="00AB0B75" w:rsidRDefault="004154F6" w:rsidP="004154F6">
      <w:pPr>
        <w:rPr>
          <w:rFonts w:ascii="Century Gothic" w:hAnsi="Century Gothic"/>
          <w:bCs/>
          <w:color w:val="262626" w:themeColor="text1" w:themeTint="D9"/>
          <w:sz w:val="18"/>
          <w:szCs w:val="18"/>
          <w:lang w:eastAsia="en-US"/>
        </w:rPr>
      </w:pPr>
    </w:p>
    <w:p w14:paraId="59CEA761"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r w:rsidRPr="00AB0B75">
        <w:rPr>
          <w:rFonts w:ascii="Century Gothic" w:hAnsi="Century Gothic"/>
          <w:bCs/>
          <w:color w:val="262626" w:themeColor="text1" w:themeTint="D9"/>
          <w:sz w:val="18"/>
          <w:szCs w:val="18"/>
          <w:lang w:eastAsia="en-US"/>
        </w:rPr>
        <w:tab/>
      </w:r>
    </w:p>
    <w:p w14:paraId="67F8163E"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127.447.030.02</w:t>
      </w:r>
      <w:r w:rsidR="0030051D" w:rsidRPr="00AB0B75">
        <w:rPr>
          <w:rFonts w:ascii="Century Gothic" w:hAnsi="Century Gothic"/>
          <w:bCs/>
          <w:color w:val="262626" w:themeColor="text1" w:themeTint="D9"/>
          <w:sz w:val="18"/>
          <w:szCs w:val="18"/>
          <w:lang w:eastAsia="en-US"/>
        </w:rPr>
        <w:t>5</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337A38D8" w14:textId="77777777" w:rsidR="004154F6" w:rsidRPr="00AB0B75" w:rsidRDefault="004154F6" w:rsidP="004154F6">
      <w:pPr>
        <w:rPr>
          <w:rFonts w:ascii="Century Gothic" w:hAnsi="Century Gothic"/>
          <w:bCs/>
          <w:color w:val="262626" w:themeColor="text1" w:themeTint="D9"/>
          <w:sz w:val="18"/>
          <w:szCs w:val="18"/>
          <w:lang w:eastAsia="en-US"/>
        </w:rPr>
      </w:pPr>
    </w:p>
    <w:p w14:paraId="72E374A8"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1AFF4818"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127.447.030.0</w:t>
      </w:r>
      <w:r w:rsidR="0030051D" w:rsidRPr="00AB0B75">
        <w:rPr>
          <w:rFonts w:ascii="Century Gothic" w:hAnsi="Century Gothic"/>
          <w:bCs/>
          <w:color w:val="262626" w:themeColor="text1" w:themeTint="D9"/>
          <w:sz w:val="18"/>
          <w:szCs w:val="18"/>
          <w:lang w:eastAsia="en-US"/>
        </w:rPr>
        <w:t>32</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4E7D8C52" w14:textId="77777777" w:rsidR="004154F6" w:rsidRPr="00AB0B75" w:rsidRDefault="004154F6" w:rsidP="004154F6">
      <w:pPr>
        <w:rPr>
          <w:rFonts w:ascii="Century Gothic" w:hAnsi="Century Gothic"/>
          <w:bCs/>
          <w:color w:val="262626" w:themeColor="text1" w:themeTint="D9"/>
          <w:sz w:val="18"/>
          <w:szCs w:val="18"/>
          <w:lang w:eastAsia="en-US"/>
        </w:rPr>
      </w:pPr>
    </w:p>
    <w:p w14:paraId="417D0A31"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74FCE2EC"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127.447.030.0</w:t>
      </w:r>
      <w:r w:rsidR="0030051D" w:rsidRPr="00AB0B75">
        <w:rPr>
          <w:rFonts w:ascii="Century Gothic" w:hAnsi="Century Gothic"/>
          <w:bCs/>
          <w:color w:val="262626" w:themeColor="text1" w:themeTint="D9"/>
          <w:sz w:val="18"/>
          <w:szCs w:val="18"/>
          <w:lang w:eastAsia="en-US"/>
        </w:rPr>
        <w:t>4</w:t>
      </w:r>
      <w:r w:rsidRPr="00AB0B75">
        <w:rPr>
          <w:rFonts w:ascii="Century Gothic" w:hAnsi="Century Gothic"/>
          <w:bCs/>
          <w:color w:val="262626" w:themeColor="text1" w:themeTint="D9"/>
          <w:sz w:val="18"/>
          <w:szCs w:val="18"/>
          <w:lang w:eastAsia="en-US"/>
        </w:rPr>
        <w:t xml:space="preserve">0   </w:t>
      </w:r>
      <w:r w:rsidRPr="00AB0B75">
        <w:rPr>
          <w:rFonts w:ascii="Century Gothic" w:hAnsi="Century Gothic"/>
          <w:bCs/>
          <w:color w:val="262626" w:themeColor="text1" w:themeTint="D9"/>
          <w:sz w:val="18"/>
          <w:szCs w:val="18"/>
          <w:lang w:eastAsia="en-US"/>
        </w:rPr>
        <w:tab/>
        <w:t>Anzahl: ........</w:t>
      </w:r>
    </w:p>
    <w:p w14:paraId="249A71DF" w14:textId="77777777" w:rsidR="004154F6" w:rsidRPr="00AB0B75" w:rsidRDefault="004154F6" w:rsidP="004154F6">
      <w:pPr>
        <w:rPr>
          <w:rFonts w:ascii="Century Gothic" w:hAnsi="Century Gothic"/>
          <w:bCs/>
          <w:color w:val="262626" w:themeColor="text1" w:themeTint="D9"/>
          <w:sz w:val="18"/>
          <w:szCs w:val="18"/>
          <w:lang w:eastAsia="en-US"/>
        </w:rPr>
      </w:pPr>
    </w:p>
    <w:p w14:paraId="540F2E7C"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r w:rsidRPr="00AB0B75">
        <w:rPr>
          <w:rFonts w:ascii="Century Gothic" w:hAnsi="Century Gothic"/>
          <w:bCs/>
          <w:color w:val="262626" w:themeColor="text1" w:themeTint="D9"/>
          <w:sz w:val="18"/>
          <w:szCs w:val="18"/>
          <w:lang w:eastAsia="en-US"/>
        </w:rPr>
        <w:tab/>
      </w:r>
    </w:p>
    <w:p w14:paraId="657726E8"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127.447.030.0</w:t>
      </w:r>
      <w:r w:rsidR="0030051D" w:rsidRPr="00AB0B75">
        <w:rPr>
          <w:rFonts w:ascii="Century Gothic" w:hAnsi="Century Gothic"/>
          <w:bCs/>
          <w:color w:val="262626" w:themeColor="text1" w:themeTint="D9"/>
          <w:sz w:val="18"/>
          <w:szCs w:val="18"/>
          <w:lang w:eastAsia="en-US"/>
        </w:rPr>
        <w:t>5</w:t>
      </w:r>
      <w:r w:rsidRPr="00AB0B75">
        <w:rPr>
          <w:rFonts w:ascii="Century Gothic" w:hAnsi="Century Gothic"/>
          <w:bCs/>
          <w:color w:val="262626" w:themeColor="text1" w:themeTint="D9"/>
          <w:sz w:val="18"/>
          <w:szCs w:val="18"/>
          <w:lang w:eastAsia="en-US"/>
        </w:rPr>
        <w:t xml:space="preserve">0   </w:t>
      </w:r>
      <w:r w:rsidRPr="00AB0B75">
        <w:rPr>
          <w:rFonts w:ascii="Century Gothic" w:hAnsi="Century Gothic"/>
          <w:bCs/>
          <w:color w:val="262626" w:themeColor="text1" w:themeTint="D9"/>
          <w:sz w:val="18"/>
          <w:szCs w:val="18"/>
          <w:lang w:eastAsia="en-US"/>
        </w:rPr>
        <w:tab/>
        <w:t>Anzahl: ........</w:t>
      </w:r>
    </w:p>
    <w:p w14:paraId="271C86A6" w14:textId="77777777" w:rsidR="004154F6" w:rsidRPr="00AB0B75" w:rsidRDefault="004154F6" w:rsidP="004154F6">
      <w:pPr>
        <w:rPr>
          <w:rFonts w:ascii="Century Gothic" w:hAnsi="Century Gothic"/>
          <w:bCs/>
          <w:color w:val="262626" w:themeColor="text1" w:themeTint="D9"/>
          <w:sz w:val="18"/>
          <w:szCs w:val="18"/>
          <w:lang w:eastAsia="en-US"/>
        </w:rPr>
      </w:pPr>
    </w:p>
    <w:p w14:paraId="23D2DDA2"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6B8D56A8"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127.447.030.0</w:t>
      </w:r>
      <w:r w:rsidR="0030051D" w:rsidRPr="00AB0B75">
        <w:rPr>
          <w:rFonts w:ascii="Century Gothic" w:hAnsi="Century Gothic"/>
          <w:bCs/>
          <w:color w:val="262626" w:themeColor="text1" w:themeTint="D9"/>
          <w:sz w:val="18"/>
          <w:szCs w:val="18"/>
          <w:lang w:eastAsia="en-US"/>
        </w:rPr>
        <w:t>63</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bookmarkEnd w:id="487"/>
    <w:p w14:paraId="28425DD3" w14:textId="77777777" w:rsidR="004154F6" w:rsidRPr="00AB0B75" w:rsidRDefault="004154F6" w:rsidP="004154F6">
      <w:pPr>
        <w:rPr>
          <w:rFonts w:ascii="Century Gothic" w:hAnsi="Century Gothic"/>
          <w:bCs/>
          <w:color w:val="262626" w:themeColor="text1" w:themeTint="D9"/>
          <w:sz w:val="18"/>
          <w:szCs w:val="18"/>
          <w:lang w:eastAsia="en-US"/>
        </w:rPr>
      </w:pPr>
    </w:p>
    <w:p w14:paraId="1516259F"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0DAE008F"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127.447.030.0</w:t>
      </w:r>
      <w:r w:rsidR="0030051D" w:rsidRPr="00AB0B75">
        <w:rPr>
          <w:rFonts w:ascii="Century Gothic" w:hAnsi="Century Gothic"/>
          <w:bCs/>
          <w:color w:val="262626" w:themeColor="text1" w:themeTint="D9"/>
          <w:sz w:val="18"/>
          <w:szCs w:val="18"/>
          <w:lang w:eastAsia="en-US"/>
        </w:rPr>
        <w:t>75</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67581F7A" w14:textId="77777777" w:rsidR="004154F6" w:rsidRPr="00AB0B75" w:rsidRDefault="004154F6" w:rsidP="004154F6">
      <w:pPr>
        <w:rPr>
          <w:rFonts w:ascii="Century Gothic" w:hAnsi="Century Gothic"/>
          <w:bCs/>
          <w:color w:val="262626" w:themeColor="text1" w:themeTint="D9"/>
          <w:sz w:val="18"/>
          <w:szCs w:val="18"/>
          <w:lang w:eastAsia="en-US"/>
        </w:rPr>
      </w:pPr>
    </w:p>
    <w:p w14:paraId="3ABC67A2"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68E0834C" w14:textId="5D25422D"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127.447.030.0</w:t>
      </w:r>
      <w:r w:rsidR="0030051D" w:rsidRPr="00AB0B75">
        <w:rPr>
          <w:rFonts w:ascii="Century Gothic" w:hAnsi="Century Gothic"/>
          <w:bCs/>
          <w:color w:val="262626" w:themeColor="text1" w:themeTint="D9"/>
          <w:sz w:val="18"/>
          <w:szCs w:val="18"/>
          <w:lang w:eastAsia="en-US"/>
        </w:rPr>
        <w:t>9</w:t>
      </w:r>
      <w:r w:rsidRPr="00AB0B75">
        <w:rPr>
          <w:rFonts w:ascii="Century Gothic" w:hAnsi="Century Gothic"/>
          <w:bCs/>
          <w:color w:val="262626" w:themeColor="text1" w:themeTint="D9"/>
          <w:sz w:val="18"/>
          <w:szCs w:val="18"/>
          <w:lang w:eastAsia="en-US"/>
        </w:rPr>
        <w:t xml:space="preserve">0   </w:t>
      </w:r>
      <w:r w:rsidRPr="00AB0B75">
        <w:rPr>
          <w:rFonts w:ascii="Century Gothic" w:hAnsi="Century Gothic"/>
          <w:bCs/>
          <w:color w:val="262626" w:themeColor="text1" w:themeTint="D9"/>
          <w:sz w:val="18"/>
          <w:szCs w:val="18"/>
          <w:lang w:eastAsia="en-US"/>
        </w:rPr>
        <w:tab/>
      </w:r>
      <w:r w:rsidR="00A4627B" w:rsidRPr="00AB0B75">
        <w:rPr>
          <w:rFonts w:ascii="Century Gothic" w:hAnsi="Century Gothic"/>
          <w:bCs/>
          <w:color w:val="262626" w:themeColor="text1" w:themeTint="D9"/>
          <w:sz w:val="18"/>
          <w:szCs w:val="18"/>
          <w:lang w:eastAsia="en-US"/>
        </w:rPr>
        <w:t>Anzahl: ........</w:t>
      </w:r>
    </w:p>
    <w:p w14:paraId="0819E576" w14:textId="77777777" w:rsidR="004154F6" w:rsidRPr="00AB0B75" w:rsidRDefault="004154F6" w:rsidP="004154F6">
      <w:pPr>
        <w:rPr>
          <w:rFonts w:ascii="Century Gothic" w:hAnsi="Century Gothic"/>
          <w:bCs/>
          <w:color w:val="262626" w:themeColor="text1" w:themeTint="D9"/>
          <w:sz w:val="18"/>
          <w:szCs w:val="18"/>
          <w:lang w:eastAsia="en-US"/>
        </w:rPr>
      </w:pPr>
    </w:p>
    <w:p w14:paraId="64849417"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4D322759" w14:textId="77777777" w:rsidR="004154F6" w:rsidRPr="00AB0B75" w:rsidRDefault="004154F6" w:rsidP="004154F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127.447.030.</w:t>
      </w:r>
      <w:r w:rsidR="0030051D" w:rsidRPr="00AB0B75">
        <w:rPr>
          <w:rFonts w:ascii="Century Gothic" w:hAnsi="Century Gothic"/>
          <w:bCs/>
          <w:color w:val="262626" w:themeColor="text1" w:themeTint="D9"/>
          <w:sz w:val="18"/>
          <w:szCs w:val="18"/>
          <w:lang w:eastAsia="en-US"/>
        </w:rPr>
        <w:t>110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181C57E1" w14:textId="77777777" w:rsidR="004154F6" w:rsidRPr="00AB0B75" w:rsidRDefault="004154F6" w:rsidP="001148B2">
      <w:pPr>
        <w:rPr>
          <w:rFonts w:ascii="Century Gothic" w:hAnsi="Century Gothic"/>
          <w:color w:val="262626" w:themeColor="text1" w:themeTint="D9"/>
          <w:sz w:val="18"/>
          <w:szCs w:val="18"/>
          <w:lang w:eastAsia="en-US"/>
        </w:rPr>
      </w:pPr>
    </w:p>
    <w:p w14:paraId="21216B3C" w14:textId="77777777" w:rsidR="00DD2280" w:rsidRPr="00AB0B75" w:rsidRDefault="00DD2280" w:rsidP="001148B2">
      <w:pPr>
        <w:rPr>
          <w:rFonts w:ascii="Century Gothic" w:hAnsi="Century Gothic"/>
          <w:color w:val="262626" w:themeColor="text1" w:themeTint="D9"/>
          <w:sz w:val="18"/>
          <w:szCs w:val="18"/>
          <w:lang w:eastAsia="en-US"/>
        </w:rPr>
      </w:pPr>
    </w:p>
    <w:p w14:paraId="1A1B9A8A" w14:textId="469F0823" w:rsidR="00DD2280" w:rsidRPr="00AB0B75" w:rsidRDefault="00DD2280" w:rsidP="009D4F8D">
      <w:pPr>
        <w:pStyle w:val="berschrift3"/>
        <w:rPr>
          <w:rFonts w:ascii="Century Gothic" w:hAnsi="Century Gothic"/>
          <w:color w:val="262626" w:themeColor="text1" w:themeTint="D9"/>
          <w:sz w:val="18"/>
          <w:szCs w:val="18"/>
          <w:lang w:eastAsia="en-US"/>
        </w:rPr>
      </w:pPr>
      <w:bookmarkStart w:id="490" w:name="_Toc188537506"/>
      <w:r w:rsidRPr="00AB0B75">
        <w:rPr>
          <w:rFonts w:ascii="Century Gothic" w:hAnsi="Century Gothic"/>
          <w:color w:val="262626" w:themeColor="text1" w:themeTint="D9"/>
          <w:sz w:val="18"/>
          <w:szCs w:val="18"/>
          <w:lang w:eastAsia="en-US"/>
        </w:rPr>
        <w:t xml:space="preserve">2-Wege-Kugelhahn d20-110, VKD DualBlock, PP, PE100-LS-Stutzen, </w:t>
      </w:r>
      <w:r w:rsidR="005743D3">
        <w:rPr>
          <w:rFonts w:ascii="Century Gothic" w:hAnsi="Century Gothic"/>
          <w:color w:val="262626" w:themeColor="text1" w:themeTint="D9"/>
          <w:sz w:val="18"/>
          <w:szCs w:val="18"/>
          <w:lang w:eastAsia="en-US"/>
        </w:rPr>
        <w:t>FK</w:t>
      </w:r>
      <w:r w:rsidRPr="00AB0B75">
        <w:rPr>
          <w:rFonts w:ascii="Century Gothic" w:hAnsi="Century Gothic"/>
          <w:color w:val="262626" w:themeColor="text1" w:themeTint="D9"/>
          <w:sz w:val="18"/>
          <w:szCs w:val="18"/>
          <w:lang w:eastAsia="en-US"/>
        </w:rPr>
        <w:t>M</w:t>
      </w:r>
      <w:bookmarkEnd w:id="490"/>
    </w:p>
    <w:p w14:paraId="30046D63" w14:textId="77777777" w:rsidR="00DD2280" w:rsidRPr="00AB0B75" w:rsidRDefault="00DD2280" w:rsidP="00DD2280">
      <w:pPr>
        <w:rPr>
          <w:rFonts w:ascii="Century Gothic" w:hAnsi="Century Gothic"/>
          <w:color w:val="262626" w:themeColor="text1" w:themeTint="D9"/>
          <w:sz w:val="18"/>
          <w:szCs w:val="18"/>
          <w:lang w:eastAsia="en-US"/>
        </w:rPr>
      </w:pPr>
    </w:p>
    <w:p w14:paraId="34E52CDB" w14:textId="77777777" w:rsidR="009521F1" w:rsidRPr="00AB0B75" w:rsidRDefault="00DD2280"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Anschluss: </w:t>
      </w:r>
      <w:r w:rsidR="009132CE" w:rsidRPr="00AB0B75">
        <w:rPr>
          <w:rFonts w:ascii="Century Gothic" w:hAnsi="Century Gothic"/>
          <w:color w:val="262626" w:themeColor="text1" w:themeTint="D9"/>
          <w:sz w:val="18"/>
          <w:szCs w:val="18"/>
          <w:lang w:eastAsia="en-US"/>
        </w:rPr>
        <w:t>PE100-LS-Stutzen</w:t>
      </w:r>
    </w:p>
    <w:p w14:paraId="56F6A8BF"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Um ein radiales Ausbauen der Armatur bei Verwendung von E-Muffen zu gewährleisten, müssen spezielle </w:t>
      </w:r>
    </w:p>
    <w:p w14:paraId="4FB48366"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Einlegeteile (CVDE-EM, CVDM-EM) verwedet werden</w:t>
      </w:r>
    </w:p>
    <w:p w14:paraId="5B21BBFE" w14:textId="77777777" w:rsidR="00DD2280" w:rsidRPr="00AB0B75" w:rsidRDefault="00DD2280" w:rsidP="00DD2280">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3835D43E" w14:textId="77777777" w:rsidR="00DD2280" w:rsidRPr="00AB0B75" w:rsidRDefault="00DD2280" w:rsidP="00DD2280">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PTFE/FPM</w:t>
      </w:r>
    </w:p>
    <w:p w14:paraId="041C279E" w14:textId="77777777" w:rsidR="00DD2280" w:rsidRPr="00AB0B75" w:rsidRDefault="00DD2280" w:rsidP="00DD2280">
      <w:pPr>
        <w:rPr>
          <w:rFonts w:ascii="Century Gothic" w:hAnsi="Century Gothic"/>
          <w:bCs/>
          <w:color w:val="262626" w:themeColor="text1" w:themeTint="D9"/>
          <w:sz w:val="18"/>
          <w:szCs w:val="18"/>
          <w:lang w:eastAsia="en-US"/>
        </w:rPr>
      </w:pPr>
    </w:p>
    <w:p w14:paraId="47288AC0"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795FC3FC"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127.447.031.020   </w:t>
      </w:r>
      <w:r w:rsidRPr="00AB0B75">
        <w:rPr>
          <w:rFonts w:ascii="Century Gothic" w:hAnsi="Century Gothic"/>
          <w:bCs/>
          <w:color w:val="262626" w:themeColor="text1" w:themeTint="D9"/>
          <w:sz w:val="18"/>
          <w:szCs w:val="18"/>
          <w:lang w:eastAsia="en-US"/>
        </w:rPr>
        <w:tab/>
        <w:t>Anzahl: ........</w:t>
      </w:r>
    </w:p>
    <w:p w14:paraId="69EE8B63" w14:textId="77777777" w:rsidR="00DD2280" w:rsidRPr="00AB0B75" w:rsidRDefault="00DD2280" w:rsidP="00DD2280">
      <w:pPr>
        <w:rPr>
          <w:rFonts w:ascii="Century Gothic" w:hAnsi="Century Gothic"/>
          <w:bCs/>
          <w:color w:val="262626" w:themeColor="text1" w:themeTint="D9"/>
          <w:sz w:val="18"/>
          <w:szCs w:val="18"/>
          <w:lang w:eastAsia="en-US"/>
        </w:rPr>
      </w:pPr>
    </w:p>
    <w:p w14:paraId="7F664414"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r w:rsidRPr="00AB0B75">
        <w:rPr>
          <w:rFonts w:ascii="Century Gothic" w:hAnsi="Century Gothic"/>
          <w:bCs/>
          <w:color w:val="262626" w:themeColor="text1" w:themeTint="D9"/>
          <w:sz w:val="18"/>
          <w:szCs w:val="18"/>
          <w:lang w:eastAsia="en-US"/>
        </w:rPr>
        <w:tab/>
      </w:r>
    </w:p>
    <w:p w14:paraId="114EC1C8"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127.447.031.025   </w:t>
      </w:r>
      <w:r w:rsidRPr="00AB0B75">
        <w:rPr>
          <w:rFonts w:ascii="Century Gothic" w:hAnsi="Century Gothic"/>
          <w:bCs/>
          <w:color w:val="262626" w:themeColor="text1" w:themeTint="D9"/>
          <w:sz w:val="18"/>
          <w:szCs w:val="18"/>
          <w:lang w:eastAsia="en-US"/>
        </w:rPr>
        <w:tab/>
        <w:t>Anzahl: ........</w:t>
      </w:r>
    </w:p>
    <w:p w14:paraId="156CDBB8" w14:textId="77777777" w:rsidR="00DD2280" w:rsidRPr="00AB0B75" w:rsidRDefault="00DD2280" w:rsidP="00DD2280">
      <w:pPr>
        <w:rPr>
          <w:rFonts w:ascii="Century Gothic" w:hAnsi="Century Gothic"/>
          <w:bCs/>
          <w:color w:val="262626" w:themeColor="text1" w:themeTint="D9"/>
          <w:sz w:val="18"/>
          <w:szCs w:val="18"/>
          <w:lang w:eastAsia="en-US"/>
        </w:rPr>
      </w:pPr>
    </w:p>
    <w:p w14:paraId="0C35CEF4"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07512775"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127.447.031.032   </w:t>
      </w:r>
      <w:r w:rsidRPr="00AB0B75">
        <w:rPr>
          <w:rFonts w:ascii="Century Gothic" w:hAnsi="Century Gothic"/>
          <w:bCs/>
          <w:color w:val="262626" w:themeColor="text1" w:themeTint="D9"/>
          <w:sz w:val="18"/>
          <w:szCs w:val="18"/>
          <w:lang w:eastAsia="en-US"/>
        </w:rPr>
        <w:tab/>
        <w:t>Anzahl: ........</w:t>
      </w:r>
    </w:p>
    <w:p w14:paraId="4F636B8D" w14:textId="77777777" w:rsidR="00DD2280" w:rsidRDefault="00DD2280" w:rsidP="00DD2280">
      <w:pPr>
        <w:rPr>
          <w:rFonts w:ascii="Century Gothic" w:hAnsi="Century Gothic"/>
          <w:bCs/>
          <w:color w:val="262626" w:themeColor="text1" w:themeTint="D9"/>
          <w:sz w:val="18"/>
          <w:szCs w:val="18"/>
          <w:lang w:eastAsia="en-US"/>
        </w:rPr>
      </w:pPr>
    </w:p>
    <w:p w14:paraId="60D6DEBC" w14:textId="77777777" w:rsidR="00271919" w:rsidRPr="00AB0B75" w:rsidRDefault="00271919" w:rsidP="00DD2280">
      <w:pPr>
        <w:rPr>
          <w:rFonts w:ascii="Century Gothic" w:hAnsi="Century Gothic"/>
          <w:bCs/>
          <w:color w:val="262626" w:themeColor="text1" w:themeTint="D9"/>
          <w:sz w:val="18"/>
          <w:szCs w:val="18"/>
          <w:lang w:eastAsia="en-US"/>
        </w:rPr>
      </w:pPr>
    </w:p>
    <w:p w14:paraId="3421D4F8"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10F3F248"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127.447.031.040   </w:t>
      </w:r>
      <w:r w:rsidRPr="00AB0B75">
        <w:rPr>
          <w:rFonts w:ascii="Century Gothic" w:hAnsi="Century Gothic"/>
          <w:bCs/>
          <w:color w:val="262626" w:themeColor="text1" w:themeTint="D9"/>
          <w:sz w:val="18"/>
          <w:szCs w:val="18"/>
          <w:lang w:eastAsia="en-US"/>
        </w:rPr>
        <w:tab/>
        <w:t>Anzahl: ........</w:t>
      </w:r>
    </w:p>
    <w:p w14:paraId="79A272DE" w14:textId="77777777" w:rsidR="00DD2280" w:rsidRPr="00AB0B75" w:rsidRDefault="00DD2280" w:rsidP="00DD2280">
      <w:pPr>
        <w:rPr>
          <w:rFonts w:ascii="Century Gothic" w:hAnsi="Century Gothic"/>
          <w:bCs/>
          <w:color w:val="262626" w:themeColor="text1" w:themeTint="D9"/>
          <w:sz w:val="18"/>
          <w:szCs w:val="18"/>
          <w:lang w:eastAsia="en-US"/>
        </w:rPr>
      </w:pPr>
    </w:p>
    <w:p w14:paraId="681DB01F"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r w:rsidRPr="00AB0B75">
        <w:rPr>
          <w:rFonts w:ascii="Century Gothic" w:hAnsi="Century Gothic"/>
          <w:bCs/>
          <w:color w:val="262626" w:themeColor="text1" w:themeTint="D9"/>
          <w:sz w:val="18"/>
          <w:szCs w:val="18"/>
          <w:lang w:eastAsia="en-US"/>
        </w:rPr>
        <w:tab/>
      </w:r>
    </w:p>
    <w:p w14:paraId="55FA90AB"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127.447.031.050   </w:t>
      </w:r>
      <w:r w:rsidRPr="00AB0B75">
        <w:rPr>
          <w:rFonts w:ascii="Century Gothic" w:hAnsi="Century Gothic"/>
          <w:bCs/>
          <w:color w:val="262626" w:themeColor="text1" w:themeTint="D9"/>
          <w:sz w:val="18"/>
          <w:szCs w:val="18"/>
          <w:lang w:eastAsia="en-US"/>
        </w:rPr>
        <w:tab/>
        <w:t>Anzahl: ........</w:t>
      </w:r>
    </w:p>
    <w:p w14:paraId="088CD02F" w14:textId="77777777" w:rsidR="00DD2280" w:rsidRPr="00AB0B75" w:rsidRDefault="00DD2280" w:rsidP="00DD2280">
      <w:pPr>
        <w:rPr>
          <w:rFonts w:ascii="Century Gothic" w:hAnsi="Century Gothic"/>
          <w:bCs/>
          <w:color w:val="262626" w:themeColor="text1" w:themeTint="D9"/>
          <w:sz w:val="18"/>
          <w:szCs w:val="18"/>
          <w:lang w:eastAsia="en-US"/>
        </w:rPr>
      </w:pPr>
    </w:p>
    <w:p w14:paraId="306CFE29"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605F46FB"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127.447.031.063   </w:t>
      </w:r>
      <w:r w:rsidRPr="00AB0B75">
        <w:rPr>
          <w:rFonts w:ascii="Century Gothic" w:hAnsi="Century Gothic"/>
          <w:bCs/>
          <w:color w:val="262626" w:themeColor="text1" w:themeTint="D9"/>
          <w:sz w:val="18"/>
          <w:szCs w:val="18"/>
          <w:lang w:eastAsia="en-US"/>
        </w:rPr>
        <w:tab/>
        <w:t>Anzahl: ........</w:t>
      </w:r>
    </w:p>
    <w:p w14:paraId="4232EE17" w14:textId="77777777" w:rsidR="00DD2280" w:rsidRPr="00AB0B75" w:rsidRDefault="00DD2280" w:rsidP="00DD2280">
      <w:pPr>
        <w:rPr>
          <w:rFonts w:ascii="Century Gothic" w:hAnsi="Century Gothic"/>
          <w:bCs/>
          <w:color w:val="262626" w:themeColor="text1" w:themeTint="D9"/>
          <w:sz w:val="18"/>
          <w:szCs w:val="18"/>
          <w:lang w:eastAsia="en-US"/>
        </w:rPr>
      </w:pPr>
    </w:p>
    <w:p w14:paraId="36E4B934"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7FA1D95A"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127.447.031.075   </w:t>
      </w:r>
      <w:r w:rsidRPr="00AB0B75">
        <w:rPr>
          <w:rFonts w:ascii="Century Gothic" w:hAnsi="Century Gothic"/>
          <w:bCs/>
          <w:color w:val="262626" w:themeColor="text1" w:themeTint="D9"/>
          <w:sz w:val="18"/>
          <w:szCs w:val="18"/>
          <w:lang w:eastAsia="en-US"/>
        </w:rPr>
        <w:tab/>
        <w:t>Anzahl: ........</w:t>
      </w:r>
    </w:p>
    <w:p w14:paraId="7F1C4D40" w14:textId="77777777" w:rsidR="00DD2280" w:rsidRPr="00AB0B75" w:rsidRDefault="00DD2280" w:rsidP="00DD2280">
      <w:pPr>
        <w:rPr>
          <w:rFonts w:ascii="Century Gothic" w:hAnsi="Century Gothic"/>
          <w:bCs/>
          <w:color w:val="262626" w:themeColor="text1" w:themeTint="D9"/>
          <w:sz w:val="18"/>
          <w:szCs w:val="18"/>
          <w:lang w:eastAsia="en-US"/>
        </w:rPr>
      </w:pPr>
    </w:p>
    <w:p w14:paraId="7BCC7E51"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6F16E32F" w14:textId="0EE20A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127.447.031.090   </w:t>
      </w:r>
      <w:r w:rsidRPr="00AB0B75">
        <w:rPr>
          <w:rFonts w:ascii="Century Gothic" w:hAnsi="Century Gothic"/>
          <w:bCs/>
          <w:color w:val="262626" w:themeColor="text1" w:themeTint="D9"/>
          <w:sz w:val="18"/>
          <w:szCs w:val="18"/>
          <w:lang w:eastAsia="en-US"/>
        </w:rPr>
        <w:tab/>
      </w:r>
      <w:r w:rsidR="005743D3" w:rsidRPr="00AB0B75">
        <w:rPr>
          <w:rFonts w:ascii="Century Gothic" w:hAnsi="Century Gothic"/>
          <w:bCs/>
          <w:color w:val="262626" w:themeColor="text1" w:themeTint="D9"/>
          <w:sz w:val="18"/>
          <w:szCs w:val="18"/>
          <w:lang w:eastAsia="en-US"/>
        </w:rPr>
        <w:t>Anzahl: ........</w:t>
      </w:r>
    </w:p>
    <w:p w14:paraId="5C16625B" w14:textId="77777777" w:rsidR="00DD2280" w:rsidRPr="00AB0B75" w:rsidRDefault="00DD2280" w:rsidP="00DD2280">
      <w:pPr>
        <w:rPr>
          <w:rFonts w:ascii="Century Gothic" w:hAnsi="Century Gothic"/>
          <w:bCs/>
          <w:color w:val="262626" w:themeColor="text1" w:themeTint="D9"/>
          <w:sz w:val="18"/>
          <w:szCs w:val="18"/>
          <w:lang w:eastAsia="en-US"/>
        </w:rPr>
      </w:pPr>
    </w:p>
    <w:p w14:paraId="61C826A1"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567EEC11" w14:textId="77777777" w:rsidR="00DD2280" w:rsidRPr="00AB0B75" w:rsidRDefault="00DD2280" w:rsidP="00DD228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127.447.031.110   </w:t>
      </w:r>
      <w:r w:rsidRPr="00AB0B75">
        <w:rPr>
          <w:rFonts w:ascii="Century Gothic" w:hAnsi="Century Gothic"/>
          <w:bCs/>
          <w:color w:val="262626" w:themeColor="text1" w:themeTint="D9"/>
          <w:sz w:val="18"/>
          <w:szCs w:val="18"/>
          <w:lang w:eastAsia="en-US"/>
        </w:rPr>
        <w:tab/>
        <w:t>Anzahl: ........</w:t>
      </w:r>
    </w:p>
    <w:p w14:paraId="5E33327F" w14:textId="77777777" w:rsidR="00DD2280" w:rsidRPr="00AB0B75" w:rsidRDefault="00DD2280" w:rsidP="001148B2">
      <w:pPr>
        <w:rPr>
          <w:rFonts w:ascii="Century Gothic" w:hAnsi="Century Gothic"/>
          <w:color w:val="262626" w:themeColor="text1" w:themeTint="D9"/>
          <w:sz w:val="18"/>
          <w:szCs w:val="18"/>
          <w:lang w:eastAsia="en-US"/>
        </w:rPr>
      </w:pPr>
    </w:p>
    <w:p w14:paraId="459635F6" w14:textId="77777777" w:rsidR="00C43E23" w:rsidRPr="00AB0B75" w:rsidRDefault="00C43E23" w:rsidP="00C43E23">
      <w:pPr>
        <w:rPr>
          <w:rFonts w:ascii="Century Gothic" w:hAnsi="Century Gothic"/>
          <w:color w:val="262626" w:themeColor="text1" w:themeTint="D9"/>
          <w:sz w:val="18"/>
          <w:szCs w:val="18"/>
          <w:lang w:eastAsia="en-US"/>
        </w:rPr>
      </w:pPr>
    </w:p>
    <w:p w14:paraId="2EA0F25D" w14:textId="77777777" w:rsidR="00C43E23" w:rsidRPr="00AB0B75" w:rsidRDefault="00C43E23" w:rsidP="009D4F8D">
      <w:pPr>
        <w:pStyle w:val="berschrift3"/>
        <w:rPr>
          <w:rFonts w:ascii="Century Gothic" w:hAnsi="Century Gothic"/>
          <w:color w:val="262626" w:themeColor="text1" w:themeTint="D9"/>
          <w:sz w:val="18"/>
          <w:szCs w:val="18"/>
          <w:lang w:eastAsia="en-US"/>
        </w:rPr>
      </w:pPr>
      <w:bookmarkStart w:id="491" w:name="_Toc188537507"/>
      <w:r w:rsidRPr="00AB0B75">
        <w:rPr>
          <w:rFonts w:ascii="Century Gothic" w:hAnsi="Century Gothic"/>
          <w:color w:val="262626" w:themeColor="text1" w:themeTint="D9"/>
          <w:sz w:val="18"/>
          <w:szCs w:val="18"/>
          <w:lang w:eastAsia="en-US"/>
        </w:rPr>
        <w:t xml:space="preserve">2-Wege-Kugelhahn d20-110, VKD DualBlock, PP, </w:t>
      </w:r>
      <w:r w:rsidR="00DA2108" w:rsidRPr="00AB0B75">
        <w:rPr>
          <w:rFonts w:ascii="Century Gothic" w:hAnsi="Century Gothic"/>
          <w:color w:val="262626" w:themeColor="text1" w:themeTint="D9"/>
          <w:sz w:val="18"/>
          <w:szCs w:val="18"/>
          <w:lang w:eastAsia="en-US"/>
        </w:rPr>
        <w:t>Festflansch</w:t>
      </w:r>
      <w:r w:rsidRPr="00AB0B75">
        <w:rPr>
          <w:rFonts w:ascii="Century Gothic" w:hAnsi="Century Gothic"/>
          <w:color w:val="262626" w:themeColor="text1" w:themeTint="D9"/>
          <w:sz w:val="18"/>
          <w:szCs w:val="18"/>
          <w:lang w:eastAsia="en-US"/>
        </w:rPr>
        <w:t>, EPDM</w:t>
      </w:r>
      <w:bookmarkEnd w:id="491"/>
    </w:p>
    <w:p w14:paraId="6F7EA503" w14:textId="77777777" w:rsidR="00C43E23" w:rsidRPr="00AB0B75" w:rsidRDefault="00C43E23" w:rsidP="00C43E23">
      <w:pPr>
        <w:rPr>
          <w:rFonts w:ascii="Century Gothic" w:hAnsi="Century Gothic"/>
          <w:color w:val="262626" w:themeColor="text1" w:themeTint="D9"/>
          <w:sz w:val="18"/>
          <w:szCs w:val="18"/>
          <w:lang w:eastAsia="en-US"/>
        </w:rPr>
      </w:pPr>
    </w:p>
    <w:p w14:paraId="688D4C03" w14:textId="77777777" w:rsidR="00C43E23" w:rsidRPr="00AB0B75" w:rsidRDefault="00C43E23" w:rsidP="00C43E23">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Anschluss</w:t>
      </w:r>
      <w:r w:rsidR="00231479" w:rsidRPr="00AB0B75">
        <w:rPr>
          <w:rFonts w:ascii="Century Gothic" w:hAnsi="Century Gothic"/>
          <w:color w:val="262626" w:themeColor="text1" w:themeTint="D9"/>
          <w:sz w:val="18"/>
          <w:szCs w:val="18"/>
          <w:lang w:eastAsia="en-US"/>
        </w:rPr>
        <w:t>: beidseitiger PP-Festflansch</w:t>
      </w:r>
    </w:p>
    <w:p w14:paraId="0FAA0CE6" w14:textId="77777777" w:rsidR="00C43E23" w:rsidRPr="00AB0B75" w:rsidRDefault="00C43E23" w:rsidP="00C43E23">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radial ein- und ausbaubar</w:t>
      </w:r>
    </w:p>
    <w:p w14:paraId="09BD860F" w14:textId="77777777" w:rsidR="00C43E23" w:rsidRPr="00AB0B75" w:rsidRDefault="00C43E23" w:rsidP="00C43E23">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46CCB142" w14:textId="77777777" w:rsidR="00C43E23" w:rsidRPr="00AB0B75" w:rsidRDefault="00C43E23" w:rsidP="00C43E23">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PTFE/EPDM</w:t>
      </w:r>
    </w:p>
    <w:p w14:paraId="35B91994" w14:textId="77777777" w:rsidR="00C43E23" w:rsidRPr="00AB0B75" w:rsidRDefault="00C43E23" w:rsidP="00C43E23">
      <w:pPr>
        <w:rPr>
          <w:rFonts w:ascii="Century Gothic" w:hAnsi="Century Gothic"/>
          <w:bCs/>
          <w:color w:val="262626" w:themeColor="text1" w:themeTint="D9"/>
          <w:sz w:val="18"/>
          <w:szCs w:val="18"/>
          <w:lang w:eastAsia="en-US"/>
        </w:rPr>
      </w:pPr>
    </w:p>
    <w:p w14:paraId="19170C20"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2438D46F"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127.447.080.020   </w:t>
      </w:r>
      <w:r w:rsidRPr="00AB0B75">
        <w:rPr>
          <w:rFonts w:ascii="Century Gothic" w:hAnsi="Century Gothic"/>
          <w:bCs/>
          <w:color w:val="262626" w:themeColor="text1" w:themeTint="D9"/>
          <w:sz w:val="18"/>
          <w:szCs w:val="18"/>
          <w:lang w:eastAsia="en-US"/>
        </w:rPr>
        <w:tab/>
        <w:t>Anzahl: ........</w:t>
      </w:r>
    </w:p>
    <w:p w14:paraId="333A71A1" w14:textId="77777777" w:rsidR="00C43E23" w:rsidRPr="00AB0B75" w:rsidRDefault="00C43E23" w:rsidP="00C43E23">
      <w:pPr>
        <w:rPr>
          <w:rFonts w:ascii="Century Gothic" w:hAnsi="Century Gothic"/>
          <w:bCs/>
          <w:color w:val="262626" w:themeColor="text1" w:themeTint="D9"/>
          <w:sz w:val="18"/>
          <w:szCs w:val="18"/>
          <w:lang w:eastAsia="en-US"/>
        </w:rPr>
      </w:pPr>
    </w:p>
    <w:p w14:paraId="6425F604"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r w:rsidRPr="00AB0B75">
        <w:rPr>
          <w:rFonts w:ascii="Century Gothic" w:hAnsi="Century Gothic"/>
          <w:bCs/>
          <w:color w:val="262626" w:themeColor="text1" w:themeTint="D9"/>
          <w:sz w:val="18"/>
          <w:szCs w:val="18"/>
          <w:lang w:eastAsia="en-US"/>
        </w:rPr>
        <w:tab/>
      </w:r>
    </w:p>
    <w:p w14:paraId="1F5BF110"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127.447.080.025   </w:t>
      </w:r>
      <w:r w:rsidRPr="00AB0B75">
        <w:rPr>
          <w:rFonts w:ascii="Century Gothic" w:hAnsi="Century Gothic"/>
          <w:bCs/>
          <w:color w:val="262626" w:themeColor="text1" w:themeTint="D9"/>
          <w:sz w:val="18"/>
          <w:szCs w:val="18"/>
          <w:lang w:eastAsia="en-US"/>
        </w:rPr>
        <w:tab/>
        <w:t>Anzahl: ........</w:t>
      </w:r>
    </w:p>
    <w:p w14:paraId="253BC516" w14:textId="77777777" w:rsidR="00C43E23" w:rsidRPr="00AB0B75" w:rsidRDefault="00C43E23" w:rsidP="00C43E23">
      <w:pPr>
        <w:rPr>
          <w:rFonts w:ascii="Century Gothic" w:hAnsi="Century Gothic"/>
          <w:bCs/>
          <w:color w:val="262626" w:themeColor="text1" w:themeTint="D9"/>
          <w:sz w:val="18"/>
          <w:szCs w:val="18"/>
          <w:lang w:eastAsia="en-US"/>
        </w:rPr>
      </w:pPr>
    </w:p>
    <w:p w14:paraId="0104A168"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29B0C00A"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127.447.080.032   </w:t>
      </w:r>
      <w:r w:rsidRPr="00AB0B75">
        <w:rPr>
          <w:rFonts w:ascii="Century Gothic" w:hAnsi="Century Gothic"/>
          <w:bCs/>
          <w:color w:val="262626" w:themeColor="text1" w:themeTint="D9"/>
          <w:sz w:val="18"/>
          <w:szCs w:val="18"/>
          <w:lang w:eastAsia="en-US"/>
        </w:rPr>
        <w:tab/>
        <w:t>Anzahl: ........</w:t>
      </w:r>
    </w:p>
    <w:p w14:paraId="7CC40E61" w14:textId="77777777" w:rsidR="00C43E23" w:rsidRPr="00AB0B75" w:rsidRDefault="00C43E23" w:rsidP="00C43E23">
      <w:pPr>
        <w:rPr>
          <w:rFonts w:ascii="Century Gothic" w:hAnsi="Century Gothic"/>
          <w:bCs/>
          <w:color w:val="262626" w:themeColor="text1" w:themeTint="D9"/>
          <w:sz w:val="18"/>
          <w:szCs w:val="18"/>
          <w:lang w:eastAsia="en-US"/>
        </w:rPr>
      </w:pPr>
    </w:p>
    <w:p w14:paraId="0868A746"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31E5E63F"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127.447.080.040   </w:t>
      </w:r>
      <w:r w:rsidRPr="00AB0B75">
        <w:rPr>
          <w:rFonts w:ascii="Century Gothic" w:hAnsi="Century Gothic"/>
          <w:bCs/>
          <w:color w:val="262626" w:themeColor="text1" w:themeTint="D9"/>
          <w:sz w:val="18"/>
          <w:szCs w:val="18"/>
          <w:lang w:eastAsia="en-US"/>
        </w:rPr>
        <w:tab/>
        <w:t>Anzahl: ........</w:t>
      </w:r>
    </w:p>
    <w:p w14:paraId="5BBED31B" w14:textId="77777777" w:rsidR="00C43E23" w:rsidRPr="00AB0B75" w:rsidRDefault="00C43E23" w:rsidP="00C43E23">
      <w:pPr>
        <w:rPr>
          <w:rFonts w:ascii="Century Gothic" w:hAnsi="Century Gothic"/>
          <w:bCs/>
          <w:color w:val="262626" w:themeColor="text1" w:themeTint="D9"/>
          <w:sz w:val="18"/>
          <w:szCs w:val="18"/>
          <w:lang w:eastAsia="en-US"/>
        </w:rPr>
      </w:pPr>
    </w:p>
    <w:p w14:paraId="42B592F1"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r w:rsidRPr="00AB0B75">
        <w:rPr>
          <w:rFonts w:ascii="Century Gothic" w:hAnsi="Century Gothic"/>
          <w:bCs/>
          <w:color w:val="262626" w:themeColor="text1" w:themeTint="D9"/>
          <w:sz w:val="18"/>
          <w:szCs w:val="18"/>
          <w:lang w:eastAsia="en-US"/>
        </w:rPr>
        <w:tab/>
      </w:r>
    </w:p>
    <w:p w14:paraId="4AD3031D"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127.447.080.050   </w:t>
      </w:r>
      <w:r w:rsidRPr="00AB0B75">
        <w:rPr>
          <w:rFonts w:ascii="Century Gothic" w:hAnsi="Century Gothic"/>
          <w:bCs/>
          <w:color w:val="262626" w:themeColor="text1" w:themeTint="D9"/>
          <w:sz w:val="18"/>
          <w:szCs w:val="18"/>
          <w:lang w:eastAsia="en-US"/>
        </w:rPr>
        <w:tab/>
        <w:t>Anzahl: ........</w:t>
      </w:r>
    </w:p>
    <w:p w14:paraId="1C2B4807" w14:textId="77777777" w:rsidR="00C43E23" w:rsidRPr="00AB0B75" w:rsidRDefault="00C43E23" w:rsidP="00C43E23">
      <w:pPr>
        <w:rPr>
          <w:rFonts w:ascii="Century Gothic" w:hAnsi="Century Gothic"/>
          <w:bCs/>
          <w:color w:val="262626" w:themeColor="text1" w:themeTint="D9"/>
          <w:sz w:val="18"/>
          <w:szCs w:val="18"/>
          <w:lang w:eastAsia="en-US"/>
        </w:rPr>
      </w:pPr>
    </w:p>
    <w:p w14:paraId="6EE1B16E"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6360AEA3"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127.447.080.063   </w:t>
      </w:r>
      <w:r w:rsidRPr="00AB0B75">
        <w:rPr>
          <w:rFonts w:ascii="Century Gothic" w:hAnsi="Century Gothic"/>
          <w:bCs/>
          <w:color w:val="262626" w:themeColor="text1" w:themeTint="D9"/>
          <w:sz w:val="18"/>
          <w:szCs w:val="18"/>
          <w:lang w:eastAsia="en-US"/>
        </w:rPr>
        <w:tab/>
        <w:t>Anzahl: ........</w:t>
      </w:r>
    </w:p>
    <w:p w14:paraId="0F188FCA" w14:textId="77777777" w:rsidR="00C43E23" w:rsidRPr="00AB0B75" w:rsidRDefault="00C43E23" w:rsidP="00C43E23">
      <w:pPr>
        <w:rPr>
          <w:rFonts w:ascii="Century Gothic" w:hAnsi="Century Gothic"/>
          <w:bCs/>
          <w:color w:val="262626" w:themeColor="text1" w:themeTint="D9"/>
          <w:sz w:val="18"/>
          <w:szCs w:val="18"/>
          <w:lang w:eastAsia="en-US"/>
        </w:rPr>
      </w:pPr>
    </w:p>
    <w:p w14:paraId="3C50F36D"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08977B89"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w:t>
      </w:r>
      <w:r w:rsidR="003423BA" w:rsidRPr="00AB0B75">
        <w:rPr>
          <w:rFonts w:ascii="Century Gothic" w:hAnsi="Century Gothic"/>
          <w:bCs/>
          <w:color w:val="262626" w:themeColor="text1" w:themeTint="D9"/>
          <w:sz w:val="18"/>
          <w:szCs w:val="18"/>
          <w:lang w:eastAsia="en-US"/>
        </w:rPr>
        <w:t>9</w:t>
      </w:r>
      <w:r w:rsidRPr="00AB0B75">
        <w:rPr>
          <w:rFonts w:ascii="Century Gothic" w:hAnsi="Century Gothic"/>
          <w:bCs/>
          <w:color w:val="262626" w:themeColor="text1" w:themeTint="D9"/>
          <w:sz w:val="18"/>
          <w:szCs w:val="18"/>
          <w:lang w:eastAsia="en-US"/>
        </w:rPr>
        <w:t xml:space="preserve">0.075   </w:t>
      </w:r>
      <w:r w:rsidRPr="00AB0B75">
        <w:rPr>
          <w:rFonts w:ascii="Century Gothic" w:hAnsi="Century Gothic"/>
          <w:bCs/>
          <w:color w:val="262626" w:themeColor="text1" w:themeTint="D9"/>
          <w:sz w:val="18"/>
          <w:szCs w:val="18"/>
          <w:lang w:eastAsia="en-US"/>
        </w:rPr>
        <w:tab/>
        <w:t>Anzahl: ........</w:t>
      </w:r>
    </w:p>
    <w:p w14:paraId="366AEF91" w14:textId="77777777" w:rsidR="00C43E23" w:rsidRPr="00AB0B75" w:rsidRDefault="00C43E23" w:rsidP="00C43E23">
      <w:pPr>
        <w:rPr>
          <w:rFonts w:ascii="Century Gothic" w:hAnsi="Century Gothic"/>
          <w:bCs/>
          <w:color w:val="262626" w:themeColor="text1" w:themeTint="D9"/>
          <w:sz w:val="18"/>
          <w:szCs w:val="18"/>
          <w:lang w:eastAsia="en-US"/>
        </w:rPr>
      </w:pPr>
    </w:p>
    <w:p w14:paraId="3F755B60"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143F5994" w14:textId="04BE2E42"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w:t>
      </w:r>
      <w:r w:rsidR="003423BA" w:rsidRPr="00AB0B75">
        <w:rPr>
          <w:rFonts w:ascii="Century Gothic" w:hAnsi="Century Gothic"/>
          <w:bCs/>
          <w:color w:val="262626" w:themeColor="text1" w:themeTint="D9"/>
          <w:sz w:val="18"/>
          <w:szCs w:val="18"/>
          <w:lang w:eastAsia="en-US"/>
        </w:rPr>
        <w:t>9</w:t>
      </w:r>
      <w:r w:rsidRPr="00AB0B75">
        <w:rPr>
          <w:rFonts w:ascii="Century Gothic" w:hAnsi="Century Gothic"/>
          <w:bCs/>
          <w:color w:val="262626" w:themeColor="text1" w:themeTint="D9"/>
          <w:sz w:val="18"/>
          <w:szCs w:val="18"/>
          <w:lang w:eastAsia="en-US"/>
        </w:rPr>
        <w:t xml:space="preserve">0.090   </w:t>
      </w:r>
      <w:r w:rsidRPr="00AB0B75">
        <w:rPr>
          <w:rFonts w:ascii="Century Gothic" w:hAnsi="Century Gothic"/>
          <w:bCs/>
          <w:color w:val="262626" w:themeColor="text1" w:themeTint="D9"/>
          <w:sz w:val="18"/>
          <w:szCs w:val="18"/>
          <w:lang w:eastAsia="en-US"/>
        </w:rPr>
        <w:tab/>
      </w:r>
      <w:r w:rsidR="005743D3" w:rsidRPr="00AB0B75">
        <w:rPr>
          <w:rFonts w:ascii="Century Gothic" w:hAnsi="Century Gothic"/>
          <w:bCs/>
          <w:color w:val="262626" w:themeColor="text1" w:themeTint="D9"/>
          <w:sz w:val="18"/>
          <w:szCs w:val="18"/>
          <w:lang w:eastAsia="en-US"/>
        </w:rPr>
        <w:t>Anzahl: ........</w:t>
      </w:r>
    </w:p>
    <w:p w14:paraId="5D5C453A" w14:textId="77777777" w:rsidR="00C43E23" w:rsidRPr="00AB0B75" w:rsidRDefault="00C43E23" w:rsidP="00C43E23">
      <w:pPr>
        <w:rPr>
          <w:rFonts w:ascii="Century Gothic" w:hAnsi="Century Gothic"/>
          <w:bCs/>
          <w:color w:val="262626" w:themeColor="text1" w:themeTint="D9"/>
          <w:sz w:val="18"/>
          <w:szCs w:val="18"/>
          <w:lang w:eastAsia="en-US"/>
        </w:rPr>
      </w:pPr>
    </w:p>
    <w:p w14:paraId="37D8A055"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0C8BA3B1" w14:textId="77777777" w:rsidR="00C43E23" w:rsidRPr="00AB0B75" w:rsidRDefault="00C43E23" w:rsidP="00C43E2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w:t>
      </w:r>
      <w:r w:rsidR="003423BA" w:rsidRPr="00AB0B75">
        <w:rPr>
          <w:rFonts w:ascii="Century Gothic" w:hAnsi="Century Gothic"/>
          <w:bCs/>
          <w:color w:val="262626" w:themeColor="text1" w:themeTint="D9"/>
          <w:sz w:val="18"/>
          <w:szCs w:val="18"/>
          <w:lang w:eastAsia="en-US"/>
        </w:rPr>
        <w:t>9</w:t>
      </w:r>
      <w:r w:rsidRPr="00AB0B75">
        <w:rPr>
          <w:rFonts w:ascii="Century Gothic" w:hAnsi="Century Gothic"/>
          <w:bCs/>
          <w:color w:val="262626" w:themeColor="text1" w:themeTint="D9"/>
          <w:sz w:val="18"/>
          <w:szCs w:val="18"/>
          <w:lang w:eastAsia="en-US"/>
        </w:rPr>
        <w:t xml:space="preserve">0.110   </w:t>
      </w:r>
      <w:r w:rsidRPr="00AB0B75">
        <w:rPr>
          <w:rFonts w:ascii="Century Gothic" w:hAnsi="Century Gothic"/>
          <w:bCs/>
          <w:color w:val="262626" w:themeColor="text1" w:themeTint="D9"/>
          <w:sz w:val="18"/>
          <w:szCs w:val="18"/>
          <w:lang w:eastAsia="en-US"/>
        </w:rPr>
        <w:tab/>
        <w:t>Anzahl: ........</w:t>
      </w:r>
    </w:p>
    <w:p w14:paraId="6413635D" w14:textId="77777777" w:rsidR="00C43E23" w:rsidRPr="00AB0B75" w:rsidRDefault="00C43E23" w:rsidP="001148B2">
      <w:pPr>
        <w:rPr>
          <w:rFonts w:ascii="Century Gothic" w:hAnsi="Century Gothic"/>
          <w:color w:val="262626" w:themeColor="text1" w:themeTint="D9"/>
          <w:sz w:val="18"/>
          <w:szCs w:val="18"/>
          <w:lang w:eastAsia="en-US"/>
        </w:rPr>
      </w:pPr>
    </w:p>
    <w:p w14:paraId="2F97F9B1" w14:textId="77777777" w:rsidR="009132CE" w:rsidRPr="00AB0B75" w:rsidRDefault="009132CE" w:rsidP="001148B2">
      <w:pPr>
        <w:rPr>
          <w:rFonts w:ascii="Century Gothic" w:hAnsi="Century Gothic"/>
          <w:color w:val="262626" w:themeColor="text1" w:themeTint="D9"/>
          <w:sz w:val="18"/>
          <w:szCs w:val="18"/>
          <w:lang w:eastAsia="en-US"/>
        </w:rPr>
      </w:pPr>
    </w:p>
    <w:p w14:paraId="5E23D91E" w14:textId="77777777" w:rsidR="00271919" w:rsidRDefault="00271919">
      <w:pPr>
        <w:overflowPunct/>
        <w:autoSpaceDE/>
        <w:autoSpaceDN/>
        <w:adjustRightInd/>
        <w:textAlignment w:val="auto"/>
        <w:rPr>
          <w:rFonts w:ascii="Century Gothic" w:hAnsi="Century Gothic" w:cs="Arial"/>
          <w:b/>
          <w:color w:val="262626" w:themeColor="text1" w:themeTint="D9"/>
          <w:sz w:val="18"/>
          <w:szCs w:val="18"/>
          <w:lang w:eastAsia="en-US"/>
        </w:rPr>
      </w:pPr>
      <w:r>
        <w:rPr>
          <w:rFonts w:ascii="Century Gothic" w:hAnsi="Century Gothic"/>
          <w:color w:val="262626" w:themeColor="text1" w:themeTint="D9"/>
          <w:sz w:val="18"/>
          <w:szCs w:val="18"/>
          <w:lang w:eastAsia="en-US"/>
        </w:rPr>
        <w:br w:type="page"/>
      </w:r>
    </w:p>
    <w:p w14:paraId="7452D330" w14:textId="2E2BB74D" w:rsidR="009132CE" w:rsidRPr="00AB0B75" w:rsidRDefault="00F40184" w:rsidP="009D4F8D">
      <w:pPr>
        <w:pStyle w:val="berschrift3"/>
        <w:rPr>
          <w:rFonts w:ascii="Century Gothic" w:hAnsi="Century Gothic"/>
          <w:color w:val="262626" w:themeColor="text1" w:themeTint="D9"/>
          <w:sz w:val="18"/>
          <w:szCs w:val="18"/>
          <w:lang w:eastAsia="en-US"/>
        </w:rPr>
      </w:pPr>
      <w:bookmarkStart w:id="492" w:name="_Toc188537508"/>
      <w:r w:rsidRPr="00AB0B75">
        <w:rPr>
          <w:rFonts w:ascii="Century Gothic" w:hAnsi="Century Gothic"/>
          <w:color w:val="262626" w:themeColor="text1" w:themeTint="D9"/>
          <w:sz w:val="18"/>
          <w:szCs w:val="18"/>
          <w:lang w:eastAsia="en-US"/>
        </w:rPr>
        <w:t>2-Wege-Kugelhahn</w:t>
      </w:r>
      <w:r w:rsidR="009132CE" w:rsidRPr="00AB0B75">
        <w:rPr>
          <w:rFonts w:ascii="Century Gothic" w:hAnsi="Century Gothic"/>
          <w:color w:val="262626" w:themeColor="text1" w:themeTint="D9"/>
          <w:sz w:val="18"/>
          <w:szCs w:val="18"/>
          <w:lang w:eastAsia="en-US"/>
        </w:rPr>
        <w:t xml:space="preserve"> d20-110, VKD DualBlock, PP</w:t>
      </w:r>
      <w:r w:rsidR="003060B3" w:rsidRPr="00AB0B75">
        <w:rPr>
          <w:rFonts w:ascii="Century Gothic" w:hAnsi="Century Gothic"/>
          <w:color w:val="262626" w:themeColor="text1" w:themeTint="D9"/>
          <w:sz w:val="18"/>
          <w:szCs w:val="18"/>
          <w:lang w:eastAsia="en-US"/>
        </w:rPr>
        <w:t>, Festflansch</w:t>
      </w:r>
      <w:r w:rsidR="009132CE" w:rsidRPr="00AB0B75">
        <w:rPr>
          <w:rFonts w:ascii="Century Gothic" w:hAnsi="Century Gothic"/>
          <w:color w:val="262626" w:themeColor="text1" w:themeTint="D9"/>
          <w:sz w:val="18"/>
          <w:szCs w:val="18"/>
          <w:lang w:eastAsia="en-US"/>
        </w:rPr>
        <w:t xml:space="preserve">, </w:t>
      </w:r>
      <w:r w:rsidR="004C6808" w:rsidRPr="00AB0B75">
        <w:rPr>
          <w:rFonts w:ascii="Century Gothic" w:hAnsi="Century Gothic"/>
          <w:color w:val="262626" w:themeColor="text1" w:themeTint="D9"/>
          <w:sz w:val="18"/>
          <w:szCs w:val="18"/>
          <w:lang w:eastAsia="en-US"/>
        </w:rPr>
        <w:t>F</w:t>
      </w:r>
      <w:r w:rsidR="00441D16">
        <w:rPr>
          <w:rFonts w:ascii="Century Gothic" w:hAnsi="Century Gothic"/>
          <w:color w:val="262626" w:themeColor="text1" w:themeTint="D9"/>
          <w:sz w:val="18"/>
          <w:szCs w:val="18"/>
          <w:lang w:eastAsia="en-US"/>
        </w:rPr>
        <w:t>K</w:t>
      </w:r>
      <w:r w:rsidR="009132CE" w:rsidRPr="00AB0B75">
        <w:rPr>
          <w:rFonts w:ascii="Century Gothic" w:hAnsi="Century Gothic"/>
          <w:color w:val="262626" w:themeColor="text1" w:themeTint="D9"/>
          <w:sz w:val="18"/>
          <w:szCs w:val="18"/>
          <w:lang w:eastAsia="en-US"/>
        </w:rPr>
        <w:t>M</w:t>
      </w:r>
      <w:bookmarkEnd w:id="492"/>
    </w:p>
    <w:p w14:paraId="287CDB1D" w14:textId="77777777" w:rsidR="009132CE" w:rsidRPr="00AB0B75" w:rsidRDefault="009132CE" w:rsidP="009132CE">
      <w:pPr>
        <w:rPr>
          <w:rFonts w:ascii="Century Gothic" w:hAnsi="Century Gothic"/>
          <w:color w:val="262626" w:themeColor="text1" w:themeTint="D9"/>
          <w:sz w:val="18"/>
          <w:szCs w:val="18"/>
          <w:lang w:eastAsia="en-US"/>
        </w:rPr>
      </w:pPr>
    </w:p>
    <w:p w14:paraId="58EEB8FB" w14:textId="77777777" w:rsidR="009132CE" w:rsidRPr="00AB0B75" w:rsidRDefault="009132CE" w:rsidP="009132CE">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Anschluss: </w:t>
      </w:r>
      <w:r w:rsidR="00231479" w:rsidRPr="00AB0B75">
        <w:rPr>
          <w:rFonts w:ascii="Century Gothic" w:hAnsi="Century Gothic"/>
          <w:color w:val="262626" w:themeColor="text1" w:themeTint="D9"/>
          <w:sz w:val="18"/>
          <w:szCs w:val="18"/>
          <w:lang w:eastAsia="en-US"/>
        </w:rPr>
        <w:t>beidseitiger PP-Festflansch</w:t>
      </w:r>
    </w:p>
    <w:p w14:paraId="593B6008" w14:textId="77777777" w:rsidR="009132CE" w:rsidRPr="00AB0B75" w:rsidRDefault="009132CE" w:rsidP="009132CE">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radial ein- und ausbaubar</w:t>
      </w:r>
    </w:p>
    <w:p w14:paraId="55DFED7E" w14:textId="77777777" w:rsidR="009132CE" w:rsidRPr="00AB0B75" w:rsidRDefault="009132CE" w:rsidP="009132CE">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0AA6EBC5" w14:textId="77777777" w:rsidR="009132CE" w:rsidRPr="00AB0B75" w:rsidRDefault="009132CE" w:rsidP="009132CE">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w:t>
      </w:r>
      <w:r w:rsidR="003656BB" w:rsidRPr="00AB0B75">
        <w:rPr>
          <w:rFonts w:ascii="Century Gothic" w:hAnsi="Century Gothic"/>
          <w:color w:val="262626" w:themeColor="text1" w:themeTint="D9"/>
          <w:sz w:val="18"/>
          <w:szCs w:val="18"/>
          <w:lang w:eastAsia="en-US"/>
        </w:rPr>
        <w:t>FP</w:t>
      </w:r>
      <w:r w:rsidRPr="00AB0B75">
        <w:rPr>
          <w:rFonts w:ascii="Century Gothic" w:hAnsi="Century Gothic"/>
          <w:color w:val="262626" w:themeColor="text1" w:themeTint="D9"/>
          <w:sz w:val="18"/>
          <w:szCs w:val="18"/>
          <w:lang w:eastAsia="en-US"/>
        </w:rPr>
        <w:t>M</w:t>
      </w:r>
    </w:p>
    <w:p w14:paraId="40AF94BF" w14:textId="77777777" w:rsidR="009132CE" w:rsidRPr="00AB0B75" w:rsidRDefault="009132CE" w:rsidP="009132CE">
      <w:pPr>
        <w:rPr>
          <w:rFonts w:ascii="Century Gothic" w:hAnsi="Century Gothic"/>
          <w:bCs/>
          <w:color w:val="262626" w:themeColor="text1" w:themeTint="D9"/>
          <w:sz w:val="18"/>
          <w:szCs w:val="18"/>
          <w:lang w:eastAsia="en-US"/>
        </w:rPr>
      </w:pPr>
    </w:p>
    <w:p w14:paraId="2AEA355C" w14:textId="77777777" w:rsidR="009132CE" w:rsidRPr="00AB0B75" w:rsidRDefault="009132CE" w:rsidP="009132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760DD952" w14:textId="77777777" w:rsidR="009132CE" w:rsidRPr="00AB0B75" w:rsidRDefault="009132CE" w:rsidP="009132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127.447.08</w:t>
      </w:r>
      <w:r w:rsidR="003423BA"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0C5702E6" w14:textId="77777777" w:rsidR="009132CE" w:rsidRPr="00AB0B75" w:rsidRDefault="009132CE" w:rsidP="009132CE">
      <w:pPr>
        <w:rPr>
          <w:rFonts w:ascii="Century Gothic" w:hAnsi="Century Gothic"/>
          <w:bCs/>
          <w:color w:val="262626" w:themeColor="text1" w:themeTint="D9"/>
          <w:sz w:val="18"/>
          <w:szCs w:val="18"/>
          <w:lang w:eastAsia="en-US"/>
        </w:rPr>
      </w:pPr>
    </w:p>
    <w:p w14:paraId="0116D872" w14:textId="77777777" w:rsidR="009132CE" w:rsidRPr="00AB0B75" w:rsidRDefault="009132CE" w:rsidP="009132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r w:rsidRPr="00AB0B75">
        <w:rPr>
          <w:rFonts w:ascii="Century Gothic" w:hAnsi="Century Gothic"/>
          <w:bCs/>
          <w:color w:val="262626" w:themeColor="text1" w:themeTint="D9"/>
          <w:sz w:val="18"/>
          <w:szCs w:val="18"/>
          <w:lang w:eastAsia="en-US"/>
        </w:rPr>
        <w:tab/>
      </w:r>
    </w:p>
    <w:p w14:paraId="647A4B4E" w14:textId="77777777" w:rsidR="009132CE" w:rsidRPr="00AB0B75" w:rsidRDefault="009132CE" w:rsidP="009132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127.447.08</w:t>
      </w:r>
      <w:r w:rsidR="003423BA"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t>Anzahl: ........</w:t>
      </w:r>
    </w:p>
    <w:p w14:paraId="42A7CA86" w14:textId="77777777" w:rsidR="009132CE" w:rsidRPr="00AB0B75" w:rsidRDefault="009132CE" w:rsidP="009132CE">
      <w:pPr>
        <w:rPr>
          <w:rFonts w:ascii="Century Gothic" w:hAnsi="Century Gothic"/>
          <w:bCs/>
          <w:color w:val="262626" w:themeColor="text1" w:themeTint="D9"/>
          <w:sz w:val="18"/>
          <w:szCs w:val="18"/>
          <w:lang w:eastAsia="en-US"/>
        </w:rPr>
      </w:pPr>
    </w:p>
    <w:p w14:paraId="3A115E28" w14:textId="77777777" w:rsidR="009132CE" w:rsidRPr="00AB0B75" w:rsidRDefault="009132CE" w:rsidP="009132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4755F873" w14:textId="77777777" w:rsidR="009132CE" w:rsidRPr="00AB0B75" w:rsidRDefault="009132CE" w:rsidP="009132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127.447.08</w:t>
      </w:r>
      <w:r w:rsidR="003423BA"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48293E66" w14:textId="77777777" w:rsidR="009132CE" w:rsidRPr="00AB0B75" w:rsidRDefault="009132CE" w:rsidP="009132CE">
      <w:pPr>
        <w:rPr>
          <w:rFonts w:ascii="Century Gothic" w:hAnsi="Century Gothic"/>
          <w:bCs/>
          <w:color w:val="262626" w:themeColor="text1" w:themeTint="D9"/>
          <w:sz w:val="18"/>
          <w:szCs w:val="18"/>
          <w:lang w:eastAsia="en-US"/>
        </w:rPr>
      </w:pPr>
    </w:p>
    <w:p w14:paraId="714BBB19" w14:textId="77777777" w:rsidR="009132CE" w:rsidRPr="00AB0B75" w:rsidRDefault="009132CE" w:rsidP="009132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0155AB71" w14:textId="77777777" w:rsidR="009132CE" w:rsidRPr="00AB0B75" w:rsidRDefault="009132CE" w:rsidP="009132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127.447.08</w:t>
      </w:r>
      <w:r w:rsidR="003423BA"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4E9EBD2E" w14:textId="77777777" w:rsidR="009132CE" w:rsidRPr="00AB0B75" w:rsidRDefault="009132CE" w:rsidP="009132CE">
      <w:pPr>
        <w:rPr>
          <w:rFonts w:ascii="Century Gothic" w:hAnsi="Century Gothic"/>
          <w:bCs/>
          <w:color w:val="262626" w:themeColor="text1" w:themeTint="D9"/>
          <w:sz w:val="18"/>
          <w:szCs w:val="18"/>
          <w:lang w:eastAsia="en-US"/>
        </w:rPr>
      </w:pPr>
    </w:p>
    <w:p w14:paraId="3ACC7138" w14:textId="77777777" w:rsidR="009132CE" w:rsidRPr="00AB0B75" w:rsidRDefault="009132CE" w:rsidP="009132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r w:rsidRPr="00AB0B75">
        <w:rPr>
          <w:rFonts w:ascii="Century Gothic" w:hAnsi="Century Gothic"/>
          <w:bCs/>
          <w:color w:val="262626" w:themeColor="text1" w:themeTint="D9"/>
          <w:sz w:val="18"/>
          <w:szCs w:val="18"/>
          <w:lang w:eastAsia="en-US"/>
        </w:rPr>
        <w:tab/>
      </w:r>
    </w:p>
    <w:p w14:paraId="502038AD" w14:textId="77777777" w:rsidR="009132CE" w:rsidRPr="00AB0B75" w:rsidRDefault="009132CE" w:rsidP="009132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127.447.08</w:t>
      </w:r>
      <w:r w:rsidR="003423BA"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t>Anzahl: ........</w:t>
      </w:r>
    </w:p>
    <w:p w14:paraId="7F2B1BB0" w14:textId="77777777" w:rsidR="009132CE" w:rsidRPr="00AB0B75" w:rsidRDefault="009132CE" w:rsidP="009132CE">
      <w:pPr>
        <w:rPr>
          <w:rFonts w:ascii="Century Gothic" w:hAnsi="Century Gothic"/>
          <w:bCs/>
          <w:color w:val="262626" w:themeColor="text1" w:themeTint="D9"/>
          <w:sz w:val="18"/>
          <w:szCs w:val="18"/>
          <w:lang w:eastAsia="en-US"/>
        </w:rPr>
      </w:pPr>
    </w:p>
    <w:p w14:paraId="4D4C5968" w14:textId="77777777" w:rsidR="003423BA" w:rsidRPr="00AB0B75" w:rsidRDefault="003423BA" w:rsidP="003423BA">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050ECA18" w14:textId="77777777" w:rsidR="003423BA" w:rsidRPr="00AB0B75" w:rsidRDefault="003423BA" w:rsidP="003423BA">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127.447.081.063   </w:t>
      </w:r>
      <w:r w:rsidRPr="00AB0B75">
        <w:rPr>
          <w:rFonts w:ascii="Century Gothic" w:hAnsi="Century Gothic"/>
          <w:bCs/>
          <w:color w:val="262626" w:themeColor="text1" w:themeTint="D9"/>
          <w:sz w:val="18"/>
          <w:szCs w:val="18"/>
          <w:lang w:eastAsia="en-US"/>
        </w:rPr>
        <w:tab/>
        <w:t>Anzahl: ........</w:t>
      </w:r>
    </w:p>
    <w:p w14:paraId="236BAFFF" w14:textId="77777777" w:rsidR="003423BA" w:rsidRPr="00AB0B75" w:rsidRDefault="003423BA" w:rsidP="003423BA">
      <w:pPr>
        <w:rPr>
          <w:rFonts w:ascii="Century Gothic" w:hAnsi="Century Gothic"/>
          <w:bCs/>
          <w:color w:val="262626" w:themeColor="text1" w:themeTint="D9"/>
          <w:sz w:val="18"/>
          <w:szCs w:val="18"/>
          <w:lang w:eastAsia="en-US"/>
        </w:rPr>
      </w:pPr>
    </w:p>
    <w:p w14:paraId="754B82BB" w14:textId="77777777" w:rsidR="003423BA" w:rsidRPr="00AB0B75" w:rsidRDefault="003423BA" w:rsidP="003423BA">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6CE32981" w14:textId="77777777" w:rsidR="003423BA" w:rsidRPr="00AB0B75" w:rsidRDefault="003423BA" w:rsidP="003423BA">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127.447.091.075   </w:t>
      </w:r>
      <w:r w:rsidRPr="00AB0B75">
        <w:rPr>
          <w:rFonts w:ascii="Century Gothic" w:hAnsi="Century Gothic"/>
          <w:bCs/>
          <w:color w:val="262626" w:themeColor="text1" w:themeTint="D9"/>
          <w:sz w:val="18"/>
          <w:szCs w:val="18"/>
          <w:lang w:eastAsia="en-US"/>
        </w:rPr>
        <w:tab/>
        <w:t>Anzahl: ........</w:t>
      </w:r>
    </w:p>
    <w:p w14:paraId="61BC3784" w14:textId="77777777" w:rsidR="003423BA" w:rsidRPr="00AB0B75" w:rsidRDefault="003423BA" w:rsidP="003423BA">
      <w:pPr>
        <w:rPr>
          <w:rFonts w:ascii="Century Gothic" w:hAnsi="Century Gothic"/>
          <w:bCs/>
          <w:color w:val="262626" w:themeColor="text1" w:themeTint="D9"/>
          <w:sz w:val="18"/>
          <w:szCs w:val="18"/>
          <w:lang w:eastAsia="en-US"/>
        </w:rPr>
      </w:pPr>
    </w:p>
    <w:p w14:paraId="0CAAB453" w14:textId="77777777" w:rsidR="003423BA" w:rsidRPr="00AB0B75" w:rsidRDefault="003423BA" w:rsidP="003423BA">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0BD480D0" w14:textId="7DAD9C20" w:rsidR="003423BA" w:rsidRPr="00AB0B75" w:rsidRDefault="003423BA" w:rsidP="003423BA">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127.447.091.090   </w:t>
      </w:r>
      <w:r w:rsidRPr="00AB0B75">
        <w:rPr>
          <w:rFonts w:ascii="Century Gothic" w:hAnsi="Century Gothic"/>
          <w:bCs/>
          <w:color w:val="262626" w:themeColor="text1" w:themeTint="D9"/>
          <w:sz w:val="18"/>
          <w:szCs w:val="18"/>
          <w:lang w:eastAsia="en-US"/>
        </w:rPr>
        <w:tab/>
      </w:r>
      <w:r w:rsidR="005743D3" w:rsidRPr="00AB0B75">
        <w:rPr>
          <w:rFonts w:ascii="Century Gothic" w:hAnsi="Century Gothic"/>
          <w:bCs/>
          <w:color w:val="262626" w:themeColor="text1" w:themeTint="D9"/>
          <w:sz w:val="18"/>
          <w:szCs w:val="18"/>
          <w:lang w:eastAsia="en-US"/>
        </w:rPr>
        <w:t>Anzahl: ........</w:t>
      </w:r>
    </w:p>
    <w:p w14:paraId="725E68ED" w14:textId="77777777" w:rsidR="003423BA" w:rsidRPr="00AB0B75" w:rsidRDefault="003423BA" w:rsidP="003423BA">
      <w:pPr>
        <w:rPr>
          <w:rFonts w:ascii="Century Gothic" w:hAnsi="Century Gothic"/>
          <w:bCs/>
          <w:color w:val="262626" w:themeColor="text1" w:themeTint="D9"/>
          <w:sz w:val="18"/>
          <w:szCs w:val="18"/>
          <w:lang w:eastAsia="en-US"/>
        </w:rPr>
      </w:pPr>
    </w:p>
    <w:p w14:paraId="2AEC433C" w14:textId="77777777" w:rsidR="003423BA" w:rsidRPr="00AB0B75" w:rsidRDefault="003423BA" w:rsidP="003423BA">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44DC2771" w14:textId="77777777" w:rsidR="003423BA" w:rsidRPr="00AB0B75" w:rsidRDefault="003423BA" w:rsidP="003423BA">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127.447.091.110   </w:t>
      </w:r>
      <w:r w:rsidRPr="00AB0B75">
        <w:rPr>
          <w:rFonts w:ascii="Century Gothic" w:hAnsi="Century Gothic"/>
          <w:bCs/>
          <w:color w:val="262626" w:themeColor="text1" w:themeTint="D9"/>
          <w:sz w:val="18"/>
          <w:szCs w:val="18"/>
          <w:lang w:eastAsia="en-US"/>
        </w:rPr>
        <w:tab/>
        <w:t>Anzahl: ........</w:t>
      </w:r>
    </w:p>
    <w:p w14:paraId="4CE2014D" w14:textId="77777777" w:rsidR="009132CE" w:rsidRPr="00AB0B75" w:rsidRDefault="009132CE" w:rsidP="001148B2">
      <w:pPr>
        <w:rPr>
          <w:rFonts w:ascii="Century Gothic" w:hAnsi="Century Gothic"/>
          <w:color w:val="262626" w:themeColor="text1" w:themeTint="D9"/>
          <w:sz w:val="18"/>
          <w:szCs w:val="18"/>
          <w:lang w:eastAsia="en-US"/>
        </w:rPr>
      </w:pPr>
    </w:p>
    <w:p w14:paraId="60693359" w14:textId="77777777" w:rsidR="009D4F8D" w:rsidRPr="00AB0B75" w:rsidRDefault="009D4F8D" w:rsidP="001148B2">
      <w:pPr>
        <w:rPr>
          <w:rFonts w:ascii="Century Gothic" w:hAnsi="Century Gothic"/>
          <w:color w:val="262626" w:themeColor="text1" w:themeTint="D9"/>
          <w:sz w:val="18"/>
          <w:szCs w:val="18"/>
          <w:lang w:eastAsia="en-US"/>
        </w:rPr>
      </w:pPr>
    </w:p>
    <w:p w14:paraId="3EE3BEE4" w14:textId="77777777" w:rsidR="009D4F8D" w:rsidRPr="00AB0B75" w:rsidRDefault="00FD431F" w:rsidP="009C5696">
      <w:pPr>
        <w:pStyle w:val="berschrift3"/>
        <w:rPr>
          <w:rFonts w:ascii="Century Gothic" w:hAnsi="Century Gothic"/>
          <w:b w:val="0"/>
          <w:color w:val="262626" w:themeColor="text1" w:themeTint="D9"/>
          <w:sz w:val="18"/>
          <w:szCs w:val="18"/>
          <w:lang w:eastAsia="en-US"/>
        </w:rPr>
      </w:pPr>
      <w:bookmarkStart w:id="493" w:name="_Toc188537509"/>
      <w:r w:rsidRPr="00AB0B75">
        <w:rPr>
          <w:rFonts w:ascii="Century Gothic" w:hAnsi="Century Gothic"/>
          <w:color w:val="262626" w:themeColor="text1" w:themeTint="D9"/>
          <w:sz w:val="18"/>
          <w:szCs w:val="18"/>
          <w:lang w:eastAsia="en-US"/>
        </w:rPr>
        <w:t>2-Wege-</w:t>
      </w:r>
      <w:r w:rsidR="009521F1" w:rsidRPr="00AB0B75">
        <w:rPr>
          <w:rFonts w:ascii="Century Gothic" w:hAnsi="Century Gothic"/>
          <w:color w:val="262626" w:themeColor="text1" w:themeTint="D9"/>
          <w:sz w:val="18"/>
          <w:szCs w:val="18"/>
          <w:lang w:eastAsia="en-US"/>
        </w:rPr>
        <w:t>Regel-</w:t>
      </w:r>
      <w:r w:rsidRPr="00AB0B75">
        <w:rPr>
          <w:rFonts w:ascii="Century Gothic" w:hAnsi="Century Gothic"/>
          <w:color w:val="262626" w:themeColor="text1" w:themeTint="D9"/>
          <w:sz w:val="18"/>
          <w:szCs w:val="18"/>
          <w:lang w:eastAsia="en-US"/>
        </w:rPr>
        <w:t>Kugelhahn</w:t>
      </w:r>
      <w:r w:rsidR="009D4F8D" w:rsidRPr="00AB0B75">
        <w:rPr>
          <w:rFonts w:ascii="Century Gothic" w:hAnsi="Century Gothic"/>
          <w:color w:val="262626" w:themeColor="text1" w:themeTint="D9"/>
          <w:sz w:val="18"/>
          <w:szCs w:val="18"/>
          <w:lang w:eastAsia="en-US"/>
        </w:rPr>
        <w:t xml:space="preserve"> d20-110, VKD DualBlock, PP, PE100-LS-Stutzen, EPDM</w:t>
      </w:r>
      <w:bookmarkEnd w:id="493"/>
    </w:p>
    <w:p w14:paraId="421EF756" w14:textId="77777777" w:rsidR="009D4F8D" w:rsidRPr="00AB0B75" w:rsidRDefault="009D4F8D" w:rsidP="009D4F8D">
      <w:pPr>
        <w:rPr>
          <w:rFonts w:ascii="Century Gothic" w:hAnsi="Century Gothic"/>
          <w:color w:val="262626" w:themeColor="text1" w:themeTint="D9"/>
          <w:sz w:val="18"/>
          <w:szCs w:val="18"/>
          <w:lang w:eastAsia="en-US"/>
        </w:rPr>
      </w:pPr>
    </w:p>
    <w:p w14:paraId="39037529" w14:textId="77777777" w:rsidR="007945F9" w:rsidRPr="00AB0B75" w:rsidRDefault="007945F9" w:rsidP="007945F9">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Anschluss: PE100-LS-Stutzen SDR11</w:t>
      </w:r>
    </w:p>
    <w:p w14:paraId="54B27458"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Um ein radiales Ausbauen der Armatur bei Verwendung von E-Muffen zu gewährleisten, müssen spezielle </w:t>
      </w:r>
    </w:p>
    <w:p w14:paraId="5D2634A0"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Einlegeteile (CVDE-EM, CVDM-EM) verwedet werden</w:t>
      </w:r>
    </w:p>
    <w:p w14:paraId="1DBDC41B" w14:textId="77777777" w:rsidR="009D4F8D" w:rsidRPr="00AB0B75" w:rsidRDefault="009D4F8D" w:rsidP="009D4F8D">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1418FB74" w14:textId="77777777" w:rsidR="003656BB" w:rsidRPr="00AB0B75" w:rsidRDefault="003656BB" w:rsidP="009D4F8D">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lineare Kennlinie, Regelbereich 0-90°</w:t>
      </w:r>
    </w:p>
    <w:p w14:paraId="1D735B19" w14:textId="77777777" w:rsidR="007945F9" w:rsidRPr="00AB0B75" w:rsidRDefault="007945F9" w:rsidP="009D4F8D">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patentiertes Kugeldesign</w:t>
      </w:r>
    </w:p>
    <w:p w14:paraId="6D7A8C45" w14:textId="77777777" w:rsidR="007945F9" w:rsidRPr="00AB0B75" w:rsidRDefault="007945F9" w:rsidP="009D4F8D">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Genauigkeit der Ableseposition: 5°</w:t>
      </w:r>
    </w:p>
    <w:p w14:paraId="11642A21" w14:textId="77777777" w:rsidR="009D4F8D" w:rsidRPr="00AB0B75" w:rsidRDefault="009D4F8D" w:rsidP="009D4F8D">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w:t>
      </w:r>
      <w:r w:rsidR="003656BB" w:rsidRPr="00AB0B75">
        <w:rPr>
          <w:rFonts w:ascii="Century Gothic" w:hAnsi="Century Gothic"/>
          <w:color w:val="262626" w:themeColor="text1" w:themeTint="D9"/>
          <w:sz w:val="18"/>
          <w:szCs w:val="18"/>
          <w:lang w:eastAsia="en-US"/>
        </w:rPr>
        <w:t>FP</w:t>
      </w:r>
      <w:r w:rsidRPr="00AB0B75">
        <w:rPr>
          <w:rFonts w:ascii="Century Gothic" w:hAnsi="Century Gothic"/>
          <w:color w:val="262626" w:themeColor="text1" w:themeTint="D9"/>
          <w:sz w:val="18"/>
          <w:szCs w:val="18"/>
          <w:lang w:eastAsia="en-US"/>
        </w:rPr>
        <w:t>M</w:t>
      </w:r>
    </w:p>
    <w:p w14:paraId="4AB0FF97" w14:textId="77777777" w:rsidR="009D4F8D" w:rsidRPr="00AB0B75" w:rsidRDefault="009D4F8D" w:rsidP="009D4F8D">
      <w:pPr>
        <w:rPr>
          <w:rFonts w:ascii="Century Gothic" w:hAnsi="Century Gothic"/>
          <w:bCs/>
          <w:color w:val="262626" w:themeColor="text1" w:themeTint="D9"/>
          <w:sz w:val="18"/>
          <w:szCs w:val="18"/>
          <w:lang w:eastAsia="en-US"/>
        </w:rPr>
      </w:pPr>
    </w:p>
    <w:p w14:paraId="034A2843" w14:textId="77777777" w:rsidR="009D4F8D" w:rsidRPr="00AB0B75" w:rsidRDefault="009D4F8D"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4EF7551A" w14:textId="77777777" w:rsidR="009D4F8D" w:rsidRPr="00AB0B75" w:rsidRDefault="009D4F8D"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r>
      <w:r w:rsidR="00620069" w:rsidRPr="00AB0B75">
        <w:rPr>
          <w:rFonts w:ascii="Century Gothic" w:hAnsi="Century Gothic"/>
          <w:bCs/>
          <w:color w:val="262626" w:themeColor="text1" w:themeTint="D9"/>
          <w:sz w:val="18"/>
          <w:szCs w:val="18"/>
          <w:lang w:eastAsia="en-US"/>
        </w:rPr>
        <w:t>127.448</w:t>
      </w:r>
      <w:r w:rsidRPr="00AB0B75">
        <w:rPr>
          <w:rFonts w:ascii="Century Gothic" w:hAnsi="Century Gothic"/>
          <w:bCs/>
          <w:color w:val="262626" w:themeColor="text1" w:themeTint="D9"/>
          <w:sz w:val="18"/>
          <w:szCs w:val="18"/>
          <w:lang w:eastAsia="en-US"/>
        </w:rPr>
        <w:t xml:space="preserve">.030.020   </w:t>
      </w:r>
      <w:r w:rsidRPr="00AB0B75">
        <w:rPr>
          <w:rFonts w:ascii="Century Gothic" w:hAnsi="Century Gothic"/>
          <w:bCs/>
          <w:color w:val="262626" w:themeColor="text1" w:themeTint="D9"/>
          <w:sz w:val="18"/>
          <w:szCs w:val="18"/>
          <w:lang w:eastAsia="en-US"/>
        </w:rPr>
        <w:tab/>
        <w:t>Anzahl: ........</w:t>
      </w:r>
    </w:p>
    <w:p w14:paraId="01889A39" w14:textId="77777777" w:rsidR="009D4F8D" w:rsidRPr="00AB0B75" w:rsidRDefault="009D4F8D" w:rsidP="009D4F8D">
      <w:pPr>
        <w:rPr>
          <w:rFonts w:ascii="Century Gothic" w:hAnsi="Century Gothic"/>
          <w:bCs/>
          <w:color w:val="262626" w:themeColor="text1" w:themeTint="D9"/>
          <w:sz w:val="18"/>
          <w:szCs w:val="18"/>
          <w:lang w:eastAsia="en-US"/>
        </w:rPr>
      </w:pPr>
    </w:p>
    <w:p w14:paraId="709123AB" w14:textId="77777777" w:rsidR="009D4F8D" w:rsidRPr="00AB0B75" w:rsidRDefault="009D4F8D"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r w:rsidRPr="00AB0B75">
        <w:rPr>
          <w:rFonts w:ascii="Century Gothic" w:hAnsi="Century Gothic"/>
          <w:bCs/>
          <w:color w:val="262626" w:themeColor="text1" w:themeTint="D9"/>
          <w:sz w:val="18"/>
          <w:szCs w:val="18"/>
          <w:lang w:eastAsia="en-US"/>
        </w:rPr>
        <w:tab/>
      </w:r>
    </w:p>
    <w:p w14:paraId="0B124259" w14:textId="77777777" w:rsidR="009D4F8D" w:rsidRPr="00AB0B75" w:rsidRDefault="00620069"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w:t>
      </w:r>
      <w:r w:rsidR="009D4F8D" w:rsidRPr="00AB0B75">
        <w:rPr>
          <w:rFonts w:ascii="Century Gothic" w:hAnsi="Century Gothic"/>
          <w:bCs/>
          <w:color w:val="262626" w:themeColor="text1" w:themeTint="D9"/>
          <w:sz w:val="18"/>
          <w:szCs w:val="18"/>
          <w:lang w:eastAsia="en-US"/>
        </w:rPr>
        <w:t xml:space="preserve">.030.025   </w:t>
      </w:r>
      <w:r w:rsidR="009D4F8D" w:rsidRPr="00AB0B75">
        <w:rPr>
          <w:rFonts w:ascii="Century Gothic" w:hAnsi="Century Gothic"/>
          <w:bCs/>
          <w:color w:val="262626" w:themeColor="text1" w:themeTint="D9"/>
          <w:sz w:val="18"/>
          <w:szCs w:val="18"/>
          <w:lang w:eastAsia="en-US"/>
        </w:rPr>
        <w:tab/>
        <w:t>Anzahl: ........</w:t>
      </w:r>
    </w:p>
    <w:p w14:paraId="56880CA6" w14:textId="77777777" w:rsidR="009D4F8D" w:rsidRPr="00AB0B75" w:rsidRDefault="009D4F8D" w:rsidP="009D4F8D">
      <w:pPr>
        <w:rPr>
          <w:rFonts w:ascii="Century Gothic" w:hAnsi="Century Gothic"/>
          <w:bCs/>
          <w:color w:val="262626" w:themeColor="text1" w:themeTint="D9"/>
          <w:sz w:val="18"/>
          <w:szCs w:val="18"/>
          <w:lang w:eastAsia="en-US"/>
        </w:rPr>
      </w:pPr>
    </w:p>
    <w:p w14:paraId="3C5A1E9C" w14:textId="77777777" w:rsidR="009D4F8D" w:rsidRPr="00AB0B75" w:rsidRDefault="009D4F8D"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68552C7F" w14:textId="77777777" w:rsidR="009D4F8D" w:rsidRPr="00AB0B75" w:rsidRDefault="00620069"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w:t>
      </w:r>
      <w:r w:rsidR="009D4F8D" w:rsidRPr="00AB0B75">
        <w:rPr>
          <w:rFonts w:ascii="Century Gothic" w:hAnsi="Century Gothic"/>
          <w:bCs/>
          <w:color w:val="262626" w:themeColor="text1" w:themeTint="D9"/>
          <w:sz w:val="18"/>
          <w:szCs w:val="18"/>
          <w:lang w:eastAsia="en-US"/>
        </w:rPr>
        <w:t xml:space="preserve">.030.032   </w:t>
      </w:r>
      <w:r w:rsidR="009D4F8D" w:rsidRPr="00AB0B75">
        <w:rPr>
          <w:rFonts w:ascii="Century Gothic" w:hAnsi="Century Gothic"/>
          <w:bCs/>
          <w:color w:val="262626" w:themeColor="text1" w:themeTint="D9"/>
          <w:sz w:val="18"/>
          <w:szCs w:val="18"/>
          <w:lang w:eastAsia="en-US"/>
        </w:rPr>
        <w:tab/>
        <w:t>Anzahl: ........</w:t>
      </w:r>
    </w:p>
    <w:p w14:paraId="2698FE92" w14:textId="77777777" w:rsidR="009D4F8D" w:rsidRPr="00AB0B75" w:rsidRDefault="009D4F8D" w:rsidP="009D4F8D">
      <w:pPr>
        <w:rPr>
          <w:rFonts w:ascii="Century Gothic" w:hAnsi="Century Gothic"/>
          <w:bCs/>
          <w:color w:val="262626" w:themeColor="text1" w:themeTint="D9"/>
          <w:sz w:val="18"/>
          <w:szCs w:val="18"/>
          <w:lang w:eastAsia="en-US"/>
        </w:rPr>
      </w:pPr>
    </w:p>
    <w:p w14:paraId="566AF93C" w14:textId="77777777" w:rsidR="009D4F8D" w:rsidRPr="00AB0B75" w:rsidRDefault="009D4F8D"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60E8569A" w14:textId="77777777" w:rsidR="009D4F8D" w:rsidRPr="00AB0B75" w:rsidRDefault="00620069"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w:t>
      </w:r>
      <w:r w:rsidR="009D4F8D" w:rsidRPr="00AB0B75">
        <w:rPr>
          <w:rFonts w:ascii="Century Gothic" w:hAnsi="Century Gothic"/>
          <w:bCs/>
          <w:color w:val="262626" w:themeColor="text1" w:themeTint="D9"/>
          <w:sz w:val="18"/>
          <w:szCs w:val="18"/>
          <w:lang w:eastAsia="en-US"/>
        </w:rPr>
        <w:t xml:space="preserve">.030.040   </w:t>
      </w:r>
      <w:r w:rsidR="009D4F8D" w:rsidRPr="00AB0B75">
        <w:rPr>
          <w:rFonts w:ascii="Century Gothic" w:hAnsi="Century Gothic"/>
          <w:bCs/>
          <w:color w:val="262626" w:themeColor="text1" w:themeTint="D9"/>
          <w:sz w:val="18"/>
          <w:szCs w:val="18"/>
          <w:lang w:eastAsia="en-US"/>
        </w:rPr>
        <w:tab/>
        <w:t>Anzahl: ........</w:t>
      </w:r>
    </w:p>
    <w:p w14:paraId="4C4F29B0" w14:textId="77777777" w:rsidR="009D4F8D" w:rsidRPr="00AB0B75" w:rsidRDefault="009D4F8D" w:rsidP="009D4F8D">
      <w:pPr>
        <w:rPr>
          <w:rFonts w:ascii="Century Gothic" w:hAnsi="Century Gothic"/>
          <w:bCs/>
          <w:color w:val="262626" w:themeColor="text1" w:themeTint="D9"/>
          <w:sz w:val="18"/>
          <w:szCs w:val="18"/>
          <w:lang w:eastAsia="en-US"/>
        </w:rPr>
      </w:pPr>
    </w:p>
    <w:p w14:paraId="13FF1351" w14:textId="77777777" w:rsidR="009D4F8D" w:rsidRPr="00AB0B75" w:rsidRDefault="009D4F8D"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r w:rsidRPr="00AB0B75">
        <w:rPr>
          <w:rFonts w:ascii="Century Gothic" w:hAnsi="Century Gothic"/>
          <w:bCs/>
          <w:color w:val="262626" w:themeColor="text1" w:themeTint="D9"/>
          <w:sz w:val="18"/>
          <w:szCs w:val="18"/>
          <w:lang w:eastAsia="en-US"/>
        </w:rPr>
        <w:tab/>
      </w:r>
    </w:p>
    <w:p w14:paraId="3B94BDC1" w14:textId="77777777" w:rsidR="009D4F8D" w:rsidRPr="00AB0B75" w:rsidRDefault="00620069"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w:t>
      </w:r>
      <w:r w:rsidR="009D4F8D" w:rsidRPr="00AB0B75">
        <w:rPr>
          <w:rFonts w:ascii="Century Gothic" w:hAnsi="Century Gothic"/>
          <w:bCs/>
          <w:color w:val="262626" w:themeColor="text1" w:themeTint="D9"/>
          <w:sz w:val="18"/>
          <w:szCs w:val="18"/>
          <w:lang w:eastAsia="en-US"/>
        </w:rPr>
        <w:t xml:space="preserve">.030.050   </w:t>
      </w:r>
      <w:r w:rsidR="009D4F8D" w:rsidRPr="00AB0B75">
        <w:rPr>
          <w:rFonts w:ascii="Century Gothic" w:hAnsi="Century Gothic"/>
          <w:bCs/>
          <w:color w:val="262626" w:themeColor="text1" w:themeTint="D9"/>
          <w:sz w:val="18"/>
          <w:szCs w:val="18"/>
          <w:lang w:eastAsia="en-US"/>
        </w:rPr>
        <w:tab/>
        <w:t>Anzahl: ........</w:t>
      </w:r>
    </w:p>
    <w:p w14:paraId="439D5E77" w14:textId="34A03E63" w:rsidR="009D4F8D" w:rsidRPr="00EA6E96" w:rsidRDefault="009D4F8D" w:rsidP="009D4F8D">
      <w:pPr>
        <w:rPr>
          <w:rFonts w:ascii="Century Gothic" w:hAnsi="Century Gothic"/>
          <w:bCs/>
          <w:color w:val="FF0000"/>
          <w:sz w:val="18"/>
          <w:szCs w:val="18"/>
          <w:lang w:eastAsia="en-US"/>
        </w:rPr>
      </w:pPr>
      <w:r w:rsidRPr="00EA6E96">
        <w:rPr>
          <w:rFonts w:ascii="Century Gothic" w:hAnsi="Century Gothic"/>
          <w:bCs/>
          <w:color w:val="FF0000"/>
          <w:sz w:val="18"/>
          <w:szCs w:val="18"/>
          <w:lang w:eastAsia="en-US"/>
        </w:rPr>
        <w:tab/>
      </w:r>
    </w:p>
    <w:p w14:paraId="6ABAE20C" w14:textId="77777777" w:rsidR="009D4F8D" w:rsidRPr="00AB0B75" w:rsidRDefault="009D4F8D"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1E7EC37F" w14:textId="77777777" w:rsidR="009D4F8D" w:rsidRDefault="00620069" w:rsidP="009D4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w:t>
      </w:r>
      <w:r w:rsidR="009D4F8D" w:rsidRPr="00AB0B75">
        <w:rPr>
          <w:rFonts w:ascii="Century Gothic" w:hAnsi="Century Gothic"/>
          <w:bCs/>
          <w:color w:val="262626" w:themeColor="text1" w:themeTint="D9"/>
          <w:sz w:val="18"/>
          <w:szCs w:val="18"/>
          <w:lang w:eastAsia="en-US"/>
        </w:rPr>
        <w:t xml:space="preserve">.030.063   </w:t>
      </w:r>
      <w:r w:rsidR="009D4F8D" w:rsidRPr="00AB0B75">
        <w:rPr>
          <w:rFonts w:ascii="Century Gothic" w:hAnsi="Century Gothic"/>
          <w:bCs/>
          <w:color w:val="262626" w:themeColor="text1" w:themeTint="D9"/>
          <w:sz w:val="18"/>
          <w:szCs w:val="18"/>
          <w:lang w:eastAsia="en-US"/>
        </w:rPr>
        <w:tab/>
        <w:t>Anzahl: ........</w:t>
      </w:r>
    </w:p>
    <w:p w14:paraId="5092F0AA" w14:textId="77777777" w:rsidR="009C5696" w:rsidRPr="00AB0B75" w:rsidRDefault="009C5696" w:rsidP="009D4F8D">
      <w:pPr>
        <w:rPr>
          <w:rFonts w:ascii="Century Gothic" w:hAnsi="Century Gothic"/>
          <w:bCs/>
          <w:color w:val="262626" w:themeColor="text1" w:themeTint="D9"/>
          <w:sz w:val="18"/>
          <w:szCs w:val="18"/>
          <w:lang w:eastAsia="en-US"/>
        </w:rPr>
      </w:pPr>
    </w:p>
    <w:p w14:paraId="001EB083" w14:textId="77777777" w:rsidR="009D4F8D" w:rsidRPr="00AB0B75" w:rsidRDefault="009D4F8D" w:rsidP="001148B2">
      <w:pPr>
        <w:rPr>
          <w:rFonts w:ascii="Century Gothic" w:hAnsi="Century Gothic"/>
          <w:color w:val="262626" w:themeColor="text1" w:themeTint="D9"/>
          <w:sz w:val="18"/>
          <w:szCs w:val="18"/>
          <w:lang w:eastAsia="en-US"/>
        </w:rPr>
      </w:pPr>
    </w:p>
    <w:p w14:paraId="10A8CFF6" w14:textId="2BC07DF9" w:rsidR="009B73AB" w:rsidRPr="00AB0B75" w:rsidRDefault="009B73AB" w:rsidP="00E5304F">
      <w:pPr>
        <w:pStyle w:val="berschrift3"/>
        <w:rPr>
          <w:rFonts w:ascii="Century Gothic" w:hAnsi="Century Gothic"/>
          <w:color w:val="262626" w:themeColor="text1" w:themeTint="D9"/>
          <w:sz w:val="18"/>
          <w:szCs w:val="18"/>
          <w:lang w:eastAsia="en-US"/>
        </w:rPr>
      </w:pPr>
      <w:bookmarkStart w:id="494" w:name="_Toc188537510"/>
      <w:r w:rsidRPr="00AB0B75">
        <w:rPr>
          <w:rFonts w:ascii="Century Gothic" w:hAnsi="Century Gothic"/>
          <w:color w:val="262626" w:themeColor="text1" w:themeTint="D9"/>
          <w:sz w:val="18"/>
          <w:szCs w:val="18"/>
          <w:lang w:eastAsia="en-US"/>
        </w:rPr>
        <w:t>2-Wege-</w:t>
      </w:r>
      <w:r w:rsidR="009521F1" w:rsidRPr="00AB0B75">
        <w:rPr>
          <w:rFonts w:ascii="Century Gothic" w:hAnsi="Century Gothic"/>
          <w:color w:val="262626" w:themeColor="text1" w:themeTint="D9"/>
          <w:sz w:val="18"/>
          <w:szCs w:val="18"/>
          <w:lang w:eastAsia="en-US"/>
        </w:rPr>
        <w:t>Regel-</w:t>
      </w:r>
      <w:r w:rsidRPr="00AB0B75">
        <w:rPr>
          <w:rFonts w:ascii="Century Gothic" w:hAnsi="Century Gothic"/>
          <w:color w:val="262626" w:themeColor="text1" w:themeTint="D9"/>
          <w:sz w:val="18"/>
          <w:szCs w:val="18"/>
          <w:lang w:eastAsia="en-US"/>
        </w:rPr>
        <w:t>Kugelhahn d20-110, VKD DualBlock, PP, PE100-LS-Stutzen, F</w:t>
      </w:r>
      <w:r w:rsidR="00441D16">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494"/>
    </w:p>
    <w:p w14:paraId="373EBF46" w14:textId="77777777" w:rsidR="007945F9" w:rsidRPr="00AB0B75" w:rsidRDefault="007945F9" w:rsidP="007945F9">
      <w:pPr>
        <w:rPr>
          <w:rFonts w:ascii="Century Gothic" w:hAnsi="Century Gothic"/>
          <w:color w:val="262626" w:themeColor="text1" w:themeTint="D9"/>
          <w:sz w:val="18"/>
          <w:szCs w:val="18"/>
          <w:lang w:eastAsia="en-US"/>
        </w:rPr>
      </w:pPr>
    </w:p>
    <w:p w14:paraId="7D3CAF07" w14:textId="77777777" w:rsidR="007945F9" w:rsidRPr="00AB0B75" w:rsidRDefault="007945F9" w:rsidP="007945F9">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Anschluss: PE100-LS-Stutzen SDR11</w:t>
      </w:r>
    </w:p>
    <w:p w14:paraId="1C138E24"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Um ein radiales Ausbauen der Armatur bei Verwendung von E-Muffen zu gewährleisten, müssen spezielle </w:t>
      </w:r>
    </w:p>
    <w:p w14:paraId="3540B273"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Einlegeteile (CVDE-EM, CVDM-EM) verwedet werden</w:t>
      </w:r>
    </w:p>
    <w:p w14:paraId="0E0AC889" w14:textId="77777777" w:rsidR="007945F9" w:rsidRPr="00AB0B75" w:rsidRDefault="007945F9" w:rsidP="007945F9">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4EBBF2AE" w14:textId="77777777" w:rsidR="007945F9" w:rsidRPr="00AB0B75" w:rsidRDefault="007945F9" w:rsidP="007945F9">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lineare Kennlinie, Regelbereich 0-90°</w:t>
      </w:r>
    </w:p>
    <w:p w14:paraId="1B59DEEC" w14:textId="77777777" w:rsidR="007945F9" w:rsidRPr="00AB0B75" w:rsidRDefault="007945F9" w:rsidP="007945F9">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patentiertes Kugeldesign</w:t>
      </w:r>
    </w:p>
    <w:p w14:paraId="61C9B1D0" w14:textId="77777777" w:rsidR="007945F9" w:rsidRPr="00AB0B75" w:rsidRDefault="007945F9" w:rsidP="007945F9">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Genauigkeit der Ableseposition: 5°</w:t>
      </w:r>
    </w:p>
    <w:p w14:paraId="11B76D9B" w14:textId="77777777" w:rsidR="009B73AB" w:rsidRPr="00AB0B75" w:rsidRDefault="009B73AB" w:rsidP="009B73AB">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PTFE/EPDM</w:t>
      </w:r>
    </w:p>
    <w:p w14:paraId="44F47C25" w14:textId="77777777" w:rsidR="009B73AB" w:rsidRPr="00AB0B75" w:rsidRDefault="009B73AB" w:rsidP="009B73AB">
      <w:pPr>
        <w:rPr>
          <w:rFonts w:ascii="Century Gothic" w:hAnsi="Century Gothic"/>
          <w:bCs/>
          <w:color w:val="262626" w:themeColor="text1" w:themeTint="D9"/>
          <w:sz w:val="18"/>
          <w:szCs w:val="18"/>
          <w:lang w:eastAsia="en-US"/>
        </w:rPr>
      </w:pPr>
    </w:p>
    <w:p w14:paraId="724B710E"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533D0937"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127.448.03</w:t>
      </w:r>
      <w:r w:rsidR="00F36BA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679768CE" w14:textId="77777777" w:rsidR="009B73AB" w:rsidRPr="00AB0B75" w:rsidRDefault="009B73AB" w:rsidP="009B73AB">
      <w:pPr>
        <w:rPr>
          <w:rFonts w:ascii="Century Gothic" w:hAnsi="Century Gothic"/>
          <w:bCs/>
          <w:color w:val="262626" w:themeColor="text1" w:themeTint="D9"/>
          <w:sz w:val="18"/>
          <w:szCs w:val="18"/>
          <w:lang w:eastAsia="en-US"/>
        </w:rPr>
      </w:pPr>
    </w:p>
    <w:p w14:paraId="369CA145"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r w:rsidRPr="00AB0B75">
        <w:rPr>
          <w:rFonts w:ascii="Century Gothic" w:hAnsi="Century Gothic"/>
          <w:bCs/>
          <w:color w:val="262626" w:themeColor="text1" w:themeTint="D9"/>
          <w:sz w:val="18"/>
          <w:szCs w:val="18"/>
          <w:lang w:eastAsia="en-US"/>
        </w:rPr>
        <w:tab/>
      </w:r>
    </w:p>
    <w:p w14:paraId="31E3A644"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127.448.03</w:t>
      </w:r>
      <w:r w:rsidR="00F36BA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t>Anzahl: ........</w:t>
      </w:r>
    </w:p>
    <w:p w14:paraId="056E3C26" w14:textId="77777777" w:rsidR="009B73AB" w:rsidRPr="00AB0B75" w:rsidRDefault="009B73AB" w:rsidP="009B73AB">
      <w:pPr>
        <w:rPr>
          <w:rFonts w:ascii="Century Gothic" w:hAnsi="Century Gothic"/>
          <w:bCs/>
          <w:color w:val="262626" w:themeColor="text1" w:themeTint="D9"/>
          <w:sz w:val="18"/>
          <w:szCs w:val="18"/>
          <w:lang w:eastAsia="en-US"/>
        </w:rPr>
      </w:pPr>
    </w:p>
    <w:p w14:paraId="71062F2E"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154CEC74"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127.448.03</w:t>
      </w:r>
      <w:r w:rsidR="00F36BA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4317D19E" w14:textId="77777777" w:rsidR="009B73AB" w:rsidRPr="00AB0B75" w:rsidRDefault="009B73AB" w:rsidP="009B73AB">
      <w:pPr>
        <w:rPr>
          <w:rFonts w:ascii="Century Gothic" w:hAnsi="Century Gothic"/>
          <w:bCs/>
          <w:color w:val="262626" w:themeColor="text1" w:themeTint="D9"/>
          <w:sz w:val="18"/>
          <w:szCs w:val="18"/>
          <w:lang w:eastAsia="en-US"/>
        </w:rPr>
      </w:pPr>
    </w:p>
    <w:p w14:paraId="03D16C13"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142BC7EE"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127.448.03</w:t>
      </w:r>
      <w:r w:rsidR="00F36BA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6EA1C3AF" w14:textId="77777777" w:rsidR="009B73AB" w:rsidRPr="00AB0B75" w:rsidRDefault="009B73AB" w:rsidP="009B73AB">
      <w:pPr>
        <w:rPr>
          <w:rFonts w:ascii="Century Gothic" w:hAnsi="Century Gothic"/>
          <w:bCs/>
          <w:color w:val="262626" w:themeColor="text1" w:themeTint="D9"/>
          <w:sz w:val="18"/>
          <w:szCs w:val="18"/>
          <w:lang w:eastAsia="en-US"/>
        </w:rPr>
      </w:pPr>
    </w:p>
    <w:p w14:paraId="4EDD02B0"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r w:rsidRPr="00AB0B75">
        <w:rPr>
          <w:rFonts w:ascii="Century Gothic" w:hAnsi="Century Gothic"/>
          <w:bCs/>
          <w:color w:val="262626" w:themeColor="text1" w:themeTint="D9"/>
          <w:sz w:val="18"/>
          <w:szCs w:val="18"/>
          <w:lang w:eastAsia="en-US"/>
        </w:rPr>
        <w:tab/>
      </w:r>
    </w:p>
    <w:p w14:paraId="0FBD0C5B"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127.448.03</w:t>
      </w:r>
      <w:r w:rsidR="00F36BA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t>Anzahl: ........</w:t>
      </w:r>
    </w:p>
    <w:p w14:paraId="628FC08B" w14:textId="77777777" w:rsidR="009B73AB" w:rsidRPr="00AB0B75" w:rsidRDefault="009B73AB" w:rsidP="009B73AB">
      <w:pPr>
        <w:rPr>
          <w:rFonts w:ascii="Century Gothic" w:hAnsi="Century Gothic"/>
          <w:bCs/>
          <w:color w:val="262626" w:themeColor="text1" w:themeTint="D9"/>
          <w:sz w:val="18"/>
          <w:szCs w:val="18"/>
          <w:lang w:eastAsia="en-US"/>
        </w:rPr>
      </w:pPr>
    </w:p>
    <w:p w14:paraId="2D97818D"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2851B958" w14:textId="77777777" w:rsidR="009B73AB" w:rsidRPr="00AB0B75" w:rsidRDefault="009B73AB" w:rsidP="009B73A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127.448.03</w:t>
      </w:r>
      <w:r w:rsidR="00F36BA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62403B82" w14:textId="77777777" w:rsidR="009B73AB" w:rsidRDefault="009B73AB" w:rsidP="009B73AB">
      <w:pPr>
        <w:rPr>
          <w:rFonts w:ascii="Century Gothic" w:hAnsi="Century Gothic"/>
          <w:color w:val="262626" w:themeColor="text1" w:themeTint="D9"/>
          <w:sz w:val="18"/>
          <w:szCs w:val="18"/>
          <w:lang w:eastAsia="en-US"/>
        </w:rPr>
      </w:pPr>
    </w:p>
    <w:p w14:paraId="4BC69E7F" w14:textId="77777777" w:rsidR="00271919" w:rsidRPr="00AB0B75" w:rsidRDefault="00271919" w:rsidP="009B73AB">
      <w:pPr>
        <w:rPr>
          <w:rFonts w:ascii="Century Gothic" w:hAnsi="Century Gothic"/>
          <w:color w:val="262626" w:themeColor="text1" w:themeTint="D9"/>
          <w:sz w:val="18"/>
          <w:szCs w:val="18"/>
          <w:lang w:eastAsia="en-US"/>
        </w:rPr>
      </w:pPr>
    </w:p>
    <w:p w14:paraId="35C7DA76" w14:textId="77777777" w:rsidR="00C43E23" w:rsidRPr="00AB0B75" w:rsidRDefault="00C43E23" w:rsidP="00E5304F">
      <w:pPr>
        <w:pStyle w:val="berschrift3"/>
        <w:rPr>
          <w:rFonts w:ascii="Century Gothic" w:hAnsi="Century Gothic"/>
          <w:color w:val="262626" w:themeColor="text1" w:themeTint="D9"/>
          <w:sz w:val="18"/>
          <w:szCs w:val="18"/>
          <w:lang w:eastAsia="en-US"/>
        </w:rPr>
      </w:pPr>
      <w:bookmarkStart w:id="495" w:name="_Toc188537511"/>
      <w:r w:rsidRPr="00AB0B75">
        <w:rPr>
          <w:rFonts w:ascii="Century Gothic" w:hAnsi="Century Gothic"/>
          <w:color w:val="262626" w:themeColor="text1" w:themeTint="D9"/>
          <w:sz w:val="18"/>
          <w:szCs w:val="18"/>
          <w:lang w:eastAsia="en-US"/>
        </w:rPr>
        <w:t>2-Wege-Kugelhahn d20-110, VKD DualBlock, PP,</w:t>
      </w:r>
      <w:r w:rsidR="00807DB8" w:rsidRPr="00AB0B75">
        <w:rPr>
          <w:rFonts w:ascii="Century Gothic" w:hAnsi="Century Gothic"/>
          <w:color w:val="262626" w:themeColor="text1" w:themeTint="D9"/>
          <w:sz w:val="18"/>
          <w:szCs w:val="18"/>
          <w:lang w:eastAsia="en-US"/>
        </w:rPr>
        <w:t xml:space="preserve"> </w:t>
      </w:r>
      <w:r w:rsidR="007945F9" w:rsidRPr="00AB0B75">
        <w:rPr>
          <w:rFonts w:ascii="Century Gothic" w:hAnsi="Century Gothic"/>
          <w:color w:val="262626" w:themeColor="text1" w:themeTint="D9"/>
          <w:sz w:val="18"/>
          <w:szCs w:val="18"/>
          <w:lang w:eastAsia="en-US"/>
        </w:rPr>
        <w:t>Festflansch</w:t>
      </w:r>
      <w:r w:rsidRPr="00AB0B75">
        <w:rPr>
          <w:rFonts w:ascii="Century Gothic" w:hAnsi="Century Gothic"/>
          <w:color w:val="262626" w:themeColor="text1" w:themeTint="D9"/>
          <w:sz w:val="18"/>
          <w:szCs w:val="18"/>
          <w:lang w:eastAsia="en-US"/>
        </w:rPr>
        <w:t>, EPDM</w:t>
      </w:r>
      <w:bookmarkEnd w:id="495"/>
    </w:p>
    <w:p w14:paraId="4F149EC2" w14:textId="77777777" w:rsidR="007945F9" w:rsidRPr="00AB0B75" w:rsidRDefault="007945F9" w:rsidP="007945F9">
      <w:pPr>
        <w:rPr>
          <w:rFonts w:ascii="Century Gothic" w:hAnsi="Century Gothic"/>
          <w:color w:val="262626" w:themeColor="text1" w:themeTint="D9"/>
          <w:sz w:val="18"/>
          <w:szCs w:val="18"/>
          <w:lang w:eastAsia="en-US"/>
        </w:rPr>
      </w:pPr>
    </w:p>
    <w:p w14:paraId="651B53AA" w14:textId="77777777" w:rsidR="007945F9" w:rsidRPr="00AB0B75" w:rsidRDefault="007945F9" w:rsidP="007945F9">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Anschluss: </w:t>
      </w:r>
      <w:r w:rsidR="00583585" w:rsidRPr="00AB0B75">
        <w:rPr>
          <w:rFonts w:ascii="Century Gothic" w:hAnsi="Century Gothic"/>
          <w:color w:val="262626" w:themeColor="text1" w:themeTint="D9"/>
          <w:sz w:val="18"/>
          <w:szCs w:val="18"/>
          <w:lang w:eastAsia="en-US"/>
        </w:rPr>
        <w:t>beidseitiger PP-Festflansch</w:t>
      </w:r>
    </w:p>
    <w:p w14:paraId="64657CC5" w14:textId="77777777" w:rsidR="007945F9" w:rsidRPr="00AB0B75" w:rsidRDefault="007945F9" w:rsidP="007945F9">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radial ein- und ausbaubar</w:t>
      </w:r>
    </w:p>
    <w:p w14:paraId="24706D81" w14:textId="77777777" w:rsidR="007945F9" w:rsidRPr="00AB0B75" w:rsidRDefault="007945F9" w:rsidP="007945F9">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0825C2D6" w14:textId="77777777" w:rsidR="007945F9" w:rsidRPr="00AB0B75" w:rsidRDefault="007945F9" w:rsidP="007945F9">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PTFE/EPDM</w:t>
      </w:r>
    </w:p>
    <w:p w14:paraId="2BB03E78" w14:textId="77777777" w:rsidR="007945F9" w:rsidRPr="00AB0B75" w:rsidRDefault="007945F9" w:rsidP="007945F9">
      <w:pPr>
        <w:rPr>
          <w:rFonts w:ascii="Century Gothic" w:hAnsi="Century Gothic"/>
          <w:bCs/>
          <w:color w:val="262626" w:themeColor="text1" w:themeTint="D9"/>
          <w:sz w:val="18"/>
          <w:szCs w:val="18"/>
          <w:lang w:eastAsia="en-US"/>
        </w:rPr>
      </w:pPr>
    </w:p>
    <w:p w14:paraId="23595A50"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35EA64F0"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127.447.080.020   </w:t>
      </w:r>
      <w:r w:rsidRPr="00AB0B75">
        <w:rPr>
          <w:rFonts w:ascii="Century Gothic" w:hAnsi="Century Gothic"/>
          <w:bCs/>
          <w:color w:val="262626" w:themeColor="text1" w:themeTint="D9"/>
          <w:sz w:val="18"/>
          <w:szCs w:val="18"/>
          <w:lang w:eastAsia="en-US"/>
        </w:rPr>
        <w:tab/>
        <w:t>Anzahl: ........</w:t>
      </w:r>
    </w:p>
    <w:p w14:paraId="7C2F15AA" w14:textId="77777777" w:rsidR="007945F9" w:rsidRPr="00AB0B75" w:rsidRDefault="007945F9" w:rsidP="007945F9">
      <w:pPr>
        <w:rPr>
          <w:rFonts w:ascii="Century Gothic" w:hAnsi="Century Gothic"/>
          <w:bCs/>
          <w:color w:val="262626" w:themeColor="text1" w:themeTint="D9"/>
          <w:sz w:val="18"/>
          <w:szCs w:val="18"/>
          <w:lang w:eastAsia="en-US"/>
        </w:rPr>
      </w:pPr>
    </w:p>
    <w:p w14:paraId="355F09BA"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r w:rsidRPr="00AB0B75">
        <w:rPr>
          <w:rFonts w:ascii="Century Gothic" w:hAnsi="Century Gothic"/>
          <w:bCs/>
          <w:color w:val="262626" w:themeColor="text1" w:themeTint="D9"/>
          <w:sz w:val="18"/>
          <w:szCs w:val="18"/>
          <w:lang w:eastAsia="en-US"/>
        </w:rPr>
        <w:tab/>
      </w:r>
    </w:p>
    <w:p w14:paraId="1A04FEDD"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127.447.080.025   </w:t>
      </w:r>
      <w:r w:rsidRPr="00AB0B75">
        <w:rPr>
          <w:rFonts w:ascii="Century Gothic" w:hAnsi="Century Gothic"/>
          <w:bCs/>
          <w:color w:val="262626" w:themeColor="text1" w:themeTint="D9"/>
          <w:sz w:val="18"/>
          <w:szCs w:val="18"/>
          <w:lang w:eastAsia="en-US"/>
        </w:rPr>
        <w:tab/>
        <w:t>Anzahl: ........</w:t>
      </w:r>
    </w:p>
    <w:p w14:paraId="4CB2130A" w14:textId="77777777" w:rsidR="007945F9" w:rsidRPr="00AB0B75" w:rsidRDefault="007945F9" w:rsidP="007945F9">
      <w:pPr>
        <w:rPr>
          <w:rFonts w:ascii="Century Gothic" w:hAnsi="Century Gothic"/>
          <w:bCs/>
          <w:color w:val="262626" w:themeColor="text1" w:themeTint="D9"/>
          <w:sz w:val="18"/>
          <w:szCs w:val="18"/>
          <w:lang w:eastAsia="en-US"/>
        </w:rPr>
      </w:pPr>
    </w:p>
    <w:p w14:paraId="66914DA8"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6F5D1CDD"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127.447.080.032   </w:t>
      </w:r>
      <w:r w:rsidRPr="00AB0B75">
        <w:rPr>
          <w:rFonts w:ascii="Century Gothic" w:hAnsi="Century Gothic"/>
          <w:bCs/>
          <w:color w:val="262626" w:themeColor="text1" w:themeTint="D9"/>
          <w:sz w:val="18"/>
          <w:szCs w:val="18"/>
          <w:lang w:eastAsia="en-US"/>
        </w:rPr>
        <w:tab/>
        <w:t>Anzahl: ........</w:t>
      </w:r>
    </w:p>
    <w:p w14:paraId="62294DA2" w14:textId="77777777" w:rsidR="007945F9" w:rsidRPr="00AB0B75" w:rsidRDefault="007945F9" w:rsidP="007945F9">
      <w:pPr>
        <w:rPr>
          <w:rFonts w:ascii="Century Gothic" w:hAnsi="Century Gothic"/>
          <w:bCs/>
          <w:color w:val="262626" w:themeColor="text1" w:themeTint="D9"/>
          <w:sz w:val="18"/>
          <w:szCs w:val="18"/>
          <w:lang w:eastAsia="en-US"/>
        </w:rPr>
      </w:pPr>
    </w:p>
    <w:p w14:paraId="659429B9"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0011914D"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127.447.080.040   </w:t>
      </w:r>
      <w:r w:rsidRPr="00AB0B75">
        <w:rPr>
          <w:rFonts w:ascii="Century Gothic" w:hAnsi="Century Gothic"/>
          <w:bCs/>
          <w:color w:val="262626" w:themeColor="text1" w:themeTint="D9"/>
          <w:sz w:val="18"/>
          <w:szCs w:val="18"/>
          <w:lang w:eastAsia="en-US"/>
        </w:rPr>
        <w:tab/>
        <w:t>Anzahl: ........</w:t>
      </w:r>
    </w:p>
    <w:p w14:paraId="3CFFEA73" w14:textId="77777777" w:rsidR="007945F9" w:rsidRPr="00AB0B75" w:rsidRDefault="007945F9" w:rsidP="007945F9">
      <w:pPr>
        <w:rPr>
          <w:rFonts w:ascii="Century Gothic" w:hAnsi="Century Gothic"/>
          <w:bCs/>
          <w:color w:val="262626" w:themeColor="text1" w:themeTint="D9"/>
          <w:sz w:val="18"/>
          <w:szCs w:val="18"/>
          <w:lang w:eastAsia="en-US"/>
        </w:rPr>
      </w:pPr>
    </w:p>
    <w:p w14:paraId="40D20F73"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r w:rsidRPr="00AB0B75">
        <w:rPr>
          <w:rFonts w:ascii="Century Gothic" w:hAnsi="Century Gothic"/>
          <w:bCs/>
          <w:color w:val="262626" w:themeColor="text1" w:themeTint="D9"/>
          <w:sz w:val="18"/>
          <w:szCs w:val="18"/>
          <w:lang w:eastAsia="en-US"/>
        </w:rPr>
        <w:tab/>
      </w:r>
    </w:p>
    <w:p w14:paraId="55A795CE"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127.447.080.050   </w:t>
      </w:r>
      <w:r w:rsidRPr="00AB0B75">
        <w:rPr>
          <w:rFonts w:ascii="Century Gothic" w:hAnsi="Century Gothic"/>
          <w:bCs/>
          <w:color w:val="262626" w:themeColor="text1" w:themeTint="D9"/>
          <w:sz w:val="18"/>
          <w:szCs w:val="18"/>
          <w:lang w:eastAsia="en-US"/>
        </w:rPr>
        <w:tab/>
        <w:t>Anzahl: ........</w:t>
      </w:r>
    </w:p>
    <w:p w14:paraId="192AD050" w14:textId="77777777" w:rsidR="007945F9" w:rsidRPr="00AB0B75" w:rsidRDefault="007945F9" w:rsidP="007945F9">
      <w:pPr>
        <w:rPr>
          <w:rFonts w:ascii="Century Gothic" w:hAnsi="Century Gothic"/>
          <w:bCs/>
          <w:color w:val="262626" w:themeColor="text1" w:themeTint="D9"/>
          <w:sz w:val="18"/>
          <w:szCs w:val="18"/>
          <w:lang w:eastAsia="en-US"/>
        </w:rPr>
      </w:pPr>
    </w:p>
    <w:p w14:paraId="717B76CF"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2889DADD" w14:textId="77777777" w:rsidR="007945F9" w:rsidRPr="00AB0B75" w:rsidRDefault="007945F9" w:rsidP="007945F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127.447.080.063   </w:t>
      </w:r>
      <w:r w:rsidRPr="00AB0B75">
        <w:rPr>
          <w:rFonts w:ascii="Century Gothic" w:hAnsi="Century Gothic"/>
          <w:bCs/>
          <w:color w:val="262626" w:themeColor="text1" w:themeTint="D9"/>
          <w:sz w:val="18"/>
          <w:szCs w:val="18"/>
          <w:lang w:eastAsia="en-US"/>
        </w:rPr>
        <w:tab/>
        <w:t>Anzahl: ........</w:t>
      </w:r>
    </w:p>
    <w:p w14:paraId="4B9E06E8" w14:textId="77777777" w:rsidR="007945F9" w:rsidRDefault="007945F9" w:rsidP="001148B2">
      <w:pPr>
        <w:rPr>
          <w:rFonts w:ascii="Century Gothic" w:hAnsi="Century Gothic"/>
          <w:color w:val="262626" w:themeColor="text1" w:themeTint="D9"/>
          <w:sz w:val="18"/>
          <w:szCs w:val="18"/>
          <w:lang w:eastAsia="en-US"/>
        </w:rPr>
      </w:pPr>
    </w:p>
    <w:p w14:paraId="13FC4E51" w14:textId="77777777" w:rsidR="00271919" w:rsidRDefault="00271919">
      <w:pPr>
        <w:overflowPunct/>
        <w:autoSpaceDE/>
        <w:autoSpaceDN/>
        <w:adjustRightInd/>
        <w:textAlignment w:val="auto"/>
        <w:rPr>
          <w:rFonts w:ascii="Century Gothic" w:hAnsi="Century Gothic" w:cs="Arial"/>
          <w:b/>
          <w:color w:val="262626" w:themeColor="text1" w:themeTint="D9"/>
          <w:sz w:val="18"/>
          <w:szCs w:val="18"/>
          <w:lang w:eastAsia="en-US"/>
        </w:rPr>
      </w:pPr>
      <w:r>
        <w:rPr>
          <w:rFonts w:ascii="Century Gothic" w:hAnsi="Century Gothic"/>
          <w:color w:val="262626" w:themeColor="text1" w:themeTint="D9"/>
          <w:sz w:val="18"/>
          <w:szCs w:val="18"/>
          <w:lang w:eastAsia="en-US"/>
        </w:rPr>
        <w:br w:type="page"/>
      </w:r>
    </w:p>
    <w:p w14:paraId="0B71CEEE" w14:textId="7A43BED1" w:rsidR="00807DB8" w:rsidRPr="00AB0B75" w:rsidRDefault="00807DB8" w:rsidP="00E5304F">
      <w:pPr>
        <w:pStyle w:val="berschrift3"/>
        <w:rPr>
          <w:rFonts w:ascii="Century Gothic" w:hAnsi="Century Gothic"/>
          <w:color w:val="262626" w:themeColor="text1" w:themeTint="D9"/>
          <w:sz w:val="18"/>
          <w:szCs w:val="18"/>
          <w:lang w:eastAsia="en-US"/>
        </w:rPr>
      </w:pPr>
      <w:bookmarkStart w:id="496" w:name="_Toc188537512"/>
      <w:r w:rsidRPr="00AB0B75">
        <w:rPr>
          <w:rFonts w:ascii="Century Gothic" w:hAnsi="Century Gothic"/>
          <w:color w:val="262626" w:themeColor="text1" w:themeTint="D9"/>
          <w:sz w:val="18"/>
          <w:szCs w:val="18"/>
          <w:lang w:eastAsia="en-US"/>
        </w:rPr>
        <w:t>2-Wege-Kugelhahn d20-110, VKD DualBlock, PP, Festflansch, FPM</w:t>
      </w:r>
      <w:bookmarkEnd w:id="496"/>
    </w:p>
    <w:p w14:paraId="281C2B66" w14:textId="77777777" w:rsidR="00807DB8" w:rsidRPr="00AB0B75" w:rsidRDefault="00807DB8" w:rsidP="00807DB8">
      <w:pPr>
        <w:rPr>
          <w:rFonts w:ascii="Century Gothic" w:hAnsi="Century Gothic"/>
          <w:color w:val="262626" w:themeColor="text1" w:themeTint="D9"/>
          <w:sz w:val="18"/>
          <w:szCs w:val="18"/>
          <w:lang w:eastAsia="en-US"/>
        </w:rPr>
      </w:pPr>
    </w:p>
    <w:p w14:paraId="5BB99E9A" w14:textId="77777777" w:rsidR="00807DB8" w:rsidRPr="00AB0B75" w:rsidRDefault="00807DB8" w:rsidP="00807DB8">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Anschluss: </w:t>
      </w:r>
      <w:r w:rsidR="00583585" w:rsidRPr="00AB0B75">
        <w:rPr>
          <w:rFonts w:ascii="Century Gothic" w:hAnsi="Century Gothic"/>
          <w:color w:val="262626" w:themeColor="text1" w:themeTint="D9"/>
          <w:sz w:val="18"/>
          <w:szCs w:val="18"/>
          <w:lang w:eastAsia="en-US"/>
        </w:rPr>
        <w:t>beidseitiger PP-Festflansch</w:t>
      </w:r>
    </w:p>
    <w:p w14:paraId="7B065CC6" w14:textId="77777777" w:rsidR="00807DB8" w:rsidRPr="00AB0B75" w:rsidRDefault="00807DB8" w:rsidP="00807DB8">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radial ein- und ausbaubar</w:t>
      </w:r>
    </w:p>
    <w:p w14:paraId="3E22082C" w14:textId="77777777" w:rsidR="00807DB8" w:rsidRPr="00AB0B75" w:rsidRDefault="00807DB8" w:rsidP="00807DB8">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3AA05DB8" w14:textId="77777777" w:rsidR="00807DB8" w:rsidRPr="00AB0B75" w:rsidRDefault="00807DB8" w:rsidP="00807DB8">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PTFE/FPM</w:t>
      </w:r>
    </w:p>
    <w:p w14:paraId="35383E9A" w14:textId="77777777" w:rsidR="00807DB8" w:rsidRPr="00AB0B75" w:rsidRDefault="00807DB8" w:rsidP="00807DB8">
      <w:pPr>
        <w:rPr>
          <w:rFonts w:ascii="Century Gothic" w:hAnsi="Century Gothic"/>
          <w:bCs/>
          <w:color w:val="262626" w:themeColor="text1" w:themeTint="D9"/>
          <w:sz w:val="18"/>
          <w:szCs w:val="18"/>
          <w:lang w:eastAsia="en-US"/>
        </w:rPr>
      </w:pPr>
    </w:p>
    <w:p w14:paraId="49C65CDB"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59E51F44"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127.447.081.020   </w:t>
      </w:r>
      <w:r w:rsidRPr="00AB0B75">
        <w:rPr>
          <w:rFonts w:ascii="Century Gothic" w:hAnsi="Century Gothic"/>
          <w:bCs/>
          <w:color w:val="262626" w:themeColor="text1" w:themeTint="D9"/>
          <w:sz w:val="18"/>
          <w:szCs w:val="18"/>
          <w:lang w:eastAsia="en-US"/>
        </w:rPr>
        <w:tab/>
        <w:t>Anzahl: ........</w:t>
      </w:r>
    </w:p>
    <w:p w14:paraId="45ED4826" w14:textId="77777777" w:rsidR="00807DB8" w:rsidRPr="00AB0B75" w:rsidRDefault="00807DB8" w:rsidP="00807DB8">
      <w:pPr>
        <w:rPr>
          <w:rFonts w:ascii="Century Gothic" w:hAnsi="Century Gothic"/>
          <w:bCs/>
          <w:color w:val="262626" w:themeColor="text1" w:themeTint="D9"/>
          <w:sz w:val="18"/>
          <w:szCs w:val="18"/>
          <w:lang w:eastAsia="en-US"/>
        </w:rPr>
      </w:pPr>
    </w:p>
    <w:p w14:paraId="3AF5A87B"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r w:rsidRPr="00AB0B75">
        <w:rPr>
          <w:rFonts w:ascii="Century Gothic" w:hAnsi="Century Gothic"/>
          <w:bCs/>
          <w:color w:val="262626" w:themeColor="text1" w:themeTint="D9"/>
          <w:sz w:val="18"/>
          <w:szCs w:val="18"/>
          <w:lang w:eastAsia="en-US"/>
        </w:rPr>
        <w:tab/>
      </w:r>
    </w:p>
    <w:p w14:paraId="7D4D45E1"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127.447.081.025   </w:t>
      </w:r>
      <w:r w:rsidRPr="00AB0B75">
        <w:rPr>
          <w:rFonts w:ascii="Century Gothic" w:hAnsi="Century Gothic"/>
          <w:bCs/>
          <w:color w:val="262626" w:themeColor="text1" w:themeTint="D9"/>
          <w:sz w:val="18"/>
          <w:szCs w:val="18"/>
          <w:lang w:eastAsia="en-US"/>
        </w:rPr>
        <w:tab/>
        <w:t>Anzahl: ........</w:t>
      </w:r>
    </w:p>
    <w:p w14:paraId="187EC8B8" w14:textId="77777777" w:rsidR="00807DB8" w:rsidRPr="00AB0B75" w:rsidRDefault="00807DB8" w:rsidP="00807DB8">
      <w:pPr>
        <w:rPr>
          <w:rFonts w:ascii="Century Gothic" w:hAnsi="Century Gothic"/>
          <w:bCs/>
          <w:color w:val="262626" w:themeColor="text1" w:themeTint="D9"/>
          <w:sz w:val="18"/>
          <w:szCs w:val="18"/>
          <w:lang w:eastAsia="en-US"/>
        </w:rPr>
      </w:pPr>
    </w:p>
    <w:p w14:paraId="52E6F79C"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01B6016E"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127.447.081.032   </w:t>
      </w:r>
      <w:r w:rsidRPr="00AB0B75">
        <w:rPr>
          <w:rFonts w:ascii="Century Gothic" w:hAnsi="Century Gothic"/>
          <w:bCs/>
          <w:color w:val="262626" w:themeColor="text1" w:themeTint="D9"/>
          <w:sz w:val="18"/>
          <w:szCs w:val="18"/>
          <w:lang w:eastAsia="en-US"/>
        </w:rPr>
        <w:tab/>
        <w:t>Anzahl: ........</w:t>
      </w:r>
    </w:p>
    <w:p w14:paraId="3E617FB3" w14:textId="77777777" w:rsidR="00807DB8" w:rsidRPr="00AB0B75" w:rsidRDefault="00807DB8" w:rsidP="00807DB8">
      <w:pPr>
        <w:rPr>
          <w:rFonts w:ascii="Century Gothic" w:hAnsi="Century Gothic"/>
          <w:bCs/>
          <w:color w:val="262626" w:themeColor="text1" w:themeTint="D9"/>
          <w:sz w:val="18"/>
          <w:szCs w:val="18"/>
          <w:lang w:eastAsia="en-US"/>
        </w:rPr>
      </w:pPr>
    </w:p>
    <w:p w14:paraId="3D6CCC59"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11E84668"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127.447.081.040   </w:t>
      </w:r>
      <w:r w:rsidRPr="00AB0B75">
        <w:rPr>
          <w:rFonts w:ascii="Century Gothic" w:hAnsi="Century Gothic"/>
          <w:bCs/>
          <w:color w:val="262626" w:themeColor="text1" w:themeTint="D9"/>
          <w:sz w:val="18"/>
          <w:szCs w:val="18"/>
          <w:lang w:eastAsia="en-US"/>
        </w:rPr>
        <w:tab/>
        <w:t>Anzahl: ........</w:t>
      </w:r>
    </w:p>
    <w:p w14:paraId="16E1AF9E" w14:textId="77777777" w:rsidR="00807DB8" w:rsidRPr="00AB0B75" w:rsidRDefault="00807DB8" w:rsidP="00807DB8">
      <w:pPr>
        <w:rPr>
          <w:rFonts w:ascii="Century Gothic" w:hAnsi="Century Gothic"/>
          <w:bCs/>
          <w:color w:val="262626" w:themeColor="text1" w:themeTint="D9"/>
          <w:sz w:val="18"/>
          <w:szCs w:val="18"/>
          <w:lang w:eastAsia="en-US"/>
        </w:rPr>
      </w:pPr>
    </w:p>
    <w:p w14:paraId="6B1AFDD6"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r w:rsidRPr="00AB0B75">
        <w:rPr>
          <w:rFonts w:ascii="Century Gothic" w:hAnsi="Century Gothic"/>
          <w:bCs/>
          <w:color w:val="262626" w:themeColor="text1" w:themeTint="D9"/>
          <w:sz w:val="18"/>
          <w:szCs w:val="18"/>
          <w:lang w:eastAsia="en-US"/>
        </w:rPr>
        <w:tab/>
      </w:r>
    </w:p>
    <w:p w14:paraId="0588F8DA"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127.447.081.050   </w:t>
      </w:r>
      <w:r w:rsidRPr="00AB0B75">
        <w:rPr>
          <w:rFonts w:ascii="Century Gothic" w:hAnsi="Century Gothic"/>
          <w:bCs/>
          <w:color w:val="262626" w:themeColor="text1" w:themeTint="D9"/>
          <w:sz w:val="18"/>
          <w:szCs w:val="18"/>
          <w:lang w:eastAsia="en-US"/>
        </w:rPr>
        <w:tab/>
        <w:t>Anzahl: ........</w:t>
      </w:r>
    </w:p>
    <w:p w14:paraId="72BF6B47" w14:textId="77777777" w:rsidR="00807DB8" w:rsidRPr="00AB0B75" w:rsidRDefault="00807DB8" w:rsidP="00807DB8">
      <w:pPr>
        <w:rPr>
          <w:rFonts w:ascii="Century Gothic" w:hAnsi="Century Gothic"/>
          <w:bCs/>
          <w:color w:val="262626" w:themeColor="text1" w:themeTint="D9"/>
          <w:sz w:val="18"/>
          <w:szCs w:val="18"/>
          <w:lang w:eastAsia="en-US"/>
        </w:rPr>
      </w:pPr>
    </w:p>
    <w:p w14:paraId="0FF058D1"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128C08DE" w14:textId="77777777" w:rsidR="00807DB8" w:rsidRPr="00AB0B75" w:rsidRDefault="00807DB8" w:rsidP="00807DB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127.447.081.063   </w:t>
      </w:r>
      <w:r w:rsidRPr="00AB0B75">
        <w:rPr>
          <w:rFonts w:ascii="Century Gothic" w:hAnsi="Century Gothic"/>
          <w:bCs/>
          <w:color w:val="262626" w:themeColor="text1" w:themeTint="D9"/>
          <w:sz w:val="18"/>
          <w:szCs w:val="18"/>
          <w:lang w:eastAsia="en-US"/>
        </w:rPr>
        <w:tab/>
        <w:t>Anzahl: ........</w:t>
      </w:r>
    </w:p>
    <w:p w14:paraId="213CF64E" w14:textId="77777777" w:rsidR="00807DB8" w:rsidRDefault="00807DB8" w:rsidP="00807DB8">
      <w:pPr>
        <w:rPr>
          <w:rFonts w:ascii="Century Gothic" w:hAnsi="Century Gothic"/>
          <w:color w:val="262626" w:themeColor="text1" w:themeTint="D9"/>
          <w:sz w:val="18"/>
          <w:szCs w:val="18"/>
          <w:lang w:eastAsia="en-US"/>
        </w:rPr>
      </w:pPr>
    </w:p>
    <w:p w14:paraId="4B9CEC1B" w14:textId="77777777" w:rsidR="00271919" w:rsidRPr="00AB0B75" w:rsidRDefault="00271919" w:rsidP="00807DB8">
      <w:pPr>
        <w:rPr>
          <w:rFonts w:ascii="Century Gothic" w:hAnsi="Century Gothic"/>
          <w:color w:val="262626" w:themeColor="text1" w:themeTint="D9"/>
          <w:sz w:val="18"/>
          <w:szCs w:val="18"/>
          <w:lang w:eastAsia="en-US"/>
        </w:rPr>
      </w:pPr>
    </w:p>
    <w:p w14:paraId="1613583F" w14:textId="77777777" w:rsidR="003349BF" w:rsidRPr="00AB0B75" w:rsidRDefault="003349BF" w:rsidP="00E5304F">
      <w:pPr>
        <w:pStyle w:val="berschrift3"/>
        <w:rPr>
          <w:rFonts w:ascii="Century Gothic" w:hAnsi="Century Gothic"/>
          <w:color w:val="262626" w:themeColor="text1" w:themeTint="D9"/>
          <w:sz w:val="18"/>
          <w:szCs w:val="18"/>
          <w:lang w:eastAsia="en-US"/>
        </w:rPr>
      </w:pPr>
      <w:bookmarkStart w:id="497" w:name="_Toc188537513"/>
      <w:r w:rsidRPr="00AB0B75">
        <w:rPr>
          <w:rFonts w:ascii="Century Gothic" w:hAnsi="Century Gothic"/>
          <w:color w:val="262626" w:themeColor="text1" w:themeTint="D9"/>
          <w:sz w:val="18"/>
          <w:szCs w:val="18"/>
          <w:lang w:eastAsia="en-US"/>
        </w:rPr>
        <w:t>2-Wege-Kugelhahn R ½“-2“, VKD DualBlock, PP, Gewindemuffe, EPDM</w:t>
      </w:r>
      <w:bookmarkEnd w:id="497"/>
    </w:p>
    <w:p w14:paraId="7F2D2E0B" w14:textId="77777777" w:rsidR="003349BF" w:rsidRPr="00AB0B75" w:rsidRDefault="003349BF" w:rsidP="003349BF">
      <w:pPr>
        <w:rPr>
          <w:rFonts w:ascii="Century Gothic" w:hAnsi="Century Gothic"/>
          <w:color w:val="262626" w:themeColor="text1" w:themeTint="D9"/>
          <w:sz w:val="18"/>
          <w:szCs w:val="18"/>
          <w:lang w:eastAsia="en-US"/>
        </w:rPr>
      </w:pPr>
    </w:p>
    <w:p w14:paraId="034C4EF1" w14:textId="77777777" w:rsidR="003349BF" w:rsidRPr="00AB0B75" w:rsidRDefault="003349BF" w:rsidP="003349BF">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Anschluss: Gewindemuffe</w:t>
      </w:r>
    </w:p>
    <w:p w14:paraId="217D193E" w14:textId="77777777" w:rsidR="003349BF" w:rsidRPr="00AB0B75" w:rsidRDefault="003349BF" w:rsidP="003349BF">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radial ein- und ausbaubar</w:t>
      </w:r>
    </w:p>
    <w:p w14:paraId="573E2103" w14:textId="77777777" w:rsidR="003349BF" w:rsidRPr="00AB0B75" w:rsidRDefault="003349BF" w:rsidP="003349BF">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0585577F" w14:textId="77777777" w:rsidR="003349BF" w:rsidRPr="00AB0B75" w:rsidRDefault="003349BF" w:rsidP="003349BF">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w:t>
      </w:r>
      <w:r w:rsidR="00D617A2" w:rsidRPr="00AB0B75">
        <w:rPr>
          <w:rFonts w:ascii="Century Gothic" w:hAnsi="Century Gothic"/>
          <w:color w:val="262626" w:themeColor="text1" w:themeTint="D9"/>
          <w:sz w:val="18"/>
          <w:szCs w:val="18"/>
          <w:lang w:eastAsia="en-US"/>
        </w:rPr>
        <w:t>EPD</w:t>
      </w:r>
      <w:r w:rsidRPr="00AB0B75">
        <w:rPr>
          <w:rFonts w:ascii="Century Gothic" w:hAnsi="Century Gothic"/>
          <w:color w:val="262626" w:themeColor="text1" w:themeTint="D9"/>
          <w:sz w:val="18"/>
          <w:szCs w:val="18"/>
          <w:lang w:eastAsia="en-US"/>
        </w:rPr>
        <w:t>M</w:t>
      </w:r>
    </w:p>
    <w:p w14:paraId="677A49B9" w14:textId="77777777" w:rsidR="003349BF" w:rsidRPr="00AB0B75" w:rsidRDefault="003349BF" w:rsidP="003349BF">
      <w:pPr>
        <w:rPr>
          <w:rFonts w:ascii="Century Gothic" w:hAnsi="Century Gothic"/>
          <w:bCs/>
          <w:color w:val="262626" w:themeColor="text1" w:themeTint="D9"/>
          <w:sz w:val="18"/>
          <w:szCs w:val="18"/>
          <w:lang w:eastAsia="en-US"/>
        </w:rPr>
      </w:pPr>
    </w:p>
    <w:p w14:paraId="596B2CF3" w14:textId="77777777"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7FA851F2" w14:textId="77777777"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w:t>
      </w:r>
      <w:r w:rsidR="007B59E9"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775CB1CA" w14:textId="77777777" w:rsidR="003349BF" w:rsidRPr="00AB0B75" w:rsidRDefault="003349BF" w:rsidP="003349BF">
      <w:pPr>
        <w:rPr>
          <w:rFonts w:ascii="Century Gothic" w:hAnsi="Century Gothic"/>
          <w:bCs/>
          <w:color w:val="262626" w:themeColor="text1" w:themeTint="D9"/>
          <w:sz w:val="18"/>
          <w:szCs w:val="18"/>
          <w:lang w:eastAsia="en-US"/>
        </w:rPr>
      </w:pPr>
    </w:p>
    <w:p w14:paraId="3A1D7C68" w14:textId="77777777"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183A7C86" w14:textId="2B3A271A"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w:t>
      </w:r>
      <w:r w:rsidR="007B59E9"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16C7D2E2" w14:textId="77777777" w:rsidR="003349BF" w:rsidRPr="00AB0B75" w:rsidRDefault="003349BF" w:rsidP="003349BF">
      <w:pPr>
        <w:rPr>
          <w:rFonts w:ascii="Century Gothic" w:hAnsi="Century Gothic"/>
          <w:bCs/>
          <w:color w:val="262626" w:themeColor="text1" w:themeTint="D9"/>
          <w:sz w:val="18"/>
          <w:szCs w:val="18"/>
          <w:lang w:eastAsia="en-US"/>
        </w:rPr>
      </w:pPr>
    </w:p>
    <w:p w14:paraId="0AF1F668" w14:textId="77777777"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r w:rsidRPr="00AB0B75">
        <w:rPr>
          <w:rFonts w:ascii="Century Gothic" w:hAnsi="Century Gothic"/>
          <w:bCs/>
          <w:color w:val="262626" w:themeColor="text1" w:themeTint="D9"/>
          <w:sz w:val="18"/>
          <w:szCs w:val="18"/>
          <w:lang w:eastAsia="en-US"/>
        </w:rPr>
        <w:tab/>
      </w:r>
    </w:p>
    <w:p w14:paraId="7F86A023" w14:textId="77777777"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w:t>
      </w:r>
      <w:r w:rsidR="007B59E9"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6ABA4CEF" w14:textId="77777777" w:rsidR="003349BF" w:rsidRPr="00AB0B75" w:rsidRDefault="003349BF" w:rsidP="003349BF">
      <w:pPr>
        <w:rPr>
          <w:rFonts w:ascii="Century Gothic" w:hAnsi="Century Gothic"/>
          <w:bCs/>
          <w:color w:val="262626" w:themeColor="text1" w:themeTint="D9"/>
          <w:sz w:val="18"/>
          <w:szCs w:val="18"/>
          <w:lang w:eastAsia="en-US"/>
        </w:rPr>
      </w:pPr>
    </w:p>
    <w:p w14:paraId="08264E29" w14:textId="77777777"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40912C7F" w14:textId="77777777"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w:t>
      </w:r>
      <w:r w:rsidR="007B59E9"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1C64E76B" w14:textId="77777777" w:rsidR="003349BF" w:rsidRPr="00AB0B75" w:rsidRDefault="003349BF" w:rsidP="003349BF">
      <w:pPr>
        <w:rPr>
          <w:rFonts w:ascii="Century Gothic" w:hAnsi="Century Gothic"/>
          <w:bCs/>
          <w:color w:val="262626" w:themeColor="text1" w:themeTint="D9"/>
          <w:sz w:val="18"/>
          <w:szCs w:val="18"/>
          <w:lang w:eastAsia="en-US"/>
        </w:rPr>
      </w:pPr>
    </w:p>
    <w:p w14:paraId="660EC132" w14:textId="77777777"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½“</w:t>
      </w:r>
    </w:p>
    <w:p w14:paraId="5F168663" w14:textId="62F27B99"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w:t>
      </w:r>
      <w:r w:rsidR="007B59E9"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7E2E5B07" w14:textId="77777777" w:rsidR="003349BF" w:rsidRPr="00AB0B75" w:rsidRDefault="003349BF" w:rsidP="003349BF">
      <w:pPr>
        <w:rPr>
          <w:rFonts w:ascii="Century Gothic" w:hAnsi="Century Gothic"/>
          <w:bCs/>
          <w:color w:val="262626" w:themeColor="text1" w:themeTint="D9"/>
          <w:sz w:val="18"/>
          <w:szCs w:val="18"/>
          <w:lang w:eastAsia="en-US"/>
        </w:rPr>
      </w:pPr>
    </w:p>
    <w:p w14:paraId="53671E4B" w14:textId="77777777"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w:t>
      </w:r>
      <w:r w:rsidRPr="00AB0B75">
        <w:rPr>
          <w:rFonts w:ascii="Century Gothic" w:hAnsi="Century Gothic"/>
          <w:bCs/>
          <w:color w:val="262626" w:themeColor="text1" w:themeTint="D9"/>
          <w:sz w:val="18"/>
          <w:szCs w:val="18"/>
          <w:lang w:eastAsia="en-US"/>
        </w:rPr>
        <w:tab/>
      </w:r>
    </w:p>
    <w:p w14:paraId="3601FBBD" w14:textId="77777777" w:rsidR="003349BF" w:rsidRPr="00AB0B75" w:rsidRDefault="003349BF" w:rsidP="003349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w:t>
      </w:r>
      <w:r w:rsidR="007B59E9"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052348FF" w14:textId="77777777" w:rsidR="003349BF" w:rsidRPr="00AB0B75" w:rsidRDefault="003349BF" w:rsidP="003349BF">
      <w:pPr>
        <w:rPr>
          <w:rFonts w:ascii="Century Gothic" w:hAnsi="Century Gothic"/>
          <w:color w:val="262626" w:themeColor="text1" w:themeTint="D9"/>
          <w:sz w:val="18"/>
          <w:szCs w:val="18"/>
          <w:lang w:eastAsia="en-US"/>
        </w:rPr>
      </w:pPr>
    </w:p>
    <w:p w14:paraId="57B4B961" w14:textId="77777777" w:rsidR="00E5304F" w:rsidRPr="00AB0B75" w:rsidRDefault="00E5304F" w:rsidP="003349BF">
      <w:pPr>
        <w:rPr>
          <w:rFonts w:ascii="Century Gothic" w:hAnsi="Century Gothic"/>
          <w:color w:val="262626" w:themeColor="text1" w:themeTint="D9"/>
          <w:sz w:val="18"/>
          <w:szCs w:val="18"/>
          <w:lang w:eastAsia="en-US"/>
        </w:rPr>
      </w:pPr>
    </w:p>
    <w:p w14:paraId="4B38A304" w14:textId="43560232" w:rsidR="00E5304F" w:rsidRPr="00AB0B75" w:rsidRDefault="00E5304F" w:rsidP="009C5696">
      <w:pPr>
        <w:pStyle w:val="berschrift3"/>
        <w:rPr>
          <w:rFonts w:ascii="Century Gothic" w:hAnsi="Century Gothic"/>
          <w:b w:val="0"/>
          <w:color w:val="262626" w:themeColor="text1" w:themeTint="D9"/>
          <w:sz w:val="18"/>
          <w:szCs w:val="18"/>
          <w:lang w:eastAsia="en-US"/>
        </w:rPr>
      </w:pPr>
      <w:bookmarkStart w:id="498" w:name="_Toc188537514"/>
      <w:r w:rsidRPr="00AB0B75">
        <w:rPr>
          <w:rFonts w:ascii="Century Gothic" w:hAnsi="Century Gothic"/>
          <w:color w:val="262626" w:themeColor="text1" w:themeTint="D9"/>
          <w:sz w:val="18"/>
          <w:szCs w:val="18"/>
          <w:lang w:eastAsia="en-US"/>
        </w:rPr>
        <w:t>2-Wege-Kugelhahn R ½“-2“, VKD DualBlock, PP, Gewindemuffe, F</w:t>
      </w:r>
      <w:r w:rsidR="00205C8F">
        <w:rPr>
          <w:rFonts w:ascii="Century Gothic" w:hAnsi="Century Gothic"/>
          <w:b w:val="0"/>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498"/>
    </w:p>
    <w:p w14:paraId="56D2B60E" w14:textId="77777777" w:rsidR="00E5304F" w:rsidRPr="00AB0B75" w:rsidRDefault="00E5304F" w:rsidP="00E5304F">
      <w:pPr>
        <w:rPr>
          <w:rFonts w:ascii="Century Gothic" w:hAnsi="Century Gothic"/>
          <w:color w:val="262626" w:themeColor="text1" w:themeTint="D9"/>
          <w:sz w:val="18"/>
          <w:szCs w:val="18"/>
          <w:lang w:eastAsia="en-US"/>
        </w:rPr>
      </w:pPr>
    </w:p>
    <w:p w14:paraId="6C9F1C9D" w14:textId="77777777" w:rsidR="00E5304F" w:rsidRPr="00AB0B75" w:rsidRDefault="00E5304F" w:rsidP="00E5304F">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Anschluss: Gewindemuffe</w:t>
      </w:r>
    </w:p>
    <w:p w14:paraId="2F199199" w14:textId="77777777" w:rsidR="00E5304F" w:rsidRPr="00AB0B75" w:rsidRDefault="00E5304F" w:rsidP="00E5304F">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radial ein- und ausbaubar</w:t>
      </w:r>
    </w:p>
    <w:p w14:paraId="02F3570E" w14:textId="77777777" w:rsidR="00E5304F" w:rsidRPr="00AB0B75" w:rsidRDefault="00E5304F" w:rsidP="00E5304F">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mit gesicherter Überwurfmutter</w:t>
      </w:r>
    </w:p>
    <w:p w14:paraId="4C5F579A" w14:textId="77777777" w:rsidR="00E5304F" w:rsidRPr="00AB0B75" w:rsidRDefault="00E5304F" w:rsidP="00E5304F">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Dichtung: PTFE/FPM</w:t>
      </w:r>
    </w:p>
    <w:p w14:paraId="00B08C8A" w14:textId="77777777" w:rsidR="00E5304F" w:rsidRPr="00AB0B75" w:rsidRDefault="00E5304F" w:rsidP="00E5304F">
      <w:pPr>
        <w:rPr>
          <w:rFonts w:ascii="Century Gothic" w:hAnsi="Century Gothic"/>
          <w:bCs/>
          <w:color w:val="262626" w:themeColor="text1" w:themeTint="D9"/>
          <w:sz w:val="18"/>
          <w:szCs w:val="18"/>
          <w:lang w:eastAsia="en-US"/>
        </w:rPr>
      </w:pPr>
    </w:p>
    <w:p w14:paraId="100C293B" w14:textId="77777777" w:rsidR="00E5304F" w:rsidRPr="00AB0B75" w:rsidRDefault="00E5304F" w:rsidP="00E5304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3D967E86" w14:textId="77777777" w:rsidR="00E5304F" w:rsidRPr="00AB0B75" w:rsidRDefault="00E5304F" w:rsidP="00E5304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w:t>
      </w:r>
      <w:r w:rsidR="00D617A2"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4EC454AE" w14:textId="77777777" w:rsidR="00E5304F" w:rsidRPr="00AB0B75" w:rsidRDefault="00E5304F" w:rsidP="00E5304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5CF178D7" w14:textId="3C7398F4" w:rsidR="00E5304F" w:rsidRPr="00AB0B75" w:rsidRDefault="00E5304F" w:rsidP="00E5304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w:t>
      </w:r>
      <w:r w:rsidR="00D617A2"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36B5C3F2" w14:textId="77777777" w:rsidR="00E5304F" w:rsidRPr="00AB0B75" w:rsidRDefault="00E5304F" w:rsidP="00E5304F">
      <w:pPr>
        <w:rPr>
          <w:rFonts w:ascii="Century Gothic" w:hAnsi="Century Gothic"/>
          <w:bCs/>
          <w:color w:val="262626" w:themeColor="text1" w:themeTint="D9"/>
          <w:sz w:val="18"/>
          <w:szCs w:val="18"/>
          <w:lang w:eastAsia="en-US"/>
        </w:rPr>
      </w:pPr>
    </w:p>
    <w:p w14:paraId="762AEDB5" w14:textId="77777777" w:rsidR="00E5304F" w:rsidRPr="00AB0B75" w:rsidRDefault="00E5304F" w:rsidP="00E5304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r w:rsidRPr="00AB0B75">
        <w:rPr>
          <w:rFonts w:ascii="Century Gothic" w:hAnsi="Century Gothic"/>
          <w:bCs/>
          <w:color w:val="262626" w:themeColor="text1" w:themeTint="D9"/>
          <w:sz w:val="18"/>
          <w:szCs w:val="18"/>
          <w:lang w:eastAsia="en-US"/>
        </w:rPr>
        <w:tab/>
      </w:r>
    </w:p>
    <w:p w14:paraId="67EE2DF1" w14:textId="77777777" w:rsidR="00E5304F" w:rsidRPr="00AB0B75" w:rsidRDefault="00E5304F" w:rsidP="00E5304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w:t>
      </w:r>
      <w:r w:rsidR="00D617A2"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376553B0" w14:textId="77777777" w:rsidR="00E5304F" w:rsidRPr="00AB0B75" w:rsidRDefault="00E5304F" w:rsidP="00E5304F">
      <w:pPr>
        <w:rPr>
          <w:rFonts w:ascii="Century Gothic" w:hAnsi="Century Gothic"/>
          <w:bCs/>
          <w:color w:val="262626" w:themeColor="text1" w:themeTint="D9"/>
          <w:sz w:val="18"/>
          <w:szCs w:val="18"/>
          <w:lang w:eastAsia="en-US"/>
        </w:rPr>
      </w:pPr>
    </w:p>
    <w:p w14:paraId="4548584F" w14:textId="77777777" w:rsidR="00E5304F" w:rsidRPr="00AB0B75" w:rsidRDefault="00E5304F" w:rsidP="00E5304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0370B295" w14:textId="77777777" w:rsidR="00E5304F" w:rsidRPr="00AB0B75" w:rsidRDefault="00E5304F" w:rsidP="00E5304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w:t>
      </w:r>
      <w:r w:rsidR="00D617A2"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157FB67A" w14:textId="77777777" w:rsidR="00E5304F" w:rsidRPr="00AB0B75" w:rsidRDefault="00E5304F" w:rsidP="00E5304F">
      <w:pPr>
        <w:rPr>
          <w:rFonts w:ascii="Century Gothic" w:hAnsi="Century Gothic"/>
          <w:bCs/>
          <w:color w:val="262626" w:themeColor="text1" w:themeTint="D9"/>
          <w:sz w:val="18"/>
          <w:szCs w:val="18"/>
          <w:lang w:eastAsia="en-US"/>
        </w:rPr>
      </w:pPr>
    </w:p>
    <w:p w14:paraId="5F883093" w14:textId="77777777" w:rsidR="00E5304F" w:rsidRPr="00AB0B75" w:rsidRDefault="00E5304F" w:rsidP="00E5304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½“</w:t>
      </w:r>
    </w:p>
    <w:p w14:paraId="06BC5178" w14:textId="05173966" w:rsidR="00E5304F" w:rsidRPr="00AB0B75" w:rsidRDefault="00E5304F" w:rsidP="00E5304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w:t>
      </w:r>
      <w:r w:rsidR="00D617A2"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018E28D0" w14:textId="77777777" w:rsidR="00430F9B" w:rsidRPr="00AB0B75" w:rsidRDefault="00430F9B" w:rsidP="00430F9B">
      <w:pPr>
        <w:rPr>
          <w:rFonts w:ascii="Century Gothic" w:hAnsi="Century Gothic"/>
          <w:bCs/>
          <w:color w:val="262626" w:themeColor="text1" w:themeTint="D9"/>
          <w:sz w:val="18"/>
          <w:szCs w:val="18"/>
          <w:lang w:eastAsia="en-US"/>
        </w:rPr>
      </w:pPr>
    </w:p>
    <w:p w14:paraId="45C05A3A" w14:textId="77777777" w:rsidR="00430F9B" w:rsidRPr="00AB0B75" w:rsidRDefault="00430F9B" w:rsidP="00430F9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 xml:space="preserve">R </w:t>
      </w:r>
      <w:r w:rsidR="0074614C" w:rsidRPr="00AB0B75">
        <w:rPr>
          <w:rFonts w:ascii="Century Gothic" w:hAnsi="Century Gothic"/>
          <w:bCs/>
          <w:color w:val="262626" w:themeColor="text1" w:themeTint="D9"/>
          <w:sz w:val="18"/>
          <w:szCs w:val="18"/>
          <w:lang w:eastAsia="en-US"/>
        </w:rPr>
        <w:t>2</w:t>
      </w:r>
      <w:r w:rsidRPr="00AB0B75">
        <w:rPr>
          <w:rFonts w:ascii="Century Gothic" w:hAnsi="Century Gothic"/>
          <w:bCs/>
          <w:color w:val="262626" w:themeColor="text1" w:themeTint="D9"/>
          <w:sz w:val="18"/>
          <w:szCs w:val="18"/>
          <w:lang w:eastAsia="en-US"/>
        </w:rPr>
        <w:t>“</w:t>
      </w:r>
    </w:p>
    <w:p w14:paraId="7F52326B" w14:textId="45B14F57" w:rsidR="00430F9B" w:rsidRPr="00AB0B75" w:rsidRDefault="00430F9B" w:rsidP="00430F9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127.448.011.0</w:t>
      </w:r>
      <w:r w:rsidR="0074614C" w:rsidRPr="00AB0B75">
        <w:rPr>
          <w:rFonts w:ascii="Century Gothic" w:hAnsi="Century Gothic"/>
          <w:bCs/>
          <w:color w:val="262626" w:themeColor="text1" w:themeTint="D9"/>
          <w:sz w:val="18"/>
          <w:szCs w:val="18"/>
          <w:lang w:eastAsia="en-US"/>
        </w:rPr>
        <w:t>63</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0F6525E4" w14:textId="77777777" w:rsidR="00E5304F" w:rsidRPr="00AB0B75" w:rsidRDefault="00E5304F" w:rsidP="003349BF">
      <w:pPr>
        <w:rPr>
          <w:rFonts w:ascii="Century Gothic" w:hAnsi="Century Gothic"/>
          <w:bCs/>
          <w:color w:val="262626" w:themeColor="text1" w:themeTint="D9"/>
          <w:sz w:val="18"/>
          <w:szCs w:val="18"/>
          <w:lang w:eastAsia="en-US"/>
        </w:rPr>
      </w:pPr>
    </w:p>
    <w:p w14:paraId="4CC5C0E8" w14:textId="77777777" w:rsidR="004E2CD7" w:rsidRPr="00AB0B75" w:rsidRDefault="004E2CD7" w:rsidP="003349BF">
      <w:pPr>
        <w:rPr>
          <w:rFonts w:ascii="Century Gothic" w:hAnsi="Century Gothic"/>
          <w:bCs/>
          <w:color w:val="262626" w:themeColor="text1" w:themeTint="D9"/>
          <w:sz w:val="18"/>
          <w:szCs w:val="18"/>
          <w:lang w:eastAsia="en-US"/>
        </w:rPr>
      </w:pPr>
    </w:p>
    <w:p w14:paraId="5986592C" w14:textId="77777777" w:rsidR="004E2CD7" w:rsidRPr="00AB0B75" w:rsidRDefault="004E2CD7" w:rsidP="00C72AF5">
      <w:pPr>
        <w:pStyle w:val="berschrift3"/>
        <w:rPr>
          <w:rFonts w:ascii="Century Gothic" w:hAnsi="Century Gothic"/>
          <w:color w:val="262626" w:themeColor="text1" w:themeTint="D9"/>
          <w:sz w:val="18"/>
          <w:szCs w:val="18"/>
          <w:lang w:eastAsia="en-US"/>
        </w:rPr>
      </w:pPr>
      <w:bookmarkStart w:id="499" w:name="_Toc188537515"/>
      <w:r w:rsidRPr="00AB0B75">
        <w:rPr>
          <w:rFonts w:ascii="Century Gothic" w:hAnsi="Century Gothic"/>
          <w:color w:val="262626" w:themeColor="text1" w:themeTint="D9"/>
          <w:sz w:val="18"/>
          <w:szCs w:val="18"/>
          <w:lang w:eastAsia="en-US"/>
        </w:rPr>
        <w:t>2-Wege-Kugelhahn R 3/8“-</w:t>
      </w:r>
      <w:r w:rsidR="00AA07A8" w:rsidRPr="00AB0B75">
        <w:rPr>
          <w:rFonts w:ascii="Century Gothic" w:hAnsi="Century Gothic"/>
          <w:color w:val="262626" w:themeColor="text1" w:themeTint="D9"/>
          <w:sz w:val="18"/>
          <w:szCs w:val="18"/>
          <w:lang w:eastAsia="en-US"/>
        </w:rPr>
        <w:t>4</w:t>
      </w:r>
      <w:r w:rsidRPr="00AB0B75">
        <w:rPr>
          <w:rFonts w:ascii="Century Gothic" w:hAnsi="Century Gothic"/>
          <w:color w:val="262626" w:themeColor="text1" w:themeTint="D9"/>
          <w:sz w:val="18"/>
          <w:szCs w:val="18"/>
          <w:lang w:eastAsia="en-US"/>
        </w:rPr>
        <w:t>“, VXE-Easyfit</w:t>
      </w:r>
      <w:r w:rsidR="00740ABC" w:rsidRPr="00AB0B75">
        <w:rPr>
          <w:rFonts w:ascii="Century Gothic" w:hAnsi="Century Gothic"/>
          <w:color w:val="262626" w:themeColor="text1" w:themeTint="D9"/>
          <w:sz w:val="18"/>
          <w:szCs w:val="18"/>
          <w:lang w:eastAsia="en-US"/>
        </w:rPr>
        <w:t>, PVC-U</w:t>
      </w:r>
      <w:r w:rsidRPr="00AB0B75">
        <w:rPr>
          <w:rFonts w:ascii="Century Gothic" w:hAnsi="Century Gothic"/>
          <w:color w:val="262626" w:themeColor="text1" w:themeTint="D9"/>
          <w:sz w:val="18"/>
          <w:szCs w:val="18"/>
          <w:lang w:eastAsia="en-US"/>
        </w:rPr>
        <w:t>, Gewindemuffe, EPDM</w:t>
      </w:r>
      <w:bookmarkEnd w:id="499"/>
    </w:p>
    <w:p w14:paraId="1217E579" w14:textId="77777777" w:rsidR="004E2CD7" w:rsidRPr="00AB0B75" w:rsidRDefault="004E2CD7" w:rsidP="004E2CD7">
      <w:pPr>
        <w:rPr>
          <w:rFonts w:ascii="Century Gothic" w:hAnsi="Century Gothic"/>
          <w:bCs/>
          <w:color w:val="262626" w:themeColor="text1" w:themeTint="D9"/>
          <w:sz w:val="18"/>
          <w:szCs w:val="18"/>
          <w:lang w:eastAsia="en-US"/>
        </w:rPr>
      </w:pPr>
    </w:p>
    <w:p w14:paraId="39CB096E"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w:t>
      </w:r>
    </w:p>
    <w:p w14:paraId="3D359CD3"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4CCE18A7" w14:textId="77777777" w:rsidR="004E2CD7" w:rsidRPr="00AB0B75" w:rsidRDefault="00AA07A8"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19949BE2" w14:textId="77777777" w:rsidR="004E2CD7" w:rsidRPr="00AB0B75" w:rsidRDefault="00977ACC"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PTFE/EPDM</w:t>
      </w:r>
    </w:p>
    <w:p w14:paraId="752CDF13" w14:textId="77777777" w:rsidR="003D5DAC" w:rsidRPr="00AB0B75" w:rsidRDefault="003D5DAC"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transparent</w:t>
      </w:r>
    </w:p>
    <w:p w14:paraId="5576E206" w14:textId="77777777" w:rsidR="003D5DAC" w:rsidRPr="00AB0B75" w:rsidRDefault="003D5DAC"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4CC9DF6A" w14:textId="77777777" w:rsidR="004E2CD7" w:rsidRPr="00AB0B75" w:rsidRDefault="004E2CD7" w:rsidP="004E2CD7">
      <w:pPr>
        <w:rPr>
          <w:rFonts w:ascii="Century Gothic" w:hAnsi="Century Gothic"/>
          <w:bCs/>
          <w:color w:val="262626" w:themeColor="text1" w:themeTint="D9"/>
          <w:sz w:val="18"/>
          <w:szCs w:val="18"/>
          <w:lang w:eastAsia="en-US"/>
        </w:rPr>
      </w:pPr>
    </w:p>
    <w:p w14:paraId="778CBA2C" w14:textId="77777777" w:rsidR="008054D5" w:rsidRPr="00AB0B75" w:rsidRDefault="008054D5" w:rsidP="008054D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3/8“</w:t>
      </w:r>
      <w:r w:rsidRPr="00AB0B75">
        <w:rPr>
          <w:rFonts w:ascii="Century Gothic" w:hAnsi="Century Gothic"/>
          <w:bCs/>
          <w:color w:val="262626" w:themeColor="text1" w:themeTint="D9"/>
          <w:sz w:val="18"/>
          <w:szCs w:val="18"/>
          <w:lang w:eastAsia="en-US"/>
        </w:rPr>
        <w:tab/>
      </w:r>
    </w:p>
    <w:p w14:paraId="6CCF33ED" w14:textId="77777777" w:rsidR="008054D5" w:rsidRPr="00AB0B75" w:rsidRDefault="008054D5" w:rsidP="008054D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8D594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w:t>
      </w:r>
      <w:r w:rsidR="00E27EAB" w:rsidRPr="00AB0B75">
        <w:rPr>
          <w:rFonts w:ascii="Century Gothic" w:hAnsi="Century Gothic"/>
          <w:bCs/>
          <w:color w:val="262626" w:themeColor="text1" w:themeTint="D9"/>
          <w:sz w:val="18"/>
          <w:szCs w:val="18"/>
          <w:lang w:eastAsia="en-US"/>
        </w:rPr>
        <w:t>552</w:t>
      </w:r>
      <w:r w:rsidRPr="00AB0B75">
        <w:rPr>
          <w:rFonts w:ascii="Century Gothic" w:hAnsi="Century Gothic"/>
          <w:bCs/>
          <w:color w:val="262626" w:themeColor="text1" w:themeTint="D9"/>
          <w:sz w:val="18"/>
          <w:szCs w:val="18"/>
          <w:lang w:eastAsia="en-US"/>
        </w:rPr>
        <w:t>.010.0</w:t>
      </w:r>
      <w:r w:rsidR="00811BDD" w:rsidRPr="00AB0B75">
        <w:rPr>
          <w:rFonts w:ascii="Century Gothic" w:hAnsi="Century Gothic"/>
          <w:bCs/>
          <w:color w:val="262626" w:themeColor="text1" w:themeTint="D9"/>
          <w:sz w:val="18"/>
          <w:szCs w:val="18"/>
          <w:lang w:eastAsia="en-US"/>
        </w:rPr>
        <w:t>16</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6407F45F" w14:textId="77777777" w:rsidR="008054D5" w:rsidRPr="00AB0B75" w:rsidRDefault="008054D5" w:rsidP="008054D5">
      <w:pPr>
        <w:rPr>
          <w:rFonts w:ascii="Century Gothic" w:hAnsi="Century Gothic"/>
          <w:bCs/>
          <w:color w:val="262626" w:themeColor="text1" w:themeTint="D9"/>
          <w:sz w:val="18"/>
          <w:szCs w:val="18"/>
          <w:lang w:eastAsia="en-US"/>
        </w:rPr>
      </w:pPr>
    </w:p>
    <w:p w14:paraId="2036C24C"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6FC892A8"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8D594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w:t>
      </w:r>
      <w:r w:rsidR="00E27EAB" w:rsidRPr="00AB0B75">
        <w:rPr>
          <w:rFonts w:ascii="Century Gothic" w:hAnsi="Century Gothic"/>
          <w:bCs/>
          <w:color w:val="262626" w:themeColor="text1" w:themeTint="D9"/>
          <w:sz w:val="18"/>
          <w:szCs w:val="18"/>
          <w:lang w:eastAsia="en-US"/>
        </w:rPr>
        <w:t>552</w:t>
      </w:r>
      <w:r w:rsidRPr="00AB0B75">
        <w:rPr>
          <w:rFonts w:ascii="Century Gothic" w:hAnsi="Century Gothic"/>
          <w:bCs/>
          <w:color w:val="262626" w:themeColor="text1" w:themeTint="D9"/>
          <w:sz w:val="18"/>
          <w:szCs w:val="18"/>
          <w:lang w:eastAsia="en-US"/>
        </w:rPr>
        <w:t xml:space="preserve">.010.020    </w:t>
      </w:r>
      <w:r w:rsidRPr="00AB0B75">
        <w:rPr>
          <w:rFonts w:ascii="Century Gothic" w:hAnsi="Century Gothic"/>
          <w:bCs/>
          <w:color w:val="262626" w:themeColor="text1" w:themeTint="D9"/>
          <w:sz w:val="18"/>
          <w:szCs w:val="18"/>
          <w:lang w:eastAsia="en-US"/>
        </w:rPr>
        <w:tab/>
        <w:t>Anzahl: ........</w:t>
      </w:r>
    </w:p>
    <w:p w14:paraId="7CAF27F2" w14:textId="77777777" w:rsidR="004E2CD7" w:rsidRPr="00AB0B75" w:rsidRDefault="004E2CD7" w:rsidP="004E2CD7">
      <w:pPr>
        <w:rPr>
          <w:rFonts w:ascii="Century Gothic" w:hAnsi="Century Gothic"/>
          <w:bCs/>
          <w:color w:val="262626" w:themeColor="text1" w:themeTint="D9"/>
          <w:sz w:val="18"/>
          <w:szCs w:val="18"/>
          <w:lang w:eastAsia="en-US"/>
        </w:rPr>
      </w:pPr>
    </w:p>
    <w:p w14:paraId="669C64ED"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18D8B53C" w14:textId="02E843BB"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8D594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w:t>
      </w:r>
      <w:r w:rsidR="00E27EAB" w:rsidRPr="00AB0B75">
        <w:rPr>
          <w:rFonts w:ascii="Century Gothic" w:hAnsi="Century Gothic"/>
          <w:bCs/>
          <w:color w:val="262626" w:themeColor="text1" w:themeTint="D9"/>
          <w:sz w:val="18"/>
          <w:szCs w:val="18"/>
          <w:lang w:eastAsia="en-US"/>
        </w:rPr>
        <w:t>552</w:t>
      </w:r>
      <w:r w:rsidRPr="00AB0B75">
        <w:rPr>
          <w:rFonts w:ascii="Century Gothic" w:hAnsi="Century Gothic"/>
          <w:bCs/>
          <w:color w:val="262626" w:themeColor="text1" w:themeTint="D9"/>
          <w:sz w:val="18"/>
          <w:szCs w:val="18"/>
          <w:lang w:eastAsia="en-US"/>
        </w:rPr>
        <w:t xml:space="preserve">.010.025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4CAD902B" w14:textId="77777777" w:rsidR="004E2CD7" w:rsidRPr="00AB0B75" w:rsidRDefault="004E2CD7" w:rsidP="004E2CD7">
      <w:pPr>
        <w:rPr>
          <w:rFonts w:ascii="Century Gothic" w:hAnsi="Century Gothic"/>
          <w:bCs/>
          <w:color w:val="262626" w:themeColor="text1" w:themeTint="D9"/>
          <w:sz w:val="18"/>
          <w:szCs w:val="18"/>
          <w:lang w:eastAsia="en-US"/>
        </w:rPr>
      </w:pPr>
    </w:p>
    <w:p w14:paraId="3980A580"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r w:rsidRPr="00AB0B75">
        <w:rPr>
          <w:rFonts w:ascii="Century Gothic" w:hAnsi="Century Gothic"/>
          <w:bCs/>
          <w:color w:val="262626" w:themeColor="text1" w:themeTint="D9"/>
          <w:sz w:val="18"/>
          <w:szCs w:val="18"/>
          <w:lang w:eastAsia="en-US"/>
        </w:rPr>
        <w:tab/>
      </w:r>
    </w:p>
    <w:p w14:paraId="1759FE36"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8D594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w:t>
      </w:r>
      <w:r w:rsidR="00E27EAB" w:rsidRPr="00AB0B75">
        <w:rPr>
          <w:rFonts w:ascii="Century Gothic" w:hAnsi="Century Gothic"/>
          <w:bCs/>
          <w:color w:val="262626" w:themeColor="text1" w:themeTint="D9"/>
          <w:sz w:val="18"/>
          <w:szCs w:val="18"/>
          <w:lang w:eastAsia="en-US"/>
        </w:rPr>
        <w:t>552</w:t>
      </w:r>
      <w:r w:rsidRPr="00AB0B75">
        <w:rPr>
          <w:rFonts w:ascii="Century Gothic" w:hAnsi="Century Gothic"/>
          <w:bCs/>
          <w:color w:val="262626" w:themeColor="text1" w:themeTint="D9"/>
          <w:sz w:val="18"/>
          <w:szCs w:val="18"/>
          <w:lang w:eastAsia="en-US"/>
        </w:rPr>
        <w:t xml:space="preserve">.010.032    </w:t>
      </w:r>
      <w:r w:rsidRPr="00AB0B75">
        <w:rPr>
          <w:rFonts w:ascii="Century Gothic" w:hAnsi="Century Gothic"/>
          <w:bCs/>
          <w:color w:val="262626" w:themeColor="text1" w:themeTint="D9"/>
          <w:sz w:val="18"/>
          <w:szCs w:val="18"/>
          <w:lang w:eastAsia="en-US"/>
        </w:rPr>
        <w:tab/>
        <w:t>Anzahl: ........</w:t>
      </w:r>
    </w:p>
    <w:p w14:paraId="727A27DE" w14:textId="77777777" w:rsidR="004E2CD7" w:rsidRPr="00AB0B75" w:rsidRDefault="004E2CD7" w:rsidP="004E2CD7">
      <w:pPr>
        <w:rPr>
          <w:rFonts w:ascii="Century Gothic" w:hAnsi="Century Gothic"/>
          <w:bCs/>
          <w:color w:val="262626" w:themeColor="text1" w:themeTint="D9"/>
          <w:sz w:val="18"/>
          <w:szCs w:val="18"/>
          <w:lang w:eastAsia="en-US"/>
        </w:rPr>
      </w:pPr>
    </w:p>
    <w:p w14:paraId="53587013"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02D06FA2"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8D594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w:t>
      </w:r>
      <w:r w:rsidR="00E27EAB" w:rsidRPr="00AB0B75">
        <w:rPr>
          <w:rFonts w:ascii="Century Gothic" w:hAnsi="Century Gothic"/>
          <w:bCs/>
          <w:color w:val="262626" w:themeColor="text1" w:themeTint="D9"/>
          <w:sz w:val="18"/>
          <w:szCs w:val="18"/>
          <w:lang w:eastAsia="en-US"/>
        </w:rPr>
        <w:t>552</w:t>
      </w:r>
      <w:r w:rsidRPr="00AB0B75">
        <w:rPr>
          <w:rFonts w:ascii="Century Gothic" w:hAnsi="Century Gothic"/>
          <w:bCs/>
          <w:color w:val="262626" w:themeColor="text1" w:themeTint="D9"/>
          <w:sz w:val="18"/>
          <w:szCs w:val="18"/>
          <w:lang w:eastAsia="en-US"/>
        </w:rPr>
        <w:t xml:space="preserve">.010.040    </w:t>
      </w:r>
      <w:r w:rsidRPr="00AB0B75">
        <w:rPr>
          <w:rFonts w:ascii="Century Gothic" w:hAnsi="Century Gothic"/>
          <w:bCs/>
          <w:color w:val="262626" w:themeColor="text1" w:themeTint="D9"/>
          <w:sz w:val="18"/>
          <w:szCs w:val="18"/>
          <w:lang w:eastAsia="en-US"/>
        </w:rPr>
        <w:tab/>
        <w:t>Anzahl: ........</w:t>
      </w:r>
    </w:p>
    <w:p w14:paraId="11574E74" w14:textId="77777777" w:rsidR="004E2CD7" w:rsidRPr="00AB0B75" w:rsidRDefault="004E2CD7" w:rsidP="004E2CD7">
      <w:pPr>
        <w:rPr>
          <w:rFonts w:ascii="Century Gothic" w:hAnsi="Century Gothic"/>
          <w:bCs/>
          <w:color w:val="262626" w:themeColor="text1" w:themeTint="D9"/>
          <w:sz w:val="18"/>
          <w:szCs w:val="18"/>
          <w:lang w:eastAsia="en-US"/>
        </w:rPr>
      </w:pPr>
    </w:p>
    <w:p w14:paraId="5D697F40"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½“</w:t>
      </w:r>
    </w:p>
    <w:p w14:paraId="33439331" w14:textId="18A2EC39"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8D594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w:t>
      </w:r>
      <w:r w:rsidR="00E27EAB" w:rsidRPr="00AB0B75">
        <w:rPr>
          <w:rFonts w:ascii="Century Gothic" w:hAnsi="Century Gothic"/>
          <w:bCs/>
          <w:color w:val="262626" w:themeColor="text1" w:themeTint="D9"/>
          <w:sz w:val="18"/>
          <w:szCs w:val="18"/>
          <w:lang w:eastAsia="en-US"/>
        </w:rPr>
        <w:t>552</w:t>
      </w:r>
      <w:r w:rsidRPr="00AB0B75">
        <w:rPr>
          <w:rFonts w:ascii="Century Gothic" w:hAnsi="Century Gothic"/>
          <w:bCs/>
          <w:color w:val="262626" w:themeColor="text1" w:themeTint="D9"/>
          <w:sz w:val="18"/>
          <w:szCs w:val="18"/>
          <w:lang w:eastAsia="en-US"/>
        </w:rPr>
        <w:t xml:space="preserve">.010.050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42728994" w14:textId="77777777" w:rsidR="004E2CD7" w:rsidRPr="00AB0B75" w:rsidRDefault="004E2CD7" w:rsidP="004E2CD7">
      <w:pPr>
        <w:rPr>
          <w:rFonts w:ascii="Century Gothic" w:hAnsi="Century Gothic"/>
          <w:bCs/>
          <w:color w:val="262626" w:themeColor="text1" w:themeTint="D9"/>
          <w:sz w:val="18"/>
          <w:szCs w:val="18"/>
          <w:lang w:eastAsia="en-US"/>
        </w:rPr>
      </w:pPr>
    </w:p>
    <w:p w14:paraId="3F14D73F"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w:t>
      </w:r>
      <w:r w:rsidRPr="00AB0B75">
        <w:rPr>
          <w:rFonts w:ascii="Century Gothic" w:hAnsi="Century Gothic"/>
          <w:bCs/>
          <w:color w:val="262626" w:themeColor="text1" w:themeTint="D9"/>
          <w:sz w:val="18"/>
          <w:szCs w:val="18"/>
          <w:lang w:eastAsia="en-US"/>
        </w:rPr>
        <w:tab/>
      </w:r>
    </w:p>
    <w:p w14:paraId="1D92559E" w14:textId="77777777" w:rsidR="004E2CD7" w:rsidRPr="00AB0B75" w:rsidRDefault="004E2CD7" w:rsidP="004E2CD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8D5946"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w:t>
      </w:r>
      <w:r w:rsidR="00E27EAB" w:rsidRPr="00AB0B75">
        <w:rPr>
          <w:rFonts w:ascii="Century Gothic" w:hAnsi="Century Gothic"/>
          <w:bCs/>
          <w:color w:val="262626" w:themeColor="text1" w:themeTint="D9"/>
          <w:sz w:val="18"/>
          <w:szCs w:val="18"/>
          <w:lang w:eastAsia="en-US"/>
        </w:rPr>
        <w:t>552</w:t>
      </w:r>
      <w:r w:rsidRPr="00AB0B75">
        <w:rPr>
          <w:rFonts w:ascii="Century Gothic" w:hAnsi="Century Gothic"/>
          <w:bCs/>
          <w:color w:val="262626" w:themeColor="text1" w:themeTint="D9"/>
          <w:sz w:val="18"/>
          <w:szCs w:val="18"/>
          <w:lang w:eastAsia="en-US"/>
        </w:rPr>
        <w:t xml:space="preserve">.010.063    </w:t>
      </w:r>
      <w:r w:rsidRPr="00AB0B75">
        <w:rPr>
          <w:rFonts w:ascii="Century Gothic" w:hAnsi="Century Gothic"/>
          <w:bCs/>
          <w:color w:val="262626" w:themeColor="text1" w:themeTint="D9"/>
          <w:sz w:val="18"/>
          <w:szCs w:val="18"/>
          <w:lang w:eastAsia="en-US"/>
        </w:rPr>
        <w:tab/>
        <w:t>Anzahl: ........</w:t>
      </w:r>
    </w:p>
    <w:p w14:paraId="11EB5E0D" w14:textId="77777777" w:rsidR="000C0C8D" w:rsidRPr="00AB0B75" w:rsidRDefault="000C0C8D" w:rsidP="000C0C8D">
      <w:pPr>
        <w:rPr>
          <w:rFonts w:ascii="Century Gothic" w:hAnsi="Century Gothic"/>
          <w:bCs/>
          <w:color w:val="262626" w:themeColor="text1" w:themeTint="D9"/>
          <w:sz w:val="18"/>
          <w:szCs w:val="18"/>
          <w:lang w:eastAsia="en-US"/>
        </w:rPr>
      </w:pPr>
    </w:p>
    <w:p w14:paraId="0D83CF6C" w14:textId="77777777" w:rsidR="000C0C8D" w:rsidRPr="00AB0B75" w:rsidRDefault="000C0C8D" w:rsidP="000C0C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 ½“</w:t>
      </w:r>
      <w:r w:rsidRPr="00AB0B75">
        <w:rPr>
          <w:rFonts w:ascii="Century Gothic" w:hAnsi="Century Gothic"/>
          <w:bCs/>
          <w:color w:val="262626" w:themeColor="text1" w:themeTint="D9"/>
          <w:sz w:val="18"/>
          <w:szCs w:val="18"/>
          <w:lang w:eastAsia="en-US"/>
        </w:rPr>
        <w:tab/>
      </w:r>
    </w:p>
    <w:p w14:paraId="14B92CA4" w14:textId="77777777" w:rsidR="000C0C8D" w:rsidRPr="00AB0B75" w:rsidRDefault="000C0C8D" w:rsidP="000C0C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121.552.010.0</w:t>
      </w:r>
      <w:r w:rsidR="0046795D" w:rsidRPr="00AB0B75">
        <w:rPr>
          <w:rFonts w:ascii="Century Gothic" w:hAnsi="Century Gothic"/>
          <w:bCs/>
          <w:color w:val="262626" w:themeColor="text1" w:themeTint="D9"/>
          <w:sz w:val="18"/>
          <w:szCs w:val="18"/>
          <w:lang w:eastAsia="en-US"/>
        </w:rPr>
        <w:t>75</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1EF25138" w14:textId="77777777" w:rsidR="000C0C8D" w:rsidRPr="00AB0B75" w:rsidRDefault="000C0C8D" w:rsidP="000C0C8D">
      <w:pPr>
        <w:rPr>
          <w:rFonts w:ascii="Century Gothic" w:hAnsi="Century Gothic"/>
          <w:bCs/>
          <w:color w:val="262626" w:themeColor="text1" w:themeTint="D9"/>
          <w:sz w:val="18"/>
          <w:szCs w:val="18"/>
          <w:lang w:eastAsia="en-US"/>
        </w:rPr>
      </w:pPr>
    </w:p>
    <w:p w14:paraId="51228951" w14:textId="77777777" w:rsidR="000C0C8D" w:rsidRPr="00AB0B75" w:rsidRDefault="000C0C8D" w:rsidP="000C0C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3“</w:t>
      </w:r>
    </w:p>
    <w:p w14:paraId="34FAB634" w14:textId="4D492D32" w:rsidR="000C0C8D" w:rsidRPr="00AB0B75" w:rsidRDefault="000C0C8D" w:rsidP="000C0C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121.552.010.0</w:t>
      </w:r>
      <w:r w:rsidR="0046795D" w:rsidRPr="00AB0B75">
        <w:rPr>
          <w:rFonts w:ascii="Century Gothic" w:hAnsi="Century Gothic"/>
          <w:bCs/>
          <w:color w:val="262626" w:themeColor="text1" w:themeTint="D9"/>
          <w:sz w:val="18"/>
          <w:szCs w:val="18"/>
          <w:lang w:eastAsia="en-US"/>
        </w:rPr>
        <w:t>9</w:t>
      </w:r>
      <w:r w:rsidRPr="00AB0B75">
        <w:rPr>
          <w:rFonts w:ascii="Century Gothic" w:hAnsi="Century Gothic"/>
          <w:bCs/>
          <w:color w:val="262626" w:themeColor="text1" w:themeTint="D9"/>
          <w:sz w:val="18"/>
          <w:szCs w:val="18"/>
          <w:lang w:eastAsia="en-US"/>
        </w:rPr>
        <w:t xml:space="preserve">0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112CB133" w14:textId="77777777" w:rsidR="000C0C8D" w:rsidRPr="00AB0B75" w:rsidRDefault="000C0C8D" w:rsidP="000C0C8D">
      <w:pPr>
        <w:rPr>
          <w:rFonts w:ascii="Century Gothic" w:hAnsi="Century Gothic"/>
          <w:bCs/>
          <w:color w:val="262626" w:themeColor="text1" w:themeTint="D9"/>
          <w:sz w:val="18"/>
          <w:szCs w:val="18"/>
          <w:lang w:eastAsia="en-US"/>
        </w:rPr>
      </w:pPr>
    </w:p>
    <w:p w14:paraId="7A96AFDD" w14:textId="77777777" w:rsidR="000C0C8D" w:rsidRPr="00AB0B75" w:rsidRDefault="000C0C8D" w:rsidP="000C0C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4“</w:t>
      </w:r>
      <w:r w:rsidRPr="00AB0B75">
        <w:rPr>
          <w:rFonts w:ascii="Century Gothic" w:hAnsi="Century Gothic"/>
          <w:bCs/>
          <w:color w:val="262626" w:themeColor="text1" w:themeTint="D9"/>
          <w:sz w:val="18"/>
          <w:szCs w:val="18"/>
          <w:lang w:eastAsia="en-US"/>
        </w:rPr>
        <w:tab/>
      </w:r>
    </w:p>
    <w:p w14:paraId="01E5B649" w14:textId="77777777" w:rsidR="000C0C8D" w:rsidRPr="00AB0B75" w:rsidRDefault="000C0C8D" w:rsidP="000C0C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121.552.010.</w:t>
      </w:r>
      <w:r w:rsidR="0046795D" w:rsidRPr="00AB0B75">
        <w:rPr>
          <w:rFonts w:ascii="Century Gothic" w:hAnsi="Century Gothic"/>
          <w:bCs/>
          <w:color w:val="262626" w:themeColor="text1" w:themeTint="D9"/>
          <w:sz w:val="18"/>
          <w:szCs w:val="18"/>
          <w:lang w:eastAsia="en-US"/>
        </w:rPr>
        <w:t>110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648ED1E1" w14:textId="77777777" w:rsidR="004E2CD7" w:rsidRPr="00AB0B75" w:rsidRDefault="004E2CD7" w:rsidP="003349BF">
      <w:pPr>
        <w:rPr>
          <w:rFonts w:ascii="Century Gothic" w:hAnsi="Century Gothic"/>
          <w:color w:val="262626" w:themeColor="text1" w:themeTint="D9"/>
          <w:sz w:val="18"/>
          <w:szCs w:val="18"/>
          <w:lang w:eastAsia="en-US"/>
        </w:rPr>
      </w:pPr>
    </w:p>
    <w:p w14:paraId="39B4E8EA" w14:textId="77777777" w:rsidR="00C72AF5" w:rsidRPr="00AB0B75" w:rsidRDefault="00C72AF5" w:rsidP="003349BF">
      <w:pPr>
        <w:rPr>
          <w:rFonts w:ascii="Century Gothic" w:hAnsi="Century Gothic"/>
          <w:color w:val="262626" w:themeColor="text1" w:themeTint="D9"/>
          <w:sz w:val="18"/>
          <w:szCs w:val="18"/>
          <w:lang w:eastAsia="en-US"/>
        </w:rPr>
      </w:pPr>
    </w:p>
    <w:p w14:paraId="265A5283" w14:textId="77777777" w:rsidR="00271919" w:rsidRDefault="00271919">
      <w:pPr>
        <w:overflowPunct/>
        <w:autoSpaceDE/>
        <w:autoSpaceDN/>
        <w:adjustRightInd/>
        <w:textAlignment w:val="auto"/>
        <w:rPr>
          <w:rFonts w:ascii="Century Gothic" w:hAnsi="Century Gothic" w:cs="Arial"/>
          <w:b/>
          <w:color w:val="262626" w:themeColor="text1" w:themeTint="D9"/>
          <w:sz w:val="18"/>
          <w:szCs w:val="18"/>
          <w:lang w:eastAsia="en-US"/>
        </w:rPr>
      </w:pPr>
      <w:r>
        <w:rPr>
          <w:rFonts w:ascii="Century Gothic" w:hAnsi="Century Gothic"/>
          <w:color w:val="262626" w:themeColor="text1" w:themeTint="D9"/>
          <w:sz w:val="18"/>
          <w:szCs w:val="18"/>
          <w:lang w:eastAsia="en-US"/>
        </w:rPr>
        <w:br w:type="page"/>
      </w:r>
    </w:p>
    <w:p w14:paraId="6C5820DD" w14:textId="150971AA" w:rsidR="004E2CD7" w:rsidRPr="00AB0B75" w:rsidRDefault="004E2CD7" w:rsidP="00AB5F8D">
      <w:pPr>
        <w:pStyle w:val="berschrift3"/>
        <w:rPr>
          <w:rFonts w:ascii="Century Gothic" w:hAnsi="Century Gothic"/>
          <w:color w:val="262626" w:themeColor="text1" w:themeTint="D9"/>
          <w:sz w:val="18"/>
          <w:szCs w:val="18"/>
          <w:lang w:eastAsia="en-US"/>
        </w:rPr>
      </w:pPr>
      <w:bookmarkStart w:id="500" w:name="_Toc188537516"/>
      <w:r w:rsidRPr="00AB0B75">
        <w:rPr>
          <w:rFonts w:ascii="Century Gothic" w:hAnsi="Century Gothic"/>
          <w:color w:val="262626" w:themeColor="text1" w:themeTint="D9"/>
          <w:sz w:val="18"/>
          <w:szCs w:val="18"/>
          <w:lang w:eastAsia="en-US"/>
        </w:rPr>
        <w:t>2-Wege-Kugelhahn R 3/8“-</w:t>
      </w:r>
      <w:r w:rsidR="00AA07A8" w:rsidRPr="00AB0B75">
        <w:rPr>
          <w:rFonts w:ascii="Century Gothic" w:hAnsi="Century Gothic"/>
          <w:color w:val="262626" w:themeColor="text1" w:themeTint="D9"/>
          <w:sz w:val="18"/>
          <w:szCs w:val="18"/>
          <w:lang w:eastAsia="en-US"/>
        </w:rPr>
        <w:t>4</w:t>
      </w:r>
      <w:r w:rsidRPr="00AB0B75">
        <w:rPr>
          <w:rFonts w:ascii="Century Gothic" w:hAnsi="Century Gothic"/>
          <w:color w:val="262626" w:themeColor="text1" w:themeTint="D9"/>
          <w:sz w:val="18"/>
          <w:szCs w:val="18"/>
          <w:lang w:eastAsia="en-US"/>
        </w:rPr>
        <w:t>“, VXE-Easyfit</w:t>
      </w:r>
      <w:r w:rsidR="00740ABC" w:rsidRPr="00AB0B75">
        <w:rPr>
          <w:rFonts w:ascii="Century Gothic" w:hAnsi="Century Gothic"/>
          <w:color w:val="262626" w:themeColor="text1" w:themeTint="D9"/>
          <w:sz w:val="18"/>
          <w:szCs w:val="18"/>
          <w:lang w:eastAsia="en-US"/>
        </w:rPr>
        <w:t>, PVC-U</w:t>
      </w:r>
      <w:r w:rsidR="00C72AF5" w:rsidRPr="00AB0B75">
        <w:rPr>
          <w:rFonts w:ascii="Century Gothic" w:hAnsi="Century Gothic"/>
          <w:color w:val="262626" w:themeColor="text1" w:themeTint="D9"/>
          <w:sz w:val="18"/>
          <w:szCs w:val="18"/>
          <w:lang w:eastAsia="en-US"/>
        </w:rPr>
        <w:t>, Gewindemuffe, F</w:t>
      </w:r>
      <w:r w:rsidR="00205C8F">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00"/>
    </w:p>
    <w:p w14:paraId="0BF19F8C" w14:textId="77777777" w:rsidR="00C72AF5" w:rsidRPr="00AB0B75" w:rsidRDefault="00C72AF5" w:rsidP="00C72AF5">
      <w:pPr>
        <w:rPr>
          <w:rFonts w:ascii="Century Gothic" w:hAnsi="Century Gothic"/>
          <w:bCs/>
          <w:color w:val="262626" w:themeColor="text1" w:themeTint="D9"/>
          <w:sz w:val="18"/>
          <w:szCs w:val="18"/>
          <w:lang w:eastAsia="en-US"/>
        </w:rPr>
      </w:pPr>
    </w:p>
    <w:p w14:paraId="4F8268A5"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w:t>
      </w:r>
    </w:p>
    <w:p w14:paraId="58F550EA"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562E0C14"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3F924AC2"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PTFE/FPM</w:t>
      </w:r>
    </w:p>
    <w:p w14:paraId="6A4AD91A"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transparent</w:t>
      </w:r>
    </w:p>
    <w:p w14:paraId="5477B879"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0FECE7BB" w14:textId="77777777" w:rsidR="00C72AF5" w:rsidRPr="00AB0B75" w:rsidRDefault="00C72AF5" w:rsidP="00C72AF5">
      <w:pPr>
        <w:rPr>
          <w:rFonts w:ascii="Century Gothic" w:hAnsi="Century Gothic"/>
          <w:bCs/>
          <w:color w:val="262626" w:themeColor="text1" w:themeTint="D9"/>
          <w:sz w:val="18"/>
          <w:szCs w:val="18"/>
          <w:lang w:eastAsia="en-US"/>
        </w:rPr>
      </w:pPr>
    </w:p>
    <w:p w14:paraId="0E82A862"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3/8“</w:t>
      </w:r>
      <w:r w:rsidRPr="00AB0B75">
        <w:rPr>
          <w:rFonts w:ascii="Century Gothic" w:hAnsi="Century Gothic"/>
          <w:bCs/>
          <w:color w:val="262626" w:themeColor="text1" w:themeTint="D9"/>
          <w:sz w:val="18"/>
          <w:szCs w:val="18"/>
          <w:lang w:eastAsia="en-US"/>
        </w:rPr>
        <w:tab/>
      </w:r>
    </w:p>
    <w:p w14:paraId="45827AF6"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121.552.011.016    </w:t>
      </w:r>
      <w:r w:rsidRPr="00AB0B75">
        <w:rPr>
          <w:rFonts w:ascii="Century Gothic" w:hAnsi="Century Gothic"/>
          <w:bCs/>
          <w:color w:val="262626" w:themeColor="text1" w:themeTint="D9"/>
          <w:sz w:val="18"/>
          <w:szCs w:val="18"/>
          <w:lang w:eastAsia="en-US"/>
        </w:rPr>
        <w:tab/>
        <w:t>Anzahl: ........</w:t>
      </w:r>
    </w:p>
    <w:p w14:paraId="39B41485" w14:textId="77777777" w:rsidR="00C72AF5" w:rsidRPr="00AB0B75" w:rsidRDefault="00C72AF5" w:rsidP="00C72AF5">
      <w:pPr>
        <w:rPr>
          <w:rFonts w:ascii="Century Gothic" w:hAnsi="Century Gothic"/>
          <w:bCs/>
          <w:color w:val="262626" w:themeColor="text1" w:themeTint="D9"/>
          <w:sz w:val="18"/>
          <w:szCs w:val="18"/>
          <w:lang w:eastAsia="en-US"/>
        </w:rPr>
      </w:pPr>
    </w:p>
    <w:p w14:paraId="4C841466"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020F5DFB"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121.552.011.020    </w:t>
      </w:r>
      <w:r w:rsidRPr="00AB0B75">
        <w:rPr>
          <w:rFonts w:ascii="Century Gothic" w:hAnsi="Century Gothic"/>
          <w:bCs/>
          <w:color w:val="262626" w:themeColor="text1" w:themeTint="D9"/>
          <w:sz w:val="18"/>
          <w:szCs w:val="18"/>
          <w:lang w:eastAsia="en-US"/>
        </w:rPr>
        <w:tab/>
        <w:t>Anzahl: ........</w:t>
      </w:r>
    </w:p>
    <w:p w14:paraId="22952041" w14:textId="77777777" w:rsidR="00C72AF5" w:rsidRPr="00AB0B75" w:rsidRDefault="00C72AF5" w:rsidP="00C72AF5">
      <w:pPr>
        <w:rPr>
          <w:rFonts w:ascii="Century Gothic" w:hAnsi="Century Gothic"/>
          <w:bCs/>
          <w:color w:val="262626" w:themeColor="text1" w:themeTint="D9"/>
          <w:sz w:val="18"/>
          <w:szCs w:val="18"/>
          <w:lang w:eastAsia="en-US"/>
        </w:rPr>
      </w:pPr>
    </w:p>
    <w:p w14:paraId="4E032EB0"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6B22F4F2" w14:textId="59D2FB54"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121.552.011.025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371BCE0B" w14:textId="77777777" w:rsidR="00C72AF5" w:rsidRPr="00AB0B75" w:rsidRDefault="00C72AF5" w:rsidP="00C72AF5">
      <w:pPr>
        <w:rPr>
          <w:rFonts w:ascii="Century Gothic" w:hAnsi="Century Gothic"/>
          <w:bCs/>
          <w:color w:val="262626" w:themeColor="text1" w:themeTint="D9"/>
          <w:sz w:val="18"/>
          <w:szCs w:val="18"/>
          <w:lang w:eastAsia="en-US"/>
        </w:rPr>
      </w:pPr>
    </w:p>
    <w:p w14:paraId="40BC45A7"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r w:rsidRPr="00AB0B75">
        <w:rPr>
          <w:rFonts w:ascii="Century Gothic" w:hAnsi="Century Gothic"/>
          <w:bCs/>
          <w:color w:val="262626" w:themeColor="text1" w:themeTint="D9"/>
          <w:sz w:val="18"/>
          <w:szCs w:val="18"/>
          <w:lang w:eastAsia="en-US"/>
        </w:rPr>
        <w:tab/>
      </w:r>
    </w:p>
    <w:p w14:paraId="11C8E05A"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121.552.011.032    </w:t>
      </w:r>
      <w:r w:rsidRPr="00AB0B75">
        <w:rPr>
          <w:rFonts w:ascii="Century Gothic" w:hAnsi="Century Gothic"/>
          <w:bCs/>
          <w:color w:val="262626" w:themeColor="text1" w:themeTint="D9"/>
          <w:sz w:val="18"/>
          <w:szCs w:val="18"/>
          <w:lang w:eastAsia="en-US"/>
        </w:rPr>
        <w:tab/>
        <w:t>Anzahl: ........</w:t>
      </w:r>
    </w:p>
    <w:p w14:paraId="62539783" w14:textId="77777777" w:rsidR="00C72AF5" w:rsidRPr="00AB0B75" w:rsidRDefault="00C72AF5" w:rsidP="00C72AF5">
      <w:pPr>
        <w:rPr>
          <w:rFonts w:ascii="Century Gothic" w:hAnsi="Century Gothic"/>
          <w:bCs/>
          <w:color w:val="262626" w:themeColor="text1" w:themeTint="D9"/>
          <w:sz w:val="18"/>
          <w:szCs w:val="18"/>
          <w:lang w:eastAsia="en-US"/>
        </w:rPr>
      </w:pPr>
    </w:p>
    <w:p w14:paraId="3BE86CFC"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5EA9C4B4"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121.552.011.040    </w:t>
      </w:r>
      <w:r w:rsidRPr="00AB0B75">
        <w:rPr>
          <w:rFonts w:ascii="Century Gothic" w:hAnsi="Century Gothic"/>
          <w:bCs/>
          <w:color w:val="262626" w:themeColor="text1" w:themeTint="D9"/>
          <w:sz w:val="18"/>
          <w:szCs w:val="18"/>
          <w:lang w:eastAsia="en-US"/>
        </w:rPr>
        <w:tab/>
        <w:t>Anzahl: ........</w:t>
      </w:r>
    </w:p>
    <w:p w14:paraId="31EC2055" w14:textId="77777777" w:rsidR="00C72AF5" w:rsidRPr="00AB0B75" w:rsidRDefault="00C72AF5" w:rsidP="00C72AF5">
      <w:pPr>
        <w:rPr>
          <w:rFonts w:ascii="Century Gothic" w:hAnsi="Century Gothic"/>
          <w:bCs/>
          <w:color w:val="262626" w:themeColor="text1" w:themeTint="D9"/>
          <w:sz w:val="18"/>
          <w:szCs w:val="18"/>
          <w:lang w:eastAsia="en-US"/>
        </w:rPr>
      </w:pPr>
    </w:p>
    <w:p w14:paraId="4AA128C8"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½“</w:t>
      </w:r>
    </w:p>
    <w:p w14:paraId="23A65A92" w14:textId="4B9A58F3"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121.552.011.050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3FED6BAE" w14:textId="77777777" w:rsidR="00C72AF5" w:rsidRPr="00AB0B75" w:rsidRDefault="00C72AF5" w:rsidP="00C72AF5">
      <w:pPr>
        <w:rPr>
          <w:rFonts w:ascii="Century Gothic" w:hAnsi="Century Gothic"/>
          <w:bCs/>
          <w:color w:val="262626" w:themeColor="text1" w:themeTint="D9"/>
          <w:sz w:val="18"/>
          <w:szCs w:val="18"/>
          <w:lang w:eastAsia="en-US"/>
        </w:rPr>
      </w:pPr>
    </w:p>
    <w:p w14:paraId="1248C77C"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w:t>
      </w:r>
      <w:r w:rsidRPr="00AB0B75">
        <w:rPr>
          <w:rFonts w:ascii="Century Gothic" w:hAnsi="Century Gothic"/>
          <w:bCs/>
          <w:color w:val="262626" w:themeColor="text1" w:themeTint="D9"/>
          <w:sz w:val="18"/>
          <w:szCs w:val="18"/>
          <w:lang w:eastAsia="en-US"/>
        </w:rPr>
        <w:tab/>
      </w:r>
    </w:p>
    <w:p w14:paraId="0D198849"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121.552.011.063    </w:t>
      </w:r>
      <w:r w:rsidRPr="00AB0B75">
        <w:rPr>
          <w:rFonts w:ascii="Century Gothic" w:hAnsi="Century Gothic"/>
          <w:bCs/>
          <w:color w:val="262626" w:themeColor="text1" w:themeTint="D9"/>
          <w:sz w:val="18"/>
          <w:szCs w:val="18"/>
          <w:lang w:eastAsia="en-US"/>
        </w:rPr>
        <w:tab/>
        <w:t>Anzahl: ........</w:t>
      </w:r>
    </w:p>
    <w:p w14:paraId="278E20C1" w14:textId="77777777" w:rsidR="00C72AF5" w:rsidRPr="00AB0B75" w:rsidRDefault="00C72AF5" w:rsidP="00C72AF5">
      <w:pPr>
        <w:rPr>
          <w:rFonts w:ascii="Century Gothic" w:hAnsi="Century Gothic"/>
          <w:bCs/>
          <w:color w:val="262626" w:themeColor="text1" w:themeTint="D9"/>
          <w:sz w:val="18"/>
          <w:szCs w:val="18"/>
          <w:lang w:eastAsia="en-US"/>
        </w:rPr>
      </w:pPr>
    </w:p>
    <w:p w14:paraId="128B437D"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 ½“</w:t>
      </w:r>
      <w:r w:rsidRPr="00AB0B75">
        <w:rPr>
          <w:rFonts w:ascii="Century Gothic" w:hAnsi="Century Gothic"/>
          <w:bCs/>
          <w:color w:val="262626" w:themeColor="text1" w:themeTint="D9"/>
          <w:sz w:val="18"/>
          <w:szCs w:val="18"/>
          <w:lang w:eastAsia="en-US"/>
        </w:rPr>
        <w:tab/>
      </w:r>
    </w:p>
    <w:p w14:paraId="03A8CECE"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121.552.011.075    </w:t>
      </w:r>
      <w:r w:rsidRPr="00AB0B75">
        <w:rPr>
          <w:rFonts w:ascii="Century Gothic" w:hAnsi="Century Gothic"/>
          <w:bCs/>
          <w:color w:val="262626" w:themeColor="text1" w:themeTint="D9"/>
          <w:sz w:val="18"/>
          <w:szCs w:val="18"/>
          <w:lang w:eastAsia="en-US"/>
        </w:rPr>
        <w:tab/>
        <w:t>Anzahl: ........</w:t>
      </w:r>
    </w:p>
    <w:p w14:paraId="7E1277BE" w14:textId="77777777" w:rsidR="00C72AF5" w:rsidRPr="00AB0B75" w:rsidRDefault="00C72AF5" w:rsidP="00C72AF5">
      <w:pPr>
        <w:rPr>
          <w:rFonts w:ascii="Century Gothic" w:hAnsi="Century Gothic"/>
          <w:bCs/>
          <w:color w:val="262626" w:themeColor="text1" w:themeTint="D9"/>
          <w:sz w:val="18"/>
          <w:szCs w:val="18"/>
          <w:lang w:eastAsia="en-US"/>
        </w:rPr>
      </w:pPr>
    </w:p>
    <w:p w14:paraId="2588BC18"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3“</w:t>
      </w:r>
    </w:p>
    <w:p w14:paraId="09A4B92B" w14:textId="45A300A3"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121.552.011.090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0F604EF0" w14:textId="77777777" w:rsidR="00C72AF5" w:rsidRPr="00AB0B75" w:rsidRDefault="00C72AF5" w:rsidP="00C72AF5">
      <w:pPr>
        <w:rPr>
          <w:rFonts w:ascii="Century Gothic" w:hAnsi="Century Gothic"/>
          <w:bCs/>
          <w:color w:val="262626" w:themeColor="text1" w:themeTint="D9"/>
          <w:sz w:val="18"/>
          <w:szCs w:val="18"/>
          <w:lang w:eastAsia="en-US"/>
        </w:rPr>
      </w:pPr>
    </w:p>
    <w:p w14:paraId="7CC0F605"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4“</w:t>
      </w:r>
      <w:r w:rsidRPr="00AB0B75">
        <w:rPr>
          <w:rFonts w:ascii="Century Gothic" w:hAnsi="Century Gothic"/>
          <w:bCs/>
          <w:color w:val="262626" w:themeColor="text1" w:themeTint="D9"/>
          <w:sz w:val="18"/>
          <w:szCs w:val="18"/>
          <w:lang w:eastAsia="en-US"/>
        </w:rPr>
        <w:tab/>
      </w:r>
    </w:p>
    <w:p w14:paraId="11AB1DCC" w14:textId="77777777" w:rsidR="00C72AF5" w:rsidRPr="00AB0B75" w:rsidRDefault="00C72AF5" w:rsidP="00C72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121.552.011.110    </w:t>
      </w:r>
      <w:r w:rsidRPr="00AB0B75">
        <w:rPr>
          <w:rFonts w:ascii="Century Gothic" w:hAnsi="Century Gothic"/>
          <w:bCs/>
          <w:color w:val="262626" w:themeColor="text1" w:themeTint="D9"/>
          <w:sz w:val="18"/>
          <w:szCs w:val="18"/>
          <w:lang w:eastAsia="en-US"/>
        </w:rPr>
        <w:tab/>
        <w:t>Anzahl: ........</w:t>
      </w:r>
    </w:p>
    <w:p w14:paraId="6CA2D7E0" w14:textId="77777777" w:rsidR="00C72AF5" w:rsidRPr="00AB0B75" w:rsidRDefault="00C72AF5" w:rsidP="003349BF">
      <w:pPr>
        <w:rPr>
          <w:rFonts w:ascii="Century Gothic" w:hAnsi="Century Gothic"/>
          <w:color w:val="262626" w:themeColor="text1" w:themeTint="D9"/>
          <w:sz w:val="18"/>
          <w:szCs w:val="18"/>
          <w:lang w:eastAsia="en-US"/>
        </w:rPr>
      </w:pPr>
    </w:p>
    <w:p w14:paraId="0D5F0D6B" w14:textId="77777777" w:rsidR="004434CE" w:rsidRPr="00AB0B75" w:rsidRDefault="004434CE" w:rsidP="004434CE">
      <w:pPr>
        <w:rPr>
          <w:rFonts w:ascii="Century Gothic" w:hAnsi="Century Gothic"/>
          <w:color w:val="262626" w:themeColor="text1" w:themeTint="D9"/>
          <w:sz w:val="18"/>
          <w:szCs w:val="18"/>
          <w:lang w:eastAsia="en-US"/>
        </w:rPr>
      </w:pPr>
    </w:p>
    <w:p w14:paraId="129276B3" w14:textId="77777777" w:rsidR="004434CE" w:rsidRPr="00AB0B75" w:rsidRDefault="00544559" w:rsidP="00AB5F8D">
      <w:pPr>
        <w:pStyle w:val="berschrift3"/>
        <w:rPr>
          <w:rFonts w:ascii="Century Gothic" w:hAnsi="Century Gothic"/>
          <w:color w:val="262626" w:themeColor="text1" w:themeTint="D9"/>
          <w:sz w:val="18"/>
          <w:szCs w:val="18"/>
          <w:lang w:eastAsia="en-US"/>
        </w:rPr>
      </w:pPr>
      <w:bookmarkStart w:id="501" w:name="_Hlk517074031"/>
      <w:bookmarkStart w:id="502" w:name="_Toc188537517"/>
      <w:r w:rsidRPr="00AB0B75">
        <w:rPr>
          <w:rFonts w:ascii="Century Gothic" w:hAnsi="Century Gothic"/>
          <w:color w:val="262626" w:themeColor="text1" w:themeTint="D9"/>
          <w:sz w:val="18"/>
          <w:szCs w:val="18"/>
          <w:lang w:eastAsia="en-US"/>
        </w:rPr>
        <w:t xml:space="preserve">2-Wege-Kugelhahn </w:t>
      </w:r>
      <w:r w:rsidR="00307E0D" w:rsidRPr="00AB0B75">
        <w:rPr>
          <w:rFonts w:ascii="Century Gothic" w:hAnsi="Century Gothic"/>
          <w:color w:val="262626" w:themeColor="text1" w:themeTint="D9"/>
          <w:sz w:val="18"/>
          <w:szCs w:val="18"/>
          <w:lang w:eastAsia="en-US"/>
        </w:rPr>
        <w:t>d20-110</w:t>
      </w:r>
      <w:r w:rsidR="004434CE" w:rsidRPr="00AB0B75">
        <w:rPr>
          <w:rFonts w:ascii="Century Gothic" w:hAnsi="Century Gothic"/>
          <w:color w:val="262626" w:themeColor="text1" w:themeTint="D9"/>
          <w:sz w:val="18"/>
          <w:szCs w:val="18"/>
          <w:lang w:eastAsia="en-US"/>
        </w:rPr>
        <w:t xml:space="preserve">, VXE-Easyfit, PVC-U, </w:t>
      </w:r>
      <w:r w:rsidR="00307E0D" w:rsidRPr="00AB0B75">
        <w:rPr>
          <w:rFonts w:ascii="Century Gothic" w:hAnsi="Century Gothic"/>
          <w:color w:val="262626" w:themeColor="text1" w:themeTint="D9"/>
          <w:sz w:val="18"/>
          <w:szCs w:val="18"/>
          <w:lang w:eastAsia="en-US"/>
        </w:rPr>
        <w:t>PE100-LS-Stutzen</w:t>
      </w:r>
      <w:r w:rsidR="004434CE" w:rsidRPr="00AB0B75">
        <w:rPr>
          <w:rFonts w:ascii="Century Gothic" w:hAnsi="Century Gothic"/>
          <w:color w:val="262626" w:themeColor="text1" w:themeTint="D9"/>
          <w:sz w:val="18"/>
          <w:szCs w:val="18"/>
          <w:lang w:eastAsia="en-US"/>
        </w:rPr>
        <w:t xml:space="preserve">, </w:t>
      </w:r>
      <w:r w:rsidR="003F506D" w:rsidRPr="00AB0B75">
        <w:rPr>
          <w:rFonts w:ascii="Century Gothic" w:hAnsi="Century Gothic"/>
          <w:color w:val="262626" w:themeColor="text1" w:themeTint="D9"/>
          <w:sz w:val="18"/>
          <w:szCs w:val="18"/>
          <w:lang w:eastAsia="en-US"/>
        </w:rPr>
        <w:t>EPDM</w:t>
      </w:r>
      <w:bookmarkEnd w:id="502"/>
    </w:p>
    <w:p w14:paraId="17E066AE" w14:textId="77777777" w:rsidR="004434CE" w:rsidRPr="00AB0B75" w:rsidRDefault="004434CE" w:rsidP="004434CE">
      <w:pPr>
        <w:rPr>
          <w:rFonts w:ascii="Century Gothic" w:hAnsi="Century Gothic"/>
          <w:bCs/>
          <w:color w:val="262626" w:themeColor="text1" w:themeTint="D9"/>
          <w:sz w:val="18"/>
          <w:szCs w:val="18"/>
          <w:lang w:eastAsia="en-US"/>
        </w:rPr>
      </w:pPr>
    </w:p>
    <w:p w14:paraId="16CFD6CA"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Anschluss: </w:t>
      </w:r>
      <w:r w:rsidR="003F506D" w:rsidRPr="00AB0B75">
        <w:rPr>
          <w:rFonts w:ascii="Century Gothic" w:hAnsi="Century Gothic"/>
          <w:bCs/>
          <w:color w:val="262626" w:themeColor="text1" w:themeTint="D9"/>
          <w:sz w:val="18"/>
          <w:szCs w:val="18"/>
          <w:lang w:eastAsia="en-US"/>
        </w:rPr>
        <w:t>PE100-LS-Stutzen SDR 11 für Heizelementstumpf- und Heizwendelschweißen</w:t>
      </w:r>
    </w:p>
    <w:p w14:paraId="3E6FB1FD" w14:textId="77777777" w:rsidR="003F506D" w:rsidRPr="00AB0B75" w:rsidRDefault="003F506D"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Pn 16 bis Wasser 20°</w:t>
      </w:r>
    </w:p>
    <w:p w14:paraId="5E0C1000"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0FCEA8B8"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062B50B9"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w:t>
      </w:r>
      <w:r w:rsidR="003F506D" w:rsidRPr="00AB0B75">
        <w:rPr>
          <w:rFonts w:ascii="Century Gothic" w:hAnsi="Century Gothic"/>
          <w:bCs/>
          <w:color w:val="262626" w:themeColor="text1" w:themeTint="D9"/>
          <w:sz w:val="18"/>
          <w:szCs w:val="18"/>
          <w:lang w:eastAsia="en-US"/>
        </w:rPr>
        <w:t>EPD</w:t>
      </w:r>
      <w:r w:rsidRPr="00AB0B75">
        <w:rPr>
          <w:rFonts w:ascii="Century Gothic" w:hAnsi="Century Gothic"/>
          <w:bCs/>
          <w:color w:val="262626" w:themeColor="text1" w:themeTint="D9"/>
          <w:sz w:val="18"/>
          <w:szCs w:val="18"/>
          <w:lang w:eastAsia="en-US"/>
        </w:rPr>
        <w:t>M</w:t>
      </w:r>
    </w:p>
    <w:p w14:paraId="46C46D53"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transparent</w:t>
      </w:r>
    </w:p>
    <w:p w14:paraId="78A2D1C1"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1955D9B1" w14:textId="77777777" w:rsidR="004434CE" w:rsidRPr="00AB0B75" w:rsidRDefault="004434CE" w:rsidP="004434CE">
      <w:pPr>
        <w:rPr>
          <w:rFonts w:ascii="Century Gothic" w:hAnsi="Century Gothic"/>
          <w:bCs/>
          <w:color w:val="262626" w:themeColor="text1" w:themeTint="D9"/>
          <w:sz w:val="18"/>
          <w:szCs w:val="18"/>
          <w:lang w:eastAsia="en-US"/>
        </w:rPr>
      </w:pPr>
    </w:p>
    <w:p w14:paraId="659E85BF"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3F506D" w:rsidRPr="00AB0B75">
        <w:rPr>
          <w:rFonts w:ascii="Century Gothic" w:hAnsi="Century Gothic"/>
          <w:bCs/>
          <w:color w:val="262626" w:themeColor="text1" w:themeTint="D9"/>
          <w:sz w:val="18"/>
          <w:szCs w:val="18"/>
          <w:lang w:eastAsia="en-US"/>
        </w:rPr>
        <w:t>d2</w:t>
      </w:r>
      <w:r w:rsidR="00C2694A"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ab/>
      </w:r>
    </w:p>
    <w:p w14:paraId="0D7DCF66"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w:t>
      </w:r>
      <w:r w:rsidR="003F506D"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2E8A3BD2" w14:textId="77777777" w:rsidR="004434CE" w:rsidRPr="00AB0B75" w:rsidRDefault="004434CE" w:rsidP="004434CE">
      <w:pPr>
        <w:rPr>
          <w:rFonts w:ascii="Century Gothic" w:hAnsi="Century Gothic"/>
          <w:bCs/>
          <w:color w:val="262626" w:themeColor="text1" w:themeTint="D9"/>
          <w:sz w:val="18"/>
          <w:szCs w:val="18"/>
          <w:lang w:eastAsia="en-US"/>
        </w:rPr>
      </w:pPr>
    </w:p>
    <w:p w14:paraId="0825B0DF"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3F506D" w:rsidRPr="00AB0B75">
        <w:rPr>
          <w:rFonts w:ascii="Century Gothic" w:hAnsi="Century Gothic"/>
          <w:bCs/>
          <w:color w:val="262626" w:themeColor="text1" w:themeTint="D9"/>
          <w:sz w:val="18"/>
          <w:szCs w:val="18"/>
          <w:lang w:eastAsia="en-US"/>
        </w:rPr>
        <w:t>d</w:t>
      </w:r>
      <w:r w:rsidR="00C2694A" w:rsidRPr="00AB0B75">
        <w:rPr>
          <w:rFonts w:ascii="Century Gothic" w:hAnsi="Century Gothic"/>
          <w:bCs/>
          <w:color w:val="262626" w:themeColor="text1" w:themeTint="D9"/>
          <w:sz w:val="18"/>
          <w:szCs w:val="18"/>
          <w:lang w:eastAsia="en-US"/>
        </w:rPr>
        <w:t>25</w:t>
      </w:r>
    </w:p>
    <w:p w14:paraId="28FF1CBA" w14:textId="40D5B8FA"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w:t>
      </w:r>
      <w:r w:rsidR="003F506D"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5DFDCA82" w14:textId="77777777" w:rsidR="004434CE" w:rsidRPr="00AB0B75" w:rsidRDefault="004434CE" w:rsidP="004434CE">
      <w:pPr>
        <w:rPr>
          <w:rFonts w:ascii="Century Gothic" w:hAnsi="Century Gothic"/>
          <w:bCs/>
          <w:color w:val="262626" w:themeColor="text1" w:themeTint="D9"/>
          <w:sz w:val="18"/>
          <w:szCs w:val="18"/>
          <w:lang w:eastAsia="en-US"/>
        </w:rPr>
      </w:pPr>
    </w:p>
    <w:p w14:paraId="6C4ECD3E"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3F506D" w:rsidRPr="00AB0B75">
        <w:rPr>
          <w:rFonts w:ascii="Century Gothic" w:hAnsi="Century Gothic"/>
          <w:bCs/>
          <w:color w:val="262626" w:themeColor="text1" w:themeTint="D9"/>
          <w:sz w:val="18"/>
          <w:szCs w:val="18"/>
          <w:lang w:eastAsia="en-US"/>
        </w:rPr>
        <w:t>d</w:t>
      </w:r>
      <w:r w:rsidR="00C2694A" w:rsidRPr="00AB0B75">
        <w:rPr>
          <w:rFonts w:ascii="Century Gothic" w:hAnsi="Century Gothic"/>
          <w:bCs/>
          <w:color w:val="262626" w:themeColor="text1" w:themeTint="D9"/>
          <w:sz w:val="18"/>
          <w:szCs w:val="18"/>
          <w:lang w:eastAsia="en-US"/>
        </w:rPr>
        <w:t>32</w:t>
      </w:r>
      <w:r w:rsidRPr="00AB0B75">
        <w:rPr>
          <w:rFonts w:ascii="Century Gothic" w:hAnsi="Century Gothic"/>
          <w:bCs/>
          <w:color w:val="262626" w:themeColor="text1" w:themeTint="D9"/>
          <w:sz w:val="18"/>
          <w:szCs w:val="18"/>
          <w:lang w:eastAsia="en-US"/>
        </w:rPr>
        <w:tab/>
      </w:r>
    </w:p>
    <w:p w14:paraId="2624B292"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w:t>
      </w:r>
      <w:r w:rsidR="003F506D"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68E34601" w14:textId="77777777" w:rsidR="004434CE" w:rsidRPr="00AB0B75" w:rsidRDefault="004434CE" w:rsidP="004434CE">
      <w:pPr>
        <w:rPr>
          <w:rFonts w:ascii="Century Gothic" w:hAnsi="Century Gothic"/>
          <w:bCs/>
          <w:color w:val="262626" w:themeColor="text1" w:themeTint="D9"/>
          <w:sz w:val="18"/>
          <w:szCs w:val="18"/>
          <w:lang w:eastAsia="en-US"/>
        </w:rPr>
      </w:pPr>
    </w:p>
    <w:p w14:paraId="720192B1"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3F506D" w:rsidRPr="00AB0B75">
        <w:rPr>
          <w:rFonts w:ascii="Century Gothic" w:hAnsi="Century Gothic"/>
          <w:bCs/>
          <w:color w:val="262626" w:themeColor="text1" w:themeTint="D9"/>
          <w:sz w:val="18"/>
          <w:szCs w:val="18"/>
          <w:lang w:eastAsia="en-US"/>
        </w:rPr>
        <w:t>d</w:t>
      </w:r>
      <w:r w:rsidR="00C2694A" w:rsidRPr="00AB0B75">
        <w:rPr>
          <w:rFonts w:ascii="Century Gothic" w:hAnsi="Century Gothic"/>
          <w:bCs/>
          <w:color w:val="262626" w:themeColor="text1" w:themeTint="D9"/>
          <w:sz w:val="18"/>
          <w:szCs w:val="18"/>
          <w:lang w:eastAsia="en-US"/>
        </w:rPr>
        <w:t>4</w:t>
      </w:r>
      <w:r w:rsidR="003F506D"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ab/>
      </w:r>
    </w:p>
    <w:p w14:paraId="41657395"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w:t>
      </w:r>
      <w:r w:rsidR="003F506D"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3958753C"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3F506D" w:rsidRPr="00AB0B75">
        <w:rPr>
          <w:rFonts w:ascii="Century Gothic" w:hAnsi="Century Gothic"/>
          <w:bCs/>
          <w:color w:val="262626" w:themeColor="text1" w:themeTint="D9"/>
          <w:sz w:val="18"/>
          <w:szCs w:val="18"/>
          <w:lang w:eastAsia="en-US"/>
        </w:rPr>
        <w:t>d</w:t>
      </w:r>
      <w:r w:rsidR="00C2694A" w:rsidRPr="00AB0B75">
        <w:rPr>
          <w:rFonts w:ascii="Century Gothic" w:hAnsi="Century Gothic"/>
          <w:bCs/>
          <w:color w:val="262626" w:themeColor="text1" w:themeTint="D9"/>
          <w:sz w:val="18"/>
          <w:szCs w:val="18"/>
          <w:lang w:eastAsia="en-US"/>
        </w:rPr>
        <w:t>50</w:t>
      </w:r>
    </w:p>
    <w:p w14:paraId="119651BF" w14:textId="6DCA435D"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w:t>
      </w:r>
      <w:r w:rsidR="003F506D"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4ECAC2C9" w14:textId="77777777" w:rsidR="004434CE" w:rsidRPr="00AB0B75" w:rsidRDefault="004434CE" w:rsidP="004434CE">
      <w:pPr>
        <w:rPr>
          <w:rFonts w:ascii="Century Gothic" w:hAnsi="Century Gothic"/>
          <w:bCs/>
          <w:color w:val="262626" w:themeColor="text1" w:themeTint="D9"/>
          <w:sz w:val="18"/>
          <w:szCs w:val="18"/>
          <w:lang w:eastAsia="en-US"/>
        </w:rPr>
      </w:pPr>
    </w:p>
    <w:p w14:paraId="539F6DEA"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3F506D" w:rsidRPr="00AB0B75">
        <w:rPr>
          <w:rFonts w:ascii="Century Gothic" w:hAnsi="Century Gothic"/>
          <w:bCs/>
          <w:color w:val="262626" w:themeColor="text1" w:themeTint="D9"/>
          <w:sz w:val="18"/>
          <w:szCs w:val="18"/>
          <w:lang w:eastAsia="en-US"/>
        </w:rPr>
        <w:t>d</w:t>
      </w:r>
      <w:r w:rsidR="00C2694A" w:rsidRPr="00AB0B75">
        <w:rPr>
          <w:rFonts w:ascii="Century Gothic" w:hAnsi="Century Gothic"/>
          <w:bCs/>
          <w:color w:val="262626" w:themeColor="text1" w:themeTint="D9"/>
          <w:sz w:val="18"/>
          <w:szCs w:val="18"/>
          <w:lang w:eastAsia="en-US"/>
        </w:rPr>
        <w:t>63</w:t>
      </w:r>
      <w:r w:rsidRPr="00AB0B75">
        <w:rPr>
          <w:rFonts w:ascii="Century Gothic" w:hAnsi="Century Gothic"/>
          <w:bCs/>
          <w:color w:val="262626" w:themeColor="text1" w:themeTint="D9"/>
          <w:sz w:val="18"/>
          <w:szCs w:val="18"/>
          <w:lang w:eastAsia="en-US"/>
        </w:rPr>
        <w:tab/>
      </w:r>
    </w:p>
    <w:p w14:paraId="26487C22"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w:t>
      </w:r>
      <w:r w:rsidR="003F506D"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45CEDAD3" w14:textId="77777777" w:rsidR="004434CE" w:rsidRPr="00AB0B75" w:rsidRDefault="004434CE" w:rsidP="004434CE">
      <w:pPr>
        <w:rPr>
          <w:rFonts w:ascii="Century Gothic" w:hAnsi="Century Gothic"/>
          <w:bCs/>
          <w:color w:val="262626" w:themeColor="text1" w:themeTint="D9"/>
          <w:sz w:val="18"/>
          <w:szCs w:val="18"/>
          <w:lang w:eastAsia="en-US"/>
        </w:rPr>
      </w:pPr>
    </w:p>
    <w:p w14:paraId="2BADAC84"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3F506D" w:rsidRPr="00AB0B75">
        <w:rPr>
          <w:rFonts w:ascii="Century Gothic" w:hAnsi="Century Gothic"/>
          <w:bCs/>
          <w:color w:val="262626" w:themeColor="text1" w:themeTint="D9"/>
          <w:sz w:val="18"/>
          <w:szCs w:val="18"/>
          <w:lang w:eastAsia="en-US"/>
        </w:rPr>
        <w:t>d</w:t>
      </w:r>
      <w:r w:rsidR="00C2694A" w:rsidRPr="00AB0B75">
        <w:rPr>
          <w:rFonts w:ascii="Century Gothic" w:hAnsi="Century Gothic"/>
          <w:bCs/>
          <w:color w:val="262626" w:themeColor="text1" w:themeTint="D9"/>
          <w:sz w:val="18"/>
          <w:szCs w:val="18"/>
          <w:lang w:eastAsia="en-US"/>
        </w:rPr>
        <w:t>75</w:t>
      </w:r>
      <w:r w:rsidRPr="00AB0B75">
        <w:rPr>
          <w:rFonts w:ascii="Century Gothic" w:hAnsi="Century Gothic"/>
          <w:bCs/>
          <w:color w:val="262626" w:themeColor="text1" w:themeTint="D9"/>
          <w:sz w:val="18"/>
          <w:szCs w:val="18"/>
          <w:lang w:eastAsia="en-US"/>
        </w:rPr>
        <w:tab/>
      </w:r>
    </w:p>
    <w:p w14:paraId="40C011F4"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w:t>
      </w:r>
      <w:r w:rsidR="003F506D"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.075    </w:t>
      </w:r>
      <w:r w:rsidRPr="00AB0B75">
        <w:rPr>
          <w:rFonts w:ascii="Century Gothic" w:hAnsi="Century Gothic"/>
          <w:bCs/>
          <w:color w:val="262626" w:themeColor="text1" w:themeTint="D9"/>
          <w:sz w:val="18"/>
          <w:szCs w:val="18"/>
          <w:lang w:eastAsia="en-US"/>
        </w:rPr>
        <w:tab/>
        <w:t>Anzahl: ........</w:t>
      </w:r>
    </w:p>
    <w:p w14:paraId="237D9ADA" w14:textId="77777777" w:rsidR="004434CE" w:rsidRPr="00AB0B75" w:rsidRDefault="004434CE" w:rsidP="004434CE">
      <w:pPr>
        <w:rPr>
          <w:rFonts w:ascii="Century Gothic" w:hAnsi="Century Gothic"/>
          <w:bCs/>
          <w:color w:val="262626" w:themeColor="text1" w:themeTint="D9"/>
          <w:sz w:val="18"/>
          <w:szCs w:val="18"/>
          <w:lang w:eastAsia="en-US"/>
        </w:rPr>
      </w:pPr>
    </w:p>
    <w:p w14:paraId="24AA758A" w14:textId="77777777"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C2694A" w:rsidRPr="00AB0B75">
        <w:rPr>
          <w:rFonts w:ascii="Century Gothic" w:hAnsi="Century Gothic"/>
          <w:bCs/>
          <w:color w:val="262626" w:themeColor="text1" w:themeTint="D9"/>
          <w:sz w:val="18"/>
          <w:szCs w:val="18"/>
          <w:lang w:eastAsia="en-US"/>
        </w:rPr>
        <w:t>d9</w:t>
      </w:r>
      <w:r w:rsidR="003F506D" w:rsidRPr="00AB0B75">
        <w:rPr>
          <w:rFonts w:ascii="Century Gothic" w:hAnsi="Century Gothic"/>
          <w:bCs/>
          <w:color w:val="262626" w:themeColor="text1" w:themeTint="D9"/>
          <w:sz w:val="18"/>
          <w:szCs w:val="18"/>
          <w:lang w:eastAsia="en-US"/>
        </w:rPr>
        <w:t>0</w:t>
      </w:r>
    </w:p>
    <w:p w14:paraId="3A6BE887" w14:textId="77568E1B" w:rsidR="004434CE" w:rsidRPr="00AB0B75" w:rsidRDefault="004434CE" w:rsidP="004434C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w:t>
      </w:r>
      <w:r w:rsidR="003F506D"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.090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58C46220" w14:textId="77777777" w:rsidR="00C2694A" w:rsidRPr="00AB0B75" w:rsidRDefault="00C2694A" w:rsidP="00C2694A">
      <w:pPr>
        <w:rPr>
          <w:rFonts w:ascii="Century Gothic" w:hAnsi="Century Gothic"/>
          <w:bCs/>
          <w:color w:val="262626" w:themeColor="text1" w:themeTint="D9"/>
          <w:sz w:val="18"/>
          <w:szCs w:val="18"/>
          <w:lang w:eastAsia="en-US"/>
        </w:rPr>
      </w:pPr>
    </w:p>
    <w:p w14:paraId="00F552BA" w14:textId="77777777" w:rsidR="00C2694A" w:rsidRPr="00AB0B75" w:rsidRDefault="00C2694A" w:rsidP="00C2694A">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p>
    <w:p w14:paraId="5E7348AA" w14:textId="025F4F99" w:rsidR="00C2694A" w:rsidRPr="00AB0B75" w:rsidRDefault="00C2694A" w:rsidP="00C2694A">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121.552.030.</w:t>
      </w:r>
      <w:r w:rsidR="00AB5F8D" w:rsidRPr="00AB0B75">
        <w:rPr>
          <w:rFonts w:ascii="Century Gothic" w:hAnsi="Century Gothic"/>
          <w:bCs/>
          <w:color w:val="262626" w:themeColor="text1" w:themeTint="D9"/>
          <w:sz w:val="18"/>
          <w:szCs w:val="18"/>
          <w:lang w:eastAsia="en-US"/>
        </w:rPr>
        <w:t>11</w:t>
      </w:r>
      <w:r w:rsidRPr="00AB0B75">
        <w:rPr>
          <w:rFonts w:ascii="Century Gothic" w:hAnsi="Century Gothic"/>
          <w:bCs/>
          <w:color w:val="262626" w:themeColor="text1" w:themeTint="D9"/>
          <w:sz w:val="18"/>
          <w:szCs w:val="18"/>
          <w:lang w:eastAsia="en-US"/>
        </w:rPr>
        <w:t xml:space="preserve">0    </w:t>
      </w:r>
      <w:r w:rsidRPr="00AB0B75">
        <w:rPr>
          <w:rFonts w:ascii="Century Gothic" w:hAnsi="Century Gothic"/>
          <w:bCs/>
          <w:color w:val="262626" w:themeColor="text1" w:themeTint="D9"/>
          <w:sz w:val="18"/>
          <w:szCs w:val="18"/>
          <w:lang w:eastAsia="en-US"/>
        </w:rPr>
        <w:tab/>
      </w:r>
      <w:r w:rsidR="00205C8F" w:rsidRPr="00AB0B75">
        <w:rPr>
          <w:rFonts w:ascii="Century Gothic" w:hAnsi="Century Gothic"/>
          <w:bCs/>
          <w:color w:val="262626" w:themeColor="text1" w:themeTint="D9"/>
          <w:sz w:val="18"/>
          <w:szCs w:val="18"/>
          <w:lang w:eastAsia="en-US"/>
        </w:rPr>
        <w:t>Anzahl: ........</w:t>
      </w:r>
    </w:p>
    <w:p w14:paraId="07B78A36" w14:textId="77777777" w:rsidR="004434CE" w:rsidRPr="00AB0B75" w:rsidRDefault="004434CE" w:rsidP="004434CE">
      <w:pPr>
        <w:rPr>
          <w:rFonts w:ascii="Century Gothic" w:hAnsi="Century Gothic"/>
          <w:color w:val="262626" w:themeColor="text1" w:themeTint="D9"/>
          <w:sz w:val="18"/>
          <w:szCs w:val="18"/>
          <w:lang w:eastAsia="en-US"/>
        </w:rPr>
      </w:pPr>
    </w:p>
    <w:p w14:paraId="10A601E6" w14:textId="77777777" w:rsidR="003F506D" w:rsidRPr="00AB0B75" w:rsidRDefault="003F506D" w:rsidP="004434CE">
      <w:pPr>
        <w:rPr>
          <w:rFonts w:ascii="Century Gothic" w:hAnsi="Century Gothic"/>
          <w:color w:val="262626" w:themeColor="text1" w:themeTint="D9"/>
          <w:sz w:val="18"/>
          <w:szCs w:val="18"/>
          <w:lang w:eastAsia="en-US"/>
        </w:rPr>
      </w:pPr>
    </w:p>
    <w:p w14:paraId="4BA38E66" w14:textId="6D422748" w:rsidR="003F506D" w:rsidRPr="00AB0B75" w:rsidRDefault="00544559" w:rsidP="00AB5F8D">
      <w:pPr>
        <w:pStyle w:val="berschrift3"/>
        <w:rPr>
          <w:rFonts w:ascii="Century Gothic" w:hAnsi="Century Gothic"/>
          <w:color w:val="262626" w:themeColor="text1" w:themeTint="D9"/>
          <w:sz w:val="18"/>
          <w:szCs w:val="18"/>
          <w:lang w:eastAsia="en-US"/>
        </w:rPr>
      </w:pPr>
      <w:bookmarkStart w:id="503" w:name="_Toc188537518"/>
      <w:bookmarkEnd w:id="501"/>
      <w:r w:rsidRPr="00AB0B75">
        <w:rPr>
          <w:rFonts w:ascii="Century Gothic" w:hAnsi="Century Gothic"/>
          <w:color w:val="262626" w:themeColor="text1" w:themeTint="D9"/>
          <w:sz w:val="18"/>
          <w:szCs w:val="18"/>
          <w:lang w:eastAsia="en-US"/>
        </w:rPr>
        <w:t xml:space="preserve">2-Wege-Kugelhahn </w:t>
      </w:r>
      <w:r w:rsidR="003F506D" w:rsidRPr="00AB0B75">
        <w:rPr>
          <w:rFonts w:ascii="Century Gothic" w:hAnsi="Century Gothic"/>
          <w:color w:val="262626" w:themeColor="text1" w:themeTint="D9"/>
          <w:sz w:val="18"/>
          <w:szCs w:val="18"/>
          <w:lang w:eastAsia="en-US"/>
        </w:rPr>
        <w:t>d20-110, VXE-Easyfit, PVC-U, PE100-LS-Stutzen, F</w:t>
      </w:r>
      <w:r w:rsidR="00205C8F">
        <w:rPr>
          <w:rFonts w:ascii="Century Gothic" w:hAnsi="Century Gothic"/>
          <w:color w:val="262626" w:themeColor="text1" w:themeTint="D9"/>
          <w:sz w:val="18"/>
          <w:szCs w:val="18"/>
          <w:lang w:eastAsia="en-US"/>
        </w:rPr>
        <w:t>K</w:t>
      </w:r>
      <w:r w:rsidR="003F506D" w:rsidRPr="00AB0B75">
        <w:rPr>
          <w:rFonts w:ascii="Century Gothic" w:hAnsi="Century Gothic"/>
          <w:color w:val="262626" w:themeColor="text1" w:themeTint="D9"/>
          <w:sz w:val="18"/>
          <w:szCs w:val="18"/>
          <w:lang w:eastAsia="en-US"/>
        </w:rPr>
        <w:t>M</w:t>
      </w:r>
      <w:bookmarkEnd w:id="503"/>
    </w:p>
    <w:p w14:paraId="5C9AC195" w14:textId="77777777" w:rsidR="003F506D" w:rsidRPr="00AB0B75" w:rsidRDefault="003F506D" w:rsidP="003F506D">
      <w:pPr>
        <w:rPr>
          <w:rFonts w:ascii="Century Gothic" w:hAnsi="Century Gothic"/>
          <w:bCs/>
          <w:color w:val="262626" w:themeColor="text1" w:themeTint="D9"/>
          <w:sz w:val="18"/>
          <w:szCs w:val="18"/>
          <w:lang w:eastAsia="en-US"/>
        </w:rPr>
      </w:pPr>
    </w:p>
    <w:p w14:paraId="38016BDD"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PE100-LS-Stutzen SDR 11 für Heizelementstumpf- und Heizwendelschweißen</w:t>
      </w:r>
    </w:p>
    <w:p w14:paraId="2993C4FE"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Pn 16 bis Wasser 20°</w:t>
      </w:r>
    </w:p>
    <w:p w14:paraId="24F91798"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030AFB76"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575D9E28"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PTFE/FPM</w:t>
      </w:r>
    </w:p>
    <w:p w14:paraId="3D893887"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transparent</w:t>
      </w:r>
    </w:p>
    <w:p w14:paraId="544A7546"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4781DD4A" w14:textId="77777777" w:rsidR="003F506D" w:rsidRPr="00AB0B75" w:rsidRDefault="003F506D" w:rsidP="003F506D">
      <w:pPr>
        <w:rPr>
          <w:rFonts w:ascii="Century Gothic" w:hAnsi="Century Gothic"/>
          <w:bCs/>
          <w:color w:val="262626" w:themeColor="text1" w:themeTint="D9"/>
          <w:sz w:val="18"/>
          <w:szCs w:val="18"/>
          <w:lang w:eastAsia="en-US"/>
        </w:rPr>
      </w:pPr>
    </w:p>
    <w:p w14:paraId="5C133812"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685B02B9"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121.552.031.0</w:t>
      </w:r>
      <w:r w:rsidR="006E3DE8" w:rsidRPr="00AB0B75">
        <w:rPr>
          <w:rFonts w:ascii="Century Gothic" w:hAnsi="Century Gothic"/>
          <w:bCs/>
          <w:color w:val="262626" w:themeColor="text1" w:themeTint="D9"/>
          <w:sz w:val="18"/>
          <w:szCs w:val="18"/>
          <w:lang w:eastAsia="en-US"/>
        </w:rPr>
        <w:t>20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06845A89" w14:textId="77777777" w:rsidR="003F506D" w:rsidRPr="00AB0B75" w:rsidRDefault="003F506D" w:rsidP="003F506D">
      <w:pPr>
        <w:rPr>
          <w:rFonts w:ascii="Century Gothic" w:hAnsi="Century Gothic"/>
          <w:bCs/>
          <w:color w:val="262626" w:themeColor="text1" w:themeTint="D9"/>
          <w:sz w:val="18"/>
          <w:szCs w:val="18"/>
          <w:lang w:eastAsia="en-US"/>
        </w:rPr>
      </w:pPr>
    </w:p>
    <w:p w14:paraId="1E91FFC1"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r w:rsidRPr="00AB0B75">
        <w:rPr>
          <w:rFonts w:ascii="Century Gothic" w:hAnsi="Century Gothic"/>
          <w:bCs/>
          <w:color w:val="262626" w:themeColor="text1" w:themeTint="D9"/>
          <w:sz w:val="18"/>
          <w:szCs w:val="18"/>
          <w:lang w:eastAsia="en-US"/>
        </w:rPr>
        <w:tab/>
      </w:r>
    </w:p>
    <w:p w14:paraId="620D5B9D" w14:textId="75540BBE"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121.552.031.02</w:t>
      </w:r>
      <w:r w:rsidR="006E3DE8" w:rsidRPr="00AB0B75">
        <w:rPr>
          <w:rFonts w:ascii="Century Gothic" w:hAnsi="Century Gothic"/>
          <w:bCs/>
          <w:color w:val="262626" w:themeColor="text1" w:themeTint="D9"/>
          <w:sz w:val="18"/>
          <w:szCs w:val="18"/>
          <w:lang w:eastAsia="en-US"/>
        </w:rPr>
        <w:t>5</w:t>
      </w:r>
      <w:r w:rsidR="00814962">
        <w:rPr>
          <w:rFonts w:ascii="Century Gothic" w:hAnsi="Century Gothic"/>
          <w:bCs/>
          <w:color w:val="262626" w:themeColor="text1" w:themeTint="D9"/>
          <w:sz w:val="18"/>
          <w:szCs w:val="18"/>
          <w:lang w:eastAsia="en-US"/>
        </w:rPr>
        <w:tab/>
      </w:r>
      <w:r w:rsidR="00814962">
        <w:rPr>
          <w:rFonts w:ascii="Century Gothic" w:hAnsi="Century Gothic"/>
          <w:bCs/>
          <w:color w:val="262626" w:themeColor="text1" w:themeTint="D9"/>
          <w:sz w:val="18"/>
          <w:szCs w:val="18"/>
          <w:lang w:eastAsia="en-US"/>
        </w:rPr>
        <w:tab/>
      </w:r>
      <w:r w:rsidRPr="00AB0B75">
        <w:rPr>
          <w:rFonts w:ascii="Century Gothic" w:hAnsi="Century Gothic"/>
          <w:bCs/>
          <w:color w:val="262626" w:themeColor="text1" w:themeTint="D9"/>
          <w:sz w:val="18"/>
          <w:szCs w:val="18"/>
          <w:lang w:eastAsia="en-US"/>
        </w:rPr>
        <w:t>Anzahl: ........</w:t>
      </w:r>
    </w:p>
    <w:p w14:paraId="35808155" w14:textId="77777777" w:rsidR="003F506D" w:rsidRPr="00AB0B75" w:rsidRDefault="003F506D" w:rsidP="003F506D">
      <w:pPr>
        <w:rPr>
          <w:rFonts w:ascii="Century Gothic" w:hAnsi="Century Gothic"/>
          <w:bCs/>
          <w:color w:val="262626" w:themeColor="text1" w:themeTint="D9"/>
          <w:sz w:val="18"/>
          <w:szCs w:val="18"/>
          <w:lang w:eastAsia="en-US"/>
        </w:rPr>
      </w:pPr>
    </w:p>
    <w:p w14:paraId="1DEE77EB"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p>
    <w:p w14:paraId="607B2446" w14:textId="230F11A4"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121.552.031.0</w:t>
      </w:r>
      <w:r w:rsidR="006E3DE8" w:rsidRPr="00AB0B75">
        <w:rPr>
          <w:rFonts w:ascii="Century Gothic" w:hAnsi="Century Gothic"/>
          <w:bCs/>
          <w:color w:val="262626" w:themeColor="text1" w:themeTint="D9"/>
          <w:sz w:val="18"/>
          <w:szCs w:val="18"/>
          <w:lang w:eastAsia="en-US"/>
        </w:rPr>
        <w:t>32</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r>
      <w:r w:rsidR="00814962" w:rsidRPr="00AB0B75">
        <w:rPr>
          <w:rFonts w:ascii="Century Gothic" w:hAnsi="Century Gothic"/>
          <w:bCs/>
          <w:color w:val="262626" w:themeColor="text1" w:themeTint="D9"/>
          <w:sz w:val="18"/>
          <w:szCs w:val="18"/>
          <w:lang w:eastAsia="en-US"/>
        </w:rPr>
        <w:t>Anzahl: ........</w:t>
      </w:r>
    </w:p>
    <w:p w14:paraId="6F2B6A38" w14:textId="77777777" w:rsidR="003F506D" w:rsidRPr="00AB0B75" w:rsidRDefault="003F506D" w:rsidP="003F506D">
      <w:pPr>
        <w:rPr>
          <w:rFonts w:ascii="Century Gothic" w:hAnsi="Century Gothic"/>
          <w:bCs/>
          <w:color w:val="262626" w:themeColor="text1" w:themeTint="D9"/>
          <w:sz w:val="18"/>
          <w:szCs w:val="18"/>
          <w:lang w:eastAsia="en-US"/>
        </w:rPr>
      </w:pPr>
    </w:p>
    <w:p w14:paraId="6F96C98C"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06BEEC96"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121.552.031.0</w:t>
      </w:r>
      <w:r w:rsidR="006E3DE8" w:rsidRPr="00AB0B75">
        <w:rPr>
          <w:rFonts w:ascii="Century Gothic" w:hAnsi="Century Gothic"/>
          <w:bCs/>
          <w:color w:val="262626" w:themeColor="text1" w:themeTint="D9"/>
          <w:sz w:val="18"/>
          <w:szCs w:val="18"/>
          <w:lang w:eastAsia="en-US"/>
        </w:rPr>
        <w:t>40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6586D92F" w14:textId="77777777" w:rsidR="003F506D" w:rsidRPr="00AB0B75" w:rsidRDefault="003F506D" w:rsidP="003F506D">
      <w:pPr>
        <w:rPr>
          <w:rFonts w:ascii="Century Gothic" w:hAnsi="Century Gothic"/>
          <w:bCs/>
          <w:color w:val="262626" w:themeColor="text1" w:themeTint="D9"/>
          <w:sz w:val="18"/>
          <w:szCs w:val="18"/>
          <w:lang w:eastAsia="en-US"/>
        </w:rPr>
      </w:pPr>
    </w:p>
    <w:p w14:paraId="0146BDBD"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r w:rsidRPr="00AB0B75">
        <w:rPr>
          <w:rFonts w:ascii="Century Gothic" w:hAnsi="Century Gothic"/>
          <w:bCs/>
          <w:color w:val="262626" w:themeColor="text1" w:themeTint="D9"/>
          <w:sz w:val="18"/>
          <w:szCs w:val="18"/>
          <w:lang w:eastAsia="en-US"/>
        </w:rPr>
        <w:tab/>
      </w:r>
    </w:p>
    <w:p w14:paraId="11E9B116"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121.552.031.0</w:t>
      </w:r>
      <w:r w:rsidR="006E3DE8" w:rsidRPr="00AB0B75">
        <w:rPr>
          <w:rFonts w:ascii="Century Gothic" w:hAnsi="Century Gothic"/>
          <w:bCs/>
          <w:color w:val="262626" w:themeColor="text1" w:themeTint="D9"/>
          <w:sz w:val="18"/>
          <w:szCs w:val="18"/>
          <w:lang w:eastAsia="en-US"/>
        </w:rPr>
        <w:t>5</w:t>
      </w:r>
      <w:r w:rsidRPr="00AB0B75">
        <w:rPr>
          <w:rFonts w:ascii="Century Gothic" w:hAnsi="Century Gothic"/>
          <w:bCs/>
          <w:color w:val="262626" w:themeColor="text1" w:themeTint="D9"/>
          <w:sz w:val="18"/>
          <w:szCs w:val="18"/>
          <w:lang w:eastAsia="en-US"/>
        </w:rPr>
        <w:t xml:space="preserve">0    </w:t>
      </w:r>
      <w:r w:rsidRPr="00AB0B75">
        <w:rPr>
          <w:rFonts w:ascii="Century Gothic" w:hAnsi="Century Gothic"/>
          <w:bCs/>
          <w:color w:val="262626" w:themeColor="text1" w:themeTint="D9"/>
          <w:sz w:val="18"/>
          <w:szCs w:val="18"/>
          <w:lang w:eastAsia="en-US"/>
        </w:rPr>
        <w:tab/>
        <w:t>Anzahl: ........</w:t>
      </w:r>
    </w:p>
    <w:p w14:paraId="4D3B6006" w14:textId="77777777" w:rsidR="003F506D" w:rsidRPr="00AB0B75" w:rsidRDefault="003F506D" w:rsidP="003F506D">
      <w:pPr>
        <w:rPr>
          <w:rFonts w:ascii="Century Gothic" w:hAnsi="Century Gothic"/>
          <w:bCs/>
          <w:color w:val="262626" w:themeColor="text1" w:themeTint="D9"/>
          <w:sz w:val="18"/>
          <w:szCs w:val="18"/>
          <w:lang w:eastAsia="en-US"/>
        </w:rPr>
      </w:pPr>
    </w:p>
    <w:p w14:paraId="79DFB303"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p>
    <w:p w14:paraId="15E360BF" w14:textId="568AA2FD"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121.552.031.0</w:t>
      </w:r>
      <w:r w:rsidR="006E3DE8" w:rsidRPr="00AB0B75">
        <w:rPr>
          <w:rFonts w:ascii="Century Gothic" w:hAnsi="Century Gothic"/>
          <w:bCs/>
          <w:color w:val="262626" w:themeColor="text1" w:themeTint="D9"/>
          <w:sz w:val="18"/>
          <w:szCs w:val="18"/>
          <w:lang w:eastAsia="en-US"/>
        </w:rPr>
        <w:t>63</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r>
      <w:r w:rsidR="00814962" w:rsidRPr="00AB0B75">
        <w:rPr>
          <w:rFonts w:ascii="Century Gothic" w:hAnsi="Century Gothic"/>
          <w:bCs/>
          <w:color w:val="262626" w:themeColor="text1" w:themeTint="D9"/>
          <w:sz w:val="18"/>
          <w:szCs w:val="18"/>
          <w:lang w:eastAsia="en-US"/>
        </w:rPr>
        <w:t>Anzahl: ........</w:t>
      </w:r>
    </w:p>
    <w:p w14:paraId="4F032D2B" w14:textId="77777777" w:rsidR="003F506D" w:rsidRPr="00AB0B75" w:rsidRDefault="003F506D" w:rsidP="003F506D">
      <w:pPr>
        <w:rPr>
          <w:rFonts w:ascii="Century Gothic" w:hAnsi="Century Gothic"/>
          <w:bCs/>
          <w:color w:val="262626" w:themeColor="text1" w:themeTint="D9"/>
          <w:sz w:val="18"/>
          <w:szCs w:val="18"/>
          <w:lang w:eastAsia="en-US"/>
        </w:rPr>
      </w:pPr>
    </w:p>
    <w:p w14:paraId="47E8A3C9"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42E035B4"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121.552.031.0</w:t>
      </w:r>
      <w:r w:rsidR="006E3DE8" w:rsidRPr="00AB0B75">
        <w:rPr>
          <w:rFonts w:ascii="Century Gothic" w:hAnsi="Century Gothic"/>
          <w:bCs/>
          <w:color w:val="262626" w:themeColor="text1" w:themeTint="D9"/>
          <w:sz w:val="18"/>
          <w:szCs w:val="18"/>
          <w:lang w:eastAsia="en-US"/>
        </w:rPr>
        <w:t>75</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2E791282" w14:textId="77777777" w:rsidR="003F506D" w:rsidRPr="00AB0B75" w:rsidRDefault="003F506D" w:rsidP="003F506D">
      <w:pPr>
        <w:rPr>
          <w:rFonts w:ascii="Century Gothic" w:hAnsi="Century Gothic"/>
          <w:bCs/>
          <w:color w:val="262626" w:themeColor="text1" w:themeTint="D9"/>
          <w:sz w:val="18"/>
          <w:szCs w:val="18"/>
          <w:lang w:eastAsia="en-US"/>
        </w:rPr>
      </w:pPr>
    </w:p>
    <w:p w14:paraId="75C7D014"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r w:rsidRPr="00AB0B75">
        <w:rPr>
          <w:rFonts w:ascii="Century Gothic" w:hAnsi="Century Gothic"/>
          <w:bCs/>
          <w:color w:val="262626" w:themeColor="text1" w:themeTint="D9"/>
          <w:sz w:val="18"/>
          <w:szCs w:val="18"/>
          <w:lang w:eastAsia="en-US"/>
        </w:rPr>
        <w:tab/>
      </w:r>
    </w:p>
    <w:p w14:paraId="0D867AB7"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121.552.031.0</w:t>
      </w:r>
      <w:r w:rsidR="006E3DE8" w:rsidRPr="00AB0B75">
        <w:rPr>
          <w:rFonts w:ascii="Century Gothic" w:hAnsi="Century Gothic"/>
          <w:bCs/>
          <w:color w:val="262626" w:themeColor="text1" w:themeTint="D9"/>
          <w:sz w:val="18"/>
          <w:szCs w:val="18"/>
          <w:lang w:eastAsia="en-US"/>
        </w:rPr>
        <w:t>90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7B1E843C" w14:textId="77777777" w:rsidR="003F506D" w:rsidRPr="00AB0B75" w:rsidRDefault="003F506D" w:rsidP="003F506D">
      <w:pPr>
        <w:rPr>
          <w:rFonts w:ascii="Century Gothic" w:hAnsi="Century Gothic"/>
          <w:bCs/>
          <w:color w:val="262626" w:themeColor="text1" w:themeTint="D9"/>
          <w:sz w:val="18"/>
          <w:szCs w:val="18"/>
          <w:lang w:eastAsia="en-US"/>
        </w:rPr>
      </w:pPr>
    </w:p>
    <w:p w14:paraId="5CC3F61E"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p>
    <w:p w14:paraId="64C5D4B5" w14:textId="5AC89B76"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121.552.031.</w:t>
      </w:r>
      <w:r w:rsidR="006E3DE8" w:rsidRPr="00AB0B75">
        <w:rPr>
          <w:rFonts w:ascii="Century Gothic" w:hAnsi="Century Gothic"/>
          <w:bCs/>
          <w:color w:val="262626" w:themeColor="text1" w:themeTint="D9"/>
          <w:sz w:val="18"/>
          <w:szCs w:val="18"/>
          <w:lang w:eastAsia="en-US"/>
        </w:rPr>
        <w:t>110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47E0E9B" w14:textId="77777777" w:rsidR="003F506D" w:rsidRPr="00AB0B75" w:rsidRDefault="003F506D" w:rsidP="003F506D">
      <w:pPr>
        <w:rPr>
          <w:rFonts w:ascii="Century Gothic" w:hAnsi="Century Gothic"/>
          <w:color w:val="262626" w:themeColor="text1" w:themeTint="D9"/>
          <w:sz w:val="18"/>
          <w:szCs w:val="18"/>
          <w:lang w:eastAsia="en-US"/>
        </w:rPr>
      </w:pPr>
    </w:p>
    <w:p w14:paraId="65D1C665" w14:textId="77777777" w:rsidR="003F506D" w:rsidRPr="00AB0B75" w:rsidRDefault="003F506D" w:rsidP="003349BF">
      <w:pPr>
        <w:rPr>
          <w:rFonts w:ascii="Century Gothic" w:hAnsi="Century Gothic"/>
          <w:color w:val="262626" w:themeColor="text1" w:themeTint="D9"/>
          <w:sz w:val="18"/>
          <w:szCs w:val="18"/>
          <w:lang w:eastAsia="en-US"/>
        </w:rPr>
      </w:pPr>
    </w:p>
    <w:p w14:paraId="267F711C" w14:textId="77777777" w:rsidR="00271919" w:rsidRDefault="00271919">
      <w:pPr>
        <w:overflowPunct/>
        <w:autoSpaceDE/>
        <w:autoSpaceDN/>
        <w:adjustRightInd/>
        <w:textAlignment w:val="auto"/>
        <w:rPr>
          <w:rFonts w:ascii="Century Gothic" w:hAnsi="Century Gothic" w:cs="Arial"/>
          <w:b/>
          <w:color w:val="262626" w:themeColor="text1" w:themeTint="D9"/>
          <w:sz w:val="18"/>
          <w:szCs w:val="18"/>
          <w:lang w:eastAsia="en-US"/>
        </w:rPr>
      </w:pPr>
      <w:r>
        <w:rPr>
          <w:rFonts w:ascii="Century Gothic" w:hAnsi="Century Gothic"/>
          <w:color w:val="262626" w:themeColor="text1" w:themeTint="D9"/>
          <w:sz w:val="18"/>
          <w:szCs w:val="18"/>
          <w:lang w:eastAsia="en-US"/>
        </w:rPr>
        <w:br w:type="page"/>
      </w:r>
    </w:p>
    <w:p w14:paraId="3BB50D99" w14:textId="0F78C08C" w:rsidR="003F506D" w:rsidRPr="00AB0B75" w:rsidRDefault="003F506D" w:rsidP="00AB5F8D">
      <w:pPr>
        <w:pStyle w:val="berschrift3"/>
        <w:rPr>
          <w:rFonts w:ascii="Century Gothic" w:hAnsi="Century Gothic"/>
          <w:color w:val="262626" w:themeColor="text1" w:themeTint="D9"/>
          <w:sz w:val="18"/>
          <w:szCs w:val="18"/>
          <w:lang w:eastAsia="en-US"/>
        </w:rPr>
      </w:pPr>
      <w:bookmarkStart w:id="504" w:name="_Toc188537519"/>
      <w:r w:rsidRPr="00AB0B75">
        <w:rPr>
          <w:rFonts w:ascii="Century Gothic" w:hAnsi="Century Gothic"/>
          <w:color w:val="262626" w:themeColor="text1" w:themeTint="D9"/>
          <w:sz w:val="18"/>
          <w:szCs w:val="18"/>
          <w:lang w:eastAsia="en-US"/>
        </w:rPr>
        <w:t xml:space="preserve">2-Wege-Kugelhahn R 3/8“-4“, VEE-Easyfit, PVC-U, Gewindemuffe, </w:t>
      </w:r>
      <w:r w:rsidR="000926BB" w:rsidRPr="00A16DC4">
        <w:rPr>
          <w:rFonts w:ascii="Century Gothic" w:hAnsi="Century Gothic"/>
          <w:color w:val="262626" w:themeColor="text1" w:themeTint="D9"/>
          <w:sz w:val="18"/>
          <w:szCs w:val="18"/>
          <w:lang w:eastAsia="en-US"/>
        </w:rPr>
        <w:t>EPDM</w:t>
      </w:r>
      <w:bookmarkEnd w:id="504"/>
    </w:p>
    <w:p w14:paraId="2BD7788E" w14:textId="77777777" w:rsidR="003F506D" w:rsidRPr="00AB0B75" w:rsidRDefault="003F506D" w:rsidP="003F506D">
      <w:pPr>
        <w:rPr>
          <w:rFonts w:ascii="Century Gothic" w:hAnsi="Century Gothic"/>
          <w:bCs/>
          <w:color w:val="262626" w:themeColor="text1" w:themeTint="D9"/>
          <w:sz w:val="18"/>
          <w:szCs w:val="18"/>
          <w:lang w:eastAsia="en-US"/>
        </w:rPr>
      </w:pPr>
    </w:p>
    <w:p w14:paraId="0438AE7D"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w:t>
      </w:r>
    </w:p>
    <w:p w14:paraId="0D8AAF28"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1C6E386C"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4B774520"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PTFE/FPM</w:t>
      </w:r>
    </w:p>
    <w:p w14:paraId="39A3B7D0"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Abdeckkappe: </w:t>
      </w:r>
      <w:r w:rsidR="006E3DE8" w:rsidRPr="00AB0B75">
        <w:rPr>
          <w:rFonts w:ascii="Century Gothic" w:hAnsi="Century Gothic"/>
          <w:bCs/>
          <w:color w:val="262626" w:themeColor="text1" w:themeTint="D9"/>
          <w:sz w:val="18"/>
          <w:szCs w:val="18"/>
          <w:lang w:eastAsia="en-US"/>
        </w:rPr>
        <w:t>grau</w:t>
      </w:r>
    </w:p>
    <w:p w14:paraId="58CF8293"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2BD11D57" w14:textId="77777777" w:rsidR="003F506D" w:rsidRPr="00AB0B75" w:rsidRDefault="003F506D" w:rsidP="003F506D">
      <w:pPr>
        <w:rPr>
          <w:rFonts w:ascii="Century Gothic" w:hAnsi="Century Gothic"/>
          <w:bCs/>
          <w:color w:val="262626" w:themeColor="text1" w:themeTint="D9"/>
          <w:sz w:val="18"/>
          <w:szCs w:val="18"/>
          <w:lang w:eastAsia="en-US"/>
        </w:rPr>
      </w:pPr>
    </w:p>
    <w:p w14:paraId="105F6794"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3/8“</w:t>
      </w:r>
      <w:r w:rsidRPr="00AB0B75">
        <w:rPr>
          <w:rFonts w:ascii="Century Gothic" w:hAnsi="Century Gothic"/>
          <w:bCs/>
          <w:color w:val="262626" w:themeColor="text1" w:themeTint="D9"/>
          <w:sz w:val="18"/>
          <w:szCs w:val="18"/>
          <w:lang w:eastAsia="en-US"/>
        </w:rPr>
        <w:tab/>
      </w:r>
    </w:p>
    <w:p w14:paraId="37154B7E"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121.551.010.016    </w:t>
      </w:r>
      <w:r w:rsidRPr="00AB0B75">
        <w:rPr>
          <w:rFonts w:ascii="Century Gothic" w:hAnsi="Century Gothic"/>
          <w:bCs/>
          <w:color w:val="262626" w:themeColor="text1" w:themeTint="D9"/>
          <w:sz w:val="18"/>
          <w:szCs w:val="18"/>
          <w:lang w:eastAsia="en-US"/>
        </w:rPr>
        <w:tab/>
        <w:t>Anzahl: ........</w:t>
      </w:r>
    </w:p>
    <w:p w14:paraId="46FDF97D" w14:textId="77777777" w:rsidR="003F506D" w:rsidRPr="00AB0B75" w:rsidRDefault="003F506D" w:rsidP="003F506D">
      <w:pPr>
        <w:rPr>
          <w:rFonts w:ascii="Century Gothic" w:hAnsi="Century Gothic"/>
          <w:bCs/>
          <w:color w:val="262626" w:themeColor="text1" w:themeTint="D9"/>
          <w:sz w:val="18"/>
          <w:szCs w:val="18"/>
          <w:lang w:eastAsia="en-US"/>
        </w:rPr>
      </w:pPr>
    </w:p>
    <w:p w14:paraId="18590CA6"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2B4706C9"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121.551.010.020    </w:t>
      </w:r>
      <w:r w:rsidRPr="00AB0B75">
        <w:rPr>
          <w:rFonts w:ascii="Century Gothic" w:hAnsi="Century Gothic"/>
          <w:bCs/>
          <w:color w:val="262626" w:themeColor="text1" w:themeTint="D9"/>
          <w:sz w:val="18"/>
          <w:szCs w:val="18"/>
          <w:lang w:eastAsia="en-US"/>
        </w:rPr>
        <w:tab/>
        <w:t>Anzahl: ........</w:t>
      </w:r>
    </w:p>
    <w:p w14:paraId="5EDC15A0" w14:textId="77777777" w:rsidR="003F506D" w:rsidRPr="00AB0B75" w:rsidRDefault="003F506D" w:rsidP="003F506D">
      <w:pPr>
        <w:rPr>
          <w:rFonts w:ascii="Century Gothic" w:hAnsi="Century Gothic"/>
          <w:bCs/>
          <w:color w:val="262626" w:themeColor="text1" w:themeTint="D9"/>
          <w:sz w:val="18"/>
          <w:szCs w:val="18"/>
          <w:lang w:eastAsia="en-US"/>
        </w:rPr>
      </w:pPr>
    </w:p>
    <w:p w14:paraId="3C367557"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104058C2" w14:textId="6ACD1BA2"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121.551.010.025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F99CF44" w14:textId="77777777" w:rsidR="003F506D" w:rsidRPr="00AB0B75" w:rsidRDefault="003F506D" w:rsidP="003F506D">
      <w:pPr>
        <w:rPr>
          <w:rFonts w:ascii="Century Gothic" w:hAnsi="Century Gothic"/>
          <w:bCs/>
          <w:color w:val="262626" w:themeColor="text1" w:themeTint="D9"/>
          <w:sz w:val="18"/>
          <w:szCs w:val="18"/>
          <w:lang w:eastAsia="en-US"/>
        </w:rPr>
      </w:pPr>
    </w:p>
    <w:p w14:paraId="1AB10D71"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r w:rsidRPr="00AB0B75">
        <w:rPr>
          <w:rFonts w:ascii="Century Gothic" w:hAnsi="Century Gothic"/>
          <w:bCs/>
          <w:color w:val="262626" w:themeColor="text1" w:themeTint="D9"/>
          <w:sz w:val="18"/>
          <w:szCs w:val="18"/>
          <w:lang w:eastAsia="en-US"/>
        </w:rPr>
        <w:tab/>
      </w:r>
    </w:p>
    <w:p w14:paraId="155D6233"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121.551.010.032    </w:t>
      </w:r>
      <w:r w:rsidRPr="00AB0B75">
        <w:rPr>
          <w:rFonts w:ascii="Century Gothic" w:hAnsi="Century Gothic"/>
          <w:bCs/>
          <w:color w:val="262626" w:themeColor="text1" w:themeTint="D9"/>
          <w:sz w:val="18"/>
          <w:szCs w:val="18"/>
          <w:lang w:eastAsia="en-US"/>
        </w:rPr>
        <w:tab/>
        <w:t>Anzahl: ........</w:t>
      </w:r>
    </w:p>
    <w:p w14:paraId="3A8CF035" w14:textId="77777777" w:rsidR="003F506D" w:rsidRPr="00AB0B75" w:rsidRDefault="003F506D" w:rsidP="003F506D">
      <w:pPr>
        <w:rPr>
          <w:rFonts w:ascii="Century Gothic" w:hAnsi="Century Gothic"/>
          <w:bCs/>
          <w:color w:val="262626" w:themeColor="text1" w:themeTint="D9"/>
          <w:sz w:val="18"/>
          <w:szCs w:val="18"/>
          <w:lang w:eastAsia="en-US"/>
        </w:rPr>
      </w:pPr>
    </w:p>
    <w:p w14:paraId="4BE7E523"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1A4E5F49"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121.551.010.040    </w:t>
      </w:r>
      <w:r w:rsidRPr="00AB0B75">
        <w:rPr>
          <w:rFonts w:ascii="Century Gothic" w:hAnsi="Century Gothic"/>
          <w:bCs/>
          <w:color w:val="262626" w:themeColor="text1" w:themeTint="D9"/>
          <w:sz w:val="18"/>
          <w:szCs w:val="18"/>
          <w:lang w:eastAsia="en-US"/>
        </w:rPr>
        <w:tab/>
        <w:t>Anzahl: ........</w:t>
      </w:r>
    </w:p>
    <w:p w14:paraId="4BAA38C1" w14:textId="77777777" w:rsidR="003F506D" w:rsidRPr="00AB0B75" w:rsidRDefault="003F506D" w:rsidP="003F506D">
      <w:pPr>
        <w:rPr>
          <w:rFonts w:ascii="Century Gothic" w:hAnsi="Century Gothic"/>
          <w:bCs/>
          <w:color w:val="262626" w:themeColor="text1" w:themeTint="D9"/>
          <w:sz w:val="18"/>
          <w:szCs w:val="18"/>
          <w:lang w:eastAsia="en-US"/>
        </w:rPr>
      </w:pPr>
    </w:p>
    <w:p w14:paraId="5C5017A8"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½“</w:t>
      </w:r>
    </w:p>
    <w:p w14:paraId="07A8762E" w14:textId="6FB2431C"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121.551.010.050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64CA76A2" w14:textId="77777777" w:rsidR="003F506D" w:rsidRPr="00AB0B75" w:rsidRDefault="003F506D" w:rsidP="003F506D">
      <w:pPr>
        <w:rPr>
          <w:rFonts w:ascii="Century Gothic" w:hAnsi="Century Gothic"/>
          <w:bCs/>
          <w:color w:val="262626" w:themeColor="text1" w:themeTint="D9"/>
          <w:sz w:val="18"/>
          <w:szCs w:val="18"/>
          <w:lang w:eastAsia="en-US"/>
        </w:rPr>
      </w:pPr>
    </w:p>
    <w:p w14:paraId="46362055"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w:t>
      </w:r>
      <w:r w:rsidRPr="00AB0B75">
        <w:rPr>
          <w:rFonts w:ascii="Century Gothic" w:hAnsi="Century Gothic"/>
          <w:bCs/>
          <w:color w:val="262626" w:themeColor="text1" w:themeTint="D9"/>
          <w:sz w:val="18"/>
          <w:szCs w:val="18"/>
          <w:lang w:eastAsia="en-US"/>
        </w:rPr>
        <w:tab/>
      </w:r>
    </w:p>
    <w:p w14:paraId="258343E8"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121.551.010.063    </w:t>
      </w:r>
      <w:r w:rsidRPr="00AB0B75">
        <w:rPr>
          <w:rFonts w:ascii="Century Gothic" w:hAnsi="Century Gothic"/>
          <w:bCs/>
          <w:color w:val="262626" w:themeColor="text1" w:themeTint="D9"/>
          <w:sz w:val="18"/>
          <w:szCs w:val="18"/>
          <w:lang w:eastAsia="en-US"/>
        </w:rPr>
        <w:tab/>
        <w:t>Anzahl: ........</w:t>
      </w:r>
    </w:p>
    <w:p w14:paraId="37D0EBC1" w14:textId="77777777" w:rsidR="003F506D" w:rsidRPr="00AB0B75" w:rsidRDefault="003F506D" w:rsidP="003F506D">
      <w:pPr>
        <w:rPr>
          <w:rFonts w:ascii="Century Gothic" w:hAnsi="Century Gothic"/>
          <w:bCs/>
          <w:color w:val="262626" w:themeColor="text1" w:themeTint="D9"/>
          <w:sz w:val="18"/>
          <w:szCs w:val="18"/>
          <w:lang w:eastAsia="en-US"/>
        </w:rPr>
      </w:pPr>
    </w:p>
    <w:p w14:paraId="64F12819"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 ½“</w:t>
      </w:r>
      <w:r w:rsidRPr="00AB0B75">
        <w:rPr>
          <w:rFonts w:ascii="Century Gothic" w:hAnsi="Century Gothic"/>
          <w:bCs/>
          <w:color w:val="262626" w:themeColor="text1" w:themeTint="D9"/>
          <w:sz w:val="18"/>
          <w:szCs w:val="18"/>
          <w:lang w:eastAsia="en-US"/>
        </w:rPr>
        <w:tab/>
      </w:r>
    </w:p>
    <w:p w14:paraId="129C30E2"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121.551.010.075    </w:t>
      </w:r>
      <w:r w:rsidRPr="00AB0B75">
        <w:rPr>
          <w:rFonts w:ascii="Century Gothic" w:hAnsi="Century Gothic"/>
          <w:bCs/>
          <w:color w:val="262626" w:themeColor="text1" w:themeTint="D9"/>
          <w:sz w:val="18"/>
          <w:szCs w:val="18"/>
          <w:lang w:eastAsia="en-US"/>
        </w:rPr>
        <w:tab/>
        <w:t>Anzahl: ........</w:t>
      </w:r>
    </w:p>
    <w:p w14:paraId="0D0C13DD" w14:textId="77777777" w:rsidR="003F506D" w:rsidRPr="00AB0B75" w:rsidRDefault="003F506D" w:rsidP="003F506D">
      <w:pPr>
        <w:rPr>
          <w:rFonts w:ascii="Century Gothic" w:hAnsi="Century Gothic"/>
          <w:bCs/>
          <w:color w:val="262626" w:themeColor="text1" w:themeTint="D9"/>
          <w:sz w:val="18"/>
          <w:szCs w:val="18"/>
          <w:lang w:eastAsia="en-US"/>
        </w:rPr>
      </w:pPr>
    </w:p>
    <w:p w14:paraId="2362BCE2"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3“</w:t>
      </w:r>
    </w:p>
    <w:p w14:paraId="1DF4FB67" w14:textId="5F6BF183"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121.551.010.090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A5D54F7" w14:textId="77777777" w:rsidR="003F506D" w:rsidRPr="00AB0B75" w:rsidRDefault="003F506D" w:rsidP="003F506D">
      <w:pPr>
        <w:rPr>
          <w:rFonts w:ascii="Century Gothic" w:hAnsi="Century Gothic"/>
          <w:bCs/>
          <w:color w:val="262626" w:themeColor="text1" w:themeTint="D9"/>
          <w:sz w:val="18"/>
          <w:szCs w:val="18"/>
          <w:lang w:eastAsia="en-US"/>
        </w:rPr>
      </w:pPr>
    </w:p>
    <w:p w14:paraId="49916A90"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4“</w:t>
      </w:r>
      <w:r w:rsidRPr="00AB0B75">
        <w:rPr>
          <w:rFonts w:ascii="Century Gothic" w:hAnsi="Century Gothic"/>
          <w:bCs/>
          <w:color w:val="262626" w:themeColor="text1" w:themeTint="D9"/>
          <w:sz w:val="18"/>
          <w:szCs w:val="18"/>
          <w:lang w:eastAsia="en-US"/>
        </w:rPr>
        <w:tab/>
      </w:r>
    </w:p>
    <w:p w14:paraId="6AB1E031" w14:textId="77777777" w:rsidR="003F506D" w:rsidRPr="00AB0B75" w:rsidRDefault="003F506D" w:rsidP="003F506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121.551.010.110    </w:t>
      </w:r>
      <w:r w:rsidRPr="00AB0B75">
        <w:rPr>
          <w:rFonts w:ascii="Century Gothic" w:hAnsi="Century Gothic"/>
          <w:bCs/>
          <w:color w:val="262626" w:themeColor="text1" w:themeTint="D9"/>
          <w:sz w:val="18"/>
          <w:szCs w:val="18"/>
          <w:lang w:eastAsia="en-US"/>
        </w:rPr>
        <w:tab/>
        <w:t>Anzahl: ........</w:t>
      </w:r>
    </w:p>
    <w:p w14:paraId="44F29563" w14:textId="77777777" w:rsidR="003F506D" w:rsidRPr="00AB0B75" w:rsidRDefault="003F506D" w:rsidP="003F506D">
      <w:pPr>
        <w:rPr>
          <w:rFonts w:ascii="Century Gothic" w:hAnsi="Century Gothic"/>
          <w:color w:val="262626" w:themeColor="text1" w:themeTint="D9"/>
          <w:sz w:val="18"/>
          <w:szCs w:val="18"/>
          <w:lang w:eastAsia="en-US"/>
        </w:rPr>
      </w:pPr>
    </w:p>
    <w:p w14:paraId="0FC5DDF2" w14:textId="77777777" w:rsidR="00544559" w:rsidRPr="00AB0B75" w:rsidRDefault="00544559" w:rsidP="003349BF">
      <w:pPr>
        <w:rPr>
          <w:rFonts w:ascii="Century Gothic" w:hAnsi="Century Gothic"/>
          <w:color w:val="262626" w:themeColor="text1" w:themeTint="D9"/>
          <w:sz w:val="18"/>
          <w:szCs w:val="18"/>
          <w:lang w:eastAsia="en-US"/>
        </w:rPr>
      </w:pPr>
    </w:p>
    <w:p w14:paraId="34E04230" w14:textId="77777777" w:rsidR="00AB5F8D" w:rsidRPr="00AB0B75" w:rsidRDefault="00544559" w:rsidP="00AB5F8D">
      <w:pPr>
        <w:pStyle w:val="berschrift3"/>
        <w:rPr>
          <w:rFonts w:ascii="Century Gothic" w:hAnsi="Century Gothic"/>
          <w:color w:val="262626" w:themeColor="text1" w:themeTint="D9"/>
          <w:sz w:val="18"/>
          <w:szCs w:val="18"/>
          <w:lang w:eastAsia="en-US"/>
        </w:rPr>
      </w:pPr>
      <w:bookmarkStart w:id="505" w:name="_Toc188537520"/>
      <w:r w:rsidRPr="00AB0B75">
        <w:rPr>
          <w:rFonts w:ascii="Century Gothic" w:hAnsi="Century Gothic"/>
          <w:color w:val="262626" w:themeColor="text1" w:themeTint="D9"/>
          <w:sz w:val="18"/>
          <w:szCs w:val="18"/>
          <w:lang w:eastAsia="en-US"/>
        </w:rPr>
        <w:t>2-Wege-Kugelhahn</w:t>
      </w:r>
      <w:r w:rsidR="00AB5F8D" w:rsidRPr="00AB0B75">
        <w:rPr>
          <w:rFonts w:ascii="Century Gothic" w:hAnsi="Century Gothic"/>
          <w:color w:val="262626" w:themeColor="text1" w:themeTint="D9"/>
          <w:sz w:val="18"/>
          <w:szCs w:val="18"/>
          <w:lang w:eastAsia="en-US"/>
        </w:rPr>
        <w:t xml:space="preserve"> d20-110, V</w:t>
      </w:r>
      <w:r w:rsidRPr="00AB0B75">
        <w:rPr>
          <w:rFonts w:ascii="Century Gothic" w:hAnsi="Century Gothic"/>
          <w:color w:val="262626" w:themeColor="text1" w:themeTint="D9"/>
          <w:sz w:val="18"/>
          <w:szCs w:val="18"/>
          <w:lang w:eastAsia="en-US"/>
        </w:rPr>
        <w:t>E</w:t>
      </w:r>
      <w:r w:rsidR="00AB5F8D" w:rsidRPr="00AB0B75">
        <w:rPr>
          <w:rFonts w:ascii="Century Gothic" w:hAnsi="Century Gothic"/>
          <w:color w:val="262626" w:themeColor="text1" w:themeTint="D9"/>
          <w:sz w:val="18"/>
          <w:szCs w:val="18"/>
          <w:lang w:eastAsia="en-US"/>
        </w:rPr>
        <w:t>E-Easyfit, PVC-U, PE100-LS-Stutzen, EPDM</w:t>
      </w:r>
      <w:bookmarkEnd w:id="505"/>
    </w:p>
    <w:p w14:paraId="1A580AE6" w14:textId="77777777" w:rsidR="00AB5F8D" w:rsidRPr="00AB0B75" w:rsidRDefault="00AB5F8D" w:rsidP="00AB5F8D">
      <w:pPr>
        <w:rPr>
          <w:rFonts w:ascii="Century Gothic" w:hAnsi="Century Gothic"/>
          <w:bCs/>
          <w:color w:val="262626" w:themeColor="text1" w:themeTint="D9"/>
          <w:sz w:val="18"/>
          <w:szCs w:val="18"/>
          <w:lang w:eastAsia="en-US"/>
        </w:rPr>
      </w:pPr>
    </w:p>
    <w:p w14:paraId="3EA6DCC4"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PE100-LS-Stutzen SDR 11 für Heizelementstumpf- und Heizwendelschweißen</w:t>
      </w:r>
    </w:p>
    <w:p w14:paraId="2270226C"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Pn 16 bis Wasser 20°</w:t>
      </w:r>
    </w:p>
    <w:p w14:paraId="42E54D32"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71CF4756"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PTFE/EPDM</w:t>
      </w:r>
    </w:p>
    <w:p w14:paraId="37F095B8"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Abdeckkappe: </w:t>
      </w:r>
      <w:r w:rsidR="006E3DE8" w:rsidRPr="00AB0B75">
        <w:rPr>
          <w:rFonts w:ascii="Century Gothic" w:hAnsi="Century Gothic"/>
          <w:bCs/>
          <w:color w:val="262626" w:themeColor="text1" w:themeTint="D9"/>
          <w:sz w:val="18"/>
          <w:szCs w:val="18"/>
          <w:lang w:eastAsia="en-US"/>
        </w:rPr>
        <w:t>grau</w:t>
      </w:r>
    </w:p>
    <w:p w14:paraId="23AC87D7"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2CE40E56" w14:textId="77777777" w:rsidR="00AB5F8D" w:rsidRPr="00AB0B75" w:rsidRDefault="00AB5F8D" w:rsidP="00AB5F8D">
      <w:pPr>
        <w:rPr>
          <w:rFonts w:ascii="Century Gothic" w:hAnsi="Century Gothic"/>
          <w:bCs/>
          <w:color w:val="262626" w:themeColor="text1" w:themeTint="D9"/>
          <w:sz w:val="18"/>
          <w:szCs w:val="18"/>
          <w:lang w:eastAsia="en-US"/>
        </w:rPr>
      </w:pPr>
    </w:p>
    <w:p w14:paraId="4406BACE"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51394834"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121.551.030.020    </w:t>
      </w:r>
      <w:r w:rsidRPr="00AB0B75">
        <w:rPr>
          <w:rFonts w:ascii="Century Gothic" w:hAnsi="Century Gothic"/>
          <w:bCs/>
          <w:color w:val="262626" w:themeColor="text1" w:themeTint="D9"/>
          <w:sz w:val="18"/>
          <w:szCs w:val="18"/>
          <w:lang w:eastAsia="en-US"/>
        </w:rPr>
        <w:tab/>
        <w:t>Anzahl: ........</w:t>
      </w:r>
    </w:p>
    <w:p w14:paraId="1D93C4CA" w14:textId="77777777" w:rsidR="00AB5F8D" w:rsidRPr="00AB0B75" w:rsidRDefault="00AB5F8D" w:rsidP="00AB5F8D">
      <w:pPr>
        <w:rPr>
          <w:rFonts w:ascii="Century Gothic" w:hAnsi="Century Gothic"/>
          <w:bCs/>
          <w:color w:val="262626" w:themeColor="text1" w:themeTint="D9"/>
          <w:sz w:val="18"/>
          <w:szCs w:val="18"/>
          <w:lang w:eastAsia="en-US"/>
        </w:rPr>
      </w:pPr>
    </w:p>
    <w:p w14:paraId="48F14150"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6A638249" w14:textId="0BB18623"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121.551.030.025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68A1DC3" w14:textId="77777777" w:rsidR="00AB5F8D" w:rsidRPr="00AB0B75" w:rsidRDefault="00AB5F8D" w:rsidP="00AB5F8D">
      <w:pPr>
        <w:rPr>
          <w:rFonts w:ascii="Century Gothic" w:hAnsi="Century Gothic"/>
          <w:bCs/>
          <w:color w:val="262626" w:themeColor="text1" w:themeTint="D9"/>
          <w:sz w:val="18"/>
          <w:szCs w:val="18"/>
          <w:lang w:eastAsia="en-US"/>
        </w:rPr>
      </w:pPr>
    </w:p>
    <w:p w14:paraId="7BA48340"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714C1E0A"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121.551.030.032    </w:t>
      </w:r>
      <w:r w:rsidRPr="00AB0B75">
        <w:rPr>
          <w:rFonts w:ascii="Century Gothic" w:hAnsi="Century Gothic"/>
          <w:bCs/>
          <w:color w:val="262626" w:themeColor="text1" w:themeTint="D9"/>
          <w:sz w:val="18"/>
          <w:szCs w:val="18"/>
          <w:lang w:eastAsia="en-US"/>
        </w:rPr>
        <w:tab/>
        <w:t>Anzahl: ........</w:t>
      </w:r>
    </w:p>
    <w:p w14:paraId="10296623" w14:textId="77777777" w:rsidR="00AB5F8D" w:rsidRPr="00AB0B75" w:rsidRDefault="00AB5F8D" w:rsidP="00AB5F8D">
      <w:pPr>
        <w:rPr>
          <w:rFonts w:ascii="Century Gothic" w:hAnsi="Century Gothic"/>
          <w:bCs/>
          <w:color w:val="262626" w:themeColor="text1" w:themeTint="D9"/>
          <w:sz w:val="18"/>
          <w:szCs w:val="18"/>
          <w:lang w:eastAsia="en-US"/>
        </w:rPr>
      </w:pPr>
    </w:p>
    <w:p w14:paraId="1F4013F9"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784B0754"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121.551.030.040    </w:t>
      </w:r>
      <w:r w:rsidRPr="00AB0B75">
        <w:rPr>
          <w:rFonts w:ascii="Century Gothic" w:hAnsi="Century Gothic"/>
          <w:bCs/>
          <w:color w:val="262626" w:themeColor="text1" w:themeTint="D9"/>
          <w:sz w:val="18"/>
          <w:szCs w:val="18"/>
          <w:lang w:eastAsia="en-US"/>
        </w:rPr>
        <w:tab/>
        <w:t>Anzahl: ........</w:t>
      </w:r>
    </w:p>
    <w:p w14:paraId="7165137B" w14:textId="77777777" w:rsidR="00AB5F8D" w:rsidRPr="00AB0B75" w:rsidRDefault="00AB5F8D" w:rsidP="00AB5F8D">
      <w:pPr>
        <w:rPr>
          <w:rFonts w:ascii="Century Gothic" w:hAnsi="Century Gothic"/>
          <w:bCs/>
          <w:color w:val="262626" w:themeColor="text1" w:themeTint="D9"/>
          <w:sz w:val="18"/>
          <w:szCs w:val="18"/>
          <w:lang w:eastAsia="en-US"/>
        </w:rPr>
      </w:pPr>
    </w:p>
    <w:p w14:paraId="4DA93A29"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7029270F" w14:textId="62684CD1"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121.551.030.050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5CC676D" w14:textId="77777777" w:rsidR="00AB5F8D" w:rsidRPr="00AB0B75" w:rsidRDefault="00AB5F8D" w:rsidP="00AB5F8D">
      <w:pPr>
        <w:rPr>
          <w:rFonts w:ascii="Century Gothic" w:hAnsi="Century Gothic"/>
          <w:bCs/>
          <w:color w:val="262626" w:themeColor="text1" w:themeTint="D9"/>
          <w:sz w:val="18"/>
          <w:szCs w:val="18"/>
          <w:lang w:eastAsia="en-US"/>
        </w:rPr>
      </w:pPr>
    </w:p>
    <w:p w14:paraId="3DA8BFE7"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0DD6CBC6"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121.551.030.063    </w:t>
      </w:r>
      <w:r w:rsidRPr="00AB0B75">
        <w:rPr>
          <w:rFonts w:ascii="Century Gothic" w:hAnsi="Century Gothic"/>
          <w:bCs/>
          <w:color w:val="262626" w:themeColor="text1" w:themeTint="D9"/>
          <w:sz w:val="18"/>
          <w:szCs w:val="18"/>
          <w:lang w:eastAsia="en-US"/>
        </w:rPr>
        <w:tab/>
        <w:t>Anzahl: ........</w:t>
      </w:r>
    </w:p>
    <w:p w14:paraId="04543004" w14:textId="77777777" w:rsidR="00AB5F8D" w:rsidRPr="00AB0B75" w:rsidRDefault="00AB5F8D" w:rsidP="00AB5F8D">
      <w:pPr>
        <w:rPr>
          <w:rFonts w:ascii="Century Gothic" w:hAnsi="Century Gothic"/>
          <w:bCs/>
          <w:color w:val="262626" w:themeColor="text1" w:themeTint="D9"/>
          <w:sz w:val="18"/>
          <w:szCs w:val="18"/>
          <w:lang w:eastAsia="en-US"/>
        </w:rPr>
      </w:pPr>
    </w:p>
    <w:p w14:paraId="2CC2CF10"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488E68D6"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121.551.030.075    </w:t>
      </w:r>
      <w:r w:rsidRPr="00AB0B75">
        <w:rPr>
          <w:rFonts w:ascii="Century Gothic" w:hAnsi="Century Gothic"/>
          <w:bCs/>
          <w:color w:val="262626" w:themeColor="text1" w:themeTint="D9"/>
          <w:sz w:val="18"/>
          <w:szCs w:val="18"/>
          <w:lang w:eastAsia="en-US"/>
        </w:rPr>
        <w:tab/>
        <w:t>Anzahl: ........</w:t>
      </w:r>
    </w:p>
    <w:p w14:paraId="1A58B349" w14:textId="77777777" w:rsidR="00AB5F8D" w:rsidRPr="00AB0B75" w:rsidRDefault="00AB5F8D" w:rsidP="00AB5F8D">
      <w:pPr>
        <w:rPr>
          <w:rFonts w:ascii="Century Gothic" w:hAnsi="Century Gothic"/>
          <w:bCs/>
          <w:color w:val="262626" w:themeColor="text1" w:themeTint="D9"/>
          <w:sz w:val="18"/>
          <w:szCs w:val="18"/>
          <w:lang w:eastAsia="en-US"/>
        </w:rPr>
      </w:pPr>
    </w:p>
    <w:p w14:paraId="57E2AD51"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2E1FE64D" w14:textId="029937A9"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121.551.030.090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8D2E4B4" w14:textId="77777777" w:rsidR="00AB5F8D" w:rsidRPr="00AB0B75" w:rsidRDefault="00AB5F8D" w:rsidP="00AB5F8D">
      <w:pPr>
        <w:rPr>
          <w:rFonts w:ascii="Century Gothic" w:hAnsi="Century Gothic"/>
          <w:bCs/>
          <w:color w:val="262626" w:themeColor="text1" w:themeTint="D9"/>
          <w:sz w:val="18"/>
          <w:szCs w:val="18"/>
          <w:lang w:eastAsia="en-US"/>
        </w:rPr>
      </w:pPr>
    </w:p>
    <w:p w14:paraId="6D9C80DD" w14:textId="77777777"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p>
    <w:p w14:paraId="28089652" w14:textId="05D8A685" w:rsidR="00AB5F8D" w:rsidRPr="00AB0B75" w:rsidRDefault="00AB5F8D" w:rsidP="00AB5F8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121.551.030.110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6C7BA153" w14:textId="77777777" w:rsidR="00AB5F8D" w:rsidRPr="00AB0B75" w:rsidRDefault="00AB5F8D" w:rsidP="00AB5F8D">
      <w:pPr>
        <w:rPr>
          <w:rFonts w:ascii="Century Gothic" w:hAnsi="Century Gothic"/>
          <w:b/>
          <w:color w:val="262626" w:themeColor="text1" w:themeTint="D9"/>
          <w:sz w:val="18"/>
          <w:szCs w:val="18"/>
          <w:lang w:eastAsia="en-US"/>
        </w:rPr>
      </w:pPr>
    </w:p>
    <w:p w14:paraId="4164AAAD" w14:textId="77777777" w:rsidR="00544559" w:rsidRPr="00AB0B75" w:rsidRDefault="00544559" w:rsidP="00544559">
      <w:pPr>
        <w:rPr>
          <w:rFonts w:ascii="Century Gothic" w:hAnsi="Century Gothic"/>
          <w:color w:val="262626" w:themeColor="text1" w:themeTint="D9"/>
          <w:sz w:val="18"/>
          <w:szCs w:val="18"/>
          <w:lang w:eastAsia="en-US"/>
        </w:rPr>
      </w:pPr>
    </w:p>
    <w:p w14:paraId="4DF48072" w14:textId="77777777" w:rsidR="00AB5F8D" w:rsidRPr="00AB0B75" w:rsidRDefault="00544559" w:rsidP="00A151B5">
      <w:pPr>
        <w:pStyle w:val="berschrift3"/>
        <w:rPr>
          <w:rFonts w:ascii="Century Gothic" w:hAnsi="Century Gothic"/>
          <w:color w:val="262626" w:themeColor="text1" w:themeTint="D9"/>
          <w:sz w:val="18"/>
          <w:szCs w:val="18"/>
          <w:lang w:eastAsia="en-US"/>
        </w:rPr>
      </w:pPr>
      <w:bookmarkStart w:id="506" w:name="_Hlk517074831"/>
      <w:bookmarkStart w:id="507" w:name="_Toc188537521"/>
      <w:r w:rsidRPr="00AB0B75">
        <w:rPr>
          <w:rFonts w:ascii="Century Gothic" w:hAnsi="Century Gothic"/>
          <w:color w:val="262626" w:themeColor="text1" w:themeTint="D9"/>
          <w:sz w:val="18"/>
          <w:szCs w:val="18"/>
          <w:lang w:eastAsia="en-US"/>
        </w:rPr>
        <w:t>3</w:t>
      </w:r>
      <w:r w:rsidR="00AB5F8D" w:rsidRPr="00AB0B75">
        <w:rPr>
          <w:rFonts w:ascii="Century Gothic" w:hAnsi="Century Gothic"/>
          <w:color w:val="262626" w:themeColor="text1" w:themeTint="D9"/>
          <w:sz w:val="18"/>
          <w:szCs w:val="18"/>
          <w:lang w:eastAsia="en-US"/>
        </w:rPr>
        <w:t>-Wege-Kugelhahn d20-</w:t>
      </w:r>
      <w:r w:rsidRPr="00AB0B75">
        <w:rPr>
          <w:rFonts w:ascii="Century Gothic" w:hAnsi="Century Gothic"/>
          <w:color w:val="262626" w:themeColor="text1" w:themeTint="D9"/>
          <w:sz w:val="18"/>
          <w:szCs w:val="18"/>
          <w:lang w:eastAsia="en-US"/>
        </w:rPr>
        <w:t>63</w:t>
      </w:r>
      <w:r w:rsidR="00AB5F8D" w:rsidRPr="00AB0B75">
        <w:rPr>
          <w:rFonts w:ascii="Century Gothic" w:hAnsi="Century Gothic"/>
          <w:color w:val="262626" w:themeColor="text1" w:themeTint="D9"/>
          <w:sz w:val="18"/>
          <w:szCs w:val="18"/>
          <w:lang w:eastAsia="en-US"/>
        </w:rPr>
        <w:t xml:space="preserve">, </w:t>
      </w:r>
      <w:r w:rsidR="00FE3AC5" w:rsidRPr="00AB0B75">
        <w:rPr>
          <w:rFonts w:ascii="Century Gothic" w:hAnsi="Century Gothic"/>
          <w:color w:val="262626" w:themeColor="text1" w:themeTint="D9"/>
          <w:sz w:val="18"/>
          <w:szCs w:val="18"/>
          <w:lang w:eastAsia="en-US"/>
        </w:rPr>
        <w:t>TKD DualBlock</w:t>
      </w:r>
      <w:r w:rsidR="00AB5F8D" w:rsidRPr="00AB0B75">
        <w:rPr>
          <w:rFonts w:ascii="Century Gothic" w:hAnsi="Century Gothic"/>
          <w:color w:val="262626" w:themeColor="text1" w:themeTint="D9"/>
          <w:sz w:val="18"/>
          <w:szCs w:val="18"/>
          <w:lang w:eastAsia="en-US"/>
        </w:rPr>
        <w:t xml:space="preserve">, </w:t>
      </w:r>
      <w:r w:rsidR="00FE3AC5" w:rsidRPr="00AB0B75">
        <w:rPr>
          <w:rFonts w:ascii="Century Gothic" w:hAnsi="Century Gothic"/>
          <w:color w:val="262626" w:themeColor="text1" w:themeTint="D9"/>
          <w:sz w:val="18"/>
          <w:szCs w:val="18"/>
          <w:lang w:eastAsia="en-US"/>
        </w:rPr>
        <w:t>PP</w:t>
      </w:r>
      <w:r w:rsidR="00AB5F8D" w:rsidRPr="00AB0B75">
        <w:rPr>
          <w:rFonts w:ascii="Century Gothic" w:hAnsi="Century Gothic"/>
          <w:color w:val="262626" w:themeColor="text1" w:themeTint="D9"/>
          <w:sz w:val="18"/>
          <w:szCs w:val="18"/>
          <w:lang w:eastAsia="en-US"/>
        </w:rPr>
        <w:t xml:space="preserve">, </w:t>
      </w:r>
      <w:r w:rsidR="00FE3AC5" w:rsidRPr="00AB0B75">
        <w:rPr>
          <w:rFonts w:ascii="Century Gothic" w:hAnsi="Century Gothic"/>
          <w:color w:val="262626" w:themeColor="text1" w:themeTint="D9"/>
          <w:sz w:val="18"/>
          <w:szCs w:val="18"/>
          <w:lang w:eastAsia="en-US"/>
        </w:rPr>
        <w:t xml:space="preserve">L-Bohrung, </w:t>
      </w:r>
      <w:r w:rsidR="00AB5F8D" w:rsidRPr="00AB0B75">
        <w:rPr>
          <w:rFonts w:ascii="Century Gothic" w:hAnsi="Century Gothic"/>
          <w:color w:val="262626" w:themeColor="text1" w:themeTint="D9"/>
          <w:sz w:val="18"/>
          <w:szCs w:val="18"/>
          <w:lang w:eastAsia="en-US"/>
        </w:rPr>
        <w:t>PE100-LS-Stutzen, EPDM</w:t>
      </w:r>
      <w:bookmarkEnd w:id="507"/>
    </w:p>
    <w:p w14:paraId="37F067D6" w14:textId="77777777" w:rsidR="00544559" w:rsidRPr="00AB0B75" w:rsidRDefault="00544559" w:rsidP="00544559">
      <w:pPr>
        <w:rPr>
          <w:rFonts w:ascii="Century Gothic" w:hAnsi="Century Gothic"/>
          <w:bCs/>
          <w:color w:val="262626" w:themeColor="text1" w:themeTint="D9"/>
          <w:sz w:val="18"/>
          <w:szCs w:val="18"/>
          <w:lang w:eastAsia="en-US"/>
        </w:rPr>
      </w:pPr>
    </w:p>
    <w:p w14:paraId="1CCC4F17" w14:textId="77777777" w:rsidR="00A151B5" w:rsidRPr="00AB0B75" w:rsidRDefault="00A151B5" w:rsidP="00544559">
      <w:pPr>
        <w:rPr>
          <w:rFonts w:ascii="Century Gothic" w:hAnsi="Century Gothic"/>
          <w:bCs/>
          <w:color w:val="262626" w:themeColor="text1" w:themeTint="D9"/>
          <w:sz w:val="18"/>
          <w:szCs w:val="18"/>
          <w:lang w:eastAsia="en-US"/>
        </w:rPr>
      </w:pPr>
      <w:bookmarkStart w:id="508" w:name="_Hlk517074805"/>
      <w:r w:rsidRPr="00AB0B75">
        <w:rPr>
          <w:rFonts w:ascii="Century Gothic" w:hAnsi="Century Gothic"/>
          <w:bCs/>
          <w:color w:val="262626" w:themeColor="text1" w:themeTint="D9"/>
          <w:sz w:val="18"/>
          <w:szCs w:val="18"/>
          <w:lang w:eastAsia="en-US"/>
        </w:rPr>
        <w:t>- L-Bohrung</w:t>
      </w:r>
    </w:p>
    <w:bookmarkEnd w:id="508"/>
    <w:p w14:paraId="6502F0BB"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PE100-LS-Stutzen SDR 11 für Heizelementstumpf- und Heizwendelschweißen</w:t>
      </w:r>
    </w:p>
    <w:p w14:paraId="3CDA2BCC"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Um ein radiales Ausbauen der Armatur bei Verwendung von E-Muffen zu gewährleisten, müssen spezielle </w:t>
      </w:r>
    </w:p>
    <w:p w14:paraId="18CF003D"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Einlegeteile (CVDE-EM, CVDM-EM) verwedet werden</w:t>
      </w:r>
    </w:p>
    <w:p w14:paraId="5848D071" w14:textId="77777777" w:rsidR="00544559" w:rsidRPr="00AB0B75" w:rsidRDefault="009521F1"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PN 16 bis Wasser 20°</w:t>
      </w:r>
    </w:p>
    <w:p w14:paraId="7C71664C"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PTFE/EPDM</w:t>
      </w:r>
    </w:p>
    <w:p w14:paraId="256E7D5A"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transparent</w:t>
      </w:r>
    </w:p>
    <w:p w14:paraId="1ACBB665"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14210C39" w14:textId="77777777" w:rsidR="00544559" w:rsidRPr="00AB0B75" w:rsidRDefault="00544559" w:rsidP="00544559">
      <w:pPr>
        <w:rPr>
          <w:rFonts w:ascii="Century Gothic" w:hAnsi="Century Gothic"/>
          <w:bCs/>
          <w:color w:val="262626" w:themeColor="text1" w:themeTint="D9"/>
          <w:sz w:val="18"/>
          <w:szCs w:val="18"/>
          <w:lang w:eastAsia="en-US"/>
        </w:rPr>
      </w:pPr>
    </w:p>
    <w:p w14:paraId="52DE9DC7"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4157C88A"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6E3DE8"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6E3DE8"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.030.020    </w:t>
      </w:r>
      <w:r w:rsidRPr="00AB0B75">
        <w:rPr>
          <w:rFonts w:ascii="Century Gothic" w:hAnsi="Century Gothic"/>
          <w:bCs/>
          <w:color w:val="262626" w:themeColor="text1" w:themeTint="D9"/>
          <w:sz w:val="18"/>
          <w:szCs w:val="18"/>
          <w:lang w:eastAsia="en-US"/>
        </w:rPr>
        <w:tab/>
        <w:t>Anzahl: ........</w:t>
      </w:r>
    </w:p>
    <w:p w14:paraId="5FB52987" w14:textId="77777777" w:rsidR="00544559" w:rsidRPr="00AB0B75" w:rsidRDefault="00544559" w:rsidP="00544559">
      <w:pPr>
        <w:rPr>
          <w:rFonts w:ascii="Century Gothic" w:hAnsi="Century Gothic"/>
          <w:bCs/>
          <w:color w:val="262626" w:themeColor="text1" w:themeTint="D9"/>
          <w:sz w:val="18"/>
          <w:szCs w:val="18"/>
          <w:lang w:eastAsia="en-US"/>
        </w:rPr>
      </w:pPr>
    </w:p>
    <w:p w14:paraId="44070040"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5BA179C8" w14:textId="4D8A590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6E3DE8"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6E3DE8"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.030.025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CC9C206" w14:textId="77777777" w:rsidR="00544559" w:rsidRPr="00AB0B75" w:rsidRDefault="00544559" w:rsidP="00544559">
      <w:pPr>
        <w:rPr>
          <w:rFonts w:ascii="Century Gothic" w:hAnsi="Century Gothic"/>
          <w:bCs/>
          <w:color w:val="262626" w:themeColor="text1" w:themeTint="D9"/>
          <w:sz w:val="18"/>
          <w:szCs w:val="18"/>
          <w:lang w:eastAsia="en-US"/>
        </w:rPr>
      </w:pPr>
    </w:p>
    <w:p w14:paraId="43254E40"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0937C093"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6E3DE8"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6E3DE8"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.030.032    </w:t>
      </w:r>
      <w:r w:rsidRPr="00AB0B75">
        <w:rPr>
          <w:rFonts w:ascii="Century Gothic" w:hAnsi="Century Gothic"/>
          <w:bCs/>
          <w:color w:val="262626" w:themeColor="text1" w:themeTint="D9"/>
          <w:sz w:val="18"/>
          <w:szCs w:val="18"/>
          <w:lang w:eastAsia="en-US"/>
        </w:rPr>
        <w:tab/>
        <w:t>Anzahl: ........</w:t>
      </w:r>
    </w:p>
    <w:p w14:paraId="3AE37A47" w14:textId="77777777" w:rsidR="00544559" w:rsidRPr="00AB0B75" w:rsidRDefault="00544559" w:rsidP="00544559">
      <w:pPr>
        <w:rPr>
          <w:rFonts w:ascii="Century Gothic" w:hAnsi="Century Gothic"/>
          <w:bCs/>
          <w:color w:val="262626" w:themeColor="text1" w:themeTint="D9"/>
          <w:sz w:val="18"/>
          <w:szCs w:val="18"/>
          <w:lang w:eastAsia="en-US"/>
        </w:rPr>
      </w:pPr>
    </w:p>
    <w:p w14:paraId="43D6DC72"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24D3D569"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6E3DE8"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6E3DE8"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.030.040    </w:t>
      </w:r>
      <w:r w:rsidRPr="00AB0B75">
        <w:rPr>
          <w:rFonts w:ascii="Century Gothic" w:hAnsi="Century Gothic"/>
          <w:bCs/>
          <w:color w:val="262626" w:themeColor="text1" w:themeTint="D9"/>
          <w:sz w:val="18"/>
          <w:szCs w:val="18"/>
          <w:lang w:eastAsia="en-US"/>
        </w:rPr>
        <w:tab/>
        <w:t>Anzahl: ........</w:t>
      </w:r>
    </w:p>
    <w:p w14:paraId="6DAEE85F" w14:textId="77777777" w:rsidR="00544559" w:rsidRPr="00AB0B75" w:rsidRDefault="00544559" w:rsidP="00544559">
      <w:pPr>
        <w:rPr>
          <w:rFonts w:ascii="Century Gothic" w:hAnsi="Century Gothic"/>
          <w:bCs/>
          <w:color w:val="262626" w:themeColor="text1" w:themeTint="D9"/>
          <w:sz w:val="18"/>
          <w:szCs w:val="18"/>
          <w:lang w:eastAsia="en-US"/>
        </w:rPr>
      </w:pPr>
    </w:p>
    <w:p w14:paraId="6A156C6F"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52EDDC21" w14:textId="42AAF5AD"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6E3DE8"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6E3DE8"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.030.050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A22B6DB" w14:textId="77777777" w:rsidR="00544559" w:rsidRPr="00AB0B75" w:rsidRDefault="00544559" w:rsidP="00544559">
      <w:pPr>
        <w:rPr>
          <w:rFonts w:ascii="Century Gothic" w:hAnsi="Century Gothic"/>
          <w:bCs/>
          <w:color w:val="262626" w:themeColor="text1" w:themeTint="D9"/>
          <w:sz w:val="18"/>
          <w:szCs w:val="18"/>
          <w:lang w:eastAsia="en-US"/>
        </w:rPr>
      </w:pPr>
    </w:p>
    <w:p w14:paraId="70CDB35E"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1E6705C0" w14:textId="77777777" w:rsidR="00544559" w:rsidRPr="00AB0B75" w:rsidRDefault="00544559" w:rsidP="0054455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6E3DE8"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6E3DE8"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.030.063    </w:t>
      </w:r>
      <w:r w:rsidRPr="00AB0B75">
        <w:rPr>
          <w:rFonts w:ascii="Century Gothic" w:hAnsi="Century Gothic"/>
          <w:bCs/>
          <w:color w:val="262626" w:themeColor="text1" w:themeTint="D9"/>
          <w:sz w:val="18"/>
          <w:szCs w:val="18"/>
          <w:lang w:eastAsia="en-US"/>
        </w:rPr>
        <w:tab/>
        <w:t>Anzahl: ........</w:t>
      </w:r>
    </w:p>
    <w:bookmarkEnd w:id="506"/>
    <w:p w14:paraId="7154601A" w14:textId="77777777" w:rsidR="0021738C" w:rsidRPr="00AB0B75" w:rsidRDefault="0021738C" w:rsidP="00AB5F8D">
      <w:pPr>
        <w:rPr>
          <w:rFonts w:ascii="Century Gothic" w:hAnsi="Century Gothic"/>
          <w:color w:val="262626" w:themeColor="text1" w:themeTint="D9"/>
          <w:sz w:val="18"/>
          <w:szCs w:val="18"/>
          <w:lang w:eastAsia="en-US"/>
        </w:rPr>
      </w:pPr>
    </w:p>
    <w:p w14:paraId="0FAF39AF" w14:textId="77777777" w:rsidR="008E5460" w:rsidRPr="00AB0B75" w:rsidRDefault="008E5460" w:rsidP="008E5460">
      <w:pPr>
        <w:rPr>
          <w:rFonts w:ascii="Century Gothic" w:hAnsi="Century Gothic"/>
          <w:color w:val="262626" w:themeColor="text1" w:themeTint="D9"/>
          <w:sz w:val="18"/>
          <w:szCs w:val="18"/>
          <w:lang w:eastAsia="en-US"/>
        </w:rPr>
      </w:pPr>
    </w:p>
    <w:p w14:paraId="5044B994" w14:textId="379B375B" w:rsidR="008E5460" w:rsidRPr="00AB0B75" w:rsidRDefault="008E5460" w:rsidP="00B611CD">
      <w:pPr>
        <w:pStyle w:val="berschrift3"/>
        <w:rPr>
          <w:rFonts w:ascii="Century Gothic" w:hAnsi="Century Gothic"/>
          <w:color w:val="262626" w:themeColor="text1" w:themeTint="D9"/>
          <w:sz w:val="18"/>
          <w:szCs w:val="18"/>
          <w:lang w:eastAsia="en-US"/>
        </w:rPr>
      </w:pPr>
      <w:bookmarkStart w:id="509" w:name="_Toc188537522"/>
      <w:r w:rsidRPr="00AB0B75">
        <w:rPr>
          <w:rFonts w:ascii="Century Gothic" w:hAnsi="Century Gothic"/>
          <w:color w:val="262626" w:themeColor="text1" w:themeTint="D9"/>
          <w:sz w:val="18"/>
          <w:szCs w:val="18"/>
          <w:lang w:eastAsia="en-US"/>
        </w:rPr>
        <w:t xml:space="preserve">3-Wege-Kugelhahn d20-63, TKD DualBlock, PP, L-Bohrung, PE100-LS-Stutzen, </w:t>
      </w:r>
      <w:r w:rsidR="00A43CCE" w:rsidRPr="00AB0B75">
        <w:rPr>
          <w:rFonts w:ascii="Century Gothic" w:hAnsi="Century Gothic"/>
          <w:color w:val="262626" w:themeColor="text1" w:themeTint="D9"/>
          <w:sz w:val="18"/>
          <w:szCs w:val="18"/>
          <w:lang w:eastAsia="en-US"/>
        </w:rPr>
        <w:t>F</w:t>
      </w:r>
      <w:r w:rsidR="00A16DC4">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09"/>
    </w:p>
    <w:p w14:paraId="779035C8" w14:textId="77777777" w:rsidR="008E5460" w:rsidRPr="00AB0B75" w:rsidRDefault="008E5460" w:rsidP="008E5460">
      <w:pPr>
        <w:rPr>
          <w:rFonts w:ascii="Century Gothic" w:hAnsi="Century Gothic"/>
          <w:bCs/>
          <w:color w:val="262626" w:themeColor="text1" w:themeTint="D9"/>
          <w:sz w:val="18"/>
          <w:szCs w:val="18"/>
          <w:lang w:eastAsia="en-US"/>
        </w:rPr>
      </w:pPr>
    </w:p>
    <w:p w14:paraId="726C43BF"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L-Bohrung</w:t>
      </w:r>
    </w:p>
    <w:p w14:paraId="3E6FED99"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PE100-LS-Stutzen SDR 11 für Heizelementstumpf- und Heizwendelschweißen</w:t>
      </w:r>
    </w:p>
    <w:p w14:paraId="66FAE01F"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Um ein radiales Ausbauen der Armatur bei Verwendung von E-Muffen zu gewährleisten, müssen spezielle </w:t>
      </w:r>
    </w:p>
    <w:p w14:paraId="4174E16C"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Einlegeteile (CVDE-EM, CVDM-EM) verwedet werden</w:t>
      </w:r>
    </w:p>
    <w:p w14:paraId="3BF8D61C" w14:textId="77777777" w:rsidR="008E5460" w:rsidRPr="00AB0B75" w:rsidRDefault="009521F1"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PN</w:t>
      </w:r>
      <w:r w:rsidR="008E5460" w:rsidRPr="00AB0B75">
        <w:rPr>
          <w:rFonts w:ascii="Century Gothic" w:hAnsi="Century Gothic"/>
          <w:bCs/>
          <w:color w:val="262626" w:themeColor="text1" w:themeTint="D9"/>
          <w:sz w:val="18"/>
          <w:szCs w:val="18"/>
          <w:lang w:eastAsia="en-US"/>
        </w:rPr>
        <w:t xml:space="preserve"> 16 bis Wasser 20°</w:t>
      </w:r>
    </w:p>
    <w:p w14:paraId="543ABCE6"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w:t>
      </w:r>
      <w:r w:rsidR="00A43CCE" w:rsidRPr="00AB0B75">
        <w:rPr>
          <w:rFonts w:ascii="Century Gothic" w:hAnsi="Century Gothic"/>
          <w:bCs/>
          <w:color w:val="262626" w:themeColor="text1" w:themeTint="D9"/>
          <w:sz w:val="18"/>
          <w:szCs w:val="18"/>
          <w:lang w:eastAsia="en-US"/>
        </w:rPr>
        <w:t>FP</w:t>
      </w:r>
      <w:r w:rsidRPr="00AB0B75">
        <w:rPr>
          <w:rFonts w:ascii="Century Gothic" w:hAnsi="Century Gothic"/>
          <w:bCs/>
          <w:color w:val="262626" w:themeColor="text1" w:themeTint="D9"/>
          <w:sz w:val="18"/>
          <w:szCs w:val="18"/>
          <w:lang w:eastAsia="en-US"/>
        </w:rPr>
        <w:t>M</w:t>
      </w:r>
    </w:p>
    <w:p w14:paraId="6C6D9D64"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transparent</w:t>
      </w:r>
    </w:p>
    <w:p w14:paraId="443BFD5D"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4C73B253" w14:textId="77777777" w:rsidR="008E5460" w:rsidRPr="00AB0B75" w:rsidRDefault="008E5460" w:rsidP="008E5460">
      <w:pPr>
        <w:rPr>
          <w:rFonts w:ascii="Century Gothic" w:hAnsi="Century Gothic"/>
          <w:bCs/>
          <w:color w:val="262626" w:themeColor="text1" w:themeTint="D9"/>
          <w:sz w:val="18"/>
          <w:szCs w:val="18"/>
          <w:lang w:eastAsia="en-US"/>
        </w:rPr>
      </w:pPr>
    </w:p>
    <w:p w14:paraId="0D8CF651"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73D244EF"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127.453.031.020    </w:t>
      </w:r>
      <w:r w:rsidRPr="00AB0B75">
        <w:rPr>
          <w:rFonts w:ascii="Century Gothic" w:hAnsi="Century Gothic"/>
          <w:bCs/>
          <w:color w:val="262626" w:themeColor="text1" w:themeTint="D9"/>
          <w:sz w:val="18"/>
          <w:szCs w:val="18"/>
          <w:lang w:eastAsia="en-US"/>
        </w:rPr>
        <w:tab/>
        <w:t>Anzahl: ........</w:t>
      </w:r>
    </w:p>
    <w:p w14:paraId="64AB77EA" w14:textId="77777777" w:rsidR="008E5460" w:rsidRDefault="008E5460" w:rsidP="008E5460">
      <w:pPr>
        <w:rPr>
          <w:rFonts w:ascii="Century Gothic" w:hAnsi="Century Gothic"/>
          <w:bCs/>
          <w:color w:val="262626" w:themeColor="text1" w:themeTint="D9"/>
          <w:sz w:val="18"/>
          <w:szCs w:val="18"/>
          <w:lang w:eastAsia="en-US"/>
        </w:rPr>
      </w:pPr>
    </w:p>
    <w:p w14:paraId="14AEFA5B" w14:textId="77777777" w:rsidR="00271919" w:rsidRPr="00AB0B75" w:rsidRDefault="00271919" w:rsidP="008E5460">
      <w:pPr>
        <w:rPr>
          <w:rFonts w:ascii="Century Gothic" w:hAnsi="Century Gothic"/>
          <w:bCs/>
          <w:color w:val="262626" w:themeColor="text1" w:themeTint="D9"/>
          <w:sz w:val="18"/>
          <w:szCs w:val="18"/>
          <w:lang w:eastAsia="en-US"/>
        </w:rPr>
      </w:pPr>
    </w:p>
    <w:p w14:paraId="212425D9"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02CCC782" w14:textId="7875AC6A"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127.453.031.025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50E7942" w14:textId="77777777" w:rsidR="008E5460" w:rsidRPr="00AB0B75" w:rsidRDefault="008E5460" w:rsidP="008E5460">
      <w:pPr>
        <w:rPr>
          <w:rFonts w:ascii="Century Gothic" w:hAnsi="Century Gothic"/>
          <w:bCs/>
          <w:color w:val="262626" w:themeColor="text1" w:themeTint="D9"/>
          <w:sz w:val="18"/>
          <w:szCs w:val="18"/>
          <w:lang w:eastAsia="en-US"/>
        </w:rPr>
      </w:pPr>
    </w:p>
    <w:p w14:paraId="174E80D8"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39B19ADA"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127.453.031.032    </w:t>
      </w:r>
      <w:r w:rsidRPr="00AB0B75">
        <w:rPr>
          <w:rFonts w:ascii="Century Gothic" w:hAnsi="Century Gothic"/>
          <w:bCs/>
          <w:color w:val="262626" w:themeColor="text1" w:themeTint="D9"/>
          <w:sz w:val="18"/>
          <w:szCs w:val="18"/>
          <w:lang w:eastAsia="en-US"/>
        </w:rPr>
        <w:tab/>
        <w:t>Anzahl: ........</w:t>
      </w:r>
    </w:p>
    <w:p w14:paraId="6D8E7738" w14:textId="77777777" w:rsidR="008E5460" w:rsidRPr="00AB0B75" w:rsidRDefault="008E5460" w:rsidP="008E5460">
      <w:pPr>
        <w:rPr>
          <w:rFonts w:ascii="Century Gothic" w:hAnsi="Century Gothic"/>
          <w:bCs/>
          <w:color w:val="262626" w:themeColor="text1" w:themeTint="D9"/>
          <w:sz w:val="18"/>
          <w:szCs w:val="18"/>
          <w:lang w:eastAsia="en-US"/>
        </w:rPr>
      </w:pPr>
    </w:p>
    <w:p w14:paraId="0D809596"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18F740E2"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127.453.031.040    </w:t>
      </w:r>
      <w:r w:rsidRPr="00AB0B75">
        <w:rPr>
          <w:rFonts w:ascii="Century Gothic" w:hAnsi="Century Gothic"/>
          <w:bCs/>
          <w:color w:val="262626" w:themeColor="text1" w:themeTint="D9"/>
          <w:sz w:val="18"/>
          <w:szCs w:val="18"/>
          <w:lang w:eastAsia="en-US"/>
        </w:rPr>
        <w:tab/>
        <w:t>Anzahl: ........</w:t>
      </w:r>
    </w:p>
    <w:p w14:paraId="6080EA14" w14:textId="77777777" w:rsidR="008E5460" w:rsidRPr="00AB0B75" w:rsidRDefault="008E5460" w:rsidP="008E5460">
      <w:pPr>
        <w:rPr>
          <w:rFonts w:ascii="Century Gothic" w:hAnsi="Century Gothic"/>
          <w:bCs/>
          <w:color w:val="262626" w:themeColor="text1" w:themeTint="D9"/>
          <w:sz w:val="18"/>
          <w:szCs w:val="18"/>
          <w:lang w:eastAsia="en-US"/>
        </w:rPr>
      </w:pPr>
    </w:p>
    <w:p w14:paraId="4CA0E226"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5310A053" w14:textId="79740643"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127.453.031.050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FE365CC" w14:textId="77777777" w:rsidR="008E5460" w:rsidRPr="00AB0B75" w:rsidRDefault="008E5460" w:rsidP="008E5460">
      <w:pPr>
        <w:rPr>
          <w:rFonts w:ascii="Century Gothic" w:hAnsi="Century Gothic"/>
          <w:bCs/>
          <w:color w:val="262626" w:themeColor="text1" w:themeTint="D9"/>
          <w:sz w:val="18"/>
          <w:szCs w:val="18"/>
          <w:lang w:eastAsia="en-US"/>
        </w:rPr>
      </w:pPr>
    </w:p>
    <w:p w14:paraId="11C50E31"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4FBE216D" w14:textId="77777777" w:rsidR="008E5460" w:rsidRPr="00AB0B75" w:rsidRDefault="008E5460" w:rsidP="008E54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127.453.031.063    </w:t>
      </w:r>
      <w:r w:rsidRPr="00AB0B75">
        <w:rPr>
          <w:rFonts w:ascii="Century Gothic" w:hAnsi="Century Gothic"/>
          <w:bCs/>
          <w:color w:val="262626" w:themeColor="text1" w:themeTint="D9"/>
          <w:sz w:val="18"/>
          <w:szCs w:val="18"/>
          <w:lang w:eastAsia="en-US"/>
        </w:rPr>
        <w:tab/>
        <w:t>Anzahl: ........</w:t>
      </w:r>
    </w:p>
    <w:p w14:paraId="4C153235" w14:textId="77777777" w:rsidR="008E5460" w:rsidRPr="00AB0B75" w:rsidRDefault="008E5460" w:rsidP="00AB5F8D">
      <w:pPr>
        <w:rPr>
          <w:rFonts w:ascii="Century Gothic" w:hAnsi="Century Gothic"/>
          <w:color w:val="262626" w:themeColor="text1" w:themeTint="D9"/>
          <w:sz w:val="18"/>
          <w:szCs w:val="18"/>
          <w:lang w:eastAsia="en-US"/>
        </w:rPr>
      </w:pPr>
    </w:p>
    <w:p w14:paraId="06DF6D8D" w14:textId="77777777" w:rsidR="00A151B5" w:rsidRPr="00AB0B75" w:rsidRDefault="00A151B5" w:rsidP="00AB5F8D">
      <w:pPr>
        <w:rPr>
          <w:rFonts w:ascii="Century Gothic" w:hAnsi="Century Gothic"/>
          <w:color w:val="262626" w:themeColor="text1" w:themeTint="D9"/>
          <w:sz w:val="18"/>
          <w:szCs w:val="18"/>
          <w:lang w:eastAsia="en-US"/>
        </w:rPr>
      </w:pPr>
    </w:p>
    <w:p w14:paraId="447A787D" w14:textId="77777777" w:rsidR="00AB5F8D" w:rsidRPr="00AB0B75" w:rsidRDefault="00544559" w:rsidP="00B611CD">
      <w:pPr>
        <w:pStyle w:val="berschrift3"/>
        <w:rPr>
          <w:rFonts w:ascii="Century Gothic" w:hAnsi="Century Gothic"/>
          <w:color w:val="262626" w:themeColor="text1" w:themeTint="D9"/>
          <w:sz w:val="18"/>
          <w:szCs w:val="18"/>
          <w:lang w:eastAsia="en-US"/>
        </w:rPr>
      </w:pPr>
      <w:bookmarkStart w:id="510" w:name="_Toc188537523"/>
      <w:r w:rsidRPr="00AB0B75">
        <w:rPr>
          <w:rFonts w:ascii="Century Gothic" w:hAnsi="Century Gothic"/>
          <w:color w:val="262626" w:themeColor="text1" w:themeTint="D9"/>
          <w:sz w:val="18"/>
          <w:szCs w:val="18"/>
          <w:lang w:eastAsia="en-US"/>
        </w:rPr>
        <w:t>3</w:t>
      </w:r>
      <w:r w:rsidR="00AB5F8D" w:rsidRPr="00AB0B75">
        <w:rPr>
          <w:rFonts w:ascii="Century Gothic" w:hAnsi="Century Gothic"/>
          <w:color w:val="262626" w:themeColor="text1" w:themeTint="D9"/>
          <w:sz w:val="18"/>
          <w:szCs w:val="18"/>
          <w:lang w:eastAsia="en-US"/>
        </w:rPr>
        <w:t>-Wege-Kugelhahn d20-</w:t>
      </w:r>
      <w:r w:rsidRPr="00AB0B75">
        <w:rPr>
          <w:rFonts w:ascii="Century Gothic" w:hAnsi="Century Gothic"/>
          <w:color w:val="262626" w:themeColor="text1" w:themeTint="D9"/>
          <w:sz w:val="18"/>
          <w:szCs w:val="18"/>
          <w:lang w:eastAsia="en-US"/>
        </w:rPr>
        <w:t>63</w:t>
      </w:r>
      <w:r w:rsidR="00AB5F8D" w:rsidRPr="00AB0B75">
        <w:rPr>
          <w:rFonts w:ascii="Century Gothic" w:hAnsi="Century Gothic"/>
          <w:color w:val="262626" w:themeColor="text1" w:themeTint="D9"/>
          <w:sz w:val="18"/>
          <w:szCs w:val="18"/>
          <w:lang w:eastAsia="en-US"/>
        </w:rPr>
        <w:t xml:space="preserve">, </w:t>
      </w:r>
      <w:r w:rsidR="00FE3AC5" w:rsidRPr="00AB0B75">
        <w:rPr>
          <w:rFonts w:ascii="Century Gothic" w:hAnsi="Century Gothic"/>
          <w:color w:val="262626" w:themeColor="text1" w:themeTint="D9"/>
          <w:sz w:val="18"/>
          <w:szCs w:val="18"/>
          <w:lang w:eastAsia="en-US"/>
        </w:rPr>
        <w:t>TKD DualBlock</w:t>
      </w:r>
      <w:r w:rsidR="00AB5F8D" w:rsidRPr="00AB0B75">
        <w:rPr>
          <w:rFonts w:ascii="Century Gothic" w:hAnsi="Century Gothic"/>
          <w:color w:val="262626" w:themeColor="text1" w:themeTint="D9"/>
          <w:sz w:val="18"/>
          <w:szCs w:val="18"/>
          <w:lang w:eastAsia="en-US"/>
        </w:rPr>
        <w:t xml:space="preserve">, </w:t>
      </w:r>
      <w:r w:rsidR="00FE3AC5" w:rsidRPr="00AB0B75">
        <w:rPr>
          <w:rFonts w:ascii="Century Gothic" w:hAnsi="Century Gothic"/>
          <w:color w:val="262626" w:themeColor="text1" w:themeTint="D9"/>
          <w:sz w:val="18"/>
          <w:szCs w:val="18"/>
          <w:lang w:eastAsia="en-US"/>
        </w:rPr>
        <w:t>PP</w:t>
      </w:r>
      <w:r w:rsidR="00AB5F8D" w:rsidRPr="00AB0B75">
        <w:rPr>
          <w:rFonts w:ascii="Century Gothic" w:hAnsi="Century Gothic"/>
          <w:color w:val="262626" w:themeColor="text1" w:themeTint="D9"/>
          <w:sz w:val="18"/>
          <w:szCs w:val="18"/>
          <w:lang w:eastAsia="en-US"/>
        </w:rPr>
        <w:t xml:space="preserve">, </w:t>
      </w:r>
      <w:r w:rsidR="00A151B5" w:rsidRPr="00AB0B75">
        <w:rPr>
          <w:rFonts w:ascii="Century Gothic" w:hAnsi="Century Gothic"/>
          <w:color w:val="262626" w:themeColor="text1" w:themeTint="D9"/>
          <w:sz w:val="18"/>
          <w:szCs w:val="18"/>
          <w:lang w:eastAsia="en-US"/>
        </w:rPr>
        <w:t>T</w:t>
      </w:r>
      <w:r w:rsidR="00FE3AC5" w:rsidRPr="00AB0B75">
        <w:rPr>
          <w:rFonts w:ascii="Century Gothic" w:hAnsi="Century Gothic"/>
          <w:color w:val="262626" w:themeColor="text1" w:themeTint="D9"/>
          <w:sz w:val="18"/>
          <w:szCs w:val="18"/>
          <w:lang w:eastAsia="en-US"/>
        </w:rPr>
        <w:t xml:space="preserve">-Bohrung, </w:t>
      </w:r>
      <w:r w:rsidR="00AB5F8D" w:rsidRPr="00AB0B75">
        <w:rPr>
          <w:rFonts w:ascii="Century Gothic" w:hAnsi="Century Gothic"/>
          <w:color w:val="262626" w:themeColor="text1" w:themeTint="D9"/>
          <w:sz w:val="18"/>
          <w:szCs w:val="18"/>
          <w:lang w:eastAsia="en-US"/>
        </w:rPr>
        <w:t>PE100-LS-Stutzen, EPDM</w:t>
      </w:r>
      <w:bookmarkEnd w:id="510"/>
    </w:p>
    <w:p w14:paraId="296D2B14" w14:textId="77777777" w:rsidR="00A151B5" w:rsidRPr="00AB0B75" w:rsidRDefault="00A151B5" w:rsidP="00A151B5">
      <w:pPr>
        <w:rPr>
          <w:rFonts w:ascii="Century Gothic" w:hAnsi="Century Gothic"/>
          <w:bCs/>
          <w:color w:val="262626" w:themeColor="text1" w:themeTint="D9"/>
          <w:sz w:val="18"/>
          <w:szCs w:val="18"/>
          <w:lang w:eastAsia="en-US"/>
        </w:rPr>
      </w:pPr>
    </w:p>
    <w:p w14:paraId="5C1A65AC"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T-Bohrung</w:t>
      </w:r>
    </w:p>
    <w:p w14:paraId="7BBB554B"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PE100-LS-Stutzen SDR 11 für Heizelementstumpf- und Heizwendelschweißen</w:t>
      </w:r>
    </w:p>
    <w:p w14:paraId="5CC407F8"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Um ein radiales Ausbauen der Armatur bei Verwendung von E-Muffen zu gewährleisten, müssen spezielle </w:t>
      </w:r>
    </w:p>
    <w:p w14:paraId="67729A52"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Einlegeteile (CVDE-EM, CVDM-EM) verwedet werden</w:t>
      </w:r>
    </w:p>
    <w:p w14:paraId="329724D7" w14:textId="77777777" w:rsidR="00A151B5" w:rsidRPr="00AB0B75" w:rsidRDefault="009521F1"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PN</w:t>
      </w:r>
      <w:r w:rsidR="00A151B5" w:rsidRPr="00AB0B75">
        <w:rPr>
          <w:rFonts w:ascii="Century Gothic" w:hAnsi="Century Gothic"/>
          <w:bCs/>
          <w:color w:val="262626" w:themeColor="text1" w:themeTint="D9"/>
          <w:sz w:val="18"/>
          <w:szCs w:val="18"/>
          <w:lang w:eastAsia="en-US"/>
        </w:rPr>
        <w:t xml:space="preserve"> 16 bis Wasser 20°</w:t>
      </w:r>
    </w:p>
    <w:p w14:paraId="6B6D18E8"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PTFE/EPDM</w:t>
      </w:r>
    </w:p>
    <w:p w14:paraId="53615D16"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transparent</w:t>
      </w:r>
    </w:p>
    <w:p w14:paraId="593D08E8"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158B860C" w14:textId="77777777" w:rsidR="00A151B5" w:rsidRPr="00AB0B75" w:rsidRDefault="00A151B5" w:rsidP="00A151B5">
      <w:pPr>
        <w:rPr>
          <w:rFonts w:ascii="Century Gothic" w:hAnsi="Century Gothic"/>
          <w:bCs/>
          <w:color w:val="262626" w:themeColor="text1" w:themeTint="D9"/>
          <w:sz w:val="18"/>
          <w:szCs w:val="18"/>
          <w:lang w:eastAsia="en-US"/>
        </w:rPr>
      </w:pPr>
    </w:p>
    <w:p w14:paraId="24A24511"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00405454"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127.454.030.020    </w:t>
      </w:r>
      <w:r w:rsidRPr="00AB0B75">
        <w:rPr>
          <w:rFonts w:ascii="Century Gothic" w:hAnsi="Century Gothic"/>
          <w:bCs/>
          <w:color w:val="262626" w:themeColor="text1" w:themeTint="D9"/>
          <w:sz w:val="18"/>
          <w:szCs w:val="18"/>
          <w:lang w:eastAsia="en-US"/>
        </w:rPr>
        <w:tab/>
        <w:t>Anzahl: ........</w:t>
      </w:r>
    </w:p>
    <w:p w14:paraId="3EEFC201" w14:textId="77777777" w:rsidR="00A151B5" w:rsidRPr="00AB0B75" w:rsidRDefault="00A151B5" w:rsidP="00A151B5">
      <w:pPr>
        <w:rPr>
          <w:rFonts w:ascii="Century Gothic" w:hAnsi="Century Gothic"/>
          <w:bCs/>
          <w:color w:val="262626" w:themeColor="text1" w:themeTint="D9"/>
          <w:sz w:val="18"/>
          <w:szCs w:val="18"/>
          <w:lang w:eastAsia="en-US"/>
        </w:rPr>
      </w:pPr>
    </w:p>
    <w:p w14:paraId="0EF26FA4"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05B1AF30" w14:textId="515DA110"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127.454.030.025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C9A784B" w14:textId="77777777" w:rsidR="00A151B5" w:rsidRPr="00AB0B75" w:rsidRDefault="00A151B5" w:rsidP="00A151B5">
      <w:pPr>
        <w:rPr>
          <w:rFonts w:ascii="Century Gothic" w:hAnsi="Century Gothic"/>
          <w:bCs/>
          <w:color w:val="262626" w:themeColor="text1" w:themeTint="D9"/>
          <w:sz w:val="18"/>
          <w:szCs w:val="18"/>
          <w:lang w:eastAsia="en-US"/>
        </w:rPr>
      </w:pPr>
    </w:p>
    <w:p w14:paraId="1D057D09"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769A870D"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127.454.030.032    </w:t>
      </w:r>
      <w:r w:rsidRPr="00AB0B75">
        <w:rPr>
          <w:rFonts w:ascii="Century Gothic" w:hAnsi="Century Gothic"/>
          <w:bCs/>
          <w:color w:val="262626" w:themeColor="text1" w:themeTint="D9"/>
          <w:sz w:val="18"/>
          <w:szCs w:val="18"/>
          <w:lang w:eastAsia="en-US"/>
        </w:rPr>
        <w:tab/>
        <w:t>Anzahl: ........</w:t>
      </w:r>
    </w:p>
    <w:p w14:paraId="213BF430" w14:textId="77777777" w:rsidR="00A151B5" w:rsidRPr="00AB0B75" w:rsidRDefault="00A151B5" w:rsidP="00A151B5">
      <w:pPr>
        <w:rPr>
          <w:rFonts w:ascii="Century Gothic" w:hAnsi="Century Gothic"/>
          <w:bCs/>
          <w:color w:val="262626" w:themeColor="text1" w:themeTint="D9"/>
          <w:sz w:val="18"/>
          <w:szCs w:val="18"/>
          <w:lang w:eastAsia="en-US"/>
        </w:rPr>
      </w:pPr>
    </w:p>
    <w:p w14:paraId="14138FA9"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4D7AFF0A"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127.454.030.040    </w:t>
      </w:r>
      <w:r w:rsidRPr="00AB0B75">
        <w:rPr>
          <w:rFonts w:ascii="Century Gothic" w:hAnsi="Century Gothic"/>
          <w:bCs/>
          <w:color w:val="262626" w:themeColor="text1" w:themeTint="D9"/>
          <w:sz w:val="18"/>
          <w:szCs w:val="18"/>
          <w:lang w:eastAsia="en-US"/>
        </w:rPr>
        <w:tab/>
        <w:t>Anzahl: ........</w:t>
      </w:r>
    </w:p>
    <w:p w14:paraId="029708C4" w14:textId="77777777" w:rsidR="00A151B5" w:rsidRPr="00AB0B75" w:rsidRDefault="00A151B5" w:rsidP="00A151B5">
      <w:pPr>
        <w:rPr>
          <w:rFonts w:ascii="Century Gothic" w:hAnsi="Century Gothic"/>
          <w:bCs/>
          <w:color w:val="262626" w:themeColor="text1" w:themeTint="D9"/>
          <w:sz w:val="18"/>
          <w:szCs w:val="18"/>
          <w:lang w:eastAsia="en-US"/>
        </w:rPr>
      </w:pPr>
    </w:p>
    <w:p w14:paraId="7737EA6B"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3728F2F3" w14:textId="2DB7B9DB"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127.454.030.050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8FD2A39" w14:textId="77777777" w:rsidR="00A151B5" w:rsidRPr="00AB0B75" w:rsidRDefault="00A151B5" w:rsidP="00A151B5">
      <w:pPr>
        <w:rPr>
          <w:rFonts w:ascii="Century Gothic" w:hAnsi="Century Gothic"/>
          <w:bCs/>
          <w:color w:val="262626" w:themeColor="text1" w:themeTint="D9"/>
          <w:sz w:val="18"/>
          <w:szCs w:val="18"/>
          <w:lang w:eastAsia="en-US"/>
        </w:rPr>
      </w:pPr>
    </w:p>
    <w:p w14:paraId="63498D4B"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17BE661E"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127.454.030.063    </w:t>
      </w:r>
      <w:r w:rsidRPr="00AB0B75">
        <w:rPr>
          <w:rFonts w:ascii="Century Gothic" w:hAnsi="Century Gothic"/>
          <w:bCs/>
          <w:color w:val="262626" w:themeColor="text1" w:themeTint="D9"/>
          <w:sz w:val="18"/>
          <w:szCs w:val="18"/>
          <w:lang w:eastAsia="en-US"/>
        </w:rPr>
        <w:tab/>
        <w:t>Anzahl: ........</w:t>
      </w:r>
    </w:p>
    <w:p w14:paraId="7E6047A4" w14:textId="77777777" w:rsidR="00A151B5" w:rsidRPr="00AB0B75" w:rsidRDefault="00A151B5" w:rsidP="00AB5F8D">
      <w:pPr>
        <w:rPr>
          <w:rFonts w:ascii="Century Gothic" w:hAnsi="Century Gothic"/>
          <w:color w:val="262626" w:themeColor="text1" w:themeTint="D9"/>
          <w:sz w:val="18"/>
          <w:szCs w:val="18"/>
          <w:lang w:eastAsia="en-US"/>
        </w:rPr>
      </w:pPr>
    </w:p>
    <w:p w14:paraId="4F3C17B8" w14:textId="77777777" w:rsidR="00A151B5" w:rsidRPr="00AB0B75" w:rsidRDefault="00A151B5" w:rsidP="00AB5F8D">
      <w:pPr>
        <w:rPr>
          <w:rFonts w:ascii="Century Gothic" w:hAnsi="Century Gothic"/>
          <w:color w:val="262626" w:themeColor="text1" w:themeTint="D9"/>
          <w:sz w:val="18"/>
          <w:szCs w:val="18"/>
          <w:lang w:eastAsia="en-US"/>
        </w:rPr>
      </w:pPr>
    </w:p>
    <w:p w14:paraId="4F66C103" w14:textId="7C545372" w:rsidR="00A151B5" w:rsidRPr="00AB0B75" w:rsidRDefault="00A151B5" w:rsidP="00B611CD">
      <w:pPr>
        <w:pStyle w:val="berschrift3"/>
        <w:rPr>
          <w:rFonts w:ascii="Century Gothic" w:hAnsi="Century Gothic"/>
          <w:color w:val="262626" w:themeColor="text1" w:themeTint="D9"/>
          <w:sz w:val="18"/>
          <w:szCs w:val="18"/>
          <w:lang w:eastAsia="en-US"/>
        </w:rPr>
      </w:pPr>
      <w:bookmarkStart w:id="511" w:name="_Toc188537524"/>
      <w:r w:rsidRPr="00AB0B75">
        <w:rPr>
          <w:rFonts w:ascii="Century Gothic" w:hAnsi="Century Gothic"/>
          <w:color w:val="262626" w:themeColor="text1" w:themeTint="D9"/>
          <w:sz w:val="18"/>
          <w:szCs w:val="18"/>
          <w:lang w:eastAsia="en-US"/>
        </w:rPr>
        <w:t>3-Wege-Kugelhahn d20-63, TKD DualBlock, PP, L-Bohrung, PE100-LS-Stutzen, F</w:t>
      </w:r>
      <w:r w:rsidR="00A16DC4">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11"/>
    </w:p>
    <w:p w14:paraId="340781C2" w14:textId="77777777" w:rsidR="00A151B5" w:rsidRPr="00AB0B75" w:rsidRDefault="00A151B5" w:rsidP="00A151B5">
      <w:pPr>
        <w:rPr>
          <w:rFonts w:ascii="Century Gothic" w:hAnsi="Century Gothic"/>
          <w:bCs/>
          <w:color w:val="262626" w:themeColor="text1" w:themeTint="D9"/>
          <w:sz w:val="18"/>
          <w:szCs w:val="18"/>
          <w:lang w:eastAsia="en-US"/>
        </w:rPr>
      </w:pPr>
    </w:p>
    <w:p w14:paraId="1F09B802"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T-Bohrung</w:t>
      </w:r>
    </w:p>
    <w:p w14:paraId="52E4F7F9"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PE100-LS-Stutzen SDR 11 für Heizelementstumpf- und Heizwendelschweißen</w:t>
      </w:r>
    </w:p>
    <w:p w14:paraId="3509DDBB"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Um ein radiales Ausbauen der Armatur bei Verwendung von E-Muffen zu gewährleisten, müssen spezielle </w:t>
      </w:r>
    </w:p>
    <w:p w14:paraId="568C1358" w14:textId="77777777" w:rsidR="009521F1" w:rsidRPr="00AB0B75" w:rsidRDefault="009521F1" w:rsidP="009521F1">
      <w:pPr>
        <w:rPr>
          <w:rFonts w:ascii="Century Gothic" w:hAnsi="Century Gothic"/>
          <w:color w:val="262626" w:themeColor="text1" w:themeTint="D9"/>
          <w:sz w:val="18"/>
          <w:szCs w:val="18"/>
          <w:lang w:eastAsia="en-US"/>
        </w:rPr>
      </w:pPr>
      <w:r w:rsidRPr="00AB0B75">
        <w:rPr>
          <w:rFonts w:ascii="Century Gothic" w:hAnsi="Century Gothic"/>
          <w:color w:val="262626" w:themeColor="text1" w:themeTint="D9"/>
          <w:sz w:val="18"/>
          <w:szCs w:val="18"/>
          <w:lang w:eastAsia="en-US"/>
        </w:rPr>
        <w:t xml:space="preserve">   Einlegeteile (CVDE-EM, CVDM-EM) verwedet werden</w:t>
      </w:r>
    </w:p>
    <w:p w14:paraId="56CEEA96" w14:textId="77777777" w:rsidR="00A151B5" w:rsidRPr="00AB0B75" w:rsidRDefault="009521F1"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PN</w:t>
      </w:r>
      <w:r w:rsidR="00A151B5" w:rsidRPr="00AB0B75">
        <w:rPr>
          <w:rFonts w:ascii="Century Gothic" w:hAnsi="Century Gothic"/>
          <w:bCs/>
          <w:color w:val="262626" w:themeColor="text1" w:themeTint="D9"/>
          <w:sz w:val="18"/>
          <w:szCs w:val="18"/>
          <w:lang w:eastAsia="en-US"/>
        </w:rPr>
        <w:t xml:space="preserve"> 16 bis Wasser 20°</w:t>
      </w:r>
    </w:p>
    <w:p w14:paraId="5B0A719B"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PTFE/FPM</w:t>
      </w:r>
    </w:p>
    <w:p w14:paraId="3AB51D7A"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transparent</w:t>
      </w:r>
    </w:p>
    <w:p w14:paraId="5138A6D0"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05645D12" w14:textId="77777777" w:rsidR="00A151B5" w:rsidRPr="00AB0B75" w:rsidRDefault="00A151B5" w:rsidP="00A151B5">
      <w:pPr>
        <w:rPr>
          <w:rFonts w:ascii="Century Gothic" w:hAnsi="Century Gothic"/>
          <w:bCs/>
          <w:color w:val="262626" w:themeColor="text1" w:themeTint="D9"/>
          <w:sz w:val="18"/>
          <w:szCs w:val="18"/>
          <w:lang w:eastAsia="en-US"/>
        </w:rPr>
      </w:pPr>
    </w:p>
    <w:p w14:paraId="76533767"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71816FA3"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127.454.031.020    </w:t>
      </w:r>
      <w:r w:rsidRPr="00AB0B75">
        <w:rPr>
          <w:rFonts w:ascii="Century Gothic" w:hAnsi="Century Gothic"/>
          <w:bCs/>
          <w:color w:val="262626" w:themeColor="text1" w:themeTint="D9"/>
          <w:sz w:val="18"/>
          <w:szCs w:val="18"/>
          <w:lang w:eastAsia="en-US"/>
        </w:rPr>
        <w:tab/>
        <w:t>Anzahl: ........</w:t>
      </w:r>
    </w:p>
    <w:p w14:paraId="0DA4BEEC" w14:textId="77777777" w:rsidR="00A151B5" w:rsidRDefault="00A151B5" w:rsidP="00A151B5">
      <w:pPr>
        <w:rPr>
          <w:rFonts w:ascii="Century Gothic" w:hAnsi="Century Gothic"/>
          <w:bCs/>
          <w:color w:val="262626" w:themeColor="text1" w:themeTint="D9"/>
          <w:sz w:val="18"/>
          <w:szCs w:val="18"/>
          <w:lang w:eastAsia="en-US"/>
        </w:rPr>
      </w:pPr>
    </w:p>
    <w:p w14:paraId="1438F0DE" w14:textId="77777777" w:rsidR="00271919" w:rsidRPr="00AB0B75" w:rsidRDefault="00271919" w:rsidP="00A151B5">
      <w:pPr>
        <w:rPr>
          <w:rFonts w:ascii="Century Gothic" w:hAnsi="Century Gothic"/>
          <w:bCs/>
          <w:color w:val="262626" w:themeColor="text1" w:themeTint="D9"/>
          <w:sz w:val="18"/>
          <w:szCs w:val="18"/>
          <w:lang w:eastAsia="en-US"/>
        </w:rPr>
      </w:pPr>
    </w:p>
    <w:p w14:paraId="043D1D35"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379639F2" w14:textId="4FFA4913"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127.454.031.025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939BB87" w14:textId="77777777" w:rsidR="00A151B5" w:rsidRPr="00AB0B75" w:rsidRDefault="00A151B5" w:rsidP="00A151B5">
      <w:pPr>
        <w:rPr>
          <w:rFonts w:ascii="Century Gothic" w:hAnsi="Century Gothic"/>
          <w:bCs/>
          <w:color w:val="262626" w:themeColor="text1" w:themeTint="D9"/>
          <w:sz w:val="18"/>
          <w:szCs w:val="18"/>
          <w:lang w:eastAsia="en-US"/>
        </w:rPr>
      </w:pPr>
    </w:p>
    <w:p w14:paraId="56DBEFE0"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4E8E494E"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127.454.031.032    </w:t>
      </w:r>
      <w:r w:rsidRPr="00AB0B75">
        <w:rPr>
          <w:rFonts w:ascii="Century Gothic" w:hAnsi="Century Gothic"/>
          <w:bCs/>
          <w:color w:val="262626" w:themeColor="text1" w:themeTint="D9"/>
          <w:sz w:val="18"/>
          <w:szCs w:val="18"/>
          <w:lang w:eastAsia="en-US"/>
        </w:rPr>
        <w:tab/>
        <w:t>Anzahl: ........</w:t>
      </w:r>
    </w:p>
    <w:p w14:paraId="439F0283" w14:textId="77777777" w:rsidR="00A151B5" w:rsidRPr="00AB0B75" w:rsidRDefault="00A151B5" w:rsidP="00A151B5">
      <w:pPr>
        <w:rPr>
          <w:rFonts w:ascii="Century Gothic" w:hAnsi="Century Gothic"/>
          <w:bCs/>
          <w:color w:val="262626" w:themeColor="text1" w:themeTint="D9"/>
          <w:sz w:val="18"/>
          <w:szCs w:val="18"/>
          <w:lang w:eastAsia="en-US"/>
        </w:rPr>
      </w:pPr>
    </w:p>
    <w:p w14:paraId="463038E0"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4302C8AF"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127.454.031.040    </w:t>
      </w:r>
      <w:r w:rsidRPr="00AB0B75">
        <w:rPr>
          <w:rFonts w:ascii="Century Gothic" w:hAnsi="Century Gothic"/>
          <w:bCs/>
          <w:color w:val="262626" w:themeColor="text1" w:themeTint="D9"/>
          <w:sz w:val="18"/>
          <w:szCs w:val="18"/>
          <w:lang w:eastAsia="en-US"/>
        </w:rPr>
        <w:tab/>
        <w:t>Anzahl: ........</w:t>
      </w:r>
    </w:p>
    <w:p w14:paraId="5CD9BD36" w14:textId="77777777" w:rsidR="00A151B5" w:rsidRPr="00AB0B75" w:rsidRDefault="00A151B5" w:rsidP="00A151B5">
      <w:pPr>
        <w:rPr>
          <w:rFonts w:ascii="Century Gothic" w:hAnsi="Century Gothic"/>
          <w:bCs/>
          <w:color w:val="262626" w:themeColor="text1" w:themeTint="D9"/>
          <w:sz w:val="18"/>
          <w:szCs w:val="18"/>
          <w:lang w:eastAsia="en-US"/>
        </w:rPr>
      </w:pPr>
    </w:p>
    <w:p w14:paraId="283CA014"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38D5E27A" w14:textId="2B9865F6"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127.454.031.050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05E398B" w14:textId="77777777" w:rsidR="00A151B5" w:rsidRPr="00AB0B75" w:rsidRDefault="00A151B5" w:rsidP="00A151B5">
      <w:pPr>
        <w:rPr>
          <w:rFonts w:ascii="Century Gothic" w:hAnsi="Century Gothic"/>
          <w:bCs/>
          <w:color w:val="262626" w:themeColor="text1" w:themeTint="D9"/>
          <w:sz w:val="18"/>
          <w:szCs w:val="18"/>
          <w:lang w:eastAsia="en-US"/>
        </w:rPr>
      </w:pPr>
    </w:p>
    <w:p w14:paraId="39D22718"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4E3293E5" w14:textId="77777777" w:rsidR="00A151B5" w:rsidRPr="00AB0B75" w:rsidRDefault="00A151B5" w:rsidP="00A151B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127.454.031.063    </w:t>
      </w:r>
      <w:r w:rsidRPr="00AB0B75">
        <w:rPr>
          <w:rFonts w:ascii="Century Gothic" w:hAnsi="Century Gothic"/>
          <w:bCs/>
          <w:color w:val="262626" w:themeColor="text1" w:themeTint="D9"/>
          <w:sz w:val="18"/>
          <w:szCs w:val="18"/>
          <w:lang w:eastAsia="en-US"/>
        </w:rPr>
        <w:tab/>
        <w:t>Anzahl: ........</w:t>
      </w:r>
    </w:p>
    <w:p w14:paraId="056087B2" w14:textId="77777777" w:rsidR="00A151B5" w:rsidRPr="00AB0B75" w:rsidRDefault="00A151B5" w:rsidP="00AB5F8D">
      <w:pPr>
        <w:rPr>
          <w:rFonts w:ascii="Century Gothic" w:hAnsi="Century Gothic"/>
          <w:color w:val="262626" w:themeColor="text1" w:themeTint="D9"/>
          <w:sz w:val="18"/>
          <w:szCs w:val="18"/>
          <w:lang w:eastAsia="en-US"/>
        </w:rPr>
      </w:pPr>
    </w:p>
    <w:p w14:paraId="589B19C6" w14:textId="77777777" w:rsidR="00B611CD" w:rsidRPr="00AB0B75" w:rsidRDefault="00B611CD" w:rsidP="00B611CD">
      <w:pPr>
        <w:rPr>
          <w:rFonts w:ascii="Century Gothic" w:hAnsi="Century Gothic"/>
          <w:color w:val="262626" w:themeColor="text1" w:themeTint="D9"/>
          <w:sz w:val="18"/>
          <w:szCs w:val="18"/>
          <w:lang w:eastAsia="en-US"/>
        </w:rPr>
      </w:pPr>
    </w:p>
    <w:p w14:paraId="5138A64F" w14:textId="77777777" w:rsidR="00B611CD" w:rsidRPr="00AB0B75" w:rsidRDefault="00B611CD" w:rsidP="006D445E">
      <w:pPr>
        <w:pStyle w:val="berschrift3"/>
        <w:rPr>
          <w:rFonts w:ascii="Century Gothic" w:hAnsi="Century Gothic"/>
          <w:color w:val="262626" w:themeColor="text1" w:themeTint="D9"/>
          <w:sz w:val="18"/>
          <w:szCs w:val="18"/>
          <w:lang w:eastAsia="en-US"/>
        </w:rPr>
      </w:pPr>
      <w:bookmarkStart w:id="512" w:name="_Toc188537525"/>
      <w:r w:rsidRPr="00AB0B75">
        <w:rPr>
          <w:rFonts w:ascii="Century Gothic" w:hAnsi="Century Gothic"/>
          <w:color w:val="262626" w:themeColor="text1" w:themeTint="D9"/>
          <w:sz w:val="18"/>
          <w:szCs w:val="18"/>
          <w:lang w:eastAsia="en-US"/>
        </w:rPr>
        <w:t>3-Wege-Kugelhahn R ½“-2, TKD Dualblock, PP, L-Bohrung, Gewindemuffe, EPDM</w:t>
      </w:r>
      <w:bookmarkEnd w:id="512"/>
    </w:p>
    <w:p w14:paraId="0550F553" w14:textId="77777777" w:rsidR="00B611CD" w:rsidRPr="00AB0B75" w:rsidRDefault="00B611CD" w:rsidP="00B611CD">
      <w:pPr>
        <w:rPr>
          <w:rFonts w:ascii="Century Gothic" w:hAnsi="Century Gothic"/>
          <w:bCs/>
          <w:color w:val="262626" w:themeColor="text1" w:themeTint="D9"/>
          <w:sz w:val="18"/>
          <w:szCs w:val="18"/>
          <w:lang w:eastAsia="en-US"/>
        </w:rPr>
      </w:pPr>
    </w:p>
    <w:p w14:paraId="0DE035B7"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Bohrung: L-Bohrung</w:t>
      </w:r>
    </w:p>
    <w:p w14:paraId="6D7968AC"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w:t>
      </w:r>
    </w:p>
    <w:p w14:paraId="65B17B5A"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64D6290C"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06F1AD25" w14:textId="77777777" w:rsidR="003B1DAC" w:rsidRPr="00AB0B75" w:rsidRDefault="003B1DAC"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mit gesicherter Überwurfmutter</w:t>
      </w:r>
    </w:p>
    <w:p w14:paraId="008C1A9E"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PTFE/FPM</w:t>
      </w:r>
    </w:p>
    <w:p w14:paraId="19E5DF64"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grau</w:t>
      </w:r>
    </w:p>
    <w:p w14:paraId="22B7B774"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7D059DFD" w14:textId="77777777" w:rsidR="00B611CD" w:rsidRPr="00AB0B75" w:rsidRDefault="00B611CD" w:rsidP="00B611CD">
      <w:pPr>
        <w:rPr>
          <w:rFonts w:ascii="Century Gothic" w:hAnsi="Century Gothic"/>
          <w:bCs/>
          <w:color w:val="262626" w:themeColor="text1" w:themeTint="D9"/>
          <w:sz w:val="18"/>
          <w:szCs w:val="18"/>
          <w:lang w:eastAsia="en-US"/>
        </w:rPr>
      </w:pPr>
    </w:p>
    <w:p w14:paraId="5B8AE7FC"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7AF29485"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3B1DAC"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3B1DAC"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.010.020    </w:t>
      </w:r>
      <w:r w:rsidRPr="00AB0B75">
        <w:rPr>
          <w:rFonts w:ascii="Century Gothic" w:hAnsi="Century Gothic"/>
          <w:bCs/>
          <w:color w:val="262626" w:themeColor="text1" w:themeTint="D9"/>
          <w:sz w:val="18"/>
          <w:szCs w:val="18"/>
          <w:lang w:eastAsia="en-US"/>
        </w:rPr>
        <w:tab/>
        <w:t>Anzahl: ........</w:t>
      </w:r>
    </w:p>
    <w:p w14:paraId="4738BAB0" w14:textId="77777777" w:rsidR="00B611CD" w:rsidRPr="00AB0B75" w:rsidRDefault="00B611CD" w:rsidP="00B611CD">
      <w:pPr>
        <w:rPr>
          <w:rFonts w:ascii="Century Gothic" w:hAnsi="Century Gothic"/>
          <w:bCs/>
          <w:color w:val="262626" w:themeColor="text1" w:themeTint="D9"/>
          <w:sz w:val="18"/>
          <w:szCs w:val="18"/>
          <w:lang w:eastAsia="en-US"/>
        </w:rPr>
      </w:pPr>
    </w:p>
    <w:p w14:paraId="665EBBE4"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5B5AFE61" w14:textId="1A9A2AEE"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3B1DAC"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3B1DAC"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.010.025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4CDDC64D" w14:textId="77777777" w:rsidR="00B611CD" w:rsidRPr="00AB0B75" w:rsidRDefault="00B611CD" w:rsidP="00B611CD">
      <w:pPr>
        <w:rPr>
          <w:rFonts w:ascii="Century Gothic" w:hAnsi="Century Gothic"/>
          <w:bCs/>
          <w:color w:val="262626" w:themeColor="text1" w:themeTint="D9"/>
          <w:sz w:val="18"/>
          <w:szCs w:val="18"/>
          <w:lang w:eastAsia="en-US"/>
        </w:rPr>
      </w:pPr>
    </w:p>
    <w:p w14:paraId="730D437F"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r w:rsidRPr="00AB0B75">
        <w:rPr>
          <w:rFonts w:ascii="Century Gothic" w:hAnsi="Century Gothic"/>
          <w:bCs/>
          <w:color w:val="262626" w:themeColor="text1" w:themeTint="D9"/>
          <w:sz w:val="18"/>
          <w:szCs w:val="18"/>
          <w:lang w:eastAsia="en-US"/>
        </w:rPr>
        <w:tab/>
      </w:r>
    </w:p>
    <w:p w14:paraId="5EE362EF"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3B1DAC"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3B1DAC"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.010.032    </w:t>
      </w:r>
      <w:r w:rsidRPr="00AB0B75">
        <w:rPr>
          <w:rFonts w:ascii="Century Gothic" w:hAnsi="Century Gothic"/>
          <w:bCs/>
          <w:color w:val="262626" w:themeColor="text1" w:themeTint="D9"/>
          <w:sz w:val="18"/>
          <w:szCs w:val="18"/>
          <w:lang w:eastAsia="en-US"/>
        </w:rPr>
        <w:tab/>
        <w:t>Anzahl: ........</w:t>
      </w:r>
    </w:p>
    <w:p w14:paraId="54575825" w14:textId="77777777" w:rsidR="00B611CD" w:rsidRPr="00AB0B75" w:rsidRDefault="00B611CD" w:rsidP="00B611CD">
      <w:pPr>
        <w:rPr>
          <w:rFonts w:ascii="Century Gothic" w:hAnsi="Century Gothic"/>
          <w:bCs/>
          <w:color w:val="262626" w:themeColor="text1" w:themeTint="D9"/>
          <w:sz w:val="18"/>
          <w:szCs w:val="18"/>
          <w:lang w:eastAsia="en-US"/>
        </w:rPr>
      </w:pPr>
    </w:p>
    <w:p w14:paraId="35DD5DCE"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086483ED"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3B1DAC"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3B1DAC"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.010.040    </w:t>
      </w:r>
      <w:r w:rsidRPr="00AB0B75">
        <w:rPr>
          <w:rFonts w:ascii="Century Gothic" w:hAnsi="Century Gothic"/>
          <w:bCs/>
          <w:color w:val="262626" w:themeColor="text1" w:themeTint="D9"/>
          <w:sz w:val="18"/>
          <w:szCs w:val="18"/>
          <w:lang w:eastAsia="en-US"/>
        </w:rPr>
        <w:tab/>
        <w:t>Anzahl: ........</w:t>
      </w:r>
    </w:p>
    <w:p w14:paraId="1325D7A5" w14:textId="77777777" w:rsidR="00B611CD" w:rsidRPr="00AB0B75" w:rsidRDefault="00B611CD" w:rsidP="00B611CD">
      <w:pPr>
        <w:rPr>
          <w:rFonts w:ascii="Century Gothic" w:hAnsi="Century Gothic"/>
          <w:bCs/>
          <w:color w:val="262626" w:themeColor="text1" w:themeTint="D9"/>
          <w:sz w:val="18"/>
          <w:szCs w:val="18"/>
          <w:lang w:eastAsia="en-US"/>
        </w:rPr>
      </w:pPr>
    </w:p>
    <w:p w14:paraId="2DCE7F6D"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½“</w:t>
      </w:r>
    </w:p>
    <w:p w14:paraId="65FB520F" w14:textId="63C49651"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3B1DAC"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3B1DAC"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.010.050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5880501" w14:textId="77777777" w:rsidR="00B611CD" w:rsidRPr="00AB0B75" w:rsidRDefault="00B611CD" w:rsidP="00B611CD">
      <w:pPr>
        <w:rPr>
          <w:rFonts w:ascii="Century Gothic" w:hAnsi="Century Gothic"/>
          <w:bCs/>
          <w:color w:val="262626" w:themeColor="text1" w:themeTint="D9"/>
          <w:sz w:val="18"/>
          <w:szCs w:val="18"/>
          <w:lang w:eastAsia="en-US"/>
        </w:rPr>
      </w:pPr>
    </w:p>
    <w:p w14:paraId="7E34E55B"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w:t>
      </w:r>
      <w:r w:rsidRPr="00AB0B75">
        <w:rPr>
          <w:rFonts w:ascii="Century Gothic" w:hAnsi="Century Gothic"/>
          <w:bCs/>
          <w:color w:val="262626" w:themeColor="text1" w:themeTint="D9"/>
          <w:sz w:val="18"/>
          <w:szCs w:val="18"/>
          <w:lang w:eastAsia="en-US"/>
        </w:rPr>
        <w:tab/>
      </w:r>
    </w:p>
    <w:p w14:paraId="4E4FC6C6" w14:textId="77777777" w:rsidR="00B611CD" w:rsidRPr="00AB0B75" w:rsidRDefault="00B611CD" w:rsidP="00B611C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w:t>
      </w:r>
      <w:r w:rsidR="003B1DAC" w:rsidRPr="00AB0B75">
        <w:rPr>
          <w:rFonts w:ascii="Century Gothic" w:hAnsi="Century Gothic"/>
          <w:bCs/>
          <w:color w:val="262626" w:themeColor="text1" w:themeTint="D9"/>
          <w:sz w:val="18"/>
          <w:szCs w:val="18"/>
          <w:lang w:eastAsia="en-US"/>
        </w:rPr>
        <w:t>7</w:t>
      </w:r>
      <w:r w:rsidRPr="00AB0B75">
        <w:rPr>
          <w:rFonts w:ascii="Century Gothic" w:hAnsi="Century Gothic"/>
          <w:bCs/>
          <w:color w:val="262626" w:themeColor="text1" w:themeTint="D9"/>
          <w:sz w:val="18"/>
          <w:szCs w:val="18"/>
          <w:lang w:eastAsia="en-US"/>
        </w:rPr>
        <w:t>.</w:t>
      </w:r>
      <w:r w:rsidR="003B1DAC" w:rsidRPr="00AB0B75">
        <w:rPr>
          <w:rFonts w:ascii="Century Gothic" w:hAnsi="Century Gothic"/>
          <w:bCs/>
          <w:color w:val="262626" w:themeColor="text1" w:themeTint="D9"/>
          <w:sz w:val="18"/>
          <w:szCs w:val="18"/>
          <w:lang w:eastAsia="en-US"/>
        </w:rPr>
        <w:t>453</w:t>
      </w:r>
      <w:r w:rsidRPr="00AB0B75">
        <w:rPr>
          <w:rFonts w:ascii="Century Gothic" w:hAnsi="Century Gothic"/>
          <w:bCs/>
          <w:color w:val="262626" w:themeColor="text1" w:themeTint="D9"/>
          <w:sz w:val="18"/>
          <w:szCs w:val="18"/>
          <w:lang w:eastAsia="en-US"/>
        </w:rPr>
        <w:t xml:space="preserve">.010.063    </w:t>
      </w:r>
      <w:r w:rsidRPr="00AB0B75">
        <w:rPr>
          <w:rFonts w:ascii="Century Gothic" w:hAnsi="Century Gothic"/>
          <w:bCs/>
          <w:color w:val="262626" w:themeColor="text1" w:themeTint="D9"/>
          <w:sz w:val="18"/>
          <w:szCs w:val="18"/>
          <w:lang w:eastAsia="en-US"/>
        </w:rPr>
        <w:tab/>
        <w:t>Anzahl: ........</w:t>
      </w:r>
    </w:p>
    <w:p w14:paraId="6589775D" w14:textId="77777777" w:rsidR="00AD1544" w:rsidRPr="00AB0B75" w:rsidRDefault="00AD1544" w:rsidP="00AD1544">
      <w:pPr>
        <w:rPr>
          <w:rFonts w:ascii="Century Gothic" w:hAnsi="Century Gothic"/>
          <w:color w:val="262626" w:themeColor="text1" w:themeTint="D9"/>
          <w:sz w:val="18"/>
          <w:szCs w:val="18"/>
          <w:lang w:eastAsia="en-US"/>
        </w:rPr>
      </w:pPr>
    </w:p>
    <w:p w14:paraId="6F67BE4D" w14:textId="77777777" w:rsidR="00AD1544" w:rsidRPr="00AB0B75" w:rsidRDefault="00AD1544" w:rsidP="00AD1544">
      <w:pPr>
        <w:rPr>
          <w:rFonts w:ascii="Century Gothic" w:hAnsi="Century Gothic"/>
          <w:color w:val="262626" w:themeColor="text1" w:themeTint="D9"/>
          <w:sz w:val="18"/>
          <w:szCs w:val="18"/>
          <w:lang w:eastAsia="en-US"/>
        </w:rPr>
      </w:pPr>
    </w:p>
    <w:p w14:paraId="79FC702D" w14:textId="11C2D341" w:rsidR="00AD1544" w:rsidRPr="00AB0B75" w:rsidRDefault="00AD1544" w:rsidP="005936BC">
      <w:pPr>
        <w:pStyle w:val="berschrift3"/>
        <w:rPr>
          <w:rFonts w:ascii="Century Gothic" w:hAnsi="Century Gothic"/>
          <w:color w:val="262626" w:themeColor="text1" w:themeTint="D9"/>
          <w:sz w:val="18"/>
          <w:szCs w:val="18"/>
          <w:lang w:eastAsia="en-US"/>
        </w:rPr>
      </w:pPr>
      <w:bookmarkStart w:id="513" w:name="_Toc188537526"/>
      <w:r w:rsidRPr="00AB0B75">
        <w:rPr>
          <w:rFonts w:ascii="Century Gothic" w:hAnsi="Century Gothic"/>
          <w:color w:val="262626" w:themeColor="text1" w:themeTint="D9"/>
          <w:sz w:val="18"/>
          <w:szCs w:val="18"/>
          <w:lang w:eastAsia="en-US"/>
        </w:rPr>
        <w:t xml:space="preserve">3-Wege-Kugelhahn R ½“-2, TKD Dualblock, PP, L-Bohrung, Gewindemuffe, </w:t>
      </w:r>
      <w:r w:rsidR="006D445E" w:rsidRPr="00AB0B75">
        <w:rPr>
          <w:rFonts w:ascii="Century Gothic" w:hAnsi="Century Gothic"/>
          <w:color w:val="262626" w:themeColor="text1" w:themeTint="D9"/>
          <w:sz w:val="18"/>
          <w:szCs w:val="18"/>
          <w:lang w:eastAsia="en-US"/>
        </w:rPr>
        <w:t>F</w:t>
      </w:r>
      <w:r w:rsidR="00A16DC4">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13"/>
    </w:p>
    <w:p w14:paraId="6468773D" w14:textId="77777777" w:rsidR="00AD1544" w:rsidRPr="00AB0B75" w:rsidRDefault="00AD1544" w:rsidP="00AD1544">
      <w:pPr>
        <w:rPr>
          <w:rFonts w:ascii="Century Gothic" w:hAnsi="Century Gothic"/>
          <w:bCs/>
          <w:color w:val="262626" w:themeColor="text1" w:themeTint="D9"/>
          <w:sz w:val="18"/>
          <w:szCs w:val="18"/>
          <w:lang w:eastAsia="en-US"/>
        </w:rPr>
      </w:pPr>
    </w:p>
    <w:p w14:paraId="16B359F8"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Bohrung: L-Bohrung</w:t>
      </w:r>
    </w:p>
    <w:p w14:paraId="798F4DC4"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w:t>
      </w:r>
    </w:p>
    <w:p w14:paraId="09A74DC5"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725F31E4"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4909E1ED"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mit gesicherter Überwurfmutter</w:t>
      </w:r>
    </w:p>
    <w:p w14:paraId="1B2D22BB"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PTFE/FPM</w:t>
      </w:r>
    </w:p>
    <w:p w14:paraId="2D9A2D69"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grau</w:t>
      </w:r>
    </w:p>
    <w:p w14:paraId="0ECCE7F2"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65EAD760" w14:textId="77777777" w:rsidR="00AD1544" w:rsidRPr="00AB0B75" w:rsidRDefault="00AD1544" w:rsidP="00AD1544">
      <w:pPr>
        <w:rPr>
          <w:rFonts w:ascii="Century Gothic" w:hAnsi="Century Gothic"/>
          <w:bCs/>
          <w:color w:val="262626" w:themeColor="text1" w:themeTint="D9"/>
          <w:sz w:val="18"/>
          <w:szCs w:val="18"/>
          <w:lang w:eastAsia="en-US"/>
        </w:rPr>
      </w:pPr>
    </w:p>
    <w:p w14:paraId="665772D6"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43DD641E"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127.453.01</w:t>
      </w:r>
      <w:r w:rsidR="006D445E"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1F56ADB7" w14:textId="77777777" w:rsidR="00AD1544" w:rsidRDefault="00AD1544" w:rsidP="00AD1544">
      <w:pPr>
        <w:rPr>
          <w:rFonts w:ascii="Century Gothic" w:hAnsi="Century Gothic"/>
          <w:bCs/>
          <w:color w:val="262626" w:themeColor="text1" w:themeTint="D9"/>
          <w:sz w:val="18"/>
          <w:szCs w:val="18"/>
          <w:lang w:eastAsia="en-US"/>
        </w:rPr>
      </w:pPr>
    </w:p>
    <w:p w14:paraId="49730E89" w14:textId="77777777" w:rsidR="00271919" w:rsidRPr="00AB0B75" w:rsidRDefault="00271919" w:rsidP="00AD1544">
      <w:pPr>
        <w:rPr>
          <w:rFonts w:ascii="Century Gothic" w:hAnsi="Century Gothic"/>
          <w:bCs/>
          <w:color w:val="262626" w:themeColor="text1" w:themeTint="D9"/>
          <w:sz w:val="18"/>
          <w:szCs w:val="18"/>
          <w:lang w:eastAsia="en-US"/>
        </w:rPr>
      </w:pPr>
    </w:p>
    <w:p w14:paraId="5B52FEA6"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1A0016DA" w14:textId="4D56E65D"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127.453.01</w:t>
      </w:r>
      <w:r w:rsidR="006D445E"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07955EE" w14:textId="77777777" w:rsidR="00AD1544" w:rsidRPr="00AB0B75" w:rsidRDefault="00AD1544" w:rsidP="00AD1544">
      <w:pPr>
        <w:rPr>
          <w:rFonts w:ascii="Century Gothic" w:hAnsi="Century Gothic"/>
          <w:bCs/>
          <w:color w:val="262626" w:themeColor="text1" w:themeTint="D9"/>
          <w:sz w:val="18"/>
          <w:szCs w:val="18"/>
          <w:lang w:eastAsia="en-US"/>
        </w:rPr>
      </w:pPr>
    </w:p>
    <w:p w14:paraId="19E24FCC"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r w:rsidRPr="00AB0B75">
        <w:rPr>
          <w:rFonts w:ascii="Century Gothic" w:hAnsi="Century Gothic"/>
          <w:bCs/>
          <w:color w:val="262626" w:themeColor="text1" w:themeTint="D9"/>
          <w:sz w:val="18"/>
          <w:szCs w:val="18"/>
          <w:lang w:eastAsia="en-US"/>
        </w:rPr>
        <w:tab/>
      </w:r>
    </w:p>
    <w:p w14:paraId="1A1C11C3"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127.453.01</w:t>
      </w:r>
      <w:r w:rsidR="006D445E"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41E238B6" w14:textId="77777777" w:rsidR="00AD1544" w:rsidRPr="00AB0B75" w:rsidRDefault="00AD1544" w:rsidP="00AD1544">
      <w:pPr>
        <w:rPr>
          <w:rFonts w:ascii="Century Gothic" w:hAnsi="Century Gothic"/>
          <w:bCs/>
          <w:color w:val="262626" w:themeColor="text1" w:themeTint="D9"/>
          <w:sz w:val="18"/>
          <w:szCs w:val="18"/>
          <w:lang w:eastAsia="en-US"/>
        </w:rPr>
      </w:pPr>
    </w:p>
    <w:p w14:paraId="1EA673EA"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72B98AA8"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127.453.01</w:t>
      </w:r>
      <w:r w:rsidR="006D445E"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53094724" w14:textId="77777777" w:rsidR="00AD1544" w:rsidRPr="00AB0B75" w:rsidRDefault="00AD1544" w:rsidP="00AD1544">
      <w:pPr>
        <w:rPr>
          <w:rFonts w:ascii="Century Gothic" w:hAnsi="Century Gothic"/>
          <w:bCs/>
          <w:color w:val="262626" w:themeColor="text1" w:themeTint="D9"/>
          <w:sz w:val="18"/>
          <w:szCs w:val="18"/>
          <w:lang w:eastAsia="en-US"/>
        </w:rPr>
      </w:pPr>
    </w:p>
    <w:p w14:paraId="25FB1083"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½“</w:t>
      </w:r>
    </w:p>
    <w:p w14:paraId="2BB542AA" w14:textId="78C9DA4B"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127.453.01</w:t>
      </w:r>
      <w:r w:rsidR="006D445E"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63CB3BC3" w14:textId="77777777" w:rsidR="00AD1544" w:rsidRPr="00AB0B75" w:rsidRDefault="00AD1544" w:rsidP="00AD1544">
      <w:pPr>
        <w:rPr>
          <w:rFonts w:ascii="Century Gothic" w:hAnsi="Century Gothic"/>
          <w:bCs/>
          <w:color w:val="262626" w:themeColor="text1" w:themeTint="D9"/>
          <w:sz w:val="18"/>
          <w:szCs w:val="18"/>
          <w:lang w:eastAsia="en-US"/>
        </w:rPr>
      </w:pPr>
    </w:p>
    <w:p w14:paraId="06C0970A"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w:t>
      </w:r>
      <w:r w:rsidRPr="00AB0B75">
        <w:rPr>
          <w:rFonts w:ascii="Century Gothic" w:hAnsi="Century Gothic"/>
          <w:bCs/>
          <w:color w:val="262626" w:themeColor="text1" w:themeTint="D9"/>
          <w:sz w:val="18"/>
          <w:szCs w:val="18"/>
          <w:lang w:eastAsia="en-US"/>
        </w:rPr>
        <w:tab/>
      </w:r>
    </w:p>
    <w:p w14:paraId="256EFD07" w14:textId="77777777" w:rsidR="00AD1544" w:rsidRPr="00AB0B75" w:rsidRDefault="00AD1544" w:rsidP="00AD154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127.453.01</w:t>
      </w:r>
      <w:r w:rsidR="006D445E"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2DEDB755" w14:textId="77777777" w:rsidR="00B611CD" w:rsidRPr="00AB0B75" w:rsidRDefault="00B611CD" w:rsidP="00AB5F8D">
      <w:pPr>
        <w:rPr>
          <w:rFonts w:ascii="Century Gothic" w:hAnsi="Century Gothic"/>
          <w:color w:val="262626" w:themeColor="text1" w:themeTint="D9"/>
          <w:sz w:val="18"/>
          <w:szCs w:val="18"/>
          <w:lang w:eastAsia="en-US"/>
        </w:rPr>
      </w:pPr>
    </w:p>
    <w:p w14:paraId="68EC476D" w14:textId="77777777" w:rsidR="0008232D" w:rsidRPr="00AB0B75" w:rsidRDefault="0008232D" w:rsidP="00AB5F8D">
      <w:pPr>
        <w:rPr>
          <w:rFonts w:ascii="Century Gothic" w:hAnsi="Century Gothic"/>
          <w:color w:val="262626" w:themeColor="text1" w:themeTint="D9"/>
          <w:sz w:val="18"/>
          <w:szCs w:val="18"/>
          <w:lang w:eastAsia="en-US"/>
        </w:rPr>
      </w:pPr>
    </w:p>
    <w:p w14:paraId="4B7CFE42" w14:textId="77777777" w:rsidR="00AB5F8D" w:rsidRPr="00AB0B75" w:rsidRDefault="00544559" w:rsidP="005936BC">
      <w:pPr>
        <w:pStyle w:val="berschrift3"/>
        <w:rPr>
          <w:rFonts w:ascii="Century Gothic" w:hAnsi="Century Gothic"/>
          <w:color w:val="262626" w:themeColor="text1" w:themeTint="D9"/>
          <w:sz w:val="18"/>
          <w:szCs w:val="18"/>
          <w:lang w:eastAsia="en-US"/>
        </w:rPr>
      </w:pPr>
      <w:bookmarkStart w:id="514" w:name="_Toc188537527"/>
      <w:r w:rsidRPr="00AB0B75">
        <w:rPr>
          <w:rFonts w:ascii="Century Gothic" w:hAnsi="Century Gothic"/>
          <w:color w:val="262626" w:themeColor="text1" w:themeTint="D9"/>
          <w:sz w:val="18"/>
          <w:szCs w:val="18"/>
          <w:lang w:eastAsia="en-US"/>
        </w:rPr>
        <w:t>3</w:t>
      </w:r>
      <w:r w:rsidR="00AB5F8D" w:rsidRPr="00AB0B75">
        <w:rPr>
          <w:rFonts w:ascii="Century Gothic" w:hAnsi="Century Gothic"/>
          <w:color w:val="262626" w:themeColor="text1" w:themeTint="D9"/>
          <w:sz w:val="18"/>
          <w:szCs w:val="18"/>
          <w:lang w:eastAsia="en-US"/>
        </w:rPr>
        <w:t>-Wege-Kugelhahn d20-</w:t>
      </w:r>
      <w:r w:rsidRPr="00AB0B75">
        <w:rPr>
          <w:rFonts w:ascii="Century Gothic" w:hAnsi="Century Gothic"/>
          <w:color w:val="262626" w:themeColor="text1" w:themeTint="D9"/>
          <w:sz w:val="18"/>
          <w:szCs w:val="18"/>
          <w:lang w:eastAsia="en-US"/>
        </w:rPr>
        <w:t>63</w:t>
      </w:r>
      <w:r w:rsidR="00AB5F8D" w:rsidRPr="00AB0B75">
        <w:rPr>
          <w:rFonts w:ascii="Century Gothic" w:hAnsi="Century Gothic"/>
          <w:color w:val="262626" w:themeColor="text1" w:themeTint="D9"/>
          <w:sz w:val="18"/>
          <w:szCs w:val="18"/>
          <w:lang w:eastAsia="en-US"/>
        </w:rPr>
        <w:t xml:space="preserve">, </w:t>
      </w:r>
      <w:r w:rsidR="00FE3AC5" w:rsidRPr="00AB0B75">
        <w:rPr>
          <w:rFonts w:ascii="Century Gothic" w:hAnsi="Century Gothic"/>
          <w:color w:val="262626" w:themeColor="text1" w:themeTint="D9"/>
          <w:sz w:val="18"/>
          <w:szCs w:val="18"/>
          <w:lang w:eastAsia="en-US"/>
        </w:rPr>
        <w:t>TKD DualBlock</w:t>
      </w:r>
      <w:r w:rsidR="00AB5F8D" w:rsidRPr="00AB0B75">
        <w:rPr>
          <w:rFonts w:ascii="Century Gothic" w:hAnsi="Century Gothic"/>
          <w:color w:val="262626" w:themeColor="text1" w:themeTint="D9"/>
          <w:sz w:val="18"/>
          <w:szCs w:val="18"/>
          <w:lang w:eastAsia="en-US"/>
        </w:rPr>
        <w:t xml:space="preserve">, </w:t>
      </w:r>
      <w:r w:rsidR="00FE3AC5" w:rsidRPr="00AB0B75">
        <w:rPr>
          <w:rFonts w:ascii="Century Gothic" w:hAnsi="Century Gothic"/>
          <w:color w:val="262626" w:themeColor="text1" w:themeTint="D9"/>
          <w:sz w:val="18"/>
          <w:szCs w:val="18"/>
          <w:lang w:eastAsia="en-US"/>
        </w:rPr>
        <w:t>PP</w:t>
      </w:r>
      <w:r w:rsidR="00AB5F8D" w:rsidRPr="00AB0B75">
        <w:rPr>
          <w:rFonts w:ascii="Century Gothic" w:hAnsi="Century Gothic"/>
          <w:color w:val="262626" w:themeColor="text1" w:themeTint="D9"/>
          <w:sz w:val="18"/>
          <w:szCs w:val="18"/>
          <w:lang w:eastAsia="en-US"/>
        </w:rPr>
        <w:t xml:space="preserve">, </w:t>
      </w:r>
      <w:r w:rsidR="00A151B5" w:rsidRPr="00AB0B75">
        <w:rPr>
          <w:rFonts w:ascii="Century Gothic" w:hAnsi="Century Gothic"/>
          <w:color w:val="262626" w:themeColor="text1" w:themeTint="D9"/>
          <w:sz w:val="18"/>
          <w:szCs w:val="18"/>
          <w:lang w:eastAsia="en-US"/>
        </w:rPr>
        <w:t>T</w:t>
      </w:r>
      <w:r w:rsidR="00FE3AC5" w:rsidRPr="00AB0B75">
        <w:rPr>
          <w:rFonts w:ascii="Century Gothic" w:hAnsi="Century Gothic"/>
          <w:color w:val="262626" w:themeColor="text1" w:themeTint="D9"/>
          <w:sz w:val="18"/>
          <w:szCs w:val="18"/>
          <w:lang w:eastAsia="en-US"/>
        </w:rPr>
        <w:t xml:space="preserve">-Bohrung, </w:t>
      </w:r>
      <w:r w:rsidR="00156CEE" w:rsidRPr="00AB0B75">
        <w:rPr>
          <w:rFonts w:ascii="Century Gothic" w:hAnsi="Century Gothic"/>
          <w:color w:val="262626" w:themeColor="text1" w:themeTint="D9"/>
          <w:sz w:val="18"/>
          <w:szCs w:val="18"/>
          <w:lang w:eastAsia="en-US"/>
        </w:rPr>
        <w:t>Schweißmuffen</w:t>
      </w:r>
      <w:r w:rsidR="00AB5F8D" w:rsidRPr="00AB0B75">
        <w:rPr>
          <w:rFonts w:ascii="Century Gothic" w:hAnsi="Century Gothic"/>
          <w:color w:val="262626" w:themeColor="text1" w:themeTint="D9"/>
          <w:sz w:val="18"/>
          <w:szCs w:val="18"/>
          <w:lang w:eastAsia="en-US"/>
        </w:rPr>
        <w:t>, EPDM</w:t>
      </w:r>
      <w:bookmarkEnd w:id="514"/>
    </w:p>
    <w:p w14:paraId="153305C4" w14:textId="77777777" w:rsidR="0008232D" w:rsidRPr="00AB0B75" w:rsidRDefault="0008232D" w:rsidP="0008232D">
      <w:pPr>
        <w:rPr>
          <w:rFonts w:ascii="Century Gothic" w:hAnsi="Century Gothic"/>
          <w:bCs/>
          <w:color w:val="262626" w:themeColor="text1" w:themeTint="D9"/>
          <w:sz w:val="18"/>
          <w:szCs w:val="18"/>
          <w:lang w:eastAsia="en-US"/>
        </w:rPr>
      </w:pPr>
    </w:p>
    <w:p w14:paraId="6170F73C"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T-Bohrung</w:t>
      </w:r>
    </w:p>
    <w:p w14:paraId="45C99A21"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Anschluss: </w:t>
      </w:r>
      <w:r w:rsidR="00156CEE" w:rsidRPr="00AB0B75">
        <w:rPr>
          <w:rFonts w:ascii="Century Gothic" w:hAnsi="Century Gothic"/>
          <w:bCs/>
          <w:color w:val="262626" w:themeColor="text1" w:themeTint="D9"/>
          <w:sz w:val="18"/>
          <w:szCs w:val="18"/>
          <w:lang w:eastAsia="en-US"/>
        </w:rPr>
        <w:t>Schweißmuffe</w:t>
      </w:r>
    </w:p>
    <w:p w14:paraId="622ABBF4"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PTFE/EPDM</w:t>
      </w:r>
    </w:p>
    <w:p w14:paraId="1C7962EC" w14:textId="77777777" w:rsidR="0008232D" w:rsidRPr="00AB0B75" w:rsidRDefault="00156CEE"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77D4C50F" w14:textId="77777777" w:rsidR="00156CEE" w:rsidRPr="00AB0B75" w:rsidRDefault="00156CEE"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mit gesicherter Überwurfmutter</w:t>
      </w:r>
    </w:p>
    <w:p w14:paraId="3898BBAC"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56648CA0" w14:textId="77777777" w:rsidR="0008232D" w:rsidRPr="00AB0B75" w:rsidRDefault="0008232D" w:rsidP="0008232D">
      <w:pPr>
        <w:rPr>
          <w:rFonts w:ascii="Century Gothic" w:hAnsi="Century Gothic"/>
          <w:bCs/>
          <w:color w:val="262626" w:themeColor="text1" w:themeTint="D9"/>
          <w:sz w:val="18"/>
          <w:szCs w:val="18"/>
          <w:lang w:eastAsia="en-US"/>
        </w:rPr>
      </w:pPr>
    </w:p>
    <w:p w14:paraId="6A73B97A"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749F77FA"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127.454.0</w:t>
      </w:r>
      <w:r w:rsidR="0092255F" w:rsidRPr="00AB0B75">
        <w:rPr>
          <w:rFonts w:ascii="Century Gothic" w:hAnsi="Century Gothic"/>
          <w:bCs/>
          <w:color w:val="262626" w:themeColor="text1" w:themeTint="D9"/>
          <w:sz w:val="18"/>
          <w:szCs w:val="18"/>
          <w:lang w:eastAsia="en-US"/>
        </w:rPr>
        <w:t>2</w:t>
      </w:r>
      <w:r w:rsidRPr="00AB0B75">
        <w:rPr>
          <w:rFonts w:ascii="Century Gothic" w:hAnsi="Century Gothic"/>
          <w:bCs/>
          <w:color w:val="262626" w:themeColor="text1" w:themeTint="D9"/>
          <w:sz w:val="18"/>
          <w:szCs w:val="18"/>
          <w:lang w:eastAsia="en-US"/>
        </w:rPr>
        <w:t xml:space="preserve">0.020    </w:t>
      </w:r>
      <w:r w:rsidRPr="00AB0B75">
        <w:rPr>
          <w:rFonts w:ascii="Century Gothic" w:hAnsi="Century Gothic"/>
          <w:bCs/>
          <w:color w:val="262626" w:themeColor="text1" w:themeTint="D9"/>
          <w:sz w:val="18"/>
          <w:szCs w:val="18"/>
          <w:lang w:eastAsia="en-US"/>
        </w:rPr>
        <w:tab/>
        <w:t>Anzahl: ........</w:t>
      </w:r>
    </w:p>
    <w:p w14:paraId="24CA98EC" w14:textId="77777777" w:rsidR="0008232D" w:rsidRPr="00AB0B75" w:rsidRDefault="0008232D" w:rsidP="0008232D">
      <w:pPr>
        <w:rPr>
          <w:rFonts w:ascii="Century Gothic" w:hAnsi="Century Gothic"/>
          <w:bCs/>
          <w:color w:val="262626" w:themeColor="text1" w:themeTint="D9"/>
          <w:sz w:val="18"/>
          <w:szCs w:val="18"/>
          <w:lang w:eastAsia="en-US"/>
        </w:rPr>
      </w:pPr>
    </w:p>
    <w:p w14:paraId="0B596D2E"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00BE3038" w14:textId="41A763DC"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127.454.0</w:t>
      </w:r>
      <w:r w:rsidR="0092255F" w:rsidRPr="00AB0B75">
        <w:rPr>
          <w:rFonts w:ascii="Century Gothic" w:hAnsi="Century Gothic"/>
          <w:bCs/>
          <w:color w:val="262626" w:themeColor="text1" w:themeTint="D9"/>
          <w:sz w:val="18"/>
          <w:szCs w:val="18"/>
          <w:lang w:eastAsia="en-US"/>
        </w:rPr>
        <w:t>2</w:t>
      </w:r>
      <w:r w:rsidRPr="00AB0B75">
        <w:rPr>
          <w:rFonts w:ascii="Century Gothic" w:hAnsi="Century Gothic"/>
          <w:bCs/>
          <w:color w:val="262626" w:themeColor="text1" w:themeTint="D9"/>
          <w:sz w:val="18"/>
          <w:szCs w:val="18"/>
          <w:lang w:eastAsia="en-US"/>
        </w:rPr>
        <w:t xml:space="preserve">0.025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B4C71CB" w14:textId="77777777" w:rsidR="0008232D" w:rsidRPr="00AB0B75" w:rsidRDefault="0008232D" w:rsidP="0008232D">
      <w:pPr>
        <w:rPr>
          <w:rFonts w:ascii="Century Gothic" w:hAnsi="Century Gothic"/>
          <w:bCs/>
          <w:color w:val="262626" w:themeColor="text1" w:themeTint="D9"/>
          <w:sz w:val="18"/>
          <w:szCs w:val="18"/>
          <w:lang w:eastAsia="en-US"/>
        </w:rPr>
      </w:pPr>
    </w:p>
    <w:p w14:paraId="5EB63AFB"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1001AA68"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127.454.0</w:t>
      </w:r>
      <w:r w:rsidR="0092255F" w:rsidRPr="00AB0B75">
        <w:rPr>
          <w:rFonts w:ascii="Century Gothic" w:hAnsi="Century Gothic"/>
          <w:bCs/>
          <w:color w:val="262626" w:themeColor="text1" w:themeTint="D9"/>
          <w:sz w:val="18"/>
          <w:szCs w:val="18"/>
          <w:lang w:eastAsia="en-US"/>
        </w:rPr>
        <w:t>2</w:t>
      </w:r>
      <w:r w:rsidRPr="00AB0B75">
        <w:rPr>
          <w:rFonts w:ascii="Century Gothic" w:hAnsi="Century Gothic"/>
          <w:bCs/>
          <w:color w:val="262626" w:themeColor="text1" w:themeTint="D9"/>
          <w:sz w:val="18"/>
          <w:szCs w:val="18"/>
          <w:lang w:eastAsia="en-US"/>
        </w:rPr>
        <w:t xml:space="preserve">0.032    </w:t>
      </w:r>
      <w:r w:rsidRPr="00AB0B75">
        <w:rPr>
          <w:rFonts w:ascii="Century Gothic" w:hAnsi="Century Gothic"/>
          <w:bCs/>
          <w:color w:val="262626" w:themeColor="text1" w:themeTint="D9"/>
          <w:sz w:val="18"/>
          <w:szCs w:val="18"/>
          <w:lang w:eastAsia="en-US"/>
        </w:rPr>
        <w:tab/>
        <w:t>Anzahl: ........</w:t>
      </w:r>
    </w:p>
    <w:p w14:paraId="2AF31347" w14:textId="77777777" w:rsidR="0008232D" w:rsidRPr="00AB0B75" w:rsidRDefault="0008232D" w:rsidP="0008232D">
      <w:pPr>
        <w:rPr>
          <w:rFonts w:ascii="Century Gothic" w:hAnsi="Century Gothic"/>
          <w:bCs/>
          <w:color w:val="262626" w:themeColor="text1" w:themeTint="D9"/>
          <w:sz w:val="18"/>
          <w:szCs w:val="18"/>
          <w:lang w:eastAsia="en-US"/>
        </w:rPr>
      </w:pPr>
    </w:p>
    <w:p w14:paraId="4A3746CF"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45A45FFF"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127.454.0</w:t>
      </w:r>
      <w:r w:rsidR="0092255F" w:rsidRPr="00AB0B75">
        <w:rPr>
          <w:rFonts w:ascii="Century Gothic" w:hAnsi="Century Gothic"/>
          <w:bCs/>
          <w:color w:val="262626" w:themeColor="text1" w:themeTint="D9"/>
          <w:sz w:val="18"/>
          <w:szCs w:val="18"/>
          <w:lang w:eastAsia="en-US"/>
        </w:rPr>
        <w:t>2</w:t>
      </w:r>
      <w:r w:rsidRPr="00AB0B75">
        <w:rPr>
          <w:rFonts w:ascii="Century Gothic" w:hAnsi="Century Gothic"/>
          <w:bCs/>
          <w:color w:val="262626" w:themeColor="text1" w:themeTint="D9"/>
          <w:sz w:val="18"/>
          <w:szCs w:val="18"/>
          <w:lang w:eastAsia="en-US"/>
        </w:rPr>
        <w:t xml:space="preserve">0.040    </w:t>
      </w:r>
      <w:r w:rsidRPr="00AB0B75">
        <w:rPr>
          <w:rFonts w:ascii="Century Gothic" w:hAnsi="Century Gothic"/>
          <w:bCs/>
          <w:color w:val="262626" w:themeColor="text1" w:themeTint="D9"/>
          <w:sz w:val="18"/>
          <w:szCs w:val="18"/>
          <w:lang w:eastAsia="en-US"/>
        </w:rPr>
        <w:tab/>
        <w:t>Anzahl: ........</w:t>
      </w:r>
    </w:p>
    <w:p w14:paraId="4E038996" w14:textId="77777777" w:rsidR="0008232D" w:rsidRPr="00AB0B75" w:rsidRDefault="0008232D" w:rsidP="0008232D">
      <w:pPr>
        <w:rPr>
          <w:rFonts w:ascii="Century Gothic" w:hAnsi="Century Gothic"/>
          <w:bCs/>
          <w:color w:val="262626" w:themeColor="text1" w:themeTint="D9"/>
          <w:sz w:val="18"/>
          <w:szCs w:val="18"/>
          <w:lang w:eastAsia="en-US"/>
        </w:rPr>
      </w:pPr>
    </w:p>
    <w:p w14:paraId="78C2120F"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39AB124B" w14:textId="43FA657D" w:rsidR="0008232D"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127.454.0</w:t>
      </w:r>
      <w:r w:rsidR="0092255F" w:rsidRPr="00AB0B75">
        <w:rPr>
          <w:rFonts w:ascii="Century Gothic" w:hAnsi="Century Gothic"/>
          <w:bCs/>
          <w:color w:val="262626" w:themeColor="text1" w:themeTint="D9"/>
          <w:sz w:val="18"/>
          <w:szCs w:val="18"/>
          <w:lang w:eastAsia="en-US"/>
        </w:rPr>
        <w:t>2</w:t>
      </w:r>
      <w:r w:rsidRPr="00AB0B75">
        <w:rPr>
          <w:rFonts w:ascii="Century Gothic" w:hAnsi="Century Gothic"/>
          <w:bCs/>
          <w:color w:val="262626" w:themeColor="text1" w:themeTint="D9"/>
          <w:sz w:val="18"/>
          <w:szCs w:val="18"/>
          <w:lang w:eastAsia="en-US"/>
        </w:rPr>
        <w:t xml:space="preserve">0.050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CAC6363" w14:textId="77777777" w:rsidR="00DA7EEF" w:rsidRPr="00AB0B75" w:rsidRDefault="00DA7EEF" w:rsidP="0008232D">
      <w:pPr>
        <w:rPr>
          <w:rFonts w:ascii="Century Gothic" w:hAnsi="Century Gothic"/>
          <w:bCs/>
          <w:color w:val="262626" w:themeColor="text1" w:themeTint="D9"/>
          <w:sz w:val="18"/>
          <w:szCs w:val="18"/>
          <w:lang w:eastAsia="en-US"/>
        </w:rPr>
      </w:pPr>
    </w:p>
    <w:p w14:paraId="72E99E76"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0770FF32" w14:textId="77777777" w:rsidR="0008232D" w:rsidRPr="00AB0B75" w:rsidRDefault="0008232D" w:rsidP="0008232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127.454.0</w:t>
      </w:r>
      <w:r w:rsidR="0092255F" w:rsidRPr="00AB0B75">
        <w:rPr>
          <w:rFonts w:ascii="Century Gothic" w:hAnsi="Century Gothic"/>
          <w:bCs/>
          <w:color w:val="262626" w:themeColor="text1" w:themeTint="D9"/>
          <w:sz w:val="18"/>
          <w:szCs w:val="18"/>
          <w:lang w:eastAsia="en-US"/>
        </w:rPr>
        <w:t>2</w:t>
      </w:r>
      <w:r w:rsidRPr="00AB0B75">
        <w:rPr>
          <w:rFonts w:ascii="Century Gothic" w:hAnsi="Century Gothic"/>
          <w:bCs/>
          <w:color w:val="262626" w:themeColor="text1" w:themeTint="D9"/>
          <w:sz w:val="18"/>
          <w:szCs w:val="18"/>
          <w:lang w:eastAsia="en-US"/>
        </w:rPr>
        <w:t xml:space="preserve">0.063    </w:t>
      </w:r>
      <w:r w:rsidRPr="00AB0B75">
        <w:rPr>
          <w:rFonts w:ascii="Century Gothic" w:hAnsi="Century Gothic"/>
          <w:bCs/>
          <w:color w:val="262626" w:themeColor="text1" w:themeTint="D9"/>
          <w:sz w:val="18"/>
          <w:szCs w:val="18"/>
          <w:lang w:eastAsia="en-US"/>
        </w:rPr>
        <w:tab/>
        <w:t>Anzahl: ........</w:t>
      </w:r>
    </w:p>
    <w:p w14:paraId="14FACB0D" w14:textId="77777777" w:rsidR="0008232D" w:rsidRPr="00AB0B75" w:rsidRDefault="0008232D" w:rsidP="00AB5F8D">
      <w:pPr>
        <w:rPr>
          <w:rFonts w:ascii="Century Gothic" w:hAnsi="Century Gothic"/>
          <w:color w:val="262626" w:themeColor="text1" w:themeTint="D9"/>
          <w:sz w:val="18"/>
          <w:szCs w:val="18"/>
          <w:lang w:eastAsia="en-US"/>
        </w:rPr>
      </w:pPr>
    </w:p>
    <w:p w14:paraId="34E9A3A3" w14:textId="77777777" w:rsidR="00DF65BF" w:rsidRPr="00AB0B75" w:rsidRDefault="00DF65BF" w:rsidP="00AB5F8D">
      <w:pPr>
        <w:rPr>
          <w:rFonts w:ascii="Century Gothic" w:hAnsi="Century Gothic"/>
          <w:color w:val="262626" w:themeColor="text1" w:themeTint="D9"/>
          <w:sz w:val="18"/>
          <w:szCs w:val="18"/>
          <w:lang w:eastAsia="en-US"/>
        </w:rPr>
      </w:pPr>
    </w:p>
    <w:p w14:paraId="023768EE" w14:textId="1DBFBC89" w:rsidR="00DF65BF" w:rsidRPr="00AB0B75" w:rsidRDefault="00DF65BF" w:rsidP="005936BC">
      <w:pPr>
        <w:pStyle w:val="berschrift3"/>
        <w:rPr>
          <w:rFonts w:ascii="Century Gothic" w:hAnsi="Century Gothic"/>
          <w:color w:val="262626" w:themeColor="text1" w:themeTint="D9"/>
          <w:sz w:val="18"/>
          <w:szCs w:val="18"/>
          <w:lang w:eastAsia="en-US"/>
        </w:rPr>
      </w:pPr>
      <w:bookmarkStart w:id="515" w:name="_Toc188537528"/>
      <w:r w:rsidRPr="00AB0B75">
        <w:rPr>
          <w:rFonts w:ascii="Century Gothic" w:hAnsi="Century Gothic"/>
          <w:color w:val="262626" w:themeColor="text1" w:themeTint="D9"/>
          <w:sz w:val="18"/>
          <w:szCs w:val="18"/>
          <w:lang w:eastAsia="en-US"/>
        </w:rPr>
        <w:t>3-Wege-Kugelhahn d20-63, TKD DualBlock, PP, T-Bohrung, Schweißmuffen, F</w:t>
      </w:r>
      <w:r w:rsidR="00A16DC4">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15"/>
    </w:p>
    <w:p w14:paraId="22C1153B" w14:textId="77777777" w:rsidR="00DF65BF" w:rsidRPr="00AB0B75" w:rsidRDefault="00DF65BF" w:rsidP="00DF65BF">
      <w:pPr>
        <w:rPr>
          <w:rFonts w:ascii="Century Gothic" w:hAnsi="Century Gothic"/>
          <w:bCs/>
          <w:color w:val="262626" w:themeColor="text1" w:themeTint="D9"/>
          <w:sz w:val="18"/>
          <w:szCs w:val="18"/>
          <w:lang w:eastAsia="en-US"/>
        </w:rPr>
      </w:pPr>
    </w:p>
    <w:p w14:paraId="645836B3"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T-Bohrung</w:t>
      </w:r>
    </w:p>
    <w:p w14:paraId="27375FB3"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Schweißmuffe</w:t>
      </w:r>
    </w:p>
    <w:p w14:paraId="125F145F"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PTFE/FPM</w:t>
      </w:r>
    </w:p>
    <w:p w14:paraId="649D38C8"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7E983A4D"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mit gesicherter Überwurfmutter</w:t>
      </w:r>
    </w:p>
    <w:p w14:paraId="3101A086"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2677F498" w14:textId="77777777" w:rsidR="00DF65BF" w:rsidRPr="00AB0B75" w:rsidRDefault="00DF65BF" w:rsidP="00DF65BF">
      <w:pPr>
        <w:rPr>
          <w:rFonts w:ascii="Century Gothic" w:hAnsi="Century Gothic"/>
          <w:bCs/>
          <w:color w:val="262626" w:themeColor="text1" w:themeTint="D9"/>
          <w:sz w:val="18"/>
          <w:szCs w:val="18"/>
          <w:lang w:eastAsia="en-US"/>
        </w:rPr>
      </w:pPr>
    </w:p>
    <w:p w14:paraId="62EF42BC"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0FE00622"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127.454.021.020    </w:t>
      </w:r>
      <w:r w:rsidRPr="00AB0B75">
        <w:rPr>
          <w:rFonts w:ascii="Century Gothic" w:hAnsi="Century Gothic"/>
          <w:bCs/>
          <w:color w:val="262626" w:themeColor="text1" w:themeTint="D9"/>
          <w:sz w:val="18"/>
          <w:szCs w:val="18"/>
          <w:lang w:eastAsia="en-US"/>
        </w:rPr>
        <w:tab/>
        <w:t>Anzahl: ........</w:t>
      </w:r>
    </w:p>
    <w:p w14:paraId="2058060B" w14:textId="77777777" w:rsidR="00DF65BF" w:rsidRPr="00AB0B75" w:rsidRDefault="00DF65BF" w:rsidP="00DF65BF">
      <w:pPr>
        <w:rPr>
          <w:rFonts w:ascii="Century Gothic" w:hAnsi="Century Gothic"/>
          <w:bCs/>
          <w:color w:val="262626" w:themeColor="text1" w:themeTint="D9"/>
          <w:sz w:val="18"/>
          <w:szCs w:val="18"/>
          <w:lang w:eastAsia="en-US"/>
        </w:rPr>
      </w:pPr>
    </w:p>
    <w:p w14:paraId="6BEC969B"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6E5AA481" w14:textId="7B362E4A"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127.454.021.025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2665CDCB" w14:textId="77777777" w:rsidR="00DF65BF" w:rsidRPr="00AB0B75" w:rsidRDefault="00DF65BF" w:rsidP="00DF65BF">
      <w:pPr>
        <w:rPr>
          <w:rFonts w:ascii="Century Gothic" w:hAnsi="Century Gothic"/>
          <w:bCs/>
          <w:color w:val="262626" w:themeColor="text1" w:themeTint="D9"/>
          <w:sz w:val="18"/>
          <w:szCs w:val="18"/>
          <w:lang w:eastAsia="en-US"/>
        </w:rPr>
      </w:pPr>
    </w:p>
    <w:p w14:paraId="2A94B200"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257D67E5"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127.454.021.032    </w:t>
      </w:r>
      <w:r w:rsidRPr="00AB0B75">
        <w:rPr>
          <w:rFonts w:ascii="Century Gothic" w:hAnsi="Century Gothic"/>
          <w:bCs/>
          <w:color w:val="262626" w:themeColor="text1" w:themeTint="D9"/>
          <w:sz w:val="18"/>
          <w:szCs w:val="18"/>
          <w:lang w:eastAsia="en-US"/>
        </w:rPr>
        <w:tab/>
        <w:t>Anzahl: ........</w:t>
      </w:r>
    </w:p>
    <w:p w14:paraId="57077104" w14:textId="77777777" w:rsidR="00DF65BF" w:rsidRPr="00AB0B75" w:rsidRDefault="00DF65BF" w:rsidP="00DF65BF">
      <w:pPr>
        <w:rPr>
          <w:rFonts w:ascii="Century Gothic" w:hAnsi="Century Gothic"/>
          <w:bCs/>
          <w:color w:val="262626" w:themeColor="text1" w:themeTint="D9"/>
          <w:sz w:val="18"/>
          <w:szCs w:val="18"/>
          <w:lang w:eastAsia="en-US"/>
        </w:rPr>
      </w:pPr>
    </w:p>
    <w:p w14:paraId="53878277"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10A4EB2C"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127.454.021.040    </w:t>
      </w:r>
      <w:r w:rsidRPr="00AB0B75">
        <w:rPr>
          <w:rFonts w:ascii="Century Gothic" w:hAnsi="Century Gothic"/>
          <w:bCs/>
          <w:color w:val="262626" w:themeColor="text1" w:themeTint="D9"/>
          <w:sz w:val="18"/>
          <w:szCs w:val="18"/>
          <w:lang w:eastAsia="en-US"/>
        </w:rPr>
        <w:tab/>
        <w:t>Anzahl: ........</w:t>
      </w:r>
    </w:p>
    <w:p w14:paraId="21DEA598" w14:textId="77777777" w:rsidR="00DF65BF" w:rsidRPr="00AB0B75" w:rsidRDefault="00DF65BF" w:rsidP="00DF65BF">
      <w:pPr>
        <w:rPr>
          <w:rFonts w:ascii="Century Gothic" w:hAnsi="Century Gothic"/>
          <w:bCs/>
          <w:color w:val="262626" w:themeColor="text1" w:themeTint="D9"/>
          <w:sz w:val="18"/>
          <w:szCs w:val="18"/>
          <w:lang w:eastAsia="en-US"/>
        </w:rPr>
      </w:pPr>
    </w:p>
    <w:p w14:paraId="75836AF1"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4DAA9EA1" w14:textId="0DA67B0F"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127.454.021.050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259462BA" w14:textId="77777777" w:rsidR="00DF65BF" w:rsidRPr="00AB0B75" w:rsidRDefault="00DF65BF" w:rsidP="00DF65BF">
      <w:pPr>
        <w:rPr>
          <w:rFonts w:ascii="Century Gothic" w:hAnsi="Century Gothic"/>
          <w:bCs/>
          <w:color w:val="262626" w:themeColor="text1" w:themeTint="D9"/>
          <w:sz w:val="18"/>
          <w:szCs w:val="18"/>
          <w:lang w:eastAsia="en-US"/>
        </w:rPr>
      </w:pPr>
    </w:p>
    <w:p w14:paraId="489C440D"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2DEB6F54" w14:textId="77777777" w:rsidR="00DF65BF" w:rsidRPr="00AB0B75" w:rsidRDefault="00DF65BF" w:rsidP="00DF65B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127.454.021.063    </w:t>
      </w:r>
      <w:r w:rsidRPr="00AB0B75">
        <w:rPr>
          <w:rFonts w:ascii="Century Gothic" w:hAnsi="Century Gothic"/>
          <w:bCs/>
          <w:color w:val="262626" w:themeColor="text1" w:themeTint="D9"/>
          <w:sz w:val="18"/>
          <w:szCs w:val="18"/>
          <w:lang w:eastAsia="en-US"/>
        </w:rPr>
        <w:tab/>
        <w:t>Anzahl: ........</w:t>
      </w:r>
    </w:p>
    <w:p w14:paraId="3C1AC3BB" w14:textId="77777777" w:rsidR="00DF65BF" w:rsidRPr="00AB0B75" w:rsidRDefault="00DF65BF" w:rsidP="00AB5F8D">
      <w:pPr>
        <w:rPr>
          <w:rFonts w:ascii="Century Gothic" w:hAnsi="Century Gothic"/>
          <w:color w:val="262626" w:themeColor="text1" w:themeTint="D9"/>
          <w:sz w:val="18"/>
          <w:szCs w:val="18"/>
          <w:lang w:eastAsia="en-US"/>
        </w:rPr>
      </w:pPr>
    </w:p>
    <w:p w14:paraId="78572FC6" w14:textId="77777777" w:rsidR="00281B60" w:rsidRPr="00AB0B75" w:rsidRDefault="00281B60" w:rsidP="00AB5F8D">
      <w:pPr>
        <w:rPr>
          <w:rFonts w:ascii="Century Gothic" w:hAnsi="Century Gothic"/>
          <w:color w:val="262626" w:themeColor="text1" w:themeTint="D9"/>
          <w:sz w:val="18"/>
          <w:szCs w:val="18"/>
          <w:lang w:eastAsia="en-US"/>
        </w:rPr>
      </w:pPr>
    </w:p>
    <w:p w14:paraId="43D0B564" w14:textId="77777777" w:rsidR="00B611CD" w:rsidRPr="00AB0B75" w:rsidRDefault="00B611CD" w:rsidP="005936BC">
      <w:pPr>
        <w:pStyle w:val="berschrift3"/>
        <w:rPr>
          <w:rFonts w:ascii="Century Gothic" w:hAnsi="Century Gothic"/>
          <w:color w:val="262626" w:themeColor="text1" w:themeTint="D9"/>
          <w:sz w:val="18"/>
          <w:szCs w:val="18"/>
          <w:lang w:eastAsia="en-US"/>
        </w:rPr>
      </w:pPr>
      <w:bookmarkStart w:id="516" w:name="_Toc188537529"/>
      <w:r w:rsidRPr="00AB0B75">
        <w:rPr>
          <w:rFonts w:ascii="Century Gothic" w:hAnsi="Century Gothic"/>
          <w:color w:val="262626" w:themeColor="text1" w:themeTint="D9"/>
          <w:sz w:val="18"/>
          <w:szCs w:val="18"/>
          <w:lang w:eastAsia="en-US"/>
        </w:rPr>
        <w:t xml:space="preserve">3-Wege-Kugelhahn R ½“-2, TKD Dualblock, PP, </w:t>
      </w:r>
      <w:r w:rsidR="00281B60" w:rsidRPr="00AB0B75">
        <w:rPr>
          <w:rFonts w:ascii="Century Gothic" w:hAnsi="Century Gothic"/>
          <w:color w:val="262626" w:themeColor="text1" w:themeTint="D9"/>
          <w:sz w:val="18"/>
          <w:szCs w:val="18"/>
          <w:lang w:eastAsia="en-US"/>
        </w:rPr>
        <w:t>T</w:t>
      </w:r>
      <w:r w:rsidRPr="00AB0B75">
        <w:rPr>
          <w:rFonts w:ascii="Century Gothic" w:hAnsi="Century Gothic"/>
          <w:color w:val="262626" w:themeColor="text1" w:themeTint="D9"/>
          <w:sz w:val="18"/>
          <w:szCs w:val="18"/>
          <w:lang w:eastAsia="en-US"/>
        </w:rPr>
        <w:t>-Bohrung, Gewindemuffe, EPDM</w:t>
      </w:r>
      <w:bookmarkEnd w:id="516"/>
    </w:p>
    <w:p w14:paraId="38CB9DE9" w14:textId="77777777" w:rsidR="00281B60" w:rsidRPr="00AB0B75" w:rsidRDefault="00281B60" w:rsidP="00281B60">
      <w:pPr>
        <w:rPr>
          <w:rFonts w:ascii="Century Gothic" w:hAnsi="Century Gothic"/>
          <w:bCs/>
          <w:color w:val="262626" w:themeColor="text1" w:themeTint="D9"/>
          <w:sz w:val="18"/>
          <w:szCs w:val="18"/>
          <w:lang w:eastAsia="en-US"/>
        </w:rPr>
      </w:pPr>
    </w:p>
    <w:p w14:paraId="7675D2A7"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Bohrung: T-Bohrung</w:t>
      </w:r>
    </w:p>
    <w:p w14:paraId="211F36CC"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w:t>
      </w:r>
    </w:p>
    <w:p w14:paraId="4585F9C4"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3FCB9CE2"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014E6B4A"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mit gesicherter Überwurfmutter</w:t>
      </w:r>
    </w:p>
    <w:p w14:paraId="3876998D"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PTFE/FPM</w:t>
      </w:r>
    </w:p>
    <w:p w14:paraId="38ED7B62"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grau</w:t>
      </w:r>
    </w:p>
    <w:p w14:paraId="09A336A5"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55741BD3" w14:textId="77777777" w:rsidR="00281B60" w:rsidRPr="00AB0B75" w:rsidRDefault="00281B60" w:rsidP="00281B60">
      <w:pPr>
        <w:rPr>
          <w:rFonts w:ascii="Century Gothic" w:hAnsi="Century Gothic"/>
          <w:bCs/>
          <w:color w:val="262626" w:themeColor="text1" w:themeTint="D9"/>
          <w:sz w:val="18"/>
          <w:szCs w:val="18"/>
          <w:lang w:eastAsia="en-US"/>
        </w:rPr>
      </w:pPr>
    </w:p>
    <w:p w14:paraId="625C5D38"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0C7118F2"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127.454.010.020    </w:t>
      </w:r>
      <w:r w:rsidRPr="00AB0B75">
        <w:rPr>
          <w:rFonts w:ascii="Century Gothic" w:hAnsi="Century Gothic"/>
          <w:bCs/>
          <w:color w:val="262626" w:themeColor="text1" w:themeTint="D9"/>
          <w:sz w:val="18"/>
          <w:szCs w:val="18"/>
          <w:lang w:eastAsia="en-US"/>
        </w:rPr>
        <w:tab/>
        <w:t>Anzahl: ........</w:t>
      </w:r>
    </w:p>
    <w:p w14:paraId="69D6A918" w14:textId="77777777" w:rsidR="00281B60" w:rsidRPr="00AB0B75" w:rsidRDefault="00281B60" w:rsidP="00281B60">
      <w:pPr>
        <w:rPr>
          <w:rFonts w:ascii="Century Gothic" w:hAnsi="Century Gothic"/>
          <w:bCs/>
          <w:color w:val="262626" w:themeColor="text1" w:themeTint="D9"/>
          <w:sz w:val="18"/>
          <w:szCs w:val="18"/>
          <w:lang w:eastAsia="en-US"/>
        </w:rPr>
      </w:pPr>
    </w:p>
    <w:p w14:paraId="6B21EBDC"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0F625794" w14:textId="470F976C"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127.454.010.025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4AC67798" w14:textId="77777777" w:rsidR="00281B60" w:rsidRPr="00AB0B75" w:rsidRDefault="00281B60" w:rsidP="00281B60">
      <w:pPr>
        <w:rPr>
          <w:rFonts w:ascii="Century Gothic" w:hAnsi="Century Gothic"/>
          <w:bCs/>
          <w:color w:val="262626" w:themeColor="text1" w:themeTint="D9"/>
          <w:sz w:val="18"/>
          <w:szCs w:val="18"/>
          <w:lang w:eastAsia="en-US"/>
        </w:rPr>
      </w:pPr>
    </w:p>
    <w:p w14:paraId="3AE6F037"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r w:rsidRPr="00AB0B75">
        <w:rPr>
          <w:rFonts w:ascii="Century Gothic" w:hAnsi="Century Gothic"/>
          <w:bCs/>
          <w:color w:val="262626" w:themeColor="text1" w:themeTint="D9"/>
          <w:sz w:val="18"/>
          <w:szCs w:val="18"/>
          <w:lang w:eastAsia="en-US"/>
        </w:rPr>
        <w:tab/>
      </w:r>
    </w:p>
    <w:p w14:paraId="489A3A55"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127.454.010.032    </w:t>
      </w:r>
      <w:r w:rsidRPr="00AB0B75">
        <w:rPr>
          <w:rFonts w:ascii="Century Gothic" w:hAnsi="Century Gothic"/>
          <w:bCs/>
          <w:color w:val="262626" w:themeColor="text1" w:themeTint="D9"/>
          <w:sz w:val="18"/>
          <w:szCs w:val="18"/>
          <w:lang w:eastAsia="en-US"/>
        </w:rPr>
        <w:tab/>
        <w:t>Anzahl: ........</w:t>
      </w:r>
    </w:p>
    <w:p w14:paraId="5FBCAC3D" w14:textId="77777777" w:rsidR="00281B60" w:rsidRPr="00AB0B75" w:rsidRDefault="00281B60" w:rsidP="00281B60">
      <w:pPr>
        <w:rPr>
          <w:rFonts w:ascii="Century Gothic" w:hAnsi="Century Gothic"/>
          <w:bCs/>
          <w:color w:val="262626" w:themeColor="text1" w:themeTint="D9"/>
          <w:sz w:val="18"/>
          <w:szCs w:val="18"/>
          <w:lang w:eastAsia="en-US"/>
        </w:rPr>
      </w:pPr>
    </w:p>
    <w:p w14:paraId="6428866F"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01BA4E35"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127.454.010.040    </w:t>
      </w:r>
      <w:r w:rsidRPr="00AB0B75">
        <w:rPr>
          <w:rFonts w:ascii="Century Gothic" w:hAnsi="Century Gothic"/>
          <w:bCs/>
          <w:color w:val="262626" w:themeColor="text1" w:themeTint="D9"/>
          <w:sz w:val="18"/>
          <w:szCs w:val="18"/>
          <w:lang w:eastAsia="en-US"/>
        </w:rPr>
        <w:tab/>
        <w:t>Anzahl: ........</w:t>
      </w:r>
    </w:p>
    <w:p w14:paraId="635700B9" w14:textId="77777777" w:rsidR="00281B60" w:rsidRPr="00AB0B75" w:rsidRDefault="00281B60" w:rsidP="00281B60">
      <w:pPr>
        <w:rPr>
          <w:rFonts w:ascii="Century Gothic" w:hAnsi="Century Gothic"/>
          <w:bCs/>
          <w:color w:val="262626" w:themeColor="text1" w:themeTint="D9"/>
          <w:sz w:val="18"/>
          <w:szCs w:val="18"/>
          <w:lang w:eastAsia="en-US"/>
        </w:rPr>
      </w:pPr>
    </w:p>
    <w:p w14:paraId="1BC39F44"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½“</w:t>
      </w:r>
    </w:p>
    <w:p w14:paraId="3AC1A6F4" w14:textId="476F9AB0"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127.454.010.050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22EC1C6" w14:textId="77777777" w:rsidR="00281B60" w:rsidRPr="00AB0B75" w:rsidRDefault="00281B60" w:rsidP="00281B60">
      <w:pPr>
        <w:rPr>
          <w:rFonts w:ascii="Century Gothic" w:hAnsi="Century Gothic"/>
          <w:bCs/>
          <w:color w:val="262626" w:themeColor="text1" w:themeTint="D9"/>
          <w:sz w:val="18"/>
          <w:szCs w:val="18"/>
          <w:lang w:eastAsia="en-US"/>
        </w:rPr>
      </w:pPr>
    </w:p>
    <w:p w14:paraId="46CC8852"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w:t>
      </w:r>
      <w:r w:rsidRPr="00AB0B75">
        <w:rPr>
          <w:rFonts w:ascii="Century Gothic" w:hAnsi="Century Gothic"/>
          <w:bCs/>
          <w:color w:val="262626" w:themeColor="text1" w:themeTint="D9"/>
          <w:sz w:val="18"/>
          <w:szCs w:val="18"/>
          <w:lang w:eastAsia="en-US"/>
        </w:rPr>
        <w:tab/>
      </w:r>
    </w:p>
    <w:p w14:paraId="2F967EE4"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127.454.010.063    </w:t>
      </w:r>
      <w:r w:rsidRPr="00AB0B75">
        <w:rPr>
          <w:rFonts w:ascii="Century Gothic" w:hAnsi="Century Gothic"/>
          <w:bCs/>
          <w:color w:val="262626" w:themeColor="text1" w:themeTint="D9"/>
          <w:sz w:val="18"/>
          <w:szCs w:val="18"/>
          <w:lang w:eastAsia="en-US"/>
        </w:rPr>
        <w:tab/>
        <w:t>Anzahl: ........</w:t>
      </w:r>
    </w:p>
    <w:p w14:paraId="3B8EC725" w14:textId="77777777" w:rsidR="00281B60" w:rsidRPr="00AB0B75" w:rsidRDefault="00281B60" w:rsidP="00281B60">
      <w:pPr>
        <w:rPr>
          <w:rFonts w:ascii="Century Gothic" w:hAnsi="Century Gothic"/>
          <w:color w:val="262626" w:themeColor="text1" w:themeTint="D9"/>
          <w:sz w:val="18"/>
          <w:szCs w:val="18"/>
          <w:lang w:eastAsia="en-US"/>
        </w:rPr>
      </w:pPr>
    </w:p>
    <w:p w14:paraId="52397B46" w14:textId="77777777" w:rsidR="00281B60" w:rsidRPr="00AB0B75" w:rsidRDefault="00281B60" w:rsidP="00281B60">
      <w:pPr>
        <w:rPr>
          <w:rFonts w:ascii="Century Gothic" w:hAnsi="Century Gothic"/>
          <w:color w:val="262626" w:themeColor="text1" w:themeTint="D9"/>
          <w:sz w:val="18"/>
          <w:szCs w:val="18"/>
          <w:lang w:eastAsia="en-US"/>
        </w:rPr>
      </w:pPr>
    </w:p>
    <w:p w14:paraId="023B0F90" w14:textId="1159EE86" w:rsidR="00281B60" w:rsidRPr="00AB0B75" w:rsidRDefault="00281B60" w:rsidP="005936BC">
      <w:pPr>
        <w:pStyle w:val="berschrift3"/>
        <w:rPr>
          <w:rFonts w:ascii="Century Gothic" w:hAnsi="Century Gothic"/>
          <w:color w:val="262626" w:themeColor="text1" w:themeTint="D9"/>
          <w:sz w:val="18"/>
          <w:szCs w:val="18"/>
          <w:lang w:eastAsia="en-US"/>
        </w:rPr>
      </w:pPr>
      <w:bookmarkStart w:id="517" w:name="_Toc188537530"/>
      <w:r w:rsidRPr="00AB0B75">
        <w:rPr>
          <w:rFonts w:ascii="Century Gothic" w:hAnsi="Century Gothic"/>
          <w:color w:val="262626" w:themeColor="text1" w:themeTint="D9"/>
          <w:sz w:val="18"/>
          <w:szCs w:val="18"/>
          <w:lang w:eastAsia="en-US"/>
        </w:rPr>
        <w:t xml:space="preserve">3-Wege-Kugelhahn R ½“-2, TKD Dualblock, PP, </w:t>
      </w:r>
      <w:r w:rsidR="003E4878" w:rsidRPr="00AB0B75">
        <w:rPr>
          <w:rFonts w:ascii="Century Gothic" w:hAnsi="Century Gothic"/>
          <w:color w:val="262626" w:themeColor="text1" w:themeTint="D9"/>
          <w:sz w:val="18"/>
          <w:szCs w:val="18"/>
          <w:lang w:eastAsia="en-US"/>
        </w:rPr>
        <w:t>T</w:t>
      </w:r>
      <w:r w:rsidRPr="00AB0B75">
        <w:rPr>
          <w:rFonts w:ascii="Century Gothic" w:hAnsi="Century Gothic"/>
          <w:color w:val="262626" w:themeColor="text1" w:themeTint="D9"/>
          <w:sz w:val="18"/>
          <w:szCs w:val="18"/>
          <w:lang w:eastAsia="en-US"/>
        </w:rPr>
        <w:t>-Bohrung, Gewindemuffe, F</w:t>
      </w:r>
      <w:r w:rsidR="00A16DC4">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17"/>
    </w:p>
    <w:p w14:paraId="2ED0C6B4" w14:textId="77777777" w:rsidR="00281B60" w:rsidRPr="00AB0B75" w:rsidRDefault="00281B60" w:rsidP="00281B60">
      <w:pPr>
        <w:rPr>
          <w:rFonts w:ascii="Century Gothic" w:hAnsi="Century Gothic"/>
          <w:bCs/>
          <w:color w:val="262626" w:themeColor="text1" w:themeTint="D9"/>
          <w:sz w:val="18"/>
          <w:szCs w:val="18"/>
          <w:lang w:eastAsia="en-US"/>
        </w:rPr>
      </w:pPr>
    </w:p>
    <w:p w14:paraId="1A63B47F"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Bohrung: </w:t>
      </w:r>
      <w:r w:rsidR="003E4878" w:rsidRPr="00AB0B75">
        <w:rPr>
          <w:rFonts w:ascii="Century Gothic" w:hAnsi="Century Gothic"/>
          <w:bCs/>
          <w:color w:val="262626" w:themeColor="text1" w:themeTint="D9"/>
          <w:sz w:val="18"/>
          <w:szCs w:val="18"/>
          <w:lang w:eastAsia="en-US"/>
        </w:rPr>
        <w:t>T</w:t>
      </w:r>
      <w:r w:rsidRPr="00AB0B75">
        <w:rPr>
          <w:rFonts w:ascii="Century Gothic" w:hAnsi="Century Gothic"/>
          <w:bCs/>
          <w:color w:val="262626" w:themeColor="text1" w:themeTint="D9"/>
          <w:sz w:val="18"/>
          <w:szCs w:val="18"/>
          <w:lang w:eastAsia="en-US"/>
        </w:rPr>
        <w:t>-Bohrung</w:t>
      </w:r>
    </w:p>
    <w:p w14:paraId="7E103317"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w:t>
      </w:r>
    </w:p>
    <w:p w14:paraId="4E84FA15"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5E7AD3DD"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291EB621"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mit gesicherter Überwurfmutter</w:t>
      </w:r>
    </w:p>
    <w:p w14:paraId="1A3DD899"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PTFE/FPM</w:t>
      </w:r>
    </w:p>
    <w:p w14:paraId="51AB196F"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Abdeckkappe: grau</w:t>
      </w:r>
    </w:p>
    <w:p w14:paraId="2BFB857A"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kundenspezifisch kennzeichenbar mit „Labelling System“</w:t>
      </w:r>
    </w:p>
    <w:p w14:paraId="6B3C5E1A" w14:textId="77777777" w:rsidR="00281B60" w:rsidRPr="00AB0B75" w:rsidRDefault="00281B60" w:rsidP="00281B60">
      <w:pPr>
        <w:rPr>
          <w:rFonts w:ascii="Century Gothic" w:hAnsi="Century Gothic"/>
          <w:bCs/>
          <w:color w:val="262626" w:themeColor="text1" w:themeTint="D9"/>
          <w:sz w:val="18"/>
          <w:szCs w:val="18"/>
          <w:lang w:eastAsia="en-US"/>
        </w:rPr>
      </w:pPr>
    </w:p>
    <w:p w14:paraId="785DD55F"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42CF8D74"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w:t>
      </w:r>
      <w:r w:rsidR="003E4878" w:rsidRPr="00AB0B75">
        <w:rPr>
          <w:rFonts w:ascii="Century Gothic" w:hAnsi="Century Gothic"/>
          <w:bCs/>
          <w:color w:val="262626" w:themeColor="text1" w:themeTint="D9"/>
          <w:sz w:val="18"/>
          <w:szCs w:val="18"/>
          <w:lang w:eastAsia="en-US"/>
        </w:rPr>
        <w:t>4</w:t>
      </w:r>
      <w:r w:rsidRPr="00AB0B75">
        <w:rPr>
          <w:rFonts w:ascii="Century Gothic" w:hAnsi="Century Gothic"/>
          <w:bCs/>
          <w:color w:val="262626" w:themeColor="text1" w:themeTint="D9"/>
          <w:sz w:val="18"/>
          <w:szCs w:val="18"/>
          <w:lang w:eastAsia="en-US"/>
        </w:rPr>
        <w:t xml:space="preserve">.011.020    </w:t>
      </w:r>
      <w:r w:rsidRPr="00AB0B75">
        <w:rPr>
          <w:rFonts w:ascii="Century Gothic" w:hAnsi="Century Gothic"/>
          <w:bCs/>
          <w:color w:val="262626" w:themeColor="text1" w:themeTint="D9"/>
          <w:sz w:val="18"/>
          <w:szCs w:val="18"/>
          <w:lang w:eastAsia="en-US"/>
        </w:rPr>
        <w:tab/>
        <w:t>Anzahl: ........</w:t>
      </w:r>
    </w:p>
    <w:p w14:paraId="2F72835E" w14:textId="77777777" w:rsidR="00281B60" w:rsidRPr="00AB0B75" w:rsidRDefault="00281B60" w:rsidP="00281B60">
      <w:pPr>
        <w:rPr>
          <w:rFonts w:ascii="Century Gothic" w:hAnsi="Century Gothic"/>
          <w:bCs/>
          <w:color w:val="262626" w:themeColor="text1" w:themeTint="D9"/>
          <w:sz w:val="18"/>
          <w:szCs w:val="18"/>
          <w:lang w:eastAsia="en-US"/>
        </w:rPr>
      </w:pPr>
    </w:p>
    <w:p w14:paraId="57267A06"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7A241FF4" w14:textId="0524BC68"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w:t>
      </w:r>
      <w:r w:rsidR="003E4878" w:rsidRPr="00AB0B75">
        <w:rPr>
          <w:rFonts w:ascii="Century Gothic" w:hAnsi="Century Gothic"/>
          <w:bCs/>
          <w:color w:val="262626" w:themeColor="text1" w:themeTint="D9"/>
          <w:sz w:val="18"/>
          <w:szCs w:val="18"/>
          <w:lang w:eastAsia="en-US"/>
        </w:rPr>
        <w:t>4</w:t>
      </w:r>
      <w:r w:rsidRPr="00AB0B75">
        <w:rPr>
          <w:rFonts w:ascii="Century Gothic" w:hAnsi="Century Gothic"/>
          <w:bCs/>
          <w:color w:val="262626" w:themeColor="text1" w:themeTint="D9"/>
          <w:sz w:val="18"/>
          <w:szCs w:val="18"/>
          <w:lang w:eastAsia="en-US"/>
        </w:rPr>
        <w:t xml:space="preserve">.011.025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6EAC36F" w14:textId="77777777" w:rsidR="00281B60" w:rsidRPr="00AB0B75" w:rsidRDefault="00281B60" w:rsidP="00281B60">
      <w:pPr>
        <w:rPr>
          <w:rFonts w:ascii="Century Gothic" w:hAnsi="Century Gothic"/>
          <w:bCs/>
          <w:color w:val="262626" w:themeColor="text1" w:themeTint="D9"/>
          <w:sz w:val="18"/>
          <w:szCs w:val="18"/>
          <w:lang w:eastAsia="en-US"/>
        </w:rPr>
      </w:pPr>
    </w:p>
    <w:p w14:paraId="07585377"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r w:rsidRPr="00AB0B75">
        <w:rPr>
          <w:rFonts w:ascii="Century Gothic" w:hAnsi="Century Gothic"/>
          <w:bCs/>
          <w:color w:val="262626" w:themeColor="text1" w:themeTint="D9"/>
          <w:sz w:val="18"/>
          <w:szCs w:val="18"/>
          <w:lang w:eastAsia="en-US"/>
        </w:rPr>
        <w:tab/>
      </w:r>
    </w:p>
    <w:p w14:paraId="6286C369"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w:t>
      </w:r>
      <w:r w:rsidR="003E4878" w:rsidRPr="00AB0B75">
        <w:rPr>
          <w:rFonts w:ascii="Century Gothic" w:hAnsi="Century Gothic"/>
          <w:bCs/>
          <w:color w:val="262626" w:themeColor="text1" w:themeTint="D9"/>
          <w:sz w:val="18"/>
          <w:szCs w:val="18"/>
          <w:lang w:eastAsia="en-US"/>
        </w:rPr>
        <w:t>4</w:t>
      </w:r>
      <w:r w:rsidRPr="00AB0B75">
        <w:rPr>
          <w:rFonts w:ascii="Century Gothic" w:hAnsi="Century Gothic"/>
          <w:bCs/>
          <w:color w:val="262626" w:themeColor="text1" w:themeTint="D9"/>
          <w:sz w:val="18"/>
          <w:szCs w:val="18"/>
          <w:lang w:eastAsia="en-US"/>
        </w:rPr>
        <w:t xml:space="preserve">.011.032    </w:t>
      </w:r>
      <w:r w:rsidRPr="00AB0B75">
        <w:rPr>
          <w:rFonts w:ascii="Century Gothic" w:hAnsi="Century Gothic"/>
          <w:bCs/>
          <w:color w:val="262626" w:themeColor="text1" w:themeTint="D9"/>
          <w:sz w:val="18"/>
          <w:szCs w:val="18"/>
          <w:lang w:eastAsia="en-US"/>
        </w:rPr>
        <w:tab/>
        <w:t>Anzahl: ........</w:t>
      </w:r>
    </w:p>
    <w:p w14:paraId="67038269" w14:textId="77777777" w:rsidR="00281B60" w:rsidRPr="00AB0B75" w:rsidRDefault="00281B60" w:rsidP="00281B60">
      <w:pPr>
        <w:rPr>
          <w:rFonts w:ascii="Century Gothic" w:hAnsi="Century Gothic"/>
          <w:bCs/>
          <w:color w:val="262626" w:themeColor="text1" w:themeTint="D9"/>
          <w:sz w:val="18"/>
          <w:szCs w:val="18"/>
          <w:lang w:eastAsia="en-US"/>
        </w:rPr>
      </w:pPr>
    </w:p>
    <w:p w14:paraId="0CAEEC3C"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2DA97777"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w:t>
      </w:r>
      <w:r w:rsidR="003E4878" w:rsidRPr="00AB0B75">
        <w:rPr>
          <w:rFonts w:ascii="Century Gothic" w:hAnsi="Century Gothic"/>
          <w:bCs/>
          <w:color w:val="262626" w:themeColor="text1" w:themeTint="D9"/>
          <w:sz w:val="18"/>
          <w:szCs w:val="18"/>
          <w:lang w:eastAsia="en-US"/>
        </w:rPr>
        <w:t>4</w:t>
      </w:r>
      <w:r w:rsidRPr="00AB0B75">
        <w:rPr>
          <w:rFonts w:ascii="Century Gothic" w:hAnsi="Century Gothic"/>
          <w:bCs/>
          <w:color w:val="262626" w:themeColor="text1" w:themeTint="D9"/>
          <w:sz w:val="18"/>
          <w:szCs w:val="18"/>
          <w:lang w:eastAsia="en-US"/>
        </w:rPr>
        <w:t xml:space="preserve">.011.040    </w:t>
      </w:r>
      <w:r w:rsidRPr="00AB0B75">
        <w:rPr>
          <w:rFonts w:ascii="Century Gothic" w:hAnsi="Century Gothic"/>
          <w:bCs/>
          <w:color w:val="262626" w:themeColor="text1" w:themeTint="D9"/>
          <w:sz w:val="18"/>
          <w:szCs w:val="18"/>
          <w:lang w:eastAsia="en-US"/>
        </w:rPr>
        <w:tab/>
        <w:t>Anzahl: ........</w:t>
      </w:r>
    </w:p>
    <w:p w14:paraId="5958D683" w14:textId="77777777" w:rsidR="00281B60" w:rsidRPr="00AB0B75" w:rsidRDefault="00281B60" w:rsidP="00281B60">
      <w:pPr>
        <w:rPr>
          <w:rFonts w:ascii="Century Gothic" w:hAnsi="Century Gothic"/>
          <w:bCs/>
          <w:color w:val="262626" w:themeColor="text1" w:themeTint="D9"/>
          <w:sz w:val="18"/>
          <w:szCs w:val="18"/>
          <w:lang w:eastAsia="en-US"/>
        </w:rPr>
      </w:pPr>
    </w:p>
    <w:p w14:paraId="402A47F7"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½“</w:t>
      </w:r>
    </w:p>
    <w:p w14:paraId="3117A98B" w14:textId="38D7765D"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w:t>
      </w:r>
      <w:r w:rsidR="003E4878" w:rsidRPr="00AB0B75">
        <w:rPr>
          <w:rFonts w:ascii="Century Gothic" w:hAnsi="Century Gothic"/>
          <w:bCs/>
          <w:color w:val="262626" w:themeColor="text1" w:themeTint="D9"/>
          <w:sz w:val="18"/>
          <w:szCs w:val="18"/>
          <w:lang w:eastAsia="en-US"/>
        </w:rPr>
        <w:t>4</w:t>
      </w:r>
      <w:r w:rsidRPr="00AB0B75">
        <w:rPr>
          <w:rFonts w:ascii="Century Gothic" w:hAnsi="Century Gothic"/>
          <w:bCs/>
          <w:color w:val="262626" w:themeColor="text1" w:themeTint="D9"/>
          <w:sz w:val="18"/>
          <w:szCs w:val="18"/>
          <w:lang w:eastAsia="en-US"/>
        </w:rPr>
        <w:t xml:space="preserve">.011.050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3D01907" w14:textId="77777777" w:rsidR="00281B60" w:rsidRPr="00AB0B75" w:rsidRDefault="00281B60" w:rsidP="00281B60">
      <w:pPr>
        <w:rPr>
          <w:rFonts w:ascii="Century Gothic" w:hAnsi="Century Gothic"/>
          <w:bCs/>
          <w:color w:val="262626" w:themeColor="text1" w:themeTint="D9"/>
          <w:sz w:val="18"/>
          <w:szCs w:val="18"/>
          <w:lang w:eastAsia="en-US"/>
        </w:rPr>
      </w:pPr>
    </w:p>
    <w:p w14:paraId="115D1217"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2“</w:t>
      </w:r>
      <w:r w:rsidRPr="00AB0B75">
        <w:rPr>
          <w:rFonts w:ascii="Century Gothic" w:hAnsi="Century Gothic"/>
          <w:bCs/>
          <w:color w:val="262626" w:themeColor="text1" w:themeTint="D9"/>
          <w:sz w:val="18"/>
          <w:szCs w:val="18"/>
          <w:lang w:eastAsia="en-US"/>
        </w:rPr>
        <w:tab/>
      </w:r>
    </w:p>
    <w:p w14:paraId="3A8BA93D" w14:textId="77777777" w:rsidR="00281B60" w:rsidRPr="00AB0B75" w:rsidRDefault="00281B60" w:rsidP="00281B6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127.45</w:t>
      </w:r>
      <w:r w:rsidR="003E4878" w:rsidRPr="00AB0B75">
        <w:rPr>
          <w:rFonts w:ascii="Century Gothic" w:hAnsi="Century Gothic"/>
          <w:bCs/>
          <w:color w:val="262626" w:themeColor="text1" w:themeTint="D9"/>
          <w:sz w:val="18"/>
          <w:szCs w:val="18"/>
          <w:lang w:eastAsia="en-US"/>
        </w:rPr>
        <w:t>4</w:t>
      </w:r>
      <w:r w:rsidRPr="00AB0B75">
        <w:rPr>
          <w:rFonts w:ascii="Century Gothic" w:hAnsi="Century Gothic"/>
          <w:bCs/>
          <w:color w:val="262626" w:themeColor="text1" w:themeTint="D9"/>
          <w:sz w:val="18"/>
          <w:szCs w:val="18"/>
          <w:lang w:eastAsia="en-US"/>
        </w:rPr>
        <w:t xml:space="preserve">.011.063    </w:t>
      </w:r>
      <w:r w:rsidRPr="00AB0B75">
        <w:rPr>
          <w:rFonts w:ascii="Century Gothic" w:hAnsi="Century Gothic"/>
          <w:bCs/>
          <w:color w:val="262626" w:themeColor="text1" w:themeTint="D9"/>
          <w:sz w:val="18"/>
          <w:szCs w:val="18"/>
          <w:lang w:eastAsia="en-US"/>
        </w:rPr>
        <w:tab/>
        <w:t>Anzahl: ........</w:t>
      </w:r>
    </w:p>
    <w:p w14:paraId="1AE85B6F" w14:textId="77777777" w:rsidR="00281B60" w:rsidRDefault="00281B60" w:rsidP="00AB5F8D">
      <w:pPr>
        <w:rPr>
          <w:rFonts w:ascii="Century Gothic" w:hAnsi="Century Gothic"/>
          <w:color w:val="262626" w:themeColor="text1" w:themeTint="D9"/>
          <w:sz w:val="18"/>
          <w:szCs w:val="18"/>
          <w:lang w:eastAsia="en-US"/>
        </w:rPr>
      </w:pPr>
    </w:p>
    <w:p w14:paraId="66F5279F" w14:textId="77777777" w:rsidR="00647BEF" w:rsidRDefault="00647BEF" w:rsidP="00AB5F8D">
      <w:pPr>
        <w:rPr>
          <w:rFonts w:ascii="Century Gothic" w:hAnsi="Century Gothic"/>
          <w:color w:val="262626" w:themeColor="text1" w:themeTint="D9"/>
          <w:sz w:val="18"/>
          <w:szCs w:val="18"/>
          <w:lang w:eastAsia="en-US"/>
        </w:rPr>
      </w:pPr>
    </w:p>
    <w:p w14:paraId="1775D900" w14:textId="439A494D" w:rsidR="00647BEF" w:rsidRPr="00AB0B75" w:rsidRDefault="00647BEF" w:rsidP="00647BEF">
      <w:pPr>
        <w:pStyle w:val="berschrift3"/>
        <w:rPr>
          <w:rFonts w:ascii="Century Gothic" w:hAnsi="Century Gothic"/>
          <w:color w:val="262626" w:themeColor="text1" w:themeTint="D9"/>
          <w:sz w:val="18"/>
          <w:szCs w:val="18"/>
          <w:lang w:eastAsia="en-US"/>
        </w:rPr>
      </w:pPr>
      <w:bookmarkStart w:id="518" w:name="_Toc188537531"/>
      <w:r w:rsidRPr="00AB0B75">
        <w:rPr>
          <w:rFonts w:ascii="Century Gothic" w:hAnsi="Century Gothic"/>
          <w:color w:val="262626" w:themeColor="text1" w:themeTint="D9"/>
          <w:sz w:val="18"/>
          <w:szCs w:val="18"/>
          <w:lang w:eastAsia="en-US"/>
        </w:rPr>
        <w:t xml:space="preserve">Membranventil, PP, Gewindemuffe, </w:t>
      </w:r>
      <w:r>
        <w:rPr>
          <w:rFonts w:ascii="Century Gothic" w:hAnsi="Century Gothic"/>
          <w:color w:val="262626" w:themeColor="text1" w:themeTint="D9"/>
          <w:sz w:val="18"/>
          <w:szCs w:val="18"/>
          <w:lang w:eastAsia="en-US"/>
        </w:rPr>
        <w:t>EPD</w:t>
      </w:r>
      <w:r w:rsidRPr="00A16DC4">
        <w:rPr>
          <w:rFonts w:ascii="Century Gothic" w:hAnsi="Century Gothic"/>
          <w:color w:val="262626" w:themeColor="text1" w:themeTint="D9"/>
          <w:sz w:val="18"/>
          <w:szCs w:val="18"/>
          <w:lang w:eastAsia="en-US"/>
        </w:rPr>
        <w:t>M</w:t>
      </w:r>
      <w:bookmarkEnd w:id="518"/>
    </w:p>
    <w:p w14:paraId="1F1288C7" w14:textId="77777777" w:rsidR="00647BEF" w:rsidRPr="00AB0B75" w:rsidRDefault="00647BEF" w:rsidP="00647BEF">
      <w:pPr>
        <w:rPr>
          <w:rFonts w:ascii="Century Gothic" w:hAnsi="Century Gothic"/>
          <w:bCs/>
          <w:color w:val="262626" w:themeColor="text1" w:themeTint="D9"/>
          <w:sz w:val="18"/>
          <w:szCs w:val="18"/>
          <w:lang w:eastAsia="en-US"/>
        </w:rPr>
      </w:pPr>
    </w:p>
    <w:p w14:paraId="2516017A" w14:textId="77777777" w:rsidR="00647BEF" w:rsidRPr="00AB0B75" w:rsidRDefault="00647BEF" w:rsidP="00647BE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w:t>
      </w:r>
    </w:p>
    <w:p w14:paraId="58436E39" w14:textId="77777777" w:rsidR="00647BEF" w:rsidRPr="00AB0B75" w:rsidRDefault="00647BEF" w:rsidP="00647BE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2DE876CC" w14:textId="77777777" w:rsidR="00647BEF" w:rsidRPr="00AB0B75" w:rsidRDefault="00647BEF" w:rsidP="00647BE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Membran: FPM</w:t>
      </w:r>
    </w:p>
    <w:p w14:paraId="4A222DC6" w14:textId="77777777" w:rsidR="00647BEF" w:rsidRPr="00AB0B75" w:rsidRDefault="00647BEF" w:rsidP="00647BE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inklusive einstellbarer Schließbegrenzung</w:t>
      </w:r>
    </w:p>
    <w:p w14:paraId="1C42F194" w14:textId="77777777" w:rsidR="00647BEF" w:rsidRPr="00AB0B75" w:rsidRDefault="00647BEF" w:rsidP="00647BEF">
      <w:pPr>
        <w:rPr>
          <w:rFonts w:ascii="Century Gothic" w:hAnsi="Century Gothic"/>
          <w:bCs/>
          <w:color w:val="262626" w:themeColor="text1" w:themeTint="D9"/>
          <w:sz w:val="18"/>
          <w:szCs w:val="18"/>
          <w:lang w:eastAsia="en-US"/>
        </w:rPr>
      </w:pPr>
    </w:p>
    <w:p w14:paraId="4F3A7CC7" w14:textId="77777777" w:rsidR="00647BEF" w:rsidRPr="00AB0B75" w:rsidRDefault="00647BEF" w:rsidP="00647BE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3/8“</w:t>
      </w:r>
      <w:r w:rsidRPr="00AB0B75">
        <w:rPr>
          <w:rFonts w:ascii="Century Gothic" w:hAnsi="Century Gothic"/>
          <w:bCs/>
          <w:color w:val="262626" w:themeColor="text1" w:themeTint="D9"/>
          <w:sz w:val="18"/>
          <w:szCs w:val="18"/>
          <w:lang w:eastAsia="en-US"/>
        </w:rPr>
        <w:tab/>
      </w:r>
    </w:p>
    <w:p w14:paraId="11D1B91C" w14:textId="0469293F" w:rsidR="00647BEF" w:rsidRPr="00AB0B75" w:rsidRDefault="00647BEF" w:rsidP="00647BE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127.286.01</w:t>
      </w:r>
      <w:r>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.016    </w:t>
      </w:r>
      <w:r w:rsidRPr="00AB0B75">
        <w:rPr>
          <w:rFonts w:ascii="Century Gothic" w:hAnsi="Century Gothic"/>
          <w:bCs/>
          <w:color w:val="262626" w:themeColor="text1" w:themeTint="D9"/>
          <w:sz w:val="18"/>
          <w:szCs w:val="18"/>
          <w:lang w:eastAsia="en-US"/>
        </w:rPr>
        <w:tab/>
        <w:t>Anzahl: ........</w:t>
      </w:r>
    </w:p>
    <w:p w14:paraId="35B72058" w14:textId="77777777" w:rsidR="00647BEF" w:rsidRPr="00AB0B75" w:rsidRDefault="00647BEF" w:rsidP="00647BEF">
      <w:pPr>
        <w:rPr>
          <w:rFonts w:ascii="Century Gothic" w:hAnsi="Century Gothic"/>
          <w:bCs/>
          <w:color w:val="262626" w:themeColor="text1" w:themeTint="D9"/>
          <w:sz w:val="18"/>
          <w:szCs w:val="18"/>
          <w:lang w:eastAsia="en-US"/>
        </w:rPr>
      </w:pPr>
    </w:p>
    <w:p w14:paraId="4D609A26" w14:textId="77777777" w:rsidR="00647BEF" w:rsidRPr="00AB0B75" w:rsidRDefault="00647BEF" w:rsidP="00647BE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0E0676E7" w14:textId="6E289160" w:rsidR="00647BEF" w:rsidRPr="00AB0B75" w:rsidRDefault="00647BEF" w:rsidP="00647BE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127.286.01</w:t>
      </w:r>
      <w:r>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746D12C4" w14:textId="77777777" w:rsidR="00647BEF" w:rsidRPr="00AB0B75" w:rsidRDefault="00647BEF" w:rsidP="00AB5F8D">
      <w:pPr>
        <w:rPr>
          <w:rFonts w:ascii="Century Gothic" w:hAnsi="Century Gothic"/>
          <w:color w:val="262626" w:themeColor="text1" w:themeTint="D9"/>
          <w:sz w:val="18"/>
          <w:szCs w:val="18"/>
          <w:lang w:eastAsia="en-US"/>
        </w:rPr>
      </w:pPr>
    </w:p>
    <w:p w14:paraId="629980EA" w14:textId="77777777" w:rsidR="008A7935" w:rsidRPr="00AB0B75" w:rsidRDefault="008A7935" w:rsidP="00AB5F8D">
      <w:pPr>
        <w:rPr>
          <w:rFonts w:ascii="Century Gothic" w:hAnsi="Century Gothic"/>
          <w:color w:val="262626" w:themeColor="text1" w:themeTint="D9"/>
          <w:sz w:val="18"/>
          <w:szCs w:val="18"/>
          <w:lang w:eastAsia="en-US"/>
        </w:rPr>
      </w:pPr>
    </w:p>
    <w:p w14:paraId="5A6D296E" w14:textId="7A184EE8" w:rsidR="005936BC" w:rsidRPr="00AB0B75" w:rsidRDefault="005936BC" w:rsidP="00E778D3">
      <w:pPr>
        <w:pStyle w:val="berschrift3"/>
        <w:rPr>
          <w:rFonts w:ascii="Century Gothic" w:hAnsi="Century Gothic"/>
          <w:color w:val="262626" w:themeColor="text1" w:themeTint="D9"/>
          <w:sz w:val="18"/>
          <w:szCs w:val="18"/>
          <w:lang w:eastAsia="en-US"/>
        </w:rPr>
      </w:pPr>
      <w:bookmarkStart w:id="519" w:name="_Toc188537532"/>
      <w:r w:rsidRPr="00AB0B75">
        <w:rPr>
          <w:rFonts w:ascii="Century Gothic" w:hAnsi="Century Gothic"/>
          <w:color w:val="262626" w:themeColor="text1" w:themeTint="D9"/>
          <w:sz w:val="18"/>
          <w:szCs w:val="18"/>
          <w:lang w:eastAsia="en-US"/>
        </w:rPr>
        <w:t xml:space="preserve">Membranventil, PP, Gewindemuffe, </w:t>
      </w:r>
      <w:r w:rsidRPr="00A16DC4">
        <w:rPr>
          <w:rFonts w:ascii="Century Gothic" w:hAnsi="Century Gothic"/>
          <w:color w:val="262626" w:themeColor="text1" w:themeTint="D9"/>
          <w:sz w:val="18"/>
          <w:szCs w:val="18"/>
          <w:lang w:eastAsia="en-US"/>
        </w:rPr>
        <w:t>F</w:t>
      </w:r>
      <w:r w:rsidR="00A16DC4" w:rsidRPr="00A16DC4">
        <w:rPr>
          <w:rFonts w:ascii="Century Gothic" w:hAnsi="Century Gothic"/>
          <w:color w:val="262626" w:themeColor="text1" w:themeTint="D9"/>
          <w:sz w:val="18"/>
          <w:szCs w:val="18"/>
          <w:lang w:eastAsia="en-US"/>
        </w:rPr>
        <w:t>K</w:t>
      </w:r>
      <w:r w:rsidRPr="00A16DC4">
        <w:rPr>
          <w:rFonts w:ascii="Century Gothic" w:hAnsi="Century Gothic"/>
          <w:color w:val="262626" w:themeColor="text1" w:themeTint="D9"/>
          <w:sz w:val="18"/>
          <w:szCs w:val="18"/>
          <w:lang w:eastAsia="en-US"/>
        </w:rPr>
        <w:t>M</w:t>
      </w:r>
      <w:bookmarkEnd w:id="519"/>
    </w:p>
    <w:p w14:paraId="28DB3675" w14:textId="77777777" w:rsidR="005936BC" w:rsidRPr="00AB0B75" w:rsidRDefault="005936BC" w:rsidP="005936BC">
      <w:pPr>
        <w:rPr>
          <w:rFonts w:ascii="Century Gothic" w:hAnsi="Century Gothic"/>
          <w:bCs/>
          <w:color w:val="262626" w:themeColor="text1" w:themeTint="D9"/>
          <w:sz w:val="18"/>
          <w:szCs w:val="18"/>
          <w:lang w:eastAsia="en-US"/>
        </w:rPr>
      </w:pPr>
    </w:p>
    <w:p w14:paraId="7CC4E3A4" w14:textId="77777777" w:rsidR="005936BC" w:rsidRPr="00AB0B75" w:rsidRDefault="005936BC" w:rsidP="005936B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w:t>
      </w:r>
    </w:p>
    <w:p w14:paraId="285E132D" w14:textId="77777777" w:rsidR="005936BC" w:rsidRPr="00AB0B75" w:rsidRDefault="005936BC" w:rsidP="005936B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3C125DEB" w14:textId="77777777" w:rsidR="005936BC" w:rsidRPr="00AB0B75" w:rsidRDefault="005936BC" w:rsidP="005936B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w:t>
      </w:r>
      <w:r w:rsidR="004D63D6" w:rsidRPr="00AB0B75">
        <w:rPr>
          <w:rFonts w:ascii="Century Gothic" w:hAnsi="Century Gothic"/>
          <w:bCs/>
          <w:color w:val="262626" w:themeColor="text1" w:themeTint="D9"/>
          <w:sz w:val="18"/>
          <w:szCs w:val="18"/>
          <w:lang w:eastAsia="en-US"/>
        </w:rPr>
        <w:t>Membran</w:t>
      </w:r>
      <w:r w:rsidRPr="00AB0B75">
        <w:rPr>
          <w:rFonts w:ascii="Century Gothic" w:hAnsi="Century Gothic"/>
          <w:bCs/>
          <w:color w:val="262626" w:themeColor="text1" w:themeTint="D9"/>
          <w:sz w:val="18"/>
          <w:szCs w:val="18"/>
          <w:lang w:eastAsia="en-US"/>
        </w:rPr>
        <w:t>: FPM</w:t>
      </w:r>
    </w:p>
    <w:p w14:paraId="27A9DF88" w14:textId="77777777" w:rsidR="005936BC" w:rsidRPr="00AB0B75" w:rsidRDefault="005936BC" w:rsidP="005936B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inklusive einstellbarer Schließbegrenzung</w:t>
      </w:r>
    </w:p>
    <w:p w14:paraId="3AF1321C" w14:textId="77777777" w:rsidR="005936BC" w:rsidRPr="00AB0B75" w:rsidRDefault="005936BC" w:rsidP="005936BC">
      <w:pPr>
        <w:rPr>
          <w:rFonts w:ascii="Century Gothic" w:hAnsi="Century Gothic"/>
          <w:bCs/>
          <w:color w:val="262626" w:themeColor="text1" w:themeTint="D9"/>
          <w:sz w:val="18"/>
          <w:szCs w:val="18"/>
          <w:lang w:eastAsia="en-US"/>
        </w:rPr>
      </w:pPr>
    </w:p>
    <w:p w14:paraId="521C1D82" w14:textId="77777777" w:rsidR="005936BC" w:rsidRPr="00AB0B75" w:rsidRDefault="005936BC" w:rsidP="005936B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3/8“</w:t>
      </w:r>
      <w:r w:rsidRPr="00AB0B75">
        <w:rPr>
          <w:rFonts w:ascii="Century Gothic" w:hAnsi="Century Gothic"/>
          <w:bCs/>
          <w:color w:val="262626" w:themeColor="text1" w:themeTint="D9"/>
          <w:sz w:val="18"/>
          <w:szCs w:val="18"/>
          <w:lang w:eastAsia="en-US"/>
        </w:rPr>
        <w:tab/>
      </w:r>
    </w:p>
    <w:p w14:paraId="1BA4ED0E" w14:textId="77777777" w:rsidR="005936BC" w:rsidRPr="00AB0B75" w:rsidRDefault="005936BC" w:rsidP="005936B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127.286.011.016    </w:t>
      </w:r>
      <w:r w:rsidRPr="00AB0B75">
        <w:rPr>
          <w:rFonts w:ascii="Century Gothic" w:hAnsi="Century Gothic"/>
          <w:bCs/>
          <w:color w:val="262626" w:themeColor="text1" w:themeTint="D9"/>
          <w:sz w:val="18"/>
          <w:szCs w:val="18"/>
          <w:lang w:eastAsia="en-US"/>
        </w:rPr>
        <w:tab/>
        <w:t>Anzahl: ........</w:t>
      </w:r>
    </w:p>
    <w:p w14:paraId="2126E9FC" w14:textId="77777777" w:rsidR="005936BC" w:rsidRPr="00AB0B75" w:rsidRDefault="005936BC" w:rsidP="005936BC">
      <w:pPr>
        <w:rPr>
          <w:rFonts w:ascii="Century Gothic" w:hAnsi="Century Gothic"/>
          <w:bCs/>
          <w:color w:val="262626" w:themeColor="text1" w:themeTint="D9"/>
          <w:sz w:val="18"/>
          <w:szCs w:val="18"/>
          <w:lang w:eastAsia="en-US"/>
        </w:rPr>
      </w:pPr>
    </w:p>
    <w:p w14:paraId="6CEB2F5A" w14:textId="77777777" w:rsidR="005936BC" w:rsidRPr="00AB0B75" w:rsidRDefault="005936BC" w:rsidP="005936B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1584827D" w14:textId="77777777" w:rsidR="005936BC" w:rsidRPr="00AB0B75" w:rsidRDefault="005936BC" w:rsidP="005936B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127.286.011.020    </w:t>
      </w:r>
      <w:r w:rsidRPr="00AB0B75">
        <w:rPr>
          <w:rFonts w:ascii="Century Gothic" w:hAnsi="Century Gothic"/>
          <w:bCs/>
          <w:color w:val="262626" w:themeColor="text1" w:themeTint="D9"/>
          <w:sz w:val="18"/>
          <w:szCs w:val="18"/>
          <w:lang w:eastAsia="en-US"/>
        </w:rPr>
        <w:tab/>
        <w:t>Anzahl: ........</w:t>
      </w:r>
    </w:p>
    <w:p w14:paraId="178EB361" w14:textId="77777777" w:rsidR="004D63D6" w:rsidRPr="00AB0B75" w:rsidRDefault="004D63D6" w:rsidP="004D63D6">
      <w:pPr>
        <w:rPr>
          <w:rFonts w:ascii="Century Gothic" w:hAnsi="Century Gothic"/>
          <w:b/>
          <w:color w:val="262626" w:themeColor="text1" w:themeTint="D9"/>
          <w:sz w:val="18"/>
          <w:szCs w:val="18"/>
          <w:lang w:eastAsia="en-US"/>
        </w:rPr>
      </w:pPr>
    </w:p>
    <w:p w14:paraId="6665A6CC" w14:textId="77777777" w:rsidR="004D63D6" w:rsidRPr="00AB0B75" w:rsidRDefault="004D63D6" w:rsidP="004D63D6">
      <w:pPr>
        <w:rPr>
          <w:rFonts w:ascii="Century Gothic" w:hAnsi="Century Gothic"/>
          <w:b/>
          <w:color w:val="262626" w:themeColor="text1" w:themeTint="D9"/>
          <w:sz w:val="18"/>
          <w:szCs w:val="18"/>
          <w:lang w:eastAsia="en-US"/>
        </w:rPr>
      </w:pPr>
    </w:p>
    <w:p w14:paraId="64BCBC6B" w14:textId="5829D52C" w:rsidR="004D63D6" w:rsidRPr="00AB0B75" w:rsidRDefault="004D63D6" w:rsidP="00E778D3">
      <w:pPr>
        <w:pStyle w:val="berschrift3"/>
        <w:rPr>
          <w:rFonts w:ascii="Century Gothic" w:hAnsi="Century Gothic"/>
          <w:color w:val="262626" w:themeColor="text1" w:themeTint="D9"/>
          <w:sz w:val="18"/>
          <w:szCs w:val="18"/>
          <w:lang w:eastAsia="en-US"/>
        </w:rPr>
      </w:pPr>
      <w:bookmarkStart w:id="520" w:name="_Toc188537533"/>
      <w:r w:rsidRPr="00AB0B75">
        <w:rPr>
          <w:rFonts w:ascii="Century Gothic" w:hAnsi="Century Gothic"/>
          <w:color w:val="262626" w:themeColor="text1" w:themeTint="D9"/>
          <w:sz w:val="18"/>
          <w:szCs w:val="18"/>
          <w:lang w:eastAsia="en-US"/>
        </w:rPr>
        <w:t>Membranventil, PP, Gewindemuffe, PTFE</w:t>
      </w:r>
      <w:bookmarkEnd w:id="520"/>
    </w:p>
    <w:p w14:paraId="37954CAF" w14:textId="77777777" w:rsidR="004D63D6" w:rsidRPr="00AB0B75" w:rsidRDefault="004D63D6" w:rsidP="004D63D6">
      <w:pPr>
        <w:rPr>
          <w:rFonts w:ascii="Century Gothic" w:hAnsi="Century Gothic"/>
          <w:bCs/>
          <w:color w:val="262626" w:themeColor="text1" w:themeTint="D9"/>
          <w:sz w:val="18"/>
          <w:szCs w:val="18"/>
          <w:lang w:eastAsia="en-US"/>
        </w:rPr>
      </w:pPr>
    </w:p>
    <w:p w14:paraId="75AB9A0E" w14:textId="77777777" w:rsidR="004D63D6" w:rsidRPr="00AB0B75" w:rsidRDefault="004D63D6" w:rsidP="004D63D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w:t>
      </w:r>
    </w:p>
    <w:p w14:paraId="53420C09" w14:textId="77777777" w:rsidR="004D63D6" w:rsidRPr="00AB0B75" w:rsidRDefault="004D63D6" w:rsidP="004D63D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27D4A657" w14:textId="77777777" w:rsidR="004D63D6" w:rsidRPr="00AB0B75" w:rsidRDefault="004D63D6" w:rsidP="004D63D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Membran: PTFE/EPDM</w:t>
      </w:r>
    </w:p>
    <w:p w14:paraId="23FE0EC1" w14:textId="77777777" w:rsidR="004D63D6" w:rsidRPr="00AB0B75" w:rsidRDefault="004D63D6" w:rsidP="004D63D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inklusive einstellbarer Schließbegrenzung</w:t>
      </w:r>
    </w:p>
    <w:p w14:paraId="6488CFF6" w14:textId="77777777" w:rsidR="004D63D6" w:rsidRPr="00AB0B75" w:rsidRDefault="004D63D6" w:rsidP="004D63D6">
      <w:pPr>
        <w:rPr>
          <w:rFonts w:ascii="Century Gothic" w:hAnsi="Century Gothic"/>
          <w:bCs/>
          <w:color w:val="262626" w:themeColor="text1" w:themeTint="D9"/>
          <w:sz w:val="18"/>
          <w:szCs w:val="18"/>
          <w:lang w:eastAsia="en-US"/>
        </w:rPr>
      </w:pPr>
    </w:p>
    <w:p w14:paraId="6F9F0601" w14:textId="77777777" w:rsidR="004D63D6" w:rsidRPr="00AB0B75" w:rsidRDefault="004D63D6" w:rsidP="004D63D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3/8“</w:t>
      </w:r>
      <w:r w:rsidRPr="00AB0B75">
        <w:rPr>
          <w:rFonts w:ascii="Century Gothic" w:hAnsi="Century Gothic"/>
          <w:bCs/>
          <w:color w:val="262626" w:themeColor="text1" w:themeTint="D9"/>
          <w:sz w:val="18"/>
          <w:szCs w:val="18"/>
          <w:lang w:eastAsia="en-US"/>
        </w:rPr>
        <w:tab/>
      </w:r>
    </w:p>
    <w:p w14:paraId="42B634F2" w14:textId="77777777" w:rsidR="004D63D6" w:rsidRPr="00AB0B75" w:rsidRDefault="004D63D6" w:rsidP="004D63D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127.286.012.016    </w:t>
      </w:r>
      <w:r w:rsidRPr="00AB0B75">
        <w:rPr>
          <w:rFonts w:ascii="Century Gothic" w:hAnsi="Century Gothic"/>
          <w:bCs/>
          <w:color w:val="262626" w:themeColor="text1" w:themeTint="D9"/>
          <w:sz w:val="18"/>
          <w:szCs w:val="18"/>
          <w:lang w:eastAsia="en-US"/>
        </w:rPr>
        <w:tab/>
        <w:t>Anzahl: ........</w:t>
      </w:r>
    </w:p>
    <w:p w14:paraId="631A06FF" w14:textId="77777777" w:rsidR="004D63D6" w:rsidRPr="00AB0B75" w:rsidRDefault="004D63D6" w:rsidP="004D63D6">
      <w:pPr>
        <w:rPr>
          <w:rFonts w:ascii="Century Gothic" w:hAnsi="Century Gothic"/>
          <w:bCs/>
          <w:color w:val="262626" w:themeColor="text1" w:themeTint="D9"/>
          <w:sz w:val="18"/>
          <w:szCs w:val="18"/>
          <w:lang w:eastAsia="en-US"/>
        </w:rPr>
      </w:pPr>
    </w:p>
    <w:p w14:paraId="788B51BB" w14:textId="77777777" w:rsidR="004D63D6" w:rsidRPr="00AB0B75" w:rsidRDefault="004D63D6" w:rsidP="004D63D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13CB5EC2" w14:textId="77777777" w:rsidR="004D63D6" w:rsidRPr="00AB0B75" w:rsidRDefault="004D63D6" w:rsidP="004D63D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127.286.012.020    </w:t>
      </w:r>
      <w:r w:rsidRPr="00AB0B75">
        <w:rPr>
          <w:rFonts w:ascii="Century Gothic" w:hAnsi="Century Gothic"/>
          <w:bCs/>
          <w:color w:val="262626" w:themeColor="text1" w:themeTint="D9"/>
          <w:sz w:val="18"/>
          <w:szCs w:val="18"/>
          <w:lang w:eastAsia="en-US"/>
        </w:rPr>
        <w:tab/>
        <w:t>Anzahl: ........</w:t>
      </w:r>
    </w:p>
    <w:p w14:paraId="7BFEFAA3" w14:textId="77777777" w:rsidR="008A7935" w:rsidRPr="00AB0B75" w:rsidRDefault="008A7935" w:rsidP="00AB5F8D">
      <w:pPr>
        <w:rPr>
          <w:rFonts w:ascii="Century Gothic" w:hAnsi="Century Gothic"/>
          <w:color w:val="262626" w:themeColor="text1" w:themeTint="D9"/>
          <w:sz w:val="18"/>
          <w:szCs w:val="18"/>
          <w:lang w:eastAsia="en-US"/>
        </w:rPr>
      </w:pPr>
    </w:p>
    <w:p w14:paraId="2224062D" w14:textId="77777777" w:rsidR="00D70106" w:rsidRPr="00AB0B75" w:rsidRDefault="00D70106" w:rsidP="00AB5F8D">
      <w:pPr>
        <w:rPr>
          <w:rFonts w:ascii="Century Gothic" w:hAnsi="Century Gothic"/>
          <w:color w:val="262626" w:themeColor="text1" w:themeTint="D9"/>
          <w:sz w:val="18"/>
          <w:szCs w:val="18"/>
          <w:lang w:eastAsia="en-US"/>
        </w:rPr>
      </w:pPr>
    </w:p>
    <w:p w14:paraId="6F0174A6" w14:textId="77777777" w:rsidR="00B87870" w:rsidRDefault="00B87870">
      <w:pPr>
        <w:overflowPunct/>
        <w:autoSpaceDE/>
        <w:autoSpaceDN/>
        <w:adjustRightInd/>
        <w:textAlignment w:val="auto"/>
        <w:rPr>
          <w:rFonts w:ascii="Century Gothic" w:hAnsi="Century Gothic" w:cs="Arial"/>
          <w:b/>
          <w:color w:val="262626" w:themeColor="text1" w:themeTint="D9"/>
          <w:sz w:val="18"/>
          <w:szCs w:val="18"/>
          <w:lang w:eastAsia="en-US"/>
        </w:rPr>
      </w:pPr>
      <w:r>
        <w:rPr>
          <w:rFonts w:ascii="Century Gothic" w:hAnsi="Century Gothic"/>
          <w:color w:val="262626" w:themeColor="text1" w:themeTint="D9"/>
          <w:sz w:val="18"/>
          <w:szCs w:val="18"/>
          <w:lang w:eastAsia="en-US"/>
        </w:rPr>
        <w:br w:type="page"/>
      </w:r>
    </w:p>
    <w:p w14:paraId="5B0D9EEC" w14:textId="34BA6D57" w:rsidR="00D70106" w:rsidRPr="00AB0B75" w:rsidRDefault="00D70106" w:rsidP="00E778D3">
      <w:pPr>
        <w:pStyle w:val="berschrift3"/>
        <w:rPr>
          <w:rFonts w:ascii="Century Gothic" w:hAnsi="Century Gothic"/>
          <w:color w:val="262626" w:themeColor="text1" w:themeTint="D9"/>
          <w:sz w:val="18"/>
          <w:szCs w:val="18"/>
          <w:lang w:eastAsia="en-US"/>
        </w:rPr>
      </w:pPr>
      <w:bookmarkStart w:id="521" w:name="_Toc188537534"/>
      <w:r w:rsidRPr="00AB0B75">
        <w:rPr>
          <w:rFonts w:ascii="Century Gothic" w:hAnsi="Century Gothic"/>
          <w:color w:val="262626" w:themeColor="text1" w:themeTint="D9"/>
          <w:sz w:val="18"/>
          <w:szCs w:val="18"/>
          <w:lang w:eastAsia="en-US"/>
        </w:rPr>
        <w:t>Membranventil DK DIALOCK, PP, Festflansch, EPDM</w:t>
      </w:r>
      <w:bookmarkEnd w:id="521"/>
    </w:p>
    <w:p w14:paraId="3496B4E1" w14:textId="77777777" w:rsidR="00432DBB" w:rsidRPr="00AB0B75" w:rsidRDefault="00432DBB" w:rsidP="00D70106">
      <w:pPr>
        <w:rPr>
          <w:rFonts w:ascii="Century Gothic" w:hAnsi="Century Gothic"/>
          <w:bCs/>
          <w:color w:val="262626" w:themeColor="text1" w:themeTint="D9"/>
          <w:sz w:val="18"/>
          <w:szCs w:val="18"/>
          <w:lang w:eastAsia="en-US"/>
        </w:rPr>
      </w:pPr>
    </w:p>
    <w:p w14:paraId="14A5D9DB" w14:textId="564C969F"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Anschluss: </w:t>
      </w:r>
      <w:r w:rsidR="00432DBB" w:rsidRPr="00AB0B75">
        <w:rPr>
          <w:rFonts w:ascii="Century Gothic" w:hAnsi="Century Gothic"/>
          <w:bCs/>
          <w:color w:val="262626" w:themeColor="text1" w:themeTint="D9"/>
          <w:sz w:val="18"/>
          <w:szCs w:val="18"/>
          <w:lang w:eastAsia="en-US"/>
        </w:rPr>
        <w:t>PP-Festflansch</w:t>
      </w:r>
      <w:r w:rsidR="0065061D" w:rsidRPr="00AB0B75">
        <w:rPr>
          <w:rFonts w:ascii="Century Gothic" w:hAnsi="Century Gothic"/>
          <w:bCs/>
          <w:color w:val="262626" w:themeColor="text1" w:themeTint="D9"/>
          <w:sz w:val="18"/>
          <w:szCs w:val="18"/>
          <w:lang w:eastAsia="en-US"/>
        </w:rPr>
        <w:t xml:space="preserve"> (ANSI-Flansch auf Anfrage)</w:t>
      </w:r>
    </w:p>
    <w:p w14:paraId="39A3704A" w14:textId="77777777"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Membran: EPDM</w:t>
      </w:r>
    </w:p>
    <w:p w14:paraId="4E179688" w14:textId="77777777" w:rsidR="0065061D" w:rsidRPr="00AB0B75" w:rsidRDefault="0065061D"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maximierter Durchfluss</w:t>
      </w:r>
    </w:p>
    <w:p w14:paraId="79F6BC77" w14:textId="77777777" w:rsidR="0065061D" w:rsidRPr="00AB0B75" w:rsidRDefault="0065061D"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Monoblock</w:t>
      </w:r>
    </w:p>
    <w:p w14:paraId="09A91200" w14:textId="77777777" w:rsidR="0065061D" w:rsidRPr="00AB0B75" w:rsidRDefault="0065061D"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abschließbares Handrad</w:t>
      </w:r>
    </w:p>
    <w:p w14:paraId="36244BB7" w14:textId="77777777" w:rsidR="0065061D" w:rsidRPr="00AB0B75" w:rsidRDefault="0065061D"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optische Stellungsanzeige mit Messskala und PVC-Schutzhaube</w:t>
      </w:r>
    </w:p>
    <w:p w14:paraId="29796A6C" w14:textId="77777777" w:rsidR="00D70106" w:rsidRPr="00AB0B75" w:rsidRDefault="00E778D3"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auf Anfrage: Membranventilversion DKL mit integrierter Hubbegrenzung</w:t>
      </w:r>
    </w:p>
    <w:p w14:paraId="0B1B4583" w14:textId="77777777" w:rsidR="00D70106" w:rsidRPr="00AB0B75" w:rsidRDefault="00D70106" w:rsidP="00D70106">
      <w:pPr>
        <w:rPr>
          <w:rFonts w:ascii="Century Gothic" w:hAnsi="Century Gothic"/>
          <w:bCs/>
          <w:color w:val="262626" w:themeColor="text1" w:themeTint="D9"/>
          <w:sz w:val="18"/>
          <w:szCs w:val="18"/>
          <w:lang w:eastAsia="en-US"/>
        </w:rPr>
      </w:pPr>
    </w:p>
    <w:p w14:paraId="30466D69" w14:textId="77777777"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18E01F2D" w14:textId="77777777"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E778D3" w:rsidRPr="00AB0B75">
        <w:rPr>
          <w:rFonts w:ascii="Century Gothic" w:hAnsi="Century Gothic"/>
          <w:bCs/>
          <w:color w:val="262626" w:themeColor="text1" w:themeTint="D9"/>
          <w:sz w:val="18"/>
          <w:szCs w:val="18"/>
          <w:lang w:eastAsia="en-US"/>
        </w:rPr>
        <w:t>882</w:t>
      </w:r>
      <w:r w:rsidRPr="00AB0B75">
        <w:rPr>
          <w:rFonts w:ascii="Century Gothic" w:hAnsi="Century Gothic"/>
          <w:bCs/>
          <w:color w:val="262626" w:themeColor="text1" w:themeTint="D9"/>
          <w:sz w:val="18"/>
          <w:szCs w:val="18"/>
          <w:lang w:eastAsia="en-US"/>
        </w:rPr>
        <w:t>.</w:t>
      </w:r>
      <w:r w:rsidR="008268C0" w:rsidRPr="00AB0B75">
        <w:rPr>
          <w:rFonts w:ascii="Century Gothic" w:hAnsi="Century Gothic"/>
          <w:bCs/>
          <w:color w:val="262626" w:themeColor="text1" w:themeTint="D9"/>
          <w:sz w:val="18"/>
          <w:szCs w:val="18"/>
          <w:lang w:eastAsia="en-US"/>
        </w:rPr>
        <w:t>0</w:t>
      </w:r>
      <w:r w:rsidR="00E0019F" w:rsidRPr="00AB0B75">
        <w:rPr>
          <w:rFonts w:ascii="Century Gothic" w:hAnsi="Century Gothic"/>
          <w:bCs/>
          <w:color w:val="262626" w:themeColor="text1" w:themeTint="D9"/>
          <w:sz w:val="18"/>
          <w:szCs w:val="18"/>
          <w:lang w:eastAsia="en-US"/>
        </w:rPr>
        <w:t>80</w:t>
      </w:r>
      <w:r w:rsidR="008268C0" w:rsidRPr="00AB0B75">
        <w:rPr>
          <w:rFonts w:ascii="Century Gothic" w:hAnsi="Century Gothic"/>
          <w:bCs/>
          <w:color w:val="262626" w:themeColor="text1" w:themeTint="D9"/>
          <w:sz w:val="18"/>
          <w:szCs w:val="18"/>
          <w:lang w:eastAsia="en-US"/>
        </w:rPr>
        <w:t>.</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6918C681" w14:textId="77777777" w:rsidR="00D70106" w:rsidRPr="00AB0B75" w:rsidRDefault="00D70106" w:rsidP="00D70106">
      <w:pPr>
        <w:rPr>
          <w:rFonts w:ascii="Century Gothic" w:hAnsi="Century Gothic"/>
          <w:bCs/>
          <w:color w:val="262626" w:themeColor="text1" w:themeTint="D9"/>
          <w:sz w:val="18"/>
          <w:szCs w:val="18"/>
          <w:lang w:eastAsia="en-US"/>
        </w:rPr>
      </w:pPr>
    </w:p>
    <w:p w14:paraId="768435CD" w14:textId="77777777"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4910EBBD" w14:textId="20DC1AEC"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E778D3" w:rsidRPr="00AB0B75">
        <w:rPr>
          <w:rFonts w:ascii="Century Gothic" w:hAnsi="Century Gothic"/>
          <w:bCs/>
          <w:color w:val="262626" w:themeColor="text1" w:themeTint="D9"/>
          <w:sz w:val="18"/>
          <w:szCs w:val="18"/>
          <w:lang w:eastAsia="en-US"/>
        </w:rPr>
        <w:t>882</w:t>
      </w:r>
      <w:r w:rsidR="008268C0" w:rsidRPr="00AB0B75">
        <w:rPr>
          <w:rFonts w:ascii="Century Gothic" w:hAnsi="Century Gothic"/>
          <w:bCs/>
          <w:color w:val="262626" w:themeColor="text1" w:themeTint="D9"/>
          <w:sz w:val="18"/>
          <w:szCs w:val="18"/>
          <w:lang w:eastAsia="en-US"/>
        </w:rPr>
        <w:t>.0</w:t>
      </w:r>
      <w:r w:rsidR="00E0019F" w:rsidRPr="00AB0B75">
        <w:rPr>
          <w:rFonts w:ascii="Century Gothic" w:hAnsi="Century Gothic"/>
          <w:bCs/>
          <w:color w:val="262626" w:themeColor="text1" w:themeTint="D9"/>
          <w:sz w:val="18"/>
          <w:szCs w:val="18"/>
          <w:lang w:eastAsia="en-US"/>
        </w:rPr>
        <w:t>80</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29308BA7" w14:textId="77777777" w:rsidR="00D70106" w:rsidRPr="00AB0B75" w:rsidRDefault="00D70106" w:rsidP="00D70106">
      <w:pPr>
        <w:rPr>
          <w:rFonts w:ascii="Century Gothic" w:hAnsi="Century Gothic"/>
          <w:bCs/>
          <w:color w:val="262626" w:themeColor="text1" w:themeTint="D9"/>
          <w:sz w:val="18"/>
          <w:szCs w:val="18"/>
          <w:lang w:eastAsia="en-US"/>
        </w:rPr>
      </w:pPr>
    </w:p>
    <w:p w14:paraId="466A3EEA" w14:textId="77777777"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74FC6827" w14:textId="77777777"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E778D3" w:rsidRPr="00AB0B75">
        <w:rPr>
          <w:rFonts w:ascii="Century Gothic" w:hAnsi="Century Gothic"/>
          <w:bCs/>
          <w:color w:val="262626" w:themeColor="text1" w:themeTint="D9"/>
          <w:sz w:val="18"/>
          <w:szCs w:val="18"/>
          <w:lang w:eastAsia="en-US"/>
        </w:rPr>
        <w:t>882</w:t>
      </w:r>
      <w:r w:rsidR="008268C0" w:rsidRPr="00AB0B75">
        <w:rPr>
          <w:rFonts w:ascii="Century Gothic" w:hAnsi="Century Gothic"/>
          <w:bCs/>
          <w:color w:val="262626" w:themeColor="text1" w:themeTint="D9"/>
          <w:sz w:val="18"/>
          <w:szCs w:val="18"/>
          <w:lang w:eastAsia="en-US"/>
        </w:rPr>
        <w:t>.0</w:t>
      </w:r>
      <w:r w:rsidR="00E0019F" w:rsidRPr="00AB0B75">
        <w:rPr>
          <w:rFonts w:ascii="Century Gothic" w:hAnsi="Century Gothic"/>
          <w:bCs/>
          <w:color w:val="262626" w:themeColor="text1" w:themeTint="D9"/>
          <w:sz w:val="18"/>
          <w:szCs w:val="18"/>
          <w:lang w:eastAsia="en-US"/>
        </w:rPr>
        <w:t>80</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12349582" w14:textId="77777777" w:rsidR="00D70106" w:rsidRPr="00AB0B75" w:rsidRDefault="00D70106" w:rsidP="00D70106">
      <w:pPr>
        <w:rPr>
          <w:rFonts w:ascii="Century Gothic" w:hAnsi="Century Gothic"/>
          <w:bCs/>
          <w:color w:val="262626" w:themeColor="text1" w:themeTint="D9"/>
          <w:sz w:val="18"/>
          <w:szCs w:val="18"/>
          <w:lang w:eastAsia="en-US"/>
        </w:rPr>
      </w:pPr>
    </w:p>
    <w:p w14:paraId="06586117" w14:textId="77777777"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07916010" w14:textId="77777777"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E778D3" w:rsidRPr="00AB0B75">
        <w:rPr>
          <w:rFonts w:ascii="Century Gothic" w:hAnsi="Century Gothic"/>
          <w:bCs/>
          <w:color w:val="262626" w:themeColor="text1" w:themeTint="D9"/>
          <w:sz w:val="18"/>
          <w:szCs w:val="18"/>
          <w:lang w:eastAsia="en-US"/>
        </w:rPr>
        <w:t>882</w:t>
      </w:r>
      <w:r w:rsidR="008268C0" w:rsidRPr="00AB0B75">
        <w:rPr>
          <w:rFonts w:ascii="Century Gothic" w:hAnsi="Century Gothic"/>
          <w:bCs/>
          <w:color w:val="262626" w:themeColor="text1" w:themeTint="D9"/>
          <w:sz w:val="18"/>
          <w:szCs w:val="18"/>
          <w:lang w:eastAsia="en-US"/>
        </w:rPr>
        <w:t>.0</w:t>
      </w:r>
      <w:r w:rsidR="00E0019F" w:rsidRPr="00AB0B75">
        <w:rPr>
          <w:rFonts w:ascii="Century Gothic" w:hAnsi="Century Gothic"/>
          <w:bCs/>
          <w:color w:val="262626" w:themeColor="text1" w:themeTint="D9"/>
          <w:sz w:val="18"/>
          <w:szCs w:val="18"/>
          <w:lang w:eastAsia="en-US"/>
        </w:rPr>
        <w:t>80</w:t>
      </w:r>
      <w:r w:rsidR="00873FA4" w:rsidRPr="00AB0B75">
        <w:rPr>
          <w:rFonts w:ascii="Century Gothic" w:hAnsi="Century Gothic"/>
          <w:bCs/>
          <w:color w:val="262626" w:themeColor="text1" w:themeTint="D9"/>
          <w:sz w:val="18"/>
          <w:szCs w:val="18"/>
          <w:lang w:eastAsia="en-US"/>
        </w:rPr>
        <w:t>.</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6F1EFBD5" w14:textId="77777777" w:rsidR="00D70106" w:rsidRPr="00AB0B75" w:rsidRDefault="00D70106" w:rsidP="00D70106">
      <w:pPr>
        <w:rPr>
          <w:rFonts w:ascii="Century Gothic" w:hAnsi="Century Gothic"/>
          <w:bCs/>
          <w:color w:val="262626" w:themeColor="text1" w:themeTint="D9"/>
          <w:sz w:val="18"/>
          <w:szCs w:val="18"/>
          <w:lang w:eastAsia="en-US"/>
        </w:rPr>
      </w:pPr>
    </w:p>
    <w:p w14:paraId="12B01929" w14:textId="77777777"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08C1FA43" w14:textId="3EF1B726" w:rsidR="00D70106" w:rsidRPr="00AB0B75" w:rsidRDefault="00873FA4"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E778D3" w:rsidRPr="00AB0B75">
        <w:rPr>
          <w:rFonts w:ascii="Century Gothic" w:hAnsi="Century Gothic"/>
          <w:bCs/>
          <w:color w:val="262626" w:themeColor="text1" w:themeTint="D9"/>
          <w:sz w:val="18"/>
          <w:szCs w:val="18"/>
          <w:lang w:eastAsia="en-US"/>
        </w:rPr>
        <w:t>882</w:t>
      </w:r>
      <w:r w:rsidR="00D70106" w:rsidRPr="00AB0B75">
        <w:rPr>
          <w:rFonts w:ascii="Century Gothic" w:hAnsi="Century Gothic"/>
          <w:bCs/>
          <w:color w:val="262626" w:themeColor="text1" w:themeTint="D9"/>
          <w:sz w:val="18"/>
          <w:szCs w:val="18"/>
          <w:lang w:eastAsia="en-US"/>
        </w:rPr>
        <w:t>.</w:t>
      </w:r>
      <w:r w:rsidR="008268C0" w:rsidRPr="00AB0B75">
        <w:rPr>
          <w:rFonts w:ascii="Century Gothic" w:hAnsi="Century Gothic"/>
          <w:bCs/>
          <w:color w:val="262626" w:themeColor="text1" w:themeTint="D9"/>
          <w:sz w:val="18"/>
          <w:szCs w:val="18"/>
          <w:lang w:eastAsia="en-US"/>
        </w:rPr>
        <w:t>0</w:t>
      </w:r>
      <w:r w:rsidR="00E0019F" w:rsidRPr="00AB0B75">
        <w:rPr>
          <w:rFonts w:ascii="Century Gothic" w:hAnsi="Century Gothic"/>
          <w:bCs/>
          <w:color w:val="262626" w:themeColor="text1" w:themeTint="D9"/>
          <w:sz w:val="18"/>
          <w:szCs w:val="18"/>
          <w:lang w:eastAsia="en-US"/>
        </w:rPr>
        <w:t>80</w:t>
      </w:r>
      <w:r w:rsidR="008268C0" w:rsidRPr="00AB0B75">
        <w:rPr>
          <w:rFonts w:ascii="Century Gothic" w:hAnsi="Century Gothic"/>
          <w:bCs/>
          <w:color w:val="262626" w:themeColor="text1" w:themeTint="D9"/>
          <w:sz w:val="18"/>
          <w:szCs w:val="18"/>
          <w:lang w:eastAsia="en-US"/>
        </w:rPr>
        <w:t>.</w:t>
      </w:r>
      <w:r w:rsidR="00D70106" w:rsidRPr="00AB0B75">
        <w:rPr>
          <w:rFonts w:ascii="Century Gothic" w:hAnsi="Century Gothic"/>
          <w:bCs/>
          <w:color w:val="262626" w:themeColor="text1" w:themeTint="D9"/>
          <w:sz w:val="18"/>
          <w:szCs w:val="18"/>
          <w:lang w:eastAsia="en-US"/>
        </w:rPr>
        <w:t xml:space="preserve">050    </w:t>
      </w:r>
      <w:r w:rsidR="00D70106"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4AA90F1" w14:textId="77777777" w:rsidR="00D70106" w:rsidRPr="00AB0B75" w:rsidRDefault="00D70106" w:rsidP="00D70106">
      <w:pPr>
        <w:rPr>
          <w:rFonts w:ascii="Century Gothic" w:hAnsi="Century Gothic"/>
          <w:bCs/>
          <w:color w:val="262626" w:themeColor="text1" w:themeTint="D9"/>
          <w:sz w:val="18"/>
          <w:szCs w:val="18"/>
          <w:lang w:eastAsia="en-US"/>
        </w:rPr>
      </w:pPr>
    </w:p>
    <w:p w14:paraId="6E8734A8" w14:textId="77777777"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53FBF955" w14:textId="77777777" w:rsidR="00D70106" w:rsidRPr="00AB0B75" w:rsidRDefault="00873FA4"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E778D3" w:rsidRPr="00AB0B75">
        <w:rPr>
          <w:rFonts w:ascii="Century Gothic" w:hAnsi="Century Gothic"/>
          <w:bCs/>
          <w:color w:val="262626" w:themeColor="text1" w:themeTint="D9"/>
          <w:sz w:val="18"/>
          <w:szCs w:val="18"/>
          <w:lang w:eastAsia="en-US"/>
        </w:rPr>
        <w:t>882</w:t>
      </w:r>
      <w:r w:rsidR="00D70106" w:rsidRPr="00AB0B75">
        <w:rPr>
          <w:rFonts w:ascii="Century Gothic" w:hAnsi="Century Gothic"/>
          <w:bCs/>
          <w:color w:val="262626" w:themeColor="text1" w:themeTint="D9"/>
          <w:sz w:val="18"/>
          <w:szCs w:val="18"/>
          <w:lang w:eastAsia="en-US"/>
        </w:rPr>
        <w:t>.</w:t>
      </w:r>
      <w:r w:rsidR="008268C0" w:rsidRPr="00AB0B75">
        <w:rPr>
          <w:rFonts w:ascii="Century Gothic" w:hAnsi="Century Gothic"/>
          <w:bCs/>
          <w:color w:val="262626" w:themeColor="text1" w:themeTint="D9"/>
          <w:sz w:val="18"/>
          <w:szCs w:val="18"/>
          <w:lang w:eastAsia="en-US"/>
        </w:rPr>
        <w:t>0</w:t>
      </w:r>
      <w:r w:rsidR="00E0019F" w:rsidRPr="00AB0B75">
        <w:rPr>
          <w:rFonts w:ascii="Century Gothic" w:hAnsi="Century Gothic"/>
          <w:bCs/>
          <w:color w:val="262626" w:themeColor="text1" w:themeTint="D9"/>
          <w:sz w:val="18"/>
          <w:szCs w:val="18"/>
          <w:lang w:eastAsia="en-US"/>
        </w:rPr>
        <w:t>80</w:t>
      </w:r>
      <w:r w:rsidR="008268C0" w:rsidRPr="00AB0B75">
        <w:rPr>
          <w:rFonts w:ascii="Century Gothic" w:hAnsi="Century Gothic"/>
          <w:bCs/>
          <w:color w:val="262626" w:themeColor="text1" w:themeTint="D9"/>
          <w:sz w:val="18"/>
          <w:szCs w:val="18"/>
          <w:lang w:eastAsia="en-US"/>
        </w:rPr>
        <w:t>.</w:t>
      </w:r>
      <w:r w:rsidR="00D70106" w:rsidRPr="00AB0B75">
        <w:rPr>
          <w:rFonts w:ascii="Century Gothic" w:hAnsi="Century Gothic"/>
          <w:bCs/>
          <w:color w:val="262626" w:themeColor="text1" w:themeTint="D9"/>
          <w:sz w:val="18"/>
          <w:szCs w:val="18"/>
          <w:lang w:eastAsia="en-US"/>
        </w:rPr>
        <w:t xml:space="preserve">063    </w:t>
      </w:r>
      <w:r w:rsidR="00D70106" w:rsidRPr="00AB0B75">
        <w:rPr>
          <w:rFonts w:ascii="Century Gothic" w:hAnsi="Century Gothic"/>
          <w:bCs/>
          <w:color w:val="262626" w:themeColor="text1" w:themeTint="D9"/>
          <w:sz w:val="18"/>
          <w:szCs w:val="18"/>
          <w:lang w:eastAsia="en-US"/>
        </w:rPr>
        <w:tab/>
        <w:t>Anzahl: ........</w:t>
      </w:r>
    </w:p>
    <w:p w14:paraId="049905BA" w14:textId="77777777" w:rsidR="00D70106" w:rsidRPr="00AB0B75" w:rsidRDefault="00D70106" w:rsidP="00D70106">
      <w:pPr>
        <w:rPr>
          <w:rFonts w:ascii="Century Gothic" w:hAnsi="Century Gothic"/>
          <w:bCs/>
          <w:color w:val="262626" w:themeColor="text1" w:themeTint="D9"/>
          <w:sz w:val="18"/>
          <w:szCs w:val="18"/>
          <w:lang w:eastAsia="en-US"/>
        </w:rPr>
      </w:pPr>
    </w:p>
    <w:p w14:paraId="7D7D6DDC" w14:textId="77777777" w:rsidR="00D70106" w:rsidRPr="00AB0B75" w:rsidRDefault="00D70106"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4FEC8117" w14:textId="77777777" w:rsidR="00D70106" w:rsidRPr="00AB0B75" w:rsidRDefault="00873FA4" w:rsidP="00D70106">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E778D3" w:rsidRPr="00AB0B75">
        <w:rPr>
          <w:rFonts w:ascii="Century Gothic" w:hAnsi="Century Gothic"/>
          <w:bCs/>
          <w:color w:val="262626" w:themeColor="text1" w:themeTint="D9"/>
          <w:sz w:val="18"/>
          <w:szCs w:val="18"/>
          <w:lang w:eastAsia="en-US"/>
        </w:rPr>
        <w:t>882</w:t>
      </w:r>
      <w:r w:rsidR="00D70106" w:rsidRPr="00AB0B75">
        <w:rPr>
          <w:rFonts w:ascii="Century Gothic" w:hAnsi="Century Gothic"/>
          <w:bCs/>
          <w:color w:val="262626" w:themeColor="text1" w:themeTint="D9"/>
          <w:sz w:val="18"/>
          <w:szCs w:val="18"/>
          <w:lang w:eastAsia="en-US"/>
        </w:rPr>
        <w:t>.</w:t>
      </w:r>
      <w:r w:rsidR="008268C0" w:rsidRPr="00AB0B75">
        <w:rPr>
          <w:rFonts w:ascii="Century Gothic" w:hAnsi="Century Gothic"/>
          <w:bCs/>
          <w:color w:val="262626" w:themeColor="text1" w:themeTint="D9"/>
          <w:sz w:val="18"/>
          <w:szCs w:val="18"/>
          <w:lang w:eastAsia="en-US"/>
        </w:rPr>
        <w:t>0</w:t>
      </w:r>
      <w:r w:rsidR="00E0019F" w:rsidRPr="00AB0B75">
        <w:rPr>
          <w:rFonts w:ascii="Century Gothic" w:hAnsi="Century Gothic"/>
          <w:bCs/>
          <w:color w:val="262626" w:themeColor="text1" w:themeTint="D9"/>
          <w:sz w:val="18"/>
          <w:szCs w:val="18"/>
          <w:lang w:eastAsia="en-US"/>
        </w:rPr>
        <w:t>80</w:t>
      </w:r>
      <w:r w:rsidR="008268C0" w:rsidRPr="00AB0B75">
        <w:rPr>
          <w:rFonts w:ascii="Century Gothic" w:hAnsi="Century Gothic"/>
          <w:bCs/>
          <w:color w:val="262626" w:themeColor="text1" w:themeTint="D9"/>
          <w:sz w:val="18"/>
          <w:szCs w:val="18"/>
          <w:lang w:eastAsia="en-US"/>
        </w:rPr>
        <w:t>.</w:t>
      </w:r>
      <w:r w:rsidR="00D70106" w:rsidRPr="00AB0B75">
        <w:rPr>
          <w:rFonts w:ascii="Century Gothic" w:hAnsi="Century Gothic"/>
          <w:bCs/>
          <w:color w:val="262626" w:themeColor="text1" w:themeTint="D9"/>
          <w:sz w:val="18"/>
          <w:szCs w:val="18"/>
          <w:lang w:eastAsia="en-US"/>
        </w:rPr>
        <w:t xml:space="preserve">075    </w:t>
      </w:r>
      <w:r w:rsidR="00D70106" w:rsidRPr="00AB0B75">
        <w:rPr>
          <w:rFonts w:ascii="Century Gothic" w:hAnsi="Century Gothic"/>
          <w:bCs/>
          <w:color w:val="262626" w:themeColor="text1" w:themeTint="D9"/>
          <w:sz w:val="18"/>
          <w:szCs w:val="18"/>
          <w:lang w:eastAsia="en-US"/>
        </w:rPr>
        <w:tab/>
        <w:t>Anzahl: ........</w:t>
      </w:r>
    </w:p>
    <w:p w14:paraId="3F21260C" w14:textId="77777777" w:rsidR="00E0019F" w:rsidRPr="00AB0B75" w:rsidRDefault="00E0019F" w:rsidP="00E0019F">
      <w:pPr>
        <w:rPr>
          <w:rFonts w:ascii="Century Gothic" w:hAnsi="Century Gothic"/>
          <w:bCs/>
          <w:color w:val="262626" w:themeColor="text1" w:themeTint="D9"/>
          <w:sz w:val="18"/>
          <w:szCs w:val="18"/>
          <w:lang w:eastAsia="en-US"/>
        </w:rPr>
      </w:pPr>
    </w:p>
    <w:p w14:paraId="75BD7A44" w14:textId="77777777" w:rsidR="00E0019F" w:rsidRPr="00AB0B75" w:rsidRDefault="00E0019F" w:rsidP="00E0019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r w:rsidRPr="00AB0B75">
        <w:rPr>
          <w:rFonts w:ascii="Century Gothic" w:hAnsi="Century Gothic"/>
          <w:bCs/>
          <w:color w:val="262626" w:themeColor="text1" w:themeTint="D9"/>
          <w:sz w:val="18"/>
          <w:szCs w:val="18"/>
          <w:lang w:eastAsia="en-US"/>
        </w:rPr>
        <w:tab/>
      </w:r>
    </w:p>
    <w:p w14:paraId="01086FBA" w14:textId="77777777" w:rsidR="00E0019F" w:rsidRPr="00AB0B75" w:rsidRDefault="00E0019F" w:rsidP="00E0019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w:t>
      </w:r>
      <w:r w:rsidR="00F12C04" w:rsidRPr="00AB0B75">
        <w:rPr>
          <w:rFonts w:ascii="Century Gothic" w:hAnsi="Century Gothic"/>
          <w:bCs/>
          <w:color w:val="262626" w:themeColor="text1" w:themeTint="D9"/>
          <w:sz w:val="18"/>
          <w:szCs w:val="18"/>
          <w:lang w:eastAsia="en-US"/>
        </w:rPr>
        <w:t>5</w:t>
      </w:r>
      <w:r w:rsidRPr="00AB0B75">
        <w:rPr>
          <w:rFonts w:ascii="Century Gothic" w:hAnsi="Century Gothic"/>
          <w:bCs/>
          <w:color w:val="262626" w:themeColor="text1" w:themeTint="D9"/>
          <w:sz w:val="18"/>
          <w:szCs w:val="18"/>
          <w:lang w:eastAsia="en-US"/>
        </w:rPr>
        <w:t>.</w:t>
      </w:r>
      <w:r w:rsidR="006603FE"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80.090    </w:t>
      </w:r>
      <w:r w:rsidRPr="00AB0B75">
        <w:rPr>
          <w:rFonts w:ascii="Century Gothic" w:hAnsi="Century Gothic"/>
          <w:bCs/>
          <w:color w:val="262626" w:themeColor="text1" w:themeTint="D9"/>
          <w:sz w:val="18"/>
          <w:szCs w:val="18"/>
          <w:lang w:eastAsia="en-US"/>
        </w:rPr>
        <w:tab/>
        <w:t>Anzahl: ........</w:t>
      </w:r>
    </w:p>
    <w:p w14:paraId="3BB2F123" w14:textId="77777777" w:rsidR="00E0019F" w:rsidRPr="00AB0B75" w:rsidRDefault="00E0019F" w:rsidP="00E0019F">
      <w:pPr>
        <w:rPr>
          <w:rFonts w:ascii="Century Gothic" w:hAnsi="Century Gothic"/>
          <w:bCs/>
          <w:color w:val="262626" w:themeColor="text1" w:themeTint="D9"/>
          <w:sz w:val="18"/>
          <w:szCs w:val="18"/>
          <w:lang w:eastAsia="en-US"/>
        </w:rPr>
      </w:pPr>
    </w:p>
    <w:p w14:paraId="5AD998E4" w14:textId="77777777" w:rsidR="00E0019F" w:rsidRPr="00AB0B75" w:rsidRDefault="00E0019F" w:rsidP="00E0019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68CB4B93" w14:textId="77777777" w:rsidR="00E0019F" w:rsidRPr="00AB0B75" w:rsidRDefault="00E0019F" w:rsidP="00E0019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w:t>
      </w:r>
      <w:r w:rsidR="00F12C04" w:rsidRPr="00AB0B75">
        <w:rPr>
          <w:rFonts w:ascii="Century Gothic" w:hAnsi="Century Gothic"/>
          <w:bCs/>
          <w:color w:val="262626" w:themeColor="text1" w:themeTint="D9"/>
          <w:sz w:val="18"/>
          <w:szCs w:val="18"/>
          <w:lang w:eastAsia="en-US"/>
        </w:rPr>
        <w:t>5</w:t>
      </w:r>
      <w:r w:rsidRPr="00AB0B75">
        <w:rPr>
          <w:rFonts w:ascii="Century Gothic" w:hAnsi="Century Gothic"/>
          <w:bCs/>
          <w:color w:val="262626" w:themeColor="text1" w:themeTint="D9"/>
          <w:sz w:val="18"/>
          <w:szCs w:val="18"/>
          <w:lang w:eastAsia="en-US"/>
        </w:rPr>
        <w:t>.</w:t>
      </w:r>
      <w:r w:rsidR="006603FE"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80.110    </w:t>
      </w:r>
      <w:r w:rsidRPr="00AB0B75">
        <w:rPr>
          <w:rFonts w:ascii="Century Gothic" w:hAnsi="Century Gothic"/>
          <w:bCs/>
          <w:color w:val="262626" w:themeColor="text1" w:themeTint="D9"/>
          <w:sz w:val="18"/>
          <w:szCs w:val="18"/>
          <w:lang w:eastAsia="en-US"/>
        </w:rPr>
        <w:tab/>
        <w:t>Anzahl: ........</w:t>
      </w:r>
    </w:p>
    <w:p w14:paraId="5A1F440E" w14:textId="77777777" w:rsidR="00D70106" w:rsidRPr="00AB0B75" w:rsidRDefault="00D70106" w:rsidP="00AB5F8D">
      <w:pPr>
        <w:rPr>
          <w:rFonts w:ascii="Century Gothic" w:hAnsi="Century Gothic"/>
          <w:color w:val="262626" w:themeColor="text1" w:themeTint="D9"/>
          <w:sz w:val="18"/>
          <w:szCs w:val="18"/>
          <w:lang w:eastAsia="en-US"/>
        </w:rPr>
      </w:pPr>
    </w:p>
    <w:p w14:paraId="0D910DD0" w14:textId="77777777" w:rsidR="006603FE" w:rsidRPr="00AB0B75" w:rsidRDefault="006603FE" w:rsidP="006603FE">
      <w:pPr>
        <w:rPr>
          <w:rFonts w:ascii="Century Gothic" w:hAnsi="Century Gothic"/>
          <w:color w:val="262626" w:themeColor="text1" w:themeTint="D9"/>
          <w:sz w:val="18"/>
          <w:szCs w:val="18"/>
          <w:lang w:eastAsia="en-US"/>
        </w:rPr>
      </w:pPr>
    </w:p>
    <w:p w14:paraId="10CB9592" w14:textId="418F9927" w:rsidR="006603FE" w:rsidRPr="00AB0B75" w:rsidRDefault="006603FE" w:rsidP="008B278B">
      <w:pPr>
        <w:pStyle w:val="berschrift3"/>
        <w:rPr>
          <w:rFonts w:ascii="Century Gothic" w:hAnsi="Century Gothic"/>
          <w:color w:val="262626" w:themeColor="text1" w:themeTint="D9"/>
          <w:sz w:val="18"/>
          <w:szCs w:val="18"/>
          <w:lang w:eastAsia="en-US"/>
        </w:rPr>
      </w:pPr>
      <w:bookmarkStart w:id="522" w:name="_Toc188537535"/>
      <w:r w:rsidRPr="00AB0B75">
        <w:rPr>
          <w:rFonts w:ascii="Century Gothic" w:hAnsi="Century Gothic"/>
          <w:color w:val="262626" w:themeColor="text1" w:themeTint="D9"/>
          <w:sz w:val="18"/>
          <w:szCs w:val="18"/>
          <w:lang w:eastAsia="en-US"/>
        </w:rPr>
        <w:t>Membranventil DK DIALOCK, PP, Festflansch, F</w:t>
      </w:r>
      <w:r w:rsidR="00A16DC4">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22"/>
    </w:p>
    <w:p w14:paraId="6D35AD92" w14:textId="77777777" w:rsidR="006603FE" w:rsidRPr="00AB0B75" w:rsidRDefault="006603FE" w:rsidP="006603FE">
      <w:pPr>
        <w:rPr>
          <w:rFonts w:ascii="Century Gothic" w:hAnsi="Century Gothic"/>
          <w:bCs/>
          <w:color w:val="262626" w:themeColor="text1" w:themeTint="D9"/>
          <w:sz w:val="18"/>
          <w:szCs w:val="18"/>
          <w:lang w:eastAsia="en-US"/>
        </w:rPr>
      </w:pPr>
    </w:p>
    <w:p w14:paraId="3F50A855" w14:textId="485CF360"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PP-Festflansch (ANSI-Flansch auf Anfrage)</w:t>
      </w:r>
    </w:p>
    <w:p w14:paraId="1456AD1B"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Membran: FPM</w:t>
      </w:r>
    </w:p>
    <w:p w14:paraId="5C3BB1AF"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maximierter Durchfluss</w:t>
      </w:r>
    </w:p>
    <w:p w14:paraId="791C6E59"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Monoblock</w:t>
      </w:r>
    </w:p>
    <w:p w14:paraId="52C23C20"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abschließbares Handrad</w:t>
      </w:r>
    </w:p>
    <w:p w14:paraId="008971C5"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optische Stellungsanzeige mit Messskala und PVC-Schutzhaube</w:t>
      </w:r>
    </w:p>
    <w:p w14:paraId="33DE3363"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auf Anfrage: Membranventilversion DKL mit integrierter Hubbegrenzung</w:t>
      </w:r>
    </w:p>
    <w:p w14:paraId="6E6625DE" w14:textId="77777777" w:rsidR="006603FE" w:rsidRPr="00AB0B75" w:rsidRDefault="006603FE" w:rsidP="006603FE">
      <w:pPr>
        <w:rPr>
          <w:rFonts w:ascii="Century Gothic" w:hAnsi="Century Gothic"/>
          <w:bCs/>
          <w:color w:val="262626" w:themeColor="text1" w:themeTint="D9"/>
          <w:sz w:val="18"/>
          <w:szCs w:val="18"/>
          <w:lang w:eastAsia="en-US"/>
        </w:rPr>
      </w:pPr>
    </w:p>
    <w:p w14:paraId="5FC7B73C" w14:textId="77777777" w:rsidR="006603FE" w:rsidRPr="00AB0B75" w:rsidRDefault="006603FE" w:rsidP="006603FE">
      <w:pPr>
        <w:rPr>
          <w:rFonts w:ascii="Century Gothic" w:hAnsi="Century Gothic"/>
          <w:bCs/>
          <w:color w:val="262626" w:themeColor="text1" w:themeTint="D9"/>
          <w:sz w:val="18"/>
          <w:szCs w:val="18"/>
          <w:lang w:eastAsia="en-US"/>
        </w:rPr>
      </w:pPr>
    </w:p>
    <w:p w14:paraId="0BCD6B84"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62A25DF3"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127.882.08</w:t>
      </w:r>
      <w:r w:rsidR="00257AF5"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09FB198F" w14:textId="77777777" w:rsidR="006603FE" w:rsidRPr="00AB0B75" w:rsidRDefault="006603FE" w:rsidP="006603FE">
      <w:pPr>
        <w:rPr>
          <w:rFonts w:ascii="Century Gothic" w:hAnsi="Century Gothic"/>
          <w:bCs/>
          <w:color w:val="262626" w:themeColor="text1" w:themeTint="D9"/>
          <w:sz w:val="18"/>
          <w:szCs w:val="18"/>
          <w:lang w:eastAsia="en-US"/>
        </w:rPr>
      </w:pPr>
    </w:p>
    <w:p w14:paraId="0110341B"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65ABA947" w14:textId="55399C94"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127.882.08</w:t>
      </w:r>
      <w:r w:rsidR="00257AF5"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589EEDA" w14:textId="77777777" w:rsidR="006603FE" w:rsidRPr="00AB0B75" w:rsidRDefault="006603FE" w:rsidP="006603FE">
      <w:pPr>
        <w:rPr>
          <w:rFonts w:ascii="Century Gothic" w:hAnsi="Century Gothic"/>
          <w:bCs/>
          <w:color w:val="262626" w:themeColor="text1" w:themeTint="D9"/>
          <w:sz w:val="18"/>
          <w:szCs w:val="18"/>
          <w:lang w:eastAsia="en-US"/>
        </w:rPr>
      </w:pPr>
    </w:p>
    <w:p w14:paraId="179CC8E9"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74D45075"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127.882.08</w:t>
      </w:r>
      <w:r w:rsidR="00257AF5"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101F9317" w14:textId="77777777" w:rsidR="006603FE" w:rsidRPr="00AB0B75" w:rsidRDefault="006603FE" w:rsidP="006603FE">
      <w:pPr>
        <w:rPr>
          <w:rFonts w:ascii="Century Gothic" w:hAnsi="Century Gothic"/>
          <w:bCs/>
          <w:color w:val="262626" w:themeColor="text1" w:themeTint="D9"/>
          <w:sz w:val="18"/>
          <w:szCs w:val="18"/>
          <w:lang w:eastAsia="en-US"/>
        </w:rPr>
      </w:pPr>
    </w:p>
    <w:p w14:paraId="265A9321"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7BCB0E2F"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127.882.08</w:t>
      </w:r>
      <w:r w:rsidR="00257AF5"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37EC1FEE" w14:textId="77777777" w:rsidR="006603FE" w:rsidRPr="00AB0B75" w:rsidRDefault="006603FE" w:rsidP="006603FE">
      <w:pPr>
        <w:rPr>
          <w:rFonts w:ascii="Century Gothic" w:hAnsi="Century Gothic"/>
          <w:bCs/>
          <w:color w:val="262626" w:themeColor="text1" w:themeTint="D9"/>
          <w:sz w:val="18"/>
          <w:szCs w:val="18"/>
          <w:lang w:eastAsia="en-US"/>
        </w:rPr>
      </w:pPr>
    </w:p>
    <w:p w14:paraId="7891B4DD"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08D48676" w14:textId="2C37A416"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127.882.08</w:t>
      </w:r>
      <w:r w:rsidR="00257AF5"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C37203A" w14:textId="77777777" w:rsidR="006603FE" w:rsidRPr="00AB0B75" w:rsidRDefault="006603FE" w:rsidP="006603FE">
      <w:pPr>
        <w:rPr>
          <w:rFonts w:ascii="Century Gothic" w:hAnsi="Century Gothic"/>
          <w:bCs/>
          <w:color w:val="262626" w:themeColor="text1" w:themeTint="D9"/>
          <w:sz w:val="18"/>
          <w:szCs w:val="18"/>
          <w:lang w:eastAsia="en-US"/>
        </w:rPr>
      </w:pPr>
    </w:p>
    <w:p w14:paraId="49DC3639"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20190ACA"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127.882.08</w:t>
      </w:r>
      <w:r w:rsidR="00257AF5"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7BBFB84D" w14:textId="77777777" w:rsidR="006603FE" w:rsidRPr="00AB0B75" w:rsidRDefault="006603FE" w:rsidP="006603FE">
      <w:pPr>
        <w:rPr>
          <w:rFonts w:ascii="Century Gothic" w:hAnsi="Century Gothic"/>
          <w:bCs/>
          <w:color w:val="262626" w:themeColor="text1" w:themeTint="D9"/>
          <w:sz w:val="18"/>
          <w:szCs w:val="18"/>
          <w:lang w:eastAsia="en-US"/>
        </w:rPr>
      </w:pPr>
    </w:p>
    <w:p w14:paraId="050E68C6"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14D61EB7"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127.882.08</w:t>
      </w:r>
      <w:r w:rsidR="00257AF5"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.075    </w:t>
      </w:r>
      <w:r w:rsidRPr="00AB0B75">
        <w:rPr>
          <w:rFonts w:ascii="Century Gothic" w:hAnsi="Century Gothic"/>
          <w:bCs/>
          <w:color w:val="262626" w:themeColor="text1" w:themeTint="D9"/>
          <w:sz w:val="18"/>
          <w:szCs w:val="18"/>
          <w:lang w:eastAsia="en-US"/>
        </w:rPr>
        <w:tab/>
        <w:t>Anzahl: ........</w:t>
      </w:r>
    </w:p>
    <w:p w14:paraId="75652174" w14:textId="77777777" w:rsidR="006603FE" w:rsidRPr="00AB0B75" w:rsidRDefault="006603FE" w:rsidP="006603FE">
      <w:pPr>
        <w:rPr>
          <w:rFonts w:ascii="Century Gothic" w:hAnsi="Century Gothic"/>
          <w:bCs/>
          <w:color w:val="262626" w:themeColor="text1" w:themeTint="D9"/>
          <w:sz w:val="18"/>
          <w:szCs w:val="18"/>
          <w:lang w:eastAsia="en-US"/>
        </w:rPr>
      </w:pPr>
    </w:p>
    <w:p w14:paraId="43C14A37"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r w:rsidRPr="00AB0B75">
        <w:rPr>
          <w:rFonts w:ascii="Century Gothic" w:hAnsi="Century Gothic"/>
          <w:bCs/>
          <w:color w:val="262626" w:themeColor="text1" w:themeTint="D9"/>
          <w:sz w:val="18"/>
          <w:szCs w:val="18"/>
          <w:lang w:eastAsia="en-US"/>
        </w:rPr>
        <w:tab/>
      </w:r>
    </w:p>
    <w:p w14:paraId="6948E92F"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w:t>
      </w:r>
      <w:r w:rsidR="00F12C04" w:rsidRPr="00AB0B75">
        <w:rPr>
          <w:rFonts w:ascii="Century Gothic" w:hAnsi="Century Gothic"/>
          <w:bCs/>
          <w:color w:val="262626" w:themeColor="text1" w:themeTint="D9"/>
          <w:sz w:val="18"/>
          <w:szCs w:val="18"/>
          <w:lang w:eastAsia="en-US"/>
        </w:rPr>
        <w:t>5</w:t>
      </w:r>
      <w:r w:rsidRPr="00AB0B75">
        <w:rPr>
          <w:rFonts w:ascii="Century Gothic" w:hAnsi="Century Gothic"/>
          <w:bCs/>
          <w:color w:val="262626" w:themeColor="text1" w:themeTint="D9"/>
          <w:sz w:val="18"/>
          <w:szCs w:val="18"/>
          <w:lang w:eastAsia="en-US"/>
        </w:rPr>
        <w:t>.38</w:t>
      </w:r>
      <w:r w:rsidR="00257AF5"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.090    </w:t>
      </w:r>
      <w:r w:rsidRPr="00AB0B75">
        <w:rPr>
          <w:rFonts w:ascii="Century Gothic" w:hAnsi="Century Gothic"/>
          <w:bCs/>
          <w:color w:val="262626" w:themeColor="text1" w:themeTint="D9"/>
          <w:sz w:val="18"/>
          <w:szCs w:val="18"/>
          <w:lang w:eastAsia="en-US"/>
        </w:rPr>
        <w:tab/>
        <w:t>Anzahl: ........</w:t>
      </w:r>
    </w:p>
    <w:p w14:paraId="2D269BAC" w14:textId="77777777" w:rsidR="006603FE" w:rsidRPr="00AB0B75" w:rsidRDefault="006603FE" w:rsidP="006603FE">
      <w:pPr>
        <w:rPr>
          <w:rFonts w:ascii="Century Gothic" w:hAnsi="Century Gothic"/>
          <w:bCs/>
          <w:color w:val="262626" w:themeColor="text1" w:themeTint="D9"/>
          <w:sz w:val="18"/>
          <w:szCs w:val="18"/>
          <w:lang w:eastAsia="en-US"/>
        </w:rPr>
      </w:pPr>
    </w:p>
    <w:p w14:paraId="3D2EE908"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4BAE9FB0" w14:textId="77777777" w:rsidR="006603FE" w:rsidRPr="00AB0B75" w:rsidRDefault="006603FE" w:rsidP="006603F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w:t>
      </w:r>
      <w:r w:rsidR="00F12C04" w:rsidRPr="00AB0B75">
        <w:rPr>
          <w:rFonts w:ascii="Century Gothic" w:hAnsi="Century Gothic"/>
          <w:bCs/>
          <w:color w:val="262626" w:themeColor="text1" w:themeTint="D9"/>
          <w:sz w:val="18"/>
          <w:szCs w:val="18"/>
          <w:lang w:eastAsia="en-US"/>
        </w:rPr>
        <w:t>5</w:t>
      </w:r>
      <w:r w:rsidRPr="00AB0B75">
        <w:rPr>
          <w:rFonts w:ascii="Century Gothic" w:hAnsi="Century Gothic"/>
          <w:bCs/>
          <w:color w:val="262626" w:themeColor="text1" w:themeTint="D9"/>
          <w:sz w:val="18"/>
          <w:szCs w:val="18"/>
          <w:lang w:eastAsia="en-US"/>
        </w:rPr>
        <w:t>.38</w:t>
      </w:r>
      <w:r w:rsidR="00257AF5"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.110    </w:t>
      </w:r>
      <w:r w:rsidRPr="00AB0B75">
        <w:rPr>
          <w:rFonts w:ascii="Century Gothic" w:hAnsi="Century Gothic"/>
          <w:bCs/>
          <w:color w:val="262626" w:themeColor="text1" w:themeTint="D9"/>
          <w:sz w:val="18"/>
          <w:szCs w:val="18"/>
          <w:lang w:eastAsia="en-US"/>
        </w:rPr>
        <w:tab/>
        <w:t>Anzahl: ........</w:t>
      </w:r>
    </w:p>
    <w:p w14:paraId="0530FD3B" w14:textId="77777777" w:rsidR="006603FE" w:rsidRPr="00AB0B75" w:rsidRDefault="006603FE" w:rsidP="006603FE">
      <w:pPr>
        <w:rPr>
          <w:rFonts w:ascii="Century Gothic" w:hAnsi="Century Gothic"/>
          <w:color w:val="262626" w:themeColor="text1" w:themeTint="D9"/>
          <w:sz w:val="18"/>
          <w:szCs w:val="18"/>
          <w:lang w:eastAsia="en-US"/>
        </w:rPr>
      </w:pPr>
    </w:p>
    <w:p w14:paraId="25096B77" w14:textId="77777777" w:rsidR="00257AF5" w:rsidRPr="00AB0B75" w:rsidRDefault="00257AF5" w:rsidP="00257AF5">
      <w:pPr>
        <w:rPr>
          <w:rFonts w:ascii="Century Gothic" w:hAnsi="Century Gothic"/>
          <w:color w:val="262626" w:themeColor="text1" w:themeTint="D9"/>
          <w:sz w:val="18"/>
          <w:szCs w:val="18"/>
          <w:lang w:eastAsia="en-US"/>
        </w:rPr>
      </w:pPr>
      <w:bookmarkStart w:id="523" w:name="_Hlk517078275"/>
    </w:p>
    <w:p w14:paraId="756C84B3" w14:textId="77777777" w:rsidR="00257AF5" w:rsidRPr="00AB0B75" w:rsidRDefault="00257AF5" w:rsidP="008B278B">
      <w:pPr>
        <w:pStyle w:val="berschrift3"/>
        <w:rPr>
          <w:rFonts w:ascii="Century Gothic" w:hAnsi="Century Gothic"/>
          <w:color w:val="262626" w:themeColor="text1" w:themeTint="D9"/>
          <w:sz w:val="18"/>
          <w:szCs w:val="18"/>
          <w:lang w:eastAsia="en-US"/>
        </w:rPr>
      </w:pPr>
      <w:bookmarkStart w:id="524" w:name="_Toc188537536"/>
      <w:r w:rsidRPr="00AB0B75">
        <w:rPr>
          <w:rFonts w:ascii="Century Gothic" w:hAnsi="Century Gothic"/>
          <w:color w:val="262626" w:themeColor="text1" w:themeTint="D9"/>
          <w:sz w:val="18"/>
          <w:szCs w:val="18"/>
          <w:lang w:eastAsia="en-US"/>
        </w:rPr>
        <w:t>Membranventil DK DIALOCK, PP, Festflansch, PTFE</w:t>
      </w:r>
      <w:bookmarkEnd w:id="524"/>
    </w:p>
    <w:p w14:paraId="5F2BCA60" w14:textId="77777777" w:rsidR="00257AF5" w:rsidRPr="00AB0B75" w:rsidRDefault="00257AF5" w:rsidP="00257AF5">
      <w:pPr>
        <w:rPr>
          <w:rFonts w:ascii="Century Gothic" w:hAnsi="Century Gothic"/>
          <w:bCs/>
          <w:color w:val="262626" w:themeColor="text1" w:themeTint="D9"/>
          <w:sz w:val="18"/>
          <w:szCs w:val="18"/>
          <w:lang w:eastAsia="en-US"/>
        </w:rPr>
      </w:pPr>
    </w:p>
    <w:p w14:paraId="2DFFAEC0"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Anschluss: </w:t>
      </w:r>
      <w:r w:rsidR="007F7D03" w:rsidRPr="00AB0B75">
        <w:rPr>
          <w:rFonts w:ascii="Century Gothic" w:hAnsi="Century Gothic"/>
          <w:bCs/>
          <w:color w:val="262626" w:themeColor="text1" w:themeTint="D9"/>
          <w:sz w:val="18"/>
          <w:szCs w:val="18"/>
          <w:lang w:eastAsia="en-US"/>
        </w:rPr>
        <w:t>PP-Festflansch (</w:t>
      </w:r>
      <w:r w:rsidRPr="00AB0B75">
        <w:rPr>
          <w:rFonts w:ascii="Century Gothic" w:hAnsi="Century Gothic"/>
          <w:bCs/>
          <w:color w:val="262626" w:themeColor="text1" w:themeTint="D9"/>
          <w:sz w:val="18"/>
          <w:szCs w:val="18"/>
          <w:lang w:eastAsia="en-US"/>
        </w:rPr>
        <w:t>ANSI-Flansch auf Anfrage)</w:t>
      </w:r>
    </w:p>
    <w:p w14:paraId="44DFC87A"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Membran: PTFE/EPDM</w:t>
      </w:r>
    </w:p>
    <w:p w14:paraId="581ACA28"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maximierter Durchfluss</w:t>
      </w:r>
    </w:p>
    <w:p w14:paraId="16CA5892"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Monoblock</w:t>
      </w:r>
    </w:p>
    <w:p w14:paraId="6BB48C10"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abschließbares Handrad</w:t>
      </w:r>
    </w:p>
    <w:p w14:paraId="086E3668"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optische Stellungsanzeige mit Messskala und PVC-Schutzhaube</w:t>
      </w:r>
    </w:p>
    <w:p w14:paraId="0729D92D"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auf Anfrage: Membranventilversion DKL mit integrierter Hubbegrenzung</w:t>
      </w:r>
    </w:p>
    <w:p w14:paraId="6B7D38F6" w14:textId="77777777" w:rsidR="00257AF5" w:rsidRPr="00AB0B75" w:rsidRDefault="00257AF5" w:rsidP="00257AF5">
      <w:pPr>
        <w:rPr>
          <w:rFonts w:ascii="Century Gothic" w:hAnsi="Century Gothic"/>
          <w:bCs/>
          <w:color w:val="262626" w:themeColor="text1" w:themeTint="D9"/>
          <w:sz w:val="18"/>
          <w:szCs w:val="18"/>
          <w:lang w:eastAsia="en-US"/>
        </w:rPr>
      </w:pPr>
    </w:p>
    <w:p w14:paraId="3DFF1640" w14:textId="77777777" w:rsidR="00257AF5" w:rsidRPr="00AB0B75" w:rsidRDefault="00257AF5" w:rsidP="00257AF5">
      <w:pPr>
        <w:rPr>
          <w:rFonts w:ascii="Century Gothic" w:hAnsi="Century Gothic"/>
          <w:bCs/>
          <w:color w:val="262626" w:themeColor="text1" w:themeTint="D9"/>
          <w:sz w:val="18"/>
          <w:szCs w:val="18"/>
          <w:lang w:eastAsia="en-US"/>
        </w:rPr>
      </w:pPr>
    </w:p>
    <w:p w14:paraId="7E0569D7"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30BA6015"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127.882.082.020    </w:t>
      </w:r>
      <w:r w:rsidRPr="00AB0B75">
        <w:rPr>
          <w:rFonts w:ascii="Century Gothic" w:hAnsi="Century Gothic"/>
          <w:bCs/>
          <w:color w:val="262626" w:themeColor="text1" w:themeTint="D9"/>
          <w:sz w:val="18"/>
          <w:szCs w:val="18"/>
          <w:lang w:eastAsia="en-US"/>
        </w:rPr>
        <w:tab/>
        <w:t>Anzahl: ........</w:t>
      </w:r>
    </w:p>
    <w:p w14:paraId="7904CC95" w14:textId="77777777" w:rsidR="00257AF5" w:rsidRPr="00AB0B75" w:rsidRDefault="00257AF5" w:rsidP="00257AF5">
      <w:pPr>
        <w:rPr>
          <w:rFonts w:ascii="Century Gothic" w:hAnsi="Century Gothic"/>
          <w:bCs/>
          <w:color w:val="262626" w:themeColor="text1" w:themeTint="D9"/>
          <w:sz w:val="18"/>
          <w:szCs w:val="18"/>
          <w:lang w:eastAsia="en-US"/>
        </w:rPr>
      </w:pPr>
    </w:p>
    <w:p w14:paraId="482970DB"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78DB5DCB" w14:textId="0F6A835D"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127.882.082.025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2AA2597" w14:textId="77777777" w:rsidR="00257AF5" w:rsidRPr="00AB0B75" w:rsidRDefault="00257AF5" w:rsidP="00257AF5">
      <w:pPr>
        <w:rPr>
          <w:rFonts w:ascii="Century Gothic" w:hAnsi="Century Gothic"/>
          <w:bCs/>
          <w:color w:val="262626" w:themeColor="text1" w:themeTint="D9"/>
          <w:sz w:val="18"/>
          <w:szCs w:val="18"/>
          <w:lang w:eastAsia="en-US"/>
        </w:rPr>
      </w:pPr>
    </w:p>
    <w:p w14:paraId="2470DA9D"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187F7AD3"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127.882.082.032    </w:t>
      </w:r>
      <w:r w:rsidRPr="00AB0B75">
        <w:rPr>
          <w:rFonts w:ascii="Century Gothic" w:hAnsi="Century Gothic"/>
          <w:bCs/>
          <w:color w:val="262626" w:themeColor="text1" w:themeTint="D9"/>
          <w:sz w:val="18"/>
          <w:szCs w:val="18"/>
          <w:lang w:eastAsia="en-US"/>
        </w:rPr>
        <w:tab/>
        <w:t>Anzahl: ........</w:t>
      </w:r>
    </w:p>
    <w:p w14:paraId="6D97B68F" w14:textId="77777777" w:rsidR="00257AF5" w:rsidRPr="00AB0B75" w:rsidRDefault="00257AF5" w:rsidP="00257AF5">
      <w:pPr>
        <w:rPr>
          <w:rFonts w:ascii="Century Gothic" w:hAnsi="Century Gothic"/>
          <w:bCs/>
          <w:color w:val="262626" w:themeColor="text1" w:themeTint="D9"/>
          <w:sz w:val="18"/>
          <w:szCs w:val="18"/>
          <w:lang w:eastAsia="en-US"/>
        </w:rPr>
      </w:pPr>
    </w:p>
    <w:p w14:paraId="704377D8"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675988E3"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127.882.082.040    </w:t>
      </w:r>
      <w:r w:rsidRPr="00AB0B75">
        <w:rPr>
          <w:rFonts w:ascii="Century Gothic" w:hAnsi="Century Gothic"/>
          <w:bCs/>
          <w:color w:val="262626" w:themeColor="text1" w:themeTint="D9"/>
          <w:sz w:val="18"/>
          <w:szCs w:val="18"/>
          <w:lang w:eastAsia="en-US"/>
        </w:rPr>
        <w:tab/>
        <w:t>Anzahl: ........</w:t>
      </w:r>
    </w:p>
    <w:p w14:paraId="70E54A33" w14:textId="77777777" w:rsidR="00257AF5" w:rsidRPr="00AB0B75" w:rsidRDefault="00257AF5" w:rsidP="00257AF5">
      <w:pPr>
        <w:rPr>
          <w:rFonts w:ascii="Century Gothic" w:hAnsi="Century Gothic"/>
          <w:bCs/>
          <w:color w:val="262626" w:themeColor="text1" w:themeTint="D9"/>
          <w:sz w:val="18"/>
          <w:szCs w:val="18"/>
          <w:lang w:eastAsia="en-US"/>
        </w:rPr>
      </w:pPr>
    </w:p>
    <w:p w14:paraId="275C6949"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1F3FD895" w14:textId="2396C2E8"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127.882.082.050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6F649568" w14:textId="77777777" w:rsidR="00257AF5" w:rsidRPr="00AB0B75" w:rsidRDefault="00257AF5" w:rsidP="00257AF5">
      <w:pPr>
        <w:rPr>
          <w:rFonts w:ascii="Century Gothic" w:hAnsi="Century Gothic"/>
          <w:bCs/>
          <w:color w:val="262626" w:themeColor="text1" w:themeTint="D9"/>
          <w:sz w:val="18"/>
          <w:szCs w:val="18"/>
          <w:lang w:eastAsia="en-US"/>
        </w:rPr>
      </w:pPr>
    </w:p>
    <w:p w14:paraId="00C4A95A"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13A18AD5"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127.882.082.063    </w:t>
      </w:r>
      <w:r w:rsidRPr="00AB0B75">
        <w:rPr>
          <w:rFonts w:ascii="Century Gothic" w:hAnsi="Century Gothic"/>
          <w:bCs/>
          <w:color w:val="262626" w:themeColor="text1" w:themeTint="D9"/>
          <w:sz w:val="18"/>
          <w:szCs w:val="18"/>
          <w:lang w:eastAsia="en-US"/>
        </w:rPr>
        <w:tab/>
        <w:t>Anzahl: ........</w:t>
      </w:r>
    </w:p>
    <w:p w14:paraId="3757DC81" w14:textId="77777777" w:rsidR="00257AF5" w:rsidRPr="00AB0B75" w:rsidRDefault="00257AF5" w:rsidP="00257AF5">
      <w:pPr>
        <w:rPr>
          <w:rFonts w:ascii="Century Gothic" w:hAnsi="Century Gothic"/>
          <w:bCs/>
          <w:color w:val="262626" w:themeColor="text1" w:themeTint="D9"/>
          <w:sz w:val="18"/>
          <w:szCs w:val="18"/>
          <w:lang w:eastAsia="en-US"/>
        </w:rPr>
      </w:pPr>
    </w:p>
    <w:bookmarkEnd w:id="523"/>
    <w:p w14:paraId="40B31F03"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32B985AA"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127.882.082.075    </w:t>
      </w:r>
      <w:r w:rsidRPr="00AB0B75">
        <w:rPr>
          <w:rFonts w:ascii="Century Gothic" w:hAnsi="Century Gothic"/>
          <w:bCs/>
          <w:color w:val="262626" w:themeColor="text1" w:themeTint="D9"/>
          <w:sz w:val="18"/>
          <w:szCs w:val="18"/>
          <w:lang w:eastAsia="en-US"/>
        </w:rPr>
        <w:tab/>
        <w:t>Anzahl: ........</w:t>
      </w:r>
    </w:p>
    <w:p w14:paraId="1249A0DB" w14:textId="77777777" w:rsidR="00257AF5" w:rsidRPr="00AB0B75" w:rsidRDefault="00257AF5" w:rsidP="00257AF5">
      <w:pPr>
        <w:rPr>
          <w:rFonts w:ascii="Century Gothic" w:hAnsi="Century Gothic"/>
          <w:bCs/>
          <w:color w:val="262626" w:themeColor="text1" w:themeTint="D9"/>
          <w:sz w:val="18"/>
          <w:szCs w:val="18"/>
          <w:lang w:eastAsia="en-US"/>
        </w:rPr>
      </w:pPr>
    </w:p>
    <w:p w14:paraId="2DAC99B9"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r w:rsidRPr="00AB0B75">
        <w:rPr>
          <w:rFonts w:ascii="Century Gothic" w:hAnsi="Century Gothic"/>
          <w:bCs/>
          <w:color w:val="262626" w:themeColor="text1" w:themeTint="D9"/>
          <w:sz w:val="18"/>
          <w:szCs w:val="18"/>
          <w:lang w:eastAsia="en-US"/>
        </w:rPr>
        <w:tab/>
      </w:r>
    </w:p>
    <w:p w14:paraId="51920F78"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w:t>
      </w:r>
      <w:r w:rsidR="001A5F90" w:rsidRPr="00AB0B75">
        <w:rPr>
          <w:rFonts w:ascii="Century Gothic" w:hAnsi="Century Gothic"/>
          <w:bCs/>
          <w:color w:val="262626" w:themeColor="text1" w:themeTint="D9"/>
          <w:sz w:val="18"/>
          <w:szCs w:val="18"/>
          <w:lang w:eastAsia="en-US"/>
        </w:rPr>
        <w:t>5</w:t>
      </w:r>
      <w:r w:rsidRPr="00AB0B75">
        <w:rPr>
          <w:rFonts w:ascii="Century Gothic" w:hAnsi="Century Gothic"/>
          <w:bCs/>
          <w:color w:val="262626" w:themeColor="text1" w:themeTint="D9"/>
          <w:sz w:val="18"/>
          <w:szCs w:val="18"/>
          <w:lang w:eastAsia="en-US"/>
        </w:rPr>
        <w:t xml:space="preserve">.382.090    </w:t>
      </w:r>
      <w:r w:rsidRPr="00AB0B75">
        <w:rPr>
          <w:rFonts w:ascii="Century Gothic" w:hAnsi="Century Gothic"/>
          <w:bCs/>
          <w:color w:val="262626" w:themeColor="text1" w:themeTint="D9"/>
          <w:sz w:val="18"/>
          <w:szCs w:val="18"/>
          <w:lang w:eastAsia="en-US"/>
        </w:rPr>
        <w:tab/>
        <w:t>Anzahl: ........</w:t>
      </w:r>
    </w:p>
    <w:p w14:paraId="6B685073" w14:textId="77777777" w:rsidR="00257AF5" w:rsidRPr="00AB0B75" w:rsidRDefault="00257AF5" w:rsidP="00257AF5">
      <w:pPr>
        <w:rPr>
          <w:rFonts w:ascii="Century Gothic" w:hAnsi="Century Gothic"/>
          <w:bCs/>
          <w:color w:val="262626" w:themeColor="text1" w:themeTint="D9"/>
          <w:sz w:val="18"/>
          <w:szCs w:val="18"/>
          <w:lang w:eastAsia="en-US"/>
        </w:rPr>
      </w:pPr>
    </w:p>
    <w:p w14:paraId="1BE32E29"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756EA166" w14:textId="77777777" w:rsidR="00257AF5" w:rsidRPr="00AB0B75" w:rsidRDefault="00257AF5" w:rsidP="00257AF5">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w:t>
      </w:r>
      <w:r w:rsidR="001A5F90" w:rsidRPr="00AB0B75">
        <w:rPr>
          <w:rFonts w:ascii="Century Gothic" w:hAnsi="Century Gothic"/>
          <w:bCs/>
          <w:color w:val="262626" w:themeColor="text1" w:themeTint="D9"/>
          <w:sz w:val="18"/>
          <w:szCs w:val="18"/>
          <w:lang w:eastAsia="en-US"/>
        </w:rPr>
        <w:t>5</w:t>
      </w:r>
      <w:r w:rsidRPr="00AB0B75">
        <w:rPr>
          <w:rFonts w:ascii="Century Gothic" w:hAnsi="Century Gothic"/>
          <w:bCs/>
          <w:color w:val="262626" w:themeColor="text1" w:themeTint="D9"/>
          <w:sz w:val="18"/>
          <w:szCs w:val="18"/>
          <w:lang w:eastAsia="en-US"/>
        </w:rPr>
        <w:t xml:space="preserve">.382.110    </w:t>
      </w:r>
      <w:r w:rsidRPr="00AB0B75">
        <w:rPr>
          <w:rFonts w:ascii="Century Gothic" w:hAnsi="Century Gothic"/>
          <w:bCs/>
          <w:color w:val="262626" w:themeColor="text1" w:themeTint="D9"/>
          <w:sz w:val="18"/>
          <w:szCs w:val="18"/>
          <w:lang w:eastAsia="en-US"/>
        </w:rPr>
        <w:tab/>
        <w:t>Anzahl: ........</w:t>
      </w:r>
    </w:p>
    <w:p w14:paraId="3032C356" w14:textId="77777777" w:rsidR="00257AF5" w:rsidRPr="00AB0B75" w:rsidRDefault="00257AF5" w:rsidP="00257AF5">
      <w:pPr>
        <w:rPr>
          <w:rFonts w:ascii="Century Gothic" w:hAnsi="Century Gothic"/>
          <w:color w:val="262626" w:themeColor="text1" w:themeTint="D9"/>
          <w:sz w:val="18"/>
          <w:szCs w:val="18"/>
          <w:lang w:eastAsia="en-US"/>
        </w:rPr>
      </w:pPr>
    </w:p>
    <w:p w14:paraId="267C88B2" w14:textId="77777777" w:rsidR="006603FE" w:rsidRPr="00AB0B75" w:rsidRDefault="006603FE" w:rsidP="00AB5F8D">
      <w:pPr>
        <w:rPr>
          <w:rFonts w:ascii="Century Gothic" w:hAnsi="Century Gothic"/>
          <w:color w:val="262626" w:themeColor="text1" w:themeTint="D9"/>
          <w:sz w:val="18"/>
          <w:szCs w:val="18"/>
          <w:lang w:eastAsia="en-US"/>
        </w:rPr>
      </w:pPr>
    </w:p>
    <w:p w14:paraId="44226E0E" w14:textId="77777777" w:rsidR="00B87870" w:rsidRDefault="00B87870">
      <w:pPr>
        <w:overflowPunct/>
        <w:autoSpaceDE/>
        <w:autoSpaceDN/>
        <w:adjustRightInd/>
        <w:textAlignment w:val="auto"/>
        <w:rPr>
          <w:rFonts w:ascii="Century Gothic" w:hAnsi="Century Gothic" w:cs="Arial"/>
          <w:b/>
          <w:color w:val="262626" w:themeColor="text1" w:themeTint="D9"/>
          <w:sz w:val="18"/>
          <w:szCs w:val="18"/>
          <w:lang w:eastAsia="en-US"/>
        </w:rPr>
      </w:pPr>
      <w:r>
        <w:rPr>
          <w:rFonts w:ascii="Century Gothic" w:hAnsi="Century Gothic"/>
          <w:color w:val="262626" w:themeColor="text1" w:themeTint="D9"/>
          <w:sz w:val="18"/>
          <w:szCs w:val="18"/>
          <w:lang w:eastAsia="en-US"/>
        </w:rPr>
        <w:br w:type="page"/>
      </w:r>
    </w:p>
    <w:p w14:paraId="23325DD2" w14:textId="5DA954AE" w:rsidR="00800D54" w:rsidRPr="00AB0B75" w:rsidRDefault="00800D54" w:rsidP="00503303">
      <w:pPr>
        <w:pStyle w:val="berschrift3"/>
        <w:rPr>
          <w:rFonts w:ascii="Century Gothic" w:hAnsi="Century Gothic"/>
          <w:b w:val="0"/>
          <w:color w:val="262626" w:themeColor="text1" w:themeTint="D9"/>
          <w:sz w:val="18"/>
          <w:szCs w:val="18"/>
          <w:lang w:eastAsia="en-US"/>
        </w:rPr>
      </w:pPr>
      <w:bookmarkStart w:id="525" w:name="_Toc188537537"/>
      <w:r w:rsidRPr="00AB0B75">
        <w:rPr>
          <w:rFonts w:ascii="Century Gothic" w:hAnsi="Century Gothic"/>
          <w:color w:val="262626" w:themeColor="text1" w:themeTint="D9"/>
          <w:sz w:val="18"/>
          <w:szCs w:val="18"/>
          <w:lang w:eastAsia="en-US"/>
        </w:rPr>
        <w:t xml:space="preserve">Membranventil DK DIALOCK, PP, </w:t>
      </w:r>
      <w:r w:rsidR="006E751F" w:rsidRPr="00AB0B75">
        <w:rPr>
          <w:rFonts w:ascii="Century Gothic" w:hAnsi="Century Gothic"/>
          <w:color w:val="262626" w:themeColor="text1" w:themeTint="D9"/>
          <w:sz w:val="18"/>
          <w:szCs w:val="18"/>
          <w:lang w:eastAsia="en-US"/>
        </w:rPr>
        <w:t>Verschraubung mit PE100-LS-Stutzen</w:t>
      </w:r>
      <w:r w:rsidRPr="00AB0B75">
        <w:rPr>
          <w:rFonts w:ascii="Century Gothic" w:hAnsi="Century Gothic"/>
          <w:color w:val="262626" w:themeColor="text1" w:themeTint="D9"/>
          <w:sz w:val="18"/>
          <w:szCs w:val="18"/>
          <w:lang w:eastAsia="en-US"/>
        </w:rPr>
        <w:t xml:space="preserve">, </w:t>
      </w:r>
      <w:r w:rsidR="006E751F" w:rsidRPr="00AB0B75">
        <w:rPr>
          <w:rFonts w:ascii="Century Gothic" w:hAnsi="Century Gothic"/>
          <w:color w:val="262626" w:themeColor="text1" w:themeTint="D9"/>
          <w:sz w:val="18"/>
          <w:szCs w:val="18"/>
          <w:lang w:eastAsia="en-US"/>
        </w:rPr>
        <w:t>EPDM</w:t>
      </w:r>
      <w:bookmarkEnd w:id="525"/>
    </w:p>
    <w:p w14:paraId="5E4600D4" w14:textId="77777777" w:rsidR="00800D54" w:rsidRPr="00AB0B75" w:rsidRDefault="00800D54" w:rsidP="00800D54">
      <w:pPr>
        <w:rPr>
          <w:rFonts w:ascii="Century Gothic" w:hAnsi="Century Gothic"/>
          <w:bCs/>
          <w:color w:val="262626" w:themeColor="text1" w:themeTint="D9"/>
          <w:sz w:val="18"/>
          <w:szCs w:val="18"/>
          <w:lang w:eastAsia="en-US"/>
        </w:rPr>
      </w:pPr>
    </w:p>
    <w:p w14:paraId="3E9AA00E"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Anschluss: </w:t>
      </w:r>
      <w:r w:rsidR="006E751F" w:rsidRPr="00AB0B75">
        <w:rPr>
          <w:rFonts w:ascii="Century Gothic" w:hAnsi="Century Gothic"/>
          <w:bCs/>
          <w:color w:val="262626" w:themeColor="text1" w:themeTint="D9"/>
          <w:sz w:val="18"/>
          <w:szCs w:val="18"/>
          <w:lang w:eastAsia="en-US"/>
        </w:rPr>
        <w:t>Verschraubung mit PE100-LS-Stutzen, SDR 11 zum Heizelementstumpf- und Heizwendelschweißen</w:t>
      </w:r>
    </w:p>
    <w:p w14:paraId="4CFB0729"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Membran: EPDM</w:t>
      </w:r>
    </w:p>
    <w:p w14:paraId="554E9413" w14:textId="77777777" w:rsidR="00026D95" w:rsidRPr="00AB0B75" w:rsidRDefault="00026D95"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in Verschraubung: EPDM </w:t>
      </w:r>
    </w:p>
    <w:p w14:paraId="4293711F"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maximierter Durchfluss</w:t>
      </w:r>
    </w:p>
    <w:p w14:paraId="2D679265"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abschließbares Handrad</w:t>
      </w:r>
    </w:p>
    <w:p w14:paraId="79680840"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optische Stellungsanzeige mit Messskala und PVC-Schutzhaube</w:t>
      </w:r>
    </w:p>
    <w:p w14:paraId="27117E1B"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auf Anfrage: Membranventilversion DKL mit integrierter Hubbegrenzung</w:t>
      </w:r>
    </w:p>
    <w:p w14:paraId="651F9937" w14:textId="77777777" w:rsidR="00800D54" w:rsidRPr="00AB0B75" w:rsidRDefault="00800D54" w:rsidP="00800D54">
      <w:pPr>
        <w:rPr>
          <w:rFonts w:ascii="Century Gothic" w:hAnsi="Century Gothic"/>
          <w:bCs/>
          <w:color w:val="262626" w:themeColor="text1" w:themeTint="D9"/>
          <w:sz w:val="18"/>
          <w:szCs w:val="18"/>
          <w:lang w:eastAsia="en-US"/>
        </w:rPr>
      </w:pPr>
    </w:p>
    <w:p w14:paraId="749C1F1B"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246233F7"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w:t>
      </w:r>
      <w:r w:rsidR="00332DFC"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66704699" w14:textId="77777777" w:rsidR="00800D54" w:rsidRPr="00AB0B75" w:rsidRDefault="00800D54" w:rsidP="00800D54">
      <w:pPr>
        <w:rPr>
          <w:rFonts w:ascii="Century Gothic" w:hAnsi="Century Gothic"/>
          <w:bCs/>
          <w:color w:val="262626" w:themeColor="text1" w:themeTint="D9"/>
          <w:sz w:val="18"/>
          <w:szCs w:val="18"/>
          <w:lang w:eastAsia="en-US"/>
        </w:rPr>
      </w:pPr>
    </w:p>
    <w:p w14:paraId="7C513A70"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533BD93E" w14:textId="16C2C3F1"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w:t>
      </w:r>
      <w:r w:rsidR="00332DFC"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A09F16C" w14:textId="77777777" w:rsidR="00800D54" w:rsidRPr="00AB0B75" w:rsidRDefault="00800D54" w:rsidP="00800D54">
      <w:pPr>
        <w:rPr>
          <w:rFonts w:ascii="Century Gothic" w:hAnsi="Century Gothic"/>
          <w:bCs/>
          <w:color w:val="262626" w:themeColor="text1" w:themeTint="D9"/>
          <w:sz w:val="18"/>
          <w:szCs w:val="18"/>
          <w:lang w:eastAsia="en-US"/>
        </w:rPr>
      </w:pPr>
    </w:p>
    <w:p w14:paraId="2A7F842B"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78FE277B"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w:t>
      </w:r>
      <w:r w:rsidR="00332DFC"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493D8CEC" w14:textId="77777777" w:rsidR="00800D54" w:rsidRPr="00AB0B75" w:rsidRDefault="00800D54" w:rsidP="00800D54">
      <w:pPr>
        <w:rPr>
          <w:rFonts w:ascii="Century Gothic" w:hAnsi="Century Gothic"/>
          <w:bCs/>
          <w:color w:val="262626" w:themeColor="text1" w:themeTint="D9"/>
          <w:sz w:val="18"/>
          <w:szCs w:val="18"/>
          <w:lang w:eastAsia="en-US"/>
        </w:rPr>
      </w:pPr>
    </w:p>
    <w:p w14:paraId="595421A9"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0B9C27C4"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w:t>
      </w:r>
      <w:r w:rsidR="00332DFC"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00AE35BE" w14:textId="77777777" w:rsidR="00800D54" w:rsidRPr="00AB0B75" w:rsidRDefault="00800D54" w:rsidP="00800D54">
      <w:pPr>
        <w:rPr>
          <w:rFonts w:ascii="Century Gothic" w:hAnsi="Century Gothic"/>
          <w:bCs/>
          <w:color w:val="262626" w:themeColor="text1" w:themeTint="D9"/>
          <w:sz w:val="18"/>
          <w:szCs w:val="18"/>
          <w:lang w:eastAsia="en-US"/>
        </w:rPr>
      </w:pPr>
    </w:p>
    <w:p w14:paraId="36505B98"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43D69815" w14:textId="07D33AEC"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w:t>
      </w:r>
      <w:r w:rsidR="00332DFC"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A9535F9" w14:textId="77777777" w:rsidR="00800D54" w:rsidRPr="00AB0B75" w:rsidRDefault="00800D54" w:rsidP="00800D54">
      <w:pPr>
        <w:rPr>
          <w:rFonts w:ascii="Century Gothic" w:hAnsi="Century Gothic"/>
          <w:bCs/>
          <w:color w:val="262626" w:themeColor="text1" w:themeTint="D9"/>
          <w:sz w:val="18"/>
          <w:szCs w:val="18"/>
          <w:lang w:eastAsia="en-US"/>
        </w:rPr>
      </w:pPr>
    </w:p>
    <w:p w14:paraId="69444ADA"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7BF86C47" w14:textId="77777777" w:rsidR="00800D54" w:rsidRPr="00AB0B75" w:rsidRDefault="00800D54" w:rsidP="00800D5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w:t>
      </w:r>
      <w:r w:rsidR="00332DFC"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045ECCE4" w14:textId="77777777" w:rsidR="00800D54" w:rsidRPr="00AB0B75" w:rsidRDefault="00800D54" w:rsidP="00800D54">
      <w:pPr>
        <w:rPr>
          <w:rFonts w:ascii="Century Gothic" w:hAnsi="Century Gothic"/>
          <w:bCs/>
          <w:color w:val="262626" w:themeColor="text1" w:themeTint="D9"/>
          <w:sz w:val="18"/>
          <w:szCs w:val="18"/>
          <w:lang w:eastAsia="en-US"/>
        </w:rPr>
      </w:pPr>
    </w:p>
    <w:p w14:paraId="11CF34F9" w14:textId="77777777" w:rsidR="00332DFC" w:rsidRPr="00AB0B75" w:rsidRDefault="00332DFC" w:rsidP="00800D54">
      <w:pPr>
        <w:rPr>
          <w:rFonts w:ascii="Century Gothic" w:hAnsi="Century Gothic"/>
          <w:bCs/>
          <w:color w:val="262626" w:themeColor="text1" w:themeTint="D9"/>
          <w:sz w:val="18"/>
          <w:szCs w:val="18"/>
          <w:lang w:eastAsia="en-US"/>
        </w:rPr>
      </w:pPr>
    </w:p>
    <w:p w14:paraId="552FEFE0" w14:textId="5ACA16FA" w:rsidR="00332DFC" w:rsidRPr="00AB0B75" w:rsidRDefault="00332DFC" w:rsidP="00776B45">
      <w:pPr>
        <w:pStyle w:val="berschrift3"/>
        <w:rPr>
          <w:rFonts w:ascii="Century Gothic" w:hAnsi="Century Gothic"/>
          <w:b w:val="0"/>
          <w:color w:val="262626" w:themeColor="text1" w:themeTint="D9"/>
          <w:sz w:val="18"/>
          <w:szCs w:val="18"/>
          <w:lang w:eastAsia="en-US"/>
        </w:rPr>
      </w:pPr>
      <w:bookmarkStart w:id="526" w:name="_Toc188537538"/>
      <w:r w:rsidRPr="00AB0B75">
        <w:rPr>
          <w:rFonts w:ascii="Century Gothic" w:hAnsi="Century Gothic"/>
          <w:color w:val="262626" w:themeColor="text1" w:themeTint="D9"/>
          <w:sz w:val="18"/>
          <w:szCs w:val="18"/>
          <w:lang w:eastAsia="en-US"/>
        </w:rPr>
        <w:t>Membranventil DK DIALOCK, PP, Verschraubung mit PE100-LS-Stutzen, F</w:t>
      </w:r>
      <w:r w:rsidR="00A16DC4">
        <w:rPr>
          <w:rFonts w:ascii="Century Gothic" w:hAnsi="Century Gothic"/>
          <w:b w:val="0"/>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26"/>
    </w:p>
    <w:p w14:paraId="2B123FCA" w14:textId="77777777" w:rsidR="00332DFC" w:rsidRPr="00AB0B75" w:rsidRDefault="00332DFC" w:rsidP="00332DFC">
      <w:pPr>
        <w:rPr>
          <w:rFonts w:ascii="Century Gothic" w:hAnsi="Century Gothic"/>
          <w:bCs/>
          <w:color w:val="262626" w:themeColor="text1" w:themeTint="D9"/>
          <w:sz w:val="18"/>
          <w:szCs w:val="18"/>
          <w:lang w:eastAsia="en-US"/>
        </w:rPr>
      </w:pPr>
    </w:p>
    <w:p w14:paraId="7625F2EF"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Verschraubung mit PE100-LS-Stutzen, SDR 11 zum Heizelementstumpf- und Heizwendelschweißen</w:t>
      </w:r>
    </w:p>
    <w:p w14:paraId="28E5B0C3"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Membran: FPM</w:t>
      </w:r>
    </w:p>
    <w:p w14:paraId="0EBAFF16"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in Verschraubung: FPM </w:t>
      </w:r>
    </w:p>
    <w:p w14:paraId="36D8A517"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maximierter Durchfluss</w:t>
      </w:r>
    </w:p>
    <w:p w14:paraId="304242BE"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abschließbares Handrad</w:t>
      </w:r>
    </w:p>
    <w:p w14:paraId="79072F43"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optische Stellungsanzeige mit Messskala und PVC-Schutzhaube</w:t>
      </w:r>
    </w:p>
    <w:p w14:paraId="23AD1F0B"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auf Anfrage: Membranventilversion DKL mit integrierter Hubbegrenzung</w:t>
      </w:r>
    </w:p>
    <w:p w14:paraId="438CACA8" w14:textId="77777777" w:rsidR="00332DFC" w:rsidRPr="00AB0B75" w:rsidRDefault="00332DFC" w:rsidP="00332DFC">
      <w:pPr>
        <w:rPr>
          <w:rFonts w:ascii="Century Gothic" w:hAnsi="Century Gothic"/>
          <w:bCs/>
          <w:color w:val="262626" w:themeColor="text1" w:themeTint="D9"/>
          <w:sz w:val="18"/>
          <w:szCs w:val="18"/>
          <w:lang w:eastAsia="en-US"/>
        </w:rPr>
      </w:pPr>
    </w:p>
    <w:p w14:paraId="55711543"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6E497DC2"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127.882.03</w:t>
      </w:r>
      <w:r w:rsidR="008B278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146A7430" w14:textId="77777777" w:rsidR="00332DFC" w:rsidRPr="00AB0B75" w:rsidRDefault="00332DFC" w:rsidP="00332DFC">
      <w:pPr>
        <w:rPr>
          <w:rFonts w:ascii="Century Gothic" w:hAnsi="Century Gothic"/>
          <w:bCs/>
          <w:color w:val="262626" w:themeColor="text1" w:themeTint="D9"/>
          <w:sz w:val="18"/>
          <w:szCs w:val="18"/>
          <w:lang w:eastAsia="en-US"/>
        </w:rPr>
      </w:pPr>
    </w:p>
    <w:p w14:paraId="52F820E4"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1412A14C" w14:textId="14AB4370"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127.882.03</w:t>
      </w:r>
      <w:r w:rsidR="008B278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29C2AB9D" w14:textId="77777777" w:rsidR="00332DFC" w:rsidRPr="00AB0B75" w:rsidRDefault="00332DFC" w:rsidP="00332DFC">
      <w:pPr>
        <w:rPr>
          <w:rFonts w:ascii="Century Gothic" w:hAnsi="Century Gothic"/>
          <w:bCs/>
          <w:color w:val="262626" w:themeColor="text1" w:themeTint="D9"/>
          <w:sz w:val="18"/>
          <w:szCs w:val="18"/>
          <w:lang w:eastAsia="en-US"/>
        </w:rPr>
      </w:pPr>
    </w:p>
    <w:p w14:paraId="2C3E790F"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73B6F1D0"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127.882.03</w:t>
      </w:r>
      <w:r w:rsidR="008B278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4C67AFB3" w14:textId="77777777" w:rsidR="00332DFC" w:rsidRPr="00AB0B75" w:rsidRDefault="00332DFC" w:rsidP="00332DFC">
      <w:pPr>
        <w:rPr>
          <w:rFonts w:ascii="Century Gothic" w:hAnsi="Century Gothic"/>
          <w:bCs/>
          <w:color w:val="262626" w:themeColor="text1" w:themeTint="D9"/>
          <w:sz w:val="18"/>
          <w:szCs w:val="18"/>
          <w:lang w:eastAsia="en-US"/>
        </w:rPr>
      </w:pPr>
    </w:p>
    <w:p w14:paraId="40CC38AC"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75A705BC"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127.882.03</w:t>
      </w:r>
      <w:r w:rsidR="008B278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2393E2AD" w14:textId="77777777" w:rsidR="00332DFC" w:rsidRPr="00AB0B75" w:rsidRDefault="00332DFC" w:rsidP="00332DFC">
      <w:pPr>
        <w:rPr>
          <w:rFonts w:ascii="Century Gothic" w:hAnsi="Century Gothic"/>
          <w:bCs/>
          <w:color w:val="262626" w:themeColor="text1" w:themeTint="D9"/>
          <w:sz w:val="18"/>
          <w:szCs w:val="18"/>
          <w:lang w:eastAsia="en-US"/>
        </w:rPr>
      </w:pPr>
    </w:p>
    <w:p w14:paraId="7B6BD78B"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7338E162" w14:textId="33FD0DA1"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127.882.03</w:t>
      </w:r>
      <w:r w:rsidR="008B278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682B7066" w14:textId="77777777" w:rsidR="00332DFC" w:rsidRPr="00AB0B75" w:rsidRDefault="00332DFC" w:rsidP="00332DFC">
      <w:pPr>
        <w:rPr>
          <w:rFonts w:ascii="Century Gothic" w:hAnsi="Century Gothic"/>
          <w:bCs/>
          <w:color w:val="262626" w:themeColor="text1" w:themeTint="D9"/>
          <w:sz w:val="18"/>
          <w:szCs w:val="18"/>
          <w:lang w:eastAsia="en-US"/>
        </w:rPr>
      </w:pPr>
    </w:p>
    <w:p w14:paraId="6583E660"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1029CB3E" w14:textId="77777777" w:rsidR="00332DFC" w:rsidRPr="00AB0B75" w:rsidRDefault="00332DFC" w:rsidP="00332DF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127.882.03</w:t>
      </w:r>
      <w:r w:rsidR="008B278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2E66BF40" w14:textId="77777777" w:rsidR="00332DFC" w:rsidRPr="00AB0B75" w:rsidRDefault="00332DFC" w:rsidP="00332DFC">
      <w:pPr>
        <w:rPr>
          <w:rFonts w:ascii="Century Gothic" w:hAnsi="Century Gothic"/>
          <w:bCs/>
          <w:color w:val="262626" w:themeColor="text1" w:themeTint="D9"/>
          <w:sz w:val="18"/>
          <w:szCs w:val="18"/>
          <w:lang w:eastAsia="en-US"/>
        </w:rPr>
      </w:pPr>
    </w:p>
    <w:p w14:paraId="36C3B6CB" w14:textId="77777777" w:rsidR="00800D54" w:rsidRPr="00AB0B75" w:rsidRDefault="00800D54" w:rsidP="00AB5F8D">
      <w:pPr>
        <w:rPr>
          <w:rFonts w:ascii="Century Gothic" w:hAnsi="Century Gothic"/>
          <w:color w:val="262626" w:themeColor="text1" w:themeTint="D9"/>
          <w:sz w:val="18"/>
          <w:szCs w:val="18"/>
          <w:lang w:eastAsia="en-US"/>
        </w:rPr>
      </w:pPr>
    </w:p>
    <w:p w14:paraId="21085D75" w14:textId="77777777" w:rsidR="00B87870" w:rsidRDefault="00B87870">
      <w:pPr>
        <w:overflowPunct/>
        <w:autoSpaceDE/>
        <w:autoSpaceDN/>
        <w:adjustRightInd/>
        <w:textAlignment w:val="auto"/>
        <w:rPr>
          <w:rFonts w:ascii="Century Gothic" w:hAnsi="Century Gothic"/>
          <w:b/>
          <w:color w:val="262626" w:themeColor="text1" w:themeTint="D9"/>
          <w:sz w:val="18"/>
          <w:szCs w:val="18"/>
          <w:lang w:eastAsia="en-US"/>
        </w:rPr>
      </w:pPr>
      <w:r>
        <w:rPr>
          <w:rFonts w:ascii="Century Gothic" w:hAnsi="Century Gothic"/>
          <w:b/>
          <w:color w:val="262626" w:themeColor="text1" w:themeTint="D9"/>
          <w:sz w:val="18"/>
          <w:szCs w:val="18"/>
          <w:lang w:eastAsia="en-US"/>
        </w:rPr>
        <w:br w:type="page"/>
      </w:r>
    </w:p>
    <w:p w14:paraId="694293F0" w14:textId="77E4D690" w:rsidR="008B278B" w:rsidRPr="00AB0B75" w:rsidRDefault="008B278B" w:rsidP="00B87870">
      <w:pPr>
        <w:pStyle w:val="berschrift3"/>
        <w:rPr>
          <w:rFonts w:ascii="Century Gothic" w:hAnsi="Century Gothic"/>
          <w:b w:val="0"/>
          <w:color w:val="262626" w:themeColor="text1" w:themeTint="D9"/>
          <w:sz w:val="18"/>
          <w:szCs w:val="18"/>
          <w:lang w:eastAsia="en-US"/>
        </w:rPr>
      </w:pPr>
      <w:bookmarkStart w:id="527" w:name="_Toc188537539"/>
      <w:r w:rsidRPr="00AB0B75">
        <w:rPr>
          <w:rFonts w:ascii="Century Gothic" w:hAnsi="Century Gothic"/>
          <w:color w:val="262626" w:themeColor="text1" w:themeTint="D9"/>
          <w:sz w:val="18"/>
          <w:szCs w:val="18"/>
          <w:lang w:eastAsia="en-US"/>
        </w:rPr>
        <w:t>Membranventil DK DIALOCK, PP, Verschraubung mit PE100-LS-Stutzen, PTFE</w:t>
      </w:r>
      <w:bookmarkEnd w:id="527"/>
    </w:p>
    <w:p w14:paraId="3A323E05" w14:textId="77777777" w:rsidR="008B278B" w:rsidRPr="00AB0B75" w:rsidRDefault="008B278B" w:rsidP="008B278B">
      <w:pPr>
        <w:rPr>
          <w:rFonts w:ascii="Century Gothic" w:hAnsi="Century Gothic"/>
          <w:bCs/>
          <w:color w:val="262626" w:themeColor="text1" w:themeTint="D9"/>
          <w:sz w:val="18"/>
          <w:szCs w:val="18"/>
          <w:lang w:eastAsia="en-US"/>
        </w:rPr>
      </w:pPr>
    </w:p>
    <w:p w14:paraId="34822BDF"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Verschraubung mit PE100-LS-Stutzen, SDR 11 zum Heizelementstumpf- und Heizwendelschweißen</w:t>
      </w:r>
    </w:p>
    <w:p w14:paraId="00D9CCA1"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Membran: PTFE/EPDM</w:t>
      </w:r>
    </w:p>
    <w:p w14:paraId="3E8BDBF5"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in Verschraubung: FPM </w:t>
      </w:r>
    </w:p>
    <w:p w14:paraId="16822AF0"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maximierter Durchfluss</w:t>
      </w:r>
    </w:p>
    <w:p w14:paraId="1AB5EB78"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abschließbares Handrad</w:t>
      </w:r>
    </w:p>
    <w:p w14:paraId="50170980"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optische Stellungsanzeige mit Messskala und PVC-Schutzhaube</w:t>
      </w:r>
    </w:p>
    <w:p w14:paraId="1ED4421A"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auf Anfrage: Membranventilversion DKL mit integrierter Hubbegrenzung</w:t>
      </w:r>
    </w:p>
    <w:p w14:paraId="4FF8A7AD" w14:textId="77777777" w:rsidR="008B278B" w:rsidRPr="00AB0B75" w:rsidRDefault="008B278B" w:rsidP="008B278B">
      <w:pPr>
        <w:rPr>
          <w:rFonts w:ascii="Century Gothic" w:hAnsi="Century Gothic"/>
          <w:bCs/>
          <w:color w:val="262626" w:themeColor="text1" w:themeTint="D9"/>
          <w:sz w:val="18"/>
          <w:szCs w:val="18"/>
          <w:lang w:eastAsia="en-US"/>
        </w:rPr>
      </w:pPr>
    </w:p>
    <w:p w14:paraId="30BCB7E3"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52E74260"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127.882.032.020    </w:t>
      </w:r>
      <w:r w:rsidRPr="00AB0B75">
        <w:rPr>
          <w:rFonts w:ascii="Century Gothic" w:hAnsi="Century Gothic"/>
          <w:bCs/>
          <w:color w:val="262626" w:themeColor="text1" w:themeTint="D9"/>
          <w:sz w:val="18"/>
          <w:szCs w:val="18"/>
          <w:lang w:eastAsia="en-US"/>
        </w:rPr>
        <w:tab/>
        <w:t>Anzahl: ........</w:t>
      </w:r>
    </w:p>
    <w:p w14:paraId="0CEA3E96" w14:textId="77777777" w:rsidR="008B278B" w:rsidRPr="00AB0B75" w:rsidRDefault="008B278B" w:rsidP="008B278B">
      <w:pPr>
        <w:rPr>
          <w:rFonts w:ascii="Century Gothic" w:hAnsi="Century Gothic"/>
          <w:bCs/>
          <w:color w:val="262626" w:themeColor="text1" w:themeTint="D9"/>
          <w:sz w:val="18"/>
          <w:szCs w:val="18"/>
          <w:lang w:eastAsia="en-US"/>
        </w:rPr>
      </w:pPr>
    </w:p>
    <w:p w14:paraId="116FAE94"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04890C15" w14:textId="309E7CAC"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127.882.032.025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8A12A78" w14:textId="77777777" w:rsidR="008B278B" w:rsidRPr="00AB0B75" w:rsidRDefault="008B278B" w:rsidP="008B278B">
      <w:pPr>
        <w:rPr>
          <w:rFonts w:ascii="Century Gothic" w:hAnsi="Century Gothic"/>
          <w:bCs/>
          <w:color w:val="262626" w:themeColor="text1" w:themeTint="D9"/>
          <w:sz w:val="18"/>
          <w:szCs w:val="18"/>
          <w:lang w:eastAsia="en-US"/>
        </w:rPr>
      </w:pPr>
    </w:p>
    <w:p w14:paraId="79E6F0D7"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2BB2719A"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127.882.032.032    </w:t>
      </w:r>
      <w:r w:rsidRPr="00AB0B75">
        <w:rPr>
          <w:rFonts w:ascii="Century Gothic" w:hAnsi="Century Gothic"/>
          <w:bCs/>
          <w:color w:val="262626" w:themeColor="text1" w:themeTint="D9"/>
          <w:sz w:val="18"/>
          <w:szCs w:val="18"/>
          <w:lang w:eastAsia="en-US"/>
        </w:rPr>
        <w:tab/>
        <w:t>Anzahl: ........</w:t>
      </w:r>
    </w:p>
    <w:p w14:paraId="77BCE068" w14:textId="77777777" w:rsidR="008B278B" w:rsidRPr="00AB0B75" w:rsidRDefault="008B278B" w:rsidP="008B278B">
      <w:pPr>
        <w:rPr>
          <w:rFonts w:ascii="Century Gothic" w:hAnsi="Century Gothic"/>
          <w:bCs/>
          <w:color w:val="262626" w:themeColor="text1" w:themeTint="D9"/>
          <w:sz w:val="18"/>
          <w:szCs w:val="18"/>
          <w:lang w:eastAsia="en-US"/>
        </w:rPr>
      </w:pPr>
    </w:p>
    <w:p w14:paraId="23F9F037"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46814054"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127.882.032.040    </w:t>
      </w:r>
      <w:r w:rsidRPr="00AB0B75">
        <w:rPr>
          <w:rFonts w:ascii="Century Gothic" w:hAnsi="Century Gothic"/>
          <w:bCs/>
          <w:color w:val="262626" w:themeColor="text1" w:themeTint="D9"/>
          <w:sz w:val="18"/>
          <w:szCs w:val="18"/>
          <w:lang w:eastAsia="en-US"/>
        </w:rPr>
        <w:tab/>
        <w:t>Anzahl: ........</w:t>
      </w:r>
    </w:p>
    <w:p w14:paraId="678DA1E4" w14:textId="77777777" w:rsidR="008B278B" w:rsidRPr="00AB0B75" w:rsidRDefault="008B278B" w:rsidP="008B278B">
      <w:pPr>
        <w:rPr>
          <w:rFonts w:ascii="Century Gothic" w:hAnsi="Century Gothic"/>
          <w:bCs/>
          <w:color w:val="262626" w:themeColor="text1" w:themeTint="D9"/>
          <w:sz w:val="18"/>
          <w:szCs w:val="18"/>
          <w:lang w:eastAsia="en-US"/>
        </w:rPr>
      </w:pPr>
    </w:p>
    <w:p w14:paraId="3F889DB1"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77165E6C" w14:textId="4F03E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127.882.032.050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0314E3F" w14:textId="77777777" w:rsidR="008B278B" w:rsidRPr="00AB0B75" w:rsidRDefault="008B278B" w:rsidP="008B278B">
      <w:pPr>
        <w:rPr>
          <w:rFonts w:ascii="Century Gothic" w:hAnsi="Century Gothic"/>
          <w:bCs/>
          <w:color w:val="262626" w:themeColor="text1" w:themeTint="D9"/>
          <w:sz w:val="18"/>
          <w:szCs w:val="18"/>
          <w:lang w:eastAsia="en-US"/>
        </w:rPr>
      </w:pPr>
    </w:p>
    <w:p w14:paraId="6E9387D9"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2CCF7C2E" w14:textId="77777777" w:rsidR="008B278B" w:rsidRPr="00AB0B75" w:rsidRDefault="008B278B" w:rsidP="008B278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127.882.032.063    </w:t>
      </w:r>
      <w:r w:rsidRPr="00AB0B75">
        <w:rPr>
          <w:rFonts w:ascii="Century Gothic" w:hAnsi="Century Gothic"/>
          <w:bCs/>
          <w:color w:val="262626" w:themeColor="text1" w:themeTint="D9"/>
          <w:sz w:val="18"/>
          <w:szCs w:val="18"/>
          <w:lang w:eastAsia="en-US"/>
        </w:rPr>
        <w:tab/>
        <w:t>Anzahl: ........</w:t>
      </w:r>
    </w:p>
    <w:p w14:paraId="2EDBBD5D" w14:textId="77777777" w:rsidR="008B278B" w:rsidRPr="00AB0B75" w:rsidRDefault="008B278B" w:rsidP="00AB5F8D">
      <w:pPr>
        <w:rPr>
          <w:rFonts w:ascii="Century Gothic" w:hAnsi="Century Gothic"/>
          <w:color w:val="262626" w:themeColor="text1" w:themeTint="D9"/>
          <w:sz w:val="18"/>
          <w:szCs w:val="18"/>
          <w:lang w:eastAsia="en-US"/>
        </w:rPr>
      </w:pPr>
    </w:p>
    <w:p w14:paraId="74BAE1D2" w14:textId="77777777" w:rsidR="003246FF" w:rsidRPr="00AB0B75" w:rsidRDefault="003246FF" w:rsidP="00AB5F8D">
      <w:pPr>
        <w:rPr>
          <w:rFonts w:ascii="Century Gothic" w:hAnsi="Century Gothic"/>
          <w:color w:val="262626" w:themeColor="text1" w:themeTint="D9"/>
          <w:sz w:val="18"/>
          <w:szCs w:val="18"/>
          <w:lang w:eastAsia="en-US"/>
        </w:rPr>
      </w:pPr>
    </w:p>
    <w:p w14:paraId="407634AB" w14:textId="77777777" w:rsidR="003246FF" w:rsidRPr="00AB0B75" w:rsidRDefault="003246FF" w:rsidP="00D726E4">
      <w:pPr>
        <w:pStyle w:val="berschrift3"/>
        <w:rPr>
          <w:rFonts w:ascii="Century Gothic" w:hAnsi="Century Gothic"/>
          <w:color w:val="262626" w:themeColor="text1" w:themeTint="D9"/>
          <w:sz w:val="18"/>
          <w:szCs w:val="18"/>
          <w:lang w:eastAsia="en-US"/>
        </w:rPr>
      </w:pPr>
      <w:bookmarkStart w:id="528" w:name="_Toc188537540"/>
      <w:r w:rsidRPr="00AB0B75">
        <w:rPr>
          <w:rFonts w:ascii="Century Gothic" w:hAnsi="Century Gothic"/>
          <w:color w:val="262626" w:themeColor="text1" w:themeTint="D9"/>
          <w:sz w:val="18"/>
          <w:szCs w:val="18"/>
          <w:lang w:eastAsia="en-US"/>
        </w:rPr>
        <w:t>Rückschlagventil, PP, Festflansch, EPDM</w:t>
      </w:r>
      <w:bookmarkEnd w:id="528"/>
    </w:p>
    <w:p w14:paraId="11CF55DF" w14:textId="77777777" w:rsidR="003246FF" w:rsidRPr="00AB0B75" w:rsidRDefault="003246FF" w:rsidP="003246FF">
      <w:pPr>
        <w:rPr>
          <w:rFonts w:ascii="Century Gothic" w:hAnsi="Century Gothic"/>
          <w:bCs/>
          <w:color w:val="262626" w:themeColor="text1" w:themeTint="D9"/>
          <w:sz w:val="18"/>
          <w:szCs w:val="18"/>
          <w:lang w:eastAsia="en-US"/>
        </w:rPr>
      </w:pPr>
    </w:p>
    <w:p w14:paraId="5A1E0601"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beidseitiger Festflansch</w:t>
      </w:r>
    </w:p>
    <w:p w14:paraId="4CD944D5"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EPDM </w:t>
      </w:r>
    </w:p>
    <w:p w14:paraId="46326B82"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6B665FD9" w14:textId="77777777" w:rsidR="003246FF" w:rsidRPr="00AB0B75" w:rsidRDefault="003246FF" w:rsidP="003246FF">
      <w:pPr>
        <w:rPr>
          <w:rFonts w:ascii="Century Gothic" w:hAnsi="Century Gothic"/>
          <w:bCs/>
          <w:color w:val="262626" w:themeColor="text1" w:themeTint="D9"/>
          <w:sz w:val="18"/>
          <w:szCs w:val="18"/>
          <w:lang w:eastAsia="en-US"/>
        </w:rPr>
      </w:pPr>
    </w:p>
    <w:p w14:paraId="51780496"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0454D8F8"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D726E4" w:rsidRPr="00AB0B75">
        <w:rPr>
          <w:rFonts w:ascii="Century Gothic" w:hAnsi="Century Gothic"/>
          <w:bCs/>
          <w:color w:val="262626" w:themeColor="text1" w:themeTint="D9"/>
          <w:sz w:val="18"/>
          <w:szCs w:val="18"/>
          <w:lang w:eastAsia="en-US"/>
        </w:rPr>
        <w:t>80</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461459D7" w14:textId="77777777" w:rsidR="003246FF" w:rsidRPr="00AB0B75" w:rsidRDefault="003246FF" w:rsidP="003246FF">
      <w:pPr>
        <w:rPr>
          <w:rFonts w:ascii="Century Gothic" w:hAnsi="Century Gothic"/>
          <w:bCs/>
          <w:color w:val="262626" w:themeColor="text1" w:themeTint="D9"/>
          <w:sz w:val="18"/>
          <w:szCs w:val="18"/>
          <w:lang w:eastAsia="en-US"/>
        </w:rPr>
      </w:pPr>
    </w:p>
    <w:p w14:paraId="15C76C58"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1E941A47" w14:textId="7D059C0E"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D726E4" w:rsidRPr="00AB0B75">
        <w:rPr>
          <w:rFonts w:ascii="Century Gothic" w:hAnsi="Century Gothic"/>
          <w:bCs/>
          <w:color w:val="262626" w:themeColor="text1" w:themeTint="D9"/>
          <w:sz w:val="18"/>
          <w:szCs w:val="18"/>
          <w:lang w:eastAsia="en-US"/>
        </w:rPr>
        <w:t>80</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2C0D303" w14:textId="77777777" w:rsidR="003246FF" w:rsidRPr="00AB0B75" w:rsidRDefault="003246FF" w:rsidP="003246FF">
      <w:pPr>
        <w:rPr>
          <w:rFonts w:ascii="Century Gothic" w:hAnsi="Century Gothic"/>
          <w:bCs/>
          <w:color w:val="262626" w:themeColor="text1" w:themeTint="D9"/>
          <w:sz w:val="18"/>
          <w:szCs w:val="18"/>
          <w:lang w:eastAsia="en-US"/>
        </w:rPr>
      </w:pPr>
    </w:p>
    <w:p w14:paraId="2A6BDCED"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07074AD7"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D726E4" w:rsidRPr="00AB0B75">
        <w:rPr>
          <w:rFonts w:ascii="Century Gothic" w:hAnsi="Century Gothic"/>
          <w:bCs/>
          <w:color w:val="262626" w:themeColor="text1" w:themeTint="D9"/>
          <w:sz w:val="18"/>
          <w:szCs w:val="18"/>
          <w:lang w:eastAsia="en-US"/>
        </w:rPr>
        <w:t>80</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3DCECC4F" w14:textId="77777777" w:rsidR="003246FF" w:rsidRPr="00AB0B75" w:rsidRDefault="003246FF" w:rsidP="003246FF">
      <w:pPr>
        <w:rPr>
          <w:rFonts w:ascii="Century Gothic" w:hAnsi="Century Gothic"/>
          <w:bCs/>
          <w:color w:val="262626" w:themeColor="text1" w:themeTint="D9"/>
          <w:sz w:val="18"/>
          <w:szCs w:val="18"/>
          <w:lang w:eastAsia="en-US"/>
        </w:rPr>
      </w:pPr>
    </w:p>
    <w:p w14:paraId="4180C100"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0378EFBA"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D726E4" w:rsidRPr="00AB0B75">
        <w:rPr>
          <w:rFonts w:ascii="Century Gothic" w:hAnsi="Century Gothic"/>
          <w:bCs/>
          <w:color w:val="262626" w:themeColor="text1" w:themeTint="D9"/>
          <w:sz w:val="18"/>
          <w:szCs w:val="18"/>
          <w:lang w:eastAsia="en-US"/>
        </w:rPr>
        <w:t>80</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51915410" w14:textId="77777777" w:rsidR="003246FF" w:rsidRPr="00AB0B75" w:rsidRDefault="003246FF" w:rsidP="003246FF">
      <w:pPr>
        <w:rPr>
          <w:rFonts w:ascii="Century Gothic" w:hAnsi="Century Gothic"/>
          <w:bCs/>
          <w:color w:val="262626" w:themeColor="text1" w:themeTint="D9"/>
          <w:sz w:val="18"/>
          <w:szCs w:val="18"/>
          <w:lang w:eastAsia="en-US"/>
        </w:rPr>
      </w:pPr>
      <w:bookmarkStart w:id="529" w:name="_Hlk517078865"/>
    </w:p>
    <w:p w14:paraId="4F52CB12"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3645428A" w14:textId="5826B11C"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D726E4" w:rsidRPr="00AB0B75">
        <w:rPr>
          <w:rFonts w:ascii="Century Gothic" w:hAnsi="Century Gothic"/>
          <w:bCs/>
          <w:color w:val="262626" w:themeColor="text1" w:themeTint="D9"/>
          <w:sz w:val="18"/>
          <w:szCs w:val="18"/>
          <w:lang w:eastAsia="en-US"/>
        </w:rPr>
        <w:t>80</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A16692C" w14:textId="77777777" w:rsidR="003246FF" w:rsidRPr="00AB0B75" w:rsidRDefault="003246FF" w:rsidP="003246FF">
      <w:pPr>
        <w:rPr>
          <w:rFonts w:ascii="Century Gothic" w:hAnsi="Century Gothic"/>
          <w:bCs/>
          <w:color w:val="262626" w:themeColor="text1" w:themeTint="D9"/>
          <w:sz w:val="18"/>
          <w:szCs w:val="18"/>
          <w:lang w:eastAsia="en-US"/>
        </w:rPr>
      </w:pPr>
    </w:p>
    <w:p w14:paraId="68CD89EF"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30318492" w14:textId="77777777" w:rsidR="003246FF" w:rsidRPr="00AB0B75" w:rsidRDefault="003246FF" w:rsidP="003246FF">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D726E4" w:rsidRPr="00AB0B75">
        <w:rPr>
          <w:rFonts w:ascii="Century Gothic" w:hAnsi="Century Gothic"/>
          <w:bCs/>
          <w:color w:val="262626" w:themeColor="text1" w:themeTint="D9"/>
          <w:sz w:val="18"/>
          <w:szCs w:val="18"/>
          <w:lang w:eastAsia="en-US"/>
        </w:rPr>
        <w:t>80</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bookmarkEnd w:id="529"/>
    <w:p w14:paraId="4022F83B" w14:textId="77777777" w:rsidR="00CF0F87" w:rsidRPr="00AB0B75" w:rsidRDefault="00CF0F87" w:rsidP="00D726E4">
      <w:pPr>
        <w:rPr>
          <w:rFonts w:ascii="Century Gothic" w:hAnsi="Century Gothic"/>
          <w:bCs/>
          <w:color w:val="262626" w:themeColor="text1" w:themeTint="D9"/>
          <w:sz w:val="18"/>
          <w:szCs w:val="18"/>
          <w:lang w:eastAsia="en-US"/>
        </w:rPr>
      </w:pPr>
    </w:p>
    <w:p w14:paraId="1899C4B4" w14:textId="77777777" w:rsidR="00D726E4" w:rsidRPr="00AB0B75" w:rsidRDefault="00D726E4" w:rsidP="00D726E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p>
    <w:p w14:paraId="5E1BFBFD" w14:textId="59C7A3FC" w:rsidR="00D726E4" w:rsidRPr="00AB0B75" w:rsidRDefault="00D726E4" w:rsidP="00D726E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BD10DC" w:rsidRPr="00AB0B75">
        <w:rPr>
          <w:rFonts w:ascii="Century Gothic" w:hAnsi="Century Gothic"/>
          <w:bCs/>
          <w:color w:val="262626" w:themeColor="text1" w:themeTint="D9"/>
          <w:sz w:val="18"/>
          <w:szCs w:val="18"/>
          <w:lang w:eastAsia="en-US"/>
        </w:rPr>
        <w:t>9</w:t>
      </w:r>
      <w:r w:rsidRPr="00AB0B75">
        <w:rPr>
          <w:rFonts w:ascii="Century Gothic" w:hAnsi="Century Gothic"/>
          <w:bCs/>
          <w:color w:val="262626" w:themeColor="text1" w:themeTint="D9"/>
          <w:sz w:val="18"/>
          <w:szCs w:val="18"/>
          <w:lang w:eastAsia="en-US"/>
        </w:rPr>
        <w:t xml:space="preserve">0.075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29F0780" w14:textId="77777777" w:rsidR="00D726E4" w:rsidRPr="00AB0B75" w:rsidRDefault="00D726E4" w:rsidP="00D726E4">
      <w:pPr>
        <w:rPr>
          <w:rFonts w:ascii="Century Gothic" w:hAnsi="Century Gothic"/>
          <w:bCs/>
          <w:color w:val="262626" w:themeColor="text1" w:themeTint="D9"/>
          <w:sz w:val="18"/>
          <w:szCs w:val="18"/>
          <w:lang w:eastAsia="en-US"/>
        </w:rPr>
      </w:pPr>
    </w:p>
    <w:p w14:paraId="59EFBD99" w14:textId="77777777" w:rsidR="00D726E4" w:rsidRPr="00AB0B75" w:rsidRDefault="00D726E4" w:rsidP="00D726E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r w:rsidRPr="00AB0B75">
        <w:rPr>
          <w:rFonts w:ascii="Century Gothic" w:hAnsi="Century Gothic"/>
          <w:bCs/>
          <w:color w:val="262626" w:themeColor="text1" w:themeTint="D9"/>
          <w:sz w:val="18"/>
          <w:szCs w:val="18"/>
          <w:lang w:eastAsia="en-US"/>
        </w:rPr>
        <w:tab/>
      </w:r>
    </w:p>
    <w:p w14:paraId="5D497969" w14:textId="77777777" w:rsidR="00D726E4" w:rsidRPr="00AB0B75" w:rsidRDefault="00D726E4" w:rsidP="00D726E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BD10DC" w:rsidRPr="00AB0B75">
        <w:rPr>
          <w:rFonts w:ascii="Century Gothic" w:hAnsi="Century Gothic"/>
          <w:bCs/>
          <w:color w:val="262626" w:themeColor="text1" w:themeTint="D9"/>
          <w:sz w:val="18"/>
          <w:szCs w:val="18"/>
          <w:lang w:eastAsia="en-US"/>
        </w:rPr>
        <w:t>9</w:t>
      </w:r>
      <w:r w:rsidRPr="00AB0B75">
        <w:rPr>
          <w:rFonts w:ascii="Century Gothic" w:hAnsi="Century Gothic"/>
          <w:bCs/>
          <w:color w:val="262626" w:themeColor="text1" w:themeTint="D9"/>
          <w:sz w:val="18"/>
          <w:szCs w:val="18"/>
          <w:lang w:eastAsia="en-US"/>
        </w:rPr>
        <w:t xml:space="preserve">0.090    </w:t>
      </w:r>
      <w:r w:rsidRPr="00AB0B75">
        <w:rPr>
          <w:rFonts w:ascii="Century Gothic" w:hAnsi="Century Gothic"/>
          <w:bCs/>
          <w:color w:val="262626" w:themeColor="text1" w:themeTint="D9"/>
          <w:sz w:val="18"/>
          <w:szCs w:val="18"/>
          <w:lang w:eastAsia="en-US"/>
        </w:rPr>
        <w:tab/>
        <w:t>Anzahl: ........</w:t>
      </w:r>
    </w:p>
    <w:p w14:paraId="66C3A163" w14:textId="77777777" w:rsidR="003246FF" w:rsidRPr="00AB0B75" w:rsidRDefault="003246FF" w:rsidP="00AB5F8D">
      <w:pPr>
        <w:rPr>
          <w:rFonts w:ascii="Century Gothic" w:hAnsi="Century Gothic"/>
          <w:color w:val="262626" w:themeColor="text1" w:themeTint="D9"/>
          <w:sz w:val="18"/>
          <w:szCs w:val="18"/>
          <w:lang w:eastAsia="en-US"/>
        </w:rPr>
      </w:pPr>
    </w:p>
    <w:p w14:paraId="4D3A660A" w14:textId="77777777" w:rsidR="00CF0F87" w:rsidRPr="00AB0B75" w:rsidRDefault="00CF0F87" w:rsidP="00CF0F87">
      <w:pPr>
        <w:rPr>
          <w:rFonts w:ascii="Century Gothic" w:hAnsi="Century Gothic"/>
          <w:color w:val="262626" w:themeColor="text1" w:themeTint="D9"/>
          <w:sz w:val="18"/>
          <w:szCs w:val="18"/>
          <w:lang w:eastAsia="en-US"/>
        </w:rPr>
      </w:pPr>
    </w:p>
    <w:p w14:paraId="54697F26" w14:textId="3604E876" w:rsidR="003246FF" w:rsidRPr="00087B92" w:rsidRDefault="003246FF" w:rsidP="006547F9">
      <w:pPr>
        <w:pStyle w:val="berschrift3"/>
        <w:rPr>
          <w:rFonts w:ascii="Century Gothic" w:hAnsi="Century Gothic"/>
          <w:color w:val="000000" w:themeColor="text1"/>
          <w:sz w:val="18"/>
          <w:szCs w:val="18"/>
          <w:lang w:eastAsia="en-US"/>
        </w:rPr>
      </w:pPr>
      <w:bookmarkStart w:id="530" w:name="_Toc188537541"/>
      <w:r w:rsidRPr="00087B92">
        <w:rPr>
          <w:rFonts w:ascii="Century Gothic" w:hAnsi="Century Gothic"/>
          <w:color w:val="000000" w:themeColor="text1"/>
          <w:sz w:val="18"/>
          <w:szCs w:val="18"/>
          <w:lang w:eastAsia="en-US"/>
        </w:rPr>
        <w:t xml:space="preserve">Rückschlagventil, PP, Festflansch, </w:t>
      </w:r>
      <w:r w:rsidR="00CF0F87" w:rsidRPr="00087B92">
        <w:rPr>
          <w:rFonts w:ascii="Century Gothic" w:hAnsi="Century Gothic"/>
          <w:color w:val="000000" w:themeColor="text1"/>
          <w:sz w:val="18"/>
          <w:szCs w:val="18"/>
          <w:lang w:eastAsia="en-US"/>
        </w:rPr>
        <w:t>F</w:t>
      </w:r>
      <w:r w:rsidR="00767DE9" w:rsidRPr="00087B92">
        <w:rPr>
          <w:rFonts w:ascii="Century Gothic" w:hAnsi="Century Gothic"/>
          <w:color w:val="000000" w:themeColor="text1"/>
          <w:sz w:val="18"/>
          <w:szCs w:val="18"/>
          <w:lang w:eastAsia="en-US"/>
        </w:rPr>
        <w:t>K</w:t>
      </w:r>
      <w:r w:rsidRPr="00087B92">
        <w:rPr>
          <w:rFonts w:ascii="Century Gothic" w:hAnsi="Century Gothic"/>
          <w:color w:val="000000" w:themeColor="text1"/>
          <w:sz w:val="18"/>
          <w:szCs w:val="18"/>
          <w:lang w:eastAsia="en-US"/>
        </w:rPr>
        <w:t>M</w:t>
      </w:r>
      <w:bookmarkEnd w:id="530"/>
    </w:p>
    <w:p w14:paraId="6E3FB5C2" w14:textId="77777777" w:rsidR="00CF0F87" w:rsidRPr="00AB0B75" w:rsidRDefault="00CF0F87" w:rsidP="00CF0F87">
      <w:pPr>
        <w:rPr>
          <w:rFonts w:ascii="Century Gothic" w:hAnsi="Century Gothic"/>
          <w:bCs/>
          <w:color w:val="262626" w:themeColor="text1" w:themeTint="D9"/>
          <w:sz w:val="18"/>
          <w:szCs w:val="18"/>
          <w:lang w:eastAsia="en-US"/>
        </w:rPr>
      </w:pPr>
    </w:p>
    <w:p w14:paraId="1D2CD554"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beidseitiger Festflansch</w:t>
      </w:r>
    </w:p>
    <w:p w14:paraId="5C00C91C"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FPM </w:t>
      </w:r>
    </w:p>
    <w:p w14:paraId="25302FF5"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w:t>
      </w:r>
      <w:r w:rsidR="00401FC3" w:rsidRPr="00AB0B75">
        <w:rPr>
          <w:rFonts w:ascii="Century Gothic" w:hAnsi="Century Gothic"/>
          <w:bCs/>
          <w:color w:val="262626" w:themeColor="text1" w:themeTint="D9"/>
          <w:sz w:val="18"/>
          <w:szCs w:val="18"/>
          <w:lang w:eastAsia="en-US"/>
        </w:rPr>
        <w:t>radial ein- und ausbaubar</w:t>
      </w:r>
    </w:p>
    <w:p w14:paraId="44AC9C5A" w14:textId="77777777" w:rsidR="00401FC3" w:rsidRPr="00AB0B75" w:rsidRDefault="00401FC3"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waagrecht und senkrecht in Leitung</w:t>
      </w:r>
    </w:p>
    <w:p w14:paraId="2CF6F413" w14:textId="77777777" w:rsidR="00CF0F87" w:rsidRPr="00AB0B75" w:rsidRDefault="00CF0F87" w:rsidP="00CF0F87">
      <w:pPr>
        <w:rPr>
          <w:rFonts w:ascii="Century Gothic" w:hAnsi="Century Gothic"/>
          <w:bCs/>
          <w:color w:val="262626" w:themeColor="text1" w:themeTint="D9"/>
          <w:sz w:val="18"/>
          <w:szCs w:val="18"/>
          <w:lang w:eastAsia="en-US"/>
        </w:rPr>
      </w:pPr>
    </w:p>
    <w:p w14:paraId="6EC5DA8A"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375DD925"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127.303.08</w:t>
      </w:r>
      <w:r w:rsidR="00B8767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26602168" w14:textId="77777777" w:rsidR="00CF0F87" w:rsidRPr="00AB0B75" w:rsidRDefault="00CF0F87" w:rsidP="00CF0F87">
      <w:pPr>
        <w:rPr>
          <w:rFonts w:ascii="Century Gothic" w:hAnsi="Century Gothic"/>
          <w:bCs/>
          <w:color w:val="262626" w:themeColor="text1" w:themeTint="D9"/>
          <w:sz w:val="18"/>
          <w:szCs w:val="18"/>
          <w:lang w:eastAsia="en-US"/>
        </w:rPr>
      </w:pPr>
    </w:p>
    <w:p w14:paraId="50EE58C3"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62D023B4" w14:textId="04091E2D"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127.303.08</w:t>
      </w:r>
      <w:r w:rsidR="00B8767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65F69BB0" w14:textId="77777777" w:rsidR="00CF0F87" w:rsidRPr="00AB0B75" w:rsidRDefault="00CF0F87" w:rsidP="00CF0F87">
      <w:pPr>
        <w:rPr>
          <w:rFonts w:ascii="Century Gothic" w:hAnsi="Century Gothic"/>
          <w:bCs/>
          <w:color w:val="262626" w:themeColor="text1" w:themeTint="D9"/>
          <w:sz w:val="18"/>
          <w:szCs w:val="18"/>
          <w:lang w:eastAsia="en-US"/>
        </w:rPr>
      </w:pPr>
    </w:p>
    <w:p w14:paraId="40BF8CF9"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0F9004BA"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127.303.08</w:t>
      </w:r>
      <w:r w:rsidR="00B8767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23120600" w14:textId="77777777" w:rsidR="00CF0F87" w:rsidRPr="00AB0B75" w:rsidRDefault="00CF0F87" w:rsidP="00CF0F87">
      <w:pPr>
        <w:rPr>
          <w:rFonts w:ascii="Century Gothic" w:hAnsi="Century Gothic"/>
          <w:bCs/>
          <w:color w:val="262626" w:themeColor="text1" w:themeTint="D9"/>
          <w:sz w:val="18"/>
          <w:szCs w:val="18"/>
          <w:lang w:eastAsia="en-US"/>
        </w:rPr>
      </w:pPr>
    </w:p>
    <w:p w14:paraId="057CEAD8"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244A26D4"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127.303.08</w:t>
      </w:r>
      <w:r w:rsidR="00B8767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4BC05BFF" w14:textId="77777777" w:rsidR="00CF0F87" w:rsidRPr="00AB0B75" w:rsidRDefault="00CF0F87" w:rsidP="00CF0F87">
      <w:pPr>
        <w:rPr>
          <w:rFonts w:ascii="Century Gothic" w:hAnsi="Century Gothic"/>
          <w:bCs/>
          <w:color w:val="262626" w:themeColor="text1" w:themeTint="D9"/>
          <w:sz w:val="18"/>
          <w:szCs w:val="18"/>
          <w:lang w:eastAsia="en-US"/>
        </w:rPr>
      </w:pPr>
    </w:p>
    <w:p w14:paraId="2D961C55"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72C9A26C" w14:textId="2E5B9369"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127.303.08</w:t>
      </w:r>
      <w:r w:rsidR="00B8767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C68F641" w14:textId="77777777" w:rsidR="00CF0F87" w:rsidRPr="00AB0B75" w:rsidRDefault="00CF0F87" w:rsidP="00CF0F87">
      <w:pPr>
        <w:rPr>
          <w:rFonts w:ascii="Century Gothic" w:hAnsi="Century Gothic"/>
          <w:bCs/>
          <w:color w:val="262626" w:themeColor="text1" w:themeTint="D9"/>
          <w:sz w:val="18"/>
          <w:szCs w:val="18"/>
          <w:lang w:eastAsia="en-US"/>
        </w:rPr>
      </w:pPr>
    </w:p>
    <w:p w14:paraId="21BC008B"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446DA1AC"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127.303.08</w:t>
      </w:r>
      <w:r w:rsidR="00B8767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4BE2374E" w14:textId="77777777" w:rsidR="00CF0F87" w:rsidRPr="00AB0B75" w:rsidRDefault="00CF0F87" w:rsidP="00CF0F87">
      <w:pPr>
        <w:rPr>
          <w:rFonts w:ascii="Century Gothic" w:hAnsi="Century Gothic"/>
          <w:bCs/>
          <w:color w:val="262626" w:themeColor="text1" w:themeTint="D9"/>
          <w:sz w:val="18"/>
          <w:szCs w:val="18"/>
          <w:lang w:eastAsia="en-US"/>
        </w:rPr>
      </w:pPr>
    </w:p>
    <w:p w14:paraId="40707E6F"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p>
    <w:p w14:paraId="36AF2CA9" w14:textId="7D28F483"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127.303.09</w:t>
      </w:r>
      <w:r w:rsidR="00B8767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.075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9511C0B" w14:textId="77777777" w:rsidR="00CF0F87" w:rsidRPr="00AB0B75" w:rsidRDefault="00CF0F87" w:rsidP="00CF0F87">
      <w:pPr>
        <w:rPr>
          <w:rFonts w:ascii="Century Gothic" w:hAnsi="Century Gothic"/>
          <w:bCs/>
          <w:color w:val="262626" w:themeColor="text1" w:themeTint="D9"/>
          <w:sz w:val="18"/>
          <w:szCs w:val="18"/>
          <w:lang w:eastAsia="en-US"/>
        </w:rPr>
      </w:pPr>
    </w:p>
    <w:p w14:paraId="37ADCB3B"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r w:rsidRPr="00AB0B75">
        <w:rPr>
          <w:rFonts w:ascii="Century Gothic" w:hAnsi="Century Gothic"/>
          <w:bCs/>
          <w:color w:val="262626" w:themeColor="text1" w:themeTint="D9"/>
          <w:sz w:val="18"/>
          <w:szCs w:val="18"/>
          <w:lang w:eastAsia="en-US"/>
        </w:rPr>
        <w:tab/>
      </w:r>
    </w:p>
    <w:p w14:paraId="215A6C61" w14:textId="77777777" w:rsidR="00CF0F87" w:rsidRPr="00AB0B75" w:rsidRDefault="00CF0F87" w:rsidP="00CF0F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127.303.09</w:t>
      </w:r>
      <w:r w:rsidR="00B8767B" w:rsidRPr="00AB0B75">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.090    </w:t>
      </w:r>
      <w:r w:rsidRPr="00AB0B75">
        <w:rPr>
          <w:rFonts w:ascii="Century Gothic" w:hAnsi="Century Gothic"/>
          <w:bCs/>
          <w:color w:val="262626" w:themeColor="text1" w:themeTint="D9"/>
          <w:sz w:val="18"/>
          <w:szCs w:val="18"/>
          <w:lang w:eastAsia="en-US"/>
        </w:rPr>
        <w:tab/>
        <w:t>Anzahl: ........</w:t>
      </w:r>
    </w:p>
    <w:p w14:paraId="24FC85D4" w14:textId="77777777" w:rsidR="00CF0F87" w:rsidRPr="00AB0B75" w:rsidRDefault="00CF0F87" w:rsidP="00CF0F87">
      <w:pPr>
        <w:rPr>
          <w:rFonts w:ascii="Century Gothic" w:hAnsi="Century Gothic"/>
          <w:color w:val="262626" w:themeColor="text1" w:themeTint="D9"/>
          <w:sz w:val="18"/>
          <w:szCs w:val="18"/>
          <w:lang w:eastAsia="en-US"/>
        </w:rPr>
      </w:pPr>
    </w:p>
    <w:p w14:paraId="216A62A9" w14:textId="77777777" w:rsidR="00B8767B" w:rsidRPr="00AB0B75" w:rsidRDefault="00B8767B" w:rsidP="00CF0F87">
      <w:pPr>
        <w:rPr>
          <w:rFonts w:ascii="Century Gothic" w:hAnsi="Century Gothic"/>
          <w:color w:val="262626" w:themeColor="text1" w:themeTint="D9"/>
          <w:sz w:val="18"/>
          <w:szCs w:val="18"/>
          <w:lang w:eastAsia="en-US"/>
        </w:rPr>
      </w:pPr>
      <w:bookmarkStart w:id="531" w:name="_Hlk517079636"/>
    </w:p>
    <w:p w14:paraId="0957B6AE" w14:textId="77777777" w:rsidR="003246FF" w:rsidRPr="00AB0B75" w:rsidRDefault="003246FF" w:rsidP="002C00ED">
      <w:pPr>
        <w:pStyle w:val="berschrift3"/>
        <w:rPr>
          <w:rFonts w:ascii="Century Gothic" w:hAnsi="Century Gothic"/>
          <w:color w:val="262626" w:themeColor="text1" w:themeTint="D9"/>
          <w:sz w:val="18"/>
          <w:szCs w:val="18"/>
          <w:lang w:eastAsia="en-US"/>
        </w:rPr>
      </w:pPr>
      <w:bookmarkStart w:id="532" w:name="_Toc188537542"/>
      <w:r w:rsidRPr="00AB0B75">
        <w:rPr>
          <w:rFonts w:ascii="Century Gothic" w:hAnsi="Century Gothic"/>
          <w:color w:val="262626" w:themeColor="text1" w:themeTint="D9"/>
          <w:sz w:val="18"/>
          <w:szCs w:val="18"/>
          <w:lang w:eastAsia="en-US"/>
        </w:rPr>
        <w:t xml:space="preserve">Rückschlagventil, PP, </w:t>
      </w:r>
      <w:r w:rsidR="00B8767B" w:rsidRPr="00AB0B75">
        <w:rPr>
          <w:rFonts w:ascii="Century Gothic" w:hAnsi="Century Gothic"/>
          <w:color w:val="262626" w:themeColor="text1" w:themeTint="D9"/>
          <w:sz w:val="18"/>
          <w:szCs w:val="18"/>
          <w:lang w:eastAsia="en-US"/>
        </w:rPr>
        <w:t>Verschraubung mit PE100-LS-Stutzen</w:t>
      </w:r>
      <w:r w:rsidRPr="00AB0B75">
        <w:rPr>
          <w:rFonts w:ascii="Century Gothic" w:hAnsi="Century Gothic"/>
          <w:color w:val="262626" w:themeColor="text1" w:themeTint="D9"/>
          <w:sz w:val="18"/>
          <w:szCs w:val="18"/>
          <w:lang w:eastAsia="en-US"/>
        </w:rPr>
        <w:t xml:space="preserve">, </w:t>
      </w:r>
      <w:r w:rsidR="00B8767B" w:rsidRPr="00AB0B75">
        <w:rPr>
          <w:rFonts w:ascii="Century Gothic" w:hAnsi="Century Gothic"/>
          <w:color w:val="262626" w:themeColor="text1" w:themeTint="D9"/>
          <w:sz w:val="18"/>
          <w:szCs w:val="18"/>
          <w:lang w:eastAsia="en-US"/>
        </w:rPr>
        <w:t>EPDM</w:t>
      </w:r>
      <w:bookmarkEnd w:id="532"/>
    </w:p>
    <w:p w14:paraId="0507D70E" w14:textId="77777777" w:rsidR="00B8767B" w:rsidRPr="00AB0B75" w:rsidRDefault="00B8767B" w:rsidP="00B8767B">
      <w:pPr>
        <w:rPr>
          <w:rFonts w:ascii="Century Gothic" w:hAnsi="Century Gothic"/>
          <w:bCs/>
          <w:color w:val="262626" w:themeColor="text1" w:themeTint="D9"/>
          <w:sz w:val="18"/>
          <w:szCs w:val="18"/>
          <w:lang w:eastAsia="en-US"/>
        </w:rPr>
      </w:pPr>
    </w:p>
    <w:p w14:paraId="18D1DD26"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Anschluss: </w:t>
      </w:r>
      <w:r w:rsidR="00C909FD" w:rsidRPr="00AB0B75">
        <w:rPr>
          <w:rFonts w:ascii="Century Gothic" w:hAnsi="Century Gothic"/>
          <w:bCs/>
          <w:color w:val="262626" w:themeColor="text1" w:themeTint="D9"/>
          <w:sz w:val="18"/>
          <w:szCs w:val="18"/>
          <w:lang w:eastAsia="en-US"/>
        </w:rPr>
        <w:t>PE100-LS-Stutzen SDR11 zum Stumpf- und Heizwendelmuffenschweißen</w:t>
      </w:r>
    </w:p>
    <w:p w14:paraId="461DC2F6"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w:t>
      </w:r>
      <w:r w:rsidR="000A1D20" w:rsidRPr="00AB0B75">
        <w:rPr>
          <w:rFonts w:ascii="Century Gothic" w:hAnsi="Century Gothic"/>
          <w:bCs/>
          <w:color w:val="262626" w:themeColor="text1" w:themeTint="D9"/>
          <w:sz w:val="18"/>
          <w:szCs w:val="18"/>
          <w:lang w:eastAsia="en-US"/>
        </w:rPr>
        <w:t>EPDM</w:t>
      </w:r>
      <w:r w:rsidRPr="00AB0B75">
        <w:rPr>
          <w:rFonts w:ascii="Century Gothic" w:hAnsi="Century Gothic"/>
          <w:bCs/>
          <w:color w:val="262626" w:themeColor="text1" w:themeTint="D9"/>
          <w:sz w:val="18"/>
          <w:szCs w:val="18"/>
          <w:lang w:eastAsia="en-US"/>
        </w:rPr>
        <w:t xml:space="preserve"> </w:t>
      </w:r>
    </w:p>
    <w:p w14:paraId="7ECD2E21"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206FB53B" w14:textId="77777777" w:rsidR="00B8767B" w:rsidRPr="00AB0B75" w:rsidRDefault="00B8767B" w:rsidP="00B8767B">
      <w:pPr>
        <w:rPr>
          <w:rFonts w:ascii="Century Gothic" w:hAnsi="Century Gothic"/>
          <w:bCs/>
          <w:color w:val="262626" w:themeColor="text1" w:themeTint="D9"/>
          <w:sz w:val="18"/>
          <w:szCs w:val="18"/>
          <w:lang w:eastAsia="en-US"/>
        </w:rPr>
      </w:pPr>
    </w:p>
    <w:p w14:paraId="78885B0B"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2219A132"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0519E8"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4C49B9BB" w14:textId="77777777" w:rsidR="00B8767B" w:rsidRPr="00AB0B75" w:rsidRDefault="00B8767B" w:rsidP="00B8767B">
      <w:pPr>
        <w:rPr>
          <w:rFonts w:ascii="Century Gothic" w:hAnsi="Century Gothic"/>
          <w:bCs/>
          <w:color w:val="262626" w:themeColor="text1" w:themeTint="D9"/>
          <w:sz w:val="18"/>
          <w:szCs w:val="18"/>
          <w:lang w:eastAsia="en-US"/>
        </w:rPr>
      </w:pPr>
    </w:p>
    <w:p w14:paraId="4367081C"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62AEF775" w14:textId="5F965F09"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0519E8"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6D5822CF" w14:textId="77777777" w:rsidR="00B8767B" w:rsidRPr="00AB0B75" w:rsidRDefault="00B8767B" w:rsidP="00B8767B">
      <w:pPr>
        <w:rPr>
          <w:rFonts w:ascii="Century Gothic" w:hAnsi="Century Gothic"/>
          <w:bCs/>
          <w:color w:val="262626" w:themeColor="text1" w:themeTint="D9"/>
          <w:sz w:val="18"/>
          <w:szCs w:val="18"/>
          <w:lang w:eastAsia="en-US"/>
        </w:rPr>
      </w:pPr>
    </w:p>
    <w:p w14:paraId="693C6133"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4C69C10F"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0519E8"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10204CFF" w14:textId="77777777" w:rsidR="00B8767B" w:rsidRPr="00AB0B75" w:rsidRDefault="00B8767B" w:rsidP="00B8767B">
      <w:pPr>
        <w:rPr>
          <w:rFonts w:ascii="Century Gothic" w:hAnsi="Century Gothic"/>
          <w:bCs/>
          <w:color w:val="262626" w:themeColor="text1" w:themeTint="D9"/>
          <w:sz w:val="18"/>
          <w:szCs w:val="18"/>
          <w:lang w:eastAsia="en-US"/>
        </w:rPr>
      </w:pPr>
    </w:p>
    <w:p w14:paraId="42367F5E"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3FC123D9"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0519E8"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6F89087B" w14:textId="77777777" w:rsidR="00B8767B" w:rsidRPr="00AB0B75" w:rsidRDefault="00B8767B" w:rsidP="00B8767B">
      <w:pPr>
        <w:rPr>
          <w:rFonts w:ascii="Century Gothic" w:hAnsi="Century Gothic"/>
          <w:bCs/>
          <w:color w:val="262626" w:themeColor="text1" w:themeTint="D9"/>
          <w:sz w:val="18"/>
          <w:szCs w:val="18"/>
          <w:lang w:eastAsia="en-US"/>
        </w:rPr>
      </w:pPr>
    </w:p>
    <w:p w14:paraId="77174FEA"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5461C050" w14:textId="6932532D"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0519E8"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451BA417" w14:textId="77777777" w:rsidR="00B8767B" w:rsidRPr="00AB0B75" w:rsidRDefault="00B8767B" w:rsidP="00B8767B">
      <w:pPr>
        <w:rPr>
          <w:rFonts w:ascii="Century Gothic" w:hAnsi="Century Gothic"/>
          <w:bCs/>
          <w:color w:val="262626" w:themeColor="text1" w:themeTint="D9"/>
          <w:sz w:val="18"/>
          <w:szCs w:val="18"/>
          <w:lang w:eastAsia="en-US"/>
        </w:rPr>
      </w:pPr>
    </w:p>
    <w:p w14:paraId="5072D6D4"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60A86000" w14:textId="77777777" w:rsidR="00B8767B" w:rsidRPr="00AB0B75" w:rsidRDefault="00B8767B" w:rsidP="00B8767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127.303.0</w:t>
      </w:r>
      <w:r w:rsidR="000519E8" w:rsidRPr="00AB0B75">
        <w:rPr>
          <w:rFonts w:ascii="Century Gothic" w:hAnsi="Century Gothic"/>
          <w:bCs/>
          <w:color w:val="262626" w:themeColor="text1" w:themeTint="D9"/>
          <w:sz w:val="18"/>
          <w:szCs w:val="18"/>
          <w:lang w:eastAsia="en-US"/>
        </w:rPr>
        <w:t>30</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bookmarkEnd w:id="531"/>
    <w:p w14:paraId="3677C9CD" w14:textId="77777777" w:rsidR="000519E8" w:rsidRPr="00AB0B75" w:rsidRDefault="000519E8" w:rsidP="000519E8">
      <w:pPr>
        <w:rPr>
          <w:rFonts w:ascii="Century Gothic" w:hAnsi="Century Gothic"/>
          <w:color w:val="262626" w:themeColor="text1" w:themeTint="D9"/>
          <w:sz w:val="18"/>
          <w:szCs w:val="18"/>
          <w:lang w:eastAsia="en-US"/>
        </w:rPr>
      </w:pPr>
    </w:p>
    <w:p w14:paraId="5AE4901E" w14:textId="77777777" w:rsidR="000519E8" w:rsidRPr="00AB0B75" w:rsidRDefault="000519E8" w:rsidP="000519E8">
      <w:pPr>
        <w:rPr>
          <w:rFonts w:ascii="Century Gothic" w:hAnsi="Century Gothic"/>
          <w:color w:val="262626" w:themeColor="text1" w:themeTint="D9"/>
          <w:sz w:val="18"/>
          <w:szCs w:val="18"/>
          <w:lang w:eastAsia="en-US"/>
        </w:rPr>
      </w:pPr>
    </w:p>
    <w:p w14:paraId="11E58F19" w14:textId="77777777" w:rsidR="00C8770B" w:rsidRDefault="00C8770B">
      <w:pPr>
        <w:overflowPunct/>
        <w:autoSpaceDE/>
        <w:autoSpaceDN/>
        <w:adjustRightInd/>
        <w:textAlignment w:val="auto"/>
        <w:rPr>
          <w:rFonts w:ascii="Century Gothic" w:hAnsi="Century Gothic" w:cs="Arial"/>
          <w:b/>
          <w:color w:val="262626" w:themeColor="text1" w:themeTint="D9"/>
          <w:sz w:val="18"/>
          <w:szCs w:val="18"/>
          <w:lang w:eastAsia="en-US"/>
        </w:rPr>
      </w:pPr>
      <w:r>
        <w:rPr>
          <w:rFonts w:ascii="Century Gothic" w:hAnsi="Century Gothic"/>
          <w:color w:val="262626" w:themeColor="text1" w:themeTint="D9"/>
          <w:sz w:val="18"/>
          <w:szCs w:val="18"/>
          <w:lang w:eastAsia="en-US"/>
        </w:rPr>
        <w:br w:type="page"/>
      </w:r>
    </w:p>
    <w:p w14:paraId="0D79BF25" w14:textId="2B9518CF" w:rsidR="000519E8" w:rsidRPr="00AB0B75" w:rsidRDefault="000519E8" w:rsidP="002C00ED">
      <w:pPr>
        <w:pStyle w:val="berschrift3"/>
        <w:rPr>
          <w:rFonts w:ascii="Century Gothic" w:hAnsi="Century Gothic"/>
          <w:color w:val="262626" w:themeColor="text1" w:themeTint="D9"/>
          <w:sz w:val="18"/>
          <w:szCs w:val="18"/>
          <w:lang w:eastAsia="en-US"/>
        </w:rPr>
      </w:pPr>
      <w:bookmarkStart w:id="533" w:name="_Toc188537543"/>
      <w:r w:rsidRPr="00AB0B75">
        <w:rPr>
          <w:rFonts w:ascii="Century Gothic" w:hAnsi="Century Gothic"/>
          <w:color w:val="262626" w:themeColor="text1" w:themeTint="D9"/>
          <w:sz w:val="18"/>
          <w:szCs w:val="18"/>
          <w:lang w:eastAsia="en-US"/>
        </w:rPr>
        <w:t>Rückschlagventil, PP, Verschraubung mit PE100-LS-Stutzen, F</w:t>
      </w:r>
      <w:r w:rsidR="00767DE9">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33"/>
    </w:p>
    <w:p w14:paraId="12A6A5AB" w14:textId="77777777" w:rsidR="000519E8" w:rsidRPr="00AB0B75" w:rsidRDefault="000519E8" w:rsidP="000519E8">
      <w:pPr>
        <w:rPr>
          <w:rFonts w:ascii="Century Gothic" w:hAnsi="Century Gothic"/>
          <w:bCs/>
          <w:color w:val="262626" w:themeColor="text1" w:themeTint="D9"/>
          <w:sz w:val="18"/>
          <w:szCs w:val="18"/>
          <w:lang w:eastAsia="en-US"/>
        </w:rPr>
      </w:pPr>
    </w:p>
    <w:p w14:paraId="1E2E3F94"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PE100-LS-Stutzen SDR11 zum Stumpf- und Heizwendelmuffenschweißen</w:t>
      </w:r>
    </w:p>
    <w:p w14:paraId="6F49DBEB"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FPM </w:t>
      </w:r>
    </w:p>
    <w:p w14:paraId="7F86A753"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6BCE1D27" w14:textId="77777777" w:rsidR="000519E8" w:rsidRPr="00AB0B75" w:rsidRDefault="000519E8" w:rsidP="000519E8">
      <w:pPr>
        <w:rPr>
          <w:rFonts w:ascii="Century Gothic" w:hAnsi="Century Gothic"/>
          <w:bCs/>
          <w:color w:val="262626" w:themeColor="text1" w:themeTint="D9"/>
          <w:sz w:val="18"/>
          <w:szCs w:val="18"/>
          <w:lang w:eastAsia="en-US"/>
        </w:rPr>
      </w:pPr>
    </w:p>
    <w:p w14:paraId="5D4140B3"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2B5C03A5"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127.303.031.020    </w:t>
      </w:r>
      <w:r w:rsidRPr="00AB0B75">
        <w:rPr>
          <w:rFonts w:ascii="Century Gothic" w:hAnsi="Century Gothic"/>
          <w:bCs/>
          <w:color w:val="262626" w:themeColor="text1" w:themeTint="D9"/>
          <w:sz w:val="18"/>
          <w:szCs w:val="18"/>
          <w:lang w:eastAsia="en-US"/>
        </w:rPr>
        <w:tab/>
        <w:t>Anzahl: ........</w:t>
      </w:r>
    </w:p>
    <w:p w14:paraId="0404AB02" w14:textId="77777777" w:rsidR="000519E8" w:rsidRPr="00AB0B75" w:rsidRDefault="000519E8" w:rsidP="000519E8">
      <w:pPr>
        <w:rPr>
          <w:rFonts w:ascii="Century Gothic" w:hAnsi="Century Gothic"/>
          <w:bCs/>
          <w:color w:val="262626" w:themeColor="text1" w:themeTint="D9"/>
          <w:sz w:val="18"/>
          <w:szCs w:val="18"/>
          <w:lang w:eastAsia="en-US"/>
        </w:rPr>
      </w:pPr>
    </w:p>
    <w:p w14:paraId="42212BF1"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0D9F8995" w14:textId="176DA91B"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127.303.031.025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C6DC21D" w14:textId="77777777" w:rsidR="000519E8" w:rsidRPr="00AB0B75" w:rsidRDefault="000519E8" w:rsidP="000519E8">
      <w:pPr>
        <w:rPr>
          <w:rFonts w:ascii="Century Gothic" w:hAnsi="Century Gothic"/>
          <w:bCs/>
          <w:color w:val="262626" w:themeColor="text1" w:themeTint="D9"/>
          <w:sz w:val="18"/>
          <w:szCs w:val="18"/>
          <w:lang w:eastAsia="en-US"/>
        </w:rPr>
      </w:pPr>
    </w:p>
    <w:p w14:paraId="59BCBA16"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r w:rsidRPr="00AB0B75">
        <w:rPr>
          <w:rFonts w:ascii="Century Gothic" w:hAnsi="Century Gothic"/>
          <w:bCs/>
          <w:color w:val="262626" w:themeColor="text1" w:themeTint="D9"/>
          <w:sz w:val="18"/>
          <w:szCs w:val="18"/>
          <w:lang w:eastAsia="en-US"/>
        </w:rPr>
        <w:tab/>
      </w:r>
    </w:p>
    <w:p w14:paraId="383BB8E2"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127.303.031.032    </w:t>
      </w:r>
      <w:r w:rsidRPr="00AB0B75">
        <w:rPr>
          <w:rFonts w:ascii="Century Gothic" w:hAnsi="Century Gothic"/>
          <w:bCs/>
          <w:color w:val="262626" w:themeColor="text1" w:themeTint="D9"/>
          <w:sz w:val="18"/>
          <w:szCs w:val="18"/>
          <w:lang w:eastAsia="en-US"/>
        </w:rPr>
        <w:tab/>
        <w:t>Anzahl: ........</w:t>
      </w:r>
    </w:p>
    <w:p w14:paraId="6630763D" w14:textId="77777777" w:rsidR="000519E8" w:rsidRPr="00AB0B75" w:rsidRDefault="000519E8" w:rsidP="000519E8">
      <w:pPr>
        <w:rPr>
          <w:rFonts w:ascii="Century Gothic" w:hAnsi="Century Gothic"/>
          <w:bCs/>
          <w:color w:val="262626" w:themeColor="text1" w:themeTint="D9"/>
          <w:sz w:val="18"/>
          <w:szCs w:val="18"/>
          <w:lang w:eastAsia="en-US"/>
        </w:rPr>
      </w:pPr>
    </w:p>
    <w:p w14:paraId="6C34EE94"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45B19D99"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127.303.031.040    </w:t>
      </w:r>
      <w:r w:rsidRPr="00AB0B75">
        <w:rPr>
          <w:rFonts w:ascii="Century Gothic" w:hAnsi="Century Gothic"/>
          <w:bCs/>
          <w:color w:val="262626" w:themeColor="text1" w:themeTint="D9"/>
          <w:sz w:val="18"/>
          <w:szCs w:val="18"/>
          <w:lang w:eastAsia="en-US"/>
        </w:rPr>
        <w:tab/>
        <w:t>Anzahl: ........</w:t>
      </w:r>
    </w:p>
    <w:p w14:paraId="49F7DDE8" w14:textId="77777777" w:rsidR="000519E8" w:rsidRPr="00AB0B75" w:rsidRDefault="000519E8" w:rsidP="000519E8">
      <w:pPr>
        <w:rPr>
          <w:rFonts w:ascii="Century Gothic" w:hAnsi="Century Gothic"/>
          <w:bCs/>
          <w:color w:val="262626" w:themeColor="text1" w:themeTint="D9"/>
          <w:sz w:val="18"/>
          <w:szCs w:val="18"/>
          <w:lang w:eastAsia="en-US"/>
        </w:rPr>
      </w:pPr>
    </w:p>
    <w:p w14:paraId="4508F9A1"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045D61FE" w14:textId="39505D3B"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127.303.031.050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D851236" w14:textId="77777777" w:rsidR="000519E8" w:rsidRPr="00AB0B75" w:rsidRDefault="000519E8" w:rsidP="000519E8">
      <w:pPr>
        <w:rPr>
          <w:rFonts w:ascii="Century Gothic" w:hAnsi="Century Gothic"/>
          <w:bCs/>
          <w:color w:val="262626" w:themeColor="text1" w:themeTint="D9"/>
          <w:sz w:val="18"/>
          <w:szCs w:val="18"/>
          <w:lang w:eastAsia="en-US"/>
        </w:rPr>
      </w:pPr>
    </w:p>
    <w:p w14:paraId="4518594A"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52264426" w14:textId="77777777" w:rsidR="000519E8" w:rsidRPr="00AB0B75" w:rsidRDefault="000519E8" w:rsidP="000519E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127.303.031.063    </w:t>
      </w:r>
      <w:r w:rsidRPr="00AB0B75">
        <w:rPr>
          <w:rFonts w:ascii="Century Gothic" w:hAnsi="Century Gothic"/>
          <w:bCs/>
          <w:color w:val="262626" w:themeColor="text1" w:themeTint="D9"/>
          <w:sz w:val="18"/>
          <w:szCs w:val="18"/>
          <w:lang w:eastAsia="en-US"/>
        </w:rPr>
        <w:tab/>
        <w:t>Anzahl: ........</w:t>
      </w:r>
    </w:p>
    <w:p w14:paraId="21113E99" w14:textId="77777777" w:rsidR="00CF0F87" w:rsidRPr="00AB0B75" w:rsidRDefault="00CF0F87" w:rsidP="00AB5F8D">
      <w:pPr>
        <w:rPr>
          <w:rFonts w:ascii="Century Gothic" w:hAnsi="Century Gothic"/>
          <w:color w:val="262626" w:themeColor="text1" w:themeTint="D9"/>
          <w:sz w:val="18"/>
          <w:szCs w:val="18"/>
          <w:lang w:eastAsia="en-US"/>
        </w:rPr>
      </w:pPr>
    </w:p>
    <w:p w14:paraId="2D9B306D" w14:textId="77777777" w:rsidR="00747887" w:rsidRPr="00AB0B75" w:rsidRDefault="00747887" w:rsidP="00AB5F8D">
      <w:pPr>
        <w:rPr>
          <w:rFonts w:ascii="Century Gothic" w:hAnsi="Century Gothic"/>
          <w:color w:val="262626" w:themeColor="text1" w:themeTint="D9"/>
          <w:sz w:val="18"/>
          <w:szCs w:val="18"/>
          <w:lang w:eastAsia="en-US"/>
        </w:rPr>
      </w:pPr>
    </w:p>
    <w:p w14:paraId="7258E03C" w14:textId="77777777" w:rsidR="00747887" w:rsidRPr="00AB0B75" w:rsidRDefault="00747887" w:rsidP="002C00ED">
      <w:pPr>
        <w:pStyle w:val="berschrift3"/>
        <w:rPr>
          <w:rFonts w:ascii="Century Gothic" w:hAnsi="Century Gothic"/>
          <w:bCs/>
          <w:color w:val="262626" w:themeColor="text1" w:themeTint="D9"/>
          <w:sz w:val="18"/>
          <w:szCs w:val="18"/>
          <w:lang w:eastAsia="en-US"/>
        </w:rPr>
      </w:pPr>
      <w:bookmarkStart w:id="534" w:name="_Toc188537544"/>
      <w:r w:rsidRPr="00AB0B75">
        <w:rPr>
          <w:rFonts w:ascii="Century Gothic" w:hAnsi="Century Gothic"/>
          <w:color w:val="262626" w:themeColor="text1" w:themeTint="D9"/>
          <w:sz w:val="18"/>
          <w:szCs w:val="18"/>
          <w:lang w:eastAsia="en-US"/>
        </w:rPr>
        <w:t>Rückschlagklappe mit Feder aus Hastelloy 2.4610, PP, EPDM</w:t>
      </w:r>
      <w:bookmarkEnd w:id="534"/>
    </w:p>
    <w:p w14:paraId="569F6424" w14:textId="77777777" w:rsidR="00747887" w:rsidRPr="00AB0B75" w:rsidRDefault="00747887" w:rsidP="00747887">
      <w:pPr>
        <w:rPr>
          <w:rFonts w:ascii="Century Gothic" w:hAnsi="Century Gothic"/>
          <w:bCs/>
          <w:color w:val="262626" w:themeColor="text1" w:themeTint="D9"/>
          <w:sz w:val="18"/>
          <w:szCs w:val="18"/>
          <w:lang w:eastAsia="en-US"/>
        </w:rPr>
      </w:pPr>
    </w:p>
    <w:p w14:paraId="3BD1AD25" w14:textId="7416653A" w:rsidR="00747887" w:rsidRPr="00DA7EEF" w:rsidRDefault="00747887" w:rsidP="00DA7EEF">
      <w:pPr>
        <w:pStyle w:val="Listenabsatz"/>
        <w:numPr>
          <w:ilvl w:val="0"/>
          <w:numId w:val="30"/>
        </w:numPr>
        <w:ind w:left="284"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Dichtung: EPDM </w:t>
      </w:r>
    </w:p>
    <w:p w14:paraId="75EC25C7" w14:textId="31A777D2" w:rsidR="00747887" w:rsidRPr="00DA7EEF" w:rsidRDefault="00747887" w:rsidP="00DA7EEF">
      <w:pPr>
        <w:pStyle w:val="Listenabsatz"/>
        <w:numPr>
          <w:ilvl w:val="0"/>
          <w:numId w:val="30"/>
        </w:numPr>
        <w:ind w:left="284"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Einbau zwischen Bundbuchse/Vorschweißbund ISO/DIN mit flacher Dichtfläche</w:t>
      </w:r>
    </w:p>
    <w:p w14:paraId="7F722C1D" w14:textId="52517D40" w:rsidR="00747887" w:rsidRPr="00DA7EEF" w:rsidRDefault="00747887" w:rsidP="00DA7EEF">
      <w:pPr>
        <w:pStyle w:val="Listenabsatz"/>
        <w:numPr>
          <w:ilvl w:val="0"/>
          <w:numId w:val="30"/>
        </w:numPr>
        <w:ind w:left="284"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Beruhigungszone von mind. 5 x Nenndurchmesser (DN) vor und nach der Rückschlagklappe</w:t>
      </w:r>
    </w:p>
    <w:p w14:paraId="5A13593B" w14:textId="435A0AAC" w:rsidR="00747887" w:rsidRPr="00DA7EEF" w:rsidRDefault="00747887" w:rsidP="00DA7EEF">
      <w:pPr>
        <w:pStyle w:val="Listenabsatz"/>
        <w:numPr>
          <w:ilvl w:val="0"/>
          <w:numId w:val="30"/>
        </w:numPr>
        <w:ind w:left="284"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keine direkte Montage auf Pumpenflansch oder nachfolgenden Bogen</w:t>
      </w:r>
    </w:p>
    <w:p w14:paraId="335320A6" w14:textId="0D20C8A9" w:rsidR="00747887" w:rsidRPr="00DA7EEF" w:rsidRDefault="00747887" w:rsidP="00DA7EEF">
      <w:pPr>
        <w:pStyle w:val="Listenabsatz"/>
        <w:numPr>
          <w:ilvl w:val="0"/>
          <w:numId w:val="30"/>
        </w:numPr>
        <w:ind w:left="284"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für dichtschließende Rückschlagklappen ist ein Differenzdruck von mind. 0,3 bar erforderlich, bei geringeren   </w:t>
      </w:r>
    </w:p>
    <w:p w14:paraId="17184F95" w14:textId="03DDA987" w:rsidR="00747887" w:rsidRPr="00DA7EEF" w:rsidRDefault="00747887" w:rsidP="00DA7EEF">
      <w:pPr>
        <w:pStyle w:val="Listenabsatz"/>
        <w:numPr>
          <w:ilvl w:val="0"/>
          <w:numId w:val="30"/>
        </w:numPr>
        <w:ind w:left="284"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Differenzdrücken bitte Rücksprache halten</w:t>
      </w:r>
    </w:p>
    <w:p w14:paraId="1AB1C15A" w14:textId="47604FAE" w:rsidR="00747887" w:rsidRPr="00DA7EEF" w:rsidRDefault="00747887" w:rsidP="00DA7EEF">
      <w:pPr>
        <w:pStyle w:val="Listenabsatz"/>
        <w:numPr>
          <w:ilvl w:val="0"/>
          <w:numId w:val="30"/>
        </w:numPr>
        <w:ind w:left="284"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Öffnungsdruck vertikal in mbar</w:t>
      </w:r>
    </w:p>
    <w:p w14:paraId="30535258" w14:textId="67B8F694" w:rsidR="00747887" w:rsidRPr="00DA7EEF" w:rsidRDefault="00747887" w:rsidP="00DA7EEF">
      <w:pPr>
        <w:pStyle w:val="Listenabsatz"/>
        <w:numPr>
          <w:ilvl w:val="0"/>
          <w:numId w:val="30"/>
        </w:numPr>
        <w:ind w:left="284"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Rückschlagklappe ohne Rückstellfeder nicht für pulsierende Strömungsverhältnisse empfohlen (Geräuschbildung) </w:t>
      </w:r>
    </w:p>
    <w:p w14:paraId="078AB9BD" w14:textId="1C34725C" w:rsidR="00747887" w:rsidRPr="00DA7EEF" w:rsidRDefault="00747887" w:rsidP="00DA7EEF">
      <w:pPr>
        <w:pStyle w:val="Listenabsatz"/>
        <w:numPr>
          <w:ilvl w:val="0"/>
          <w:numId w:val="30"/>
        </w:numPr>
        <w:ind w:left="284"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Installationsanleitung beachten</w:t>
      </w:r>
    </w:p>
    <w:p w14:paraId="70042AE0" w14:textId="736E4137" w:rsidR="00747887" w:rsidRPr="00DA7EEF" w:rsidRDefault="00747887" w:rsidP="00DA7EEF">
      <w:pPr>
        <w:pStyle w:val="Listenabsatz"/>
        <w:numPr>
          <w:ilvl w:val="0"/>
          <w:numId w:val="30"/>
        </w:numPr>
        <w:ind w:left="284"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weitere Abmessungen auf Anfrage</w:t>
      </w:r>
    </w:p>
    <w:p w14:paraId="6AEDBB73" w14:textId="77777777" w:rsidR="00B11993" w:rsidRPr="00AB0B75" w:rsidRDefault="00B11993" w:rsidP="00747887">
      <w:pPr>
        <w:rPr>
          <w:rFonts w:ascii="Century Gothic" w:hAnsi="Century Gothic"/>
          <w:bCs/>
          <w:color w:val="262626" w:themeColor="text1" w:themeTint="D9"/>
          <w:sz w:val="18"/>
          <w:szCs w:val="18"/>
          <w:lang w:eastAsia="en-US"/>
        </w:rPr>
      </w:pPr>
    </w:p>
    <w:p w14:paraId="3D3D1028" w14:textId="77777777" w:rsidR="00B11993" w:rsidRPr="00AB0B75" w:rsidRDefault="00B11993" w:rsidP="00747887">
      <w:pPr>
        <w:rPr>
          <w:rFonts w:ascii="Century Gothic" w:hAnsi="Century Gothic"/>
          <w:bCs/>
          <w:color w:val="262626" w:themeColor="text1" w:themeTint="D9"/>
          <w:sz w:val="18"/>
          <w:szCs w:val="18"/>
          <w:lang w:eastAsia="en-US"/>
        </w:rPr>
      </w:pPr>
    </w:p>
    <w:p w14:paraId="6AA19F3A" w14:textId="77777777" w:rsidR="00747887" w:rsidRPr="00AB0B75" w:rsidRDefault="00747887" w:rsidP="007478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556665F6" w14:textId="4447A441" w:rsidR="00747887" w:rsidRPr="00AB0B75" w:rsidRDefault="00DD4071" w:rsidP="007478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747887" w:rsidRPr="00AB0B75">
        <w:rPr>
          <w:rFonts w:ascii="Century Gothic" w:hAnsi="Century Gothic"/>
          <w:bCs/>
          <w:color w:val="262626" w:themeColor="text1" w:themeTint="D9"/>
          <w:sz w:val="18"/>
          <w:szCs w:val="18"/>
          <w:lang w:eastAsia="en-US"/>
        </w:rPr>
        <w:t>.0</w:t>
      </w:r>
      <w:r w:rsidR="008A4259" w:rsidRPr="00AB0B75">
        <w:rPr>
          <w:rFonts w:ascii="Century Gothic" w:hAnsi="Century Gothic"/>
          <w:bCs/>
          <w:color w:val="262626" w:themeColor="text1" w:themeTint="D9"/>
          <w:sz w:val="18"/>
          <w:szCs w:val="18"/>
          <w:lang w:eastAsia="en-US"/>
        </w:rPr>
        <w:t>60</w:t>
      </w:r>
      <w:r w:rsidR="00747887" w:rsidRPr="00AB0B75">
        <w:rPr>
          <w:rFonts w:ascii="Century Gothic" w:hAnsi="Century Gothic"/>
          <w:bCs/>
          <w:color w:val="262626" w:themeColor="text1" w:themeTint="D9"/>
          <w:sz w:val="18"/>
          <w:szCs w:val="18"/>
          <w:lang w:eastAsia="en-US"/>
        </w:rPr>
        <w:t xml:space="preserve">.050    </w:t>
      </w:r>
      <w:r w:rsidR="00747887"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4626BCD" w14:textId="77777777" w:rsidR="00747887" w:rsidRPr="00AB0B75" w:rsidRDefault="00747887" w:rsidP="00747887">
      <w:pPr>
        <w:rPr>
          <w:rFonts w:ascii="Century Gothic" w:hAnsi="Century Gothic"/>
          <w:bCs/>
          <w:color w:val="262626" w:themeColor="text1" w:themeTint="D9"/>
          <w:sz w:val="18"/>
          <w:szCs w:val="18"/>
          <w:lang w:eastAsia="en-US"/>
        </w:rPr>
      </w:pPr>
    </w:p>
    <w:p w14:paraId="5ECE84B7" w14:textId="77777777" w:rsidR="00747887" w:rsidRPr="00AB0B75" w:rsidRDefault="00747887" w:rsidP="0074788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33C65A3D" w14:textId="77777777" w:rsidR="00B11993" w:rsidRPr="00AB0B75" w:rsidRDefault="00DD4071" w:rsidP="00B1199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747887" w:rsidRPr="00AB0B75">
        <w:rPr>
          <w:rFonts w:ascii="Century Gothic" w:hAnsi="Century Gothic"/>
          <w:bCs/>
          <w:color w:val="262626" w:themeColor="text1" w:themeTint="D9"/>
          <w:sz w:val="18"/>
          <w:szCs w:val="18"/>
          <w:lang w:eastAsia="en-US"/>
        </w:rPr>
        <w:t>0</w:t>
      </w:r>
      <w:r w:rsidR="008A4259" w:rsidRPr="00AB0B75">
        <w:rPr>
          <w:rFonts w:ascii="Century Gothic" w:hAnsi="Century Gothic"/>
          <w:bCs/>
          <w:color w:val="262626" w:themeColor="text1" w:themeTint="D9"/>
          <w:sz w:val="18"/>
          <w:szCs w:val="18"/>
          <w:lang w:eastAsia="en-US"/>
        </w:rPr>
        <w:t>60</w:t>
      </w:r>
      <w:r w:rsidR="00747887" w:rsidRPr="00AB0B75">
        <w:rPr>
          <w:rFonts w:ascii="Century Gothic" w:hAnsi="Century Gothic"/>
          <w:bCs/>
          <w:color w:val="262626" w:themeColor="text1" w:themeTint="D9"/>
          <w:sz w:val="18"/>
          <w:szCs w:val="18"/>
          <w:lang w:eastAsia="en-US"/>
        </w:rPr>
        <w:t xml:space="preserve">.063    </w:t>
      </w:r>
      <w:r w:rsidR="00747887" w:rsidRPr="00AB0B75">
        <w:rPr>
          <w:rFonts w:ascii="Century Gothic" w:hAnsi="Century Gothic"/>
          <w:bCs/>
          <w:color w:val="262626" w:themeColor="text1" w:themeTint="D9"/>
          <w:sz w:val="18"/>
          <w:szCs w:val="18"/>
          <w:lang w:eastAsia="en-US"/>
        </w:rPr>
        <w:tab/>
        <w:t>Anzahl: ........</w:t>
      </w:r>
    </w:p>
    <w:p w14:paraId="5B80B65E" w14:textId="77777777" w:rsidR="00B11993" w:rsidRPr="00AB0B75" w:rsidRDefault="00B11993" w:rsidP="00B11993">
      <w:pPr>
        <w:rPr>
          <w:rFonts w:ascii="Century Gothic" w:hAnsi="Century Gothic"/>
          <w:bCs/>
          <w:color w:val="262626" w:themeColor="text1" w:themeTint="D9"/>
          <w:sz w:val="18"/>
          <w:szCs w:val="18"/>
          <w:lang w:eastAsia="en-US"/>
        </w:rPr>
      </w:pPr>
    </w:p>
    <w:p w14:paraId="73E116AD" w14:textId="77777777" w:rsidR="00B11993" w:rsidRPr="00AB0B75" w:rsidRDefault="00B11993" w:rsidP="00B1199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w:t>
      </w:r>
      <w:r w:rsidR="00950B1B" w:rsidRPr="00AB0B75">
        <w:rPr>
          <w:rFonts w:ascii="Century Gothic" w:hAnsi="Century Gothic"/>
          <w:bCs/>
          <w:color w:val="262626" w:themeColor="text1" w:themeTint="D9"/>
          <w:sz w:val="18"/>
          <w:szCs w:val="18"/>
          <w:lang w:eastAsia="en-US"/>
        </w:rPr>
        <w:t>75</w:t>
      </w:r>
      <w:r w:rsidRPr="00AB0B75">
        <w:rPr>
          <w:rFonts w:ascii="Century Gothic" w:hAnsi="Century Gothic"/>
          <w:bCs/>
          <w:color w:val="262626" w:themeColor="text1" w:themeTint="D9"/>
          <w:sz w:val="18"/>
          <w:szCs w:val="18"/>
          <w:lang w:eastAsia="en-US"/>
        </w:rPr>
        <w:tab/>
      </w:r>
    </w:p>
    <w:p w14:paraId="1D2FE595" w14:textId="77777777" w:rsidR="00B11993" w:rsidRPr="00AB0B75" w:rsidRDefault="00DD4071" w:rsidP="00B1199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B11993" w:rsidRPr="00AB0B75">
        <w:rPr>
          <w:rFonts w:ascii="Century Gothic" w:hAnsi="Century Gothic"/>
          <w:bCs/>
          <w:color w:val="262626" w:themeColor="text1" w:themeTint="D9"/>
          <w:sz w:val="18"/>
          <w:szCs w:val="18"/>
          <w:lang w:eastAsia="en-US"/>
        </w:rPr>
        <w:t>.0</w:t>
      </w:r>
      <w:r w:rsidR="008A4259" w:rsidRPr="00AB0B75">
        <w:rPr>
          <w:rFonts w:ascii="Century Gothic" w:hAnsi="Century Gothic"/>
          <w:bCs/>
          <w:color w:val="262626" w:themeColor="text1" w:themeTint="D9"/>
          <w:sz w:val="18"/>
          <w:szCs w:val="18"/>
          <w:lang w:eastAsia="en-US"/>
        </w:rPr>
        <w:t>60</w:t>
      </w:r>
      <w:r w:rsidR="00B11993" w:rsidRPr="00AB0B75">
        <w:rPr>
          <w:rFonts w:ascii="Century Gothic" w:hAnsi="Century Gothic"/>
          <w:bCs/>
          <w:color w:val="262626" w:themeColor="text1" w:themeTint="D9"/>
          <w:sz w:val="18"/>
          <w:szCs w:val="18"/>
          <w:lang w:eastAsia="en-US"/>
        </w:rPr>
        <w:t>.0</w:t>
      </w:r>
      <w:r w:rsidR="008A4259" w:rsidRPr="00AB0B75">
        <w:rPr>
          <w:rFonts w:ascii="Century Gothic" w:hAnsi="Century Gothic"/>
          <w:bCs/>
          <w:color w:val="262626" w:themeColor="text1" w:themeTint="D9"/>
          <w:sz w:val="18"/>
          <w:szCs w:val="18"/>
          <w:lang w:eastAsia="en-US"/>
        </w:rPr>
        <w:t>75</w:t>
      </w:r>
      <w:r w:rsidR="00B11993" w:rsidRPr="00AB0B75">
        <w:rPr>
          <w:rFonts w:ascii="Century Gothic" w:hAnsi="Century Gothic"/>
          <w:bCs/>
          <w:color w:val="262626" w:themeColor="text1" w:themeTint="D9"/>
          <w:sz w:val="18"/>
          <w:szCs w:val="18"/>
          <w:lang w:eastAsia="en-US"/>
        </w:rPr>
        <w:t xml:space="preserve">    </w:t>
      </w:r>
      <w:r w:rsidR="00B11993" w:rsidRPr="00AB0B75">
        <w:rPr>
          <w:rFonts w:ascii="Century Gothic" w:hAnsi="Century Gothic"/>
          <w:bCs/>
          <w:color w:val="262626" w:themeColor="text1" w:themeTint="D9"/>
          <w:sz w:val="18"/>
          <w:szCs w:val="18"/>
          <w:lang w:eastAsia="en-US"/>
        </w:rPr>
        <w:tab/>
        <w:t>Anzahl: ........</w:t>
      </w:r>
    </w:p>
    <w:p w14:paraId="51874CFC" w14:textId="77777777" w:rsidR="00B11993" w:rsidRPr="00AB0B75" w:rsidRDefault="00B11993" w:rsidP="00B11993">
      <w:pPr>
        <w:rPr>
          <w:rFonts w:ascii="Century Gothic" w:hAnsi="Century Gothic"/>
          <w:bCs/>
          <w:color w:val="262626" w:themeColor="text1" w:themeTint="D9"/>
          <w:sz w:val="18"/>
          <w:szCs w:val="18"/>
          <w:lang w:eastAsia="en-US"/>
        </w:rPr>
      </w:pPr>
    </w:p>
    <w:p w14:paraId="4EA140CE" w14:textId="77777777" w:rsidR="00B11993" w:rsidRPr="00AB0B75" w:rsidRDefault="00B11993" w:rsidP="00B1199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w:t>
      </w:r>
      <w:r w:rsidR="00950B1B" w:rsidRPr="00AB0B75">
        <w:rPr>
          <w:rFonts w:ascii="Century Gothic" w:hAnsi="Century Gothic"/>
          <w:bCs/>
          <w:color w:val="262626" w:themeColor="text1" w:themeTint="D9"/>
          <w:sz w:val="18"/>
          <w:szCs w:val="18"/>
          <w:lang w:eastAsia="en-US"/>
        </w:rPr>
        <w:t>90</w:t>
      </w:r>
    </w:p>
    <w:p w14:paraId="1B3FEFD6" w14:textId="02E0E523" w:rsidR="00B11993" w:rsidRPr="00AB0B75" w:rsidRDefault="00DD4071" w:rsidP="00B1199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B11993" w:rsidRPr="00AB0B75">
        <w:rPr>
          <w:rFonts w:ascii="Century Gothic" w:hAnsi="Century Gothic"/>
          <w:bCs/>
          <w:color w:val="262626" w:themeColor="text1" w:themeTint="D9"/>
          <w:sz w:val="18"/>
          <w:szCs w:val="18"/>
          <w:lang w:eastAsia="en-US"/>
        </w:rPr>
        <w:t>.0</w:t>
      </w:r>
      <w:r w:rsidR="008A4259" w:rsidRPr="00AB0B75">
        <w:rPr>
          <w:rFonts w:ascii="Century Gothic" w:hAnsi="Century Gothic"/>
          <w:bCs/>
          <w:color w:val="262626" w:themeColor="text1" w:themeTint="D9"/>
          <w:sz w:val="18"/>
          <w:szCs w:val="18"/>
          <w:lang w:eastAsia="en-US"/>
        </w:rPr>
        <w:t>60</w:t>
      </w:r>
      <w:r w:rsidR="00B11993" w:rsidRPr="00AB0B75">
        <w:rPr>
          <w:rFonts w:ascii="Century Gothic" w:hAnsi="Century Gothic"/>
          <w:bCs/>
          <w:color w:val="262626" w:themeColor="text1" w:themeTint="D9"/>
          <w:sz w:val="18"/>
          <w:szCs w:val="18"/>
          <w:lang w:eastAsia="en-US"/>
        </w:rPr>
        <w:t>.0</w:t>
      </w:r>
      <w:r w:rsidR="008A4259" w:rsidRPr="00AB0B75">
        <w:rPr>
          <w:rFonts w:ascii="Century Gothic" w:hAnsi="Century Gothic"/>
          <w:bCs/>
          <w:color w:val="262626" w:themeColor="text1" w:themeTint="D9"/>
          <w:sz w:val="18"/>
          <w:szCs w:val="18"/>
          <w:lang w:eastAsia="en-US"/>
        </w:rPr>
        <w:t>90</w:t>
      </w:r>
      <w:r w:rsidR="00B11993" w:rsidRPr="00AB0B75">
        <w:rPr>
          <w:rFonts w:ascii="Century Gothic" w:hAnsi="Century Gothic"/>
          <w:bCs/>
          <w:color w:val="262626" w:themeColor="text1" w:themeTint="D9"/>
          <w:sz w:val="18"/>
          <w:szCs w:val="18"/>
          <w:lang w:eastAsia="en-US"/>
        </w:rPr>
        <w:t xml:space="preserve">    </w:t>
      </w:r>
      <w:r w:rsidR="00B11993"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EE0A5C7" w14:textId="77777777" w:rsidR="00B11993" w:rsidRPr="00AB0B75" w:rsidRDefault="00B11993" w:rsidP="00B11993">
      <w:pPr>
        <w:rPr>
          <w:rFonts w:ascii="Century Gothic" w:hAnsi="Century Gothic"/>
          <w:bCs/>
          <w:color w:val="262626" w:themeColor="text1" w:themeTint="D9"/>
          <w:sz w:val="18"/>
          <w:szCs w:val="18"/>
          <w:lang w:eastAsia="en-US"/>
        </w:rPr>
      </w:pPr>
    </w:p>
    <w:p w14:paraId="0B44B69C" w14:textId="77777777" w:rsidR="00B11993" w:rsidRPr="00AB0B75" w:rsidRDefault="00B11993" w:rsidP="00B1199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w:t>
      </w:r>
      <w:r w:rsidR="00950B1B" w:rsidRPr="00AB0B75">
        <w:rPr>
          <w:rFonts w:ascii="Century Gothic" w:hAnsi="Century Gothic"/>
          <w:bCs/>
          <w:color w:val="262626" w:themeColor="text1" w:themeTint="D9"/>
          <w:sz w:val="18"/>
          <w:szCs w:val="18"/>
          <w:lang w:eastAsia="en-US"/>
        </w:rPr>
        <w:t>110/125</w:t>
      </w:r>
      <w:r w:rsidRPr="00AB0B75">
        <w:rPr>
          <w:rFonts w:ascii="Century Gothic" w:hAnsi="Century Gothic"/>
          <w:bCs/>
          <w:color w:val="262626" w:themeColor="text1" w:themeTint="D9"/>
          <w:sz w:val="18"/>
          <w:szCs w:val="18"/>
          <w:lang w:eastAsia="en-US"/>
        </w:rPr>
        <w:tab/>
      </w:r>
    </w:p>
    <w:p w14:paraId="661E4720" w14:textId="77777777" w:rsidR="00B11993" w:rsidRPr="00AB0B75" w:rsidRDefault="00DD4071" w:rsidP="00B1199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B11993" w:rsidRPr="00AB0B75">
        <w:rPr>
          <w:rFonts w:ascii="Century Gothic" w:hAnsi="Century Gothic"/>
          <w:bCs/>
          <w:color w:val="262626" w:themeColor="text1" w:themeTint="D9"/>
          <w:sz w:val="18"/>
          <w:szCs w:val="18"/>
          <w:lang w:eastAsia="en-US"/>
        </w:rPr>
        <w:t>.0</w:t>
      </w:r>
      <w:r w:rsidR="008A4259" w:rsidRPr="00AB0B75">
        <w:rPr>
          <w:rFonts w:ascii="Century Gothic" w:hAnsi="Century Gothic"/>
          <w:bCs/>
          <w:color w:val="262626" w:themeColor="text1" w:themeTint="D9"/>
          <w:sz w:val="18"/>
          <w:szCs w:val="18"/>
          <w:lang w:eastAsia="en-US"/>
        </w:rPr>
        <w:t>60.110</w:t>
      </w:r>
      <w:r w:rsidR="00B11993" w:rsidRPr="00AB0B75">
        <w:rPr>
          <w:rFonts w:ascii="Century Gothic" w:hAnsi="Century Gothic"/>
          <w:bCs/>
          <w:color w:val="262626" w:themeColor="text1" w:themeTint="D9"/>
          <w:sz w:val="18"/>
          <w:szCs w:val="18"/>
          <w:lang w:eastAsia="en-US"/>
        </w:rPr>
        <w:t xml:space="preserve">    </w:t>
      </w:r>
      <w:r w:rsidR="00B11993" w:rsidRPr="00AB0B75">
        <w:rPr>
          <w:rFonts w:ascii="Century Gothic" w:hAnsi="Century Gothic"/>
          <w:bCs/>
          <w:color w:val="262626" w:themeColor="text1" w:themeTint="D9"/>
          <w:sz w:val="18"/>
          <w:szCs w:val="18"/>
          <w:lang w:eastAsia="en-US"/>
        </w:rPr>
        <w:tab/>
        <w:t>Anzahl: ........</w:t>
      </w:r>
    </w:p>
    <w:p w14:paraId="329B8944" w14:textId="77777777" w:rsidR="00B11993" w:rsidRPr="00AB0B75" w:rsidRDefault="00B11993" w:rsidP="00B11993">
      <w:pPr>
        <w:rPr>
          <w:rFonts w:ascii="Century Gothic" w:hAnsi="Century Gothic"/>
          <w:bCs/>
          <w:color w:val="262626" w:themeColor="text1" w:themeTint="D9"/>
          <w:sz w:val="18"/>
          <w:szCs w:val="18"/>
          <w:lang w:eastAsia="en-US"/>
        </w:rPr>
      </w:pPr>
    </w:p>
    <w:p w14:paraId="13EDCC19" w14:textId="77777777" w:rsidR="00B11993" w:rsidRPr="00AB0B75" w:rsidRDefault="00B11993" w:rsidP="00B1199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w:t>
      </w:r>
      <w:r w:rsidR="00950B1B" w:rsidRPr="00AB0B75">
        <w:rPr>
          <w:rFonts w:ascii="Century Gothic" w:hAnsi="Century Gothic"/>
          <w:bCs/>
          <w:color w:val="262626" w:themeColor="text1" w:themeTint="D9"/>
          <w:sz w:val="18"/>
          <w:szCs w:val="18"/>
          <w:lang w:eastAsia="en-US"/>
        </w:rPr>
        <w:t>140</w:t>
      </w:r>
      <w:r w:rsidRPr="00AB0B75">
        <w:rPr>
          <w:rFonts w:ascii="Century Gothic" w:hAnsi="Century Gothic"/>
          <w:bCs/>
          <w:color w:val="262626" w:themeColor="text1" w:themeTint="D9"/>
          <w:sz w:val="18"/>
          <w:szCs w:val="18"/>
          <w:lang w:eastAsia="en-US"/>
        </w:rPr>
        <w:tab/>
      </w:r>
    </w:p>
    <w:p w14:paraId="24BB9F1E" w14:textId="77777777" w:rsidR="00B11993" w:rsidRPr="00AB0B75" w:rsidRDefault="00DD4071" w:rsidP="00B1199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B11993" w:rsidRPr="00AB0B75">
        <w:rPr>
          <w:rFonts w:ascii="Century Gothic" w:hAnsi="Century Gothic"/>
          <w:bCs/>
          <w:color w:val="262626" w:themeColor="text1" w:themeTint="D9"/>
          <w:sz w:val="18"/>
          <w:szCs w:val="18"/>
          <w:lang w:eastAsia="en-US"/>
        </w:rPr>
        <w:t>.0</w:t>
      </w:r>
      <w:r w:rsidR="008A4259" w:rsidRPr="00AB0B75">
        <w:rPr>
          <w:rFonts w:ascii="Century Gothic" w:hAnsi="Century Gothic"/>
          <w:bCs/>
          <w:color w:val="262626" w:themeColor="text1" w:themeTint="D9"/>
          <w:sz w:val="18"/>
          <w:szCs w:val="18"/>
          <w:lang w:eastAsia="en-US"/>
        </w:rPr>
        <w:t>60.1</w:t>
      </w:r>
      <w:r w:rsidR="00B11993" w:rsidRPr="00AB0B75">
        <w:rPr>
          <w:rFonts w:ascii="Century Gothic" w:hAnsi="Century Gothic"/>
          <w:bCs/>
          <w:color w:val="262626" w:themeColor="text1" w:themeTint="D9"/>
          <w:sz w:val="18"/>
          <w:szCs w:val="18"/>
          <w:lang w:eastAsia="en-US"/>
        </w:rPr>
        <w:t xml:space="preserve">40    </w:t>
      </w:r>
      <w:r w:rsidR="00B11993" w:rsidRPr="00AB0B75">
        <w:rPr>
          <w:rFonts w:ascii="Century Gothic" w:hAnsi="Century Gothic"/>
          <w:bCs/>
          <w:color w:val="262626" w:themeColor="text1" w:themeTint="D9"/>
          <w:sz w:val="18"/>
          <w:szCs w:val="18"/>
          <w:lang w:eastAsia="en-US"/>
        </w:rPr>
        <w:tab/>
        <w:t>Anzahl: ........</w:t>
      </w:r>
    </w:p>
    <w:p w14:paraId="4CD4190A" w14:textId="77777777" w:rsidR="00950B1B" w:rsidRPr="00AB0B75" w:rsidRDefault="00950B1B" w:rsidP="00950B1B">
      <w:pPr>
        <w:rPr>
          <w:rFonts w:ascii="Century Gothic" w:hAnsi="Century Gothic"/>
          <w:bCs/>
          <w:color w:val="262626" w:themeColor="text1" w:themeTint="D9"/>
          <w:sz w:val="18"/>
          <w:szCs w:val="18"/>
          <w:lang w:eastAsia="en-US"/>
        </w:rPr>
      </w:pPr>
    </w:p>
    <w:p w14:paraId="7FD177FC" w14:textId="77777777" w:rsidR="00950B1B" w:rsidRPr="00AB0B75" w:rsidRDefault="00950B1B" w:rsidP="00950B1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d160/180</w:t>
      </w:r>
    </w:p>
    <w:p w14:paraId="21F4F935" w14:textId="026F233D" w:rsidR="00950B1B" w:rsidRPr="00AB0B75" w:rsidRDefault="00DD4071" w:rsidP="00950B1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950B1B" w:rsidRPr="00AB0B75">
        <w:rPr>
          <w:rFonts w:ascii="Century Gothic" w:hAnsi="Century Gothic"/>
          <w:bCs/>
          <w:color w:val="262626" w:themeColor="text1" w:themeTint="D9"/>
          <w:sz w:val="18"/>
          <w:szCs w:val="18"/>
          <w:lang w:eastAsia="en-US"/>
        </w:rPr>
        <w:t>.0</w:t>
      </w:r>
      <w:r w:rsidR="008A4259" w:rsidRPr="00AB0B75">
        <w:rPr>
          <w:rFonts w:ascii="Century Gothic" w:hAnsi="Century Gothic"/>
          <w:bCs/>
          <w:color w:val="262626" w:themeColor="text1" w:themeTint="D9"/>
          <w:sz w:val="18"/>
          <w:szCs w:val="18"/>
          <w:lang w:eastAsia="en-US"/>
        </w:rPr>
        <w:t>60</w:t>
      </w:r>
      <w:r w:rsidR="00950B1B" w:rsidRPr="00AB0B75">
        <w:rPr>
          <w:rFonts w:ascii="Century Gothic" w:hAnsi="Century Gothic"/>
          <w:bCs/>
          <w:color w:val="262626" w:themeColor="text1" w:themeTint="D9"/>
          <w:sz w:val="18"/>
          <w:szCs w:val="18"/>
          <w:lang w:eastAsia="en-US"/>
        </w:rPr>
        <w:t>.</w:t>
      </w:r>
      <w:r w:rsidR="008A4259" w:rsidRPr="00AB0B75">
        <w:rPr>
          <w:rFonts w:ascii="Century Gothic" w:hAnsi="Century Gothic"/>
          <w:bCs/>
          <w:color w:val="262626" w:themeColor="text1" w:themeTint="D9"/>
          <w:sz w:val="18"/>
          <w:szCs w:val="18"/>
          <w:lang w:eastAsia="en-US"/>
        </w:rPr>
        <w:t>160</w:t>
      </w:r>
      <w:r w:rsidR="00950B1B" w:rsidRPr="00AB0B75">
        <w:rPr>
          <w:rFonts w:ascii="Century Gothic" w:hAnsi="Century Gothic"/>
          <w:bCs/>
          <w:color w:val="262626" w:themeColor="text1" w:themeTint="D9"/>
          <w:sz w:val="18"/>
          <w:szCs w:val="18"/>
          <w:lang w:eastAsia="en-US"/>
        </w:rPr>
        <w:t xml:space="preserve">    </w:t>
      </w:r>
      <w:r w:rsidR="00950B1B"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02C9596" w14:textId="77777777" w:rsidR="00950B1B" w:rsidRPr="00AB0B75" w:rsidRDefault="00950B1B" w:rsidP="00950B1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d200/225</w:t>
      </w:r>
      <w:r w:rsidRPr="00AB0B75">
        <w:rPr>
          <w:rFonts w:ascii="Century Gothic" w:hAnsi="Century Gothic"/>
          <w:bCs/>
          <w:color w:val="262626" w:themeColor="text1" w:themeTint="D9"/>
          <w:sz w:val="18"/>
          <w:szCs w:val="18"/>
          <w:lang w:eastAsia="en-US"/>
        </w:rPr>
        <w:tab/>
      </w:r>
    </w:p>
    <w:p w14:paraId="5973703C" w14:textId="77777777" w:rsidR="00950B1B" w:rsidRPr="00AB0B75" w:rsidRDefault="00DD4071" w:rsidP="00950B1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950B1B" w:rsidRPr="00AB0B75">
        <w:rPr>
          <w:rFonts w:ascii="Century Gothic" w:hAnsi="Century Gothic"/>
          <w:bCs/>
          <w:color w:val="262626" w:themeColor="text1" w:themeTint="D9"/>
          <w:sz w:val="18"/>
          <w:szCs w:val="18"/>
          <w:lang w:eastAsia="en-US"/>
        </w:rPr>
        <w:t>.0</w:t>
      </w:r>
      <w:r w:rsidR="008A4259" w:rsidRPr="00AB0B75">
        <w:rPr>
          <w:rFonts w:ascii="Century Gothic" w:hAnsi="Century Gothic"/>
          <w:bCs/>
          <w:color w:val="262626" w:themeColor="text1" w:themeTint="D9"/>
          <w:sz w:val="18"/>
          <w:szCs w:val="18"/>
          <w:lang w:eastAsia="en-US"/>
        </w:rPr>
        <w:t>60</w:t>
      </w:r>
      <w:r w:rsidR="00950B1B" w:rsidRPr="00AB0B75">
        <w:rPr>
          <w:rFonts w:ascii="Century Gothic" w:hAnsi="Century Gothic"/>
          <w:bCs/>
          <w:color w:val="262626" w:themeColor="text1" w:themeTint="D9"/>
          <w:sz w:val="18"/>
          <w:szCs w:val="18"/>
          <w:lang w:eastAsia="en-US"/>
        </w:rPr>
        <w:t>.</w:t>
      </w:r>
      <w:r w:rsidR="008A4259" w:rsidRPr="00AB0B75">
        <w:rPr>
          <w:rFonts w:ascii="Century Gothic" w:hAnsi="Century Gothic"/>
          <w:bCs/>
          <w:color w:val="262626" w:themeColor="text1" w:themeTint="D9"/>
          <w:sz w:val="18"/>
          <w:szCs w:val="18"/>
          <w:lang w:eastAsia="en-US"/>
        </w:rPr>
        <w:t>225</w:t>
      </w:r>
      <w:r w:rsidR="00950B1B" w:rsidRPr="00AB0B75">
        <w:rPr>
          <w:rFonts w:ascii="Century Gothic" w:hAnsi="Century Gothic"/>
          <w:bCs/>
          <w:color w:val="262626" w:themeColor="text1" w:themeTint="D9"/>
          <w:sz w:val="18"/>
          <w:szCs w:val="18"/>
          <w:lang w:eastAsia="en-US"/>
        </w:rPr>
        <w:t xml:space="preserve">    </w:t>
      </w:r>
      <w:r w:rsidR="00950B1B" w:rsidRPr="00AB0B75">
        <w:rPr>
          <w:rFonts w:ascii="Century Gothic" w:hAnsi="Century Gothic"/>
          <w:bCs/>
          <w:color w:val="262626" w:themeColor="text1" w:themeTint="D9"/>
          <w:sz w:val="18"/>
          <w:szCs w:val="18"/>
          <w:lang w:eastAsia="en-US"/>
        </w:rPr>
        <w:tab/>
        <w:t>Anzahl: ........</w:t>
      </w:r>
    </w:p>
    <w:p w14:paraId="3CA59858" w14:textId="77777777" w:rsidR="00950B1B" w:rsidRPr="00AB0B75" w:rsidRDefault="00950B1B" w:rsidP="00950B1B">
      <w:pPr>
        <w:rPr>
          <w:rFonts w:ascii="Century Gothic" w:hAnsi="Century Gothic"/>
          <w:bCs/>
          <w:color w:val="262626" w:themeColor="text1" w:themeTint="D9"/>
          <w:sz w:val="18"/>
          <w:szCs w:val="18"/>
          <w:lang w:eastAsia="en-US"/>
        </w:rPr>
      </w:pPr>
    </w:p>
    <w:p w14:paraId="37D24D0C" w14:textId="77777777" w:rsidR="00950B1B" w:rsidRPr="00AB0B75" w:rsidRDefault="00950B1B" w:rsidP="00950B1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d250/280</w:t>
      </w:r>
      <w:r w:rsidRPr="00AB0B75">
        <w:rPr>
          <w:rFonts w:ascii="Century Gothic" w:hAnsi="Century Gothic"/>
          <w:bCs/>
          <w:color w:val="262626" w:themeColor="text1" w:themeTint="D9"/>
          <w:sz w:val="18"/>
          <w:szCs w:val="18"/>
          <w:lang w:eastAsia="en-US"/>
        </w:rPr>
        <w:tab/>
      </w:r>
    </w:p>
    <w:p w14:paraId="19E2A07A" w14:textId="77777777" w:rsidR="00950B1B" w:rsidRPr="00AB0B75" w:rsidRDefault="00DD4071" w:rsidP="00950B1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950B1B" w:rsidRPr="00AB0B75">
        <w:rPr>
          <w:rFonts w:ascii="Century Gothic" w:hAnsi="Century Gothic"/>
          <w:bCs/>
          <w:color w:val="262626" w:themeColor="text1" w:themeTint="D9"/>
          <w:sz w:val="18"/>
          <w:szCs w:val="18"/>
          <w:lang w:eastAsia="en-US"/>
        </w:rPr>
        <w:t>.0</w:t>
      </w:r>
      <w:r w:rsidR="008A4259" w:rsidRPr="00AB0B75">
        <w:rPr>
          <w:rFonts w:ascii="Century Gothic" w:hAnsi="Century Gothic"/>
          <w:bCs/>
          <w:color w:val="262626" w:themeColor="text1" w:themeTint="D9"/>
          <w:sz w:val="18"/>
          <w:szCs w:val="18"/>
          <w:lang w:eastAsia="en-US"/>
        </w:rPr>
        <w:t>60</w:t>
      </w:r>
      <w:r w:rsidR="00950B1B" w:rsidRPr="00AB0B75">
        <w:rPr>
          <w:rFonts w:ascii="Century Gothic" w:hAnsi="Century Gothic"/>
          <w:bCs/>
          <w:color w:val="262626" w:themeColor="text1" w:themeTint="D9"/>
          <w:sz w:val="18"/>
          <w:szCs w:val="18"/>
          <w:lang w:eastAsia="en-US"/>
        </w:rPr>
        <w:t>.</w:t>
      </w:r>
      <w:r w:rsidR="008A4259" w:rsidRPr="00AB0B75">
        <w:rPr>
          <w:rFonts w:ascii="Century Gothic" w:hAnsi="Century Gothic"/>
          <w:bCs/>
          <w:color w:val="262626" w:themeColor="text1" w:themeTint="D9"/>
          <w:sz w:val="18"/>
          <w:szCs w:val="18"/>
          <w:lang w:eastAsia="en-US"/>
        </w:rPr>
        <w:t>280</w:t>
      </w:r>
      <w:r w:rsidR="00950B1B" w:rsidRPr="00AB0B75">
        <w:rPr>
          <w:rFonts w:ascii="Century Gothic" w:hAnsi="Century Gothic"/>
          <w:bCs/>
          <w:color w:val="262626" w:themeColor="text1" w:themeTint="D9"/>
          <w:sz w:val="18"/>
          <w:szCs w:val="18"/>
          <w:lang w:eastAsia="en-US"/>
        </w:rPr>
        <w:t xml:space="preserve">    </w:t>
      </w:r>
      <w:r w:rsidR="00950B1B" w:rsidRPr="00AB0B75">
        <w:rPr>
          <w:rFonts w:ascii="Century Gothic" w:hAnsi="Century Gothic"/>
          <w:bCs/>
          <w:color w:val="262626" w:themeColor="text1" w:themeTint="D9"/>
          <w:sz w:val="18"/>
          <w:szCs w:val="18"/>
          <w:lang w:eastAsia="en-US"/>
        </w:rPr>
        <w:tab/>
        <w:t>Anzahl: ........</w:t>
      </w:r>
    </w:p>
    <w:p w14:paraId="26331701" w14:textId="77777777" w:rsidR="00BE5B2C" w:rsidRPr="00AB0B75" w:rsidRDefault="00BE5B2C" w:rsidP="00BE5B2C">
      <w:pPr>
        <w:rPr>
          <w:rFonts w:ascii="Century Gothic" w:hAnsi="Century Gothic"/>
          <w:color w:val="262626" w:themeColor="text1" w:themeTint="D9"/>
          <w:sz w:val="18"/>
          <w:szCs w:val="18"/>
          <w:lang w:eastAsia="en-US"/>
        </w:rPr>
      </w:pPr>
    </w:p>
    <w:p w14:paraId="11063B10" w14:textId="77777777" w:rsidR="00BE5B2C" w:rsidRPr="00AB0B75" w:rsidRDefault="00BE5B2C" w:rsidP="00BE5B2C">
      <w:pPr>
        <w:rPr>
          <w:rFonts w:ascii="Century Gothic" w:hAnsi="Century Gothic"/>
          <w:color w:val="262626" w:themeColor="text1" w:themeTint="D9"/>
          <w:sz w:val="18"/>
          <w:szCs w:val="18"/>
          <w:lang w:eastAsia="en-US"/>
        </w:rPr>
      </w:pPr>
    </w:p>
    <w:p w14:paraId="3714830B" w14:textId="77777777" w:rsidR="00BE5B2C" w:rsidRPr="00AB0B75" w:rsidRDefault="00BE5B2C" w:rsidP="002C00ED">
      <w:pPr>
        <w:pStyle w:val="berschrift3"/>
        <w:rPr>
          <w:rFonts w:ascii="Century Gothic" w:hAnsi="Century Gothic"/>
          <w:bCs/>
          <w:color w:val="262626" w:themeColor="text1" w:themeTint="D9"/>
          <w:sz w:val="18"/>
          <w:szCs w:val="18"/>
          <w:lang w:eastAsia="en-US"/>
        </w:rPr>
      </w:pPr>
      <w:bookmarkStart w:id="535" w:name="_Toc188537545"/>
      <w:r w:rsidRPr="00AB0B75">
        <w:rPr>
          <w:rFonts w:ascii="Century Gothic" w:hAnsi="Century Gothic"/>
          <w:color w:val="262626" w:themeColor="text1" w:themeTint="D9"/>
          <w:sz w:val="18"/>
          <w:szCs w:val="18"/>
          <w:lang w:eastAsia="en-US"/>
        </w:rPr>
        <w:t>Rückschlagklappe mit Feder aus Hastelloy 2.4610, PP, FKM</w:t>
      </w:r>
      <w:bookmarkEnd w:id="535"/>
    </w:p>
    <w:p w14:paraId="28F4199C" w14:textId="77777777" w:rsidR="00BE5B2C" w:rsidRPr="00AB0B75" w:rsidRDefault="00BE5B2C" w:rsidP="00BE5B2C">
      <w:pPr>
        <w:rPr>
          <w:rFonts w:ascii="Century Gothic" w:hAnsi="Century Gothic"/>
          <w:bCs/>
          <w:color w:val="262626" w:themeColor="text1" w:themeTint="D9"/>
          <w:sz w:val="18"/>
          <w:szCs w:val="18"/>
          <w:lang w:eastAsia="en-US"/>
        </w:rPr>
      </w:pPr>
    </w:p>
    <w:p w14:paraId="37873CA1" w14:textId="0B71FE2F" w:rsidR="00BE5B2C" w:rsidRPr="00DA7EEF" w:rsidRDefault="00BE5B2C" w:rsidP="00DA7EEF">
      <w:pPr>
        <w:pStyle w:val="Listenabsatz"/>
        <w:numPr>
          <w:ilvl w:val="0"/>
          <w:numId w:val="2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Dichtung: FKM </w:t>
      </w:r>
    </w:p>
    <w:p w14:paraId="5A2DC6DA" w14:textId="23E91FA4" w:rsidR="00BE5B2C" w:rsidRPr="00DA7EEF" w:rsidRDefault="00BE5B2C" w:rsidP="00DA7EEF">
      <w:pPr>
        <w:pStyle w:val="Listenabsatz"/>
        <w:numPr>
          <w:ilvl w:val="0"/>
          <w:numId w:val="2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Einbau zwischen Bundbuchse/Vorschweißbund ISO/DIN mit flacher Dichtfläche</w:t>
      </w:r>
    </w:p>
    <w:p w14:paraId="29327549" w14:textId="1613DDA4" w:rsidR="00BE5B2C" w:rsidRPr="00DA7EEF" w:rsidRDefault="00BE5B2C" w:rsidP="00DA7EEF">
      <w:pPr>
        <w:pStyle w:val="Listenabsatz"/>
        <w:numPr>
          <w:ilvl w:val="0"/>
          <w:numId w:val="2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Beruhigungszone von mind. 5 x Nenndurchmesser (DN) vor und nach der Rückschlagklappe</w:t>
      </w:r>
    </w:p>
    <w:p w14:paraId="0FCA2E11" w14:textId="77A2CEBE" w:rsidR="00BE5B2C" w:rsidRPr="00DA7EEF" w:rsidRDefault="00BE5B2C" w:rsidP="00DA7EEF">
      <w:pPr>
        <w:pStyle w:val="Listenabsatz"/>
        <w:numPr>
          <w:ilvl w:val="0"/>
          <w:numId w:val="2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keine direkte Montage auf Pumpenflansch oder nachfolgenden Bogen</w:t>
      </w:r>
    </w:p>
    <w:p w14:paraId="5A55ECA9" w14:textId="2AB34A6A" w:rsidR="00BE5B2C" w:rsidRPr="00DA7EEF" w:rsidRDefault="00BE5B2C" w:rsidP="00DA7EEF">
      <w:pPr>
        <w:pStyle w:val="Listenabsatz"/>
        <w:numPr>
          <w:ilvl w:val="0"/>
          <w:numId w:val="2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für dichtschließende Rückschlagklappen ist ein Differenzdruck von mind. 0,3 bar erforderlich, bei geringeren   </w:t>
      </w:r>
    </w:p>
    <w:p w14:paraId="2D64E8DC" w14:textId="61FDA9DE" w:rsidR="00BE5B2C" w:rsidRPr="00DA7EEF" w:rsidRDefault="00BE5B2C" w:rsidP="00DA7EEF">
      <w:pPr>
        <w:pStyle w:val="Listenabsatz"/>
        <w:numPr>
          <w:ilvl w:val="0"/>
          <w:numId w:val="2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Differenzdrücken bitte Rücksprache halten</w:t>
      </w:r>
    </w:p>
    <w:p w14:paraId="1346151E" w14:textId="63BB30D7" w:rsidR="00BE5B2C" w:rsidRPr="00DA7EEF" w:rsidRDefault="00BE5B2C" w:rsidP="00DA7EEF">
      <w:pPr>
        <w:pStyle w:val="Listenabsatz"/>
        <w:numPr>
          <w:ilvl w:val="0"/>
          <w:numId w:val="2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Öffnungsdruck vertikal in mbar</w:t>
      </w:r>
    </w:p>
    <w:p w14:paraId="02A4E789" w14:textId="5096CCE3" w:rsidR="00BE5B2C" w:rsidRPr="00DA7EEF" w:rsidRDefault="00BE5B2C" w:rsidP="00DA7EEF">
      <w:pPr>
        <w:pStyle w:val="Listenabsatz"/>
        <w:numPr>
          <w:ilvl w:val="0"/>
          <w:numId w:val="2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Rückschlagklappe ohne Rückstellfeder nicht für pulsierende Strömungsverhältnisse empfohlen (Geräuschbildung) </w:t>
      </w:r>
    </w:p>
    <w:p w14:paraId="0B5318C3" w14:textId="74E44003" w:rsidR="00BE5B2C" w:rsidRPr="00DA7EEF" w:rsidRDefault="00BE5B2C" w:rsidP="00DA7EEF">
      <w:pPr>
        <w:pStyle w:val="Listenabsatz"/>
        <w:numPr>
          <w:ilvl w:val="0"/>
          <w:numId w:val="2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Installationsanleitung beachten</w:t>
      </w:r>
    </w:p>
    <w:p w14:paraId="0DE9A7D8" w14:textId="3F80BCE4" w:rsidR="00BE5B2C" w:rsidRPr="00DA7EEF" w:rsidRDefault="00BE5B2C" w:rsidP="00DA7EEF">
      <w:pPr>
        <w:pStyle w:val="Listenabsatz"/>
        <w:numPr>
          <w:ilvl w:val="0"/>
          <w:numId w:val="2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weitere Abmessungen auf Anfrage</w:t>
      </w:r>
    </w:p>
    <w:p w14:paraId="57D8BA03" w14:textId="77777777" w:rsidR="00BE5B2C" w:rsidRPr="00AB0B75" w:rsidRDefault="00BE5B2C" w:rsidP="00BE5B2C">
      <w:pPr>
        <w:rPr>
          <w:rFonts w:ascii="Century Gothic" w:hAnsi="Century Gothic"/>
          <w:bCs/>
          <w:color w:val="262626" w:themeColor="text1" w:themeTint="D9"/>
          <w:sz w:val="18"/>
          <w:szCs w:val="18"/>
          <w:lang w:eastAsia="en-US"/>
        </w:rPr>
      </w:pPr>
    </w:p>
    <w:p w14:paraId="2A8AFDDC"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313997B2" w14:textId="26021765"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127.464.061.050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97D590A" w14:textId="77777777" w:rsidR="00BE5B2C" w:rsidRPr="00AB0B75" w:rsidRDefault="00BE5B2C" w:rsidP="00BE5B2C">
      <w:pPr>
        <w:rPr>
          <w:rFonts w:ascii="Century Gothic" w:hAnsi="Century Gothic"/>
          <w:bCs/>
          <w:color w:val="262626" w:themeColor="text1" w:themeTint="D9"/>
          <w:sz w:val="18"/>
          <w:szCs w:val="18"/>
          <w:lang w:eastAsia="en-US"/>
        </w:rPr>
      </w:pPr>
    </w:p>
    <w:p w14:paraId="28CD9227"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716C9A83"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127.464.061.063    </w:t>
      </w:r>
      <w:r w:rsidRPr="00AB0B75">
        <w:rPr>
          <w:rFonts w:ascii="Century Gothic" w:hAnsi="Century Gothic"/>
          <w:bCs/>
          <w:color w:val="262626" w:themeColor="text1" w:themeTint="D9"/>
          <w:sz w:val="18"/>
          <w:szCs w:val="18"/>
          <w:lang w:eastAsia="en-US"/>
        </w:rPr>
        <w:tab/>
        <w:t>Anzahl: ........</w:t>
      </w:r>
    </w:p>
    <w:p w14:paraId="6E708434" w14:textId="77777777" w:rsidR="00BE5B2C" w:rsidRPr="00AB0B75" w:rsidRDefault="00BE5B2C" w:rsidP="00BE5B2C">
      <w:pPr>
        <w:rPr>
          <w:rFonts w:ascii="Century Gothic" w:hAnsi="Century Gothic"/>
          <w:bCs/>
          <w:color w:val="262626" w:themeColor="text1" w:themeTint="D9"/>
          <w:sz w:val="18"/>
          <w:szCs w:val="18"/>
          <w:lang w:eastAsia="en-US"/>
        </w:rPr>
      </w:pPr>
    </w:p>
    <w:p w14:paraId="6D8CBF64"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4B974CF3"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127.464.061.075    </w:t>
      </w:r>
      <w:r w:rsidRPr="00AB0B75">
        <w:rPr>
          <w:rFonts w:ascii="Century Gothic" w:hAnsi="Century Gothic"/>
          <w:bCs/>
          <w:color w:val="262626" w:themeColor="text1" w:themeTint="D9"/>
          <w:sz w:val="18"/>
          <w:szCs w:val="18"/>
          <w:lang w:eastAsia="en-US"/>
        </w:rPr>
        <w:tab/>
        <w:t>Anzahl: ........</w:t>
      </w:r>
    </w:p>
    <w:p w14:paraId="066FD63B" w14:textId="77777777" w:rsidR="00BE5B2C" w:rsidRPr="00AB0B75" w:rsidRDefault="00BE5B2C" w:rsidP="00BE5B2C">
      <w:pPr>
        <w:rPr>
          <w:rFonts w:ascii="Century Gothic" w:hAnsi="Century Gothic"/>
          <w:bCs/>
          <w:color w:val="262626" w:themeColor="text1" w:themeTint="D9"/>
          <w:sz w:val="18"/>
          <w:szCs w:val="18"/>
          <w:lang w:eastAsia="en-US"/>
        </w:rPr>
      </w:pPr>
    </w:p>
    <w:p w14:paraId="0B7A41A5"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6C3510DC" w14:textId="7457FA35"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127.464.061.090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4AD4B16C" w14:textId="77777777" w:rsidR="00BE5B2C" w:rsidRPr="00AB0B75" w:rsidRDefault="00BE5B2C" w:rsidP="00BE5B2C">
      <w:pPr>
        <w:rPr>
          <w:rFonts w:ascii="Century Gothic" w:hAnsi="Century Gothic"/>
          <w:bCs/>
          <w:color w:val="262626" w:themeColor="text1" w:themeTint="D9"/>
          <w:sz w:val="18"/>
          <w:szCs w:val="18"/>
          <w:lang w:eastAsia="en-US"/>
        </w:rPr>
      </w:pPr>
    </w:p>
    <w:p w14:paraId="5CA74C7B"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d110/125</w:t>
      </w:r>
      <w:r w:rsidRPr="00AB0B75">
        <w:rPr>
          <w:rFonts w:ascii="Century Gothic" w:hAnsi="Century Gothic"/>
          <w:bCs/>
          <w:color w:val="262626" w:themeColor="text1" w:themeTint="D9"/>
          <w:sz w:val="18"/>
          <w:szCs w:val="18"/>
          <w:lang w:eastAsia="en-US"/>
        </w:rPr>
        <w:tab/>
      </w:r>
    </w:p>
    <w:p w14:paraId="192DF921"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127.464.061.110    </w:t>
      </w:r>
      <w:r w:rsidRPr="00AB0B75">
        <w:rPr>
          <w:rFonts w:ascii="Century Gothic" w:hAnsi="Century Gothic"/>
          <w:bCs/>
          <w:color w:val="262626" w:themeColor="text1" w:themeTint="D9"/>
          <w:sz w:val="18"/>
          <w:szCs w:val="18"/>
          <w:lang w:eastAsia="en-US"/>
        </w:rPr>
        <w:tab/>
        <w:t>Anzahl: ........</w:t>
      </w:r>
    </w:p>
    <w:p w14:paraId="13BB36CA" w14:textId="77777777" w:rsidR="00BE5B2C" w:rsidRPr="00AB0B75" w:rsidRDefault="00BE5B2C" w:rsidP="00BE5B2C">
      <w:pPr>
        <w:rPr>
          <w:rFonts w:ascii="Century Gothic" w:hAnsi="Century Gothic"/>
          <w:bCs/>
          <w:color w:val="262626" w:themeColor="text1" w:themeTint="D9"/>
          <w:sz w:val="18"/>
          <w:szCs w:val="18"/>
          <w:lang w:eastAsia="en-US"/>
        </w:rPr>
      </w:pPr>
    </w:p>
    <w:p w14:paraId="1031A805"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5C0789FA"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127.464.061.140    </w:t>
      </w:r>
      <w:r w:rsidRPr="00AB0B75">
        <w:rPr>
          <w:rFonts w:ascii="Century Gothic" w:hAnsi="Century Gothic"/>
          <w:bCs/>
          <w:color w:val="262626" w:themeColor="text1" w:themeTint="D9"/>
          <w:sz w:val="18"/>
          <w:szCs w:val="18"/>
          <w:lang w:eastAsia="en-US"/>
        </w:rPr>
        <w:tab/>
        <w:t>Anzahl: ........</w:t>
      </w:r>
    </w:p>
    <w:p w14:paraId="28452492" w14:textId="77777777" w:rsidR="00BE5B2C" w:rsidRPr="00AB0B75" w:rsidRDefault="00BE5B2C" w:rsidP="00BE5B2C">
      <w:pPr>
        <w:rPr>
          <w:rFonts w:ascii="Century Gothic" w:hAnsi="Century Gothic"/>
          <w:bCs/>
          <w:color w:val="262626" w:themeColor="text1" w:themeTint="D9"/>
          <w:sz w:val="18"/>
          <w:szCs w:val="18"/>
          <w:lang w:eastAsia="en-US"/>
        </w:rPr>
      </w:pPr>
    </w:p>
    <w:p w14:paraId="7F98CC54"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d160/180</w:t>
      </w:r>
    </w:p>
    <w:p w14:paraId="23E3A3CF" w14:textId="602B015C"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127.464.061.160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6F100840" w14:textId="77777777" w:rsidR="00BE5B2C" w:rsidRPr="00AB0B75" w:rsidRDefault="00BE5B2C" w:rsidP="00BE5B2C">
      <w:pPr>
        <w:rPr>
          <w:rFonts w:ascii="Century Gothic" w:hAnsi="Century Gothic"/>
          <w:bCs/>
          <w:color w:val="262626" w:themeColor="text1" w:themeTint="D9"/>
          <w:sz w:val="18"/>
          <w:szCs w:val="18"/>
          <w:lang w:eastAsia="en-US"/>
        </w:rPr>
      </w:pPr>
    </w:p>
    <w:p w14:paraId="5519671A"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d200/225</w:t>
      </w:r>
      <w:r w:rsidRPr="00AB0B75">
        <w:rPr>
          <w:rFonts w:ascii="Century Gothic" w:hAnsi="Century Gothic"/>
          <w:bCs/>
          <w:color w:val="262626" w:themeColor="text1" w:themeTint="D9"/>
          <w:sz w:val="18"/>
          <w:szCs w:val="18"/>
          <w:lang w:eastAsia="en-US"/>
        </w:rPr>
        <w:tab/>
      </w:r>
    </w:p>
    <w:p w14:paraId="4A9520FE"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127.464.061.225    </w:t>
      </w:r>
      <w:r w:rsidRPr="00AB0B75">
        <w:rPr>
          <w:rFonts w:ascii="Century Gothic" w:hAnsi="Century Gothic"/>
          <w:bCs/>
          <w:color w:val="262626" w:themeColor="text1" w:themeTint="D9"/>
          <w:sz w:val="18"/>
          <w:szCs w:val="18"/>
          <w:lang w:eastAsia="en-US"/>
        </w:rPr>
        <w:tab/>
        <w:t>Anzahl: ........</w:t>
      </w:r>
    </w:p>
    <w:p w14:paraId="561F943A" w14:textId="77777777" w:rsidR="00BE5B2C" w:rsidRPr="00AB0B75" w:rsidRDefault="00BE5B2C" w:rsidP="00BE5B2C">
      <w:pPr>
        <w:rPr>
          <w:rFonts w:ascii="Century Gothic" w:hAnsi="Century Gothic"/>
          <w:bCs/>
          <w:color w:val="262626" w:themeColor="text1" w:themeTint="D9"/>
          <w:sz w:val="18"/>
          <w:szCs w:val="18"/>
          <w:lang w:eastAsia="en-US"/>
        </w:rPr>
      </w:pPr>
    </w:p>
    <w:p w14:paraId="14865AC0"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d250/280</w:t>
      </w:r>
      <w:r w:rsidRPr="00AB0B75">
        <w:rPr>
          <w:rFonts w:ascii="Century Gothic" w:hAnsi="Century Gothic"/>
          <w:bCs/>
          <w:color w:val="262626" w:themeColor="text1" w:themeTint="D9"/>
          <w:sz w:val="18"/>
          <w:szCs w:val="18"/>
          <w:lang w:eastAsia="en-US"/>
        </w:rPr>
        <w:tab/>
      </w:r>
    </w:p>
    <w:p w14:paraId="01543DE3"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127.464.061.280    </w:t>
      </w:r>
      <w:r w:rsidRPr="00AB0B75">
        <w:rPr>
          <w:rFonts w:ascii="Century Gothic" w:hAnsi="Century Gothic"/>
          <w:bCs/>
          <w:color w:val="262626" w:themeColor="text1" w:themeTint="D9"/>
          <w:sz w:val="18"/>
          <w:szCs w:val="18"/>
          <w:lang w:eastAsia="en-US"/>
        </w:rPr>
        <w:tab/>
        <w:t>Anzahl: ........</w:t>
      </w:r>
    </w:p>
    <w:p w14:paraId="17D6E18B" w14:textId="77777777" w:rsidR="00BE5B2C" w:rsidRPr="00AB0B75" w:rsidRDefault="00BE5B2C" w:rsidP="00BE5B2C">
      <w:pPr>
        <w:rPr>
          <w:rFonts w:ascii="Century Gothic" w:hAnsi="Century Gothic"/>
          <w:bCs/>
          <w:color w:val="262626" w:themeColor="text1" w:themeTint="D9"/>
          <w:sz w:val="18"/>
          <w:szCs w:val="18"/>
          <w:lang w:eastAsia="en-US"/>
        </w:rPr>
      </w:pPr>
    </w:p>
    <w:p w14:paraId="7BDAA613" w14:textId="77777777" w:rsidR="00BE5B2C" w:rsidRPr="00AB0B75" w:rsidRDefault="00BE5B2C" w:rsidP="00AB5F8D">
      <w:pPr>
        <w:rPr>
          <w:rFonts w:ascii="Century Gothic" w:hAnsi="Century Gothic"/>
          <w:color w:val="262626" w:themeColor="text1" w:themeTint="D9"/>
          <w:sz w:val="18"/>
          <w:szCs w:val="18"/>
          <w:lang w:eastAsia="en-US"/>
        </w:rPr>
      </w:pPr>
    </w:p>
    <w:p w14:paraId="343076C0" w14:textId="77777777" w:rsidR="00C8770B" w:rsidRDefault="00C8770B">
      <w:pPr>
        <w:overflowPunct/>
        <w:autoSpaceDE/>
        <w:autoSpaceDN/>
        <w:adjustRightInd/>
        <w:textAlignment w:val="auto"/>
        <w:rPr>
          <w:rFonts w:ascii="Century Gothic" w:hAnsi="Century Gothic" w:cs="Arial"/>
          <w:b/>
          <w:color w:val="262626" w:themeColor="text1" w:themeTint="D9"/>
          <w:sz w:val="18"/>
          <w:szCs w:val="18"/>
          <w:lang w:eastAsia="en-US"/>
        </w:rPr>
      </w:pPr>
      <w:r>
        <w:rPr>
          <w:rFonts w:ascii="Century Gothic" w:hAnsi="Century Gothic"/>
          <w:color w:val="262626" w:themeColor="text1" w:themeTint="D9"/>
          <w:sz w:val="18"/>
          <w:szCs w:val="18"/>
          <w:lang w:eastAsia="en-US"/>
        </w:rPr>
        <w:br w:type="page"/>
      </w:r>
    </w:p>
    <w:p w14:paraId="0E2223A0" w14:textId="254DC94E" w:rsidR="00BE5B2C" w:rsidRPr="00AB0B75" w:rsidRDefault="00BE5B2C" w:rsidP="002C00ED">
      <w:pPr>
        <w:pStyle w:val="berschrift3"/>
        <w:rPr>
          <w:rFonts w:ascii="Century Gothic" w:hAnsi="Century Gothic"/>
          <w:bCs/>
          <w:color w:val="262626" w:themeColor="text1" w:themeTint="D9"/>
          <w:sz w:val="18"/>
          <w:szCs w:val="18"/>
          <w:lang w:eastAsia="en-US"/>
        </w:rPr>
      </w:pPr>
      <w:bookmarkStart w:id="536" w:name="_Toc188537546"/>
      <w:r w:rsidRPr="00AB0B75">
        <w:rPr>
          <w:rFonts w:ascii="Century Gothic" w:hAnsi="Century Gothic"/>
          <w:color w:val="262626" w:themeColor="text1" w:themeTint="D9"/>
          <w:sz w:val="18"/>
          <w:szCs w:val="18"/>
          <w:lang w:eastAsia="en-US"/>
        </w:rPr>
        <w:t>Rückschlagklappe mit VA-Feder, PP, EPDM</w:t>
      </w:r>
      <w:bookmarkEnd w:id="536"/>
    </w:p>
    <w:p w14:paraId="4EBD5E9B" w14:textId="77777777" w:rsidR="00BE5B2C" w:rsidRPr="00AB0B75" w:rsidRDefault="00BE5B2C" w:rsidP="00BE5B2C">
      <w:pPr>
        <w:rPr>
          <w:rFonts w:ascii="Century Gothic" w:hAnsi="Century Gothic"/>
          <w:bCs/>
          <w:color w:val="262626" w:themeColor="text1" w:themeTint="D9"/>
          <w:sz w:val="18"/>
          <w:szCs w:val="18"/>
          <w:lang w:eastAsia="en-US"/>
        </w:rPr>
      </w:pPr>
    </w:p>
    <w:p w14:paraId="51E343F6" w14:textId="03FF76D9" w:rsidR="00BE5B2C" w:rsidRPr="00DA7EEF" w:rsidRDefault="00BE5B2C" w:rsidP="00DA7EEF">
      <w:pPr>
        <w:pStyle w:val="Listenabsatz"/>
        <w:numPr>
          <w:ilvl w:val="0"/>
          <w:numId w:val="2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Dichtung: EPDM </w:t>
      </w:r>
    </w:p>
    <w:p w14:paraId="16B3248A" w14:textId="6591D213" w:rsidR="00BE5B2C" w:rsidRPr="00DA7EEF" w:rsidRDefault="00BE5B2C" w:rsidP="00DA7EEF">
      <w:pPr>
        <w:pStyle w:val="Listenabsatz"/>
        <w:numPr>
          <w:ilvl w:val="0"/>
          <w:numId w:val="2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Einbau zwischen Bundbuchse/Vorschweißbund ISO/DIN mit flacher Dichtfläche</w:t>
      </w:r>
    </w:p>
    <w:p w14:paraId="718D7262" w14:textId="27C19332" w:rsidR="00BE5B2C" w:rsidRPr="00DA7EEF" w:rsidRDefault="00BE5B2C" w:rsidP="00DA7EEF">
      <w:pPr>
        <w:pStyle w:val="Listenabsatz"/>
        <w:numPr>
          <w:ilvl w:val="0"/>
          <w:numId w:val="2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Beruhigungszone von mind. 5 x Nenndurchmesser (DN) vor und nach der Rückschlagklappe</w:t>
      </w:r>
    </w:p>
    <w:p w14:paraId="5A6A18E7" w14:textId="471C4FC5" w:rsidR="00BE5B2C" w:rsidRPr="00DA7EEF" w:rsidRDefault="00BE5B2C" w:rsidP="00DA7EEF">
      <w:pPr>
        <w:pStyle w:val="Listenabsatz"/>
        <w:numPr>
          <w:ilvl w:val="0"/>
          <w:numId w:val="2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keine direkte Montage auf Pumpenflansch oder nachfolgenden Bogen</w:t>
      </w:r>
    </w:p>
    <w:p w14:paraId="334A4723" w14:textId="0A4AC6E2" w:rsidR="00BE5B2C" w:rsidRPr="00DA7EEF" w:rsidRDefault="00BE5B2C" w:rsidP="00DA7EEF">
      <w:pPr>
        <w:pStyle w:val="Listenabsatz"/>
        <w:numPr>
          <w:ilvl w:val="0"/>
          <w:numId w:val="2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für dichtschließende Rückschlagklappen ist ein Differenzdruck von mind. 0,3 bar erforderlich, bei geringeren   </w:t>
      </w:r>
    </w:p>
    <w:p w14:paraId="4397CECD" w14:textId="6F106A95" w:rsidR="00BE5B2C" w:rsidRPr="00DA7EEF" w:rsidRDefault="00BE5B2C" w:rsidP="00DA7EEF">
      <w:pPr>
        <w:pStyle w:val="Listenabsatz"/>
        <w:numPr>
          <w:ilvl w:val="0"/>
          <w:numId w:val="2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Differenzdrücken bitte Rücksprache halten</w:t>
      </w:r>
    </w:p>
    <w:p w14:paraId="31E55415" w14:textId="4AC8A4F9" w:rsidR="00BE5B2C" w:rsidRPr="00DA7EEF" w:rsidRDefault="00BE5B2C" w:rsidP="00DA7EEF">
      <w:pPr>
        <w:pStyle w:val="Listenabsatz"/>
        <w:numPr>
          <w:ilvl w:val="0"/>
          <w:numId w:val="2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Öffnungsdruck vertikal in mbar</w:t>
      </w:r>
    </w:p>
    <w:p w14:paraId="45D779A7" w14:textId="238E7A17" w:rsidR="00BE5B2C" w:rsidRPr="00DA7EEF" w:rsidRDefault="00BE5B2C" w:rsidP="00DA7EEF">
      <w:pPr>
        <w:pStyle w:val="Listenabsatz"/>
        <w:numPr>
          <w:ilvl w:val="0"/>
          <w:numId w:val="2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Rückschlagklappe ohne Rückstellfeder nicht für pulsierende Strömungsverhältnisse empfohlen (Geräuschbildung) </w:t>
      </w:r>
    </w:p>
    <w:p w14:paraId="7662D534" w14:textId="2F7A7C6E" w:rsidR="00BE5B2C" w:rsidRPr="00DA7EEF" w:rsidRDefault="00BE5B2C" w:rsidP="00DA7EEF">
      <w:pPr>
        <w:pStyle w:val="Listenabsatz"/>
        <w:numPr>
          <w:ilvl w:val="0"/>
          <w:numId w:val="2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Installationsanleitung beachten</w:t>
      </w:r>
    </w:p>
    <w:p w14:paraId="489A2E6A" w14:textId="4A529FBE" w:rsidR="00BE5B2C" w:rsidRPr="00DA7EEF" w:rsidRDefault="00BE5B2C" w:rsidP="00DA7EEF">
      <w:pPr>
        <w:pStyle w:val="Listenabsatz"/>
        <w:numPr>
          <w:ilvl w:val="0"/>
          <w:numId w:val="2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weitere Abmessungen auf Anfrage</w:t>
      </w:r>
    </w:p>
    <w:p w14:paraId="5DF38288" w14:textId="77777777" w:rsidR="00BE5B2C" w:rsidRPr="00AB0B75" w:rsidRDefault="00BE5B2C" w:rsidP="00BE5B2C">
      <w:pPr>
        <w:rPr>
          <w:rFonts w:ascii="Century Gothic" w:hAnsi="Century Gothic"/>
          <w:bCs/>
          <w:color w:val="262626" w:themeColor="text1" w:themeTint="D9"/>
          <w:sz w:val="18"/>
          <w:szCs w:val="18"/>
          <w:lang w:eastAsia="en-US"/>
        </w:rPr>
      </w:pPr>
    </w:p>
    <w:p w14:paraId="6E356222"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1102AB24" w14:textId="7B5476F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127.464.0</w:t>
      </w:r>
      <w:r w:rsidR="00DA76FC"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2E6C3010" w14:textId="77777777" w:rsidR="00BE5B2C" w:rsidRPr="00AB0B75" w:rsidRDefault="00BE5B2C" w:rsidP="00BE5B2C">
      <w:pPr>
        <w:rPr>
          <w:rFonts w:ascii="Century Gothic" w:hAnsi="Century Gothic"/>
          <w:bCs/>
          <w:color w:val="262626" w:themeColor="text1" w:themeTint="D9"/>
          <w:sz w:val="18"/>
          <w:szCs w:val="18"/>
          <w:lang w:eastAsia="en-US"/>
        </w:rPr>
      </w:pPr>
    </w:p>
    <w:p w14:paraId="077CA132"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5340A44D"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127.464.0</w:t>
      </w:r>
      <w:r w:rsidR="00DA76FC"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0.063    </w:t>
      </w:r>
      <w:r w:rsidRPr="00AB0B75">
        <w:rPr>
          <w:rFonts w:ascii="Century Gothic" w:hAnsi="Century Gothic"/>
          <w:bCs/>
          <w:color w:val="262626" w:themeColor="text1" w:themeTint="D9"/>
          <w:sz w:val="18"/>
          <w:szCs w:val="18"/>
          <w:lang w:eastAsia="en-US"/>
        </w:rPr>
        <w:tab/>
        <w:t>Anzahl: ........</w:t>
      </w:r>
    </w:p>
    <w:p w14:paraId="71EBED18" w14:textId="77777777" w:rsidR="00BE5B2C" w:rsidRPr="00AB0B75" w:rsidRDefault="00BE5B2C" w:rsidP="00BE5B2C">
      <w:pPr>
        <w:rPr>
          <w:rFonts w:ascii="Century Gothic" w:hAnsi="Century Gothic"/>
          <w:bCs/>
          <w:color w:val="262626" w:themeColor="text1" w:themeTint="D9"/>
          <w:sz w:val="18"/>
          <w:szCs w:val="18"/>
          <w:lang w:eastAsia="en-US"/>
        </w:rPr>
      </w:pPr>
    </w:p>
    <w:p w14:paraId="02F3AABB"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58E988E5"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127.464.0</w:t>
      </w:r>
      <w:r w:rsidR="00DA76FC"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0.075    </w:t>
      </w:r>
      <w:r w:rsidRPr="00AB0B75">
        <w:rPr>
          <w:rFonts w:ascii="Century Gothic" w:hAnsi="Century Gothic"/>
          <w:bCs/>
          <w:color w:val="262626" w:themeColor="text1" w:themeTint="D9"/>
          <w:sz w:val="18"/>
          <w:szCs w:val="18"/>
          <w:lang w:eastAsia="en-US"/>
        </w:rPr>
        <w:tab/>
        <w:t>Anzahl: ........</w:t>
      </w:r>
    </w:p>
    <w:p w14:paraId="1235A58B" w14:textId="77777777" w:rsidR="00BE5B2C" w:rsidRPr="00AB0B75" w:rsidRDefault="00BE5B2C" w:rsidP="00BE5B2C">
      <w:pPr>
        <w:rPr>
          <w:rFonts w:ascii="Century Gothic" w:hAnsi="Century Gothic"/>
          <w:bCs/>
          <w:color w:val="262626" w:themeColor="text1" w:themeTint="D9"/>
          <w:sz w:val="18"/>
          <w:szCs w:val="18"/>
          <w:lang w:eastAsia="en-US"/>
        </w:rPr>
      </w:pPr>
    </w:p>
    <w:p w14:paraId="2F1C82A4"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73CC8971" w14:textId="6CB9C795"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DA76FC" w:rsidRPr="00AB0B75">
        <w:rPr>
          <w:rFonts w:ascii="Century Gothic" w:hAnsi="Century Gothic"/>
          <w:bCs/>
          <w:color w:val="262626" w:themeColor="text1" w:themeTint="D9"/>
          <w:sz w:val="18"/>
          <w:szCs w:val="18"/>
          <w:lang w:eastAsia="en-US"/>
        </w:rPr>
        <w:t>000</w:t>
      </w:r>
      <w:r w:rsidRPr="00AB0B75">
        <w:rPr>
          <w:rFonts w:ascii="Century Gothic" w:hAnsi="Century Gothic"/>
          <w:bCs/>
          <w:color w:val="262626" w:themeColor="text1" w:themeTint="D9"/>
          <w:sz w:val="18"/>
          <w:szCs w:val="18"/>
          <w:lang w:eastAsia="en-US"/>
        </w:rPr>
        <w:t xml:space="preserve">.090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8C1B947" w14:textId="77777777" w:rsidR="00BE5B2C" w:rsidRPr="00AB0B75" w:rsidRDefault="00BE5B2C" w:rsidP="00BE5B2C">
      <w:pPr>
        <w:rPr>
          <w:rFonts w:ascii="Century Gothic" w:hAnsi="Century Gothic"/>
          <w:bCs/>
          <w:color w:val="262626" w:themeColor="text1" w:themeTint="D9"/>
          <w:sz w:val="18"/>
          <w:szCs w:val="18"/>
          <w:lang w:eastAsia="en-US"/>
        </w:rPr>
      </w:pPr>
    </w:p>
    <w:p w14:paraId="0AED8AC6"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d110/125</w:t>
      </w:r>
      <w:r w:rsidRPr="00AB0B75">
        <w:rPr>
          <w:rFonts w:ascii="Century Gothic" w:hAnsi="Century Gothic"/>
          <w:bCs/>
          <w:color w:val="262626" w:themeColor="text1" w:themeTint="D9"/>
          <w:sz w:val="18"/>
          <w:szCs w:val="18"/>
          <w:lang w:eastAsia="en-US"/>
        </w:rPr>
        <w:tab/>
      </w:r>
    </w:p>
    <w:p w14:paraId="55F18753"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DA76FC" w:rsidRPr="00AB0B75">
        <w:rPr>
          <w:rFonts w:ascii="Century Gothic" w:hAnsi="Century Gothic"/>
          <w:bCs/>
          <w:color w:val="262626" w:themeColor="text1" w:themeTint="D9"/>
          <w:sz w:val="18"/>
          <w:szCs w:val="18"/>
          <w:lang w:eastAsia="en-US"/>
        </w:rPr>
        <w:t>000</w:t>
      </w:r>
      <w:r w:rsidRPr="00AB0B75">
        <w:rPr>
          <w:rFonts w:ascii="Century Gothic" w:hAnsi="Century Gothic"/>
          <w:bCs/>
          <w:color w:val="262626" w:themeColor="text1" w:themeTint="D9"/>
          <w:sz w:val="18"/>
          <w:szCs w:val="18"/>
          <w:lang w:eastAsia="en-US"/>
        </w:rPr>
        <w:t xml:space="preserve">.110    </w:t>
      </w:r>
      <w:r w:rsidRPr="00AB0B75">
        <w:rPr>
          <w:rFonts w:ascii="Century Gothic" w:hAnsi="Century Gothic"/>
          <w:bCs/>
          <w:color w:val="262626" w:themeColor="text1" w:themeTint="D9"/>
          <w:sz w:val="18"/>
          <w:szCs w:val="18"/>
          <w:lang w:eastAsia="en-US"/>
        </w:rPr>
        <w:tab/>
        <w:t>Anzahl: ........</w:t>
      </w:r>
    </w:p>
    <w:p w14:paraId="2DE15A3D" w14:textId="77777777" w:rsidR="00BE5B2C" w:rsidRPr="00AB0B75" w:rsidRDefault="00BE5B2C" w:rsidP="00BE5B2C">
      <w:pPr>
        <w:rPr>
          <w:rFonts w:ascii="Century Gothic" w:hAnsi="Century Gothic"/>
          <w:bCs/>
          <w:color w:val="262626" w:themeColor="text1" w:themeTint="D9"/>
          <w:sz w:val="18"/>
          <w:szCs w:val="18"/>
          <w:lang w:eastAsia="en-US"/>
        </w:rPr>
      </w:pPr>
    </w:p>
    <w:p w14:paraId="394F9CE5"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3E42C2A6"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DA76FC" w:rsidRPr="00AB0B75">
        <w:rPr>
          <w:rFonts w:ascii="Century Gothic" w:hAnsi="Century Gothic"/>
          <w:bCs/>
          <w:color w:val="262626" w:themeColor="text1" w:themeTint="D9"/>
          <w:sz w:val="18"/>
          <w:szCs w:val="18"/>
          <w:lang w:eastAsia="en-US"/>
        </w:rPr>
        <w:t>000</w:t>
      </w:r>
      <w:r w:rsidRPr="00AB0B75">
        <w:rPr>
          <w:rFonts w:ascii="Century Gothic" w:hAnsi="Century Gothic"/>
          <w:bCs/>
          <w:color w:val="262626" w:themeColor="text1" w:themeTint="D9"/>
          <w:sz w:val="18"/>
          <w:szCs w:val="18"/>
          <w:lang w:eastAsia="en-US"/>
        </w:rPr>
        <w:t xml:space="preserve">.140    </w:t>
      </w:r>
      <w:r w:rsidRPr="00AB0B75">
        <w:rPr>
          <w:rFonts w:ascii="Century Gothic" w:hAnsi="Century Gothic"/>
          <w:bCs/>
          <w:color w:val="262626" w:themeColor="text1" w:themeTint="D9"/>
          <w:sz w:val="18"/>
          <w:szCs w:val="18"/>
          <w:lang w:eastAsia="en-US"/>
        </w:rPr>
        <w:tab/>
        <w:t>Anzahl: ........</w:t>
      </w:r>
    </w:p>
    <w:p w14:paraId="223242C2" w14:textId="77777777" w:rsidR="00BE5B2C" w:rsidRPr="00AB0B75" w:rsidRDefault="00BE5B2C" w:rsidP="00BE5B2C">
      <w:pPr>
        <w:rPr>
          <w:rFonts w:ascii="Century Gothic" w:hAnsi="Century Gothic"/>
          <w:bCs/>
          <w:color w:val="262626" w:themeColor="text1" w:themeTint="D9"/>
          <w:sz w:val="18"/>
          <w:szCs w:val="18"/>
          <w:lang w:eastAsia="en-US"/>
        </w:rPr>
      </w:pPr>
    </w:p>
    <w:p w14:paraId="7D37C7E4"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d160/180</w:t>
      </w:r>
    </w:p>
    <w:p w14:paraId="5FFC779A" w14:textId="5852175C"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DA76FC" w:rsidRPr="00AB0B75">
        <w:rPr>
          <w:rFonts w:ascii="Century Gothic" w:hAnsi="Century Gothic"/>
          <w:bCs/>
          <w:color w:val="262626" w:themeColor="text1" w:themeTint="D9"/>
          <w:sz w:val="18"/>
          <w:szCs w:val="18"/>
          <w:lang w:eastAsia="en-US"/>
        </w:rPr>
        <w:t>000</w:t>
      </w:r>
      <w:r w:rsidRPr="00AB0B75">
        <w:rPr>
          <w:rFonts w:ascii="Century Gothic" w:hAnsi="Century Gothic"/>
          <w:bCs/>
          <w:color w:val="262626" w:themeColor="text1" w:themeTint="D9"/>
          <w:sz w:val="18"/>
          <w:szCs w:val="18"/>
          <w:lang w:eastAsia="en-US"/>
        </w:rPr>
        <w:t xml:space="preserve">.160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3853FDC" w14:textId="77777777" w:rsidR="00BE5B2C" w:rsidRPr="00AB0B75" w:rsidRDefault="00BE5B2C" w:rsidP="00BE5B2C">
      <w:pPr>
        <w:rPr>
          <w:rFonts w:ascii="Century Gothic" w:hAnsi="Century Gothic"/>
          <w:bCs/>
          <w:color w:val="262626" w:themeColor="text1" w:themeTint="D9"/>
          <w:sz w:val="18"/>
          <w:szCs w:val="18"/>
          <w:lang w:eastAsia="en-US"/>
        </w:rPr>
      </w:pPr>
    </w:p>
    <w:p w14:paraId="59EFD0DC"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d200/225</w:t>
      </w:r>
      <w:r w:rsidRPr="00AB0B75">
        <w:rPr>
          <w:rFonts w:ascii="Century Gothic" w:hAnsi="Century Gothic"/>
          <w:bCs/>
          <w:color w:val="262626" w:themeColor="text1" w:themeTint="D9"/>
          <w:sz w:val="18"/>
          <w:szCs w:val="18"/>
          <w:lang w:eastAsia="en-US"/>
        </w:rPr>
        <w:tab/>
      </w:r>
    </w:p>
    <w:p w14:paraId="602C5E2A"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DA76FC" w:rsidRPr="00AB0B75">
        <w:rPr>
          <w:rFonts w:ascii="Century Gothic" w:hAnsi="Century Gothic"/>
          <w:bCs/>
          <w:color w:val="262626" w:themeColor="text1" w:themeTint="D9"/>
          <w:sz w:val="18"/>
          <w:szCs w:val="18"/>
          <w:lang w:eastAsia="en-US"/>
        </w:rPr>
        <w:t>000</w:t>
      </w:r>
      <w:r w:rsidRPr="00AB0B75">
        <w:rPr>
          <w:rFonts w:ascii="Century Gothic" w:hAnsi="Century Gothic"/>
          <w:bCs/>
          <w:color w:val="262626" w:themeColor="text1" w:themeTint="D9"/>
          <w:sz w:val="18"/>
          <w:szCs w:val="18"/>
          <w:lang w:eastAsia="en-US"/>
        </w:rPr>
        <w:t xml:space="preserve">.225    </w:t>
      </w:r>
      <w:r w:rsidRPr="00AB0B75">
        <w:rPr>
          <w:rFonts w:ascii="Century Gothic" w:hAnsi="Century Gothic"/>
          <w:bCs/>
          <w:color w:val="262626" w:themeColor="text1" w:themeTint="D9"/>
          <w:sz w:val="18"/>
          <w:szCs w:val="18"/>
          <w:lang w:eastAsia="en-US"/>
        </w:rPr>
        <w:tab/>
        <w:t>Anzahl: ........</w:t>
      </w:r>
    </w:p>
    <w:p w14:paraId="21254DB9" w14:textId="77777777" w:rsidR="00BE5B2C" w:rsidRPr="00AB0B75" w:rsidRDefault="00BE5B2C" w:rsidP="00BE5B2C">
      <w:pPr>
        <w:rPr>
          <w:rFonts w:ascii="Century Gothic" w:hAnsi="Century Gothic"/>
          <w:bCs/>
          <w:color w:val="262626" w:themeColor="text1" w:themeTint="D9"/>
          <w:sz w:val="18"/>
          <w:szCs w:val="18"/>
          <w:lang w:eastAsia="en-US"/>
        </w:rPr>
      </w:pPr>
    </w:p>
    <w:p w14:paraId="2F236B3B"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d250/280</w:t>
      </w:r>
      <w:r w:rsidRPr="00AB0B75">
        <w:rPr>
          <w:rFonts w:ascii="Century Gothic" w:hAnsi="Century Gothic"/>
          <w:bCs/>
          <w:color w:val="262626" w:themeColor="text1" w:themeTint="D9"/>
          <w:sz w:val="18"/>
          <w:szCs w:val="18"/>
          <w:lang w:eastAsia="en-US"/>
        </w:rPr>
        <w:tab/>
      </w:r>
    </w:p>
    <w:p w14:paraId="7CD572AC" w14:textId="77777777" w:rsidR="00BE5B2C" w:rsidRPr="00AB0B75" w:rsidRDefault="00BE5B2C" w:rsidP="00BE5B2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127.464.</w:t>
      </w:r>
      <w:r w:rsidR="00DA76FC" w:rsidRPr="00AB0B75">
        <w:rPr>
          <w:rFonts w:ascii="Century Gothic" w:hAnsi="Century Gothic"/>
          <w:bCs/>
          <w:color w:val="262626" w:themeColor="text1" w:themeTint="D9"/>
          <w:sz w:val="18"/>
          <w:szCs w:val="18"/>
          <w:lang w:eastAsia="en-US"/>
        </w:rPr>
        <w:t>000</w:t>
      </w:r>
      <w:r w:rsidRPr="00AB0B75">
        <w:rPr>
          <w:rFonts w:ascii="Century Gothic" w:hAnsi="Century Gothic"/>
          <w:bCs/>
          <w:color w:val="262626" w:themeColor="text1" w:themeTint="D9"/>
          <w:sz w:val="18"/>
          <w:szCs w:val="18"/>
          <w:lang w:eastAsia="en-US"/>
        </w:rPr>
        <w:t xml:space="preserve">.280    </w:t>
      </w:r>
      <w:r w:rsidRPr="00AB0B75">
        <w:rPr>
          <w:rFonts w:ascii="Century Gothic" w:hAnsi="Century Gothic"/>
          <w:bCs/>
          <w:color w:val="262626" w:themeColor="text1" w:themeTint="D9"/>
          <w:sz w:val="18"/>
          <w:szCs w:val="18"/>
          <w:lang w:eastAsia="en-US"/>
        </w:rPr>
        <w:tab/>
        <w:t>Anzahl: ........</w:t>
      </w:r>
    </w:p>
    <w:p w14:paraId="239D3230" w14:textId="77777777" w:rsidR="00BE5B2C" w:rsidRPr="00AB0B75" w:rsidRDefault="00BE5B2C" w:rsidP="00BE5B2C">
      <w:pPr>
        <w:rPr>
          <w:rFonts w:ascii="Century Gothic" w:hAnsi="Century Gothic"/>
          <w:color w:val="262626" w:themeColor="text1" w:themeTint="D9"/>
          <w:sz w:val="18"/>
          <w:szCs w:val="18"/>
          <w:lang w:eastAsia="en-US"/>
        </w:rPr>
      </w:pPr>
    </w:p>
    <w:p w14:paraId="3A04DCBF" w14:textId="77777777" w:rsidR="002B0A89" w:rsidRPr="00AB0B75" w:rsidRDefault="002B0A89" w:rsidP="00AB5F8D">
      <w:pPr>
        <w:rPr>
          <w:rFonts w:ascii="Century Gothic" w:hAnsi="Century Gothic"/>
          <w:color w:val="262626" w:themeColor="text1" w:themeTint="D9"/>
          <w:sz w:val="18"/>
          <w:szCs w:val="18"/>
          <w:lang w:eastAsia="en-US"/>
        </w:rPr>
      </w:pPr>
    </w:p>
    <w:p w14:paraId="67955CFB" w14:textId="77777777" w:rsidR="002B0A89" w:rsidRPr="00AB0B75" w:rsidRDefault="002B0A89" w:rsidP="002C00ED">
      <w:pPr>
        <w:pStyle w:val="berschrift3"/>
        <w:rPr>
          <w:rFonts w:ascii="Century Gothic" w:hAnsi="Century Gothic"/>
          <w:bCs/>
          <w:color w:val="262626" w:themeColor="text1" w:themeTint="D9"/>
          <w:sz w:val="18"/>
          <w:szCs w:val="18"/>
          <w:lang w:eastAsia="en-US"/>
        </w:rPr>
      </w:pPr>
      <w:bookmarkStart w:id="537" w:name="_Toc188537547"/>
      <w:r w:rsidRPr="00AB0B75">
        <w:rPr>
          <w:rFonts w:ascii="Century Gothic" w:hAnsi="Century Gothic"/>
          <w:color w:val="262626" w:themeColor="text1" w:themeTint="D9"/>
          <w:sz w:val="18"/>
          <w:szCs w:val="18"/>
          <w:lang w:eastAsia="en-US"/>
        </w:rPr>
        <w:t>Rückschlagklappe mit VA-Feder, PP, FKM</w:t>
      </w:r>
      <w:bookmarkEnd w:id="537"/>
    </w:p>
    <w:p w14:paraId="681D01F7" w14:textId="77777777" w:rsidR="002B0A89" w:rsidRPr="00AB0B75" w:rsidRDefault="002B0A89" w:rsidP="002B0A89">
      <w:pPr>
        <w:rPr>
          <w:rFonts w:ascii="Century Gothic" w:hAnsi="Century Gothic"/>
          <w:bCs/>
          <w:color w:val="262626" w:themeColor="text1" w:themeTint="D9"/>
          <w:sz w:val="18"/>
          <w:szCs w:val="18"/>
          <w:lang w:eastAsia="en-US"/>
        </w:rPr>
      </w:pPr>
    </w:p>
    <w:p w14:paraId="3BE15971" w14:textId="22525127" w:rsidR="002B0A89" w:rsidRPr="00DA7EEF" w:rsidRDefault="002B0A89" w:rsidP="00DA7EEF">
      <w:pPr>
        <w:pStyle w:val="Listenabsatz"/>
        <w:numPr>
          <w:ilvl w:val="0"/>
          <w:numId w:val="2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Dichtung: FKM </w:t>
      </w:r>
    </w:p>
    <w:p w14:paraId="4F310F6E" w14:textId="41E8A3B4" w:rsidR="002B0A89" w:rsidRPr="00DA7EEF" w:rsidRDefault="002B0A89" w:rsidP="00DA7EEF">
      <w:pPr>
        <w:pStyle w:val="Listenabsatz"/>
        <w:numPr>
          <w:ilvl w:val="0"/>
          <w:numId w:val="2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Einbau zwischen Bundbuchse/Vorschweißbund ISO/DIN mit flacher Dichtfläche</w:t>
      </w:r>
    </w:p>
    <w:p w14:paraId="2829BE76" w14:textId="2F9E4BEB" w:rsidR="002B0A89" w:rsidRPr="00DA7EEF" w:rsidRDefault="002B0A89" w:rsidP="00DA7EEF">
      <w:pPr>
        <w:pStyle w:val="Listenabsatz"/>
        <w:numPr>
          <w:ilvl w:val="0"/>
          <w:numId w:val="2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Beruhigungszone von mind. 5 x Nenndurchmesser (DN) vor und nach der Rückschlagklappe</w:t>
      </w:r>
    </w:p>
    <w:p w14:paraId="647C83FD" w14:textId="077C09EF" w:rsidR="002B0A89" w:rsidRPr="00DA7EEF" w:rsidRDefault="002B0A89" w:rsidP="00DA7EEF">
      <w:pPr>
        <w:pStyle w:val="Listenabsatz"/>
        <w:numPr>
          <w:ilvl w:val="0"/>
          <w:numId w:val="2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keine direkte Montage auf Pumpenflansch oder nachfolgenden Bogen</w:t>
      </w:r>
    </w:p>
    <w:p w14:paraId="17E079EC" w14:textId="4DD42005" w:rsidR="002B0A89" w:rsidRPr="00DA7EEF" w:rsidRDefault="002B0A89" w:rsidP="00DA7EEF">
      <w:pPr>
        <w:pStyle w:val="Listenabsatz"/>
        <w:numPr>
          <w:ilvl w:val="0"/>
          <w:numId w:val="2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für dichtschließende Rückschlagklappen ist ein Differenzdruck von mind. 0,3 bar erforderlich, bei geringeren   </w:t>
      </w:r>
    </w:p>
    <w:p w14:paraId="19B213A0" w14:textId="4771F6C8" w:rsidR="002B0A89" w:rsidRPr="00DA7EEF" w:rsidRDefault="002B0A89" w:rsidP="00DA7EEF">
      <w:pPr>
        <w:pStyle w:val="Listenabsatz"/>
        <w:numPr>
          <w:ilvl w:val="0"/>
          <w:numId w:val="2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Differenzdrücken bitte Rücksprache halten</w:t>
      </w:r>
    </w:p>
    <w:p w14:paraId="5FA7A023" w14:textId="34F4689A" w:rsidR="002B0A89" w:rsidRPr="00DA7EEF" w:rsidRDefault="002B0A89" w:rsidP="00DA7EEF">
      <w:pPr>
        <w:pStyle w:val="Listenabsatz"/>
        <w:numPr>
          <w:ilvl w:val="0"/>
          <w:numId w:val="2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Öffnungsdruck vertikal in mbar</w:t>
      </w:r>
    </w:p>
    <w:p w14:paraId="3CB755B4" w14:textId="50143E3A" w:rsidR="002B0A89" w:rsidRPr="00DA7EEF" w:rsidRDefault="002B0A89" w:rsidP="00DA7EEF">
      <w:pPr>
        <w:pStyle w:val="Listenabsatz"/>
        <w:numPr>
          <w:ilvl w:val="0"/>
          <w:numId w:val="2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Rückschlagklappe ohne Rückstellfeder nicht für pulsierende Strömungsverhältnisse empfohlen (Geräuschbildung) </w:t>
      </w:r>
    </w:p>
    <w:p w14:paraId="605F9EF3" w14:textId="1332E260" w:rsidR="002B0A89" w:rsidRPr="00DA7EEF" w:rsidRDefault="002B0A89" w:rsidP="00DA7EEF">
      <w:pPr>
        <w:pStyle w:val="Listenabsatz"/>
        <w:numPr>
          <w:ilvl w:val="0"/>
          <w:numId w:val="2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Installationsanleitung beachten</w:t>
      </w:r>
    </w:p>
    <w:p w14:paraId="4F61B1D5" w14:textId="5B1A2D71" w:rsidR="002B0A89" w:rsidRPr="00DA7EEF" w:rsidRDefault="002B0A89" w:rsidP="00DA7EEF">
      <w:pPr>
        <w:pStyle w:val="Listenabsatz"/>
        <w:numPr>
          <w:ilvl w:val="0"/>
          <w:numId w:val="2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weitere Abmessungen auf Anfrage</w:t>
      </w:r>
    </w:p>
    <w:p w14:paraId="71F0253F" w14:textId="77777777" w:rsidR="002B0A89" w:rsidRPr="00AB0B75" w:rsidRDefault="002B0A89" w:rsidP="002B0A89">
      <w:pPr>
        <w:rPr>
          <w:rFonts w:ascii="Century Gothic" w:hAnsi="Century Gothic"/>
          <w:bCs/>
          <w:color w:val="262626" w:themeColor="text1" w:themeTint="D9"/>
          <w:sz w:val="18"/>
          <w:szCs w:val="18"/>
          <w:lang w:eastAsia="en-US"/>
        </w:rPr>
      </w:pPr>
    </w:p>
    <w:p w14:paraId="226B4313"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07F8EA33" w14:textId="2E58165A"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127.464.001.050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33D6623" w14:textId="77777777" w:rsidR="002B0A89" w:rsidRPr="00AB0B75" w:rsidRDefault="002B0A89" w:rsidP="002B0A89">
      <w:pPr>
        <w:rPr>
          <w:rFonts w:ascii="Century Gothic" w:hAnsi="Century Gothic"/>
          <w:bCs/>
          <w:color w:val="262626" w:themeColor="text1" w:themeTint="D9"/>
          <w:sz w:val="18"/>
          <w:szCs w:val="18"/>
          <w:lang w:eastAsia="en-US"/>
        </w:rPr>
      </w:pPr>
    </w:p>
    <w:p w14:paraId="15845516"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10C0F6F3"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127.464.001.063    </w:t>
      </w:r>
      <w:r w:rsidRPr="00AB0B75">
        <w:rPr>
          <w:rFonts w:ascii="Century Gothic" w:hAnsi="Century Gothic"/>
          <w:bCs/>
          <w:color w:val="262626" w:themeColor="text1" w:themeTint="D9"/>
          <w:sz w:val="18"/>
          <w:szCs w:val="18"/>
          <w:lang w:eastAsia="en-US"/>
        </w:rPr>
        <w:tab/>
        <w:t>Anzahl: ........</w:t>
      </w:r>
    </w:p>
    <w:p w14:paraId="55CE8678" w14:textId="77777777" w:rsidR="002B0A89" w:rsidRPr="00AB0B75" w:rsidRDefault="002B0A89" w:rsidP="002B0A89">
      <w:pPr>
        <w:rPr>
          <w:rFonts w:ascii="Century Gothic" w:hAnsi="Century Gothic"/>
          <w:bCs/>
          <w:color w:val="262626" w:themeColor="text1" w:themeTint="D9"/>
          <w:sz w:val="18"/>
          <w:szCs w:val="18"/>
          <w:lang w:eastAsia="en-US"/>
        </w:rPr>
      </w:pPr>
    </w:p>
    <w:p w14:paraId="6F097A4A"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59A55AC6"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127.464.001.075    </w:t>
      </w:r>
      <w:r w:rsidRPr="00AB0B75">
        <w:rPr>
          <w:rFonts w:ascii="Century Gothic" w:hAnsi="Century Gothic"/>
          <w:bCs/>
          <w:color w:val="262626" w:themeColor="text1" w:themeTint="D9"/>
          <w:sz w:val="18"/>
          <w:szCs w:val="18"/>
          <w:lang w:eastAsia="en-US"/>
        </w:rPr>
        <w:tab/>
        <w:t>Anzahl: ........</w:t>
      </w:r>
    </w:p>
    <w:p w14:paraId="37983B5E" w14:textId="77777777" w:rsidR="002B0A89" w:rsidRPr="00AB0B75" w:rsidRDefault="002B0A89" w:rsidP="002B0A89">
      <w:pPr>
        <w:rPr>
          <w:rFonts w:ascii="Century Gothic" w:hAnsi="Century Gothic"/>
          <w:bCs/>
          <w:color w:val="262626" w:themeColor="text1" w:themeTint="D9"/>
          <w:sz w:val="18"/>
          <w:szCs w:val="18"/>
          <w:lang w:eastAsia="en-US"/>
        </w:rPr>
      </w:pPr>
    </w:p>
    <w:p w14:paraId="662A4C07"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7FB3A24C" w14:textId="61C13E09"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127.464.001.090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2966442F" w14:textId="77777777" w:rsidR="002B0A89" w:rsidRPr="00AB0B75" w:rsidRDefault="002B0A89" w:rsidP="002B0A89">
      <w:pPr>
        <w:rPr>
          <w:rFonts w:ascii="Century Gothic" w:hAnsi="Century Gothic"/>
          <w:bCs/>
          <w:color w:val="262626" w:themeColor="text1" w:themeTint="D9"/>
          <w:sz w:val="18"/>
          <w:szCs w:val="18"/>
          <w:lang w:eastAsia="en-US"/>
        </w:rPr>
      </w:pPr>
    </w:p>
    <w:p w14:paraId="53527B3E"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d110/125</w:t>
      </w:r>
      <w:r w:rsidRPr="00AB0B75">
        <w:rPr>
          <w:rFonts w:ascii="Century Gothic" w:hAnsi="Century Gothic"/>
          <w:bCs/>
          <w:color w:val="262626" w:themeColor="text1" w:themeTint="D9"/>
          <w:sz w:val="18"/>
          <w:szCs w:val="18"/>
          <w:lang w:eastAsia="en-US"/>
        </w:rPr>
        <w:tab/>
      </w:r>
    </w:p>
    <w:p w14:paraId="1E4ECDE5"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127.464.001.110    </w:t>
      </w:r>
      <w:r w:rsidRPr="00AB0B75">
        <w:rPr>
          <w:rFonts w:ascii="Century Gothic" w:hAnsi="Century Gothic"/>
          <w:bCs/>
          <w:color w:val="262626" w:themeColor="text1" w:themeTint="D9"/>
          <w:sz w:val="18"/>
          <w:szCs w:val="18"/>
          <w:lang w:eastAsia="en-US"/>
        </w:rPr>
        <w:tab/>
        <w:t>Anzahl: ........</w:t>
      </w:r>
    </w:p>
    <w:p w14:paraId="503D91E6" w14:textId="77777777" w:rsidR="002B0A89" w:rsidRPr="00AB0B75" w:rsidRDefault="002B0A89" w:rsidP="002B0A89">
      <w:pPr>
        <w:rPr>
          <w:rFonts w:ascii="Century Gothic" w:hAnsi="Century Gothic"/>
          <w:bCs/>
          <w:color w:val="262626" w:themeColor="text1" w:themeTint="D9"/>
          <w:sz w:val="18"/>
          <w:szCs w:val="18"/>
          <w:lang w:eastAsia="en-US"/>
        </w:rPr>
      </w:pPr>
    </w:p>
    <w:p w14:paraId="6512F7DF"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23BC259E"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127.464.001.140    </w:t>
      </w:r>
      <w:r w:rsidRPr="00AB0B75">
        <w:rPr>
          <w:rFonts w:ascii="Century Gothic" w:hAnsi="Century Gothic"/>
          <w:bCs/>
          <w:color w:val="262626" w:themeColor="text1" w:themeTint="D9"/>
          <w:sz w:val="18"/>
          <w:szCs w:val="18"/>
          <w:lang w:eastAsia="en-US"/>
        </w:rPr>
        <w:tab/>
        <w:t>Anzahl: ........</w:t>
      </w:r>
    </w:p>
    <w:p w14:paraId="03FBDEB1" w14:textId="77777777" w:rsidR="002B0A89" w:rsidRPr="00AB0B75" w:rsidRDefault="002B0A89" w:rsidP="002B0A89">
      <w:pPr>
        <w:rPr>
          <w:rFonts w:ascii="Century Gothic" w:hAnsi="Century Gothic"/>
          <w:bCs/>
          <w:color w:val="262626" w:themeColor="text1" w:themeTint="D9"/>
          <w:sz w:val="18"/>
          <w:szCs w:val="18"/>
          <w:lang w:eastAsia="en-US"/>
        </w:rPr>
      </w:pPr>
    </w:p>
    <w:p w14:paraId="709AD9EE"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d160/180</w:t>
      </w:r>
    </w:p>
    <w:p w14:paraId="7FA7710C" w14:textId="1F5E955D"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127.464.001.160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5A8E7A6" w14:textId="77777777" w:rsidR="002B0A89" w:rsidRPr="00AB0B75" w:rsidRDefault="002B0A89" w:rsidP="002B0A89">
      <w:pPr>
        <w:rPr>
          <w:rFonts w:ascii="Century Gothic" w:hAnsi="Century Gothic"/>
          <w:bCs/>
          <w:color w:val="262626" w:themeColor="text1" w:themeTint="D9"/>
          <w:sz w:val="18"/>
          <w:szCs w:val="18"/>
          <w:lang w:eastAsia="en-US"/>
        </w:rPr>
      </w:pPr>
    </w:p>
    <w:p w14:paraId="4BCBA2BF"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d200/225</w:t>
      </w:r>
      <w:r w:rsidRPr="00AB0B75">
        <w:rPr>
          <w:rFonts w:ascii="Century Gothic" w:hAnsi="Century Gothic"/>
          <w:bCs/>
          <w:color w:val="262626" w:themeColor="text1" w:themeTint="D9"/>
          <w:sz w:val="18"/>
          <w:szCs w:val="18"/>
          <w:lang w:eastAsia="en-US"/>
        </w:rPr>
        <w:tab/>
      </w:r>
    </w:p>
    <w:p w14:paraId="5E2F5240"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127.464.001.225    </w:t>
      </w:r>
      <w:r w:rsidRPr="00AB0B75">
        <w:rPr>
          <w:rFonts w:ascii="Century Gothic" w:hAnsi="Century Gothic"/>
          <w:bCs/>
          <w:color w:val="262626" w:themeColor="text1" w:themeTint="D9"/>
          <w:sz w:val="18"/>
          <w:szCs w:val="18"/>
          <w:lang w:eastAsia="en-US"/>
        </w:rPr>
        <w:tab/>
        <w:t>Anzahl: ........</w:t>
      </w:r>
    </w:p>
    <w:p w14:paraId="58734B6C" w14:textId="77777777" w:rsidR="002B0A89" w:rsidRPr="00AB0B75" w:rsidRDefault="002B0A89" w:rsidP="002B0A89">
      <w:pPr>
        <w:rPr>
          <w:rFonts w:ascii="Century Gothic" w:hAnsi="Century Gothic"/>
          <w:bCs/>
          <w:color w:val="262626" w:themeColor="text1" w:themeTint="D9"/>
          <w:sz w:val="18"/>
          <w:szCs w:val="18"/>
          <w:lang w:eastAsia="en-US"/>
        </w:rPr>
      </w:pPr>
    </w:p>
    <w:p w14:paraId="5A2156D5"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d250/280</w:t>
      </w:r>
      <w:r w:rsidRPr="00AB0B75">
        <w:rPr>
          <w:rFonts w:ascii="Century Gothic" w:hAnsi="Century Gothic"/>
          <w:bCs/>
          <w:color w:val="262626" w:themeColor="text1" w:themeTint="D9"/>
          <w:sz w:val="18"/>
          <w:szCs w:val="18"/>
          <w:lang w:eastAsia="en-US"/>
        </w:rPr>
        <w:tab/>
      </w:r>
    </w:p>
    <w:p w14:paraId="4C0D1919" w14:textId="77777777" w:rsidR="002B0A89" w:rsidRPr="00AB0B75" w:rsidRDefault="002B0A89" w:rsidP="002B0A8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127.464.001.280    </w:t>
      </w:r>
      <w:r w:rsidRPr="00AB0B75">
        <w:rPr>
          <w:rFonts w:ascii="Century Gothic" w:hAnsi="Century Gothic"/>
          <w:bCs/>
          <w:color w:val="262626" w:themeColor="text1" w:themeTint="D9"/>
          <w:sz w:val="18"/>
          <w:szCs w:val="18"/>
          <w:lang w:eastAsia="en-US"/>
        </w:rPr>
        <w:tab/>
        <w:t>Anzahl: ........</w:t>
      </w:r>
    </w:p>
    <w:p w14:paraId="2D88A741" w14:textId="77777777" w:rsidR="002B0A89" w:rsidRPr="00AB0B75" w:rsidRDefault="002B0A89" w:rsidP="002B0A89">
      <w:pPr>
        <w:rPr>
          <w:rFonts w:ascii="Century Gothic" w:hAnsi="Century Gothic"/>
          <w:bCs/>
          <w:color w:val="262626" w:themeColor="text1" w:themeTint="D9"/>
          <w:sz w:val="18"/>
          <w:szCs w:val="18"/>
          <w:lang w:eastAsia="en-US"/>
        </w:rPr>
      </w:pPr>
    </w:p>
    <w:p w14:paraId="6D5F279B" w14:textId="77777777" w:rsidR="002C00ED" w:rsidRPr="00AB0B75" w:rsidRDefault="002C00ED" w:rsidP="00AB5F8D">
      <w:pPr>
        <w:rPr>
          <w:rFonts w:ascii="Century Gothic" w:hAnsi="Century Gothic"/>
          <w:color w:val="262626" w:themeColor="text1" w:themeTint="D9"/>
          <w:sz w:val="18"/>
          <w:szCs w:val="18"/>
          <w:lang w:eastAsia="en-US"/>
        </w:rPr>
      </w:pPr>
    </w:p>
    <w:p w14:paraId="767F61D6" w14:textId="77777777" w:rsidR="002C00ED" w:rsidRPr="00AB0B75" w:rsidRDefault="002C00ED" w:rsidP="00A35839">
      <w:pPr>
        <w:pStyle w:val="berschrift3"/>
        <w:rPr>
          <w:rFonts w:ascii="Century Gothic" w:hAnsi="Century Gothic"/>
          <w:bCs/>
          <w:color w:val="262626" w:themeColor="text1" w:themeTint="D9"/>
          <w:sz w:val="18"/>
          <w:szCs w:val="18"/>
          <w:lang w:eastAsia="en-US"/>
        </w:rPr>
      </w:pPr>
      <w:bookmarkStart w:id="538" w:name="_Toc188537548"/>
      <w:r w:rsidRPr="00AB0B75">
        <w:rPr>
          <w:rFonts w:ascii="Century Gothic" w:hAnsi="Century Gothic"/>
          <w:color w:val="262626" w:themeColor="text1" w:themeTint="D9"/>
          <w:sz w:val="18"/>
          <w:szCs w:val="18"/>
          <w:lang w:eastAsia="en-US"/>
        </w:rPr>
        <w:t>Rückschlagklappe ohne Feder, PP, EPDM</w:t>
      </w:r>
      <w:bookmarkEnd w:id="538"/>
    </w:p>
    <w:p w14:paraId="0FD94AC0" w14:textId="77777777" w:rsidR="002C00ED" w:rsidRPr="00AB0B75" w:rsidRDefault="002C00ED" w:rsidP="002C00ED">
      <w:pPr>
        <w:rPr>
          <w:rFonts w:ascii="Century Gothic" w:hAnsi="Century Gothic"/>
          <w:bCs/>
          <w:color w:val="262626" w:themeColor="text1" w:themeTint="D9"/>
          <w:sz w:val="18"/>
          <w:szCs w:val="18"/>
          <w:lang w:eastAsia="en-US"/>
        </w:rPr>
      </w:pPr>
    </w:p>
    <w:p w14:paraId="1E1572E8" w14:textId="5F8997B1" w:rsidR="002C00ED" w:rsidRPr="00DA7EEF" w:rsidRDefault="002C00ED" w:rsidP="00DA7EEF">
      <w:pPr>
        <w:pStyle w:val="Listenabsatz"/>
        <w:numPr>
          <w:ilvl w:val="0"/>
          <w:numId w:val="25"/>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Dichtung: EPDM </w:t>
      </w:r>
    </w:p>
    <w:p w14:paraId="37E5E8E0" w14:textId="6D5C8D9F" w:rsidR="002C00ED" w:rsidRPr="00DA7EEF" w:rsidRDefault="002C00ED" w:rsidP="00DA7EEF">
      <w:pPr>
        <w:pStyle w:val="Listenabsatz"/>
        <w:numPr>
          <w:ilvl w:val="0"/>
          <w:numId w:val="25"/>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Einbau zwischen Bundbuchse/Vorschweißbund ISO/DIN mit flacher Dichtfläche</w:t>
      </w:r>
    </w:p>
    <w:p w14:paraId="0A23B4DE" w14:textId="78BD4398" w:rsidR="002C00ED" w:rsidRPr="00DA7EEF" w:rsidRDefault="002C00ED" w:rsidP="00DA7EEF">
      <w:pPr>
        <w:pStyle w:val="Listenabsatz"/>
        <w:numPr>
          <w:ilvl w:val="0"/>
          <w:numId w:val="25"/>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Beruhigungszone von mind. 5 x Nenndurchmesser (DN) vor und nach der Rückschlagklappe</w:t>
      </w:r>
    </w:p>
    <w:p w14:paraId="16DE53CF" w14:textId="137D8856" w:rsidR="002C00ED" w:rsidRPr="00DA7EEF" w:rsidRDefault="002C00ED" w:rsidP="00DA7EEF">
      <w:pPr>
        <w:pStyle w:val="Listenabsatz"/>
        <w:numPr>
          <w:ilvl w:val="0"/>
          <w:numId w:val="25"/>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keine direkte Montage auf Pumpenflansch oder nachfolgenden Bogen</w:t>
      </w:r>
    </w:p>
    <w:p w14:paraId="6A41F7A6" w14:textId="7D7A7355" w:rsidR="002C00ED" w:rsidRPr="00DA7EEF" w:rsidRDefault="002C00ED" w:rsidP="00DA7EEF">
      <w:pPr>
        <w:pStyle w:val="Listenabsatz"/>
        <w:numPr>
          <w:ilvl w:val="0"/>
          <w:numId w:val="25"/>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für dichtschließende Rückschlagklappen ist ein Differenzdruck von mind. 0,3 bar erforderlich, bei geringeren   </w:t>
      </w:r>
    </w:p>
    <w:p w14:paraId="7FC69822" w14:textId="214E5008" w:rsidR="002C00ED" w:rsidRPr="00DA7EEF" w:rsidRDefault="002C00ED" w:rsidP="00DA7EEF">
      <w:pPr>
        <w:pStyle w:val="Listenabsatz"/>
        <w:numPr>
          <w:ilvl w:val="0"/>
          <w:numId w:val="25"/>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Differenzdrücken bitte Rücksprache halten</w:t>
      </w:r>
    </w:p>
    <w:p w14:paraId="00C741B9" w14:textId="0610CE36" w:rsidR="002C00ED" w:rsidRPr="00DA7EEF" w:rsidRDefault="002C00ED" w:rsidP="00DA7EEF">
      <w:pPr>
        <w:pStyle w:val="Listenabsatz"/>
        <w:numPr>
          <w:ilvl w:val="0"/>
          <w:numId w:val="25"/>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Öffnungsdruck vertikal in mbar</w:t>
      </w:r>
    </w:p>
    <w:p w14:paraId="773102F0" w14:textId="3EBD4DC1" w:rsidR="002C00ED" w:rsidRPr="00DA7EEF" w:rsidRDefault="002C00ED" w:rsidP="00DA7EEF">
      <w:pPr>
        <w:pStyle w:val="Listenabsatz"/>
        <w:numPr>
          <w:ilvl w:val="0"/>
          <w:numId w:val="25"/>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Rückschlagklappe ohne Rückstellfeder nicht für pulsierende Strömungsverhältnisse empfohlen (Geräuschbildung) </w:t>
      </w:r>
    </w:p>
    <w:p w14:paraId="2E4A9BE3" w14:textId="62960B77" w:rsidR="002C00ED" w:rsidRPr="00DA7EEF" w:rsidRDefault="002C00ED" w:rsidP="00DA7EEF">
      <w:pPr>
        <w:pStyle w:val="Listenabsatz"/>
        <w:numPr>
          <w:ilvl w:val="0"/>
          <w:numId w:val="25"/>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Installationsanleitung beachten</w:t>
      </w:r>
    </w:p>
    <w:p w14:paraId="7F4B2BA7" w14:textId="32FBFEE0" w:rsidR="002C00ED" w:rsidRPr="00DA7EEF" w:rsidRDefault="002C00ED" w:rsidP="00DA7EEF">
      <w:pPr>
        <w:pStyle w:val="Listenabsatz"/>
        <w:numPr>
          <w:ilvl w:val="0"/>
          <w:numId w:val="25"/>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weitere Abmessungen auf Anfrage</w:t>
      </w:r>
    </w:p>
    <w:p w14:paraId="01D69DDB" w14:textId="77777777" w:rsidR="002C00ED" w:rsidRPr="00AB0B75" w:rsidRDefault="002C00ED" w:rsidP="002C00ED">
      <w:pPr>
        <w:rPr>
          <w:rFonts w:ascii="Century Gothic" w:hAnsi="Century Gothic"/>
          <w:bCs/>
          <w:color w:val="262626" w:themeColor="text1" w:themeTint="D9"/>
          <w:sz w:val="18"/>
          <w:szCs w:val="18"/>
          <w:lang w:eastAsia="en-US"/>
        </w:rPr>
      </w:pPr>
    </w:p>
    <w:p w14:paraId="44C529AA"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5ADC4243" w14:textId="74377AE9"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127.463.000.050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4EE6E692" w14:textId="77777777" w:rsidR="002C00ED" w:rsidRPr="00AB0B75" w:rsidRDefault="002C00ED" w:rsidP="002C00ED">
      <w:pPr>
        <w:rPr>
          <w:rFonts w:ascii="Century Gothic" w:hAnsi="Century Gothic"/>
          <w:bCs/>
          <w:color w:val="262626" w:themeColor="text1" w:themeTint="D9"/>
          <w:sz w:val="18"/>
          <w:szCs w:val="18"/>
          <w:lang w:eastAsia="en-US"/>
        </w:rPr>
      </w:pPr>
    </w:p>
    <w:p w14:paraId="0B284DE7"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244148BF"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127.463.000.063    </w:t>
      </w:r>
      <w:r w:rsidRPr="00AB0B75">
        <w:rPr>
          <w:rFonts w:ascii="Century Gothic" w:hAnsi="Century Gothic"/>
          <w:bCs/>
          <w:color w:val="262626" w:themeColor="text1" w:themeTint="D9"/>
          <w:sz w:val="18"/>
          <w:szCs w:val="18"/>
          <w:lang w:eastAsia="en-US"/>
        </w:rPr>
        <w:tab/>
        <w:t>Anzahl: ........</w:t>
      </w:r>
    </w:p>
    <w:p w14:paraId="77909935" w14:textId="77777777" w:rsidR="002C00ED" w:rsidRPr="00AB0B75" w:rsidRDefault="002C00ED" w:rsidP="002C00ED">
      <w:pPr>
        <w:rPr>
          <w:rFonts w:ascii="Century Gothic" w:hAnsi="Century Gothic"/>
          <w:bCs/>
          <w:color w:val="262626" w:themeColor="text1" w:themeTint="D9"/>
          <w:sz w:val="18"/>
          <w:szCs w:val="18"/>
          <w:lang w:eastAsia="en-US"/>
        </w:rPr>
      </w:pPr>
    </w:p>
    <w:p w14:paraId="01526D96"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5242B330"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127.463.000.075    </w:t>
      </w:r>
      <w:r w:rsidRPr="00AB0B75">
        <w:rPr>
          <w:rFonts w:ascii="Century Gothic" w:hAnsi="Century Gothic"/>
          <w:bCs/>
          <w:color w:val="262626" w:themeColor="text1" w:themeTint="D9"/>
          <w:sz w:val="18"/>
          <w:szCs w:val="18"/>
          <w:lang w:eastAsia="en-US"/>
        </w:rPr>
        <w:tab/>
        <w:t>Anzahl: ........</w:t>
      </w:r>
    </w:p>
    <w:p w14:paraId="63E10BE8" w14:textId="77777777" w:rsidR="002C00ED" w:rsidRPr="00AB0B75" w:rsidRDefault="002C00ED" w:rsidP="002C00ED">
      <w:pPr>
        <w:rPr>
          <w:rFonts w:ascii="Century Gothic" w:hAnsi="Century Gothic"/>
          <w:bCs/>
          <w:color w:val="262626" w:themeColor="text1" w:themeTint="D9"/>
          <w:sz w:val="18"/>
          <w:szCs w:val="18"/>
          <w:lang w:eastAsia="en-US"/>
        </w:rPr>
      </w:pPr>
    </w:p>
    <w:p w14:paraId="4B92B5EC"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5659F520" w14:textId="0C207B98"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127.463.000.090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41DB706" w14:textId="77777777" w:rsidR="002C00ED" w:rsidRPr="00AB0B75" w:rsidRDefault="002C00ED" w:rsidP="002C00ED">
      <w:pPr>
        <w:rPr>
          <w:rFonts w:ascii="Century Gothic" w:hAnsi="Century Gothic"/>
          <w:bCs/>
          <w:color w:val="262626" w:themeColor="text1" w:themeTint="D9"/>
          <w:sz w:val="18"/>
          <w:szCs w:val="18"/>
          <w:lang w:eastAsia="en-US"/>
        </w:rPr>
      </w:pPr>
    </w:p>
    <w:p w14:paraId="13033853"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d110/125</w:t>
      </w:r>
      <w:r w:rsidRPr="00AB0B75">
        <w:rPr>
          <w:rFonts w:ascii="Century Gothic" w:hAnsi="Century Gothic"/>
          <w:bCs/>
          <w:color w:val="262626" w:themeColor="text1" w:themeTint="D9"/>
          <w:sz w:val="18"/>
          <w:szCs w:val="18"/>
          <w:lang w:eastAsia="en-US"/>
        </w:rPr>
        <w:tab/>
      </w:r>
    </w:p>
    <w:p w14:paraId="7D948524"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127.463.000.110    </w:t>
      </w:r>
      <w:r w:rsidRPr="00AB0B75">
        <w:rPr>
          <w:rFonts w:ascii="Century Gothic" w:hAnsi="Century Gothic"/>
          <w:bCs/>
          <w:color w:val="262626" w:themeColor="text1" w:themeTint="D9"/>
          <w:sz w:val="18"/>
          <w:szCs w:val="18"/>
          <w:lang w:eastAsia="en-US"/>
        </w:rPr>
        <w:tab/>
        <w:t>Anzahl: ........</w:t>
      </w:r>
    </w:p>
    <w:p w14:paraId="45C4B0BC" w14:textId="77777777" w:rsidR="002C00ED" w:rsidRPr="00AB0B75" w:rsidRDefault="002C00ED" w:rsidP="002C00ED">
      <w:pPr>
        <w:rPr>
          <w:rFonts w:ascii="Century Gothic" w:hAnsi="Century Gothic"/>
          <w:bCs/>
          <w:color w:val="262626" w:themeColor="text1" w:themeTint="D9"/>
          <w:sz w:val="18"/>
          <w:szCs w:val="18"/>
          <w:lang w:eastAsia="en-US"/>
        </w:rPr>
      </w:pPr>
    </w:p>
    <w:p w14:paraId="25BD037A"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5F3B175D"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127.463.000.140    </w:t>
      </w:r>
      <w:r w:rsidRPr="00AB0B75">
        <w:rPr>
          <w:rFonts w:ascii="Century Gothic" w:hAnsi="Century Gothic"/>
          <w:bCs/>
          <w:color w:val="262626" w:themeColor="text1" w:themeTint="D9"/>
          <w:sz w:val="18"/>
          <w:szCs w:val="18"/>
          <w:lang w:eastAsia="en-US"/>
        </w:rPr>
        <w:tab/>
        <w:t>Anzahl: ........</w:t>
      </w:r>
    </w:p>
    <w:p w14:paraId="78FC45E4" w14:textId="77777777" w:rsidR="002C00ED" w:rsidRPr="00AB0B75" w:rsidRDefault="002C00ED" w:rsidP="002C00ED">
      <w:pPr>
        <w:rPr>
          <w:rFonts w:ascii="Century Gothic" w:hAnsi="Century Gothic"/>
          <w:bCs/>
          <w:color w:val="262626" w:themeColor="text1" w:themeTint="D9"/>
          <w:sz w:val="18"/>
          <w:szCs w:val="18"/>
          <w:lang w:eastAsia="en-US"/>
        </w:rPr>
      </w:pPr>
    </w:p>
    <w:p w14:paraId="01122661"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d160/180</w:t>
      </w:r>
    </w:p>
    <w:p w14:paraId="3057161B" w14:textId="3AF6F264"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127.463.000.160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7F7CC80" w14:textId="77777777" w:rsidR="002C00ED" w:rsidRPr="00AB0B75" w:rsidRDefault="002C00ED" w:rsidP="002C00ED">
      <w:pPr>
        <w:rPr>
          <w:rFonts w:ascii="Century Gothic" w:hAnsi="Century Gothic"/>
          <w:bCs/>
          <w:color w:val="262626" w:themeColor="text1" w:themeTint="D9"/>
          <w:sz w:val="18"/>
          <w:szCs w:val="18"/>
          <w:lang w:eastAsia="en-US"/>
        </w:rPr>
      </w:pPr>
    </w:p>
    <w:p w14:paraId="186CFC71"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d200/225</w:t>
      </w:r>
      <w:r w:rsidRPr="00AB0B75">
        <w:rPr>
          <w:rFonts w:ascii="Century Gothic" w:hAnsi="Century Gothic"/>
          <w:bCs/>
          <w:color w:val="262626" w:themeColor="text1" w:themeTint="D9"/>
          <w:sz w:val="18"/>
          <w:szCs w:val="18"/>
          <w:lang w:eastAsia="en-US"/>
        </w:rPr>
        <w:tab/>
      </w:r>
    </w:p>
    <w:p w14:paraId="281D4425"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127.463.000.225    </w:t>
      </w:r>
      <w:r w:rsidRPr="00AB0B75">
        <w:rPr>
          <w:rFonts w:ascii="Century Gothic" w:hAnsi="Century Gothic"/>
          <w:bCs/>
          <w:color w:val="262626" w:themeColor="text1" w:themeTint="D9"/>
          <w:sz w:val="18"/>
          <w:szCs w:val="18"/>
          <w:lang w:eastAsia="en-US"/>
        </w:rPr>
        <w:tab/>
        <w:t>Anzahl: ........</w:t>
      </w:r>
    </w:p>
    <w:p w14:paraId="05CC0D68" w14:textId="77777777" w:rsidR="002C00ED" w:rsidRPr="00AB0B75" w:rsidRDefault="002C00ED" w:rsidP="002C00ED">
      <w:pPr>
        <w:rPr>
          <w:rFonts w:ascii="Century Gothic" w:hAnsi="Century Gothic"/>
          <w:bCs/>
          <w:color w:val="262626" w:themeColor="text1" w:themeTint="D9"/>
          <w:sz w:val="18"/>
          <w:szCs w:val="18"/>
          <w:lang w:eastAsia="en-US"/>
        </w:rPr>
      </w:pPr>
    </w:p>
    <w:p w14:paraId="002B1555"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d250/280</w:t>
      </w:r>
      <w:r w:rsidRPr="00AB0B75">
        <w:rPr>
          <w:rFonts w:ascii="Century Gothic" w:hAnsi="Century Gothic"/>
          <w:bCs/>
          <w:color w:val="262626" w:themeColor="text1" w:themeTint="D9"/>
          <w:sz w:val="18"/>
          <w:szCs w:val="18"/>
          <w:lang w:eastAsia="en-US"/>
        </w:rPr>
        <w:tab/>
      </w:r>
    </w:p>
    <w:p w14:paraId="0FDDFEBD" w14:textId="77777777" w:rsidR="002C00ED" w:rsidRPr="00AB0B75" w:rsidRDefault="002C00ED" w:rsidP="002C00ED">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127.463.000.280    </w:t>
      </w:r>
      <w:r w:rsidRPr="00AB0B75">
        <w:rPr>
          <w:rFonts w:ascii="Century Gothic" w:hAnsi="Century Gothic"/>
          <w:bCs/>
          <w:color w:val="262626" w:themeColor="text1" w:themeTint="D9"/>
          <w:sz w:val="18"/>
          <w:szCs w:val="18"/>
          <w:lang w:eastAsia="en-US"/>
        </w:rPr>
        <w:tab/>
        <w:t>Anzahl: ........</w:t>
      </w:r>
    </w:p>
    <w:p w14:paraId="528251DE" w14:textId="77777777" w:rsidR="002C00ED" w:rsidRPr="00AB0B75" w:rsidRDefault="002C00ED" w:rsidP="002C00ED">
      <w:pPr>
        <w:rPr>
          <w:rFonts w:ascii="Century Gothic" w:hAnsi="Century Gothic"/>
          <w:color w:val="262626" w:themeColor="text1" w:themeTint="D9"/>
          <w:sz w:val="18"/>
          <w:szCs w:val="18"/>
          <w:lang w:eastAsia="en-US"/>
        </w:rPr>
      </w:pPr>
    </w:p>
    <w:p w14:paraId="6C8BA0DC" w14:textId="77777777" w:rsidR="002C00ED" w:rsidRPr="00AB0B75" w:rsidRDefault="002C00ED" w:rsidP="002C00ED">
      <w:pPr>
        <w:rPr>
          <w:rFonts w:ascii="Century Gothic" w:hAnsi="Century Gothic"/>
          <w:color w:val="262626" w:themeColor="text1" w:themeTint="D9"/>
          <w:sz w:val="18"/>
          <w:szCs w:val="18"/>
          <w:lang w:eastAsia="en-US"/>
        </w:rPr>
      </w:pPr>
    </w:p>
    <w:p w14:paraId="27F234A3" w14:textId="77777777" w:rsidR="002B0A89" w:rsidRPr="00AB0B75" w:rsidRDefault="002B0A89" w:rsidP="00A35839">
      <w:pPr>
        <w:pStyle w:val="berschrift3"/>
        <w:rPr>
          <w:rFonts w:ascii="Century Gothic" w:hAnsi="Century Gothic"/>
          <w:bCs/>
          <w:color w:val="262626" w:themeColor="text1" w:themeTint="D9"/>
          <w:sz w:val="18"/>
          <w:szCs w:val="18"/>
          <w:lang w:eastAsia="en-US"/>
        </w:rPr>
      </w:pPr>
      <w:bookmarkStart w:id="539" w:name="_Toc188537549"/>
      <w:r w:rsidRPr="00AB0B75">
        <w:rPr>
          <w:rFonts w:ascii="Century Gothic" w:hAnsi="Century Gothic"/>
          <w:color w:val="262626" w:themeColor="text1" w:themeTint="D9"/>
          <w:sz w:val="18"/>
          <w:szCs w:val="18"/>
          <w:lang w:eastAsia="en-US"/>
        </w:rPr>
        <w:t xml:space="preserve">Rückschlagklappe </w:t>
      </w:r>
      <w:r w:rsidR="00760421" w:rsidRPr="00AB0B75">
        <w:rPr>
          <w:rFonts w:ascii="Century Gothic" w:hAnsi="Century Gothic"/>
          <w:color w:val="262626" w:themeColor="text1" w:themeTint="D9"/>
          <w:sz w:val="18"/>
          <w:szCs w:val="18"/>
          <w:lang w:eastAsia="en-US"/>
        </w:rPr>
        <w:t>ohne Feder</w:t>
      </w:r>
      <w:r w:rsidRPr="00AB0B75">
        <w:rPr>
          <w:rFonts w:ascii="Century Gothic" w:hAnsi="Century Gothic"/>
          <w:color w:val="262626" w:themeColor="text1" w:themeTint="D9"/>
          <w:sz w:val="18"/>
          <w:szCs w:val="18"/>
          <w:lang w:eastAsia="en-US"/>
        </w:rPr>
        <w:t>, PP, FKM</w:t>
      </w:r>
      <w:bookmarkEnd w:id="539"/>
    </w:p>
    <w:p w14:paraId="11DA1B2C" w14:textId="77777777" w:rsidR="00760421" w:rsidRPr="00AB0B75" w:rsidRDefault="00760421" w:rsidP="00760421">
      <w:pPr>
        <w:rPr>
          <w:rFonts w:ascii="Century Gothic" w:hAnsi="Century Gothic"/>
          <w:bCs/>
          <w:color w:val="262626" w:themeColor="text1" w:themeTint="D9"/>
          <w:sz w:val="18"/>
          <w:szCs w:val="18"/>
          <w:lang w:eastAsia="en-US"/>
        </w:rPr>
      </w:pPr>
    </w:p>
    <w:p w14:paraId="7751252C"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FKM </w:t>
      </w:r>
    </w:p>
    <w:p w14:paraId="7F0C000B"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zwischen Bundbuchse/Vorschweißbund ISO/DIN mit flacher Dichtfläche</w:t>
      </w:r>
    </w:p>
    <w:p w14:paraId="0A6A97F7"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Beruhigungszone von mind. 5 x Nenndurchmesser (DN) vor und nach der Rückschlagklappe</w:t>
      </w:r>
    </w:p>
    <w:p w14:paraId="36549CD9"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keine direkte Montage auf Pumpenflansch oder nachfolgenden Bogen</w:t>
      </w:r>
    </w:p>
    <w:p w14:paraId="6711FA8F"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für dichtschließende Rückschlagklappen ist ein Differenzdruck von mind. 0,3 bar erforderlich, bei geringeren   </w:t>
      </w:r>
    </w:p>
    <w:p w14:paraId="37C635F6"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Differenzdrücken bitte Rücksprache halten</w:t>
      </w:r>
    </w:p>
    <w:p w14:paraId="4A10FB6E"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Öffnungsdruck vertikal in mbar</w:t>
      </w:r>
    </w:p>
    <w:p w14:paraId="088A755E"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Rückschlagklappe ohne Rückstellfeder nicht für pulsierende Strömungsverhältnisse empfohlen (Geräuschbildung) </w:t>
      </w:r>
    </w:p>
    <w:p w14:paraId="42C558C9"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Installationsanleitung beachten</w:t>
      </w:r>
    </w:p>
    <w:p w14:paraId="27EBF55B"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weitere Abmessungen auf Anfrage</w:t>
      </w:r>
    </w:p>
    <w:p w14:paraId="223071D6" w14:textId="77777777" w:rsidR="00760421" w:rsidRPr="00AB0B75" w:rsidRDefault="00760421" w:rsidP="00760421">
      <w:pPr>
        <w:rPr>
          <w:rFonts w:ascii="Century Gothic" w:hAnsi="Century Gothic"/>
          <w:bCs/>
          <w:color w:val="262626" w:themeColor="text1" w:themeTint="D9"/>
          <w:sz w:val="18"/>
          <w:szCs w:val="18"/>
          <w:lang w:eastAsia="en-US"/>
        </w:rPr>
      </w:pPr>
    </w:p>
    <w:p w14:paraId="0D2B9C11"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5D0EF072" w14:textId="5C8ADA4D"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w:t>
      </w:r>
      <w:r w:rsidR="00247BDD"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.001.050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212B2F11" w14:textId="77777777" w:rsidR="00760421" w:rsidRPr="00AB0B75" w:rsidRDefault="00760421" w:rsidP="00760421">
      <w:pPr>
        <w:rPr>
          <w:rFonts w:ascii="Century Gothic" w:hAnsi="Century Gothic"/>
          <w:bCs/>
          <w:color w:val="262626" w:themeColor="text1" w:themeTint="D9"/>
          <w:sz w:val="18"/>
          <w:szCs w:val="18"/>
          <w:lang w:eastAsia="en-US"/>
        </w:rPr>
      </w:pPr>
    </w:p>
    <w:p w14:paraId="10B95700"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314B5AD7"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w:t>
      </w:r>
      <w:r w:rsidR="00247BDD"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.001.063    </w:t>
      </w:r>
      <w:r w:rsidRPr="00AB0B75">
        <w:rPr>
          <w:rFonts w:ascii="Century Gothic" w:hAnsi="Century Gothic"/>
          <w:bCs/>
          <w:color w:val="262626" w:themeColor="text1" w:themeTint="D9"/>
          <w:sz w:val="18"/>
          <w:szCs w:val="18"/>
          <w:lang w:eastAsia="en-US"/>
        </w:rPr>
        <w:tab/>
        <w:t>Anzahl: ........</w:t>
      </w:r>
    </w:p>
    <w:p w14:paraId="32E8BAA8" w14:textId="77777777" w:rsidR="00760421" w:rsidRPr="00AB0B75" w:rsidRDefault="00760421" w:rsidP="00760421">
      <w:pPr>
        <w:rPr>
          <w:rFonts w:ascii="Century Gothic" w:hAnsi="Century Gothic"/>
          <w:bCs/>
          <w:color w:val="262626" w:themeColor="text1" w:themeTint="D9"/>
          <w:sz w:val="18"/>
          <w:szCs w:val="18"/>
          <w:lang w:eastAsia="en-US"/>
        </w:rPr>
      </w:pPr>
    </w:p>
    <w:p w14:paraId="254D7CA0"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28B2C571"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w:t>
      </w:r>
      <w:r w:rsidR="00247BDD"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.001.075    </w:t>
      </w:r>
      <w:r w:rsidRPr="00AB0B75">
        <w:rPr>
          <w:rFonts w:ascii="Century Gothic" w:hAnsi="Century Gothic"/>
          <w:bCs/>
          <w:color w:val="262626" w:themeColor="text1" w:themeTint="D9"/>
          <w:sz w:val="18"/>
          <w:szCs w:val="18"/>
          <w:lang w:eastAsia="en-US"/>
        </w:rPr>
        <w:tab/>
        <w:t>Anzahl: ........</w:t>
      </w:r>
    </w:p>
    <w:p w14:paraId="6D4D462E" w14:textId="77777777" w:rsidR="00760421" w:rsidRPr="00AB0B75" w:rsidRDefault="00760421" w:rsidP="00760421">
      <w:pPr>
        <w:rPr>
          <w:rFonts w:ascii="Century Gothic" w:hAnsi="Century Gothic"/>
          <w:bCs/>
          <w:color w:val="262626" w:themeColor="text1" w:themeTint="D9"/>
          <w:sz w:val="18"/>
          <w:szCs w:val="18"/>
          <w:lang w:eastAsia="en-US"/>
        </w:rPr>
      </w:pPr>
    </w:p>
    <w:p w14:paraId="488A5383"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7DB2ABB7" w14:textId="4EE00B84"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w:t>
      </w:r>
      <w:r w:rsidR="00247BDD"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.001.090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4A729799" w14:textId="77777777" w:rsidR="00760421" w:rsidRPr="00AB0B75" w:rsidRDefault="00760421" w:rsidP="00760421">
      <w:pPr>
        <w:rPr>
          <w:rFonts w:ascii="Century Gothic" w:hAnsi="Century Gothic"/>
          <w:bCs/>
          <w:color w:val="262626" w:themeColor="text1" w:themeTint="D9"/>
          <w:sz w:val="18"/>
          <w:szCs w:val="18"/>
          <w:lang w:eastAsia="en-US"/>
        </w:rPr>
      </w:pPr>
    </w:p>
    <w:p w14:paraId="292E95D6"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d110/125</w:t>
      </w:r>
      <w:r w:rsidRPr="00AB0B75">
        <w:rPr>
          <w:rFonts w:ascii="Century Gothic" w:hAnsi="Century Gothic"/>
          <w:bCs/>
          <w:color w:val="262626" w:themeColor="text1" w:themeTint="D9"/>
          <w:sz w:val="18"/>
          <w:szCs w:val="18"/>
          <w:lang w:eastAsia="en-US"/>
        </w:rPr>
        <w:tab/>
      </w:r>
    </w:p>
    <w:p w14:paraId="7B36F0A1"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w:t>
      </w:r>
      <w:r w:rsidR="00247BDD"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.001.110    </w:t>
      </w:r>
      <w:r w:rsidRPr="00AB0B75">
        <w:rPr>
          <w:rFonts w:ascii="Century Gothic" w:hAnsi="Century Gothic"/>
          <w:bCs/>
          <w:color w:val="262626" w:themeColor="text1" w:themeTint="D9"/>
          <w:sz w:val="18"/>
          <w:szCs w:val="18"/>
          <w:lang w:eastAsia="en-US"/>
        </w:rPr>
        <w:tab/>
        <w:t>Anzahl: ........</w:t>
      </w:r>
    </w:p>
    <w:p w14:paraId="05BA520B" w14:textId="77777777" w:rsidR="00760421" w:rsidRPr="00AB0B75" w:rsidRDefault="00760421" w:rsidP="00760421">
      <w:pPr>
        <w:rPr>
          <w:rFonts w:ascii="Century Gothic" w:hAnsi="Century Gothic"/>
          <w:bCs/>
          <w:color w:val="262626" w:themeColor="text1" w:themeTint="D9"/>
          <w:sz w:val="18"/>
          <w:szCs w:val="18"/>
          <w:lang w:eastAsia="en-US"/>
        </w:rPr>
      </w:pPr>
    </w:p>
    <w:p w14:paraId="57EA25B8"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4CB5E6C0"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w:t>
      </w:r>
      <w:r w:rsidR="00247BDD"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.001.140    </w:t>
      </w:r>
      <w:r w:rsidRPr="00AB0B75">
        <w:rPr>
          <w:rFonts w:ascii="Century Gothic" w:hAnsi="Century Gothic"/>
          <w:bCs/>
          <w:color w:val="262626" w:themeColor="text1" w:themeTint="D9"/>
          <w:sz w:val="18"/>
          <w:szCs w:val="18"/>
          <w:lang w:eastAsia="en-US"/>
        </w:rPr>
        <w:tab/>
        <w:t>Anzahl: ........</w:t>
      </w:r>
    </w:p>
    <w:p w14:paraId="79622498" w14:textId="77777777" w:rsidR="00760421" w:rsidRPr="00AB0B75" w:rsidRDefault="00760421" w:rsidP="00760421">
      <w:pPr>
        <w:rPr>
          <w:rFonts w:ascii="Century Gothic" w:hAnsi="Century Gothic"/>
          <w:bCs/>
          <w:color w:val="262626" w:themeColor="text1" w:themeTint="D9"/>
          <w:sz w:val="18"/>
          <w:szCs w:val="18"/>
          <w:lang w:eastAsia="en-US"/>
        </w:rPr>
      </w:pPr>
    </w:p>
    <w:p w14:paraId="4522DB0C"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d160/180</w:t>
      </w:r>
    </w:p>
    <w:p w14:paraId="653A30B3" w14:textId="22765279"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w:t>
      </w:r>
      <w:r w:rsidR="00247BDD"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.001.160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46B3EF6" w14:textId="77777777" w:rsidR="00760421" w:rsidRPr="00AB0B75" w:rsidRDefault="00760421" w:rsidP="00760421">
      <w:pPr>
        <w:rPr>
          <w:rFonts w:ascii="Century Gothic" w:hAnsi="Century Gothic"/>
          <w:bCs/>
          <w:color w:val="262626" w:themeColor="text1" w:themeTint="D9"/>
          <w:sz w:val="18"/>
          <w:szCs w:val="18"/>
          <w:lang w:eastAsia="en-US"/>
        </w:rPr>
      </w:pPr>
    </w:p>
    <w:p w14:paraId="215B277B"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d200/225</w:t>
      </w:r>
      <w:r w:rsidRPr="00AB0B75">
        <w:rPr>
          <w:rFonts w:ascii="Century Gothic" w:hAnsi="Century Gothic"/>
          <w:bCs/>
          <w:color w:val="262626" w:themeColor="text1" w:themeTint="D9"/>
          <w:sz w:val="18"/>
          <w:szCs w:val="18"/>
          <w:lang w:eastAsia="en-US"/>
        </w:rPr>
        <w:tab/>
      </w:r>
    </w:p>
    <w:p w14:paraId="4106516E"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w:t>
      </w:r>
      <w:r w:rsidR="00247BDD"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.001.225    </w:t>
      </w:r>
      <w:r w:rsidRPr="00AB0B75">
        <w:rPr>
          <w:rFonts w:ascii="Century Gothic" w:hAnsi="Century Gothic"/>
          <w:bCs/>
          <w:color w:val="262626" w:themeColor="text1" w:themeTint="D9"/>
          <w:sz w:val="18"/>
          <w:szCs w:val="18"/>
          <w:lang w:eastAsia="en-US"/>
        </w:rPr>
        <w:tab/>
        <w:t>Anzahl: ........</w:t>
      </w:r>
    </w:p>
    <w:p w14:paraId="2A6EC832" w14:textId="77777777" w:rsidR="00760421" w:rsidRPr="00AB0B75" w:rsidRDefault="00760421" w:rsidP="00760421">
      <w:pPr>
        <w:rPr>
          <w:rFonts w:ascii="Century Gothic" w:hAnsi="Century Gothic"/>
          <w:bCs/>
          <w:color w:val="262626" w:themeColor="text1" w:themeTint="D9"/>
          <w:sz w:val="18"/>
          <w:szCs w:val="18"/>
          <w:lang w:eastAsia="en-US"/>
        </w:rPr>
      </w:pPr>
    </w:p>
    <w:p w14:paraId="7702FAD4"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d250/280</w:t>
      </w:r>
      <w:r w:rsidRPr="00AB0B75">
        <w:rPr>
          <w:rFonts w:ascii="Century Gothic" w:hAnsi="Century Gothic"/>
          <w:bCs/>
          <w:color w:val="262626" w:themeColor="text1" w:themeTint="D9"/>
          <w:sz w:val="18"/>
          <w:szCs w:val="18"/>
          <w:lang w:eastAsia="en-US"/>
        </w:rPr>
        <w:tab/>
      </w:r>
    </w:p>
    <w:p w14:paraId="485DA0F5" w14:textId="77777777" w:rsidR="00760421" w:rsidRPr="00AB0B75" w:rsidRDefault="00760421" w:rsidP="00760421">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127.46</w:t>
      </w:r>
      <w:r w:rsidR="00247BDD"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.001.280    </w:t>
      </w:r>
      <w:r w:rsidRPr="00AB0B75">
        <w:rPr>
          <w:rFonts w:ascii="Century Gothic" w:hAnsi="Century Gothic"/>
          <w:bCs/>
          <w:color w:val="262626" w:themeColor="text1" w:themeTint="D9"/>
          <w:sz w:val="18"/>
          <w:szCs w:val="18"/>
          <w:lang w:eastAsia="en-US"/>
        </w:rPr>
        <w:tab/>
        <w:t>Anzahl: ........</w:t>
      </w:r>
    </w:p>
    <w:p w14:paraId="4AF4C047" w14:textId="77777777" w:rsidR="002C00ED" w:rsidRPr="00AB0B75" w:rsidRDefault="002C00ED" w:rsidP="002C00ED">
      <w:pPr>
        <w:rPr>
          <w:rFonts w:ascii="Century Gothic" w:hAnsi="Century Gothic"/>
          <w:color w:val="262626" w:themeColor="text1" w:themeTint="D9"/>
          <w:sz w:val="18"/>
          <w:szCs w:val="18"/>
          <w:lang w:eastAsia="en-US"/>
        </w:rPr>
      </w:pPr>
    </w:p>
    <w:p w14:paraId="3C5413F2" w14:textId="77777777" w:rsidR="003C18C7" w:rsidRPr="00AB0B75" w:rsidRDefault="003C18C7" w:rsidP="00AB5F8D">
      <w:pPr>
        <w:rPr>
          <w:rFonts w:ascii="Century Gothic" w:hAnsi="Century Gothic"/>
          <w:color w:val="262626" w:themeColor="text1" w:themeTint="D9"/>
          <w:sz w:val="18"/>
          <w:szCs w:val="18"/>
          <w:lang w:eastAsia="en-US"/>
        </w:rPr>
      </w:pPr>
    </w:p>
    <w:p w14:paraId="14CE473A" w14:textId="77777777" w:rsidR="008D21BE" w:rsidRDefault="008D21BE">
      <w:pPr>
        <w:overflowPunct/>
        <w:autoSpaceDE/>
        <w:autoSpaceDN/>
        <w:adjustRightInd/>
        <w:textAlignment w:val="auto"/>
        <w:rPr>
          <w:rFonts w:ascii="Century Gothic" w:hAnsi="Century Gothic" w:cs="Arial"/>
          <w:b/>
          <w:color w:val="262626" w:themeColor="text1" w:themeTint="D9"/>
          <w:sz w:val="18"/>
          <w:szCs w:val="18"/>
          <w:lang w:eastAsia="en-US"/>
        </w:rPr>
      </w:pPr>
      <w:r>
        <w:rPr>
          <w:rFonts w:ascii="Century Gothic" w:hAnsi="Century Gothic"/>
          <w:color w:val="262626" w:themeColor="text1" w:themeTint="D9"/>
          <w:sz w:val="18"/>
          <w:szCs w:val="18"/>
          <w:lang w:eastAsia="en-US"/>
        </w:rPr>
        <w:br w:type="page"/>
      </w:r>
    </w:p>
    <w:p w14:paraId="008DF998" w14:textId="4173DC11" w:rsidR="003C18C7" w:rsidRPr="00AB0B75" w:rsidRDefault="003C18C7" w:rsidP="00207ADC">
      <w:pPr>
        <w:pStyle w:val="berschrift3"/>
        <w:rPr>
          <w:rFonts w:ascii="Century Gothic" w:hAnsi="Century Gothic"/>
          <w:bCs/>
          <w:color w:val="262626" w:themeColor="text1" w:themeTint="D9"/>
          <w:sz w:val="18"/>
          <w:szCs w:val="18"/>
          <w:lang w:eastAsia="en-US"/>
        </w:rPr>
      </w:pPr>
      <w:bookmarkStart w:id="540" w:name="_Toc188537550"/>
      <w:r w:rsidRPr="00AB0B75">
        <w:rPr>
          <w:rFonts w:ascii="Century Gothic" w:hAnsi="Century Gothic"/>
          <w:color w:val="262626" w:themeColor="text1" w:themeTint="D9"/>
          <w:sz w:val="18"/>
          <w:szCs w:val="18"/>
          <w:lang w:eastAsia="en-US"/>
        </w:rPr>
        <w:t>Universal-Industrie/chemie-Absperrklappe FK, PP, Handhebel EPDM</w:t>
      </w:r>
      <w:bookmarkEnd w:id="540"/>
    </w:p>
    <w:p w14:paraId="61ACE50E" w14:textId="77777777" w:rsidR="003C18C7" w:rsidRPr="00AB0B75" w:rsidRDefault="003C18C7" w:rsidP="003C18C7">
      <w:pPr>
        <w:rPr>
          <w:rFonts w:ascii="Century Gothic" w:hAnsi="Century Gothic"/>
          <w:bCs/>
          <w:color w:val="262626" w:themeColor="text1" w:themeTint="D9"/>
          <w:sz w:val="18"/>
          <w:szCs w:val="18"/>
          <w:lang w:eastAsia="en-US"/>
        </w:rPr>
      </w:pPr>
    </w:p>
    <w:p w14:paraId="40DC23B4" w14:textId="2F07F1F7" w:rsidR="003C18C7" w:rsidRPr="00DA7EEF" w:rsidRDefault="00C24060" w:rsidP="00DA7EEF">
      <w:pPr>
        <w:pStyle w:val="Listenabsatz"/>
        <w:numPr>
          <w:ilvl w:val="0"/>
          <w:numId w:val="23"/>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zentrisch gelagerte PP Klappenscheibe</w:t>
      </w:r>
    </w:p>
    <w:p w14:paraId="5852789F" w14:textId="45EBD36D" w:rsidR="00C24060" w:rsidRPr="00DA7EEF" w:rsidRDefault="00C24060" w:rsidP="00DA7EEF">
      <w:pPr>
        <w:pStyle w:val="Listenabsatz"/>
        <w:numPr>
          <w:ilvl w:val="0"/>
          <w:numId w:val="23"/>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Klappenkörper aus PP-GFK</w:t>
      </w:r>
    </w:p>
    <w:p w14:paraId="6EEA497F" w14:textId="72D05AEB" w:rsidR="00C24060" w:rsidRPr="00DA7EEF" w:rsidRDefault="00C24060" w:rsidP="00DA7EEF">
      <w:pPr>
        <w:pStyle w:val="Listenabsatz"/>
        <w:numPr>
          <w:ilvl w:val="0"/>
          <w:numId w:val="23"/>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Dichtung: EPDM</w:t>
      </w:r>
    </w:p>
    <w:p w14:paraId="2D126FE5" w14:textId="657C7F62" w:rsidR="00C24060" w:rsidRPr="00DA7EEF" w:rsidRDefault="00D22EA3" w:rsidP="00DA7EEF">
      <w:pPr>
        <w:pStyle w:val="Listenabsatz"/>
        <w:numPr>
          <w:ilvl w:val="0"/>
          <w:numId w:val="23"/>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Führungswelle: E</w:t>
      </w:r>
      <w:r w:rsidR="00C24060" w:rsidRPr="00DA7EEF">
        <w:rPr>
          <w:rFonts w:ascii="Century Gothic" w:hAnsi="Century Gothic"/>
          <w:bCs/>
          <w:color w:val="262626" w:themeColor="text1" w:themeTint="D9"/>
          <w:sz w:val="18"/>
          <w:szCs w:val="18"/>
          <w:lang w:eastAsia="en-US"/>
        </w:rPr>
        <w:t>delstahl</w:t>
      </w:r>
    </w:p>
    <w:p w14:paraId="375B6741" w14:textId="7C6EAA02" w:rsidR="00C24060" w:rsidRPr="00DA7EEF" w:rsidRDefault="00C24060" w:rsidP="00DA7EEF">
      <w:pPr>
        <w:pStyle w:val="Listenabsatz"/>
        <w:numPr>
          <w:ilvl w:val="0"/>
          <w:numId w:val="23"/>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Handhebel rastbar, feststellbar und abschließbar</w:t>
      </w:r>
    </w:p>
    <w:p w14:paraId="4894F1E5" w14:textId="7AF45A73" w:rsidR="00C24060" w:rsidRPr="00DA7EEF" w:rsidRDefault="00C24060" w:rsidP="00DA7EEF">
      <w:pPr>
        <w:pStyle w:val="Listenabsatz"/>
        <w:numPr>
          <w:ilvl w:val="0"/>
          <w:numId w:val="23"/>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auf Anfrage: Endlagenrückmelder, </w:t>
      </w:r>
      <w:r w:rsidR="00DA7EEF" w:rsidRPr="00DA7EEF">
        <w:rPr>
          <w:rFonts w:ascii="Century Gothic" w:hAnsi="Century Gothic"/>
          <w:bCs/>
          <w:color w:val="262626" w:themeColor="text1" w:themeTint="D9"/>
          <w:sz w:val="18"/>
          <w:szCs w:val="18"/>
          <w:lang w:eastAsia="en-US"/>
        </w:rPr>
        <w:t>NBR-Dichtung</w:t>
      </w:r>
    </w:p>
    <w:p w14:paraId="3B65B41E" w14:textId="6C2FF161" w:rsidR="00C24060" w:rsidRPr="00DA7EEF" w:rsidRDefault="00C24060" w:rsidP="00DA7EEF">
      <w:pPr>
        <w:pStyle w:val="Listenabsatz"/>
        <w:numPr>
          <w:ilvl w:val="0"/>
          <w:numId w:val="23"/>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w:t>
      </w:r>
      <w:r w:rsidR="0090186A" w:rsidRPr="00DA7EEF">
        <w:rPr>
          <w:rFonts w:ascii="Century Gothic" w:hAnsi="Century Gothic"/>
          <w:bCs/>
          <w:color w:val="262626" w:themeColor="text1" w:themeTint="D9"/>
          <w:sz w:val="18"/>
          <w:szCs w:val="18"/>
          <w:lang w:eastAsia="en-US"/>
        </w:rPr>
        <w:t xml:space="preserve"> Rohrsystemen in d 125 mm sind Absperrklappen DN 125, Losflansche in DN 125 (140 </w:t>
      </w:r>
      <w:r w:rsidR="00DA7EEF" w:rsidRPr="00DA7EEF">
        <w:rPr>
          <w:rFonts w:ascii="Century Gothic" w:hAnsi="Century Gothic"/>
          <w:bCs/>
          <w:color w:val="262626" w:themeColor="text1" w:themeTint="D9"/>
          <w:sz w:val="18"/>
          <w:szCs w:val="18"/>
          <w:lang w:eastAsia="en-US"/>
        </w:rPr>
        <w:t>m</w:t>
      </w:r>
      <w:r w:rsidR="0090186A" w:rsidRPr="00DA7EEF">
        <w:rPr>
          <w:rFonts w:ascii="Century Gothic" w:hAnsi="Century Gothic"/>
          <w:bCs/>
          <w:color w:val="262626" w:themeColor="text1" w:themeTint="D9"/>
          <w:sz w:val="18"/>
          <w:szCs w:val="18"/>
          <w:lang w:eastAsia="en-US"/>
        </w:rPr>
        <w:t>m) und die Adapterbundbuchse QPV-FE-FK in DN 125 zu verwenden</w:t>
      </w:r>
    </w:p>
    <w:p w14:paraId="059E0EDB" w14:textId="365A2DB6" w:rsidR="0090186A" w:rsidRPr="00DA7EEF" w:rsidRDefault="0090186A" w:rsidP="00DA7EEF">
      <w:pPr>
        <w:pStyle w:val="Listenabsatz"/>
        <w:numPr>
          <w:ilvl w:val="0"/>
          <w:numId w:val="23"/>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200 mm sind Absperrklappen DN 200, Losflansche in DN 200 (225 mm) und die Adapterbundbuchse QPV-FE-FK in DN 200 zu verwenden</w:t>
      </w:r>
    </w:p>
    <w:p w14:paraId="1BACA813" w14:textId="328DBEC7" w:rsidR="0090186A" w:rsidRPr="00DA7EEF" w:rsidRDefault="0090186A" w:rsidP="00DA7EEF">
      <w:pPr>
        <w:pStyle w:val="Listenabsatz"/>
        <w:numPr>
          <w:ilvl w:val="0"/>
          <w:numId w:val="23"/>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kundenspezifisch kennzeichenbar mit „Labelling System“</w:t>
      </w:r>
    </w:p>
    <w:p w14:paraId="49B8A370" w14:textId="77777777" w:rsidR="003C18C7" w:rsidRPr="00AB0B75" w:rsidRDefault="003C18C7" w:rsidP="003C18C7">
      <w:pPr>
        <w:rPr>
          <w:rFonts w:ascii="Century Gothic" w:hAnsi="Century Gothic"/>
          <w:bCs/>
          <w:color w:val="262626" w:themeColor="text1" w:themeTint="D9"/>
          <w:sz w:val="18"/>
          <w:szCs w:val="18"/>
          <w:lang w:eastAsia="en-US"/>
        </w:rPr>
      </w:pPr>
    </w:p>
    <w:p w14:paraId="2BF4CE0F"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6991E240" w14:textId="7CA629CB"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CB3049" w:rsidRPr="00AB0B75">
        <w:rPr>
          <w:rFonts w:ascii="Century Gothic" w:hAnsi="Century Gothic"/>
          <w:bCs/>
          <w:color w:val="262626" w:themeColor="text1" w:themeTint="D9"/>
          <w:sz w:val="18"/>
          <w:szCs w:val="18"/>
          <w:lang w:eastAsia="en-US"/>
        </w:rPr>
        <w:t>567</w:t>
      </w:r>
      <w:r w:rsidRPr="00AB0B75">
        <w:rPr>
          <w:rFonts w:ascii="Century Gothic" w:hAnsi="Century Gothic"/>
          <w:bCs/>
          <w:color w:val="262626" w:themeColor="text1" w:themeTint="D9"/>
          <w:sz w:val="18"/>
          <w:szCs w:val="18"/>
          <w:lang w:eastAsia="en-US"/>
        </w:rPr>
        <w:t xml:space="preserve">.000.050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CA1920F" w14:textId="77777777" w:rsidR="003C18C7" w:rsidRPr="00AB0B75" w:rsidRDefault="003C18C7" w:rsidP="003C18C7">
      <w:pPr>
        <w:rPr>
          <w:rFonts w:ascii="Century Gothic" w:hAnsi="Century Gothic"/>
          <w:bCs/>
          <w:color w:val="262626" w:themeColor="text1" w:themeTint="D9"/>
          <w:sz w:val="18"/>
          <w:szCs w:val="18"/>
          <w:lang w:eastAsia="en-US"/>
        </w:rPr>
      </w:pPr>
    </w:p>
    <w:p w14:paraId="7D6D16FF"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5D1834C3"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CB3049" w:rsidRPr="00AB0B75">
        <w:rPr>
          <w:rFonts w:ascii="Century Gothic" w:hAnsi="Century Gothic"/>
          <w:bCs/>
          <w:color w:val="262626" w:themeColor="text1" w:themeTint="D9"/>
          <w:sz w:val="18"/>
          <w:szCs w:val="18"/>
          <w:lang w:eastAsia="en-US"/>
        </w:rPr>
        <w:t>567</w:t>
      </w:r>
      <w:r w:rsidRPr="00AB0B75">
        <w:rPr>
          <w:rFonts w:ascii="Century Gothic" w:hAnsi="Century Gothic"/>
          <w:bCs/>
          <w:color w:val="262626" w:themeColor="text1" w:themeTint="D9"/>
          <w:sz w:val="18"/>
          <w:szCs w:val="18"/>
          <w:lang w:eastAsia="en-US"/>
        </w:rPr>
        <w:t xml:space="preserve">.000.063    </w:t>
      </w:r>
      <w:r w:rsidRPr="00AB0B75">
        <w:rPr>
          <w:rFonts w:ascii="Century Gothic" w:hAnsi="Century Gothic"/>
          <w:bCs/>
          <w:color w:val="262626" w:themeColor="text1" w:themeTint="D9"/>
          <w:sz w:val="18"/>
          <w:szCs w:val="18"/>
          <w:lang w:eastAsia="en-US"/>
        </w:rPr>
        <w:tab/>
        <w:t>Anzahl: ........</w:t>
      </w:r>
    </w:p>
    <w:p w14:paraId="04AD0E0F" w14:textId="77777777" w:rsidR="003C18C7" w:rsidRPr="00AB0B75" w:rsidRDefault="003C18C7" w:rsidP="003C18C7">
      <w:pPr>
        <w:rPr>
          <w:rFonts w:ascii="Century Gothic" w:hAnsi="Century Gothic"/>
          <w:bCs/>
          <w:color w:val="262626" w:themeColor="text1" w:themeTint="D9"/>
          <w:sz w:val="18"/>
          <w:szCs w:val="18"/>
          <w:lang w:eastAsia="en-US"/>
        </w:rPr>
      </w:pPr>
    </w:p>
    <w:p w14:paraId="7E011A88"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0B63BF62"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CB3049" w:rsidRPr="00AB0B75">
        <w:rPr>
          <w:rFonts w:ascii="Century Gothic" w:hAnsi="Century Gothic"/>
          <w:bCs/>
          <w:color w:val="262626" w:themeColor="text1" w:themeTint="D9"/>
          <w:sz w:val="18"/>
          <w:szCs w:val="18"/>
          <w:lang w:eastAsia="en-US"/>
        </w:rPr>
        <w:t>567</w:t>
      </w:r>
      <w:r w:rsidRPr="00AB0B75">
        <w:rPr>
          <w:rFonts w:ascii="Century Gothic" w:hAnsi="Century Gothic"/>
          <w:bCs/>
          <w:color w:val="262626" w:themeColor="text1" w:themeTint="D9"/>
          <w:sz w:val="18"/>
          <w:szCs w:val="18"/>
          <w:lang w:eastAsia="en-US"/>
        </w:rPr>
        <w:t xml:space="preserve">.000.075    </w:t>
      </w:r>
      <w:r w:rsidRPr="00AB0B75">
        <w:rPr>
          <w:rFonts w:ascii="Century Gothic" w:hAnsi="Century Gothic"/>
          <w:bCs/>
          <w:color w:val="262626" w:themeColor="text1" w:themeTint="D9"/>
          <w:sz w:val="18"/>
          <w:szCs w:val="18"/>
          <w:lang w:eastAsia="en-US"/>
        </w:rPr>
        <w:tab/>
        <w:t>Anzahl: ........</w:t>
      </w:r>
    </w:p>
    <w:p w14:paraId="0CB1BC57" w14:textId="77777777" w:rsidR="003C18C7" w:rsidRPr="00AB0B75" w:rsidRDefault="003C18C7" w:rsidP="003C18C7">
      <w:pPr>
        <w:rPr>
          <w:rFonts w:ascii="Century Gothic" w:hAnsi="Century Gothic"/>
          <w:bCs/>
          <w:color w:val="262626" w:themeColor="text1" w:themeTint="D9"/>
          <w:sz w:val="18"/>
          <w:szCs w:val="18"/>
          <w:lang w:eastAsia="en-US"/>
        </w:rPr>
      </w:pPr>
    </w:p>
    <w:p w14:paraId="19930FC1"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39D010CB" w14:textId="1A22A430"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CB3049" w:rsidRPr="00AB0B75">
        <w:rPr>
          <w:rFonts w:ascii="Century Gothic" w:hAnsi="Century Gothic"/>
          <w:bCs/>
          <w:color w:val="262626" w:themeColor="text1" w:themeTint="D9"/>
          <w:sz w:val="18"/>
          <w:szCs w:val="18"/>
          <w:lang w:eastAsia="en-US"/>
        </w:rPr>
        <w:t>567</w:t>
      </w:r>
      <w:r w:rsidRPr="00AB0B75">
        <w:rPr>
          <w:rFonts w:ascii="Century Gothic" w:hAnsi="Century Gothic"/>
          <w:bCs/>
          <w:color w:val="262626" w:themeColor="text1" w:themeTint="D9"/>
          <w:sz w:val="18"/>
          <w:szCs w:val="18"/>
          <w:lang w:eastAsia="en-US"/>
        </w:rPr>
        <w:t xml:space="preserve">.000.090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E20FFA1" w14:textId="77777777" w:rsidR="003C18C7" w:rsidRPr="00AB0B75" w:rsidRDefault="003C18C7" w:rsidP="003C18C7">
      <w:pPr>
        <w:rPr>
          <w:rFonts w:ascii="Century Gothic" w:hAnsi="Century Gothic"/>
          <w:bCs/>
          <w:color w:val="262626" w:themeColor="text1" w:themeTint="D9"/>
          <w:sz w:val="18"/>
          <w:szCs w:val="18"/>
          <w:lang w:eastAsia="en-US"/>
        </w:rPr>
      </w:pPr>
    </w:p>
    <w:p w14:paraId="52FBB30E"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1D110BC3"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CB3049" w:rsidRPr="00AB0B75">
        <w:rPr>
          <w:rFonts w:ascii="Century Gothic" w:hAnsi="Century Gothic"/>
          <w:bCs/>
          <w:color w:val="262626" w:themeColor="text1" w:themeTint="D9"/>
          <w:sz w:val="18"/>
          <w:szCs w:val="18"/>
          <w:lang w:eastAsia="en-US"/>
        </w:rPr>
        <w:t>567</w:t>
      </w:r>
      <w:r w:rsidRPr="00AB0B75">
        <w:rPr>
          <w:rFonts w:ascii="Century Gothic" w:hAnsi="Century Gothic"/>
          <w:bCs/>
          <w:color w:val="262626" w:themeColor="text1" w:themeTint="D9"/>
          <w:sz w:val="18"/>
          <w:szCs w:val="18"/>
          <w:lang w:eastAsia="en-US"/>
        </w:rPr>
        <w:t xml:space="preserve">.000.110    </w:t>
      </w:r>
      <w:r w:rsidRPr="00AB0B75">
        <w:rPr>
          <w:rFonts w:ascii="Century Gothic" w:hAnsi="Century Gothic"/>
          <w:bCs/>
          <w:color w:val="262626" w:themeColor="text1" w:themeTint="D9"/>
          <w:sz w:val="18"/>
          <w:szCs w:val="18"/>
          <w:lang w:eastAsia="en-US"/>
        </w:rPr>
        <w:tab/>
        <w:t>Anzahl: ........</w:t>
      </w:r>
    </w:p>
    <w:p w14:paraId="31FCEBFE" w14:textId="77777777" w:rsidR="003C18C7" w:rsidRPr="00AB0B75" w:rsidRDefault="003C18C7" w:rsidP="003C18C7">
      <w:pPr>
        <w:rPr>
          <w:rFonts w:ascii="Century Gothic" w:hAnsi="Century Gothic"/>
          <w:bCs/>
          <w:color w:val="262626" w:themeColor="text1" w:themeTint="D9"/>
          <w:sz w:val="18"/>
          <w:szCs w:val="18"/>
          <w:lang w:eastAsia="en-US"/>
        </w:rPr>
      </w:pPr>
    </w:p>
    <w:p w14:paraId="4EF632EF"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560CD57D"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CB3049" w:rsidRPr="00AB0B75">
        <w:rPr>
          <w:rFonts w:ascii="Century Gothic" w:hAnsi="Century Gothic"/>
          <w:bCs/>
          <w:color w:val="262626" w:themeColor="text1" w:themeTint="D9"/>
          <w:sz w:val="18"/>
          <w:szCs w:val="18"/>
          <w:lang w:eastAsia="en-US"/>
        </w:rPr>
        <w:t>567</w:t>
      </w:r>
      <w:r w:rsidRPr="00AB0B75">
        <w:rPr>
          <w:rFonts w:ascii="Century Gothic" w:hAnsi="Century Gothic"/>
          <w:bCs/>
          <w:color w:val="262626" w:themeColor="text1" w:themeTint="D9"/>
          <w:sz w:val="18"/>
          <w:szCs w:val="18"/>
          <w:lang w:eastAsia="en-US"/>
        </w:rPr>
        <w:t xml:space="preserve">.000.140    </w:t>
      </w:r>
      <w:r w:rsidRPr="00AB0B75">
        <w:rPr>
          <w:rFonts w:ascii="Century Gothic" w:hAnsi="Century Gothic"/>
          <w:bCs/>
          <w:color w:val="262626" w:themeColor="text1" w:themeTint="D9"/>
          <w:sz w:val="18"/>
          <w:szCs w:val="18"/>
          <w:lang w:eastAsia="en-US"/>
        </w:rPr>
        <w:tab/>
        <w:t>Anzahl: ........</w:t>
      </w:r>
    </w:p>
    <w:p w14:paraId="4566EE02" w14:textId="77777777" w:rsidR="003C18C7" w:rsidRPr="00AB0B75" w:rsidRDefault="003C18C7" w:rsidP="003C18C7">
      <w:pPr>
        <w:rPr>
          <w:rFonts w:ascii="Century Gothic" w:hAnsi="Century Gothic"/>
          <w:bCs/>
          <w:color w:val="262626" w:themeColor="text1" w:themeTint="D9"/>
          <w:sz w:val="18"/>
          <w:szCs w:val="18"/>
          <w:lang w:eastAsia="en-US"/>
        </w:rPr>
      </w:pPr>
    </w:p>
    <w:p w14:paraId="18C59527"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w:t>
      </w:r>
    </w:p>
    <w:p w14:paraId="6EF7A526" w14:textId="7042D1D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CB3049" w:rsidRPr="00AB0B75">
        <w:rPr>
          <w:rFonts w:ascii="Century Gothic" w:hAnsi="Century Gothic"/>
          <w:bCs/>
          <w:color w:val="262626" w:themeColor="text1" w:themeTint="D9"/>
          <w:sz w:val="18"/>
          <w:szCs w:val="18"/>
          <w:lang w:eastAsia="en-US"/>
        </w:rPr>
        <w:t>567</w:t>
      </w:r>
      <w:r w:rsidRPr="00AB0B75">
        <w:rPr>
          <w:rFonts w:ascii="Century Gothic" w:hAnsi="Century Gothic"/>
          <w:bCs/>
          <w:color w:val="262626" w:themeColor="text1" w:themeTint="D9"/>
          <w:sz w:val="18"/>
          <w:szCs w:val="18"/>
          <w:lang w:eastAsia="en-US"/>
        </w:rPr>
        <w:t xml:space="preserve">.000.160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2D87948C" w14:textId="77777777" w:rsidR="003C18C7" w:rsidRPr="00AB0B75" w:rsidRDefault="003C18C7" w:rsidP="003C18C7">
      <w:pPr>
        <w:rPr>
          <w:rFonts w:ascii="Century Gothic" w:hAnsi="Century Gothic"/>
          <w:bCs/>
          <w:color w:val="262626" w:themeColor="text1" w:themeTint="D9"/>
          <w:sz w:val="18"/>
          <w:szCs w:val="18"/>
          <w:lang w:eastAsia="en-US"/>
        </w:rPr>
      </w:pPr>
    </w:p>
    <w:p w14:paraId="455A8E82"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CB3049" w:rsidRPr="00AB0B75">
        <w:rPr>
          <w:rFonts w:ascii="Century Gothic" w:hAnsi="Century Gothic"/>
          <w:bCs/>
          <w:color w:val="262626" w:themeColor="text1" w:themeTint="D9"/>
          <w:sz w:val="18"/>
          <w:szCs w:val="18"/>
          <w:lang w:eastAsia="en-US"/>
        </w:rPr>
        <w:t>d225</w:t>
      </w:r>
      <w:r w:rsidRPr="00AB0B75">
        <w:rPr>
          <w:rFonts w:ascii="Century Gothic" w:hAnsi="Century Gothic"/>
          <w:bCs/>
          <w:color w:val="262626" w:themeColor="text1" w:themeTint="D9"/>
          <w:sz w:val="18"/>
          <w:szCs w:val="18"/>
          <w:lang w:eastAsia="en-US"/>
        </w:rPr>
        <w:tab/>
      </w:r>
    </w:p>
    <w:p w14:paraId="3E19EE4A" w14:textId="77777777" w:rsidR="003C18C7" w:rsidRPr="00AB0B75" w:rsidRDefault="003C18C7" w:rsidP="003C18C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CB3049" w:rsidRPr="00AB0B75">
        <w:rPr>
          <w:rFonts w:ascii="Century Gothic" w:hAnsi="Century Gothic"/>
          <w:bCs/>
          <w:color w:val="262626" w:themeColor="text1" w:themeTint="D9"/>
          <w:sz w:val="18"/>
          <w:szCs w:val="18"/>
          <w:lang w:eastAsia="en-US"/>
        </w:rPr>
        <w:t>567</w:t>
      </w:r>
      <w:r w:rsidRPr="00AB0B75">
        <w:rPr>
          <w:rFonts w:ascii="Century Gothic" w:hAnsi="Century Gothic"/>
          <w:bCs/>
          <w:color w:val="262626" w:themeColor="text1" w:themeTint="D9"/>
          <w:sz w:val="18"/>
          <w:szCs w:val="18"/>
          <w:lang w:eastAsia="en-US"/>
        </w:rPr>
        <w:t xml:space="preserve">.000.225    </w:t>
      </w:r>
      <w:r w:rsidRPr="00AB0B75">
        <w:rPr>
          <w:rFonts w:ascii="Century Gothic" w:hAnsi="Century Gothic"/>
          <w:bCs/>
          <w:color w:val="262626" w:themeColor="text1" w:themeTint="D9"/>
          <w:sz w:val="18"/>
          <w:szCs w:val="18"/>
          <w:lang w:eastAsia="en-US"/>
        </w:rPr>
        <w:tab/>
        <w:t>Anzahl: ........</w:t>
      </w:r>
    </w:p>
    <w:p w14:paraId="03D7574A" w14:textId="77777777" w:rsidR="00A35839" w:rsidRPr="00AB0B75" w:rsidRDefault="00A35839" w:rsidP="00A35839">
      <w:pPr>
        <w:rPr>
          <w:rFonts w:ascii="Century Gothic" w:hAnsi="Century Gothic"/>
          <w:color w:val="262626" w:themeColor="text1" w:themeTint="D9"/>
          <w:sz w:val="18"/>
          <w:szCs w:val="18"/>
          <w:lang w:eastAsia="en-US"/>
        </w:rPr>
      </w:pPr>
    </w:p>
    <w:p w14:paraId="6314155F" w14:textId="77777777" w:rsidR="00A35839" w:rsidRPr="00AB0B75" w:rsidRDefault="00A35839" w:rsidP="00A35839">
      <w:pPr>
        <w:rPr>
          <w:rFonts w:ascii="Century Gothic" w:hAnsi="Century Gothic"/>
          <w:color w:val="262626" w:themeColor="text1" w:themeTint="D9"/>
          <w:sz w:val="18"/>
          <w:szCs w:val="18"/>
          <w:lang w:eastAsia="en-US"/>
        </w:rPr>
      </w:pPr>
    </w:p>
    <w:p w14:paraId="1484CD88" w14:textId="5C81B836" w:rsidR="00A35839" w:rsidRPr="00AB0B75" w:rsidRDefault="00A35839" w:rsidP="00207ADC">
      <w:pPr>
        <w:pStyle w:val="berschrift3"/>
        <w:rPr>
          <w:rFonts w:ascii="Century Gothic" w:hAnsi="Century Gothic"/>
          <w:bCs/>
          <w:color w:val="262626" w:themeColor="text1" w:themeTint="D9"/>
          <w:sz w:val="18"/>
          <w:szCs w:val="18"/>
          <w:lang w:eastAsia="en-US"/>
        </w:rPr>
      </w:pPr>
      <w:bookmarkStart w:id="541" w:name="_Toc188537551"/>
      <w:r w:rsidRPr="00AB0B75">
        <w:rPr>
          <w:rFonts w:ascii="Century Gothic" w:hAnsi="Century Gothic"/>
          <w:color w:val="262626" w:themeColor="text1" w:themeTint="D9"/>
          <w:sz w:val="18"/>
          <w:szCs w:val="18"/>
          <w:lang w:eastAsia="en-US"/>
        </w:rPr>
        <w:t>Universal-Industrie/chemie-Absperrklappe FK, PP, Handhebel F</w:t>
      </w:r>
      <w:r w:rsidR="00074378">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41"/>
    </w:p>
    <w:p w14:paraId="45CDA316" w14:textId="77777777" w:rsidR="00A35839" w:rsidRPr="00AB0B75" w:rsidRDefault="00A35839" w:rsidP="00A35839">
      <w:pPr>
        <w:rPr>
          <w:rFonts w:ascii="Century Gothic" w:hAnsi="Century Gothic"/>
          <w:bCs/>
          <w:color w:val="262626" w:themeColor="text1" w:themeTint="D9"/>
          <w:sz w:val="18"/>
          <w:szCs w:val="18"/>
          <w:lang w:eastAsia="en-US"/>
        </w:rPr>
      </w:pPr>
    </w:p>
    <w:p w14:paraId="7CF6642C" w14:textId="67947BB0" w:rsidR="00A35839" w:rsidRPr="00DA7EEF" w:rsidRDefault="00A35839" w:rsidP="00DA7EEF">
      <w:pPr>
        <w:pStyle w:val="Listenabsatz"/>
        <w:numPr>
          <w:ilvl w:val="0"/>
          <w:numId w:val="24"/>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zentrisch gelagerte PP Klappenscheibe</w:t>
      </w:r>
    </w:p>
    <w:p w14:paraId="136DDC61" w14:textId="3251F55E" w:rsidR="00A35839" w:rsidRPr="00DA7EEF" w:rsidRDefault="00A35839" w:rsidP="00DA7EEF">
      <w:pPr>
        <w:pStyle w:val="Listenabsatz"/>
        <w:numPr>
          <w:ilvl w:val="0"/>
          <w:numId w:val="24"/>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Klappenkörper aus PP-GFK</w:t>
      </w:r>
    </w:p>
    <w:p w14:paraId="78AC3A65" w14:textId="414065F3" w:rsidR="00A35839" w:rsidRPr="00DA7EEF" w:rsidRDefault="00A35839" w:rsidP="00DA7EEF">
      <w:pPr>
        <w:pStyle w:val="Listenabsatz"/>
        <w:numPr>
          <w:ilvl w:val="0"/>
          <w:numId w:val="24"/>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Dichtung: FPM</w:t>
      </w:r>
    </w:p>
    <w:p w14:paraId="024927A3" w14:textId="6753F14D" w:rsidR="00A35839" w:rsidRPr="00DA7EEF" w:rsidRDefault="00D22EA3" w:rsidP="00DA7EEF">
      <w:pPr>
        <w:pStyle w:val="Listenabsatz"/>
        <w:numPr>
          <w:ilvl w:val="0"/>
          <w:numId w:val="24"/>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Führungswelle: E</w:t>
      </w:r>
      <w:r w:rsidR="00A35839" w:rsidRPr="00DA7EEF">
        <w:rPr>
          <w:rFonts w:ascii="Century Gothic" w:hAnsi="Century Gothic"/>
          <w:bCs/>
          <w:color w:val="262626" w:themeColor="text1" w:themeTint="D9"/>
          <w:sz w:val="18"/>
          <w:szCs w:val="18"/>
          <w:lang w:eastAsia="en-US"/>
        </w:rPr>
        <w:t>delstahl</w:t>
      </w:r>
    </w:p>
    <w:p w14:paraId="4B823DE7" w14:textId="12E45E75" w:rsidR="00A35839" w:rsidRPr="00DA7EEF" w:rsidRDefault="00A35839" w:rsidP="00DA7EEF">
      <w:pPr>
        <w:pStyle w:val="Listenabsatz"/>
        <w:numPr>
          <w:ilvl w:val="0"/>
          <w:numId w:val="24"/>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Handhebel rastbar, feststellbar und abschließbar</w:t>
      </w:r>
    </w:p>
    <w:p w14:paraId="5E8DAEC5" w14:textId="62DA45E0" w:rsidR="00A35839" w:rsidRPr="00DA7EEF" w:rsidRDefault="00A35839" w:rsidP="00DA7EEF">
      <w:pPr>
        <w:pStyle w:val="Listenabsatz"/>
        <w:numPr>
          <w:ilvl w:val="0"/>
          <w:numId w:val="24"/>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auf Anfrage: Endlagenrückmelder, </w:t>
      </w:r>
      <w:r w:rsidR="00DA7EEF" w:rsidRPr="00DA7EEF">
        <w:rPr>
          <w:rFonts w:ascii="Century Gothic" w:hAnsi="Century Gothic"/>
          <w:bCs/>
          <w:color w:val="262626" w:themeColor="text1" w:themeTint="D9"/>
          <w:sz w:val="18"/>
          <w:szCs w:val="18"/>
          <w:lang w:eastAsia="en-US"/>
        </w:rPr>
        <w:t>NBR-Dichtung</w:t>
      </w:r>
    </w:p>
    <w:p w14:paraId="6E56D10B" w14:textId="0BA36CBE" w:rsidR="00A35839" w:rsidRPr="00DA7EEF" w:rsidRDefault="00A35839" w:rsidP="00525D1C">
      <w:pPr>
        <w:pStyle w:val="Listenabsatz"/>
        <w:numPr>
          <w:ilvl w:val="0"/>
          <w:numId w:val="24"/>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125 mm sind Absperrklappen DN 125, Losflansche in DN 125 (140 mm) und die Adapterbundbuchse QPV-FE-FK in DN 125 zu verwenden</w:t>
      </w:r>
    </w:p>
    <w:p w14:paraId="42E6FB47" w14:textId="1DC75D1A" w:rsidR="00A35839" w:rsidRPr="00DA7EEF" w:rsidRDefault="00A35839" w:rsidP="00234E85">
      <w:pPr>
        <w:pStyle w:val="Listenabsatz"/>
        <w:numPr>
          <w:ilvl w:val="0"/>
          <w:numId w:val="24"/>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200 mm sind Absperrklappen DN 200, Losflansche in DN 200 (225 mm) und die Adapterbundbuchse QPV-FE-FK in DN 200 zu verwenden</w:t>
      </w:r>
    </w:p>
    <w:p w14:paraId="3242B028" w14:textId="33DF4310" w:rsidR="00A35839" w:rsidRPr="00DA7EEF" w:rsidRDefault="00A35839" w:rsidP="00DA7EEF">
      <w:pPr>
        <w:pStyle w:val="Listenabsatz"/>
        <w:numPr>
          <w:ilvl w:val="0"/>
          <w:numId w:val="24"/>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kundenspezifisch kennzeichenbar mit „Labelling System“</w:t>
      </w:r>
    </w:p>
    <w:p w14:paraId="436CAE72" w14:textId="77777777" w:rsidR="00A35839" w:rsidRPr="00AB0B75" w:rsidRDefault="00A35839" w:rsidP="00A35839">
      <w:pPr>
        <w:rPr>
          <w:rFonts w:ascii="Century Gothic" w:hAnsi="Century Gothic"/>
          <w:bCs/>
          <w:color w:val="262626" w:themeColor="text1" w:themeTint="D9"/>
          <w:sz w:val="18"/>
          <w:szCs w:val="18"/>
          <w:lang w:eastAsia="en-US"/>
        </w:rPr>
      </w:pPr>
    </w:p>
    <w:p w14:paraId="64E1E44B"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48FFF74C" w14:textId="7B699EC3"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EBF0796" w14:textId="77777777" w:rsidR="00A35839" w:rsidRPr="00AB0B75" w:rsidRDefault="00A35839" w:rsidP="00A35839">
      <w:pPr>
        <w:rPr>
          <w:rFonts w:ascii="Century Gothic" w:hAnsi="Century Gothic"/>
          <w:bCs/>
          <w:color w:val="262626" w:themeColor="text1" w:themeTint="D9"/>
          <w:sz w:val="18"/>
          <w:szCs w:val="18"/>
          <w:lang w:eastAsia="en-US"/>
        </w:rPr>
      </w:pPr>
    </w:p>
    <w:p w14:paraId="2192CB54"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178F1415"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127.567.001.063    </w:t>
      </w:r>
      <w:r w:rsidRPr="00AB0B75">
        <w:rPr>
          <w:rFonts w:ascii="Century Gothic" w:hAnsi="Century Gothic"/>
          <w:bCs/>
          <w:color w:val="262626" w:themeColor="text1" w:themeTint="D9"/>
          <w:sz w:val="18"/>
          <w:szCs w:val="18"/>
          <w:lang w:eastAsia="en-US"/>
        </w:rPr>
        <w:tab/>
        <w:t>Anzahl: ........</w:t>
      </w:r>
    </w:p>
    <w:p w14:paraId="670236CE" w14:textId="77777777" w:rsidR="00A35839" w:rsidRPr="00AB0B75" w:rsidRDefault="00A35839" w:rsidP="00A35839">
      <w:pPr>
        <w:rPr>
          <w:rFonts w:ascii="Century Gothic" w:hAnsi="Century Gothic"/>
          <w:bCs/>
          <w:color w:val="262626" w:themeColor="text1" w:themeTint="D9"/>
          <w:sz w:val="18"/>
          <w:szCs w:val="18"/>
          <w:lang w:eastAsia="en-US"/>
        </w:rPr>
      </w:pPr>
    </w:p>
    <w:p w14:paraId="5AFD5A1F"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44773692"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127.567.001.075    </w:t>
      </w:r>
      <w:r w:rsidRPr="00AB0B75">
        <w:rPr>
          <w:rFonts w:ascii="Century Gothic" w:hAnsi="Century Gothic"/>
          <w:bCs/>
          <w:color w:val="262626" w:themeColor="text1" w:themeTint="D9"/>
          <w:sz w:val="18"/>
          <w:szCs w:val="18"/>
          <w:lang w:eastAsia="en-US"/>
        </w:rPr>
        <w:tab/>
        <w:t>Anzahl: ........</w:t>
      </w:r>
    </w:p>
    <w:p w14:paraId="2D247E4F"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6C0E5FE8" w14:textId="5F54CAEC"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E8244DC" w14:textId="77777777" w:rsidR="00A35839" w:rsidRPr="00AB0B75" w:rsidRDefault="00A35839" w:rsidP="00A35839">
      <w:pPr>
        <w:rPr>
          <w:rFonts w:ascii="Century Gothic" w:hAnsi="Century Gothic"/>
          <w:bCs/>
          <w:color w:val="262626" w:themeColor="text1" w:themeTint="D9"/>
          <w:sz w:val="18"/>
          <w:szCs w:val="18"/>
          <w:lang w:eastAsia="en-US"/>
        </w:rPr>
      </w:pPr>
    </w:p>
    <w:p w14:paraId="6698963E"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06C8BF24"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127.567.001.110    </w:t>
      </w:r>
      <w:r w:rsidRPr="00AB0B75">
        <w:rPr>
          <w:rFonts w:ascii="Century Gothic" w:hAnsi="Century Gothic"/>
          <w:bCs/>
          <w:color w:val="262626" w:themeColor="text1" w:themeTint="D9"/>
          <w:sz w:val="18"/>
          <w:szCs w:val="18"/>
          <w:lang w:eastAsia="en-US"/>
        </w:rPr>
        <w:tab/>
        <w:t>Anzahl: ........</w:t>
      </w:r>
    </w:p>
    <w:p w14:paraId="5E5969CB" w14:textId="77777777" w:rsidR="00A35839" w:rsidRPr="00AB0B75" w:rsidRDefault="00A35839" w:rsidP="00A35839">
      <w:pPr>
        <w:rPr>
          <w:rFonts w:ascii="Century Gothic" w:hAnsi="Century Gothic"/>
          <w:bCs/>
          <w:color w:val="262626" w:themeColor="text1" w:themeTint="D9"/>
          <w:sz w:val="18"/>
          <w:szCs w:val="18"/>
          <w:lang w:eastAsia="en-US"/>
        </w:rPr>
      </w:pPr>
    </w:p>
    <w:p w14:paraId="273C86E9"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58105D47"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127.567.001.140    </w:t>
      </w:r>
      <w:r w:rsidRPr="00AB0B75">
        <w:rPr>
          <w:rFonts w:ascii="Century Gothic" w:hAnsi="Century Gothic"/>
          <w:bCs/>
          <w:color w:val="262626" w:themeColor="text1" w:themeTint="D9"/>
          <w:sz w:val="18"/>
          <w:szCs w:val="18"/>
          <w:lang w:eastAsia="en-US"/>
        </w:rPr>
        <w:tab/>
        <w:t>Anzahl: ........</w:t>
      </w:r>
    </w:p>
    <w:p w14:paraId="06D75552" w14:textId="77777777" w:rsidR="00A35839" w:rsidRPr="00AB0B75" w:rsidRDefault="00A35839" w:rsidP="00A35839">
      <w:pPr>
        <w:rPr>
          <w:rFonts w:ascii="Century Gothic" w:hAnsi="Century Gothic"/>
          <w:bCs/>
          <w:color w:val="262626" w:themeColor="text1" w:themeTint="D9"/>
          <w:sz w:val="18"/>
          <w:szCs w:val="18"/>
          <w:lang w:eastAsia="en-US"/>
        </w:rPr>
      </w:pPr>
    </w:p>
    <w:p w14:paraId="0DF0ED2E"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w:t>
      </w:r>
    </w:p>
    <w:p w14:paraId="6EC7AEA3" w14:textId="13B42890"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127.567.001.160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D839481" w14:textId="77777777" w:rsidR="00A35839" w:rsidRPr="00AB0B75" w:rsidRDefault="00A35839" w:rsidP="00A35839">
      <w:pPr>
        <w:rPr>
          <w:rFonts w:ascii="Century Gothic" w:hAnsi="Century Gothic"/>
          <w:bCs/>
          <w:color w:val="262626" w:themeColor="text1" w:themeTint="D9"/>
          <w:sz w:val="18"/>
          <w:szCs w:val="18"/>
          <w:lang w:eastAsia="en-US"/>
        </w:rPr>
      </w:pPr>
    </w:p>
    <w:p w14:paraId="3BE50B48"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d225</w:t>
      </w:r>
      <w:r w:rsidRPr="00AB0B75">
        <w:rPr>
          <w:rFonts w:ascii="Century Gothic" w:hAnsi="Century Gothic"/>
          <w:bCs/>
          <w:color w:val="262626" w:themeColor="text1" w:themeTint="D9"/>
          <w:sz w:val="18"/>
          <w:szCs w:val="18"/>
          <w:lang w:eastAsia="en-US"/>
        </w:rPr>
        <w:tab/>
      </w:r>
    </w:p>
    <w:p w14:paraId="5CEE8AB8" w14:textId="77777777" w:rsidR="00A35839" w:rsidRPr="00AB0B75" w:rsidRDefault="00A35839" w:rsidP="00A3583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127.567.001.225    </w:t>
      </w:r>
      <w:r w:rsidRPr="00AB0B75">
        <w:rPr>
          <w:rFonts w:ascii="Century Gothic" w:hAnsi="Century Gothic"/>
          <w:bCs/>
          <w:color w:val="262626" w:themeColor="text1" w:themeTint="D9"/>
          <w:sz w:val="18"/>
          <w:szCs w:val="18"/>
          <w:lang w:eastAsia="en-US"/>
        </w:rPr>
        <w:tab/>
        <w:t>Anzahl: ........</w:t>
      </w:r>
    </w:p>
    <w:p w14:paraId="464C8C36" w14:textId="77777777" w:rsidR="00A35839" w:rsidRPr="00AB0B75" w:rsidRDefault="00A35839" w:rsidP="00A35839">
      <w:pPr>
        <w:rPr>
          <w:rFonts w:ascii="Century Gothic" w:hAnsi="Century Gothic"/>
          <w:color w:val="262626" w:themeColor="text1" w:themeTint="D9"/>
          <w:sz w:val="18"/>
          <w:szCs w:val="18"/>
          <w:lang w:eastAsia="en-US"/>
        </w:rPr>
      </w:pPr>
    </w:p>
    <w:p w14:paraId="01ABC585" w14:textId="77777777" w:rsidR="003C18C7" w:rsidRPr="00AB0B75" w:rsidRDefault="003C18C7" w:rsidP="00AB5F8D">
      <w:pPr>
        <w:rPr>
          <w:rFonts w:ascii="Century Gothic" w:hAnsi="Century Gothic"/>
          <w:color w:val="262626" w:themeColor="text1" w:themeTint="D9"/>
          <w:sz w:val="18"/>
          <w:szCs w:val="18"/>
          <w:lang w:eastAsia="en-US"/>
        </w:rPr>
      </w:pPr>
    </w:p>
    <w:p w14:paraId="643EC68C" w14:textId="77777777" w:rsidR="00D22EA3" w:rsidRPr="00AB0B75" w:rsidRDefault="00D22EA3" w:rsidP="00207ADC">
      <w:pPr>
        <w:pStyle w:val="berschrift3"/>
        <w:rPr>
          <w:rFonts w:ascii="Century Gothic" w:hAnsi="Century Gothic"/>
          <w:bCs/>
          <w:color w:val="262626" w:themeColor="text1" w:themeTint="D9"/>
          <w:sz w:val="18"/>
          <w:szCs w:val="18"/>
          <w:lang w:eastAsia="en-US"/>
        </w:rPr>
      </w:pPr>
      <w:bookmarkStart w:id="542" w:name="_Hlk517082554"/>
      <w:bookmarkStart w:id="543" w:name="_Toc188537552"/>
      <w:r w:rsidRPr="00AB0B75">
        <w:rPr>
          <w:rFonts w:ascii="Century Gothic" w:hAnsi="Century Gothic"/>
          <w:color w:val="262626" w:themeColor="text1" w:themeTint="D9"/>
          <w:sz w:val="18"/>
          <w:szCs w:val="18"/>
          <w:lang w:eastAsia="en-US"/>
        </w:rPr>
        <w:t>Universal-Industrie/chemie-Absperrklappe FK, PP, Handgetriebe EPDM</w:t>
      </w:r>
      <w:bookmarkEnd w:id="543"/>
    </w:p>
    <w:p w14:paraId="5753CF6F" w14:textId="77777777" w:rsidR="00D22EA3" w:rsidRPr="00AB0B75" w:rsidRDefault="00D22EA3" w:rsidP="00D22EA3">
      <w:pPr>
        <w:rPr>
          <w:rFonts w:ascii="Century Gothic" w:hAnsi="Century Gothic"/>
          <w:bCs/>
          <w:color w:val="262626" w:themeColor="text1" w:themeTint="D9"/>
          <w:sz w:val="18"/>
          <w:szCs w:val="18"/>
          <w:lang w:eastAsia="en-US"/>
        </w:rPr>
      </w:pPr>
    </w:p>
    <w:p w14:paraId="4549C8B7" w14:textId="13AB0949" w:rsidR="00D22EA3" w:rsidRPr="00DA7EEF" w:rsidRDefault="00D22EA3" w:rsidP="00DA7EEF">
      <w:pPr>
        <w:pStyle w:val="Listenabsatz"/>
        <w:numPr>
          <w:ilvl w:val="0"/>
          <w:numId w:val="22"/>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zentrisch gelagerte PP Klappenscheibe</w:t>
      </w:r>
    </w:p>
    <w:p w14:paraId="3AA5E3D5" w14:textId="067B00D2" w:rsidR="00D22EA3" w:rsidRPr="00DA7EEF" w:rsidRDefault="00D22EA3" w:rsidP="00DA7EEF">
      <w:pPr>
        <w:pStyle w:val="Listenabsatz"/>
        <w:numPr>
          <w:ilvl w:val="0"/>
          <w:numId w:val="22"/>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Klappenkörper aus PP-GFK</w:t>
      </w:r>
    </w:p>
    <w:p w14:paraId="09222392" w14:textId="41050D57" w:rsidR="00D22EA3" w:rsidRPr="00DA7EEF" w:rsidRDefault="00D22EA3" w:rsidP="00DA7EEF">
      <w:pPr>
        <w:pStyle w:val="Listenabsatz"/>
        <w:numPr>
          <w:ilvl w:val="0"/>
          <w:numId w:val="22"/>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Dichtung: EPDM</w:t>
      </w:r>
    </w:p>
    <w:p w14:paraId="7DBB4C8F" w14:textId="549952A5" w:rsidR="00D22EA3" w:rsidRPr="00DA7EEF" w:rsidRDefault="00D22EA3" w:rsidP="00DA7EEF">
      <w:pPr>
        <w:pStyle w:val="Listenabsatz"/>
        <w:numPr>
          <w:ilvl w:val="0"/>
          <w:numId w:val="22"/>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Führungswelle: Edelstahl</w:t>
      </w:r>
    </w:p>
    <w:p w14:paraId="157516D1" w14:textId="4D96E4AD" w:rsidR="00D22EA3" w:rsidRPr="00DA7EEF" w:rsidRDefault="00D22EA3" w:rsidP="00DA7EEF">
      <w:pPr>
        <w:pStyle w:val="Listenabsatz"/>
        <w:numPr>
          <w:ilvl w:val="0"/>
          <w:numId w:val="22"/>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Handgetriebe mit 90° Drehbewegung</w:t>
      </w:r>
    </w:p>
    <w:p w14:paraId="47F915FC" w14:textId="2DA9310F" w:rsidR="00D22EA3" w:rsidRPr="00DA7EEF" w:rsidRDefault="00D22EA3" w:rsidP="00DA7EEF">
      <w:pPr>
        <w:pStyle w:val="Listenabsatz"/>
        <w:numPr>
          <w:ilvl w:val="0"/>
          <w:numId w:val="22"/>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auf Anfrage: </w:t>
      </w:r>
      <w:r w:rsidR="00DA7EEF" w:rsidRPr="00DA7EEF">
        <w:rPr>
          <w:rFonts w:ascii="Century Gothic" w:hAnsi="Century Gothic"/>
          <w:bCs/>
          <w:color w:val="262626" w:themeColor="text1" w:themeTint="D9"/>
          <w:sz w:val="18"/>
          <w:szCs w:val="18"/>
          <w:lang w:eastAsia="en-US"/>
        </w:rPr>
        <w:t>NBR-Dichtung</w:t>
      </w:r>
    </w:p>
    <w:p w14:paraId="10EAD8A2" w14:textId="78B2DAD0" w:rsidR="00D22EA3" w:rsidRPr="00DA7EEF" w:rsidRDefault="00D22EA3" w:rsidP="00DA7EEF">
      <w:pPr>
        <w:pStyle w:val="Listenabsatz"/>
        <w:numPr>
          <w:ilvl w:val="0"/>
          <w:numId w:val="22"/>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125 mm sind Absperrklappen DN 125, Losflansche in DN 125 (140 mm) und die Adapterbundbuchse QPV-FE-FK in DN 125 zu verwenden</w:t>
      </w:r>
    </w:p>
    <w:p w14:paraId="472F2A4C" w14:textId="1C52CD74" w:rsidR="00D22EA3" w:rsidRPr="00DA7EEF" w:rsidRDefault="00D22EA3" w:rsidP="00DA7EEF">
      <w:pPr>
        <w:pStyle w:val="Listenabsatz"/>
        <w:numPr>
          <w:ilvl w:val="0"/>
          <w:numId w:val="22"/>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200 mm sind Absperrklappen DN 200, Losflansche in DN 200 (225 mm) und die Adapterbundbuchse QPV-FE-FK in DN 200 zu verwenden</w:t>
      </w:r>
    </w:p>
    <w:p w14:paraId="77769028" w14:textId="77777777" w:rsidR="00D22EA3" w:rsidRPr="00AB0B75" w:rsidRDefault="00D22EA3" w:rsidP="00D22EA3">
      <w:pPr>
        <w:rPr>
          <w:rFonts w:ascii="Century Gothic" w:hAnsi="Century Gothic"/>
          <w:bCs/>
          <w:color w:val="262626" w:themeColor="text1" w:themeTint="D9"/>
          <w:sz w:val="18"/>
          <w:szCs w:val="18"/>
          <w:lang w:eastAsia="en-US"/>
        </w:rPr>
      </w:pPr>
    </w:p>
    <w:p w14:paraId="0319C2DD"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0E554DF0" w14:textId="4546FE1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127.567.000.050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99BA5C3" w14:textId="77777777" w:rsidR="00D22EA3" w:rsidRPr="00AB0B75" w:rsidRDefault="00D22EA3" w:rsidP="00D22EA3">
      <w:pPr>
        <w:rPr>
          <w:rFonts w:ascii="Century Gothic" w:hAnsi="Century Gothic"/>
          <w:bCs/>
          <w:color w:val="262626" w:themeColor="text1" w:themeTint="D9"/>
          <w:sz w:val="18"/>
          <w:szCs w:val="18"/>
          <w:lang w:eastAsia="en-US"/>
        </w:rPr>
      </w:pPr>
    </w:p>
    <w:p w14:paraId="633315CF"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39D89CA9"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127.567.000.063    </w:t>
      </w:r>
      <w:r w:rsidRPr="00AB0B75">
        <w:rPr>
          <w:rFonts w:ascii="Century Gothic" w:hAnsi="Century Gothic"/>
          <w:bCs/>
          <w:color w:val="262626" w:themeColor="text1" w:themeTint="D9"/>
          <w:sz w:val="18"/>
          <w:szCs w:val="18"/>
          <w:lang w:eastAsia="en-US"/>
        </w:rPr>
        <w:tab/>
        <w:t>Anzahl: ........</w:t>
      </w:r>
    </w:p>
    <w:p w14:paraId="45FEDFE7" w14:textId="77777777" w:rsidR="00D22EA3" w:rsidRPr="00AB0B75" w:rsidRDefault="00D22EA3" w:rsidP="00D22EA3">
      <w:pPr>
        <w:rPr>
          <w:rFonts w:ascii="Century Gothic" w:hAnsi="Century Gothic"/>
          <w:bCs/>
          <w:color w:val="262626" w:themeColor="text1" w:themeTint="D9"/>
          <w:sz w:val="18"/>
          <w:szCs w:val="18"/>
          <w:lang w:eastAsia="en-US"/>
        </w:rPr>
      </w:pPr>
    </w:p>
    <w:p w14:paraId="5DE078F5"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078D3942"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127.567.000.075    </w:t>
      </w:r>
      <w:r w:rsidRPr="00AB0B75">
        <w:rPr>
          <w:rFonts w:ascii="Century Gothic" w:hAnsi="Century Gothic"/>
          <w:bCs/>
          <w:color w:val="262626" w:themeColor="text1" w:themeTint="D9"/>
          <w:sz w:val="18"/>
          <w:szCs w:val="18"/>
          <w:lang w:eastAsia="en-US"/>
        </w:rPr>
        <w:tab/>
        <w:t>Anzahl: ........</w:t>
      </w:r>
    </w:p>
    <w:p w14:paraId="4FDA3BD1" w14:textId="77777777" w:rsidR="00D22EA3" w:rsidRPr="00AB0B75" w:rsidRDefault="00D22EA3" w:rsidP="00D22EA3">
      <w:pPr>
        <w:rPr>
          <w:rFonts w:ascii="Century Gothic" w:hAnsi="Century Gothic"/>
          <w:bCs/>
          <w:color w:val="262626" w:themeColor="text1" w:themeTint="D9"/>
          <w:sz w:val="18"/>
          <w:szCs w:val="18"/>
          <w:lang w:eastAsia="en-US"/>
        </w:rPr>
      </w:pPr>
    </w:p>
    <w:p w14:paraId="0235AC87"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60286439" w14:textId="5CE2FFA6"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127.567.000.090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899CCDC" w14:textId="77777777" w:rsidR="00D22EA3" w:rsidRPr="00AB0B75" w:rsidRDefault="00D22EA3" w:rsidP="00D22EA3">
      <w:pPr>
        <w:rPr>
          <w:rFonts w:ascii="Century Gothic" w:hAnsi="Century Gothic"/>
          <w:bCs/>
          <w:color w:val="262626" w:themeColor="text1" w:themeTint="D9"/>
          <w:sz w:val="18"/>
          <w:szCs w:val="18"/>
          <w:lang w:eastAsia="en-US"/>
        </w:rPr>
      </w:pPr>
    </w:p>
    <w:p w14:paraId="0F54B87D"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40365F76"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127.567.000.110    </w:t>
      </w:r>
      <w:r w:rsidRPr="00AB0B75">
        <w:rPr>
          <w:rFonts w:ascii="Century Gothic" w:hAnsi="Century Gothic"/>
          <w:bCs/>
          <w:color w:val="262626" w:themeColor="text1" w:themeTint="D9"/>
          <w:sz w:val="18"/>
          <w:szCs w:val="18"/>
          <w:lang w:eastAsia="en-US"/>
        </w:rPr>
        <w:tab/>
        <w:t>Anzahl: ........</w:t>
      </w:r>
    </w:p>
    <w:p w14:paraId="00F919B9" w14:textId="77777777" w:rsidR="00D22EA3" w:rsidRPr="00AB0B75" w:rsidRDefault="00D22EA3" w:rsidP="00D22EA3">
      <w:pPr>
        <w:rPr>
          <w:rFonts w:ascii="Century Gothic" w:hAnsi="Century Gothic"/>
          <w:bCs/>
          <w:color w:val="262626" w:themeColor="text1" w:themeTint="D9"/>
          <w:sz w:val="18"/>
          <w:szCs w:val="18"/>
          <w:lang w:eastAsia="en-US"/>
        </w:rPr>
      </w:pPr>
    </w:p>
    <w:p w14:paraId="6F5C783D"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497DB88B"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127.567.000.140    </w:t>
      </w:r>
      <w:r w:rsidRPr="00AB0B75">
        <w:rPr>
          <w:rFonts w:ascii="Century Gothic" w:hAnsi="Century Gothic"/>
          <w:bCs/>
          <w:color w:val="262626" w:themeColor="text1" w:themeTint="D9"/>
          <w:sz w:val="18"/>
          <w:szCs w:val="18"/>
          <w:lang w:eastAsia="en-US"/>
        </w:rPr>
        <w:tab/>
        <w:t>Anzahl: ........</w:t>
      </w:r>
    </w:p>
    <w:p w14:paraId="771D7F97" w14:textId="77777777" w:rsidR="00D22EA3" w:rsidRPr="00AB0B75" w:rsidRDefault="00D22EA3" w:rsidP="00D22EA3">
      <w:pPr>
        <w:rPr>
          <w:rFonts w:ascii="Century Gothic" w:hAnsi="Century Gothic"/>
          <w:bCs/>
          <w:color w:val="262626" w:themeColor="text1" w:themeTint="D9"/>
          <w:sz w:val="18"/>
          <w:szCs w:val="18"/>
          <w:lang w:eastAsia="en-US"/>
        </w:rPr>
      </w:pPr>
    </w:p>
    <w:p w14:paraId="41B4AE8E"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w:t>
      </w:r>
    </w:p>
    <w:p w14:paraId="4B994A3D" w14:textId="532A9ADB"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127.567.000.160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2C1D908" w14:textId="77777777" w:rsidR="00D22EA3" w:rsidRPr="00AB0B75" w:rsidRDefault="00D22EA3" w:rsidP="00D22EA3">
      <w:pPr>
        <w:rPr>
          <w:rFonts w:ascii="Century Gothic" w:hAnsi="Century Gothic"/>
          <w:bCs/>
          <w:color w:val="262626" w:themeColor="text1" w:themeTint="D9"/>
          <w:sz w:val="18"/>
          <w:szCs w:val="18"/>
          <w:lang w:eastAsia="en-US"/>
        </w:rPr>
      </w:pPr>
    </w:p>
    <w:p w14:paraId="71AFDDB2"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d225</w:t>
      </w:r>
      <w:r w:rsidRPr="00AB0B75">
        <w:rPr>
          <w:rFonts w:ascii="Century Gothic" w:hAnsi="Century Gothic"/>
          <w:bCs/>
          <w:color w:val="262626" w:themeColor="text1" w:themeTint="D9"/>
          <w:sz w:val="18"/>
          <w:szCs w:val="18"/>
          <w:lang w:eastAsia="en-US"/>
        </w:rPr>
        <w:tab/>
      </w:r>
    </w:p>
    <w:p w14:paraId="02D8F50C" w14:textId="77777777" w:rsidR="00D22EA3" w:rsidRPr="00AB0B75" w:rsidRDefault="00D22EA3" w:rsidP="00D22EA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127.567.000.225    </w:t>
      </w:r>
      <w:r w:rsidRPr="00AB0B75">
        <w:rPr>
          <w:rFonts w:ascii="Century Gothic" w:hAnsi="Century Gothic"/>
          <w:bCs/>
          <w:color w:val="262626" w:themeColor="text1" w:themeTint="D9"/>
          <w:sz w:val="18"/>
          <w:szCs w:val="18"/>
          <w:lang w:eastAsia="en-US"/>
        </w:rPr>
        <w:tab/>
        <w:t>Anzahl: ........</w:t>
      </w:r>
    </w:p>
    <w:p w14:paraId="583D78BE" w14:textId="77777777" w:rsidR="00D22EA3" w:rsidRPr="00AB0B75" w:rsidRDefault="00D22EA3" w:rsidP="00D22EA3">
      <w:pPr>
        <w:rPr>
          <w:rFonts w:ascii="Century Gothic" w:hAnsi="Century Gothic"/>
          <w:bCs/>
          <w:color w:val="262626" w:themeColor="text1" w:themeTint="D9"/>
          <w:sz w:val="18"/>
          <w:szCs w:val="18"/>
          <w:lang w:eastAsia="en-US"/>
        </w:rPr>
      </w:pPr>
    </w:p>
    <w:p w14:paraId="07CBBAD5" w14:textId="77777777" w:rsidR="008D21BE" w:rsidRDefault="008D21BE">
      <w:pPr>
        <w:overflowPunct/>
        <w:autoSpaceDE/>
        <w:autoSpaceDN/>
        <w:adjustRightInd/>
        <w:textAlignment w:val="auto"/>
        <w:rPr>
          <w:rFonts w:ascii="Century Gothic" w:hAnsi="Century Gothic" w:cs="Arial"/>
          <w:b/>
          <w:color w:val="262626" w:themeColor="text1" w:themeTint="D9"/>
          <w:sz w:val="18"/>
          <w:szCs w:val="18"/>
          <w:lang w:eastAsia="en-US"/>
        </w:rPr>
      </w:pPr>
      <w:r>
        <w:rPr>
          <w:rFonts w:ascii="Century Gothic" w:hAnsi="Century Gothic"/>
          <w:color w:val="262626" w:themeColor="text1" w:themeTint="D9"/>
          <w:sz w:val="18"/>
          <w:szCs w:val="18"/>
          <w:lang w:eastAsia="en-US"/>
        </w:rPr>
        <w:br w:type="page"/>
      </w:r>
    </w:p>
    <w:p w14:paraId="7A45907C" w14:textId="5CA6D87A" w:rsidR="007F766E" w:rsidRPr="00AB0B75" w:rsidRDefault="007F766E" w:rsidP="00207ADC">
      <w:pPr>
        <w:pStyle w:val="berschrift3"/>
        <w:rPr>
          <w:rFonts w:ascii="Century Gothic" w:hAnsi="Century Gothic"/>
          <w:bCs/>
          <w:color w:val="262626" w:themeColor="text1" w:themeTint="D9"/>
          <w:sz w:val="18"/>
          <w:szCs w:val="18"/>
          <w:lang w:eastAsia="en-US"/>
        </w:rPr>
      </w:pPr>
      <w:bookmarkStart w:id="544" w:name="_Toc188537553"/>
      <w:r w:rsidRPr="00AB0B75">
        <w:rPr>
          <w:rFonts w:ascii="Century Gothic" w:hAnsi="Century Gothic"/>
          <w:color w:val="262626" w:themeColor="text1" w:themeTint="D9"/>
          <w:sz w:val="18"/>
          <w:szCs w:val="18"/>
          <w:lang w:eastAsia="en-US"/>
        </w:rPr>
        <w:t>Universal-Industrie/chemie-Absperrklappe FK, PP, Handgetriebe F</w:t>
      </w:r>
      <w:r w:rsidR="005731E4">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44"/>
    </w:p>
    <w:p w14:paraId="59C4DA9C" w14:textId="77777777" w:rsidR="007F766E" w:rsidRPr="00AB0B75" w:rsidRDefault="007F766E" w:rsidP="007F766E">
      <w:pPr>
        <w:rPr>
          <w:rFonts w:ascii="Century Gothic" w:hAnsi="Century Gothic"/>
          <w:bCs/>
          <w:color w:val="262626" w:themeColor="text1" w:themeTint="D9"/>
          <w:sz w:val="18"/>
          <w:szCs w:val="18"/>
          <w:lang w:eastAsia="en-US"/>
        </w:rPr>
      </w:pPr>
    </w:p>
    <w:p w14:paraId="70036C5C" w14:textId="65E27D5D" w:rsidR="007F766E" w:rsidRPr="00DA7EEF" w:rsidRDefault="007F766E" w:rsidP="00DA7EEF">
      <w:pPr>
        <w:pStyle w:val="Listenabsatz"/>
        <w:numPr>
          <w:ilvl w:val="0"/>
          <w:numId w:val="21"/>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zentrisch gelagerte PP Klappenscheibe</w:t>
      </w:r>
    </w:p>
    <w:p w14:paraId="4E60EF85" w14:textId="52679C28" w:rsidR="007F766E" w:rsidRPr="00DA7EEF" w:rsidRDefault="007F766E" w:rsidP="00DA7EEF">
      <w:pPr>
        <w:pStyle w:val="Listenabsatz"/>
        <w:numPr>
          <w:ilvl w:val="0"/>
          <w:numId w:val="21"/>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Klappenkörper aus PP-GFK</w:t>
      </w:r>
    </w:p>
    <w:p w14:paraId="77D1A2F2" w14:textId="2EF0D306" w:rsidR="007F766E" w:rsidRPr="00DA7EEF" w:rsidRDefault="007F766E" w:rsidP="00DA7EEF">
      <w:pPr>
        <w:pStyle w:val="Listenabsatz"/>
        <w:numPr>
          <w:ilvl w:val="0"/>
          <w:numId w:val="21"/>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Dichtung: EPDM</w:t>
      </w:r>
    </w:p>
    <w:p w14:paraId="406511C1" w14:textId="0CCBFE57" w:rsidR="007F766E" w:rsidRPr="00DA7EEF" w:rsidRDefault="007F766E" w:rsidP="00DA7EEF">
      <w:pPr>
        <w:pStyle w:val="Listenabsatz"/>
        <w:numPr>
          <w:ilvl w:val="0"/>
          <w:numId w:val="21"/>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Führungswelle: Edelstahl</w:t>
      </w:r>
    </w:p>
    <w:p w14:paraId="0066EC10" w14:textId="547363AB" w:rsidR="007F766E" w:rsidRPr="00DA7EEF" w:rsidRDefault="007F766E" w:rsidP="00DA7EEF">
      <w:pPr>
        <w:pStyle w:val="Listenabsatz"/>
        <w:numPr>
          <w:ilvl w:val="0"/>
          <w:numId w:val="21"/>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Handgetriebe mit 90° Drehbewegung</w:t>
      </w:r>
    </w:p>
    <w:p w14:paraId="077AD837" w14:textId="74245669" w:rsidR="007F766E" w:rsidRPr="00DA7EEF" w:rsidRDefault="007F766E" w:rsidP="00DA7EEF">
      <w:pPr>
        <w:pStyle w:val="Listenabsatz"/>
        <w:numPr>
          <w:ilvl w:val="0"/>
          <w:numId w:val="21"/>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auf Anfrage: </w:t>
      </w:r>
      <w:r w:rsidR="00DA7EEF" w:rsidRPr="00DA7EEF">
        <w:rPr>
          <w:rFonts w:ascii="Century Gothic" w:hAnsi="Century Gothic"/>
          <w:bCs/>
          <w:color w:val="262626" w:themeColor="text1" w:themeTint="D9"/>
          <w:sz w:val="18"/>
          <w:szCs w:val="18"/>
          <w:lang w:eastAsia="en-US"/>
        </w:rPr>
        <w:t>NBR-Dichtung</w:t>
      </w:r>
    </w:p>
    <w:p w14:paraId="45ADD617" w14:textId="59B6238F" w:rsidR="007F766E" w:rsidRPr="00DA7EEF" w:rsidRDefault="007F766E" w:rsidP="00116CA6">
      <w:pPr>
        <w:pStyle w:val="Listenabsatz"/>
        <w:numPr>
          <w:ilvl w:val="0"/>
          <w:numId w:val="21"/>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125 mm sind Absperrklappen DN 125, Losflansche in DN 125 (140 mm) und die Adapterbundbuchse QPV-FE-FK in DN 125 zu verwenden</w:t>
      </w:r>
    </w:p>
    <w:p w14:paraId="0F34FF39" w14:textId="3B7F0A2E" w:rsidR="007F766E" w:rsidRPr="00DA7EEF" w:rsidRDefault="007F766E" w:rsidP="00801A7B">
      <w:pPr>
        <w:pStyle w:val="Listenabsatz"/>
        <w:numPr>
          <w:ilvl w:val="0"/>
          <w:numId w:val="21"/>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200 mm sind Absperrklappen DN 200, Losflansche in DN 200 (225 mm) und die Adapterbundbuchse QPV-FE-FK in DN 200 zu verwenden</w:t>
      </w:r>
    </w:p>
    <w:p w14:paraId="7F2FEE11" w14:textId="77777777" w:rsidR="007F766E" w:rsidRPr="00AB0B75" w:rsidRDefault="007F766E" w:rsidP="007F766E">
      <w:pPr>
        <w:rPr>
          <w:rFonts w:ascii="Century Gothic" w:hAnsi="Century Gothic"/>
          <w:bCs/>
          <w:color w:val="262626" w:themeColor="text1" w:themeTint="D9"/>
          <w:sz w:val="18"/>
          <w:szCs w:val="18"/>
          <w:lang w:eastAsia="en-US"/>
        </w:rPr>
      </w:pPr>
    </w:p>
    <w:p w14:paraId="100C3320"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3F11FC36" w14:textId="11B8BBF8"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0057631" w14:textId="77777777" w:rsidR="007F766E" w:rsidRPr="00AB0B75" w:rsidRDefault="007F766E" w:rsidP="007F766E">
      <w:pPr>
        <w:rPr>
          <w:rFonts w:ascii="Century Gothic" w:hAnsi="Century Gothic"/>
          <w:bCs/>
          <w:color w:val="262626" w:themeColor="text1" w:themeTint="D9"/>
          <w:sz w:val="18"/>
          <w:szCs w:val="18"/>
          <w:lang w:eastAsia="en-US"/>
        </w:rPr>
      </w:pPr>
    </w:p>
    <w:p w14:paraId="5C93EFB8"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r w:rsidRPr="00AB0B75">
        <w:rPr>
          <w:rFonts w:ascii="Century Gothic" w:hAnsi="Century Gothic"/>
          <w:bCs/>
          <w:color w:val="262626" w:themeColor="text1" w:themeTint="D9"/>
          <w:sz w:val="18"/>
          <w:szCs w:val="18"/>
          <w:lang w:eastAsia="en-US"/>
        </w:rPr>
        <w:tab/>
      </w:r>
    </w:p>
    <w:p w14:paraId="32604F58"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127.567.001.063    </w:t>
      </w:r>
      <w:r w:rsidRPr="00AB0B75">
        <w:rPr>
          <w:rFonts w:ascii="Century Gothic" w:hAnsi="Century Gothic"/>
          <w:bCs/>
          <w:color w:val="262626" w:themeColor="text1" w:themeTint="D9"/>
          <w:sz w:val="18"/>
          <w:szCs w:val="18"/>
          <w:lang w:eastAsia="en-US"/>
        </w:rPr>
        <w:tab/>
        <w:t>Anzahl: ........</w:t>
      </w:r>
    </w:p>
    <w:p w14:paraId="33D0B338" w14:textId="77777777" w:rsidR="007F766E" w:rsidRPr="00AB0B75" w:rsidRDefault="007F766E" w:rsidP="007F766E">
      <w:pPr>
        <w:rPr>
          <w:rFonts w:ascii="Century Gothic" w:hAnsi="Century Gothic"/>
          <w:bCs/>
          <w:color w:val="262626" w:themeColor="text1" w:themeTint="D9"/>
          <w:sz w:val="18"/>
          <w:szCs w:val="18"/>
          <w:lang w:eastAsia="en-US"/>
        </w:rPr>
      </w:pPr>
    </w:p>
    <w:p w14:paraId="6878336C"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6659AC65"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127.567.001.075    </w:t>
      </w:r>
      <w:r w:rsidRPr="00AB0B75">
        <w:rPr>
          <w:rFonts w:ascii="Century Gothic" w:hAnsi="Century Gothic"/>
          <w:bCs/>
          <w:color w:val="262626" w:themeColor="text1" w:themeTint="D9"/>
          <w:sz w:val="18"/>
          <w:szCs w:val="18"/>
          <w:lang w:eastAsia="en-US"/>
        </w:rPr>
        <w:tab/>
        <w:t>Anzahl: ........</w:t>
      </w:r>
    </w:p>
    <w:p w14:paraId="193789B1" w14:textId="77777777" w:rsidR="007F766E" w:rsidRPr="00AB0B75" w:rsidRDefault="007F766E" w:rsidP="007F766E">
      <w:pPr>
        <w:rPr>
          <w:rFonts w:ascii="Century Gothic" w:hAnsi="Century Gothic"/>
          <w:bCs/>
          <w:color w:val="262626" w:themeColor="text1" w:themeTint="D9"/>
          <w:sz w:val="18"/>
          <w:szCs w:val="18"/>
          <w:lang w:eastAsia="en-US"/>
        </w:rPr>
      </w:pPr>
    </w:p>
    <w:p w14:paraId="02AA0D77"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50D3509E" w14:textId="33F4110A"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5C894B1" w14:textId="77777777" w:rsidR="007F766E" w:rsidRPr="00AB0B75" w:rsidRDefault="007F766E" w:rsidP="007F766E">
      <w:pPr>
        <w:rPr>
          <w:rFonts w:ascii="Century Gothic" w:hAnsi="Century Gothic"/>
          <w:bCs/>
          <w:color w:val="262626" w:themeColor="text1" w:themeTint="D9"/>
          <w:sz w:val="18"/>
          <w:szCs w:val="18"/>
          <w:lang w:eastAsia="en-US"/>
        </w:rPr>
      </w:pPr>
    </w:p>
    <w:p w14:paraId="0AFD2C3C"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2D96BCC9"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127.567.001.110    </w:t>
      </w:r>
      <w:r w:rsidRPr="00AB0B75">
        <w:rPr>
          <w:rFonts w:ascii="Century Gothic" w:hAnsi="Century Gothic"/>
          <w:bCs/>
          <w:color w:val="262626" w:themeColor="text1" w:themeTint="D9"/>
          <w:sz w:val="18"/>
          <w:szCs w:val="18"/>
          <w:lang w:eastAsia="en-US"/>
        </w:rPr>
        <w:tab/>
        <w:t>Anzahl: ........</w:t>
      </w:r>
    </w:p>
    <w:p w14:paraId="0AD52D56" w14:textId="77777777" w:rsidR="007F766E" w:rsidRPr="00AB0B75" w:rsidRDefault="007F766E" w:rsidP="007F766E">
      <w:pPr>
        <w:rPr>
          <w:rFonts w:ascii="Century Gothic" w:hAnsi="Century Gothic"/>
          <w:bCs/>
          <w:color w:val="262626" w:themeColor="text1" w:themeTint="D9"/>
          <w:sz w:val="18"/>
          <w:szCs w:val="18"/>
          <w:lang w:eastAsia="en-US"/>
        </w:rPr>
      </w:pPr>
    </w:p>
    <w:p w14:paraId="2F38E634"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34E427F1"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127.567.001.140    </w:t>
      </w:r>
      <w:r w:rsidRPr="00AB0B75">
        <w:rPr>
          <w:rFonts w:ascii="Century Gothic" w:hAnsi="Century Gothic"/>
          <w:bCs/>
          <w:color w:val="262626" w:themeColor="text1" w:themeTint="D9"/>
          <w:sz w:val="18"/>
          <w:szCs w:val="18"/>
          <w:lang w:eastAsia="en-US"/>
        </w:rPr>
        <w:tab/>
        <w:t>Anzahl: ........</w:t>
      </w:r>
    </w:p>
    <w:p w14:paraId="2FDD143B" w14:textId="77777777" w:rsidR="007F766E" w:rsidRPr="00AB0B75" w:rsidRDefault="007F766E" w:rsidP="007F766E">
      <w:pPr>
        <w:rPr>
          <w:rFonts w:ascii="Century Gothic" w:hAnsi="Century Gothic"/>
          <w:bCs/>
          <w:color w:val="262626" w:themeColor="text1" w:themeTint="D9"/>
          <w:sz w:val="18"/>
          <w:szCs w:val="18"/>
          <w:lang w:eastAsia="en-US"/>
        </w:rPr>
      </w:pPr>
    </w:p>
    <w:p w14:paraId="4F5DE071"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w:t>
      </w:r>
    </w:p>
    <w:p w14:paraId="5F78340D" w14:textId="3A46A6CD"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127.567.001.160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2171D13C" w14:textId="77777777" w:rsidR="007F766E" w:rsidRPr="00AB0B75" w:rsidRDefault="007F766E" w:rsidP="007F766E">
      <w:pPr>
        <w:rPr>
          <w:rFonts w:ascii="Century Gothic" w:hAnsi="Century Gothic"/>
          <w:bCs/>
          <w:color w:val="262626" w:themeColor="text1" w:themeTint="D9"/>
          <w:sz w:val="18"/>
          <w:szCs w:val="18"/>
          <w:lang w:eastAsia="en-US"/>
        </w:rPr>
      </w:pPr>
    </w:p>
    <w:p w14:paraId="26749D9A"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d225</w:t>
      </w:r>
      <w:r w:rsidRPr="00AB0B75">
        <w:rPr>
          <w:rFonts w:ascii="Century Gothic" w:hAnsi="Century Gothic"/>
          <w:bCs/>
          <w:color w:val="262626" w:themeColor="text1" w:themeTint="D9"/>
          <w:sz w:val="18"/>
          <w:szCs w:val="18"/>
          <w:lang w:eastAsia="en-US"/>
        </w:rPr>
        <w:tab/>
      </w:r>
    </w:p>
    <w:p w14:paraId="62CED643" w14:textId="77777777" w:rsidR="007F766E" w:rsidRPr="00AB0B75" w:rsidRDefault="007F766E" w:rsidP="007F766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127.567.001.225    </w:t>
      </w:r>
      <w:r w:rsidRPr="00AB0B75">
        <w:rPr>
          <w:rFonts w:ascii="Century Gothic" w:hAnsi="Century Gothic"/>
          <w:bCs/>
          <w:color w:val="262626" w:themeColor="text1" w:themeTint="D9"/>
          <w:sz w:val="18"/>
          <w:szCs w:val="18"/>
          <w:lang w:eastAsia="en-US"/>
        </w:rPr>
        <w:tab/>
        <w:t>Anzahl: ........</w:t>
      </w:r>
    </w:p>
    <w:p w14:paraId="33FEC6D2" w14:textId="77777777" w:rsidR="007F766E" w:rsidRPr="00AB0B75" w:rsidRDefault="007F766E" w:rsidP="007F766E">
      <w:pPr>
        <w:rPr>
          <w:rFonts w:ascii="Century Gothic" w:hAnsi="Century Gothic"/>
          <w:bCs/>
          <w:color w:val="262626" w:themeColor="text1" w:themeTint="D9"/>
          <w:sz w:val="18"/>
          <w:szCs w:val="18"/>
          <w:lang w:eastAsia="en-US"/>
        </w:rPr>
      </w:pPr>
    </w:p>
    <w:p w14:paraId="3E4CC2E5" w14:textId="77777777" w:rsidR="00207ADC" w:rsidRPr="00AB0B75" w:rsidRDefault="00207ADC" w:rsidP="00207ADC">
      <w:pPr>
        <w:rPr>
          <w:rFonts w:ascii="Century Gothic" w:hAnsi="Century Gothic"/>
          <w:color w:val="262626" w:themeColor="text1" w:themeTint="D9"/>
          <w:sz w:val="18"/>
          <w:szCs w:val="18"/>
          <w:lang w:eastAsia="en-US"/>
        </w:rPr>
      </w:pPr>
    </w:p>
    <w:p w14:paraId="4C4535C8" w14:textId="77777777" w:rsidR="00207ADC" w:rsidRPr="00AB0B75" w:rsidRDefault="00B22AA8" w:rsidP="00207ADC">
      <w:pPr>
        <w:pStyle w:val="berschrift3"/>
        <w:rPr>
          <w:rFonts w:ascii="Century Gothic" w:hAnsi="Century Gothic"/>
          <w:bCs/>
          <w:color w:val="262626" w:themeColor="text1" w:themeTint="D9"/>
          <w:sz w:val="18"/>
          <w:szCs w:val="18"/>
          <w:lang w:eastAsia="en-US"/>
        </w:rPr>
      </w:pPr>
      <w:bookmarkStart w:id="545" w:name="_Toc188537554"/>
      <w:bookmarkEnd w:id="542"/>
      <w:r w:rsidRPr="00AB0B75">
        <w:rPr>
          <w:rFonts w:ascii="Century Gothic" w:hAnsi="Century Gothic"/>
          <w:color w:val="262626" w:themeColor="text1" w:themeTint="D9"/>
          <w:sz w:val="18"/>
          <w:szCs w:val="18"/>
          <w:lang w:eastAsia="en-US"/>
        </w:rPr>
        <w:t>Universal-Industrie/C</w:t>
      </w:r>
      <w:r w:rsidR="00207ADC" w:rsidRPr="00AB0B75">
        <w:rPr>
          <w:rFonts w:ascii="Century Gothic" w:hAnsi="Century Gothic"/>
          <w:color w:val="262626" w:themeColor="text1" w:themeTint="D9"/>
          <w:sz w:val="18"/>
          <w:szCs w:val="18"/>
          <w:lang w:eastAsia="en-US"/>
        </w:rPr>
        <w:t>hemie</w:t>
      </w:r>
      <w:r w:rsidRPr="00AB0B75">
        <w:rPr>
          <w:rFonts w:ascii="Century Gothic" w:hAnsi="Century Gothic"/>
          <w:color w:val="262626" w:themeColor="text1" w:themeTint="D9"/>
          <w:sz w:val="18"/>
          <w:szCs w:val="18"/>
          <w:lang w:eastAsia="en-US"/>
        </w:rPr>
        <w:t>-End</w:t>
      </w:r>
      <w:r w:rsidR="00207ADC" w:rsidRPr="00AB0B75">
        <w:rPr>
          <w:rFonts w:ascii="Century Gothic" w:hAnsi="Century Gothic"/>
          <w:color w:val="262626" w:themeColor="text1" w:themeTint="D9"/>
          <w:sz w:val="18"/>
          <w:szCs w:val="18"/>
          <w:lang w:eastAsia="en-US"/>
        </w:rPr>
        <w:t>-Absperrklappe FK, PP, Handhebel EPDM</w:t>
      </w:r>
      <w:bookmarkEnd w:id="545"/>
    </w:p>
    <w:p w14:paraId="162D0962" w14:textId="77777777" w:rsidR="00207ADC" w:rsidRPr="00AB0B75" w:rsidRDefault="00207ADC" w:rsidP="00207ADC">
      <w:pPr>
        <w:rPr>
          <w:rFonts w:ascii="Century Gothic" w:hAnsi="Century Gothic"/>
          <w:bCs/>
          <w:color w:val="262626" w:themeColor="text1" w:themeTint="D9"/>
          <w:sz w:val="18"/>
          <w:szCs w:val="18"/>
          <w:lang w:eastAsia="en-US"/>
        </w:rPr>
      </w:pPr>
    </w:p>
    <w:p w14:paraId="58CDB244" w14:textId="7F70DF7F" w:rsidR="00207ADC" w:rsidRPr="00DA7EEF" w:rsidRDefault="00207ADC" w:rsidP="00DA7EEF">
      <w:pPr>
        <w:pStyle w:val="Listenabsatz"/>
        <w:numPr>
          <w:ilvl w:val="0"/>
          <w:numId w:val="20"/>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zentrisch gelagerte PP Klappenscheibe</w:t>
      </w:r>
    </w:p>
    <w:p w14:paraId="663CC759" w14:textId="3A00794D" w:rsidR="00207ADC" w:rsidRPr="00DA7EEF" w:rsidRDefault="00207ADC" w:rsidP="00DA7EEF">
      <w:pPr>
        <w:pStyle w:val="Listenabsatz"/>
        <w:numPr>
          <w:ilvl w:val="0"/>
          <w:numId w:val="20"/>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Klappenkörper aus PP-GFK</w:t>
      </w:r>
    </w:p>
    <w:p w14:paraId="44B889B5" w14:textId="7D9BBDD2" w:rsidR="00207ADC" w:rsidRPr="00DA7EEF" w:rsidRDefault="00207ADC" w:rsidP="00DA7EEF">
      <w:pPr>
        <w:pStyle w:val="Listenabsatz"/>
        <w:numPr>
          <w:ilvl w:val="0"/>
          <w:numId w:val="20"/>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Dichtung: EPDM</w:t>
      </w:r>
    </w:p>
    <w:p w14:paraId="7687BF90" w14:textId="2800870A" w:rsidR="00207ADC" w:rsidRPr="00DA7EEF" w:rsidRDefault="00207ADC" w:rsidP="00DA7EEF">
      <w:pPr>
        <w:pStyle w:val="Listenabsatz"/>
        <w:numPr>
          <w:ilvl w:val="0"/>
          <w:numId w:val="20"/>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Führungswelle: Edelstahl</w:t>
      </w:r>
    </w:p>
    <w:p w14:paraId="50CCFD35" w14:textId="6459430B" w:rsidR="00207ADC" w:rsidRPr="00DA7EEF" w:rsidRDefault="00207ADC" w:rsidP="00DA7EEF">
      <w:pPr>
        <w:pStyle w:val="Listenabsatz"/>
        <w:numPr>
          <w:ilvl w:val="0"/>
          <w:numId w:val="20"/>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Handhebel rastbar, feststellbar und abschließbar</w:t>
      </w:r>
    </w:p>
    <w:p w14:paraId="631ACADF" w14:textId="486A0798" w:rsidR="00207ADC" w:rsidRPr="00DA7EEF" w:rsidRDefault="00207ADC" w:rsidP="00DA7EEF">
      <w:pPr>
        <w:pStyle w:val="Listenabsatz"/>
        <w:numPr>
          <w:ilvl w:val="0"/>
          <w:numId w:val="20"/>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auf Anfrage: Endlagenrückmelder, </w:t>
      </w:r>
      <w:r w:rsidR="00DA7EEF" w:rsidRPr="00DA7EEF">
        <w:rPr>
          <w:rFonts w:ascii="Century Gothic" w:hAnsi="Century Gothic"/>
          <w:bCs/>
          <w:color w:val="262626" w:themeColor="text1" w:themeTint="D9"/>
          <w:sz w:val="18"/>
          <w:szCs w:val="18"/>
          <w:lang w:eastAsia="en-US"/>
        </w:rPr>
        <w:t>NBR-Dichtung</w:t>
      </w:r>
    </w:p>
    <w:p w14:paraId="26476A7B" w14:textId="46579479" w:rsidR="00207ADC" w:rsidRPr="00DA7EEF" w:rsidRDefault="00207ADC" w:rsidP="00570C54">
      <w:pPr>
        <w:pStyle w:val="Listenabsatz"/>
        <w:numPr>
          <w:ilvl w:val="0"/>
          <w:numId w:val="20"/>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125 mm sind Absperrklappen DN 125, Losflansche in DN 125 (140 mm) und die Adapterbundbuchse QPV-FE-FK in DN 125 zu verwenden</w:t>
      </w:r>
    </w:p>
    <w:p w14:paraId="7596BE77" w14:textId="28E7B30F" w:rsidR="00207ADC" w:rsidRPr="00DA7EEF" w:rsidRDefault="00207ADC" w:rsidP="00BA5A16">
      <w:pPr>
        <w:pStyle w:val="Listenabsatz"/>
        <w:numPr>
          <w:ilvl w:val="0"/>
          <w:numId w:val="20"/>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200 mm sind Absperrklappen DN 200, Losflansche in DN 200 (225 mm) und die Adapterbundbuchse QPV-FE-FK in DN 200 zu verwenden</w:t>
      </w:r>
    </w:p>
    <w:p w14:paraId="3315C2C8" w14:textId="0EC1EDED" w:rsidR="00207ADC" w:rsidRPr="00DA7EEF" w:rsidRDefault="00207ADC" w:rsidP="00DA7EEF">
      <w:pPr>
        <w:pStyle w:val="Listenabsatz"/>
        <w:numPr>
          <w:ilvl w:val="0"/>
          <w:numId w:val="20"/>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kundenspezifisch kennzeichenbar mit „Labelling System“</w:t>
      </w:r>
    </w:p>
    <w:p w14:paraId="64DE4DB1" w14:textId="77777777" w:rsidR="00CD6ED2" w:rsidRPr="00AB0B75" w:rsidRDefault="00CD6ED2" w:rsidP="00207ADC">
      <w:pPr>
        <w:rPr>
          <w:rFonts w:ascii="Century Gothic" w:hAnsi="Century Gothic"/>
          <w:bCs/>
          <w:color w:val="262626" w:themeColor="text1" w:themeTint="D9"/>
          <w:sz w:val="18"/>
          <w:szCs w:val="18"/>
          <w:lang w:eastAsia="en-US"/>
        </w:rPr>
      </w:pPr>
    </w:p>
    <w:p w14:paraId="18FFFDD8"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2FB9F554"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90156E"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0.075    </w:t>
      </w:r>
      <w:r w:rsidRPr="00AB0B75">
        <w:rPr>
          <w:rFonts w:ascii="Century Gothic" w:hAnsi="Century Gothic"/>
          <w:bCs/>
          <w:color w:val="262626" w:themeColor="text1" w:themeTint="D9"/>
          <w:sz w:val="18"/>
          <w:szCs w:val="18"/>
          <w:lang w:eastAsia="en-US"/>
        </w:rPr>
        <w:tab/>
        <w:t>Anzahl: ........</w:t>
      </w:r>
    </w:p>
    <w:p w14:paraId="0C05514A" w14:textId="77777777" w:rsidR="00207ADC" w:rsidRPr="00AB0B75" w:rsidRDefault="00207ADC" w:rsidP="00207ADC">
      <w:pPr>
        <w:rPr>
          <w:rFonts w:ascii="Century Gothic" w:hAnsi="Century Gothic"/>
          <w:bCs/>
          <w:color w:val="262626" w:themeColor="text1" w:themeTint="D9"/>
          <w:sz w:val="18"/>
          <w:szCs w:val="18"/>
          <w:lang w:eastAsia="en-US"/>
        </w:rPr>
      </w:pPr>
    </w:p>
    <w:p w14:paraId="430C3915"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46F6B31E" w14:textId="61EB8156"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90156E"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0.090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01427399" w14:textId="77777777" w:rsidR="00207ADC" w:rsidRPr="00AB0B75" w:rsidRDefault="00207ADC" w:rsidP="00207ADC">
      <w:pPr>
        <w:rPr>
          <w:rFonts w:ascii="Century Gothic" w:hAnsi="Century Gothic"/>
          <w:bCs/>
          <w:color w:val="262626" w:themeColor="text1" w:themeTint="D9"/>
          <w:sz w:val="18"/>
          <w:szCs w:val="18"/>
          <w:lang w:eastAsia="en-US"/>
        </w:rPr>
      </w:pPr>
    </w:p>
    <w:p w14:paraId="6D59650F"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1986DE4C"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90156E"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0.110    </w:t>
      </w:r>
      <w:r w:rsidRPr="00AB0B75">
        <w:rPr>
          <w:rFonts w:ascii="Century Gothic" w:hAnsi="Century Gothic"/>
          <w:bCs/>
          <w:color w:val="262626" w:themeColor="text1" w:themeTint="D9"/>
          <w:sz w:val="18"/>
          <w:szCs w:val="18"/>
          <w:lang w:eastAsia="en-US"/>
        </w:rPr>
        <w:tab/>
        <w:t>Anzahl: ........</w:t>
      </w:r>
    </w:p>
    <w:p w14:paraId="660AD390" w14:textId="77777777" w:rsidR="00207ADC" w:rsidRPr="00AB0B75" w:rsidRDefault="00207ADC" w:rsidP="00207ADC">
      <w:pPr>
        <w:rPr>
          <w:rFonts w:ascii="Century Gothic" w:hAnsi="Century Gothic"/>
          <w:bCs/>
          <w:color w:val="262626" w:themeColor="text1" w:themeTint="D9"/>
          <w:sz w:val="18"/>
          <w:szCs w:val="18"/>
          <w:lang w:eastAsia="en-US"/>
        </w:rPr>
      </w:pPr>
    </w:p>
    <w:p w14:paraId="48631FDE"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1DCA5859"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90156E"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0.140    </w:t>
      </w:r>
      <w:r w:rsidRPr="00AB0B75">
        <w:rPr>
          <w:rFonts w:ascii="Century Gothic" w:hAnsi="Century Gothic"/>
          <w:bCs/>
          <w:color w:val="262626" w:themeColor="text1" w:themeTint="D9"/>
          <w:sz w:val="18"/>
          <w:szCs w:val="18"/>
          <w:lang w:eastAsia="en-US"/>
        </w:rPr>
        <w:tab/>
        <w:t>Anzahl: ........</w:t>
      </w:r>
    </w:p>
    <w:p w14:paraId="76AC19DB" w14:textId="77777777" w:rsidR="00207ADC" w:rsidRPr="00AB0B75" w:rsidRDefault="00207ADC" w:rsidP="00207ADC">
      <w:pPr>
        <w:rPr>
          <w:rFonts w:ascii="Century Gothic" w:hAnsi="Century Gothic"/>
          <w:bCs/>
          <w:color w:val="262626" w:themeColor="text1" w:themeTint="D9"/>
          <w:sz w:val="18"/>
          <w:szCs w:val="18"/>
          <w:lang w:eastAsia="en-US"/>
        </w:rPr>
      </w:pPr>
    </w:p>
    <w:p w14:paraId="4368EA5C"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w:t>
      </w:r>
    </w:p>
    <w:p w14:paraId="2AF39261" w14:textId="487C9CAF"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90156E"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0.160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5D436D9A" w14:textId="77777777" w:rsidR="00207ADC" w:rsidRPr="00AB0B75" w:rsidRDefault="00207ADC" w:rsidP="00207ADC">
      <w:pPr>
        <w:rPr>
          <w:rFonts w:ascii="Century Gothic" w:hAnsi="Century Gothic"/>
          <w:bCs/>
          <w:color w:val="262626" w:themeColor="text1" w:themeTint="D9"/>
          <w:sz w:val="18"/>
          <w:szCs w:val="18"/>
          <w:lang w:eastAsia="en-US"/>
        </w:rPr>
      </w:pPr>
    </w:p>
    <w:p w14:paraId="7ED08907"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d225</w:t>
      </w:r>
      <w:r w:rsidRPr="00AB0B75">
        <w:rPr>
          <w:rFonts w:ascii="Century Gothic" w:hAnsi="Century Gothic"/>
          <w:bCs/>
          <w:color w:val="262626" w:themeColor="text1" w:themeTint="D9"/>
          <w:sz w:val="18"/>
          <w:szCs w:val="18"/>
          <w:lang w:eastAsia="en-US"/>
        </w:rPr>
        <w:tab/>
      </w:r>
    </w:p>
    <w:p w14:paraId="2125DAD0"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90156E"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0.225    </w:t>
      </w:r>
      <w:r w:rsidRPr="00AB0B75">
        <w:rPr>
          <w:rFonts w:ascii="Century Gothic" w:hAnsi="Century Gothic"/>
          <w:bCs/>
          <w:color w:val="262626" w:themeColor="text1" w:themeTint="D9"/>
          <w:sz w:val="18"/>
          <w:szCs w:val="18"/>
          <w:lang w:eastAsia="en-US"/>
        </w:rPr>
        <w:tab/>
        <w:t>Anzahl: ........</w:t>
      </w:r>
    </w:p>
    <w:p w14:paraId="44482E69" w14:textId="77777777" w:rsidR="00207ADC" w:rsidRPr="00AB0B75" w:rsidRDefault="00207ADC" w:rsidP="00207ADC">
      <w:pPr>
        <w:rPr>
          <w:rFonts w:ascii="Century Gothic" w:hAnsi="Century Gothic"/>
          <w:color w:val="262626" w:themeColor="text1" w:themeTint="D9"/>
          <w:sz w:val="18"/>
          <w:szCs w:val="18"/>
          <w:lang w:eastAsia="en-US"/>
        </w:rPr>
      </w:pPr>
    </w:p>
    <w:p w14:paraId="1A8F0683" w14:textId="77777777" w:rsidR="00207ADC" w:rsidRPr="00AB0B75" w:rsidRDefault="00207ADC" w:rsidP="00207ADC">
      <w:pPr>
        <w:rPr>
          <w:rFonts w:ascii="Century Gothic" w:hAnsi="Century Gothic"/>
          <w:color w:val="262626" w:themeColor="text1" w:themeTint="D9"/>
          <w:sz w:val="18"/>
          <w:szCs w:val="18"/>
          <w:lang w:eastAsia="en-US"/>
        </w:rPr>
      </w:pPr>
    </w:p>
    <w:p w14:paraId="7BF98695" w14:textId="755FDE22" w:rsidR="00207ADC" w:rsidRPr="00AB0B75" w:rsidRDefault="00B22AA8" w:rsidP="00207ADC">
      <w:pPr>
        <w:pStyle w:val="berschrift3"/>
        <w:rPr>
          <w:rFonts w:ascii="Century Gothic" w:hAnsi="Century Gothic"/>
          <w:bCs/>
          <w:color w:val="262626" w:themeColor="text1" w:themeTint="D9"/>
          <w:sz w:val="18"/>
          <w:szCs w:val="18"/>
          <w:lang w:eastAsia="en-US"/>
        </w:rPr>
      </w:pPr>
      <w:bookmarkStart w:id="546" w:name="_Toc188537555"/>
      <w:r w:rsidRPr="00AB0B75">
        <w:rPr>
          <w:rFonts w:ascii="Century Gothic" w:hAnsi="Century Gothic"/>
          <w:color w:val="262626" w:themeColor="text1" w:themeTint="D9"/>
          <w:sz w:val="18"/>
          <w:szCs w:val="18"/>
          <w:lang w:eastAsia="en-US"/>
        </w:rPr>
        <w:t>Universal-Industrie/C</w:t>
      </w:r>
      <w:r w:rsidR="00207ADC" w:rsidRPr="00AB0B75">
        <w:rPr>
          <w:rFonts w:ascii="Century Gothic" w:hAnsi="Century Gothic"/>
          <w:color w:val="262626" w:themeColor="text1" w:themeTint="D9"/>
          <w:sz w:val="18"/>
          <w:szCs w:val="18"/>
          <w:lang w:eastAsia="en-US"/>
        </w:rPr>
        <w:t>hemie-</w:t>
      </w:r>
      <w:r w:rsidRPr="00AB0B75">
        <w:rPr>
          <w:rFonts w:ascii="Century Gothic" w:hAnsi="Century Gothic"/>
          <w:color w:val="262626" w:themeColor="text1" w:themeTint="D9"/>
          <w:sz w:val="18"/>
          <w:szCs w:val="18"/>
          <w:lang w:eastAsia="en-US"/>
        </w:rPr>
        <w:t>End-</w:t>
      </w:r>
      <w:r w:rsidR="00207ADC" w:rsidRPr="00AB0B75">
        <w:rPr>
          <w:rFonts w:ascii="Century Gothic" w:hAnsi="Century Gothic"/>
          <w:color w:val="262626" w:themeColor="text1" w:themeTint="D9"/>
          <w:sz w:val="18"/>
          <w:szCs w:val="18"/>
          <w:lang w:eastAsia="en-US"/>
        </w:rPr>
        <w:t>Absperrklappe FK, PP, Handhebel F</w:t>
      </w:r>
      <w:r w:rsidR="005731E4">
        <w:rPr>
          <w:rFonts w:ascii="Century Gothic" w:hAnsi="Century Gothic"/>
          <w:color w:val="262626" w:themeColor="text1" w:themeTint="D9"/>
          <w:sz w:val="18"/>
          <w:szCs w:val="18"/>
          <w:lang w:eastAsia="en-US"/>
        </w:rPr>
        <w:t>K</w:t>
      </w:r>
      <w:r w:rsidR="00207ADC" w:rsidRPr="00AB0B75">
        <w:rPr>
          <w:rFonts w:ascii="Century Gothic" w:hAnsi="Century Gothic"/>
          <w:color w:val="262626" w:themeColor="text1" w:themeTint="D9"/>
          <w:sz w:val="18"/>
          <w:szCs w:val="18"/>
          <w:lang w:eastAsia="en-US"/>
        </w:rPr>
        <w:t>M</w:t>
      </w:r>
      <w:bookmarkEnd w:id="546"/>
    </w:p>
    <w:p w14:paraId="2EAD0EC5" w14:textId="77777777" w:rsidR="00207ADC" w:rsidRPr="00AB0B75" w:rsidRDefault="00207ADC" w:rsidP="00207ADC">
      <w:pPr>
        <w:rPr>
          <w:rFonts w:ascii="Century Gothic" w:hAnsi="Century Gothic"/>
          <w:bCs/>
          <w:color w:val="262626" w:themeColor="text1" w:themeTint="D9"/>
          <w:sz w:val="18"/>
          <w:szCs w:val="18"/>
          <w:lang w:eastAsia="en-US"/>
        </w:rPr>
      </w:pPr>
    </w:p>
    <w:p w14:paraId="401C7328" w14:textId="00F2C356" w:rsidR="00207ADC" w:rsidRPr="00DA7EEF" w:rsidRDefault="00207ADC" w:rsidP="00DA7EEF">
      <w:pPr>
        <w:pStyle w:val="Listenabsatz"/>
        <w:numPr>
          <w:ilvl w:val="0"/>
          <w:numId w:val="1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zentrisch gelagerte PP Klappenscheibe</w:t>
      </w:r>
    </w:p>
    <w:p w14:paraId="1E7AAC56" w14:textId="5E41DAC0" w:rsidR="00207ADC" w:rsidRPr="00DA7EEF" w:rsidRDefault="00207ADC" w:rsidP="00DA7EEF">
      <w:pPr>
        <w:pStyle w:val="Listenabsatz"/>
        <w:numPr>
          <w:ilvl w:val="0"/>
          <w:numId w:val="1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Klappenkörper aus PP-GFK</w:t>
      </w:r>
    </w:p>
    <w:p w14:paraId="63321ACF" w14:textId="1E8BF01F" w:rsidR="00207ADC" w:rsidRPr="00DA7EEF" w:rsidRDefault="00207ADC" w:rsidP="00DA7EEF">
      <w:pPr>
        <w:pStyle w:val="Listenabsatz"/>
        <w:numPr>
          <w:ilvl w:val="0"/>
          <w:numId w:val="1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Dichtung: FPM</w:t>
      </w:r>
    </w:p>
    <w:p w14:paraId="143B608D" w14:textId="6FDD39A3" w:rsidR="00207ADC" w:rsidRPr="00DA7EEF" w:rsidRDefault="00207ADC" w:rsidP="00DA7EEF">
      <w:pPr>
        <w:pStyle w:val="Listenabsatz"/>
        <w:numPr>
          <w:ilvl w:val="0"/>
          <w:numId w:val="1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Führungswelle: Edelstahl</w:t>
      </w:r>
    </w:p>
    <w:p w14:paraId="44F3C389" w14:textId="0659090F" w:rsidR="00207ADC" w:rsidRPr="00DA7EEF" w:rsidRDefault="00207ADC" w:rsidP="00DA7EEF">
      <w:pPr>
        <w:pStyle w:val="Listenabsatz"/>
        <w:numPr>
          <w:ilvl w:val="0"/>
          <w:numId w:val="1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Handhebel rastbar, feststellbar und abschließbar</w:t>
      </w:r>
    </w:p>
    <w:p w14:paraId="56A12F17" w14:textId="4093807D" w:rsidR="00207ADC" w:rsidRPr="00DA7EEF" w:rsidRDefault="00207ADC" w:rsidP="00DA7EEF">
      <w:pPr>
        <w:pStyle w:val="Listenabsatz"/>
        <w:numPr>
          <w:ilvl w:val="0"/>
          <w:numId w:val="1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auf Anfrage: Endlagenrückmelder, </w:t>
      </w:r>
      <w:r w:rsidR="00DA7EEF" w:rsidRPr="00DA7EEF">
        <w:rPr>
          <w:rFonts w:ascii="Century Gothic" w:hAnsi="Century Gothic"/>
          <w:bCs/>
          <w:color w:val="262626" w:themeColor="text1" w:themeTint="D9"/>
          <w:sz w:val="18"/>
          <w:szCs w:val="18"/>
          <w:lang w:eastAsia="en-US"/>
        </w:rPr>
        <w:t>NBR-Dichtung</w:t>
      </w:r>
    </w:p>
    <w:p w14:paraId="74AAA33E" w14:textId="601933F9" w:rsidR="00207ADC" w:rsidRPr="00DA7EEF" w:rsidRDefault="00207ADC" w:rsidP="00E95F6E">
      <w:pPr>
        <w:pStyle w:val="Listenabsatz"/>
        <w:numPr>
          <w:ilvl w:val="0"/>
          <w:numId w:val="1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125 mm sind Absperrklappen DN 125, Losflansche in DN 125 (140 mm) und die Adapterbundbuchse QPV-FE-FK in DN 125 zu verwenden</w:t>
      </w:r>
    </w:p>
    <w:p w14:paraId="6F6F7DCE" w14:textId="41EBB33F" w:rsidR="00207ADC" w:rsidRPr="00DA7EEF" w:rsidRDefault="00207ADC" w:rsidP="008D50D6">
      <w:pPr>
        <w:pStyle w:val="Listenabsatz"/>
        <w:numPr>
          <w:ilvl w:val="0"/>
          <w:numId w:val="1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200 mm sind Absperrklappen DN 200, Losflansche in DN 200 (225 mm) und die Adapterbundbuchse QPV-FE-FK in DN 200 zu verwenden</w:t>
      </w:r>
    </w:p>
    <w:p w14:paraId="233A4844" w14:textId="327F45E7" w:rsidR="00207ADC" w:rsidRPr="00DA7EEF" w:rsidRDefault="00207ADC" w:rsidP="00DA7EEF">
      <w:pPr>
        <w:pStyle w:val="Listenabsatz"/>
        <w:numPr>
          <w:ilvl w:val="0"/>
          <w:numId w:val="19"/>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kundenspezifisch kennzeichenbar mit „Labelling System“</w:t>
      </w:r>
    </w:p>
    <w:p w14:paraId="0DF31912" w14:textId="77777777" w:rsidR="00207ADC" w:rsidRPr="00AB0B75" w:rsidRDefault="00207ADC" w:rsidP="00207ADC">
      <w:pPr>
        <w:rPr>
          <w:rFonts w:ascii="Century Gothic" w:hAnsi="Century Gothic"/>
          <w:bCs/>
          <w:color w:val="262626" w:themeColor="text1" w:themeTint="D9"/>
          <w:sz w:val="18"/>
          <w:szCs w:val="18"/>
          <w:lang w:eastAsia="en-US"/>
        </w:rPr>
      </w:pPr>
    </w:p>
    <w:p w14:paraId="4D48382F" w14:textId="1E0392DF" w:rsidR="00207ADC" w:rsidRPr="00AB0B75" w:rsidRDefault="00CD6ED2"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w:t>
      </w:r>
      <w:r w:rsidR="00207ADC" w:rsidRPr="00AB0B75">
        <w:rPr>
          <w:rFonts w:ascii="Century Gothic" w:hAnsi="Century Gothic"/>
          <w:bCs/>
          <w:color w:val="262626" w:themeColor="text1" w:themeTint="D9"/>
          <w:sz w:val="18"/>
          <w:szCs w:val="18"/>
          <w:lang w:eastAsia="en-US"/>
        </w:rPr>
        <w:t>Dimension:</w:t>
      </w:r>
      <w:r w:rsidR="00207ADC" w:rsidRPr="00AB0B75">
        <w:rPr>
          <w:rFonts w:ascii="Century Gothic" w:hAnsi="Century Gothic"/>
          <w:bCs/>
          <w:color w:val="262626" w:themeColor="text1" w:themeTint="D9"/>
          <w:sz w:val="18"/>
          <w:szCs w:val="18"/>
          <w:lang w:eastAsia="en-US"/>
        </w:rPr>
        <w:tab/>
        <w:t>d75</w:t>
      </w:r>
      <w:r w:rsidR="00207ADC" w:rsidRPr="00AB0B75">
        <w:rPr>
          <w:rFonts w:ascii="Century Gothic" w:hAnsi="Century Gothic"/>
          <w:bCs/>
          <w:color w:val="262626" w:themeColor="text1" w:themeTint="D9"/>
          <w:sz w:val="18"/>
          <w:szCs w:val="18"/>
          <w:lang w:eastAsia="en-US"/>
        </w:rPr>
        <w:tab/>
      </w:r>
    </w:p>
    <w:p w14:paraId="66A04B5F"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755530"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1.075    </w:t>
      </w:r>
      <w:r w:rsidRPr="00AB0B75">
        <w:rPr>
          <w:rFonts w:ascii="Century Gothic" w:hAnsi="Century Gothic"/>
          <w:bCs/>
          <w:color w:val="262626" w:themeColor="text1" w:themeTint="D9"/>
          <w:sz w:val="18"/>
          <w:szCs w:val="18"/>
          <w:lang w:eastAsia="en-US"/>
        </w:rPr>
        <w:tab/>
        <w:t>Anzahl: ........</w:t>
      </w:r>
    </w:p>
    <w:p w14:paraId="2E7875B9" w14:textId="77777777" w:rsidR="00207ADC" w:rsidRPr="00AB0B75" w:rsidRDefault="00207ADC" w:rsidP="00207ADC">
      <w:pPr>
        <w:rPr>
          <w:rFonts w:ascii="Century Gothic" w:hAnsi="Century Gothic"/>
          <w:bCs/>
          <w:color w:val="262626" w:themeColor="text1" w:themeTint="D9"/>
          <w:sz w:val="18"/>
          <w:szCs w:val="18"/>
          <w:lang w:eastAsia="en-US"/>
        </w:rPr>
      </w:pPr>
    </w:p>
    <w:p w14:paraId="5E48F77F"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304BB34E" w14:textId="1B482530"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755530"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1.090    </w:t>
      </w:r>
      <w:r w:rsidRPr="00AB0B75">
        <w:rPr>
          <w:rFonts w:ascii="Century Gothic" w:hAnsi="Century Gothic"/>
          <w:bCs/>
          <w:color w:val="262626" w:themeColor="text1" w:themeTint="D9"/>
          <w:sz w:val="18"/>
          <w:szCs w:val="18"/>
          <w:lang w:eastAsia="en-US"/>
        </w:rPr>
        <w:tab/>
      </w:r>
      <w:r w:rsidR="005731E4" w:rsidRPr="00AB0B75">
        <w:rPr>
          <w:rFonts w:ascii="Century Gothic" w:hAnsi="Century Gothic"/>
          <w:bCs/>
          <w:color w:val="262626" w:themeColor="text1" w:themeTint="D9"/>
          <w:sz w:val="18"/>
          <w:szCs w:val="18"/>
          <w:lang w:eastAsia="en-US"/>
        </w:rPr>
        <w:t>Anzahl: ........</w:t>
      </w:r>
    </w:p>
    <w:p w14:paraId="632A8DF4" w14:textId="77777777" w:rsidR="00207ADC" w:rsidRPr="00AB0B75" w:rsidRDefault="00207ADC" w:rsidP="00207ADC">
      <w:pPr>
        <w:rPr>
          <w:rFonts w:ascii="Century Gothic" w:hAnsi="Century Gothic"/>
          <w:bCs/>
          <w:color w:val="262626" w:themeColor="text1" w:themeTint="D9"/>
          <w:sz w:val="18"/>
          <w:szCs w:val="18"/>
          <w:lang w:eastAsia="en-US"/>
        </w:rPr>
      </w:pPr>
    </w:p>
    <w:p w14:paraId="7294A294"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4B2DF8E8"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755530"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1.110    </w:t>
      </w:r>
      <w:r w:rsidRPr="00AB0B75">
        <w:rPr>
          <w:rFonts w:ascii="Century Gothic" w:hAnsi="Century Gothic"/>
          <w:bCs/>
          <w:color w:val="262626" w:themeColor="text1" w:themeTint="D9"/>
          <w:sz w:val="18"/>
          <w:szCs w:val="18"/>
          <w:lang w:eastAsia="en-US"/>
        </w:rPr>
        <w:tab/>
        <w:t>Anzahl: ........</w:t>
      </w:r>
    </w:p>
    <w:p w14:paraId="3DB2C0E9" w14:textId="77777777" w:rsidR="00207ADC" w:rsidRPr="00AB0B75" w:rsidRDefault="00207ADC" w:rsidP="00207ADC">
      <w:pPr>
        <w:rPr>
          <w:rFonts w:ascii="Century Gothic" w:hAnsi="Century Gothic"/>
          <w:bCs/>
          <w:color w:val="262626" w:themeColor="text1" w:themeTint="D9"/>
          <w:sz w:val="18"/>
          <w:szCs w:val="18"/>
          <w:lang w:eastAsia="en-US"/>
        </w:rPr>
      </w:pPr>
    </w:p>
    <w:p w14:paraId="0D9F8250"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3B56FE78"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755530"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1.140    </w:t>
      </w:r>
      <w:r w:rsidRPr="00AB0B75">
        <w:rPr>
          <w:rFonts w:ascii="Century Gothic" w:hAnsi="Century Gothic"/>
          <w:bCs/>
          <w:color w:val="262626" w:themeColor="text1" w:themeTint="D9"/>
          <w:sz w:val="18"/>
          <w:szCs w:val="18"/>
          <w:lang w:eastAsia="en-US"/>
        </w:rPr>
        <w:tab/>
        <w:t>Anzahl: ........</w:t>
      </w:r>
    </w:p>
    <w:p w14:paraId="136D1F68" w14:textId="77777777" w:rsidR="00207ADC" w:rsidRPr="00AB0B75" w:rsidRDefault="00207ADC" w:rsidP="00207ADC">
      <w:pPr>
        <w:rPr>
          <w:rFonts w:ascii="Century Gothic" w:hAnsi="Century Gothic"/>
          <w:bCs/>
          <w:color w:val="262626" w:themeColor="text1" w:themeTint="D9"/>
          <w:sz w:val="18"/>
          <w:szCs w:val="18"/>
          <w:lang w:eastAsia="en-US"/>
        </w:rPr>
      </w:pPr>
    </w:p>
    <w:p w14:paraId="5C5A9C24"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w:t>
      </w:r>
    </w:p>
    <w:p w14:paraId="1B24F63C" w14:textId="303D57EA"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755530"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1.160    </w:t>
      </w:r>
      <w:r w:rsidRPr="00AB0B75">
        <w:rPr>
          <w:rFonts w:ascii="Century Gothic" w:hAnsi="Century Gothic"/>
          <w:bCs/>
          <w:color w:val="262626" w:themeColor="text1" w:themeTint="D9"/>
          <w:sz w:val="18"/>
          <w:szCs w:val="18"/>
          <w:lang w:eastAsia="en-US"/>
        </w:rPr>
        <w:tab/>
      </w:r>
      <w:r w:rsidR="005731E4" w:rsidRPr="00AB0B75">
        <w:rPr>
          <w:rFonts w:ascii="Century Gothic" w:hAnsi="Century Gothic"/>
          <w:bCs/>
          <w:color w:val="262626" w:themeColor="text1" w:themeTint="D9"/>
          <w:sz w:val="18"/>
          <w:szCs w:val="18"/>
          <w:lang w:eastAsia="en-US"/>
        </w:rPr>
        <w:t>Anzahl: ........</w:t>
      </w:r>
    </w:p>
    <w:p w14:paraId="74071783" w14:textId="77777777" w:rsidR="00207ADC" w:rsidRPr="00AB0B75" w:rsidRDefault="00207ADC" w:rsidP="00207ADC">
      <w:pPr>
        <w:rPr>
          <w:rFonts w:ascii="Century Gothic" w:hAnsi="Century Gothic"/>
          <w:bCs/>
          <w:color w:val="262626" w:themeColor="text1" w:themeTint="D9"/>
          <w:sz w:val="18"/>
          <w:szCs w:val="18"/>
          <w:lang w:eastAsia="en-US"/>
        </w:rPr>
      </w:pPr>
    </w:p>
    <w:p w14:paraId="4F1DF3E0"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d225</w:t>
      </w:r>
      <w:r w:rsidRPr="00AB0B75">
        <w:rPr>
          <w:rFonts w:ascii="Century Gothic" w:hAnsi="Century Gothic"/>
          <w:bCs/>
          <w:color w:val="262626" w:themeColor="text1" w:themeTint="D9"/>
          <w:sz w:val="18"/>
          <w:szCs w:val="18"/>
          <w:lang w:eastAsia="en-US"/>
        </w:rPr>
        <w:tab/>
      </w:r>
    </w:p>
    <w:p w14:paraId="4B21B8CF" w14:textId="77777777" w:rsidR="00207ADC" w:rsidRPr="00AB0B75" w:rsidRDefault="00207ADC" w:rsidP="00207ADC">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127.567.0</w:t>
      </w:r>
      <w:r w:rsidR="00755530"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1.225    </w:t>
      </w:r>
      <w:r w:rsidRPr="00AB0B75">
        <w:rPr>
          <w:rFonts w:ascii="Century Gothic" w:hAnsi="Century Gothic"/>
          <w:bCs/>
          <w:color w:val="262626" w:themeColor="text1" w:themeTint="D9"/>
          <w:sz w:val="18"/>
          <w:szCs w:val="18"/>
          <w:lang w:eastAsia="en-US"/>
        </w:rPr>
        <w:tab/>
        <w:t>Anzahl: ........</w:t>
      </w:r>
    </w:p>
    <w:p w14:paraId="67BBAE45" w14:textId="77777777" w:rsidR="00207ADC" w:rsidRPr="00AB0B75" w:rsidRDefault="00207ADC" w:rsidP="00207ADC">
      <w:pPr>
        <w:rPr>
          <w:rFonts w:ascii="Century Gothic" w:hAnsi="Century Gothic"/>
          <w:color w:val="262626" w:themeColor="text1" w:themeTint="D9"/>
          <w:sz w:val="18"/>
          <w:szCs w:val="18"/>
          <w:lang w:eastAsia="en-US"/>
        </w:rPr>
      </w:pPr>
    </w:p>
    <w:p w14:paraId="25F755B1" w14:textId="77777777" w:rsidR="00B22AA8" w:rsidRPr="00AB0B75" w:rsidRDefault="00B22AA8" w:rsidP="00B22AA8">
      <w:pPr>
        <w:rPr>
          <w:rFonts w:ascii="Century Gothic" w:hAnsi="Century Gothic"/>
          <w:color w:val="262626" w:themeColor="text1" w:themeTint="D9"/>
          <w:sz w:val="18"/>
          <w:szCs w:val="18"/>
          <w:lang w:eastAsia="en-US"/>
        </w:rPr>
      </w:pPr>
    </w:p>
    <w:p w14:paraId="1C9F2D36" w14:textId="77777777" w:rsidR="00B22AA8" w:rsidRPr="00AB0B75" w:rsidRDefault="00B22AA8" w:rsidP="00E17DF2">
      <w:pPr>
        <w:pStyle w:val="berschrift3"/>
        <w:rPr>
          <w:rFonts w:ascii="Century Gothic" w:hAnsi="Century Gothic"/>
          <w:bCs/>
          <w:color w:val="262626" w:themeColor="text1" w:themeTint="D9"/>
          <w:sz w:val="18"/>
          <w:szCs w:val="18"/>
          <w:lang w:eastAsia="en-US"/>
        </w:rPr>
      </w:pPr>
      <w:bookmarkStart w:id="547" w:name="_Toc188537556"/>
      <w:r w:rsidRPr="00AB0B75">
        <w:rPr>
          <w:rFonts w:ascii="Century Gothic" w:hAnsi="Century Gothic"/>
          <w:color w:val="262626" w:themeColor="text1" w:themeTint="D9"/>
          <w:sz w:val="18"/>
          <w:szCs w:val="18"/>
          <w:lang w:eastAsia="en-US"/>
        </w:rPr>
        <w:t>Universal-Industrie/Chemie-End-Absperrklappe FK, PP, Handgetriebe EPDM</w:t>
      </w:r>
      <w:bookmarkEnd w:id="547"/>
    </w:p>
    <w:p w14:paraId="21963627" w14:textId="77777777" w:rsidR="00B22AA8" w:rsidRPr="00AB0B75" w:rsidRDefault="00B22AA8" w:rsidP="00B22AA8">
      <w:pPr>
        <w:rPr>
          <w:rFonts w:ascii="Century Gothic" w:hAnsi="Century Gothic"/>
          <w:bCs/>
          <w:color w:val="262626" w:themeColor="text1" w:themeTint="D9"/>
          <w:sz w:val="18"/>
          <w:szCs w:val="18"/>
          <w:lang w:eastAsia="en-US"/>
        </w:rPr>
      </w:pPr>
    </w:p>
    <w:p w14:paraId="1AA83F3A" w14:textId="6ADAEFAF" w:rsidR="00B22AA8" w:rsidRPr="00DA7EEF" w:rsidRDefault="00B22AA8" w:rsidP="00DA7EEF">
      <w:pPr>
        <w:pStyle w:val="Listenabsatz"/>
        <w:numPr>
          <w:ilvl w:val="0"/>
          <w:numId w:val="1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zentrisch gelagerte PP Klappenscheibe</w:t>
      </w:r>
    </w:p>
    <w:p w14:paraId="438E4B5E" w14:textId="1D29F44D" w:rsidR="00B22AA8" w:rsidRPr="00DA7EEF" w:rsidRDefault="00B22AA8" w:rsidP="00DA7EEF">
      <w:pPr>
        <w:pStyle w:val="Listenabsatz"/>
        <w:numPr>
          <w:ilvl w:val="0"/>
          <w:numId w:val="1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Klappenkörper aus PP-GFK</w:t>
      </w:r>
    </w:p>
    <w:p w14:paraId="44EE30F0" w14:textId="0E330B70" w:rsidR="00B22AA8" w:rsidRPr="00DA7EEF" w:rsidRDefault="00B22AA8" w:rsidP="00DA7EEF">
      <w:pPr>
        <w:pStyle w:val="Listenabsatz"/>
        <w:numPr>
          <w:ilvl w:val="0"/>
          <w:numId w:val="1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Dichtung: EPDM</w:t>
      </w:r>
    </w:p>
    <w:p w14:paraId="00D82E39" w14:textId="3F184D2E" w:rsidR="00B22AA8" w:rsidRPr="00DA7EEF" w:rsidRDefault="00B22AA8" w:rsidP="00DA7EEF">
      <w:pPr>
        <w:pStyle w:val="Listenabsatz"/>
        <w:numPr>
          <w:ilvl w:val="0"/>
          <w:numId w:val="1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Führungswelle: Edelstahl</w:t>
      </w:r>
    </w:p>
    <w:p w14:paraId="0071FBAE" w14:textId="7BDB3844" w:rsidR="00B22AA8" w:rsidRPr="00DA7EEF" w:rsidRDefault="00B22AA8" w:rsidP="00DA7EEF">
      <w:pPr>
        <w:pStyle w:val="Listenabsatz"/>
        <w:numPr>
          <w:ilvl w:val="0"/>
          <w:numId w:val="1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Handgetriebe mit 90° Drehbewegung</w:t>
      </w:r>
    </w:p>
    <w:p w14:paraId="2FD0F3D1" w14:textId="7D3DA6B8" w:rsidR="00B22AA8" w:rsidRPr="00DA7EEF" w:rsidRDefault="00B22AA8" w:rsidP="00DA7EEF">
      <w:pPr>
        <w:pStyle w:val="Listenabsatz"/>
        <w:numPr>
          <w:ilvl w:val="0"/>
          <w:numId w:val="1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auf Anfrage: </w:t>
      </w:r>
      <w:r w:rsidR="00DA7EEF" w:rsidRPr="00DA7EEF">
        <w:rPr>
          <w:rFonts w:ascii="Century Gothic" w:hAnsi="Century Gothic"/>
          <w:bCs/>
          <w:color w:val="262626" w:themeColor="text1" w:themeTint="D9"/>
          <w:sz w:val="18"/>
          <w:szCs w:val="18"/>
          <w:lang w:eastAsia="en-US"/>
        </w:rPr>
        <w:t>NBR-Dichtung</w:t>
      </w:r>
    </w:p>
    <w:p w14:paraId="217131F1" w14:textId="5AC0B05A" w:rsidR="00B22AA8" w:rsidRPr="00DA7EEF" w:rsidRDefault="00B22AA8" w:rsidP="006508BF">
      <w:pPr>
        <w:pStyle w:val="Listenabsatz"/>
        <w:numPr>
          <w:ilvl w:val="0"/>
          <w:numId w:val="1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125 mm sind Absperrklappen DN 125, Losflansche in DN 125 (140 mm) und die Adapterbundbuchse QPV-FE-FK in DN 125 zu verwenden</w:t>
      </w:r>
    </w:p>
    <w:p w14:paraId="20E715A9" w14:textId="02288368" w:rsidR="00B22AA8" w:rsidRPr="00DA7EEF" w:rsidRDefault="00B22AA8" w:rsidP="00881B72">
      <w:pPr>
        <w:pStyle w:val="Listenabsatz"/>
        <w:numPr>
          <w:ilvl w:val="0"/>
          <w:numId w:val="17"/>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200 mm sind Absperrklappen DN 200, Losflansche in DN 200 (225 mm) und die Adapterbundbuchse QPV-FE-FK in DN 200 zu verwenden</w:t>
      </w:r>
    </w:p>
    <w:p w14:paraId="5C36B402" w14:textId="77777777" w:rsidR="00B22AA8" w:rsidRPr="00AB0B75" w:rsidRDefault="00B22AA8" w:rsidP="00B22AA8">
      <w:pPr>
        <w:rPr>
          <w:rFonts w:ascii="Century Gothic" w:hAnsi="Century Gothic"/>
          <w:bCs/>
          <w:color w:val="262626" w:themeColor="text1" w:themeTint="D9"/>
          <w:sz w:val="18"/>
          <w:szCs w:val="18"/>
          <w:lang w:eastAsia="en-US"/>
        </w:rPr>
      </w:pPr>
    </w:p>
    <w:p w14:paraId="799E003F"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3D7C7BCE"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127.568.0E0.075    </w:t>
      </w:r>
      <w:r w:rsidRPr="00AB0B75">
        <w:rPr>
          <w:rFonts w:ascii="Century Gothic" w:hAnsi="Century Gothic"/>
          <w:bCs/>
          <w:color w:val="262626" w:themeColor="text1" w:themeTint="D9"/>
          <w:sz w:val="18"/>
          <w:szCs w:val="18"/>
          <w:lang w:eastAsia="en-US"/>
        </w:rPr>
        <w:tab/>
        <w:t>Anzahl: ........</w:t>
      </w:r>
    </w:p>
    <w:p w14:paraId="6BA65EAE" w14:textId="77777777" w:rsidR="00B22AA8" w:rsidRPr="00AB0B75" w:rsidRDefault="00B22AA8" w:rsidP="00B22AA8">
      <w:pPr>
        <w:rPr>
          <w:rFonts w:ascii="Century Gothic" w:hAnsi="Century Gothic"/>
          <w:bCs/>
          <w:color w:val="262626" w:themeColor="text1" w:themeTint="D9"/>
          <w:sz w:val="18"/>
          <w:szCs w:val="18"/>
          <w:lang w:eastAsia="en-US"/>
        </w:rPr>
      </w:pPr>
    </w:p>
    <w:p w14:paraId="688B3909"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401809FA" w14:textId="2723A75F"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127.568.0E0.090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C2D6D70"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35CC3FE0"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127.568.0E0.110    </w:t>
      </w:r>
      <w:r w:rsidRPr="00AB0B75">
        <w:rPr>
          <w:rFonts w:ascii="Century Gothic" w:hAnsi="Century Gothic"/>
          <w:bCs/>
          <w:color w:val="262626" w:themeColor="text1" w:themeTint="D9"/>
          <w:sz w:val="18"/>
          <w:szCs w:val="18"/>
          <w:lang w:eastAsia="en-US"/>
        </w:rPr>
        <w:tab/>
        <w:t>Anzahl: ........</w:t>
      </w:r>
    </w:p>
    <w:p w14:paraId="77BB3436" w14:textId="77777777" w:rsidR="00B22AA8" w:rsidRPr="00AB0B75" w:rsidRDefault="00B22AA8" w:rsidP="00B22AA8">
      <w:pPr>
        <w:rPr>
          <w:rFonts w:ascii="Century Gothic" w:hAnsi="Century Gothic"/>
          <w:bCs/>
          <w:color w:val="262626" w:themeColor="text1" w:themeTint="D9"/>
          <w:sz w:val="18"/>
          <w:szCs w:val="18"/>
          <w:lang w:eastAsia="en-US"/>
        </w:rPr>
      </w:pPr>
    </w:p>
    <w:p w14:paraId="63CEF287"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153B0913"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127.568.0E0.140    </w:t>
      </w:r>
      <w:r w:rsidRPr="00AB0B75">
        <w:rPr>
          <w:rFonts w:ascii="Century Gothic" w:hAnsi="Century Gothic"/>
          <w:bCs/>
          <w:color w:val="262626" w:themeColor="text1" w:themeTint="D9"/>
          <w:sz w:val="18"/>
          <w:szCs w:val="18"/>
          <w:lang w:eastAsia="en-US"/>
        </w:rPr>
        <w:tab/>
        <w:t>Anzahl: ........</w:t>
      </w:r>
    </w:p>
    <w:p w14:paraId="14D7E430" w14:textId="77777777" w:rsidR="00B22AA8" w:rsidRPr="00AB0B75" w:rsidRDefault="00B22AA8" w:rsidP="00B22AA8">
      <w:pPr>
        <w:rPr>
          <w:rFonts w:ascii="Century Gothic" w:hAnsi="Century Gothic"/>
          <w:bCs/>
          <w:color w:val="262626" w:themeColor="text1" w:themeTint="D9"/>
          <w:sz w:val="18"/>
          <w:szCs w:val="18"/>
          <w:lang w:eastAsia="en-US"/>
        </w:rPr>
      </w:pPr>
    </w:p>
    <w:p w14:paraId="3959C773"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w:t>
      </w:r>
    </w:p>
    <w:p w14:paraId="44456197" w14:textId="1F648C89"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127.568.0E0.160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4BDBD64" w14:textId="77777777" w:rsidR="00B22AA8" w:rsidRPr="00AB0B75" w:rsidRDefault="00B22AA8" w:rsidP="00B22AA8">
      <w:pPr>
        <w:rPr>
          <w:rFonts w:ascii="Century Gothic" w:hAnsi="Century Gothic"/>
          <w:bCs/>
          <w:color w:val="262626" w:themeColor="text1" w:themeTint="D9"/>
          <w:sz w:val="18"/>
          <w:szCs w:val="18"/>
          <w:lang w:eastAsia="en-US"/>
        </w:rPr>
      </w:pPr>
    </w:p>
    <w:p w14:paraId="6E176F81"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d225</w:t>
      </w:r>
      <w:r w:rsidRPr="00AB0B75">
        <w:rPr>
          <w:rFonts w:ascii="Century Gothic" w:hAnsi="Century Gothic"/>
          <w:bCs/>
          <w:color w:val="262626" w:themeColor="text1" w:themeTint="D9"/>
          <w:sz w:val="18"/>
          <w:szCs w:val="18"/>
          <w:lang w:eastAsia="en-US"/>
        </w:rPr>
        <w:tab/>
      </w:r>
    </w:p>
    <w:p w14:paraId="141DA153"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 xml:space="preserve">127.568.0E0.225    </w:t>
      </w:r>
      <w:r w:rsidRPr="00AB0B75">
        <w:rPr>
          <w:rFonts w:ascii="Century Gothic" w:hAnsi="Century Gothic"/>
          <w:bCs/>
          <w:color w:val="262626" w:themeColor="text1" w:themeTint="D9"/>
          <w:sz w:val="18"/>
          <w:szCs w:val="18"/>
          <w:lang w:eastAsia="en-US"/>
        </w:rPr>
        <w:tab/>
        <w:t>Anzahl: ........</w:t>
      </w:r>
    </w:p>
    <w:p w14:paraId="4FC2B190" w14:textId="77777777" w:rsidR="00B22AA8" w:rsidRPr="00AB0B75" w:rsidRDefault="00B22AA8" w:rsidP="00B22AA8">
      <w:pPr>
        <w:rPr>
          <w:rFonts w:ascii="Century Gothic" w:hAnsi="Century Gothic"/>
          <w:color w:val="262626" w:themeColor="text1" w:themeTint="D9"/>
          <w:sz w:val="18"/>
          <w:szCs w:val="18"/>
          <w:lang w:eastAsia="en-US"/>
        </w:rPr>
      </w:pPr>
    </w:p>
    <w:p w14:paraId="7D840392" w14:textId="77777777" w:rsidR="00B22AA8" w:rsidRPr="00AB0B75" w:rsidRDefault="00B22AA8" w:rsidP="00B22AA8">
      <w:pPr>
        <w:rPr>
          <w:rFonts w:ascii="Century Gothic" w:hAnsi="Century Gothic"/>
          <w:color w:val="262626" w:themeColor="text1" w:themeTint="D9"/>
          <w:sz w:val="18"/>
          <w:szCs w:val="18"/>
          <w:lang w:eastAsia="en-US"/>
        </w:rPr>
      </w:pPr>
    </w:p>
    <w:p w14:paraId="4C89F4A5" w14:textId="31EE99A5" w:rsidR="00B22AA8" w:rsidRPr="00AB0B75" w:rsidRDefault="00B22AA8" w:rsidP="00E17DF2">
      <w:pPr>
        <w:pStyle w:val="berschrift3"/>
        <w:rPr>
          <w:rFonts w:ascii="Century Gothic" w:hAnsi="Century Gothic"/>
          <w:bCs/>
          <w:color w:val="262626" w:themeColor="text1" w:themeTint="D9"/>
          <w:sz w:val="18"/>
          <w:szCs w:val="18"/>
          <w:lang w:eastAsia="en-US"/>
        </w:rPr>
      </w:pPr>
      <w:bookmarkStart w:id="548" w:name="_Toc188537557"/>
      <w:r w:rsidRPr="00AB0B75">
        <w:rPr>
          <w:rFonts w:ascii="Century Gothic" w:hAnsi="Century Gothic"/>
          <w:color w:val="262626" w:themeColor="text1" w:themeTint="D9"/>
          <w:sz w:val="18"/>
          <w:szCs w:val="18"/>
          <w:lang w:eastAsia="en-US"/>
        </w:rPr>
        <w:t>Universal-Industrie/Chemie-End-Absperrklappe FK, PP, Handgetriebe F</w:t>
      </w:r>
      <w:r w:rsidR="005731E4">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48"/>
    </w:p>
    <w:p w14:paraId="637B3A7A" w14:textId="77777777" w:rsidR="00B22AA8" w:rsidRPr="00AB0B75" w:rsidRDefault="00B22AA8" w:rsidP="00B22AA8">
      <w:pPr>
        <w:rPr>
          <w:rFonts w:ascii="Century Gothic" w:hAnsi="Century Gothic"/>
          <w:bCs/>
          <w:color w:val="262626" w:themeColor="text1" w:themeTint="D9"/>
          <w:sz w:val="18"/>
          <w:szCs w:val="18"/>
          <w:lang w:eastAsia="en-US"/>
        </w:rPr>
      </w:pPr>
    </w:p>
    <w:p w14:paraId="097F40AD" w14:textId="0F024697" w:rsidR="00B22AA8" w:rsidRPr="00DA7EEF" w:rsidRDefault="00B22AA8" w:rsidP="00DA7EEF">
      <w:pPr>
        <w:pStyle w:val="Listenabsatz"/>
        <w:numPr>
          <w:ilvl w:val="0"/>
          <w:numId w:val="1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zentrisch gelagerte PP Klappenscheibe</w:t>
      </w:r>
    </w:p>
    <w:p w14:paraId="71E0E4F7" w14:textId="779506CE" w:rsidR="00B22AA8" w:rsidRPr="00DA7EEF" w:rsidRDefault="00B22AA8" w:rsidP="00DA7EEF">
      <w:pPr>
        <w:pStyle w:val="Listenabsatz"/>
        <w:numPr>
          <w:ilvl w:val="0"/>
          <w:numId w:val="1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Klappenkörper aus PP-GFK</w:t>
      </w:r>
    </w:p>
    <w:p w14:paraId="5BBCD9CE" w14:textId="0F4183E2" w:rsidR="00B22AA8" w:rsidRPr="00DA7EEF" w:rsidRDefault="00B22AA8" w:rsidP="00DA7EEF">
      <w:pPr>
        <w:pStyle w:val="Listenabsatz"/>
        <w:numPr>
          <w:ilvl w:val="0"/>
          <w:numId w:val="1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Dichtung: EPDM</w:t>
      </w:r>
    </w:p>
    <w:p w14:paraId="76FC9A43" w14:textId="38437E8C" w:rsidR="00B22AA8" w:rsidRPr="00DA7EEF" w:rsidRDefault="00B22AA8" w:rsidP="00DA7EEF">
      <w:pPr>
        <w:pStyle w:val="Listenabsatz"/>
        <w:numPr>
          <w:ilvl w:val="0"/>
          <w:numId w:val="1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Führungswelle: Edelstahl</w:t>
      </w:r>
    </w:p>
    <w:p w14:paraId="53B6E1CB" w14:textId="1873AE2E" w:rsidR="00B22AA8" w:rsidRPr="00DA7EEF" w:rsidRDefault="00B22AA8" w:rsidP="00DA7EEF">
      <w:pPr>
        <w:pStyle w:val="Listenabsatz"/>
        <w:numPr>
          <w:ilvl w:val="0"/>
          <w:numId w:val="1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Handgetriebe mit 90° Drehbewegung</w:t>
      </w:r>
    </w:p>
    <w:p w14:paraId="2A01007D" w14:textId="15C582D3" w:rsidR="00B22AA8" w:rsidRPr="00DA7EEF" w:rsidRDefault="00B22AA8" w:rsidP="00DA7EEF">
      <w:pPr>
        <w:pStyle w:val="Listenabsatz"/>
        <w:numPr>
          <w:ilvl w:val="0"/>
          <w:numId w:val="1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 xml:space="preserve">auf Anfrage: </w:t>
      </w:r>
      <w:r w:rsidR="00DA7EEF" w:rsidRPr="00DA7EEF">
        <w:rPr>
          <w:rFonts w:ascii="Century Gothic" w:hAnsi="Century Gothic"/>
          <w:bCs/>
          <w:color w:val="262626" w:themeColor="text1" w:themeTint="D9"/>
          <w:sz w:val="18"/>
          <w:szCs w:val="18"/>
          <w:lang w:eastAsia="en-US"/>
        </w:rPr>
        <w:t>NBR-Dichtung</w:t>
      </w:r>
    </w:p>
    <w:p w14:paraId="5BBEBDB5" w14:textId="7B3391CB" w:rsidR="00B22AA8" w:rsidRPr="00DA7EEF" w:rsidRDefault="00B22AA8" w:rsidP="006E2E0A">
      <w:pPr>
        <w:pStyle w:val="Listenabsatz"/>
        <w:numPr>
          <w:ilvl w:val="0"/>
          <w:numId w:val="1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125 mm sind Absperrklappen DN 125, Losflansche in DN 125 (140 mm) und die Adapterbundbuchse QPV-FE-FK in DN 125 zu verwenden</w:t>
      </w:r>
    </w:p>
    <w:p w14:paraId="475A36D4" w14:textId="23155118" w:rsidR="00B22AA8" w:rsidRPr="00DA7EEF" w:rsidRDefault="00B22AA8" w:rsidP="00103F8D">
      <w:pPr>
        <w:pStyle w:val="Listenabsatz"/>
        <w:numPr>
          <w:ilvl w:val="0"/>
          <w:numId w:val="18"/>
        </w:numPr>
        <w:ind w:left="142" w:hanging="142"/>
        <w:rPr>
          <w:rFonts w:ascii="Century Gothic" w:hAnsi="Century Gothic"/>
          <w:bCs/>
          <w:color w:val="262626" w:themeColor="text1" w:themeTint="D9"/>
          <w:sz w:val="18"/>
          <w:szCs w:val="18"/>
          <w:lang w:eastAsia="en-US"/>
        </w:rPr>
      </w:pPr>
      <w:r w:rsidRPr="00DA7EEF">
        <w:rPr>
          <w:rFonts w:ascii="Century Gothic" w:hAnsi="Century Gothic"/>
          <w:bCs/>
          <w:color w:val="262626" w:themeColor="text1" w:themeTint="D9"/>
          <w:sz w:val="18"/>
          <w:szCs w:val="18"/>
          <w:lang w:eastAsia="en-US"/>
        </w:rPr>
        <w:t>für Anwendungen in PVC-U Rohrsystemen in d 200 mm sind Absperrklappen DN 200, Losflansche in DN 200 (225 mm) und die Adapterbundbuchse QPV-FE-FK in DN 200 zu verwenden</w:t>
      </w:r>
    </w:p>
    <w:p w14:paraId="6AF6307D" w14:textId="77777777" w:rsidR="00B22AA8" w:rsidRPr="00AB0B75" w:rsidRDefault="00B22AA8" w:rsidP="00B22AA8">
      <w:pPr>
        <w:rPr>
          <w:rFonts w:ascii="Century Gothic" w:hAnsi="Century Gothic"/>
          <w:bCs/>
          <w:color w:val="262626" w:themeColor="text1" w:themeTint="D9"/>
          <w:sz w:val="18"/>
          <w:szCs w:val="18"/>
          <w:lang w:eastAsia="en-US"/>
        </w:rPr>
      </w:pPr>
    </w:p>
    <w:p w14:paraId="371AC3F0"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18DBB24C"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w:t>
      </w:r>
      <w:r w:rsidR="003E0AD8" w:rsidRPr="00AB0B75">
        <w:rPr>
          <w:rFonts w:ascii="Century Gothic" w:hAnsi="Century Gothic"/>
          <w:bCs/>
          <w:color w:val="262626" w:themeColor="text1" w:themeTint="D9"/>
          <w:sz w:val="18"/>
          <w:szCs w:val="18"/>
          <w:lang w:eastAsia="en-US"/>
        </w:rPr>
        <w:t>8</w:t>
      </w:r>
      <w:r w:rsidRPr="00AB0B75">
        <w:rPr>
          <w:rFonts w:ascii="Century Gothic" w:hAnsi="Century Gothic"/>
          <w:bCs/>
          <w:color w:val="262626" w:themeColor="text1" w:themeTint="D9"/>
          <w:sz w:val="18"/>
          <w:szCs w:val="18"/>
          <w:lang w:eastAsia="en-US"/>
        </w:rPr>
        <w:t>.0</w:t>
      </w:r>
      <w:r w:rsidR="00412672"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1.075    </w:t>
      </w:r>
      <w:r w:rsidRPr="00AB0B75">
        <w:rPr>
          <w:rFonts w:ascii="Century Gothic" w:hAnsi="Century Gothic"/>
          <w:bCs/>
          <w:color w:val="262626" w:themeColor="text1" w:themeTint="D9"/>
          <w:sz w:val="18"/>
          <w:szCs w:val="18"/>
          <w:lang w:eastAsia="en-US"/>
        </w:rPr>
        <w:tab/>
        <w:t>Anzahl: ........</w:t>
      </w:r>
    </w:p>
    <w:p w14:paraId="3F53CB80" w14:textId="77777777" w:rsidR="00B22AA8" w:rsidRPr="00AB0B75" w:rsidRDefault="00B22AA8" w:rsidP="00B22AA8">
      <w:pPr>
        <w:rPr>
          <w:rFonts w:ascii="Century Gothic" w:hAnsi="Century Gothic"/>
          <w:bCs/>
          <w:color w:val="262626" w:themeColor="text1" w:themeTint="D9"/>
          <w:sz w:val="18"/>
          <w:szCs w:val="18"/>
          <w:lang w:eastAsia="en-US"/>
        </w:rPr>
      </w:pPr>
    </w:p>
    <w:p w14:paraId="0CB2C8B1"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41C9E3F3" w14:textId="262F3BA0"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w:t>
      </w:r>
      <w:r w:rsidR="003E0AD8" w:rsidRPr="00AB0B75">
        <w:rPr>
          <w:rFonts w:ascii="Century Gothic" w:hAnsi="Century Gothic"/>
          <w:bCs/>
          <w:color w:val="262626" w:themeColor="text1" w:themeTint="D9"/>
          <w:sz w:val="18"/>
          <w:szCs w:val="18"/>
          <w:lang w:eastAsia="en-US"/>
        </w:rPr>
        <w:t>8</w:t>
      </w:r>
      <w:r w:rsidRPr="00AB0B75">
        <w:rPr>
          <w:rFonts w:ascii="Century Gothic" w:hAnsi="Century Gothic"/>
          <w:bCs/>
          <w:color w:val="262626" w:themeColor="text1" w:themeTint="D9"/>
          <w:sz w:val="18"/>
          <w:szCs w:val="18"/>
          <w:lang w:eastAsia="en-US"/>
        </w:rPr>
        <w:t>.0</w:t>
      </w:r>
      <w:r w:rsidR="00412672"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1.090    </w:t>
      </w:r>
      <w:r w:rsidRPr="00AB0B75">
        <w:rPr>
          <w:rFonts w:ascii="Century Gothic" w:hAnsi="Century Gothic"/>
          <w:bCs/>
          <w:color w:val="262626" w:themeColor="text1" w:themeTint="D9"/>
          <w:sz w:val="18"/>
          <w:szCs w:val="18"/>
          <w:lang w:eastAsia="en-US"/>
        </w:rPr>
        <w:tab/>
      </w:r>
      <w:r w:rsidR="005731E4" w:rsidRPr="00AB0B75">
        <w:rPr>
          <w:rFonts w:ascii="Century Gothic" w:hAnsi="Century Gothic"/>
          <w:bCs/>
          <w:color w:val="262626" w:themeColor="text1" w:themeTint="D9"/>
          <w:sz w:val="18"/>
          <w:szCs w:val="18"/>
          <w:lang w:eastAsia="en-US"/>
        </w:rPr>
        <w:t>Anzahl: ........</w:t>
      </w:r>
    </w:p>
    <w:p w14:paraId="793ABD36" w14:textId="77777777" w:rsidR="00B22AA8" w:rsidRPr="00AB0B75" w:rsidRDefault="00B22AA8" w:rsidP="00B22AA8">
      <w:pPr>
        <w:rPr>
          <w:rFonts w:ascii="Century Gothic" w:hAnsi="Century Gothic"/>
          <w:bCs/>
          <w:color w:val="262626" w:themeColor="text1" w:themeTint="D9"/>
          <w:sz w:val="18"/>
          <w:szCs w:val="18"/>
          <w:lang w:eastAsia="en-US"/>
        </w:rPr>
      </w:pPr>
    </w:p>
    <w:p w14:paraId="5D79BBF3"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r w:rsidRPr="00AB0B75">
        <w:rPr>
          <w:rFonts w:ascii="Century Gothic" w:hAnsi="Century Gothic"/>
          <w:bCs/>
          <w:color w:val="262626" w:themeColor="text1" w:themeTint="D9"/>
          <w:sz w:val="18"/>
          <w:szCs w:val="18"/>
          <w:lang w:eastAsia="en-US"/>
        </w:rPr>
        <w:tab/>
      </w:r>
    </w:p>
    <w:p w14:paraId="222C3285"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w:t>
      </w:r>
      <w:r w:rsidR="003E0AD8" w:rsidRPr="00AB0B75">
        <w:rPr>
          <w:rFonts w:ascii="Century Gothic" w:hAnsi="Century Gothic"/>
          <w:bCs/>
          <w:color w:val="262626" w:themeColor="text1" w:themeTint="D9"/>
          <w:sz w:val="18"/>
          <w:szCs w:val="18"/>
          <w:lang w:eastAsia="en-US"/>
        </w:rPr>
        <w:t>8</w:t>
      </w:r>
      <w:r w:rsidRPr="00AB0B75">
        <w:rPr>
          <w:rFonts w:ascii="Century Gothic" w:hAnsi="Century Gothic"/>
          <w:bCs/>
          <w:color w:val="262626" w:themeColor="text1" w:themeTint="D9"/>
          <w:sz w:val="18"/>
          <w:szCs w:val="18"/>
          <w:lang w:eastAsia="en-US"/>
        </w:rPr>
        <w:t>.0</w:t>
      </w:r>
      <w:r w:rsidR="00412672"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1.110    </w:t>
      </w:r>
      <w:r w:rsidRPr="00AB0B75">
        <w:rPr>
          <w:rFonts w:ascii="Century Gothic" w:hAnsi="Century Gothic"/>
          <w:bCs/>
          <w:color w:val="262626" w:themeColor="text1" w:themeTint="D9"/>
          <w:sz w:val="18"/>
          <w:szCs w:val="18"/>
          <w:lang w:eastAsia="en-US"/>
        </w:rPr>
        <w:tab/>
        <w:t>Anzahl: ........</w:t>
      </w:r>
    </w:p>
    <w:p w14:paraId="149AD89C" w14:textId="77777777" w:rsidR="00B22AA8" w:rsidRPr="00AB0B75" w:rsidRDefault="00B22AA8" w:rsidP="00B22AA8">
      <w:pPr>
        <w:rPr>
          <w:rFonts w:ascii="Century Gothic" w:hAnsi="Century Gothic"/>
          <w:bCs/>
          <w:color w:val="262626" w:themeColor="text1" w:themeTint="D9"/>
          <w:sz w:val="18"/>
          <w:szCs w:val="18"/>
          <w:lang w:eastAsia="en-US"/>
        </w:rPr>
      </w:pPr>
    </w:p>
    <w:p w14:paraId="1374864E"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d140</w:t>
      </w:r>
      <w:r w:rsidRPr="00AB0B75">
        <w:rPr>
          <w:rFonts w:ascii="Century Gothic" w:hAnsi="Century Gothic"/>
          <w:bCs/>
          <w:color w:val="262626" w:themeColor="text1" w:themeTint="D9"/>
          <w:sz w:val="18"/>
          <w:szCs w:val="18"/>
          <w:lang w:eastAsia="en-US"/>
        </w:rPr>
        <w:tab/>
      </w:r>
    </w:p>
    <w:p w14:paraId="78512990"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w:t>
      </w:r>
      <w:r w:rsidR="003E0AD8" w:rsidRPr="00AB0B75">
        <w:rPr>
          <w:rFonts w:ascii="Century Gothic" w:hAnsi="Century Gothic"/>
          <w:bCs/>
          <w:color w:val="262626" w:themeColor="text1" w:themeTint="D9"/>
          <w:sz w:val="18"/>
          <w:szCs w:val="18"/>
          <w:lang w:eastAsia="en-US"/>
        </w:rPr>
        <w:t>8</w:t>
      </w:r>
      <w:r w:rsidRPr="00AB0B75">
        <w:rPr>
          <w:rFonts w:ascii="Century Gothic" w:hAnsi="Century Gothic"/>
          <w:bCs/>
          <w:color w:val="262626" w:themeColor="text1" w:themeTint="D9"/>
          <w:sz w:val="18"/>
          <w:szCs w:val="18"/>
          <w:lang w:eastAsia="en-US"/>
        </w:rPr>
        <w:t>.0</w:t>
      </w:r>
      <w:r w:rsidR="00412672"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1.140    </w:t>
      </w:r>
      <w:r w:rsidRPr="00AB0B75">
        <w:rPr>
          <w:rFonts w:ascii="Century Gothic" w:hAnsi="Century Gothic"/>
          <w:bCs/>
          <w:color w:val="262626" w:themeColor="text1" w:themeTint="D9"/>
          <w:sz w:val="18"/>
          <w:szCs w:val="18"/>
          <w:lang w:eastAsia="en-US"/>
        </w:rPr>
        <w:tab/>
        <w:t>Anzahl: ........</w:t>
      </w:r>
    </w:p>
    <w:p w14:paraId="5CB4613D" w14:textId="77777777" w:rsidR="00B22AA8" w:rsidRPr="00AB0B75" w:rsidRDefault="00B22AA8" w:rsidP="00B22AA8">
      <w:pPr>
        <w:rPr>
          <w:rFonts w:ascii="Century Gothic" w:hAnsi="Century Gothic"/>
          <w:bCs/>
          <w:color w:val="262626" w:themeColor="text1" w:themeTint="D9"/>
          <w:sz w:val="18"/>
          <w:szCs w:val="18"/>
          <w:lang w:eastAsia="en-US"/>
        </w:rPr>
      </w:pPr>
    </w:p>
    <w:p w14:paraId="0F03389B"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d160</w:t>
      </w:r>
    </w:p>
    <w:p w14:paraId="099F44D0" w14:textId="49641F20"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w:t>
      </w:r>
      <w:r w:rsidR="003E0AD8" w:rsidRPr="00AB0B75">
        <w:rPr>
          <w:rFonts w:ascii="Century Gothic" w:hAnsi="Century Gothic"/>
          <w:bCs/>
          <w:color w:val="262626" w:themeColor="text1" w:themeTint="D9"/>
          <w:sz w:val="18"/>
          <w:szCs w:val="18"/>
          <w:lang w:eastAsia="en-US"/>
        </w:rPr>
        <w:t>8</w:t>
      </w:r>
      <w:r w:rsidRPr="00AB0B75">
        <w:rPr>
          <w:rFonts w:ascii="Century Gothic" w:hAnsi="Century Gothic"/>
          <w:bCs/>
          <w:color w:val="262626" w:themeColor="text1" w:themeTint="D9"/>
          <w:sz w:val="18"/>
          <w:szCs w:val="18"/>
          <w:lang w:eastAsia="en-US"/>
        </w:rPr>
        <w:t>.0</w:t>
      </w:r>
      <w:r w:rsidR="00412672"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1.160    </w:t>
      </w:r>
      <w:r w:rsidRPr="00AB0B75">
        <w:rPr>
          <w:rFonts w:ascii="Century Gothic" w:hAnsi="Century Gothic"/>
          <w:bCs/>
          <w:color w:val="262626" w:themeColor="text1" w:themeTint="D9"/>
          <w:sz w:val="18"/>
          <w:szCs w:val="18"/>
          <w:lang w:eastAsia="en-US"/>
        </w:rPr>
        <w:tab/>
      </w:r>
      <w:r w:rsidR="005731E4" w:rsidRPr="00AB0B75">
        <w:rPr>
          <w:rFonts w:ascii="Century Gothic" w:hAnsi="Century Gothic"/>
          <w:bCs/>
          <w:color w:val="262626" w:themeColor="text1" w:themeTint="D9"/>
          <w:sz w:val="18"/>
          <w:szCs w:val="18"/>
          <w:lang w:eastAsia="en-US"/>
        </w:rPr>
        <w:t>Anzahl: ........</w:t>
      </w:r>
    </w:p>
    <w:p w14:paraId="3E1FA360" w14:textId="77777777" w:rsidR="00B22AA8" w:rsidRPr="00AB0B75" w:rsidRDefault="00B22AA8" w:rsidP="00B22AA8">
      <w:pPr>
        <w:rPr>
          <w:rFonts w:ascii="Century Gothic" w:hAnsi="Century Gothic"/>
          <w:bCs/>
          <w:color w:val="262626" w:themeColor="text1" w:themeTint="D9"/>
          <w:sz w:val="18"/>
          <w:szCs w:val="18"/>
          <w:lang w:eastAsia="en-US"/>
        </w:rPr>
      </w:pPr>
    </w:p>
    <w:p w14:paraId="5ECB5C1C"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d225</w:t>
      </w:r>
      <w:r w:rsidRPr="00AB0B75">
        <w:rPr>
          <w:rFonts w:ascii="Century Gothic" w:hAnsi="Century Gothic"/>
          <w:bCs/>
          <w:color w:val="262626" w:themeColor="text1" w:themeTint="D9"/>
          <w:sz w:val="18"/>
          <w:szCs w:val="18"/>
          <w:lang w:eastAsia="en-US"/>
        </w:rPr>
        <w:tab/>
      </w:r>
    </w:p>
    <w:p w14:paraId="3A998DE4" w14:textId="77777777" w:rsidR="00B22AA8" w:rsidRPr="00AB0B75" w:rsidRDefault="00B22AA8" w:rsidP="00B22AA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127.56</w:t>
      </w:r>
      <w:r w:rsidR="003E0AD8" w:rsidRPr="00AB0B75">
        <w:rPr>
          <w:rFonts w:ascii="Century Gothic" w:hAnsi="Century Gothic"/>
          <w:bCs/>
          <w:color w:val="262626" w:themeColor="text1" w:themeTint="D9"/>
          <w:sz w:val="18"/>
          <w:szCs w:val="18"/>
          <w:lang w:eastAsia="en-US"/>
        </w:rPr>
        <w:t>8</w:t>
      </w:r>
      <w:r w:rsidRPr="00AB0B75">
        <w:rPr>
          <w:rFonts w:ascii="Century Gothic" w:hAnsi="Century Gothic"/>
          <w:bCs/>
          <w:color w:val="262626" w:themeColor="text1" w:themeTint="D9"/>
          <w:sz w:val="18"/>
          <w:szCs w:val="18"/>
          <w:lang w:eastAsia="en-US"/>
        </w:rPr>
        <w:t>.0</w:t>
      </w:r>
      <w:r w:rsidR="00412672" w:rsidRPr="00AB0B75">
        <w:rPr>
          <w:rFonts w:ascii="Century Gothic" w:hAnsi="Century Gothic"/>
          <w:bCs/>
          <w:color w:val="262626" w:themeColor="text1" w:themeTint="D9"/>
          <w:sz w:val="18"/>
          <w:szCs w:val="18"/>
          <w:lang w:eastAsia="en-US"/>
        </w:rPr>
        <w:t>E</w:t>
      </w:r>
      <w:r w:rsidRPr="00AB0B75">
        <w:rPr>
          <w:rFonts w:ascii="Century Gothic" w:hAnsi="Century Gothic"/>
          <w:bCs/>
          <w:color w:val="262626" w:themeColor="text1" w:themeTint="D9"/>
          <w:sz w:val="18"/>
          <w:szCs w:val="18"/>
          <w:lang w:eastAsia="en-US"/>
        </w:rPr>
        <w:t xml:space="preserve">1.225    </w:t>
      </w:r>
      <w:r w:rsidRPr="00AB0B75">
        <w:rPr>
          <w:rFonts w:ascii="Century Gothic" w:hAnsi="Century Gothic"/>
          <w:bCs/>
          <w:color w:val="262626" w:themeColor="text1" w:themeTint="D9"/>
          <w:sz w:val="18"/>
          <w:szCs w:val="18"/>
          <w:lang w:eastAsia="en-US"/>
        </w:rPr>
        <w:tab/>
        <w:t>Anzahl: ........</w:t>
      </w:r>
    </w:p>
    <w:p w14:paraId="2FE53700" w14:textId="77777777" w:rsidR="00B22AA8" w:rsidRDefault="00B22AA8" w:rsidP="00B22AA8">
      <w:pPr>
        <w:rPr>
          <w:rFonts w:ascii="Century Gothic" w:hAnsi="Century Gothic"/>
          <w:color w:val="262626" w:themeColor="text1" w:themeTint="D9"/>
          <w:sz w:val="18"/>
          <w:szCs w:val="18"/>
          <w:lang w:eastAsia="en-US"/>
        </w:rPr>
      </w:pPr>
    </w:p>
    <w:p w14:paraId="281EC542" w14:textId="77777777" w:rsidR="004969B6" w:rsidRDefault="004969B6" w:rsidP="00B22AA8">
      <w:pPr>
        <w:rPr>
          <w:rFonts w:ascii="Century Gothic" w:hAnsi="Century Gothic"/>
          <w:color w:val="262626" w:themeColor="text1" w:themeTint="D9"/>
          <w:sz w:val="18"/>
          <w:szCs w:val="18"/>
          <w:lang w:eastAsia="en-US"/>
        </w:rPr>
      </w:pPr>
    </w:p>
    <w:p w14:paraId="4F1C971A" w14:textId="5F1D49FE" w:rsidR="000F2763" w:rsidRPr="00AB0B75" w:rsidRDefault="000F2763" w:rsidP="000F2763">
      <w:pPr>
        <w:pStyle w:val="berschrift3"/>
        <w:rPr>
          <w:rFonts w:ascii="Century Gothic" w:hAnsi="Century Gothic"/>
          <w:bCs/>
          <w:color w:val="262626" w:themeColor="text1" w:themeTint="D9"/>
          <w:sz w:val="18"/>
          <w:szCs w:val="18"/>
          <w:lang w:eastAsia="en-US"/>
        </w:rPr>
      </w:pPr>
      <w:bookmarkStart w:id="549" w:name="_Toc188537558"/>
      <w:r w:rsidRPr="00AB0B75">
        <w:rPr>
          <w:rFonts w:ascii="Century Gothic" w:hAnsi="Century Gothic"/>
          <w:color w:val="262626" w:themeColor="text1" w:themeTint="D9"/>
          <w:sz w:val="18"/>
          <w:szCs w:val="18"/>
          <w:lang w:eastAsia="en-US"/>
        </w:rPr>
        <w:t xml:space="preserve">Schmutzfänger, PP, Verschraubung mit Gewindemuffe, </w:t>
      </w:r>
      <w:r>
        <w:rPr>
          <w:rFonts w:ascii="Century Gothic" w:hAnsi="Century Gothic"/>
          <w:color w:val="262626" w:themeColor="text1" w:themeTint="D9"/>
          <w:sz w:val="18"/>
          <w:szCs w:val="18"/>
          <w:lang w:eastAsia="en-US"/>
        </w:rPr>
        <w:t>EPD</w:t>
      </w:r>
      <w:r w:rsidRPr="00AB0B75">
        <w:rPr>
          <w:rFonts w:ascii="Century Gothic" w:hAnsi="Century Gothic"/>
          <w:color w:val="262626" w:themeColor="text1" w:themeTint="D9"/>
          <w:sz w:val="18"/>
          <w:szCs w:val="18"/>
          <w:lang w:eastAsia="en-US"/>
        </w:rPr>
        <w:t>M</w:t>
      </w:r>
      <w:bookmarkEnd w:id="549"/>
    </w:p>
    <w:p w14:paraId="16DDB1AA" w14:textId="77777777" w:rsidR="000F2763" w:rsidRPr="00AB0B75" w:rsidRDefault="000F2763" w:rsidP="000F2763">
      <w:pPr>
        <w:rPr>
          <w:rFonts w:ascii="Century Gothic" w:hAnsi="Century Gothic"/>
          <w:bCs/>
          <w:color w:val="262626" w:themeColor="text1" w:themeTint="D9"/>
          <w:sz w:val="18"/>
          <w:szCs w:val="18"/>
          <w:lang w:eastAsia="en-US"/>
        </w:rPr>
      </w:pPr>
    </w:p>
    <w:p w14:paraId="51F58BD7" w14:textId="5ABDD3E9"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w:t>
      </w:r>
      <w:r>
        <w:rPr>
          <w:rFonts w:ascii="Century Gothic" w:hAnsi="Century Gothic"/>
          <w:bCs/>
          <w:color w:val="262626" w:themeColor="text1" w:themeTint="D9"/>
          <w:sz w:val="18"/>
          <w:szCs w:val="18"/>
          <w:lang w:eastAsia="en-US"/>
        </w:rPr>
        <w:t>EPDM</w:t>
      </w:r>
    </w:p>
    <w:p w14:paraId="5402A314"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Gewindemuffen</w:t>
      </w:r>
    </w:p>
    <w:p w14:paraId="0437064B"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4DF91E6C"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6910F165"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eingebautes Filternetz mit Maschenabstand 1,5 mm, Verunreinigung ab 0,8 mm trennbar</w:t>
      </w:r>
    </w:p>
    <w:p w14:paraId="4A099991"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waagrecht und senkrecht in Leitung</w:t>
      </w:r>
    </w:p>
    <w:p w14:paraId="6D551C66"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Durchflussrichtung: Siebteil nach unten gerichtet</w:t>
      </w:r>
    </w:p>
    <w:p w14:paraId="752F7541" w14:textId="77777777" w:rsidR="000F2763" w:rsidRPr="00AB0B75" w:rsidRDefault="000F2763" w:rsidP="000F2763">
      <w:pPr>
        <w:rPr>
          <w:rFonts w:ascii="Century Gothic" w:hAnsi="Century Gothic"/>
          <w:bCs/>
          <w:color w:val="262626" w:themeColor="text1" w:themeTint="D9"/>
          <w:sz w:val="18"/>
          <w:szCs w:val="18"/>
          <w:lang w:eastAsia="en-US"/>
        </w:rPr>
      </w:pPr>
    </w:p>
    <w:p w14:paraId="38B236B9"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27EA37A4" w14:textId="14E57E86"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sidR="0041625C">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5F655FA6" w14:textId="77777777" w:rsidR="000F2763" w:rsidRPr="00AB0B75" w:rsidRDefault="000F2763" w:rsidP="000F2763">
      <w:pPr>
        <w:rPr>
          <w:rFonts w:ascii="Century Gothic" w:hAnsi="Century Gothic"/>
          <w:bCs/>
          <w:color w:val="262626" w:themeColor="text1" w:themeTint="D9"/>
          <w:sz w:val="18"/>
          <w:szCs w:val="18"/>
          <w:lang w:eastAsia="en-US"/>
        </w:rPr>
      </w:pPr>
    </w:p>
    <w:p w14:paraId="4F1351AC"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333122AE" w14:textId="2D571564"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sidR="0041625C">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t>Anzahl: ........</w:t>
      </w:r>
    </w:p>
    <w:p w14:paraId="7F0C35F6" w14:textId="77777777" w:rsidR="000F2763" w:rsidRPr="00AB0B75" w:rsidRDefault="000F2763" w:rsidP="000F2763">
      <w:pPr>
        <w:rPr>
          <w:rFonts w:ascii="Century Gothic" w:hAnsi="Century Gothic"/>
          <w:bCs/>
          <w:color w:val="262626" w:themeColor="text1" w:themeTint="D9"/>
          <w:sz w:val="18"/>
          <w:szCs w:val="18"/>
          <w:lang w:eastAsia="en-US"/>
        </w:rPr>
      </w:pPr>
    </w:p>
    <w:p w14:paraId="127F2CE2"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p>
    <w:p w14:paraId="33E9A029" w14:textId="24F6FCBE"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sidR="0041625C">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24B2185E" w14:textId="77777777" w:rsidR="000F2763" w:rsidRPr="00AB0B75" w:rsidRDefault="000F2763" w:rsidP="000F2763">
      <w:pPr>
        <w:rPr>
          <w:rFonts w:ascii="Century Gothic" w:hAnsi="Century Gothic"/>
          <w:bCs/>
          <w:color w:val="262626" w:themeColor="text1" w:themeTint="D9"/>
          <w:sz w:val="18"/>
          <w:szCs w:val="18"/>
          <w:lang w:eastAsia="en-US"/>
        </w:rPr>
      </w:pPr>
    </w:p>
    <w:p w14:paraId="5F5D8EF6"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234251C7" w14:textId="7B99F55F"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sidR="0041625C">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42481409" w14:textId="77777777" w:rsidR="000F2763" w:rsidRPr="00AB0B75" w:rsidRDefault="000F2763" w:rsidP="000F2763">
      <w:pPr>
        <w:rPr>
          <w:rFonts w:ascii="Century Gothic" w:hAnsi="Century Gothic"/>
          <w:bCs/>
          <w:color w:val="262626" w:themeColor="text1" w:themeTint="D9"/>
          <w:sz w:val="18"/>
          <w:szCs w:val="18"/>
          <w:lang w:eastAsia="en-US"/>
        </w:rPr>
      </w:pPr>
    </w:p>
    <w:p w14:paraId="623587D1"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½“</w:t>
      </w:r>
    </w:p>
    <w:p w14:paraId="3AA84201" w14:textId="7F377D04"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sidR="0041625C">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t>Anzahl: ........</w:t>
      </w:r>
    </w:p>
    <w:p w14:paraId="63F8FB79" w14:textId="77777777" w:rsidR="000F2763" w:rsidRPr="00AB0B75" w:rsidRDefault="000F2763" w:rsidP="000F2763">
      <w:pPr>
        <w:rPr>
          <w:rFonts w:ascii="Century Gothic" w:hAnsi="Century Gothic"/>
          <w:bCs/>
          <w:color w:val="262626" w:themeColor="text1" w:themeTint="D9"/>
          <w:sz w:val="18"/>
          <w:szCs w:val="18"/>
          <w:lang w:eastAsia="en-US"/>
        </w:rPr>
      </w:pPr>
    </w:p>
    <w:p w14:paraId="61D44C5D" w14:textId="77777777"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2“</w:t>
      </w:r>
    </w:p>
    <w:p w14:paraId="28826BD8" w14:textId="10E315FE" w:rsidR="000F2763" w:rsidRPr="00AB0B75" w:rsidRDefault="000F2763" w:rsidP="000F2763">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sidR="0041625C">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7FD9519B" w14:textId="77777777" w:rsidR="000F2763" w:rsidRPr="00AB0B75" w:rsidRDefault="000F2763" w:rsidP="00B22AA8">
      <w:pPr>
        <w:rPr>
          <w:rFonts w:ascii="Century Gothic" w:hAnsi="Century Gothic"/>
          <w:color w:val="262626" w:themeColor="text1" w:themeTint="D9"/>
          <w:sz w:val="18"/>
          <w:szCs w:val="18"/>
          <w:lang w:eastAsia="en-US"/>
        </w:rPr>
      </w:pPr>
    </w:p>
    <w:p w14:paraId="103E25E6" w14:textId="77777777" w:rsidR="00F01B9E" w:rsidRPr="00AB0B75" w:rsidRDefault="00F01B9E" w:rsidP="00B22AA8">
      <w:pPr>
        <w:rPr>
          <w:rFonts w:ascii="Century Gothic" w:hAnsi="Century Gothic"/>
          <w:color w:val="262626" w:themeColor="text1" w:themeTint="D9"/>
          <w:sz w:val="18"/>
          <w:szCs w:val="18"/>
          <w:lang w:eastAsia="en-US"/>
        </w:rPr>
      </w:pPr>
    </w:p>
    <w:p w14:paraId="3B409477" w14:textId="0ABDF70F" w:rsidR="00F01B9E" w:rsidRPr="00AB0B75" w:rsidRDefault="00F01B9E" w:rsidP="00E17DF2">
      <w:pPr>
        <w:pStyle w:val="berschrift3"/>
        <w:rPr>
          <w:rFonts w:ascii="Century Gothic" w:hAnsi="Century Gothic"/>
          <w:bCs/>
          <w:color w:val="262626" w:themeColor="text1" w:themeTint="D9"/>
          <w:sz w:val="18"/>
          <w:szCs w:val="18"/>
          <w:lang w:eastAsia="en-US"/>
        </w:rPr>
      </w:pPr>
      <w:bookmarkStart w:id="550" w:name="_Toc188537559"/>
      <w:r w:rsidRPr="00AB0B75">
        <w:rPr>
          <w:rFonts w:ascii="Century Gothic" w:hAnsi="Century Gothic"/>
          <w:color w:val="262626" w:themeColor="text1" w:themeTint="D9"/>
          <w:sz w:val="18"/>
          <w:szCs w:val="18"/>
          <w:lang w:eastAsia="en-US"/>
        </w:rPr>
        <w:t>Schmutzfänger, PP, Verschraubung mit Gewindemuffe, F</w:t>
      </w:r>
      <w:r w:rsidR="005731E4">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50"/>
    </w:p>
    <w:p w14:paraId="378C5DA4" w14:textId="77777777" w:rsidR="00F01B9E" w:rsidRPr="00AB0B75" w:rsidRDefault="00F01B9E" w:rsidP="00F01B9E">
      <w:pPr>
        <w:rPr>
          <w:rFonts w:ascii="Century Gothic" w:hAnsi="Century Gothic"/>
          <w:bCs/>
          <w:color w:val="262626" w:themeColor="text1" w:themeTint="D9"/>
          <w:sz w:val="18"/>
          <w:szCs w:val="18"/>
          <w:lang w:eastAsia="en-US"/>
        </w:rPr>
      </w:pPr>
    </w:p>
    <w:p w14:paraId="1EF13033"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w:t>
      </w:r>
      <w:r w:rsidR="002C7F5D" w:rsidRPr="00AB0B75">
        <w:rPr>
          <w:rFonts w:ascii="Century Gothic" w:hAnsi="Century Gothic"/>
          <w:bCs/>
          <w:color w:val="262626" w:themeColor="text1" w:themeTint="D9"/>
          <w:sz w:val="18"/>
          <w:szCs w:val="18"/>
          <w:lang w:eastAsia="en-US"/>
        </w:rPr>
        <w:t>ichtung: FP</w:t>
      </w:r>
      <w:r w:rsidRPr="00AB0B75">
        <w:rPr>
          <w:rFonts w:ascii="Century Gothic" w:hAnsi="Century Gothic"/>
          <w:bCs/>
          <w:color w:val="262626" w:themeColor="text1" w:themeTint="D9"/>
          <w:sz w:val="18"/>
          <w:szCs w:val="18"/>
          <w:lang w:eastAsia="en-US"/>
        </w:rPr>
        <w:t>M</w:t>
      </w:r>
    </w:p>
    <w:p w14:paraId="25D2E347"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Gewindemuffen</w:t>
      </w:r>
    </w:p>
    <w:p w14:paraId="2665F0F6"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2FD9E2DD"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54E0F56D"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eingebautes Filternetz mit Maschenabstand 1,5 mm, Verunreinigung ab 0,8 mm trennbar</w:t>
      </w:r>
    </w:p>
    <w:p w14:paraId="553438D4" w14:textId="77777777" w:rsidR="0005031C" w:rsidRPr="00AB0B75" w:rsidRDefault="0005031C"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waagrecht und senkrecht in Leitung</w:t>
      </w:r>
    </w:p>
    <w:p w14:paraId="4F74FBE0" w14:textId="77777777" w:rsidR="0005031C" w:rsidRPr="00AB0B75" w:rsidRDefault="0005031C"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Durchflussrichtung</w:t>
      </w:r>
      <w:r w:rsidR="008727C0" w:rsidRPr="00AB0B75">
        <w:rPr>
          <w:rFonts w:ascii="Century Gothic" w:hAnsi="Century Gothic"/>
          <w:bCs/>
          <w:color w:val="262626" w:themeColor="text1" w:themeTint="D9"/>
          <w:sz w:val="18"/>
          <w:szCs w:val="18"/>
          <w:lang w:eastAsia="en-US"/>
        </w:rPr>
        <w:t>: Siebteil nach unten gerichtet</w:t>
      </w:r>
    </w:p>
    <w:p w14:paraId="55EF9891" w14:textId="77777777" w:rsidR="00F01B9E" w:rsidRPr="00AB0B75" w:rsidRDefault="00F01B9E" w:rsidP="00F01B9E">
      <w:pPr>
        <w:rPr>
          <w:rFonts w:ascii="Century Gothic" w:hAnsi="Century Gothic"/>
          <w:bCs/>
          <w:color w:val="262626" w:themeColor="text1" w:themeTint="D9"/>
          <w:sz w:val="18"/>
          <w:szCs w:val="18"/>
          <w:lang w:eastAsia="en-US"/>
        </w:rPr>
      </w:pPr>
    </w:p>
    <w:p w14:paraId="63BCC47F"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05031C" w:rsidRPr="00AB0B75">
        <w:rPr>
          <w:rFonts w:ascii="Century Gothic" w:hAnsi="Century Gothic"/>
          <w:bCs/>
          <w:color w:val="262626" w:themeColor="text1" w:themeTint="D9"/>
          <w:sz w:val="18"/>
          <w:szCs w:val="18"/>
          <w:lang w:eastAsia="en-US"/>
        </w:rPr>
        <w:t>R ½“</w:t>
      </w:r>
      <w:r w:rsidRPr="00AB0B75">
        <w:rPr>
          <w:rFonts w:ascii="Century Gothic" w:hAnsi="Century Gothic"/>
          <w:bCs/>
          <w:color w:val="262626" w:themeColor="text1" w:themeTint="D9"/>
          <w:sz w:val="18"/>
          <w:szCs w:val="18"/>
          <w:lang w:eastAsia="en-US"/>
        </w:rPr>
        <w:tab/>
      </w:r>
    </w:p>
    <w:p w14:paraId="5BCB2376"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981B31" w:rsidRPr="00AB0B75">
        <w:rPr>
          <w:rFonts w:ascii="Century Gothic" w:hAnsi="Century Gothic"/>
          <w:bCs/>
          <w:color w:val="262626" w:themeColor="text1" w:themeTint="D9"/>
          <w:sz w:val="18"/>
          <w:szCs w:val="18"/>
          <w:lang w:eastAsia="en-US"/>
        </w:rPr>
        <w:t>305</w:t>
      </w:r>
      <w:r w:rsidRPr="00AB0B75">
        <w:rPr>
          <w:rFonts w:ascii="Century Gothic" w:hAnsi="Century Gothic"/>
          <w:bCs/>
          <w:color w:val="262626" w:themeColor="text1" w:themeTint="D9"/>
          <w:sz w:val="18"/>
          <w:szCs w:val="18"/>
          <w:lang w:eastAsia="en-US"/>
        </w:rPr>
        <w:t>.0</w:t>
      </w:r>
      <w:r w:rsidR="00981B31" w:rsidRPr="00AB0B75">
        <w:rPr>
          <w:rFonts w:ascii="Century Gothic" w:hAnsi="Century Gothic"/>
          <w:bCs/>
          <w:color w:val="262626" w:themeColor="text1" w:themeTint="D9"/>
          <w:sz w:val="18"/>
          <w:szCs w:val="18"/>
          <w:lang w:eastAsia="en-US"/>
        </w:rPr>
        <w:t>6</w:t>
      </w:r>
      <w:r w:rsidRPr="00AB0B75">
        <w:rPr>
          <w:rFonts w:ascii="Century Gothic" w:hAnsi="Century Gothic"/>
          <w:bCs/>
          <w:color w:val="262626" w:themeColor="text1" w:themeTint="D9"/>
          <w:sz w:val="18"/>
          <w:szCs w:val="18"/>
          <w:lang w:eastAsia="en-US"/>
        </w:rPr>
        <w:t>1.0</w:t>
      </w:r>
      <w:r w:rsidR="0005031C" w:rsidRPr="00AB0B75">
        <w:rPr>
          <w:rFonts w:ascii="Century Gothic" w:hAnsi="Century Gothic"/>
          <w:bCs/>
          <w:color w:val="262626" w:themeColor="text1" w:themeTint="D9"/>
          <w:sz w:val="18"/>
          <w:szCs w:val="18"/>
          <w:lang w:eastAsia="en-US"/>
        </w:rPr>
        <w:t>20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1B1C5237" w14:textId="77777777" w:rsidR="00F01B9E" w:rsidRPr="00AB0B75" w:rsidRDefault="00F01B9E" w:rsidP="00F01B9E">
      <w:pPr>
        <w:rPr>
          <w:rFonts w:ascii="Century Gothic" w:hAnsi="Century Gothic"/>
          <w:bCs/>
          <w:color w:val="262626" w:themeColor="text1" w:themeTint="D9"/>
          <w:sz w:val="18"/>
          <w:szCs w:val="18"/>
          <w:lang w:eastAsia="en-US"/>
        </w:rPr>
      </w:pPr>
    </w:p>
    <w:p w14:paraId="288AD47C"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05031C" w:rsidRPr="00AB0B75">
        <w:rPr>
          <w:rFonts w:ascii="Century Gothic" w:hAnsi="Century Gothic"/>
          <w:bCs/>
          <w:color w:val="262626" w:themeColor="text1" w:themeTint="D9"/>
          <w:sz w:val="18"/>
          <w:szCs w:val="18"/>
          <w:lang w:eastAsia="en-US"/>
        </w:rPr>
        <w:t>R ¾“</w:t>
      </w:r>
    </w:p>
    <w:p w14:paraId="71065DFA" w14:textId="371B88D5"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981B31" w:rsidRPr="00AB0B75">
        <w:rPr>
          <w:rFonts w:ascii="Century Gothic" w:hAnsi="Century Gothic"/>
          <w:bCs/>
          <w:color w:val="262626" w:themeColor="text1" w:themeTint="D9"/>
          <w:sz w:val="18"/>
          <w:szCs w:val="18"/>
          <w:lang w:eastAsia="en-US"/>
        </w:rPr>
        <w:t>305</w:t>
      </w:r>
      <w:r w:rsidRPr="00AB0B75">
        <w:rPr>
          <w:rFonts w:ascii="Century Gothic" w:hAnsi="Century Gothic"/>
          <w:bCs/>
          <w:color w:val="262626" w:themeColor="text1" w:themeTint="D9"/>
          <w:sz w:val="18"/>
          <w:szCs w:val="18"/>
          <w:lang w:eastAsia="en-US"/>
        </w:rPr>
        <w:t>.0</w:t>
      </w:r>
      <w:r w:rsidR="00981B31" w:rsidRPr="00AB0B75">
        <w:rPr>
          <w:rFonts w:ascii="Century Gothic" w:hAnsi="Century Gothic"/>
          <w:bCs/>
          <w:color w:val="262626" w:themeColor="text1" w:themeTint="D9"/>
          <w:sz w:val="18"/>
          <w:szCs w:val="18"/>
          <w:lang w:eastAsia="en-US"/>
        </w:rPr>
        <w:t>6</w:t>
      </w:r>
      <w:r w:rsidRPr="00AB0B75">
        <w:rPr>
          <w:rFonts w:ascii="Century Gothic" w:hAnsi="Century Gothic"/>
          <w:bCs/>
          <w:color w:val="262626" w:themeColor="text1" w:themeTint="D9"/>
          <w:sz w:val="18"/>
          <w:szCs w:val="18"/>
          <w:lang w:eastAsia="en-US"/>
        </w:rPr>
        <w:t>1.0</w:t>
      </w:r>
      <w:r w:rsidR="0005031C" w:rsidRPr="00AB0B75">
        <w:rPr>
          <w:rFonts w:ascii="Century Gothic" w:hAnsi="Century Gothic"/>
          <w:bCs/>
          <w:color w:val="262626" w:themeColor="text1" w:themeTint="D9"/>
          <w:sz w:val="18"/>
          <w:szCs w:val="18"/>
          <w:lang w:eastAsia="en-US"/>
        </w:rPr>
        <w:t>25</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1C504439" w14:textId="77777777" w:rsidR="00F01B9E" w:rsidRPr="00AB0B75" w:rsidRDefault="00F01B9E" w:rsidP="00F01B9E">
      <w:pPr>
        <w:rPr>
          <w:rFonts w:ascii="Century Gothic" w:hAnsi="Century Gothic"/>
          <w:bCs/>
          <w:color w:val="262626" w:themeColor="text1" w:themeTint="D9"/>
          <w:sz w:val="18"/>
          <w:szCs w:val="18"/>
          <w:lang w:eastAsia="en-US"/>
        </w:rPr>
      </w:pPr>
    </w:p>
    <w:p w14:paraId="4E55F0AF"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05031C" w:rsidRPr="00AB0B75">
        <w:rPr>
          <w:rFonts w:ascii="Century Gothic" w:hAnsi="Century Gothic"/>
          <w:bCs/>
          <w:color w:val="262626" w:themeColor="text1" w:themeTint="D9"/>
          <w:sz w:val="18"/>
          <w:szCs w:val="18"/>
          <w:lang w:eastAsia="en-US"/>
        </w:rPr>
        <w:t>R 1“</w:t>
      </w:r>
    </w:p>
    <w:p w14:paraId="51FF4955"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981B31" w:rsidRPr="00AB0B75">
        <w:rPr>
          <w:rFonts w:ascii="Century Gothic" w:hAnsi="Century Gothic"/>
          <w:bCs/>
          <w:color w:val="262626" w:themeColor="text1" w:themeTint="D9"/>
          <w:sz w:val="18"/>
          <w:szCs w:val="18"/>
          <w:lang w:eastAsia="en-US"/>
        </w:rPr>
        <w:t>305</w:t>
      </w:r>
      <w:r w:rsidRPr="00AB0B75">
        <w:rPr>
          <w:rFonts w:ascii="Century Gothic" w:hAnsi="Century Gothic"/>
          <w:bCs/>
          <w:color w:val="262626" w:themeColor="text1" w:themeTint="D9"/>
          <w:sz w:val="18"/>
          <w:szCs w:val="18"/>
          <w:lang w:eastAsia="en-US"/>
        </w:rPr>
        <w:t>.0</w:t>
      </w:r>
      <w:r w:rsidR="00981B31" w:rsidRPr="00AB0B75">
        <w:rPr>
          <w:rFonts w:ascii="Century Gothic" w:hAnsi="Century Gothic"/>
          <w:bCs/>
          <w:color w:val="262626" w:themeColor="text1" w:themeTint="D9"/>
          <w:sz w:val="18"/>
          <w:szCs w:val="18"/>
          <w:lang w:eastAsia="en-US"/>
        </w:rPr>
        <w:t>6</w:t>
      </w:r>
      <w:r w:rsidRPr="00AB0B75">
        <w:rPr>
          <w:rFonts w:ascii="Century Gothic" w:hAnsi="Century Gothic"/>
          <w:bCs/>
          <w:color w:val="262626" w:themeColor="text1" w:themeTint="D9"/>
          <w:sz w:val="18"/>
          <w:szCs w:val="18"/>
          <w:lang w:eastAsia="en-US"/>
        </w:rPr>
        <w:t>1.</w:t>
      </w:r>
      <w:r w:rsidR="0005031C" w:rsidRPr="00AB0B75">
        <w:rPr>
          <w:rFonts w:ascii="Century Gothic" w:hAnsi="Century Gothic"/>
          <w:bCs/>
          <w:color w:val="262626" w:themeColor="text1" w:themeTint="D9"/>
          <w:sz w:val="18"/>
          <w:szCs w:val="18"/>
          <w:lang w:eastAsia="en-US"/>
        </w:rPr>
        <w:t>032</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49AD20F6" w14:textId="77777777" w:rsidR="00F01B9E" w:rsidRPr="00AB0B75" w:rsidRDefault="00F01B9E" w:rsidP="00F01B9E">
      <w:pPr>
        <w:rPr>
          <w:rFonts w:ascii="Century Gothic" w:hAnsi="Century Gothic"/>
          <w:bCs/>
          <w:color w:val="262626" w:themeColor="text1" w:themeTint="D9"/>
          <w:sz w:val="18"/>
          <w:szCs w:val="18"/>
          <w:lang w:eastAsia="en-US"/>
        </w:rPr>
      </w:pPr>
    </w:p>
    <w:p w14:paraId="11D66A77"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05031C" w:rsidRPr="00AB0B75">
        <w:rPr>
          <w:rFonts w:ascii="Century Gothic" w:hAnsi="Century Gothic"/>
          <w:bCs/>
          <w:color w:val="262626" w:themeColor="text1" w:themeTint="D9"/>
          <w:sz w:val="18"/>
          <w:szCs w:val="18"/>
          <w:lang w:eastAsia="en-US"/>
        </w:rPr>
        <w:t>R 1 ¼“</w:t>
      </w:r>
      <w:r w:rsidRPr="00AB0B75">
        <w:rPr>
          <w:rFonts w:ascii="Century Gothic" w:hAnsi="Century Gothic"/>
          <w:bCs/>
          <w:color w:val="262626" w:themeColor="text1" w:themeTint="D9"/>
          <w:sz w:val="18"/>
          <w:szCs w:val="18"/>
          <w:lang w:eastAsia="en-US"/>
        </w:rPr>
        <w:tab/>
      </w:r>
    </w:p>
    <w:p w14:paraId="69BF1CB0"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981B31" w:rsidRPr="00AB0B75">
        <w:rPr>
          <w:rFonts w:ascii="Century Gothic" w:hAnsi="Century Gothic"/>
          <w:bCs/>
          <w:color w:val="262626" w:themeColor="text1" w:themeTint="D9"/>
          <w:sz w:val="18"/>
          <w:szCs w:val="18"/>
          <w:lang w:eastAsia="en-US"/>
        </w:rPr>
        <w:t>305</w:t>
      </w:r>
      <w:r w:rsidRPr="00AB0B75">
        <w:rPr>
          <w:rFonts w:ascii="Century Gothic" w:hAnsi="Century Gothic"/>
          <w:bCs/>
          <w:color w:val="262626" w:themeColor="text1" w:themeTint="D9"/>
          <w:sz w:val="18"/>
          <w:szCs w:val="18"/>
          <w:lang w:eastAsia="en-US"/>
        </w:rPr>
        <w:t>.0</w:t>
      </w:r>
      <w:r w:rsidR="00981B31" w:rsidRPr="00AB0B75">
        <w:rPr>
          <w:rFonts w:ascii="Century Gothic" w:hAnsi="Century Gothic"/>
          <w:bCs/>
          <w:color w:val="262626" w:themeColor="text1" w:themeTint="D9"/>
          <w:sz w:val="18"/>
          <w:szCs w:val="18"/>
          <w:lang w:eastAsia="en-US"/>
        </w:rPr>
        <w:t>6</w:t>
      </w:r>
      <w:r w:rsidRPr="00AB0B75">
        <w:rPr>
          <w:rFonts w:ascii="Century Gothic" w:hAnsi="Century Gothic"/>
          <w:bCs/>
          <w:color w:val="262626" w:themeColor="text1" w:themeTint="D9"/>
          <w:sz w:val="18"/>
          <w:szCs w:val="18"/>
          <w:lang w:eastAsia="en-US"/>
        </w:rPr>
        <w:t>1.</w:t>
      </w:r>
      <w:r w:rsidR="0005031C"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40    </w:t>
      </w:r>
      <w:r w:rsidRPr="00AB0B75">
        <w:rPr>
          <w:rFonts w:ascii="Century Gothic" w:hAnsi="Century Gothic"/>
          <w:bCs/>
          <w:color w:val="262626" w:themeColor="text1" w:themeTint="D9"/>
          <w:sz w:val="18"/>
          <w:szCs w:val="18"/>
          <w:lang w:eastAsia="en-US"/>
        </w:rPr>
        <w:tab/>
        <w:t>Anzahl: ........</w:t>
      </w:r>
    </w:p>
    <w:p w14:paraId="63BC7463" w14:textId="77777777" w:rsidR="00F01B9E" w:rsidRPr="00AB0B75" w:rsidRDefault="00F01B9E" w:rsidP="00F01B9E">
      <w:pPr>
        <w:rPr>
          <w:rFonts w:ascii="Century Gothic" w:hAnsi="Century Gothic"/>
          <w:bCs/>
          <w:color w:val="262626" w:themeColor="text1" w:themeTint="D9"/>
          <w:sz w:val="18"/>
          <w:szCs w:val="18"/>
          <w:lang w:eastAsia="en-US"/>
        </w:rPr>
      </w:pPr>
    </w:p>
    <w:p w14:paraId="4FC9DBBF"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05031C" w:rsidRPr="00AB0B75">
        <w:rPr>
          <w:rFonts w:ascii="Century Gothic" w:hAnsi="Century Gothic"/>
          <w:bCs/>
          <w:color w:val="262626" w:themeColor="text1" w:themeTint="D9"/>
          <w:sz w:val="18"/>
          <w:szCs w:val="18"/>
          <w:lang w:eastAsia="en-US"/>
        </w:rPr>
        <w:t>R 1 ½“</w:t>
      </w:r>
    </w:p>
    <w:p w14:paraId="0E0009CD" w14:textId="2D7D4776"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981B31" w:rsidRPr="00AB0B75">
        <w:rPr>
          <w:rFonts w:ascii="Century Gothic" w:hAnsi="Century Gothic"/>
          <w:bCs/>
          <w:color w:val="262626" w:themeColor="text1" w:themeTint="D9"/>
          <w:sz w:val="18"/>
          <w:szCs w:val="18"/>
          <w:lang w:eastAsia="en-US"/>
        </w:rPr>
        <w:t>305</w:t>
      </w:r>
      <w:r w:rsidRPr="00AB0B75">
        <w:rPr>
          <w:rFonts w:ascii="Century Gothic" w:hAnsi="Century Gothic"/>
          <w:bCs/>
          <w:color w:val="262626" w:themeColor="text1" w:themeTint="D9"/>
          <w:sz w:val="18"/>
          <w:szCs w:val="18"/>
          <w:lang w:eastAsia="en-US"/>
        </w:rPr>
        <w:t>.0</w:t>
      </w:r>
      <w:r w:rsidR="00981B31" w:rsidRPr="00AB0B75">
        <w:rPr>
          <w:rFonts w:ascii="Century Gothic" w:hAnsi="Century Gothic"/>
          <w:bCs/>
          <w:color w:val="262626" w:themeColor="text1" w:themeTint="D9"/>
          <w:sz w:val="18"/>
          <w:szCs w:val="18"/>
          <w:lang w:eastAsia="en-US"/>
        </w:rPr>
        <w:t>6</w:t>
      </w:r>
      <w:r w:rsidRPr="00AB0B75">
        <w:rPr>
          <w:rFonts w:ascii="Century Gothic" w:hAnsi="Century Gothic"/>
          <w:bCs/>
          <w:color w:val="262626" w:themeColor="text1" w:themeTint="D9"/>
          <w:sz w:val="18"/>
          <w:szCs w:val="18"/>
          <w:lang w:eastAsia="en-US"/>
        </w:rPr>
        <w:t>1.</w:t>
      </w:r>
      <w:r w:rsidR="0005031C" w:rsidRPr="00AB0B75">
        <w:rPr>
          <w:rFonts w:ascii="Century Gothic" w:hAnsi="Century Gothic"/>
          <w:bCs/>
          <w:color w:val="262626" w:themeColor="text1" w:themeTint="D9"/>
          <w:sz w:val="18"/>
          <w:szCs w:val="18"/>
          <w:lang w:eastAsia="en-US"/>
        </w:rPr>
        <w:t>050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3284C807" w14:textId="77777777" w:rsidR="00F01B9E" w:rsidRPr="00AB0B75" w:rsidRDefault="00F01B9E" w:rsidP="00F01B9E">
      <w:pPr>
        <w:rPr>
          <w:rFonts w:ascii="Century Gothic" w:hAnsi="Century Gothic"/>
          <w:bCs/>
          <w:color w:val="262626" w:themeColor="text1" w:themeTint="D9"/>
          <w:sz w:val="18"/>
          <w:szCs w:val="18"/>
          <w:lang w:eastAsia="en-US"/>
        </w:rPr>
      </w:pPr>
    </w:p>
    <w:p w14:paraId="2AFA841E"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05031C" w:rsidRPr="00AB0B75">
        <w:rPr>
          <w:rFonts w:ascii="Century Gothic" w:hAnsi="Century Gothic"/>
          <w:bCs/>
          <w:color w:val="262626" w:themeColor="text1" w:themeTint="D9"/>
          <w:sz w:val="18"/>
          <w:szCs w:val="18"/>
          <w:lang w:eastAsia="en-US"/>
        </w:rPr>
        <w:t>2“</w:t>
      </w:r>
    </w:p>
    <w:p w14:paraId="67AB48FD" w14:textId="77777777" w:rsidR="00F01B9E" w:rsidRPr="00AB0B75" w:rsidRDefault="00F01B9E" w:rsidP="00F01B9E">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981B31" w:rsidRPr="00AB0B75">
        <w:rPr>
          <w:rFonts w:ascii="Century Gothic" w:hAnsi="Century Gothic"/>
          <w:bCs/>
          <w:color w:val="262626" w:themeColor="text1" w:themeTint="D9"/>
          <w:sz w:val="18"/>
          <w:szCs w:val="18"/>
          <w:lang w:eastAsia="en-US"/>
        </w:rPr>
        <w:t>305</w:t>
      </w:r>
      <w:r w:rsidRPr="00AB0B75">
        <w:rPr>
          <w:rFonts w:ascii="Century Gothic" w:hAnsi="Century Gothic"/>
          <w:bCs/>
          <w:color w:val="262626" w:themeColor="text1" w:themeTint="D9"/>
          <w:sz w:val="18"/>
          <w:szCs w:val="18"/>
          <w:lang w:eastAsia="en-US"/>
        </w:rPr>
        <w:t>.0</w:t>
      </w:r>
      <w:r w:rsidR="00981B31" w:rsidRPr="00AB0B75">
        <w:rPr>
          <w:rFonts w:ascii="Century Gothic" w:hAnsi="Century Gothic"/>
          <w:bCs/>
          <w:color w:val="262626" w:themeColor="text1" w:themeTint="D9"/>
          <w:sz w:val="18"/>
          <w:szCs w:val="18"/>
          <w:lang w:eastAsia="en-US"/>
        </w:rPr>
        <w:t>6</w:t>
      </w:r>
      <w:r w:rsidRPr="00AB0B75">
        <w:rPr>
          <w:rFonts w:ascii="Century Gothic" w:hAnsi="Century Gothic"/>
          <w:bCs/>
          <w:color w:val="262626" w:themeColor="text1" w:themeTint="D9"/>
          <w:sz w:val="18"/>
          <w:szCs w:val="18"/>
          <w:lang w:eastAsia="en-US"/>
        </w:rPr>
        <w:t>1.</w:t>
      </w:r>
      <w:r w:rsidR="0005031C" w:rsidRPr="00AB0B75">
        <w:rPr>
          <w:rFonts w:ascii="Century Gothic" w:hAnsi="Century Gothic"/>
          <w:bCs/>
          <w:color w:val="262626" w:themeColor="text1" w:themeTint="D9"/>
          <w:sz w:val="18"/>
          <w:szCs w:val="18"/>
          <w:lang w:eastAsia="en-US"/>
        </w:rPr>
        <w:t>063</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11C3EF8D" w14:textId="77777777" w:rsidR="00E17DF2" w:rsidRPr="00AB0B75" w:rsidRDefault="00E17DF2" w:rsidP="00E17DF2">
      <w:pPr>
        <w:rPr>
          <w:rFonts w:ascii="Century Gothic" w:hAnsi="Century Gothic"/>
          <w:b/>
          <w:color w:val="262626" w:themeColor="text1" w:themeTint="D9"/>
          <w:sz w:val="18"/>
          <w:szCs w:val="18"/>
          <w:lang w:eastAsia="en-US"/>
        </w:rPr>
      </w:pPr>
    </w:p>
    <w:p w14:paraId="24C9BAA8" w14:textId="77777777" w:rsidR="00E17DF2" w:rsidRPr="00AB0B75" w:rsidRDefault="00E17DF2" w:rsidP="00E17DF2">
      <w:pPr>
        <w:rPr>
          <w:rFonts w:ascii="Century Gothic" w:hAnsi="Century Gothic"/>
          <w:b/>
          <w:color w:val="262626" w:themeColor="text1" w:themeTint="D9"/>
          <w:sz w:val="18"/>
          <w:szCs w:val="18"/>
          <w:lang w:eastAsia="en-US"/>
        </w:rPr>
      </w:pPr>
    </w:p>
    <w:p w14:paraId="6A0A8EFA" w14:textId="77777777" w:rsidR="00F01B9E" w:rsidRPr="00AB0B75" w:rsidRDefault="00F01B9E" w:rsidP="002D387D">
      <w:pPr>
        <w:pStyle w:val="berschrift3"/>
        <w:rPr>
          <w:rFonts w:ascii="Century Gothic" w:hAnsi="Century Gothic"/>
          <w:color w:val="262626" w:themeColor="text1" w:themeTint="D9"/>
          <w:sz w:val="18"/>
          <w:szCs w:val="18"/>
        </w:rPr>
      </w:pPr>
      <w:bookmarkStart w:id="551" w:name="_Toc188537560"/>
      <w:r w:rsidRPr="00AB0B75">
        <w:rPr>
          <w:rFonts w:ascii="Century Gothic" w:hAnsi="Century Gothic"/>
          <w:color w:val="262626" w:themeColor="text1" w:themeTint="D9"/>
          <w:sz w:val="18"/>
          <w:szCs w:val="18"/>
        </w:rPr>
        <w:t>Schmutzfänger, PP</w:t>
      </w:r>
      <w:r w:rsidR="00BC436D" w:rsidRPr="00AB0B75">
        <w:rPr>
          <w:rFonts w:ascii="Century Gothic" w:hAnsi="Century Gothic"/>
          <w:color w:val="262626" w:themeColor="text1" w:themeTint="D9"/>
          <w:sz w:val="18"/>
          <w:szCs w:val="18"/>
        </w:rPr>
        <w:t xml:space="preserve">, </w:t>
      </w:r>
      <w:r w:rsidR="001A11ED" w:rsidRPr="00AB0B75">
        <w:rPr>
          <w:rFonts w:ascii="Century Gothic" w:hAnsi="Century Gothic"/>
          <w:color w:val="262626" w:themeColor="text1" w:themeTint="D9"/>
          <w:sz w:val="18"/>
          <w:szCs w:val="18"/>
        </w:rPr>
        <w:t>Losflansch</w:t>
      </w:r>
      <w:r w:rsidR="00BC436D" w:rsidRPr="00AB0B75">
        <w:rPr>
          <w:rFonts w:ascii="Century Gothic" w:hAnsi="Century Gothic"/>
          <w:color w:val="262626" w:themeColor="text1" w:themeTint="D9"/>
          <w:sz w:val="18"/>
          <w:szCs w:val="18"/>
        </w:rPr>
        <w:t>, EPDM</w:t>
      </w:r>
      <w:bookmarkEnd w:id="551"/>
      <w:r w:rsidR="00BC436D" w:rsidRPr="00AB0B75">
        <w:rPr>
          <w:rFonts w:ascii="Century Gothic" w:hAnsi="Century Gothic"/>
          <w:color w:val="262626" w:themeColor="text1" w:themeTint="D9"/>
          <w:sz w:val="18"/>
          <w:szCs w:val="18"/>
        </w:rPr>
        <w:t xml:space="preserve"> </w:t>
      </w:r>
    </w:p>
    <w:p w14:paraId="321C05C1" w14:textId="77777777" w:rsidR="00E17DF2" w:rsidRPr="00AB0B75" w:rsidRDefault="00E17DF2" w:rsidP="00E17DF2">
      <w:pPr>
        <w:rPr>
          <w:rFonts w:ascii="Century Gothic" w:hAnsi="Century Gothic"/>
          <w:bCs/>
          <w:color w:val="262626" w:themeColor="text1" w:themeTint="D9"/>
          <w:sz w:val="18"/>
          <w:szCs w:val="18"/>
          <w:lang w:eastAsia="en-US"/>
        </w:rPr>
      </w:pPr>
    </w:p>
    <w:p w14:paraId="78159D65"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w:t>
      </w:r>
      <w:r w:rsidR="00BC436D" w:rsidRPr="00AB0B75">
        <w:rPr>
          <w:rFonts w:ascii="Century Gothic" w:hAnsi="Century Gothic"/>
          <w:bCs/>
          <w:color w:val="262626" w:themeColor="text1" w:themeTint="D9"/>
          <w:sz w:val="18"/>
          <w:szCs w:val="18"/>
          <w:lang w:eastAsia="en-US"/>
        </w:rPr>
        <w:t>EP</w:t>
      </w:r>
      <w:r w:rsidRPr="00AB0B75">
        <w:rPr>
          <w:rFonts w:ascii="Century Gothic" w:hAnsi="Century Gothic"/>
          <w:bCs/>
          <w:color w:val="262626" w:themeColor="text1" w:themeTint="D9"/>
          <w:sz w:val="18"/>
          <w:szCs w:val="18"/>
          <w:lang w:eastAsia="en-US"/>
        </w:rPr>
        <w:t>DM</w:t>
      </w:r>
    </w:p>
    <w:p w14:paraId="70441530"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Anschluss: </w:t>
      </w:r>
      <w:r w:rsidR="00B02F40" w:rsidRPr="00AB0B75">
        <w:rPr>
          <w:rFonts w:ascii="Century Gothic" w:hAnsi="Century Gothic"/>
          <w:bCs/>
          <w:color w:val="262626" w:themeColor="text1" w:themeTint="D9"/>
          <w:sz w:val="18"/>
          <w:szCs w:val="18"/>
          <w:lang w:eastAsia="en-US"/>
        </w:rPr>
        <w:t>Losflansch aus PP/Stahl</w:t>
      </w:r>
    </w:p>
    <w:p w14:paraId="7EEDC90C"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0346BFE2"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4C3BF194"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eingebautes Filternetz mit Maschenabstand 1,5 mm, Verunreinigung ab 0,8 mm trennbar</w:t>
      </w:r>
    </w:p>
    <w:p w14:paraId="32AFA89D"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waagrecht und senkrecht in Leitung</w:t>
      </w:r>
    </w:p>
    <w:p w14:paraId="17E46475"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Durchflussrichtung</w:t>
      </w:r>
      <w:r w:rsidR="008727C0" w:rsidRPr="00AB0B75">
        <w:rPr>
          <w:rFonts w:ascii="Century Gothic" w:hAnsi="Century Gothic"/>
          <w:bCs/>
          <w:color w:val="262626" w:themeColor="text1" w:themeTint="D9"/>
          <w:sz w:val="18"/>
          <w:szCs w:val="18"/>
          <w:lang w:eastAsia="en-US"/>
        </w:rPr>
        <w:t>: S</w:t>
      </w:r>
      <w:r w:rsidR="00B02F40" w:rsidRPr="00AB0B75">
        <w:rPr>
          <w:rFonts w:ascii="Century Gothic" w:hAnsi="Century Gothic"/>
          <w:bCs/>
          <w:color w:val="262626" w:themeColor="text1" w:themeTint="D9"/>
          <w:sz w:val="18"/>
          <w:szCs w:val="18"/>
          <w:lang w:eastAsia="en-US"/>
        </w:rPr>
        <w:t>iebteil nach unten gerichtet</w:t>
      </w:r>
    </w:p>
    <w:p w14:paraId="2FEE92AE" w14:textId="77777777" w:rsidR="00E17DF2" w:rsidRPr="00AB0B75" w:rsidRDefault="00E17DF2" w:rsidP="00E17DF2">
      <w:pPr>
        <w:rPr>
          <w:rFonts w:ascii="Century Gothic" w:hAnsi="Century Gothic"/>
          <w:bCs/>
          <w:color w:val="262626" w:themeColor="text1" w:themeTint="D9"/>
          <w:sz w:val="18"/>
          <w:szCs w:val="18"/>
          <w:lang w:eastAsia="en-US"/>
        </w:rPr>
      </w:pPr>
    </w:p>
    <w:p w14:paraId="6E7DDD32"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w:t>
      </w:r>
      <w:r w:rsidR="00B02F40" w:rsidRPr="00AB0B75">
        <w:rPr>
          <w:rFonts w:ascii="Century Gothic" w:hAnsi="Century Gothic"/>
          <w:bCs/>
          <w:color w:val="262626" w:themeColor="text1" w:themeTint="D9"/>
          <w:sz w:val="18"/>
          <w:szCs w:val="18"/>
          <w:lang w:eastAsia="en-US"/>
        </w:rPr>
        <w:t>75</w:t>
      </w:r>
      <w:r w:rsidRPr="00AB0B75">
        <w:rPr>
          <w:rFonts w:ascii="Century Gothic" w:hAnsi="Century Gothic"/>
          <w:bCs/>
          <w:color w:val="262626" w:themeColor="text1" w:themeTint="D9"/>
          <w:sz w:val="18"/>
          <w:szCs w:val="18"/>
          <w:lang w:eastAsia="en-US"/>
        </w:rPr>
        <w:tab/>
      </w:r>
    </w:p>
    <w:p w14:paraId="6D9BCC02"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AC09D9" w:rsidRPr="00AB0B75">
        <w:rPr>
          <w:rFonts w:ascii="Century Gothic" w:hAnsi="Century Gothic"/>
          <w:bCs/>
          <w:color w:val="262626" w:themeColor="text1" w:themeTint="D9"/>
          <w:sz w:val="18"/>
          <w:szCs w:val="18"/>
          <w:lang w:eastAsia="en-US"/>
        </w:rPr>
        <w:t>305</w:t>
      </w:r>
      <w:r w:rsidRPr="00AB0B75">
        <w:rPr>
          <w:rFonts w:ascii="Century Gothic" w:hAnsi="Century Gothic"/>
          <w:bCs/>
          <w:color w:val="262626" w:themeColor="text1" w:themeTint="D9"/>
          <w:sz w:val="18"/>
          <w:szCs w:val="18"/>
          <w:lang w:eastAsia="en-US"/>
        </w:rPr>
        <w:t>.0</w:t>
      </w:r>
      <w:r w:rsidR="00B02F40" w:rsidRPr="00AB0B75">
        <w:rPr>
          <w:rFonts w:ascii="Century Gothic" w:hAnsi="Century Gothic"/>
          <w:bCs/>
          <w:color w:val="262626" w:themeColor="text1" w:themeTint="D9"/>
          <w:sz w:val="18"/>
          <w:szCs w:val="18"/>
          <w:lang w:eastAsia="en-US"/>
        </w:rPr>
        <w:t>9</w:t>
      </w:r>
      <w:r w:rsidR="008032F8"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.0</w:t>
      </w:r>
      <w:r w:rsidR="00B02F40" w:rsidRPr="00AB0B75">
        <w:rPr>
          <w:rFonts w:ascii="Century Gothic" w:hAnsi="Century Gothic"/>
          <w:bCs/>
          <w:color w:val="262626" w:themeColor="text1" w:themeTint="D9"/>
          <w:sz w:val="18"/>
          <w:szCs w:val="18"/>
          <w:lang w:eastAsia="en-US"/>
        </w:rPr>
        <w:t>75</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0CEE6AE1" w14:textId="77777777" w:rsidR="00E17DF2" w:rsidRPr="00AB0B75" w:rsidRDefault="00E17DF2" w:rsidP="00E17DF2">
      <w:pPr>
        <w:rPr>
          <w:rFonts w:ascii="Century Gothic" w:hAnsi="Century Gothic"/>
          <w:bCs/>
          <w:color w:val="262626" w:themeColor="text1" w:themeTint="D9"/>
          <w:sz w:val="18"/>
          <w:szCs w:val="18"/>
          <w:lang w:eastAsia="en-US"/>
        </w:rPr>
      </w:pPr>
    </w:p>
    <w:p w14:paraId="318700D9"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w:t>
      </w:r>
      <w:r w:rsidR="00B02F40" w:rsidRPr="00AB0B75">
        <w:rPr>
          <w:rFonts w:ascii="Century Gothic" w:hAnsi="Century Gothic"/>
          <w:bCs/>
          <w:color w:val="262626" w:themeColor="text1" w:themeTint="D9"/>
          <w:sz w:val="18"/>
          <w:szCs w:val="18"/>
          <w:lang w:eastAsia="en-US"/>
        </w:rPr>
        <w:t>90</w:t>
      </w:r>
    </w:p>
    <w:p w14:paraId="233846C5" w14:textId="03EADBE0"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AC09D9" w:rsidRPr="00AB0B75">
        <w:rPr>
          <w:rFonts w:ascii="Century Gothic" w:hAnsi="Century Gothic"/>
          <w:bCs/>
          <w:color w:val="262626" w:themeColor="text1" w:themeTint="D9"/>
          <w:sz w:val="18"/>
          <w:szCs w:val="18"/>
          <w:lang w:eastAsia="en-US"/>
        </w:rPr>
        <w:t>305</w:t>
      </w:r>
      <w:r w:rsidRPr="00AB0B75">
        <w:rPr>
          <w:rFonts w:ascii="Century Gothic" w:hAnsi="Century Gothic"/>
          <w:bCs/>
          <w:color w:val="262626" w:themeColor="text1" w:themeTint="D9"/>
          <w:sz w:val="18"/>
          <w:szCs w:val="18"/>
          <w:lang w:eastAsia="en-US"/>
        </w:rPr>
        <w:t>.0</w:t>
      </w:r>
      <w:r w:rsidR="00B02F40" w:rsidRPr="00AB0B75">
        <w:rPr>
          <w:rFonts w:ascii="Century Gothic" w:hAnsi="Century Gothic"/>
          <w:bCs/>
          <w:color w:val="262626" w:themeColor="text1" w:themeTint="D9"/>
          <w:sz w:val="18"/>
          <w:szCs w:val="18"/>
          <w:lang w:eastAsia="en-US"/>
        </w:rPr>
        <w:t>9</w:t>
      </w:r>
      <w:r w:rsidR="008032F8"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.0</w:t>
      </w:r>
      <w:r w:rsidR="00B02F40" w:rsidRPr="00AB0B75">
        <w:rPr>
          <w:rFonts w:ascii="Century Gothic" w:hAnsi="Century Gothic"/>
          <w:bCs/>
          <w:color w:val="262626" w:themeColor="text1" w:themeTint="D9"/>
          <w:sz w:val="18"/>
          <w:szCs w:val="18"/>
          <w:lang w:eastAsia="en-US"/>
        </w:rPr>
        <w:t>90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40FFC769" w14:textId="77777777" w:rsidR="00E17DF2" w:rsidRPr="00AB0B75" w:rsidRDefault="00E17DF2" w:rsidP="00E17DF2">
      <w:pPr>
        <w:rPr>
          <w:rFonts w:ascii="Century Gothic" w:hAnsi="Century Gothic"/>
          <w:bCs/>
          <w:color w:val="262626" w:themeColor="text1" w:themeTint="D9"/>
          <w:sz w:val="18"/>
          <w:szCs w:val="18"/>
          <w:lang w:eastAsia="en-US"/>
        </w:rPr>
      </w:pPr>
    </w:p>
    <w:p w14:paraId="2F91EACD"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w:t>
      </w:r>
      <w:r w:rsidR="00B02F40" w:rsidRPr="00AB0B75">
        <w:rPr>
          <w:rFonts w:ascii="Century Gothic" w:hAnsi="Century Gothic"/>
          <w:bCs/>
          <w:color w:val="262626" w:themeColor="text1" w:themeTint="D9"/>
          <w:sz w:val="18"/>
          <w:szCs w:val="18"/>
          <w:lang w:eastAsia="en-US"/>
        </w:rPr>
        <w:t>110</w:t>
      </w:r>
    </w:p>
    <w:p w14:paraId="0BE98448" w14:textId="77777777" w:rsidR="00E17DF2" w:rsidRPr="00AB0B75" w:rsidRDefault="00E17DF2" w:rsidP="00E17DF2">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w:t>
      </w:r>
      <w:r w:rsidR="00AC09D9" w:rsidRPr="00AB0B75">
        <w:rPr>
          <w:rFonts w:ascii="Century Gothic" w:hAnsi="Century Gothic"/>
          <w:bCs/>
          <w:color w:val="262626" w:themeColor="text1" w:themeTint="D9"/>
          <w:sz w:val="18"/>
          <w:szCs w:val="18"/>
          <w:lang w:eastAsia="en-US"/>
        </w:rPr>
        <w:t>305</w:t>
      </w:r>
      <w:r w:rsidRPr="00AB0B75">
        <w:rPr>
          <w:rFonts w:ascii="Century Gothic" w:hAnsi="Century Gothic"/>
          <w:bCs/>
          <w:color w:val="262626" w:themeColor="text1" w:themeTint="D9"/>
          <w:sz w:val="18"/>
          <w:szCs w:val="18"/>
          <w:lang w:eastAsia="en-US"/>
        </w:rPr>
        <w:t>.0</w:t>
      </w:r>
      <w:r w:rsidR="00B02F40" w:rsidRPr="00AB0B75">
        <w:rPr>
          <w:rFonts w:ascii="Century Gothic" w:hAnsi="Century Gothic"/>
          <w:bCs/>
          <w:color w:val="262626" w:themeColor="text1" w:themeTint="D9"/>
          <w:sz w:val="18"/>
          <w:szCs w:val="18"/>
          <w:lang w:eastAsia="en-US"/>
        </w:rPr>
        <w:t>9</w:t>
      </w:r>
      <w:r w:rsidR="008032F8" w:rsidRPr="00AB0B75">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w:t>
      </w:r>
      <w:r w:rsidR="00B02F40" w:rsidRPr="00AB0B75">
        <w:rPr>
          <w:rFonts w:ascii="Century Gothic" w:hAnsi="Century Gothic"/>
          <w:bCs/>
          <w:color w:val="262626" w:themeColor="text1" w:themeTint="D9"/>
          <w:sz w:val="18"/>
          <w:szCs w:val="18"/>
          <w:lang w:eastAsia="en-US"/>
        </w:rPr>
        <w:t xml:space="preserve">110 </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49C095C5" w14:textId="77777777" w:rsidR="00B02F40" w:rsidRDefault="00B02F40" w:rsidP="00B02F40">
      <w:pPr>
        <w:rPr>
          <w:rFonts w:ascii="Century Gothic" w:hAnsi="Century Gothic"/>
          <w:b/>
          <w:color w:val="262626" w:themeColor="text1" w:themeTint="D9"/>
          <w:sz w:val="18"/>
          <w:szCs w:val="18"/>
          <w:lang w:eastAsia="en-US"/>
        </w:rPr>
      </w:pPr>
    </w:p>
    <w:p w14:paraId="50710457" w14:textId="1BC759CC" w:rsidR="00EB37E7" w:rsidRPr="00AB0B75" w:rsidRDefault="00EB37E7" w:rsidP="00EB37E7">
      <w:pPr>
        <w:pStyle w:val="berschrift3"/>
        <w:rPr>
          <w:rFonts w:ascii="Century Gothic" w:hAnsi="Century Gothic"/>
          <w:color w:val="262626" w:themeColor="text1" w:themeTint="D9"/>
          <w:sz w:val="18"/>
          <w:szCs w:val="18"/>
        </w:rPr>
      </w:pPr>
      <w:bookmarkStart w:id="552" w:name="_Toc188537561"/>
      <w:r w:rsidRPr="00AB0B75">
        <w:rPr>
          <w:rFonts w:ascii="Century Gothic" w:hAnsi="Century Gothic"/>
          <w:color w:val="262626" w:themeColor="text1" w:themeTint="D9"/>
          <w:sz w:val="18"/>
          <w:szCs w:val="18"/>
        </w:rPr>
        <w:t xml:space="preserve">Schmutzfänger, PP, Losflansch, </w:t>
      </w:r>
      <w:r>
        <w:rPr>
          <w:rFonts w:ascii="Century Gothic" w:hAnsi="Century Gothic"/>
          <w:color w:val="262626" w:themeColor="text1" w:themeTint="D9"/>
          <w:sz w:val="18"/>
          <w:szCs w:val="18"/>
        </w:rPr>
        <w:t>FK</w:t>
      </w:r>
      <w:r w:rsidRPr="00AB0B75">
        <w:rPr>
          <w:rFonts w:ascii="Century Gothic" w:hAnsi="Century Gothic"/>
          <w:color w:val="262626" w:themeColor="text1" w:themeTint="D9"/>
          <w:sz w:val="18"/>
          <w:szCs w:val="18"/>
        </w:rPr>
        <w:t>M</w:t>
      </w:r>
      <w:bookmarkEnd w:id="552"/>
      <w:r w:rsidRPr="00AB0B75">
        <w:rPr>
          <w:rFonts w:ascii="Century Gothic" w:hAnsi="Century Gothic"/>
          <w:color w:val="262626" w:themeColor="text1" w:themeTint="D9"/>
          <w:sz w:val="18"/>
          <w:szCs w:val="18"/>
        </w:rPr>
        <w:t xml:space="preserve"> </w:t>
      </w:r>
    </w:p>
    <w:p w14:paraId="1AC05533" w14:textId="77777777" w:rsidR="00EB37E7" w:rsidRPr="00AB0B75" w:rsidRDefault="00EB37E7" w:rsidP="00EB37E7">
      <w:pPr>
        <w:rPr>
          <w:rFonts w:ascii="Century Gothic" w:hAnsi="Century Gothic"/>
          <w:bCs/>
          <w:color w:val="262626" w:themeColor="text1" w:themeTint="D9"/>
          <w:sz w:val="18"/>
          <w:szCs w:val="18"/>
          <w:lang w:eastAsia="en-US"/>
        </w:rPr>
      </w:pPr>
    </w:p>
    <w:p w14:paraId="5F9145F7" w14:textId="36887C09"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w:t>
      </w:r>
      <w:r>
        <w:rPr>
          <w:rFonts w:ascii="Century Gothic" w:hAnsi="Century Gothic"/>
          <w:bCs/>
          <w:color w:val="262626" w:themeColor="text1" w:themeTint="D9"/>
          <w:sz w:val="18"/>
          <w:szCs w:val="18"/>
          <w:lang w:eastAsia="en-US"/>
        </w:rPr>
        <w:t>KM</w:t>
      </w:r>
    </w:p>
    <w:p w14:paraId="6335F6A9" w14:textId="77777777"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Losflansch aus PP/Stahl</w:t>
      </w:r>
    </w:p>
    <w:p w14:paraId="28449ABF" w14:textId="77777777"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6AF153B2" w14:textId="77777777"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4724CA5A" w14:textId="77777777"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eingebautes Filternetz mit Maschenabstand 1,5 mm, Verunreinigung ab 0,8 mm trennbar</w:t>
      </w:r>
    </w:p>
    <w:p w14:paraId="6973ADBE" w14:textId="77777777"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waagrecht und senkrecht in Leitung</w:t>
      </w:r>
    </w:p>
    <w:p w14:paraId="15DD4411" w14:textId="77777777"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Durchflussrichtung: Siebteil nach unten gerichtet</w:t>
      </w:r>
    </w:p>
    <w:p w14:paraId="6489052F" w14:textId="77777777" w:rsidR="00EB37E7" w:rsidRPr="00AB0B75" w:rsidRDefault="00EB37E7" w:rsidP="00EB37E7">
      <w:pPr>
        <w:rPr>
          <w:rFonts w:ascii="Century Gothic" w:hAnsi="Century Gothic"/>
          <w:bCs/>
          <w:color w:val="262626" w:themeColor="text1" w:themeTint="D9"/>
          <w:sz w:val="18"/>
          <w:szCs w:val="18"/>
          <w:lang w:eastAsia="en-US"/>
        </w:rPr>
      </w:pPr>
    </w:p>
    <w:p w14:paraId="7798C113" w14:textId="77777777"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d75</w:t>
      </w:r>
      <w:r w:rsidRPr="00AB0B75">
        <w:rPr>
          <w:rFonts w:ascii="Century Gothic" w:hAnsi="Century Gothic"/>
          <w:bCs/>
          <w:color w:val="262626" w:themeColor="text1" w:themeTint="D9"/>
          <w:sz w:val="18"/>
          <w:szCs w:val="18"/>
          <w:lang w:eastAsia="en-US"/>
        </w:rPr>
        <w:tab/>
      </w:r>
    </w:p>
    <w:p w14:paraId="3A33F069" w14:textId="0899B368"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127.305.09</w:t>
      </w:r>
      <w:r w:rsidR="00FE1A3E">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.075    </w:t>
      </w:r>
      <w:r w:rsidRPr="00AB0B75">
        <w:rPr>
          <w:rFonts w:ascii="Century Gothic" w:hAnsi="Century Gothic"/>
          <w:bCs/>
          <w:color w:val="262626" w:themeColor="text1" w:themeTint="D9"/>
          <w:sz w:val="18"/>
          <w:szCs w:val="18"/>
          <w:lang w:eastAsia="en-US"/>
        </w:rPr>
        <w:tab/>
        <w:t>Anzahl: ........</w:t>
      </w:r>
    </w:p>
    <w:p w14:paraId="759AC562" w14:textId="77777777" w:rsidR="00EB37E7" w:rsidRPr="00AB0B75" w:rsidRDefault="00EB37E7" w:rsidP="00EB37E7">
      <w:pPr>
        <w:rPr>
          <w:rFonts w:ascii="Century Gothic" w:hAnsi="Century Gothic"/>
          <w:bCs/>
          <w:color w:val="262626" w:themeColor="text1" w:themeTint="D9"/>
          <w:sz w:val="18"/>
          <w:szCs w:val="18"/>
          <w:lang w:eastAsia="en-US"/>
        </w:rPr>
      </w:pPr>
    </w:p>
    <w:p w14:paraId="4D932741" w14:textId="77777777"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d90</w:t>
      </w:r>
    </w:p>
    <w:p w14:paraId="2155BCC3" w14:textId="6D7DCBDB"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127.305.09</w:t>
      </w:r>
      <w:r w:rsidR="00FE1A3E">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.090    </w:t>
      </w:r>
      <w:r w:rsidRPr="00AB0B75">
        <w:rPr>
          <w:rFonts w:ascii="Century Gothic" w:hAnsi="Century Gothic"/>
          <w:bCs/>
          <w:color w:val="262626" w:themeColor="text1" w:themeTint="D9"/>
          <w:sz w:val="18"/>
          <w:szCs w:val="18"/>
          <w:lang w:eastAsia="en-US"/>
        </w:rPr>
        <w:tab/>
        <w:t>Anzahl: ........</w:t>
      </w:r>
    </w:p>
    <w:p w14:paraId="713737A3" w14:textId="77777777" w:rsidR="00EB37E7" w:rsidRPr="00AB0B75" w:rsidRDefault="00EB37E7" w:rsidP="00EB37E7">
      <w:pPr>
        <w:rPr>
          <w:rFonts w:ascii="Century Gothic" w:hAnsi="Century Gothic"/>
          <w:bCs/>
          <w:color w:val="262626" w:themeColor="text1" w:themeTint="D9"/>
          <w:sz w:val="18"/>
          <w:szCs w:val="18"/>
          <w:lang w:eastAsia="en-US"/>
        </w:rPr>
      </w:pPr>
    </w:p>
    <w:p w14:paraId="6E5E6E42" w14:textId="77777777"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d110</w:t>
      </w:r>
    </w:p>
    <w:p w14:paraId="37B8D888" w14:textId="0E8D533C" w:rsidR="00EB37E7" w:rsidRPr="00AB0B75" w:rsidRDefault="00EB37E7" w:rsidP="00EB37E7">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127.305.09</w:t>
      </w:r>
      <w:r w:rsidR="00FE1A3E">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.110    </w:t>
      </w:r>
      <w:r w:rsidRPr="00AB0B75">
        <w:rPr>
          <w:rFonts w:ascii="Century Gothic" w:hAnsi="Century Gothic"/>
          <w:bCs/>
          <w:color w:val="262626" w:themeColor="text1" w:themeTint="D9"/>
          <w:sz w:val="18"/>
          <w:szCs w:val="18"/>
          <w:lang w:eastAsia="en-US"/>
        </w:rPr>
        <w:tab/>
        <w:t>Anzahl: ........</w:t>
      </w:r>
    </w:p>
    <w:p w14:paraId="7C3E8B0B" w14:textId="77777777" w:rsidR="00B02F40" w:rsidRDefault="00B02F40" w:rsidP="00B02F40">
      <w:pPr>
        <w:rPr>
          <w:rFonts w:ascii="Century Gothic" w:hAnsi="Century Gothic"/>
          <w:b/>
          <w:color w:val="262626" w:themeColor="text1" w:themeTint="D9"/>
          <w:sz w:val="18"/>
          <w:szCs w:val="18"/>
          <w:lang w:eastAsia="en-US"/>
        </w:rPr>
      </w:pPr>
    </w:p>
    <w:p w14:paraId="4798DA6D" w14:textId="77777777" w:rsidR="00074378" w:rsidRDefault="00074378" w:rsidP="00B02F40">
      <w:pPr>
        <w:rPr>
          <w:rFonts w:ascii="Century Gothic" w:hAnsi="Century Gothic"/>
          <w:b/>
          <w:color w:val="262626" w:themeColor="text1" w:themeTint="D9"/>
          <w:sz w:val="18"/>
          <w:szCs w:val="18"/>
          <w:lang w:eastAsia="en-US"/>
        </w:rPr>
      </w:pPr>
    </w:p>
    <w:p w14:paraId="69714012" w14:textId="487D0EEC" w:rsidR="00074378" w:rsidRPr="00AB0B75" w:rsidRDefault="00074378" w:rsidP="00074378">
      <w:pPr>
        <w:pStyle w:val="berschrift3"/>
        <w:rPr>
          <w:rFonts w:ascii="Century Gothic" w:hAnsi="Century Gothic"/>
          <w:color w:val="262626" w:themeColor="text1" w:themeTint="D9"/>
          <w:sz w:val="18"/>
          <w:szCs w:val="18"/>
          <w:lang w:eastAsia="en-US"/>
        </w:rPr>
      </w:pPr>
      <w:bookmarkStart w:id="553" w:name="_Toc188537562"/>
      <w:r w:rsidRPr="00AB0B75">
        <w:rPr>
          <w:rFonts w:ascii="Century Gothic" w:hAnsi="Century Gothic"/>
          <w:color w:val="262626" w:themeColor="text1" w:themeTint="D9"/>
          <w:sz w:val="18"/>
          <w:szCs w:val="18"/>
          <w:lang w:eastAsia="en-US"/>
        </w:rPr>
        <w:t xml:space="preserve">Schmutzfänger, PP, Festflansch, </w:t>
      </w:r>
      <w:r>
        <w:rPr>
          <w:rFonts w:ascii="Century Gothic" w:hAnsi="Century Gothic"/>
          <w:color w:val="262626" w:themeColor="text1" w:themeTint="D9"/>
          <w:sz w:val="18"/>
          <w:szCs w:val="18"/>
          <w:lang w:eastAsia="en-US"/>
        </w:rPr>
        <w:t>EPD</w:t>
      </w:r>
      <w:r w:rsidRPr="00AB0B75">
        <w:rPr>
          <w:rFonts w:ascii="Century Gothic" w:hAnsi="Century Gothic"/>
          <w:color w:val="262626" w:themeColor="text1" w:themeTint="D9"/>
          <w:sz w:val="18"/>
          <w:szCs w:val="18"/>
          <w:lang w:eastAsia="en-US"/>
        </w:rPr>
        <w:t>M</w:t>
      </w:r>
      <w:bookmarkEnd w:id="553"/>
      <w:r w:rsidRPr="00AB0B75">
        <w:rPr>
          <w:rFonts w:ascii="Century Gothic" w:hAnsi="Century Gothic"/>
          <w:color w:val="262626" w:themeColor="text1" w:themeTint="D9"/>
          <w:sz w:val="18"/>
          <w:szCs w:val="18"/>
          <w:lang w:eastAsia="en-US"/>
        </w:rPr>
        <w:t xml:space="preserve"> </w:t>
      </w:r>
    </w:p>
    <w:p w14:paraId="38B3D9F1" w14:textId="77777777" w:rsidR="00074378" w:rsidRPr="00AB0B75" w:rsidRDefault="00074378" w:rsidP="00074378">
      <w:pPr>
        <w:rPr>
          <w:rFonts w:ascii="Century Gothic" w:hAnsi="Century Gothic"/>
          <w:bCs/>
          <w:color w:val="262626" w:themeColor="text1" w:themeTint="D9"/>
          <w:sz w:val="18"/>
          <w:szCs w:val="18"/>
          <w:lang w:eastAsia="en-US"/>
        </w:rPr>
      </w:pPr>
    </w:p>
    <w:p w14:paraId="66BCD681"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FPM</w:t>
      </w:r>
    </w:p>
    <w:p w14:paraId="757DF88A"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Festflansch</w:t>
      </w:r>
    </w:p>
    <w:p w14:paraId="7CB4B2A0"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3B35A4ED"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1404FB3B"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eingebautes Filternetz mit Maschenabstand 1,5 mm, Verunreinigung ab 0,8 mm trennbar</w:t>
      </w:r>
    </w:p>
    <w:p w14:paraId="1E26C5D3"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waagrecht und senkrecht in Leitung</w:t>
      </w:r>
    </w:p>
    <w:p w14:paraId="507FFCC1"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Durchflussrichtung: Siebteil nach unten gerichtet</w:t>
      </w:r>
    </w:p>
    <w:p w14:paraId="59104E6E" w14:textId="77777777" w:rsidR="00074378" w:rsidRPr="00AB0B75" w:rsidRDefault="00074378" w:rsidP="00074378">
      <w:pPr>
        <w:rPr>
          <w:rFonts w:ascii="Century Gothic" w:hAnsi="Century Gothic"/>
          <w:bCs/>
          <w:color w:val="262626" w:themeColor="text1" w:themeTint="D9"/>
          <w:sz w:val="18"/>
          <w:szCs w:val="18"/>
          <w:lang w:eastAsia="en-US"/>
        </w:rPr>
      </w:pPr>
    </w:p>
    <w:p w14:paraId="619DB564"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r w:rsidRPr="00AB0B75">
        <w:rPr>
          <w:rFonts w:ascii="Century Gothic" w:hAnsi="Century Gothic"/>
          <w:bCs/>
          <w:color w:val="262626" w:themeColor="text1" w:themeTint="D9"/>
          <w:sz w:val="18"/>
          <w:szCs w:val="18"/>
          <w:lang w:eastAsia="en-US"/>
        </w:rPr>
        <w:tab/>
      </w:r>
    </w:p>
    <w:p w14:paraId="7A449896" w14:textId="54B8622B"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127.305.08</w:t>
      </w:r>
      <w:r>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349EBBD6" w14:textId="77777777" w:rsidR="00074378" w:rsidRPr="00AB0B75" w:rsidRDefault="00074378" w:rsidP="00074378">
      <w:pPr>
        <w:rPr>
          <w:rFonts w:ascii="Century Gothic" w:hAnsi="Century Gothic"/>
          <w:bCs/>
          <w:color w:val="262626" w:themeColor="text1" w:themeTint="D9"/>
          <w:sz w:val="18"/>
          <w:szCs w:val="18"/>
          <w:lang w:eastAsia="en-US"/>
        </w:rPr>
      </w:pPr>
    </w:p>
    <w:p w14:paraId="4898D8A2"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2ABB9B2A" w14:textId="10172BE1"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127.305.08</w:t>
      </w:r>
      <w:r>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t>Anzahl: ........</w:t>
      </w:r>
    </w:p>
    <w:p w14:paraId="7A3C6BB4" w14:textId="77777777" w:rsidR="00074378" w:rsidRPr="00AB0B75" w:rsidRDefault="00074378" w:rsidP="00074378">
      <w:pPr>
        <w:rPr>
          <w:rFonts w:ascii="Century Gothic" w:hAnsi="Century Gothic"/>
          <w:bCs/>
          <w:color w:val="262626" w:themeColor="text1" w:themeTint="D9"/>
          <w:sz w:val="18"/>
          <w:szCs w:val="18"/>
          <w:lang w:eastAsia="en-US"/>
        </w:rPr>
      </w:pPr>
    </w:p>
    <w:p w14:paraId="7AFCC33C"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p>
    <w:p w14:paraId="4DDAD5E6" w14:textId="318728DC"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127.305.08</w:t>
      </w:r>
      <w:r>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5F4CB131" w14:textId="77777777" w:rsidR="00074378" w:rsidRPr="00AB0B75" w:rsidRDefault="00074378" w:rsidP="00074378">
      <w:pPr>
        <w:rPr>
          <w:rFonts w:ascii="Century Gothic" w:hAnsi="Century Gothic"/>
          <w:bCs/>
          <w:color w:val="262626" w:themeColor="text1" w:themeTint="D9"/>
          <w:sz w:val="18"/>
          <w:szCs w:val="18"/>
          <w:lang w:eastAsia="en-US"/>
        </w:rPr>
      </w:pPr>
    </w:p>
    <w:p w14:paraId="1C36A06F"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76B590EC" w14:textId="49A9B476"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127.305.08</w:t>
      </w:r>
      <w:r>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2E859C54" w14:textId="77777777" w:rsidR="00074378" w:rsidRPr="00AB0B75" w:rsidRDefault="00074378" w:rsidP="00074378">
      <w:pPr>
        <w:rPr>
          <w:rFonts w:ascii="Century Gothic" w:hAnsi="Century Gothic"/>
          <w:bCs/>
          <w:color w:val="262626" w:themeColor="text1" w:themeTint="D9"/>
          <w:sz w:val="18"/>
          <w:szCs w:val="18"/>
          <w:lang w:eastAsia="en-US"/>
        </w:rPr>
      </w:pPr>
    </w:p>
    <w:p w14:paraId="56CB2040"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49A11A01" w14:textId="6BD0938F"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127.305.08</w:t>
      </w:r>
      <w:r>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t>Anzahl: ........</w:t>
      </w:r>
    </w:p>
    <w:p w14:paraId="446F81A3" w14:textId="77777777" w:rsidR="00074378" w:rsidRPr="00AB0B75" w:rsidRDefault="00074378" w:rsidP="00074378">
      <w:pPr>
        <w:rPr>
          <w:rFonts w:ascii="Century Gothic" w:hAnsi="Century Gothic"/>
          <w:bCs/>
          <w:color w:val="262626" w:themeColor="text1" w:themeTint="D9"/>
          <w:sz w:val="18"/>
          <w:szCs w:val="18"/>
          <w:lang w:eastAsia="en-US"/>
        </w:rPr>
      </w:pPr>
    </w:p>
    <w:p w14:paraId="04CD2BED" w14:textId="77777777"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p>
    <w:p w14:paraId="4E1AD12E" w14:textId="6058EBC3" w:rsidR="00074378" w:rsidRPr="00AB0B75" w:rsidRDefault="00074378" w:rsidP="0007437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127.305.08</w:t>
      </w:r>
      <w:r>
        <w:rPr>
          <w:rFonts w:ascii="Century Gothic" w:hAnsi="Century Gothic"/>
          <w:bCs/>
          <w:color w:val="262626" w:themeColor="text1" w:themeTint="D9"/>
          <w:sz w:val="18"/>
          <w:szCs w:val="18"/>
          <w:lang w:eastAsia="en-US"/>
        </w:rPr>
        <w:t>0</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02B4B430" w14:textId="77777777" w:rsidR="00074378" w:rsidRDefault="00074378" w:rsidP="00B02F40">
      <w:pPr>
        <w:rPr>
          <w:rFonts w:ascii="Century Gothic" w:hAnsi="Century Gothic"/>
          <w:b/>
          <w:color w:val="262626" w:themeColor="text1" w:themeTint="D9"/>
          <w:sz w:val="18"/>
          <w:szCs w:val="18"/>
          <w:lang w:eastAsia="en-US"/>
        </w:rPr>
      </w:pPr>
    </w:p>
    <w:p w14:paraId="771CAB7D" w14:textId="77777777" w:rsidR="00EB37E7" w:rsidRPr="00AB0B75" w:rsidRDefault="00EB37E7" w:rsidP="00B02F40">
      <w:pPr>
        <w:rPr>
          <w:rFonts w:ascii="Century Gothic" w:hAnsi="Century Gothic"/>
          <w:b/>
          <w:color w:val="262626" w:themeColor="text1" w:themeTint="D9"/>
          <w:sz w:val="18"/>
          <w:szCs w:val="18"/>
          <w:lang w:eastAsia="en-US"/>
        </w:rPr>
      </w:pPr>
    </w:p>
    <w:p w14:paraId="06691518" w14:textId="3862C77A" w:rsidR="00F01B9E" w:rsidRPr="00AB0B75" w:rsidRDefault="00F01B9E" w:rsidP="008D385C">
      <w:pPr>
        <w:pStyle w:val="berschrift3"/>
        <w:rPr>
          <w:rFonts w:ascii="Century Gothic" w:hAnsi="Century Gothic"/>
          <w:color w:val="262626" w:themeColor="text1" w:themeTint="D9"/>
          <w:sz w:val="18"/>
          <w:szCs w:val="18"/>
          <w:lang w:eastAsia="en-US"/>
        </w:rPr>
      </w:pPr>
      <w:bookmarkStart w:id="554" w:name="_Toc188537563"/>
      <w:r w:rsidRPr="00AB0B75">
        <w:rPr>
          <w:rFonts w:ascii="Century Gothic" w:hAnsi="Century Gothic"/>
          <w:color w:val="262626" w:themeColor="text1" w:themeTint="D9"/>
          <w:sz w:val="18"/>
          <w:szCs w:val="18"/>
          <w:lang w:eastAsia="en-US"/>
        </w:rPr>
        <w:t>Schmutzfänger, PP</w:t>
      </w:r>
      <w:r w:rsidR="00BC436D" w:rsidRPr="00AB0B75">
        <w:rPr>
          <w:rFonts w:ascii="Century Gothic" w:hAnsi="Century Gothic"/>
          <w:color w:val="262626" w:themeColor="text1" w:themeTint="D9"/>
          <w:sz w:val="18"/>
          <w:szCs w:val="18"/>
          <w:lang w:eastAsia="en-US"/>
        </w:rPr>
        <w:t xml:space="preserve">, </w:t>
      </w:r>
      <w:r w:rsidR="00B02F40" w:rsidRPr="00AB0B75">
        <w:rPr>
          <w:rFonts w:ascii="Century Gothic" w:hAnsi="Century Gothic"/>
          <w:color w:val="262626" w:themeColor="text1" w:themeTint="D9"/>
          <w:sz w:val="18"/>
          <w:szCs w:val="18"/>
          <w:lang w:eastAsia="en-US"/>
        </w:rPr>
        <w:t>Festflansch, F</w:t>
      </w:r>
      <w:r w:rsidR="005731E4">
        <w:rPr>
          <w:rFonts w:ascii="Century Gothic" w:hAnsi="Century Gothic"/>
          <w:color w:val="262626" w:themeColor="text1" w:themeTint="D9"/>
          <w:sz w:val="18"/>
          <w:szCs w:val="18"/>
          <w:lang w:eastAsia="en-US"/>
        </w:rPr>
        <w:t>K</w:t>
      </w:r>
      <w:r w:rsidR="00BC436D" w:rsidRPr="00AB0B75">
        <w:rPr>
          <w:rFonts w:ascii="Century Gothic" w:hAnsi="Century Gothic"/>
          <w:color w:val="262626" w:themeColor="text1" w:themeTint="D9"/>
          <w:sz w:val="18"/>
          <w:szCs w:val="18"/>
          <w:lang w:eastAsia="en-US"/>
        </w:rPr>
        <w:t>M</w:t>
      </w:r>
      <w:bookmarkEnd w:id="554"/>
      <w:r w:rsidR="00BC436D" w:rsidRPr="00AB0B75">
        <w:rPr>
          <w:rFonts w:ascii="Century Gothic" w:hAnsi="Century Gothic"/>
          <w:color w:val="262626" w:themeColor="text1" w:themeTint="D9"/>
          <w:sz w:val="18"/>
          <w:szCs w:val="18"/>
          <w:lang w:eastAsia="en-US"/>
        </w:rPr>
        <w:t xml:space="preserve"> </w:t>
      </w:r>
    </w:p>
    <w:p w14:paraId="085AE302" w14:textId="77777777" w:rsidR="00B02F40" w:rsidRPr="00AB0B75" w:rsidRDefault="00B02F40" w:rsidP="00B02F40">
      <w:pPr>
        <w:rPr>
          <w:rFonts w:ascii="Century Gothic" w:hAnsi="Century Gothic"/>
          <w:bCs/>
          <w:color w:val="262626" w:themeColor="text1" w:themeTint="D9"/>
          <w:sz w:val="18"/>
          <w:szCs w:val="18"/>
          <w:lang w:eastAsia="en-US"/>
        </w:rPr>
      </w:pPr>
    </w:p>
    <w:p w14:paraId="21C37A6D"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FPM</w:t>
      </w:r>
    </w:p>
    <w:p w14:paraId="633C7200"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Anschluss: </w:t>
      </w:r>
      <w:r w:rsidR="00E37F99" w:rsidRPr="00AB0B75">
        <w:rPr>
          <w:rFonts w:ascii="Century Gothic" w:hAnsi="Century Gothic"/>
          <w:bCs/>
          <w:color w:val="262626" w:themeColor="text1" w:themeTint="D9"/>
          <w:sz w:val="18"/>
          <w:szCs w:val="18"/>
          <w:lang w:eastAsia="en-US"/>
        </w:rPr>
        <w:t>Festflansch</w:t>
      </w:r>
    </w:p>
    <w:p w14:paraId="20EE5201"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71CCA855"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5362B904"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eingebautes Filternetz mit Maschenabstand 1,5 mm, Verunreinigung ab 0,8 mm trennbar</w:t>
      </w:r>
    </w:p>
    <w:p w14:paraId="0D60BD47"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waagrecht und senkrecht in Leitung</w:t>
      </w:r>
    </w:p>
    <w:p w14:paraId="5349F2B5"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Durchflussrichtung</w:t>
      </w:r>
      <w:r w:rsidR="008727C0" w:rsidRPr="00AB0B75">
        <w:rPr>
          <w:rFonts w:ascii="Century Gothic" w:hAnsi="Century Gothic"/>
          <w:bCs/>
          <w:color w:val="262626" w:themeColor="text1" w:themeTint="D9"/>
          <w:sz w:val="18"/>
          <w:szCs w:val="18"/>
          <w:lang w:eastAsia="en-US"/>
        </w:rPr>
        <w:t>: Si</w:t>
      </w:r>
      <w:r w:rsidRPr="00AB0B75">
        <w:rPr>
          <w:rFonts w:ascii="Century Gothic" w:hAnsi="Century Gothic"/>
          <w:bCs/>
          <w:color w:val="262626" w:themeColor="text1" w:themeTint="D9"/>
          <w:sz w:val="18"/>
          <w:szCs w:val="18"/>
          <w:lang w:eastAsia="en-US"/>
        </w:rPr>
        <w:t>ebteil nach unten gerichtet</w:t>
      </w:r>
    </w:p>
    <w:p w14:paraId="56F0E025" w14:textId="77777777" w:rsidR="00B02F40" w:rsidRPr="00AB0B75" w:rsidRDefault="00B02F40" w:rsidP="00B02F40">
      <w:pPr>
        <w:rPr>
          <w:rFonts w:ascii="Century Gothic" w:hAnsi="Century Gothic"/>
          <w:bCs/>
          <w:color w:val="262626" w:themeColor="text1" w:themeTint="D9"/>
          <w:sz w:val="18"/>
          <w:szCs w:val="18"/>
          <w:lang w:eastAsia="en-US"/>
        </w:rPr>
      </w:pPr>
    </w:p>
    <w:p w14:paraId="71D3D5D6"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w:t>
      </w:r>
      <w:r w:rsidR="00E37F99" w:rsidRPr="00AB0B75">
        <w:rPr>
          <w:rFonts w:ascii="Century Gothic" w:hAnsi="Century Gothic"/>
          <w:bCs/>
          <w:color w:val="262626" w:themeColor="text1" w:themeTint="D9"/>
          <w:sz w:val="18"/>
          <w:szCs w:val="18"/>
          <w:lang w:eastAsia="en-US"/>
        </w:rPr>
        <w:t>20</w:t>
      </w:r>
      <w:r w:rsidRPr="00AB0B75">
        <w:rPr>
          <w:rFonts w:ascii="Century Gothic" w:hAnsi="Century Gothic"/>
          <w:bCs/>
          <w:color w:val="262626" w:themeColor="text1" w:themeTint="D9"/>
          <w:sz w:val="18"/>
          <w:szCs w:val="18"/>
          <w:lang w:eastAsia="en-US"/>
        </w:rPr>
        <w:tab/>
      </w:r>
    </w:p>
    <w:p w14:paraId="66BF703F"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67048" w:rsidRPr="00AB0B75">
        <w:rPr>
          <w:rFonts w:ascii="Century Gothic" w:hAnsi="Century Gothic"/>
          <w:bCs/>
          <w:color w:val="262626" w:themeColor="text1" w:themeTint="D9"/>
          <w:sz w:val="18"/>
          <w:szCs w:val="18"/>
          <w:lang w:eastAsia="en-US"/>
        </w:rPr>
        <w:t>81</w:t>
      </w:r>
      <w:r w:rsidRPr="00AB0B75">
        <w:rPr>
          <w:rFonts w:ascii="Century Gothic" w:hAnsi="Century Gothic"/>
          <w:bCs/>
          <w:color w:val="262626" w:themeColor="text1" w:themeTint="D9"/>
          <w:sz w:val="18"/>
          <w:szCs w:val="18"/>
          <w:lang w:eastAsia="en-US"/>
        </w:rPr>
        <w:t>.0</w:t>
      </w:r>
      <w:r w:rsidR="00E37F99" w:rsidRPr="00AB0B75">
        <w:rPr>
          <w:rFonts w:ascii="Century Gothic" w:hAnsi="Century Gothic"/>
          <w:bCs/>
          <w:color w:val="262626" w:themeColor="text1" w:themeTint="D9"/>
          <w:sz w:val="18"/>
          <w:szCs w:val="18"/>
          <w:lang w:eastAsia="en-US"/>
        </w:rPr>
        <w:t>20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54AC72B0"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w:t>
      </w:r>
      <w:r w:rsidR="00E37F99" w:rsidRPr="00AB0B75">
        <w:rPr>
          <w:rFonts w:ascii="Century Gothic" w:hAnsi="Century Gothic"/>
          <w:bCs/>
          <w:color w:val="262626" w:themeColor="text1" w:themeTint="D9"/>
          <w:sz w:val="18"/>
          <w:szCs w:val="18"/>
          <w:lang w:eastAsia="en-US"/>
        </w:rPr>
        <w:t>25</w:t>
      </w:r>
    </w:p>
    <w:p w14:paraId="76B8ACEA" w14:textId="2AC67B96"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67048" w:rsidRPr="00AB0B75">
        <w:rPr>
          <w:rFonts w:ascii="Century Gothic" w:hAnsi="Century Gothic"/>
          <w:bCs/>
          <w:color w:val="262626" w:themeColor="text1" w:themeTint="D9"/>
          <w:sz w:val="18"/>
          <w:szCs w:val="18"/>
          <w:lang w:eastAsia="en-US"/>
        </w:rPr>
        <w:t>81</w:t>
      </w:r>
      <w:r w:rsidRPr="00AB0B75">
        <w:rPr>
          <w:rFonts w:ascii="Century Gothic" w:hAnsi="Century Gothic"/>
          <w:bCs/>
          <w:color w:val="262626" w:themeColor="text1" w:themeTint="D9"/>
          <w:sz w:val="18"/>
          <w:szCs w:val="18"/>
          <w:lang w:eastAsia="en-US"/>
        </w:rPr>
        <w:t>.0</w:t>
      </w:r>
      <w:r w:rsidR="00E37F99" w:rsidRPr="00AB0B75">
        <w:rPr>
          <w:rFonts w:ascii="Century Gothic" w:hAnsi="Century Gothic"/>
          <w:bCs/>
          <w:color w:val="262626" w:themeColor="text1" w:themeTint="D9"/>
          <w:sz w:val="18"/>
          <w:szCs w:val="18"/>
          <w:lang w:eastAsia="en-US"/>
        </w:rPr>
        <w:t>25</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25CE8B30" w14:textId="77777777" w:rsidR="00B02F40" w:rsidRPr="00AB0B75" w:rsidRDefault="00B02F40" w:rsidP="00B02F40">
      <w:pPr>
        <w:rPr>
          <w:rFonts w:ascii="Century Gothic" w:hAnsi="Century Gothic"/>
          <w:bCs/>
          <w:color w:val="262626" w:themeColor="text1" w:themeTint="D9"/>
          <w:sz w:val="18"/>
          <w:szCs w:val="18"/>
          <w:lang w:eastAsia="en-US"/>
        </w:rPr>
      </w:pPr>
    </w:p>
    <w:p w14:paraId="7FBE85C7"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w:t>
      </w:r>
      <w:r w:rsidR="00E37F99" w:rsidRPr="00AB0B75">
        <w:rPr>
          <w:rFonts w:ascii="Century Gothic" w:hAnsi="Century Gothic"/>
          <w:bCs/>
          <w:color w:val="262626" w:themeColor="text1" w:themeTint="D9"/>
          <w:sz w:val="18"/>
          <w:szCs w:val="18"/>
          <w:lang w:eastAsia="en-US"/>
        </w:rPr>
        <w:t>32</w:t>
      </w:r>
    </w:p>
    <w:p w14:paraId="4B1F1F39" w14:textId="77777777" w:rsidR="00B02F40" w:rsidRPr="00AB0B75" w:rsidRDefault="00B02F40" w:rsidP="00B02F4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67048" w:rsidRPr="00AB0B75">
        <w:rPr>
          <w:rFonts w:ascii="Century Gothic" w:hAnsi="Century Gothic"/>
          <w:bCs/>
          <w:color w:val="262626" w:themeColor="text1" w:themeTint="D9"/>
          <w:sz w:val="18"/>
          <w:szCs w:val="18"/>
          <w:lang w:eastAsia="en-US"/>
        </w:rPr>
        <w:t>81</w:t>
      </w:r>
      <w:r w:rsidRPr="00AB0B75">
        <w:rPr>
          <w:rFonts w:ascii="Century Gothic" w:hAnsi="Century Gothic"/>
          <w:bCs/>
          <w:color w:val="262626" w:themeColor="text1" w:themeTint="D9"/>
          <w:sz w:val="18"/>
          <w:szCs w:val="18"/>
          <w:lang w:eastAsia="en-US"/>
        </w:rPr>
        <w:t>.</w:t>
      </w:r>
      <w:r w:rsidR="00E37F99" w:rsidRPr="00AB0B75">
        <w:rPr>
          <w:rFonts w:ascii="Century Gothic" w:hAnsi="Century Gothic"/>
          <w:bCs/>
          <w:color w:val="262626" w:themeColor="text1" w:themeTint="D9"/>
          <w:sz w:val="18"/>
          <w:szCs w:val="18"/>
          <w:lang w:eastAsia="en-US"/>
        </w:rPr>
        <w:t>032</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03FDB855" w14:textId="77777777" w:rsidR="00E37F99" w:rsidRPr="00AB0B75" w:rsidRDefault="00E37F99" w:rsidP="00E37F99">
      <w:pPr>
        <w:rPr>
          <w:rFonts w:ascii="Century Gothic" w:hAnsi="Century Gothic"/>
          <w:bCs/>
          <w:color w:val="262626" w:themeColor="text1" w:themeTint="D9"/>
          <w:sz w:val="18"/>
          <w:szCs w:val="18"/>
          <w:lang w:eastAsia="en-US"/>
        </w:rPr>
      </w:pPr>
    </w:p>
    <w:p w14:paraId="37955A90" w14:textId="77777777" w:rsidR="00E37F99" w:rsidRPr="00AB0B75" w:rsidRDefault="00E37F99" w:rsidP="00E37F9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77C01D4D" w14:textId="77777777" w:rsidR="00E37F99" w:rsidRPr="00AB0B75" w:rsidRDefault="00E37F99" w:rsidP="00E37F9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67048" w:rsidRPr="00AB0B75">
        <w:rPr>
          <w:rFonts w:ascii="Century Gothic" w:hAnsi="Century Gothic"/>
          <w:bCs/>
          <w:color w:val="262626" w:themeColor="text1" w:themeTint="D9"/>
          <w:sz w:val="18"/>
          <w:szCs w:val="18"/>
          <w:lang w:eastAsia="en-US"/>
        </w:rPr>
        <w:t>81</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20310EC2" w14:textId="77777777" w:rsidR="00E37F99" w:rsidRPr="00AB0B75" w:rsidRDefault="00E37F99" w:rsidP="00E37F99">
      <w:pPr>
        <w:rPr>
          <w:rFonts w:ascii="Century Gothic" w:hAnsi="Century Gothic"/>
          <w:bCs/>
          <w:color w:val="262626" w:themeColor="text1" w:themeTint="D9"/>
          <w:sz w:val="18"/>
          <w:szCs w:val="18"/>
          <w:lang w:eastAsia="en-US"/>
        </w:rPr>
      </w:pPr>
    </w:p>
    <w:p w14:paraId="150FDEA7" w14:textId="77777777" w:rsidR="00E37F99" w:rsidRPr="00AB0B75" w:rsidRDefault="00E37F99" w:rsidP="00E37F9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1CDD6CA9" w14:textId="150A73B9" w:rsidR="00E37F99" w:rsidRPr="00AB0B75" w:rsidRDefault="00E37F99" w:rsidP="00E37F9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67048" w:rsidRPr="00AB0B75">
        <w:rPr>
          <w:rFonts w:ascii="Century Gothic" w:hAnsi="Century Gothic"/>
          <w:bCs/>
          <w:color w:val="262626" w:themeColor="text1" w:themeTint="D9"/>
          <w:sz w:val="18"/>
          <w:szCs w:val="18"/>
          <w:lang w:eastAsia="en-US"/>
        </w:rPr>
        <w:t>81</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759E4783" w14:textId="77777777" w:rsidR="00E37F99" w:rsidRPr="00AB0B75" w:rsidRDefault="00E37F99" w:rsidP="00E37F99">
      <w:pPr>
        <w:rPr>
          <w:rFonts w:ascii="Century Gothic" w:hAnsi="Century Gothic"/>
          <w:bCs/>
          <w:color w:val="262626" w:themeColor="text1" w:themeTint="D9"/>
          <w:sz w:val="18"/>
          <w:szCs w:val="18"/>
          <w:lang w:eastAsia="en-US"/>
        </w:rPr>
      </w:pPr>
    </w:p>
    <w:p w14:paraId="542A6EAA" w14:textId="77777777" w:rsidR="00E37F99" w:rsidRPr="00AB0B75" w:rsidRDefault="00E37F99" w:rsidP="00E37F9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p>
    <w:p w14:paraId="7AE4562E" w14:textId="77777777" w:rsidR="00E37F99" w:rsidRPr="00AB0B75" w:rsidRDefault="00E37F99" w:rsidP="00E37F99">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67048" w:rsidRPr="00AB0B75">
        <w:rPr>
          <w:rFonts w:ascii="Century Gothic" w:hAnsi="Century Gothic"/>
          <w:bCs/>
          <w:color w:val="262626" w:themeColor="text1" w:themeTint="D9"/>
          <w:sz w:val="18"/>
          <w:szCs w:val="18"/>
          <w:lang w:eastAsia="en-US"/>
        </w:rPr>
        <w:t>81</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24CB2E87" w14:textId="77777777" w:rsidR="00E37F99" w:rsidRPr="00AB0B75" w:rsidRDefault="00E37F99" w:rsidP="00AB5F8D">
      <w:pPr>
        <w:rPr>
          <w:rFonts w:ascii="Century Gothic" w:hAnsi="Century Gothic"/>
          <w:color w:val="262626" w:themeColor="text1" w:themeTint="D9"/>
          <w:sz w:val="18"/>
          <w:szCs w:val="18"/>
          <w:lang w:eastAsia="en-US"/>
        </w:rPr>
      </w:pPr>
    </w:p>
    <w:p w14:paraId="3A1965A9" w14:textId="77777777" w:rsidR="009118B4" w:rsidRPr="00AB0B75" w:rsidRDefault="009118B4" w:rsidP="00AB5F8D">
      <w:pPr>
        <w:rPr>
          <w:rFonts w:ascii="Century Gothic" w:hAnsi="Century Gothic"/>
          <w:color w:val="262626" w:themeColor="text1" w:themeTint="D9"/>
          <w:sz w:val="18"/>
          <w:szCs w:val="18"/>
          <w:lang w:eastAsia="en-US"/>
        </w:rPr>
      </w:pPr>
    </w:p>
    <w:p w14:paraId="1BB1610E" w14:textId="77777777" w:rsidR="00F01B9E" w:rsidRPr="00AB0B75" w:rsidRDefault="00F01B9E" w:rsidP="00AE3CFB">
      <w:pPr>
        <w:pStyle w:val="berschrift3"/>
        <w:rPr>
          <w:rFonts w:ascii="Century Gothic" w:hAnsi="Century Gothic"/>
          <w:color w:val="262626" w:themeColor="text1" w:themeTint="D9"/>
          <w:sz w:val="18"/>
          <w:szCs w:val="18"/>
          <w:lang w:eastAsia="en-US"/>
        </w:rPr>
      </w:pPr>
      <w:bookmarkStart w:id="555" w:name="_Toc188537564"/>
      <w:r w:rsidRPr="00AB0B75">
        <w:rPr>
          <w:rFonts w:ascii="Century Gothic" w:hAnsi="Century Gothic"/>
          <w:color w:val="262626" w:themeColor="text1" w:themeTint="D9"/>
          <w:sz w:val="18"/>
          <w:szCs w:val="18"/>
          <w:lang w:eastAsia="en-US"/>
        </w:rPr>
        <w:t>Schmutzfänger, PP</w:t>
      </w:r>
      <w:r w:rsidR="00BC436D" w:rsidRPr="00AB0B75">
        <w:rPr>
          <w:rFonts w:ascii="Century Gothic" w:hAnsi="Century Gothic"/>
          <w:color w:val="262626" w:themeColor="text1" w:themeTint="D9"/>
          <w:sz w:val="18"/>
          <w:szCs w:val="18"/>
          <w:lang w:eastAsia="en-US"/>
        </w:rPr>
        <w:t xml:space="preserve">, </w:t>
      </w:r>
      <w:r w:rsidR="009118B4" w:rsidRPr="00AB0B75">
        <w:rPr>
          <w:rFonts w:ascii="Century Gothic" w:hAnsi="Century Gothic"/>
          <w:color w:val="262626" w:themeColor="text1" w:themeTint="D9"/>
          <w:sz w:val="18"/>
          <w:szCs w:val="18"/>
          <w:lang w:eastAsia="en-US"/>
        </w:rPr>
        <w:t>Verschraubung mit Gewindemuffe</w:t>
      </w:r>
      <w:r w:rsidR="008727C0" w:rsidRPr="00AB0B75">
        <w:rPr>
          <w:rFonts w:ascii="Century Gothic" w:hAnsi="Century Gothic"/>
          <w:color w:val="262626" w:themeColor="text1" w:themeTint="D9"/>
          <w:sz w:val="18"/>
          <w:szCs w:val="18"/>
          <w:lang w:eastAsia="en-US"/>
        </w:rPr>
        <w:t xml:space="preserve">, </w:t>
      </w:r>
      <w:r w:rsidR="009118B4" w:rsidRPr="00AB0B75">
        <w:rPr>
          <w:rFonts w:ascii="Century Gothic" w:hAnsi="Century Gothic"/>
          <w:color w:val="262626" w:themeColor="text1" w:themeTint="D9"/>
          <w:sz w:val="18"/>
          <w:szCs w:val="18"/>
          <w:lang w:eastAsia="en-US"/>
        </w:rPr>
        <w:t>EPDM</w:t>
      </w:r>
      <w:bookmarkEnd w:id="555"/>
      <w:r w:rsidR="00BC436D" w:rsidRPr="00AB0B75">
        <w:rPr>
          <w:rFonts w:ascii="Century Gothic" w:hAnsi="Century Gothic"/>
          <w:color w:val="262626" w:themeColor="text1" w:themeTint="D9"/>
          <w:sz w:val="18"/>
          <w:szCs w:val="18"/>
          <w:lang w:eastAsia="en-US"/>
        </w:rPr>
        <w:t xml:space="preserve"> </w:t>
      </w:r>
    </w:p>
    <w:p w14:paraId="7EE521D6" w14:textId="77777777" w:rsidR="009118B4" w:rsidRPr="00AB0B75" w:rsidRDefault="009118B4" w:rsidP="009118B4">
      <w:pPr>
        <w:rPr>
          <w:rFonts w:ascii="Century Gothic" w:hAnsi="Century Gothic"/>
          <w:bCs/>
          <w:color w:val="262626" w:themeColor="text1" w:themeTint="D9"/>
          <w:sz w:val="18"/>
          <w:szCs w:val="18"/>
          <w:lang w:eastAsia="en-US"/>
        </w:rPr>
      </w:pPr>
    </w:p>
    <w:p w14:paraId="37500115"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EPDM</w:t>
      </w:r>
    </w:p>
    <w:p w14:paraId="134663AA"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Losflansch aus PP/Stahl</w:t>
      </w:r>
    </w:p>
    <w:p w14:paraId="0E6A2CDB"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1A477499"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4250DD69"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eingebautes Filternetz mit Maschenabstand 1,5 mm, Verunreinigung ab 0,8 mm trennbar</w:t>
      </w:r>
    </w:p>
    <w:p w14:paraId="334AD817"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waagrecht und senkrecht in Leitung</w:t>
      </w:r>
    </w:p>
    <w:p w14:paraId="5950C71E"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Durchflussrichtung: Siebteil nach unten gerichtet</w:t>
      </w:r>
    </w:p>
    <w:p w14:paraId="0AF39ECC" w14:textId="77777777" w:rsidR="009118B4" w:rsidRPr="00AB0B75" w:rsidRDefault="009118B4" w:rsidP="009118B4">
      <w:pPr>
        <w:rPr>
          <w:rFonts w:ascii="Century Gothic" w:hAnsi="Century Gothic"/>
          <w:bCs/>
          <w:color w:val="262626" w:themeColor="text1" w:themeTint="D9"/>
          <w:sz w:val="18"/>
          <w:szCs w:val="18"/>
          <w:lang w:eastAsia="en-US"/>
        </w:rPr>
      </w:pPr>
    </w:p>
    <w:p w14:paraId="3F1FA3DE"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46190F" w:rsidRPr="00AB0B75">
        <w:rPr>
          <w:rFonts w:ascii="Century Gothic" w:hAnsi="Century Gothic"/>
          <w:bCs/>
          <w:color w:val="262626" w:themeColor="text1" w:themeTint="D9"/>
          <w:sz w:val="18"/>
          <w:szCs w:val="18"/>
          <w:lang w:eastAsia="en-US"/>
        </w:rPr>
        <w:t>R ½“</w:t>
      </w:r>
      <w:r w:rsidRPr="00AB0B75">
        <w:rPr>
          <w:rFonts w:ascii="Century Gothic" w:hAnsi="Century Gothic"/>
          <w:bCs/>
          <w:color w:val="262626" w:themeColor="text1" w:themeTint="D9"/>
          <w:sz w:val="18"/>
          <w:szCs w:val="18"/>
          <w:lang w:eastAsia="en-US"/>
        </w:rPr>
        <w:tab/>
      </w:r>
    </w:p>
    <w:p w14:paraId="3BDE587C"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FE6A17" w:rsidRPr="00AB0B75">
        <w:rPr>
          <w:rFonts w:ascii="Century Gothic" w:hAnsi="Century Gothic"/>
          <w:bCs/>
          <w:color w:val="262626" w:themeColor="text1" w:themeTint="D9"/>
          <w:sz w:val="18"/>
          <w:szCs w:val="18"/>
          <w:lang w:eastAsia="en-US"/>
        </w:rPr>
        <w:t>60</w:t>
      </w:r>
      <w:r w:rsidRPr="00AB0B75">
        <w:rPr>
          <w:rFonts w:ascii="Century Gothic" w:hAnsi="Century Gothic"/>
          <w:bCs/>
          <w:color w:val="262626" w:themeColor="text1" w:themeTint="D9"/>
          <w:sz w:val="18"/>
          <w:szCs w:val="18"/>
          <w:lang w:eastAsia="en-US"/>
        </w:rPr>
        <w:t>.0</w:t>
      </w:r>
      <w:r w:rsidR="00C96BDC" w:rsidRPr="00AB0B75">
        <w:rPr>
          <w:rFonts w:ascii="Century Gothic" w:hAnsi="Century Gothic"/>
          <w:bCs/>
          <w:color w:val="262626" w:themeColor="text1" w:themeTint="D9"/>
          <w:sz w:val="18"/>
          <w:szCs w:val="18"/>
          <w:lang w:eastAsia="en-US"/>
        </w:rPr>
        <w:t>20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5BF568E8" w14:textId="77777777" w:rsidR="009118B4" w:rsidRPr="00AB0B75" w:rsidRDefault="009118B4" w:rsidP="009118B4">
      <w:pPr>
        <w:rPr>
          <w:rFonts w:ascii="Century Gothic" w:hAnsi="Century Gothic"/>
          <w:bCs/>
          <w:color w:val="262626" w:themeColor="text1" w:themeTint="D9"/>
          <w:sz w:val="18"/>
          <w:szCs w:val="18"/>
          <w:lang w:eastAsia="en-US"/>
        </w:rPr>
      </w:pPr>
    </w:p>
    <w:p w14:paraId="70C680A4"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46190F" w:rsidRPr="00AB0B75">
        <w:rPr>
          <w:rFonts w:ascii="Century Gothic" w:hAnsi="Century Gothic"/>
          <w:bCs/>
          <w:color w:val="262626" w:themeColor="text1" w:themeTint="D9"/>
          <w:sz w:val="18"/>
          <w:szCs w:val="18"/>
          <w:lang w:eastAsia="en-US"/>
        </w:rPr>
        <w:t>R ¾“</w:t>
      </w:r>
    </w:p>
    <w:p w14:paraId="0A421728" w14:textId="2857FCBB"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FE6A17" w:rsidRPr="00AB0B75">
        <w:rPr>
          <w:rFonts w:ascii="Century Gothic" w:hAnsi="Century Gothic"/>
          <w:bCs/>
          <w:color w:val="262626" w:themeColor="text1" w:themeTint="D9"/>
          <w:sz w:val="18"/>
          <w:szCs w:val="18"/>
          <w:lang w:eastAsia="en-US"/>
        </w:rPr>
        <w:t>60</w:t>
      </w:r>
      <w:r w:rsidRPr="00AB0B75">
        <w:rPr>
          <w:rFonts w:ascii="Century Gothic" w:hAnsi="Century Gothic"/>
          <w:bCs/>
          <w:color w:val="262626" w:themeColor="text1" w:themeTint="D9"/>
          <w:sz w:val="18"/>
          <w:szCs w:val="18"/>
          <w:lang w:eastAsia="en-US"/>
        </w:rPr>
        <w:t>.0</w:t>
      </w:r>
      <w:r w:rsidR="00C96BDC" w:rsidRPr="00AB0B75">
        <w:rPr>
          <w:rFonts w:ascii="Century Gothic" w:hAnsi="Century Gothic"/>
          <w:bCs/>
          <w:color w:val="262626" w:themeColor="text1" w:themeTint="D9"/>
          <w:sz w:val="18"/>
          <w:szCs w:val="18"/>
          <w:lang w:eastAsia="en-US"/>
        </w:rPr>
        <w:t>25</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247F0B83" w14:textId="77777777" w:rsidR="009118B4" w:rsidRPr="00AB0B75" w:rsidRDefault="009118B4" w:rsidP="009118B4">
      <w:pPr>
        <w:rPr>
          <w:rFonts w:ascii="Century Gothic" w:hAnsi="Century Gothic"/>
          <w:bCs/>
          <w:color w:val="262626" w:themeColor="text1" w:themeTint="D9"/>
          <w:sz w:val="18"/>
          <w:szCs w:val="18"/>
          <w:lang w:eastAsia="en-US"/>
        </w:rPr>
      </w:pPr>
    </w:p>
    <w:p w14:paraId="38E959FC"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46190F" w:rsidRPr="00AB0B75">
        <w:rPr>
          <w:rFonts w:ascii="Century Gothic" w:hAnsi="Century Gothic"/>
          <w:bCs/>
          <w:color w:val="262626" w:themeColor="text1" w:themeTint="D9"/>
          <w:sz w:val="18"/>
          <w:szCs w:val="18"/>
          <w:lang w:eastAsia="en-US"/>
        </w:rPr>
        <w:t>R 1</w:t>
      </w:r>
    </w:p>
    <w:p w14:paraId="6B2DF7A1" w14:textId="77777777" w:rsidR="009118B4" w:rsidRPr="00AB0B75" w:rsidRDefault="009118B4" w:rsidP="009118B4">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FE6A17" w:rsidRPr="00AB0B75">
        <w:rPr>
          <w:rFonts w:ascii="Century Gothic" w:hAnsi="Century Gothic"/>
          <w:bCs/>
          <w:color w:val="262626" w:themeColor="text1" w:themeTint="D9"/>
          <w:sz w:val="18"/>
          <w:szCs w:val="18"/>
          <w:lang w:eastAsia="en-US"/>
        </w:rPr>
        <w:t>60</w:t>
      </w:r>
      <w:r w:rsidRPr="00AB0B75">
        <w:rPr>
          <w:rFonts w:ascii="Century Gothic" w:hAnsi="Century Gothic"/>
          <w:bCs/>
          <w:color w:val="262626" w:themeColor="text1" w:themeTint="D9"/>
          <w:sz w:val="18"/>
          <w:szCs w:val="18"/>
          <w:lang w:eastAsia="en-US"/>
        </w:rPr>
        <w:t>.</w:t>
      </w:r>
      <w:r w:rsidR="00C96BDC" w:rsidRPr="00AB0B75">
        <w:rPr>
          <w:rFonts w:ascii="Century Gothic" w:hAnsi="Century Gothic"/>
          <w:bCs/>
          <w:color w:val="262626" w:themeColor="text1" w:themeTint="D9"/>
          <w:sz w:val="18"/>
          <w:szCs w:val="18"/>
          <w:lang w:eastAsia="en-US"/>
        </w:rPr>
        <w:t>032</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5D81C895" w14:textId="77777777" w:rsidR="00FD14F8" w:rsidRPr="00AB0B75" w:rsidRDefault="00FD14F8" w:rsidP="00FD14F8">
      <w:pPr>
        <w:rPr>
          <w:rFonts w:ascii="Century Gothic" w:hAnsi="Century Gothic"/>
          <w:bCs/>
          <w:color w:val="262626" w:themeColor="text1" w:themeTint="D9"/>
          <w:sz w:val="18"/>
          <w:szCs w:val="18"/>
          <w:lang w:eastAsia="en-US"/>
        </w:rPr>
      </w:pPr>
    </w:p>
    <w:p w14:paraId="56F8E7F3" w14:textId="77777777" w:rsidR="00FD14F8" w:rsidRPr="00AB0B75" w:rsidRDefault="00FD14F8" w:rsidP="00FD14F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46190F" w:rsidRPr="00AB0B75">
        <w:rPr>
          <w:rFonts w:ascii="Century Gothic" w:hAnsi="Century Gothic"/>
          <w:bCs/>
          <w:color w:val="262626" w:themeColor="text1" w:themeTint="D9"/>
          <w:sz w:val="18"/>
          <w:szCs w:val="18"/>
          <w:lang w:eastAsia="en-US"/>
        </w:rPr>
        <w:t>R 1 ¼“</w:t>
      </w:r>
      <w:r w:rsidRPr="00AB0B75">
        <w:rPr>
          <w:rFonts w:ascii="Century Gothic" w:hAnsi="Century Gothic"/>
          <w:bCs/>
          <w:color w:val="262626" w:themeColor="text1" w:themeTint="D9"/>
          <w:sz w:val="18"/>
          <w:szCs w:val="18"/>
          <w:lang w:eastAsia="en-US"/>
        </w:rPr>
        <w:tab/>
      </w:r>
    </w:p>
    <w:p w14:paraId="25E73DBB" w14:textId="77777777" w:rsidR="00FD14F8" w:rsidRPr="00AB0B75" w:rsidRDefault="00FD14F8" w:rsidP="00FD14F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FE6A17" w:rsidRPr="00AB0B75">
        <w:rPr>
          <w:rFonts w:ascii="Century Gothic" w:hAnsi="Century Gothic"/>
          <w:bCs/>
          <w:color w:val="262626" w:themeColor="text1" w:themeTint="D9"/>
          <w:sz w:val="18"/>
          <w:szCs w:val="18"/>
          <w:lang w:eastAsia="en-US"/>
        </w:rPr>
        <w:t>60</w:t>
      </w:r>
      <w:r w:rsidRPr="00AB0B75">
        <w:rPr>
          <w:rFonts w:ascii="Century Gothic" w:hAnsi="Century Gothic"/>
          <w:bCs/>
          <w:color w:val="262626" w:themeColor="text1" w:themeTint="D9"/>
          <w:sz w:val="18"/>
          <w:szCs w:val="18"/>
          <w:lang w:eastAsia="en-US"/>
        </w:rPr>
        <w:t>.0</w:t>
      </w:r>
      <w:r w:rsidR="00C96BDC" w:rsidRPr="00AB0B75">
        <w:rPr>
          <w:rFonts w:ascii="Century Gothic" w:hAnsi="Century Gothic"/>
          <w:bCs/>
          <w:color w:val="262626" w:themeColor="text1" w:themeTint="D9"/>
          <w:sz w:val="18"/>
          <w:szCs w:val="18"/>
          <w:lang w:eastAsia="en-US"/>
        </w:rPr>
        <w:t>40</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3337EA5A" w14:textId="77777777" w:rsidR="00FD14F8" w:rsidRPr="00AB0B75" w:rsidRDefault="00FD14F8" w:rsidP="00FD14F8">
      <w:pPr>
        <w:rPr>
          <w:rFonts w:ascii="Century Gothic" w:hAnsi="Century Gothic"/>
          <w:bCs/>
          <w:color w:val="262626" w:themeColor="text1" w:themeTint="D9"/>
          <w:sz w:val="18"/>
          <w:szCs w:val="18"/>
          <w:lang w:eastAsia="en-US"/>
        </w:rPr>
      </w:pPr>
    </w:p>
    <w:p w14:paraId="03265A1D" w14:textId="77777777" w:rsidR="00FD14F8" w:rsidRPr="00AB0B75" w:rsidRDefault="00FD14F8" w:rsidP="00FD14F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46190F" w:rsidRPr="00AB0B75">
        <w:rPr>
          <w:rFonts w:ascii="Century Gothic" w:hAnsi="Century Gothic"/>
          <w:bCs/>
          <w:color w:val="262626" w:themeColor="text1" w:themeTint="D9"/>
          <w:sz w:val="18"/>
          <w:szCs w:val="18"/>
          <w:lang w:eastAsia="en-US"/>
        </w:rPr>
        <w:t>1 ½“</w:t>
      </w:r>
    </w:p>
    <w:p w14:paraId="715BAEB9" w14:textId="23604D2D" w:rsidR="00FD14F8" w:rsidRPr="00AB0B75" w:rsidRDefault="00FD14F8" w:rsidP="00FD14F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FE6A17" w:rsidRPr="00AB0B75">
        <w:rPr>
          <w:rFonts w:ascii="Century Gothic" w:hAnsi="Century Gothic"/>
          <w:bCs/>
          <w:color w:val="262626" w:themeColor="text1" w:themeTint="D9"/>
          <w:sz w:val="18"/>
          <w:szCs w:val="18"/>
          <w:lang w:eastAsia="en-US"/>
        </w:rPr>
        <w:t>60</w:t>
      </w:r>
      <w:r w:rsidRPr="00AB0B75">
        <w:rPr>
          <w:rFonts w:ascii="Century Gothic" w:hAnsi="Century Gothic"/>
          <w:bCs/>
          <w:color w:val="262626" w:themeColor="text1" w:themeTint="D9"/>
          <w:sz w:val="18"/>
          <w:szCs w:val="18"/>
          <w:lang w:eastAsia="en-US"/>
        </w:rPr>
        <w:t>.0</w:t>
      </w:r>
      <w:r w:rsidR="00C96BDC" w:rsidRPr="00AB0B75">
        <w:rPr>
          <w:rFonts w:ascii="Century Gothic" w:hAnsi="Century Gothic"/>
          <w:bCs/>
          <w:color w:val="262626" w:themeColor="text1" w:themeTint="D9"/>
          <w:sz w:val="18"/>
          <w:szCs w:val="18"/>
          <w:lang w:eastAsia="en-US"/>
        </w:rPr>
        <w:t>5</w:t>
      </w:r>
      <w:r w:rsidRPr="00AB0B75">
        <w:rPr>
          <w:rFonts w:ascii="Century Gothic" w:hAnsi="Century Gothic"/>
          <w:bCs/>
          <w:color w:val="262626" w:themeColor="text1" w:themeTint="D9"/>
          <w:sz w:val="18"/>
          <w:szCs w:val="18"/>
          <w:lang w:eastAsia="en-US"/>
        </w:rPr>
        <w:t xml:space="preserve">0    </w:t>
      </w:r>
      <w:r w:rsidRPr="00AB0B75">
        <w:rPr>
          <w:rFonts w:ascii="Century Gothic" w:hAnsi="Century Gothic"/>
          <w:bCs/>
          <w:color w:val="262626" w:themeColor="text1" w:themeTint="D9"/>
          <w:sz w:val="18"/>
          <w:szCs w:val="18"/>
          <w:lang w:eastAsia="en-US"/>
        </w:rPr>
        <w:tab/>
      </w:r>
      <w:r w:rsidR="00DA7EEF" w:rsidRPr="00AB0B75">
        <w:rPr>
          <w:rFonts w:ascii="Century Gothic" w:hAnsi="Century Gothic"/>
          <w:bCs/>
          <w:color w:val="262626" w:themeColor="text1" w:themeTint="D9"/>
          <w:sz w:val="18"/>
          <w:szCs w:val="18"/>
          <w:lang w:eastAsia="en-US"/>
        </w:rPr>
        <w:t>Anzahl: ........</w:t>
      </w:r>
    </w:p>
    <w:p w14:paraId="654AE525" w14:textId="77777777" w:rsidR="00FD14F8" w:rsidRPr="00AB0B75" w:rsidRDefault="00FD14F8" w:rsidP="00FD14F8">
      <w:pPr>
        <w:rPr>
          <w:rFonts w:ascii="Century Gothic" w:hAnsi="Century Gothic"/>
          <w:bCs/>
          <w:color w:val="262626" w:themeColor="text1" w:themeTint="D9"/>
          <w:sz w:val="18"/>
          <w:szCs w:val="18"/>
          <w:lang w:eastAsia="en-US"/>
        </w:rPr>
      </w:pPr>
    </w:p>
    <w:p w14:paraId="0545A99E" w14:textId="77777777" w:rsidR="00FD14F8" w:rsidRPr="00AB0B75" w:rsidRDefault="00FD14F8" w:rsidP="00FD14F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r>
      <w:r w:rsidR="0046190F" w:rsidRPr="00AB0B75">
        <w:rPr>
          <w:rFonts w:ascii="Century Gothic" w:hAnsi="Century Gothic"/>
          <w:bCs/>
          <w:color w:val="262626" w:themeColor="text1" w:themeTint="D9"/>
          <w:sz w:val="18"/>
          <w:szCs w:val="18"/>
          <w:lang w:eastAsia="en-US"/>
        </w:rPr>
        <w:t>2“</w:t>
      </w:r>
    </w:p>
    <w:p w14:paraId="5C88B876" w14:textId="77777777" w:rsidR="00FD14F8" w:rsidRPr="00AB0B75" w:rsidRDefault="00FD14F8" w:rsidP="00FD14F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FE6A17" w:rsidRPr="00AB0B75">
        <w:rPr>
          <w:rFonts w:ascii="Century Gothic" w:hAnsi="Century Gothic"/>
          <w:bCs/>
          <w:color w:val="262626" w:themeColor="text1" w:themeTint="D9"/>
          <w:sz w:val="18"/>
          <w:szCs w:val="18"/>
          <w:lang w:eastAsia="en-US"/>
        </w:rPr>
        <w:t>60</w:t>
      </w:r>
      <w:r w:rsidRPr="00AB0B75">
        <w:rPr>
          <w:rFonts w:ascii="Century Gothic" w:hAnsi="Century Gothic"/>
          <w:bCs/>
          <w:color w:val="262626" w:themeColor="text1" w:themeTint="D9"/>
          <w:sz w:val="18"/>
          <w:szCs w:val="18"/>
          <w:lang w:eastAsia="en-US"/>
        </w:rPr>
        <w:t>.</w:t>
      </w:r>
      <w:r w:rsidR="00C96BDC" w:rsidRPr="00AB0B75">
        <w:rPr>
          <w:rFonts w:ascii="Century Gothic" w:hAnsi="Century Gothic"/>
          <w:bCs/>
          <w:color w:val="262626" w:themeColor="text1" w:themeTint="D9"/>
          <w:sz w:val="18"/>
          <w:szCs w:val="18"/>
          <w:lang w:eastAsia="en-US"/>
        </w:rPr>
        <w:t>063</w:t>
      </w:r>
      <w:r w:rsidRPr="00AB0B75">
        <w:rPr>
          <w:rFonts w:ascii="Century Gothic" w:hAnsi="Century Gothic"/>
          <w:bCs/>
          <w:color w:val="262626" w:themeColor="text1" w:themeTint="D9"/>
          <w:sz w:val="18"/>
          <w:szCs w:val="18"/>
          <w:lang w:eastAsia="en-US"/>
        </w:rPr>
        <w:t xml:space="preserve">    </w:t>
      </w:r>
      <w:r w:rsidRPr="00AB0B75">
        <w:rPr>
          <w:rFonts w:ascii="Century Gothic" w:hAnsi="Century Gothic"/>
          <w:bCs/>
          <w:color w:val="262626" w:themeColor="text1" w:themeTint="D9"/>
          <w:sz w:val="18"/>
          <w:szCs w:val="18"/>
          <w:lang w:eastAsia="en-US"/>
        </w:rPr>
        <w:tab/>
        <w:t>Anzahl: ........</w:t>
      </w:r>
    </w:p>
    <w:p w14:paraId="04196B33" w14:textId="77777777" w:rsidR="009118B4" w:rsidRDefault="009118B4" w:rsidP="00AB5F8D">
      <w:pPr>
        <w:rPr>
          <w:rFonts w:ascii="Century Gothic" w:hAnsi="Century Gothic"/>
          <w:color w:val="262626" w:themeColor="text1" w:themeTint="D9"/>
          <w:sz w:val="18"/>
          <w:szCs w:val="18"/>
          <w:lang w:eastAsia="en-US"/>
        </w:rPr>
      </w:pPr>
    </w:p>
    <w:p w14:paraId="6EEF5688" w14:textId="77777777" w:rsidR="00407D70" w:rsidRPr="00AB0B75" w:rsidRDefault="00407D70" w:rsidP="00AB5F8D">
      <w:pPr>
        <w:rPr>
          <w:rFonts w:ascii="Century Gothic" w:hAnsi="Century Gothic"/>
          <w:color w:val="262626" w:themeColor="text1" w:themeTint="D9"/>
          <w:sz w:val="18"/>
          <w:szCs w:val="18"/>
          <w:lang w:eastAsia="en-US"/>
        </w:rPr>
      </w:pPr>
    </w:p>
    <w:p w14:paraId="10257F32" w14:textId="708F968C" w:rsidR="00407D70" w:rsidRPr="00AB0B75" w:rsidRDefault="00407D70" w:rsidP="00407D70">
      <w:pPr>
        <w:pStyle w:val="berschrift3"/>
        <w:rPr>
          <w:rFonts w:ascii="Century Gothic" w:hAnsi="Century Gothic"/>
          <w:color w:val="262626" w:themeColor="text1" w:themeTint="D9"/>
          <w:sz w:val="18"/>
          <w:szCs w:val="18"/>
          <w:lang w:eastAsia="en-US"/>
        </w:rPr>
      </w:pPr>
      <w:bookmarkStart w:id="556" w:name="_Toc188537565"/>
      <w:r w:rsidRPr="00AB0B75">
        <w:rPr>
          <w:rFonts w:ascii="Century Gothic" w:hAnsi="Century Gothic"/>
          <w:color w:val="262626" w:themeColor="text1" w:themeTint="D9"/>
          <w:sz w:val="18"/>
          <w:szCs w:val="18"/>
          <w:lang w:eastAsia="en-US"/>
        </w:rPr>
        <w:t xml:space="preserve">Schmutzfänger, PP, Verschraubung mit Gewindemuffe, </w:t>
      </w:r>
      <w:r>
        <w:rPr>
          <w:rFonts w:ascii="Century Gothic" w:hAnsi="Century Gothic"/>
          <w:color w:val="262626" w:themeColor="text1" w:themeTint="D9"/>
          <w:sz w:val="18"/>
          <w:szCs w:val="18"/>
          <w:lang w:eastAsia="en-US"/>
        </w:rPr>
        <w:t>FK</w:t>
      </w:r>
      <w:r w:rsidRPr="00AB0B75">
        <w:rPr>
          <w:rFonts w:ascii="Century Gothic" w:hAnsi="Century Gothic"/>
          <w:color w:val="262626" w:themeColor="text1" w:themeTint="D9"/>
          <w:sz w:val="18"/>
          <w:szCs w:val="18"/>
          <w:lang w:eastAsia="en-US"/>
        </w:rPr>
        <w:t>M</w:t>
      </w:r>
      <w:bookmarkEnd w:id="556"/>
      <w:r w:rsidRPr="00AB0B75">
        <w:rPr>
          <w:rFonts w:ascii="Century Gothic" w:hAnsi="Century Gothic"/>
          <w:color w:val="262626" w:themeColor="text1" w:themeTint="D9"/>
          <w:sz w:val="18"/>
          <w:szCs w:val="18"/>
          <w:lang w:eastAsia="en-US"/>
        </w:rPr>
        <w:t xml:space="preserve"> </w:t>
      </w:r>
    </w:p>
    <w:p w14:paraId="098D5F49" w14:textId="77777777" w:rsidR="00407D70" w:rsidRPr="00AB0B75" w:rsidRDefault="00407D70" w:rsidP="00407D70">
      <w:pPr>
        <w:rPr>
          <w:rFonts w:ascii="Century Gothic" w:hAnsi="Century Gothic"/>
          <w:bCs/>
          <w:color w:val="262626" w:themeColor="text1" w:themeTint="D9"/>
          <w:sz w:val="18"/>
          <w:szCs w:val="18"/>
          <w:lang w:eastAsia="en-US"/>
        </w:rPr>
      </w:pPr>
    </w:p>
    <w:p w14:paraId="0F8D16E4" w14:textId="3F1C3B3D"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xml:space="preserve">- Dichtung: </w:t>
      </w:r>
      <w:r>
        <w:rPr>
          <w:rFonts w:ascii="Century Gothic" w:hAnsi="Century Gothic"/>
          <w:bCs/>
          <w:color w:val="262626" w:themeColor="text1" w:themeTint="D9"/>
          <w:sz w:val="18"/>
          <w:szCs w:val="18"/>
          <w:lang w:eastAsia="en-US"/>
        </w:rPr>
        <w:t>FKM</w:t>
      </w:r>
    </w:p>
    <w:p w14:paraId="32B3D21D"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Losflansch aus PP/Stahl</w:t>
      </w:r>
    </w:p>
    <w:p w14:paraId="37907F99"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3D7BDAFC"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538CDD8C"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eingebautes Filternetz mit Maschenabstand 1,5 mm, Verunreinigung ab 0,8 mm trennbar</w:t>
      </w:r>
    </w:p>
    <w:p w14:paraId="5E1C2231"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waagrecht und senkrecht in Leitung</w:t>
      </w:r>
    </w:p>
    <w:p w14:paraId="7858A5F0"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Durchflussrichtung: Siebteil nach unten gerichtet</w:t>
      </w:r>
    </w:p>
    <w:p w14:paraId="7BE2D6DA" w14:textId="77777777" w:rsidR="00407D70" w:rsidRPr="00AB0B75" w:rsidRDefault="00407D70" w:rsidP="00407D70">
      <w:pPr>
        <w:rPr>
          <w:rFonts w:ascii="Century Gothic" w:hAnsi="Century Gothic"/>
          <w:bCs/>
          <w:color w:val="262626" w:themeColor="text1" w:themeTint="D9"/>
          <w:sz w:val="18"/>
          <w:szCs w:val="18"/>
          <w:lang w:eastAsia="en-US"/>
        </w:rPr>
      </w:pPr>
    </w:p>
    <w:p w14:paraId="48597456"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½“</w:t>
      </w:r>
      <w:r w:rsidRPr="00AB0B75">
        <w:rPr>
          <w:rFonts w:ascii="Century Gothic" w:hAnsi="Century Gothic"/>
          <w:bCs/>
          <w:color w:val="262626" w:themeColor="text1" w:themeTint="D9"/>
          <w:sz w:val="18"/>
          <w:szCs w:val="18"/>
          <w:lang w:eastAsia="en-US"/>
        </w:rPr>
        <w:tab/>
      </w:r>
    </w:p>
    <w:p w14:paraId="2AD0ECEC" w14:textId="1E4F57FF"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2C1DDFDE" w14:textId="77777777" w:rsidR="00407D70" w:rsidRPr="00AB0B75" w:rsidRDefault="00407D70" w:rsidP="00407D70">
      <w:pPr>
        <w:rPr>
          <w:rFonts w:ascii="Century Gothic" w:hAnsi="Century Gothic"/>
          <w:bCs/>
          <w:color w:val="262626" w:themeColor="text1" w:themeTint="D9"/>
          <w:sz w:val="18"/>
          <w:szCs w:val="18"/>
          <w:lang w:eastAsia="en-US"/>
        </w:rPr>
      </w:pPr>
    </w:p>
    <w:p w14:paraId="11222217"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¾“</w:t>
      </w:r>
    </w:p>
    <w:p w14:paraId="6582890C" w14:textId="542017B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t>Anzahl: ........</w:t>
      </w:r>
    </w:p>
    <w:p w14:paraId="5BD07024" w14:textId="77777777" w:rsidR="00407D70" w:rsidRPr="00AB0B75" w:rsidRDefault="00407D70" w:rsidP="00407D70">
      <w:pPr>
        <w:rPr>
          <w:rFonts w:ascii="Century Gothic" w:hAnsi="Century Gothic"/>
          <w:bCs/>
          <w:color w:val="262626" w:themeColor="text1" w:themeTint="D9"/>
          <w:sz w:val="18"/>
          <w:szCs w:val="18"/>
          <w:lang w:eastAsia="en-US"/>
        </w:rPr>
      </w:pPr>
    </w:p>
    <w:p w14:paraId="666B0CA9"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w:t>
      </w:r>
    </w:p>
    <w:p w14:paraId="33D1ABB4" w14:textId="5ACCF2A4"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0DB4D8FB" w14:textId="77777777" w:rsidR="00407D70" w:rsidRPr="00AB0B75" w:rsidRDefault="00407D70" w:rsidP="00407D70">
      <w:pPr>
        <w:rPr>
          <w:rFonts w:ascii="Century Gothic" w:hAnsi="Century Gothic"/>
          <w:bCs/>
          <w:color w:val="262626" w:themeColor="text1" w:themeTint="D9"/>
          <w:sz w:val="18"/>
          <w:szCs w:val="18"/>
          <w:lang w:eastAsia="en-US"/>
        </w:rPr>
      </w:pPr>
    </w:p>
    <w:p w14:paraId="6DF4DEB0"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R 1 ¼“</w:t>
      </w:r>
      <w:r w:rsidRPr="00AB0B75">
        <w:rPr>
          <w:rFonts w:ascii="Century Gothic" w:hAnsi="Century Gothic"/>
          <w:bCs/>
          <w:color w:val="262626" w:themeColor="text1" w:themeTint="D9"/>
          <w:sz w:val="18"/>
          <w:szCs w:val="18"/>
          <w:lang w:eastAsia="en-US"/>
        </w:rPr>
        <w:tab/>
      </w:r>
    </w:p>
    <w:p w14:paraId="660FE70B" w14:textId="2E5D6B33"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0B1F7A6C" w14:textId="77777777" w:rsidR="00407D70" w:rsidRPr="00AB0B75" w:rsidRDefault="00407D70" w:rsidP="00407D70">
      <w:pPr>
        <w:rPr>
          <w:rFonts w:ascii="Century Gothic" w:hAnsi="Century Gothic"/>
          <w:bCs/>
          <w:color w:val="262626" w:themeColor="text1" w:themeTint="D9"/>
          <w:sz w:val="18"/>
          <w:szCs w:val="18"/>
          <w:lang w:eastAsia="en-US"/>
        </w:rPr>
      </w:pPr>
    </w:p>
    <w:p w14:paraId="51A84A83"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1 ½“</w:t>
      </w:r>
    </w:p>
    <w:p w14:paraId="403F7628" w14:textId="2D1D98EA"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t>Anzahl: ........</w:t>
      </w:r>
    </w:p>
    <w:p w14:paraId="5DA4ABF4" w14:textId="77777777" w:rsidR="00407D70" w:rsidRPr="00AB0B75" w:rsidRDefault="00407D70" w:rsidP="00407D70">
      <w:pPr>
        <w:rPr>
          <w:rFonts w:ascii="Century Gothic" w:hAnsi="Century Gothic"/>
          <w:bCs/>
          <w:color w:val="262626" w:themeColor="text1" w:themeTint="D9"/>
          <w:sz w:val="18"/>
          <w:szCs w:val="18"/>
          <w:lang w:eastAsia="en-US"/>
        </w:rPr>
      </w:pPr>
    </w:p>
    <w:p w14:paraId="11659E2A" w14:textId="77777777"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2“</w:t>
      </w:r>
    </w:p>
    <w:p w14:paraId="027161AA" w14:textId="41AF5F94" w:rsidR="00407D70" w:rsidRPr="00AB0B75" w:rsidRDefault="00407D70" w:rsidP="00407D70">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127.305.06</w:t>
      </w:r>
      <w:r>
        <w:rPr>
          <w:rFonts w:ascii="Century Gothic" w:hAnsi="Century Gothic"/>
          <w:bCs/>
          <w:color w:val="262626" w:themeColor="text1" w:themeTint="D9"/>
          <w:sz w:val="18"/>
          <w:szCs w:val="18"/>
          <w:lang w:eastAsia="en-US"/>
        </w:rPr>
        <w:t>1</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p>
    <w:p w14:paraId="5E323F52" w14:textId="77777777" w:rsidR="00AE3CFB" w:rsidRDefault="00AE3CFB" w:rsidP="00AB5F8D">
      <w:pPr>
        <w:rPr>
          <w:rFonts w:ascii="Century Gothic" w:hAnsi="Century Gothic"/>
          <w:color w:val="262626" w:themeColor="text1" w:themeTint="D9"/>
          <w:sz w:val="18"/>
          <w:szCs w:val="18"/>
          <w:lang w:eastAsia="en-US"/>
        </w:rPr>
      </w:pPr>
    </w:p>
    <w:p w14:paraId="17406809" w14:textId="77777777" w:rsidR="00407D70" w:rsidRPr="00AB0B75" w:rsidRDefault="00407D70" w:rsidP="00AB5F8D">
      <w:pPr>
        <w:rPr>
          <w:rFonts w:ascii="Century Gothic" w:hAnsi="Century Gothic"/>
          <w:color w:val="262626" w:themeColor="text1" w:themeTint="D9"/>
          <w:sz w:val="18"/>
          <w:szCs w:val="18"/>
          <w:lang w:eastAsia="en-US"/>
        </w:rPr>
      </w:pPr>
    </w:p>
    <w:p w14:paraId="68EF887C" w14:textId="77777777" w:rsidR="00F01B9E" w:rsidRPr="00AB0B75" w:rsidRDefault="00F01B9E" w:rsidP="008768D7">
      <w:pPr>
        <w:pStyle w:val="berschrift3"/>
        <w:rPr>
          <w:rFonts w:ascii="Century Gothic" w:hAnsi="Century Gothic"/>
          <w:color w:val="262626" w:themeColor="text1" w:themeTint="D9"/>
          <w:sz w:val="18"/>
          <w:szCs w:val="18"/>
          <w:lang w:eastAsia="en-US"/>
        </w:rPr>
      </w:pPr>
      <w:bookmarkStart w:id="557" w:name="_Toc188537566"/>
      <w:r w:rsidRPr="00AB0B75">
        <w:rPr>
          <w:rFonts w:ascii="Century Gothic" w:hAnsi="Century Gothic"/>
          <w:color w:val="262626" w:themeColor="text1" w:themeTint="D9"/>
          <w:sz w:val="18"/>
          <w:szCs w:val="18"/>
          <w:lang w:eastAsia="en-US"/>
        </w:rPr>
        <w:t>Schmutzfänger, PP</w:t>
      </w:r>
      <w:r w:rsidR="00BC436D" w:rsidRPr="00AB0B75">
        <w:rPr>
          <w:rFonts w:ascii="Century Gothic" w:hAnsi="Century Gothic"/>
          <w:color w:val="262626" w:themeColor="text1" w:themeTint="D9"/>
          <w:sz w:val="18"/>
          <w:szCs w:val="18"/>
          <w:lang w:eastAsia="en-US"/>
        </w:rPr>
        <w:t xml:space="preserve">, </w:t>
      </w:r>
      <w:r w:rsidR="00AE3CFB" w:rsidRPr="00AB0B75">
        <w:rPr>
          <w:rFonts w:ascii="Century Gothic" w:hAnsi="Century Gothic"/>
          <w:color w:val="262626" w:themeColor="text1" w:themeTint="D9"/>
          <w:sz w:val="18"/>
          <w:szCs w:val="18"/>
          <w:lang w:eastAsia="en-US"/>
        </w:rPr>
        <w:t>PE100-LS-Stutzen SDR11</w:t>
      </w:r>
      <w:r w:rsidR="008727C0" w:rsidRPr="00AB0B75">
        <w:rPr>
          <w:rFonts w:ascii="Century Gothic" w:hAnsi="Century Gothic"/>
          <w:color w:val="262626" w:themeColor="text1" w:themeTint="D9"/>
          <w:sz w:val="18"/>
          <w:szCs w:val="18"/>
          <w:lang w:eastAsia="en-US"/>
        </w:rPr>
        <w:t xml:space="preserve">, </w:t>
      </w:r>
      <w:r w:rsidR="009118B4" w:rsidRPr="00AB0B75">
        <w:rPr>
          <w:rFonts w:ascii="Century Gothic" w:hAnsi="Century Gothic"/>
          <w:color w:val="262626" w:themeColor="text1" w:themeTint="D9"/>
          <w:sz w:val="18"/>
          <w:szCs w:val="18"/>
          <w:lang w:eastAsia="en-US"/>
        </w:rPr>
        <w:t>EPDM</w:t>
      </w:r>
      <w:bookmarkEnd w:id="557"/>
      <w:r w:rsidR="00BC436D" w:rsidRPr="00AB0B75">
        <w:rPr>
          <w:rFonts w:ascii="Century Gothic" w:hAnsi="Century Gothic"/>
          <w:color w:val="262626" w:themeColor="text1" w:themeTint="D9"/>
          <w:sz w:val="18"/>
          <w:szCs w:val="18"/>
          <w:lang w:eastAsia="en-US"/>
        </w:rPr>
        <w:t xml:space="preserve"> </w:t>
      </w:r>
    </w:p>
    <w:p w14:paraId="4853F9F4" w14:textId="77777777" w:rsidR="00AE3CFB" w:rsidRPr="00AB0B75" w:rsidRDefault="00AE3CFB" w:rsidP="00AE3CFB">
      <w:pPr>
        <w:rPr>
          <w:rFonts w:ascii="Century Gothic" w:hAnsi="Century Gothic"/>
          <w:bCs/>
          <w:color w:val="262626" w:themeColor="text1" w:themeTint="D9"/>
          <w:sz w:val="18"/>
          <w:szCs w:val="18"/>
          <w:lang w:eastAsia="en-US"/>
        </w:rPr>
      </w:pPr>
    </w:p>
    <w:p w14:paraId="58A8D79C"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EPDM</w:t>
      </w:r>
    </w:p>
    <w:p w14:paraId="606470EF"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PE100-LS-Stutzen zum Heizelementstumpf- und Heizwendelschweißen</w:t>
      </w:r>
    </w:p>
    <w:p w14:paraId="084D64EF"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1C25CBB7"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7104E95E"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eingebautes Filternetz mit Maschenabstand 1,5 mm, Verunreinigung ab 0,8 mm trennbar</w:t>
      </w:r>
    </w:p>
    <w:p w14:paraId="6479BCB3"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waagrecht und senkrecht in Leitung</w:t>
      </w:r>
    </w:p>
    <w:p w14:paraId="2D48FB1E"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Durchflussrichtung: Siebteil nach unten gerichtet</w:t>
      </w:r>
    </w:p>
    <w:p w14:paraId="63D66A70" w14:textId="77777777" w:rsidR="00AE3CFB" w:rsidRPr="00AB0B75" w:rsidRDefault="00AE3CFB" w:rsidP="00AE3CFB">
      <w:pPr>
        <w:rPr>
          <w:rFonts w:ascii="Century Gothic" w:hAnsi="Century Gothic"/>
          <w:bCs/>
          <w:color w:val="262626" w:themeColor="text1" w:themeTint="D9"/>
          <w:sz w:val="18"/>
          <w:szCs w:val="18"/>
          <w:lang w:eastAsia="en-US"/>
        </w:rPr>
      </w:pPr>
    </w:p>
    <w:p w14:paraId="33BE41E6"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p>
    <w:p w14:paraId="24F2EE05"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0.020    </w:t>
      </w:r>
      <w:r w:rsidRPr="00AB0B75">
        <w:rPr>
          <w:rFonts w:ascii="Century Gothic" w:hAnsi="Century Gothic"/>
          <w:bCs/>
          <w:color w:val="262626" w:themeColor="text1" w:themeTint="D9"/>
          <w:sz w:val="18"/>
          <w:szCs w:val="18"/>
          <w:lang w:eastAsia="en-US"/>
        </w:rPr>
        <w:tab/>
        <w:t>Anzahl: ........</w:t>
      </w:r>
    </w:p>
    <w:p w14:paraId="16A20B03" w14:textId="77777777" w:rsidR="00AE3CFB" w:rsidRPr="00AB0B75" w:rsidRDefault="00AE3CFB" w:rsidP="00AE3CFB">
      <w:pPr>
        <w:rPr>
          <w:rFonts w:ascii="Century Gothic" w:hAnsi="Century Gothic"/>
          <w:bCs/>
          <w:color w:val="262626" w:themeColor="text1" w:themeTint="D9"/>
          <w:sz w:val="18"/>
          <w:szCs w:val="18"/>
          <w:lang w:eastAsia="en-US"/>
        </w:rPr>
      </w:pPr>
    </w:p>
    <w:p w14:paraId="618D39B8"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01EC3A90" w14:textId="390CD654"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0.025    </w:t>
      </w:r>
      <w:r w:rsidRPr="00AB0B75">
        <w:rPr>
          <w:rFonts w:ascii="Century Gothic" w:hAnsi="Century Gothic"/>
          <w:bCs/>
          <w:color w:val="262626" w:themeColor="text1" w:themeTint="D9"/>
          <w:sz w:val="18"/>
          <w:szCs w:val="18"/>
          <w:lang w:eastAsia="en-US"/>
        </w:rPr>
        <w:tab/>
      </w:r>
      <w:r w:rsidR="002B3764" w:rsidRPr="00AB0B75">
        <w:rPr>
          <w:rFonts w:ascii="Century Gothic" w:hAnsi="Century Gothic"/>
          <w:bCs/>
          <w:color w:val="262626" w:themeColor="text1" w:themeTint="D9"/>
          <w:sz w:val="18"/>
          <w:szCs w:val="18"/>
          <w:lang w:eastAsia="en-US"/>
        </w:rPr>
        <w:t>Anzahl: ........</w:t>
      </w:r>
    </w:p>
    <w:p w14:paraId="5E8F5D4F" w14:textId="77777777" w:rsidR="00AE3CFB" w:rsidRPr="00AB0B75" w:rsidRDefault="00AE3CFB" w:rsidP="00AE3CFB">
      <w:pPr>
        <w:rPr>
          <w:rFonts w:ascii="Century Gothic" w:hAnsi="Century Gothic"/>
          <w:bCs/>
          <w:color w:val="262626" w:themeColor="text1" w:themeTint="D9"/>
          <w:sz w:val="18"/>
          <w:szCs w:val="18"/>
          <w:lang w:eastAsia="en-US"/>
        </w:rPr>
      </w:pPr>
    </w:p>
    <w:p w14:paraId="3CFB85FB"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p>
    <w:p w14:paraId="184FB658"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0.032    </w:t>
      </w:r>
      <w:r w:rsidRPr="00AB0B75">
        <w:rPr>
          <w:rFonts w:ascii="Century Gothic" w:hAnsi="Century Gothic"/>
          <w:bCs/>
          <w:color w:val="262626" w:themeColor="text1" w:themeTint="D9"/>
          <w:sz w:val="18"/>
          <w:szCs w:val="18"/>
          <w:lang w:eastAsia="en-US"/>
        </w:rPr>
        <w:tab/>
        <w:t>Anzahl: ........</w:t>
      </w:r>
    </w:p>
    <w:p w14:paraId="4512FE5F" w14:textId="77777777" w:rsidR="00AE3CFB" w:rsidRPr="00AB0B75" w:rsidRDefault="00AE3CFB" w:rsidP="00AE3CFB">
      <w:pPr>
        <w:rPr>
          <w:rFonts w:ascii="Century Gothic" w:hAnsi="Century Gothic"/>
          <w:bCs/>
          <w:color w:val="262626" w:themeColor="text1" w:themeTint="D9"/>
          <w:sz w:val="18"/>
          <w:szCs w:val="18"/>
          <w:lang w:eastAsia="en-US"/>
        </w:rPr>
      </w:pPr>
    </w:p>
    <w:p w14:paraId="04B56964"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3E98E3DD"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0.040    </w:t>
      </w:r>
      <w:r w:rsidRPr="00AB0B75">
        <w:rPr>
          <w:rFonts w:ascii="Century Gothic" w:hAnsi="Century Gothic"/>
          <w:bCs/>
          <w:color w:val="262626" w:themeColor="text1" w:themeTint="D9"/>
          <w:sz w:val="18"/>
          <w:szCs w:val="18"/>
          <w:lang w:eastAsia="en-US"/>
        </w:rPr>
        <w:tab/>
        <w:t>Anzahl: ........</w:t>
      </w:r>
    </w:p>
    <w:p w14:paraId="0A6A7A84" w14:textId="77777777" w:rsidR="00AE3CFB" w:rsidRPr="00AB0B75" w:rsidRDefault="00AE3CFB" w:rsidP="00AE3CFB">
      <w:pPr>
        <w:rPr>
          <w:rFonts w:ascii="Century Gothic" w:hAnsi="Century Gothic"/>
          <w:bCs/>
          <w:color w:val="262626" w:themeColor="text1" w:themeTint="D9"/>
          <w:sz w:val="18"/>
          <w:szCs w:val="18"/>
          <w:lang w:eastAsia="en-US"/>
        </w:rPr>
      </w:pPr>
    </w:p>
    <w:p w14:paraId="31EADCA4"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1A1F4C62" w14:textId="14FD8091"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0.050    </w:t>
      </w:r>
      <w:r w:rsidRPr="00AB0B75">
        <w:rPr>
          <w:rFonts w:ascii="Century Gothic" w:hAnsi="Century Gothic"/>
          <w:bCs/>
          <w:color w:val="262626" w:themeColor="text1" w:themeTint="D9"/>
          <w:sz w:val="18"/>
          <w:szCs w:val="18"/>
          <w:lang w:eastAsia="en-US"/>
        </w:rPr>
        <w:tab/>
      </w:r>
      <w:r w:rsidR="002B3764" w:rsidRPr="00AB0B75">
        <w:rPr>
          <w:rFonts w:ascii="Century Gothic" w:hAnsi="Century Gothic"/>
          <w:bCs/>
          <w:color w:val="262626" w:themeColor="text1" w:themeTint="D9"/>
          <w:sz w:val="18"/>
          <w:szCs w:val="18"/>
          <w:lang w:eastAsia="en-US"/>
        </w:rPr>
        <w:t>Anzahl: ........</w:t>
      </w:r>
    </w:p>
    <w:p w14:paraId="3DC2060C" w14:textId="77777777" w:rsidR="00AE3CFB" w:rsidRPr="00AB0B75" w:rsidRDefault="00AE3CFB" w:rsidP="00AE3CFB">
      <w:pPr>
        <w:rPr>
          <w:rFonts w:ascii="Century Gothic" w:hAnsi="Century Gothic"/>
          <w:bCs/>
          <w:color w:val="262626" w:themeColor="text1" w:themeTint="D9"/>
          <w:sz w:val="18"/>
          <w:szCs w:val="18"/>
          <w:lang w:eastAsia="en-US"/>
        </w:rPr>
      </w:pPr>
    </w:p>
    <w:p w14:paraId="576EC7E9"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p>
    <w:p w14:paraId="4FF80F68" w14:textId="77777777" w:rsidR="00AE3CFB" w:rsidRPr="00AB0B75" w:rsidRDefault="00AE3CFB" w:rsidP="00AE3CFB">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w:t>
      </w:r>
      <w:r w:rsidRPr="00AB0B75">
        <w:rPr>
          <w:rFonts w:ascii="Century Gothic" w:hAnsi="Century Gothic"/>
          <w:bCs/>
          <w:color w:val="262626" w:themeColor="text1" w:themeTint="D9"/>
          <w:sz w:val="18"/>
          <w:szCs w:val="18"/>
          <w:lang w:eastAsia="en-US"/>
        </w:rPr>
        <w:t xml:space="preserve">0.063    </w:t>
      </w:r>
      <w:r w:rsidRPr="00AB0B75">
        <w:rPr>
          <w:rFonts w:ascii="Century Gothic" w:hAnsi="Century Gothic"/>
          <w:bCs/>
          <w:color w:val="262626" w:themeColor="text1" w:themeTint="D9"/>
          <w:sz w:val="18"/>
          <w:szCs w:val="18"/>
          <w:lang w:eastAsia="en-US"/>
        </w:rPr>
        <w:tab/>
        <w:t>Anzahl: ........</w:t>
      </w:r>
    </w:p>
    <w:p w14:paraId="7A73F9D8" w14:textId="77777777" w:rsidR="00D53348" w:rsidRPr="00AB0B75" w:rsidRDefault="00D53348" w:rsidP="00D53348">
      <w:pPr>
        <w:rPr>
          <w:rFonts w:ascii="Century Gothic" w:hAnsi="Century Gothic"/>
          <w:color w:val="262626" w:themeColor="text1" w:themeTint="D9"/>
          <w:sz w:val="18"/>
          <w:szCs w:val="18"/>
          <w:lang w:eastAsia="en-US"/>
        </w:rPr>
      </w:pPr>
    </w:p>
    <w:p w14:paraId="4E44D758" w14:textId="77777777" w:rsidR="00D53348" w:rsidRPr="00AB0B75" w:rsidRDefault="00D53348" w:rsidP="00D53348">
      <w:pPr>
        <w:rPr>
          <w:rFonts w:ascii="Century Gothic" w:hAnsi="Century Gothic"/>
          <w:color w:val="262626" w:themeColor="text1" w:themeTint="D9"/>
          <w:sz w:val="18"/>
          <w:szCs w:val="18"/>
          <w:lang w:eastAsia="en-US"/>
        </w:rPr>
      </w:pPr>
    </w:p>
    <w:p w14:paraId="4222A580" w14:textId="3C723766" w:rsidR="00D53348" w:rsidRPr="00AB0B75" w:rsidRDefault="00D53348" w:rsidP="008768D7">
      <w:pPr>
        <w:pStyle w:val="berschrift3"/>
        <w:rPr>
          <w:rFonts w:ascii="Century Gothic" w:hAnsi="Century Gothic"/>
          <w:color w:val="262626" w:themeColor="text1" w:themeTint="D9"/>
          <w:sz w:val="18"/>
          <w:szCs w:val="18"/>
          <w:lang w:eastAsia="en-US"/>
        </w:rPr>
      </w:pPr>
      <w:bookmarkStart w:id="558" w:name="_Toc188537567"/>
      <w:r w:rsidRPr="00AB0B75">
        <w:rPr>
          <w:rFonts w:ascii="Century Gothic" w:hAnsi="Century Gothic"/>
          <w:color w:val="262626" w:themeColor="text1" w:themeTint="D9"/>
          <w:sz w:val="18"/>
          <w:szCs w:val="18"/>
          <w:lang w:eastAsia="en-US"/>
        </w:rPr>
        <w:t>Schmutzfänger, PP, PE100-LS-Stutzen SDR11, F</w:t>
      </w:r>
      <w:r w:rsidR="005731E4">
        <w:rPr>
          <w:rFonts w:ascii="Century Gothic" w:hAnsi="Century Gothic"/>
          <w:color w:val="262626" w:themeColor="text1" w:themeTint="D9"/>
          <w:sz w:val="18"/>
          <w:szCs w:val="18"/>
          <w:lang w:eastAsia="en-US"/>
        </w:rPr>
        <w:t>K</w:t>
      </w:r>
      <w:r w:rsidRPr="00AB0B75">
        <w:rPr>
          <w:rFonts w:ascii="Century Gothic" w:hAnsi="Century Gothic"/>
          <w:color w:val="262626" w:themeColor="text1" w:themeTint="D9"/>
          <w:sz w:val="18"/>
          <w:szCs w:val="18"/>
          <w:lang w:eastAsia="en-US"/>
        </w:rPr>
        <w:t>M</w:t>
      </w:r>
      <w:bookmarkEnd w:id="558"/>
      <w:r w:rsidRPr="00AB0B75">
        <w:rPr>
          <w:rFonts w:ascii="Century Gothic" w:hAnsi="Century Gothic"/>
          <w:color w:val="262626" w:themeColor="text1" w:themeTint="D9"/>
          <w:sz w:val="18"/>
          <w:szCs w:val="18"/>
          <w:lang w:eastAsia="en-US"/>
        </w:rPr>
        <w:t xml:space="preserve"> </w:t>
      </w:r>
    </w:p>
    <w:p w14:paraId="463407F3" w14:textId="77777777" w:rsidR="00D53348" w:rsidRPr="00AB0B75" w:rsidRDefault="00D53348" w:rsidP="00D53348">
      <w:pPr>
        <w:rPr>
          <w:rFonts w:ascii="Century Gothic" w:hAnsi="Century Gothic"/>
          <w:bCs/>
          <w:color w:val="262626" w:themeColor="text1" w:themeTint="D9"/>
          <w:sz w:val="18"/>
          <w:szCs w:val="18"/>
          <w:lang w:eastAsia="en-US"/>
        </w:rPr>
      </w:pPr>
    </w:p>
    <w:p w14:paraId="5521D70F"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Dichtung: FPM</w:t>
      </w:r>
    </w:p>
    <w:p w14:paraId="0E4435DD"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Anschluss: PE100-LS-Stutzen zum Heizelementstumpf- und Heizwendelschweißen</w:t>
      </w:r>
    </w:p>
    <w:p w14:paraId="69D329D6"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nur für Kunststoffgewinde</w:t>
      </w:r>
    </w:p>
    <w:p w14:paraId="64F8ECAD"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radial ein- und ausbaubar</w:t>
      </w:r>
    </w:p>
    <w:p w14:paraId="3C9CA54E"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eingebautes Filternetz mit Maschenabstand 1,5 mm, Verunreinigung ab 0,8 mm trennbar</w:t>
      </w:r>
    </w:p>
    <w:p w14:paraId="607E6FDC"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Einbau: waagrecht und senkrecht in Leitung</w:t>
      </w:r>
    </w:p>
    <w:p w14:paraId="6D96328C"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 Durchflussrichtung: Siebteil nach unten gerichtet</w:t>
      </w:r>
    </w:p>
    <w:p w14:paraId="361E06B7" w14:textId="77777777" w:rsidR="00D53348" w:rsidRPr="00AB0B75" w:rsidRDefault="00D53348" w:rsidP="00D53348">
      <w:pPr>
        <w:rPr>
          <w:rFonts w:ascii="Century Gothic" w:hAnsi="Century Gothic"/>
          <w:bCs/>
          <w:color w:val="262626" w:themeColor="text1" w:themeTint="D9"/>
          <w:sz w:val="18"/>
          <w:szCs w:val="18"/>
          <w:lang w:eastAsia="en-US"/>
        </w:rPr>
      </w:pPr>
    </w:p>
    <w:p w14:paraId="38F47D03"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d20</w:t>
      </w:r>
    </w:p>
    <w:p w14:paraId="166CB076"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31</w:t>
      </w:r>
      <w:r w:rsidRPr="00AB0B75">
        <w:rPr>
          <w:rFonts w:ascii="Century Gothic" w:hAnsi="Century Gothic"/>
          <w:bCs/>
          <w:color w:val="262626" w:themeColor="text1" w:themeTint="D9"/>
          <w:sz w:val="18"/>
          <w:szCs w:val="18"/>
          <w:lang w:eastAsia="en-US"/>
        </w:rPr>
        <w:t xml:space="preserve">.020    </w:t>
      </w:r>
      <w:r w:rsidRPr="00AB0B75">
        <w:rPr>
          <w:rFonts w:ascii="Century Gothic" w:hAnsi="Century Gothic"/>
          <w:bCs/>
          <w:color w:val="262626" w:themeColor="text1" w:themeTint="D9"/>
          <w:sz w:val="18"/>
          <w:szCs w:val="18"/>
          <w:lang w:eastAsia="en-US"/>
        </w:rPr>
        <w:tab/>
        <w:t>Anzahl: ........</w:t>
      </w:r>
    </w:p>
    <w:p w14:paraId="62BA6692" w14:textId="77777777" w:rsidR="00D53348" w:rsidRPr="00AB0B75" w:rsidRDefault="00D53348" w:rsidP="00D53348">
      <w:pPr>
        <w:rPr>
          <w:rFonts w:ascii="Century Gothic" w:hAnsi="Century Gothic"/>
          <w:bCs/>
          <w:color w:val="262626" w:themeColor="text1" w:themeTint="D9"/>
          <w:sz w:val="18"/>
          <w:szCs w:val="18"/>
          <w:lang w:eastAsia="en-US"/>
        </w:rPr>
      </w:pPr>
    </w:p>
    <w:p w14:paraId="23FDE8BA"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d25</w:t>
      </w:r>
    </w:p>
    <w:p w14:paraId="45C0BF8A" w14:textId="77777777" w:rsidR="002B3764"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31</w:t>
      </w:r>
      <w:r w:rsidRPr="00AB0B75">
        <w:rPr>
          <w:rFonts w:ascii="Century Gothic" w:hAnsi="Century Gothic"/>
          <w:bCs/>
          <w:color w:val="262626" w:themeColor="text1" w:themeTint="D9"/>
          <w:sz w:val="18"/>
          <w:szCs w:val="18"/>
          <w:lang w:eastAsia="en-US"/>
        </w:rPr>
        <w:t xml:space="preserve">.025    </w:t>
      </w:r>
      <w:r w:rsidRPr="00AB0B75">
        <w:rPr>
          <w:rFonts w:ascii="Century Gothic" w:hAnsi="Century Gothic"/>
          <w:bCs/>
          <w:color w:val="262626" w:themeColor="text1" w:themeTint="D9"/>
          <w:sz w:val="18"/>
          <w:szCs w:val="18"/>
          <w:lang w:eastAsia="en-US"/>
        </w:rPr>
        <w:tab/>
      </w:r>
      <w:r w:rsidR="002B3764" w:rsidRPr="00AB0B75">
        <w:rPr>
          <w:rFonts w:ascii="Century Gothic" w:hAnsi="Century Gothic"/>
          <w:bCs/>
          <w:color w:val="262626" w:themeColor="text1" w:themeTint="D9"/>
          <w:sz w:val="18"/>
          <w:szCs w:val="18"/>
          <w:lang w:eastAsia="en-US"/>
        </w:rPr>
        <w:t>Anzahl: ........</w:t>
      </w:r>
    </w:p>
    <w:p w14:paraId="03FC7609" w14:textId="77777777" w:rsidR="002B3764" w:rsidRDefault="002B3764" w:rsidP="00D53348">
      <w:pPr>
        <w:rPr>
          <w:rFonts w:ascii="Century Gothic" w:hAnsi="Century Gothic"/>
          <w:bCs/>
          <w:color w:val="262626" w:themeColor="text1" w:themeTint="D9"/>
          <w:sz w:val="18"/>
          <w:szCs w:val="18"/>
          <w:lang w:eastAsia="en-US"/>
        </w:rPr>
      </w:pPr>
    </w:p>
    <w:p w14:paraId="6636162B" w14:textId="0E80F324"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d32</w:t>
      </w:r>
    </w:p>
    <w:p w14:paraId="43FD6136"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31</w:t>
      </w:r>
      <w:r w:rsidRPr="00AB0B75">
        <w:rPr>
          <w:rFonts w:ascii="Century Gothic" w:hAnsi="Century Gothic"/>
          <w:bCs/>
          <w:color w:val="262626" w:themeColor="text1" w:themeTint="D9"/>
          <w:sz w:val="18"/>
          <w:szCs w:val="18"/>
          <w:lang w:eastAsia="en-US"/>
        </w:rPr>
        <w:t xml:space="preserve">.032    </w:t>
      </w:r>
      <w:r w:rsidRPr="00AB0B75">
        <w:rPr>
          <w:rFonts w:ascii="Century Gothic" w:hAnsi="Century Gothic"/>
          <w:bCs/>
          <w:color w:val="262626" w:themeColor="text1" w:themeTint="D9"/>
          <w:sz w:val="18"/>
          <w:szCs w:val="18"/>
          <w:lang w:eastAsia="en-US"/>
        </w:rPr>
        <w:tab/>
        <w:t>Anzahl: ........</w:t>
      </w:r>
    </w:p>
    <w:p w14:paraId="6A873C8A" w14:textId="77777777" w:rsidR="00D53348" w:rsidRPr="00AB0B75" w:rsidRDefault="00D53348" w:rsidP="00D53348">
      <w:pPr>
        <w:rPr>
          <w:rFonts w:ascii="Century Gothic" w:hAnsi="Century Gothic"/>
          <w:bCs/>
          <w:color w:val="262626" w:themeColor="text1" w:themeTint="D9"/>
          <w:sz w:val="18"/>
          <w:szCs w:val="18"/>
          <w:lang w:eastAsia="en-US"/>
        </w:rPr>
      </w:pPr>
    </w:p>
    <w:p w14:paraId="612A77DC"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d40</w:t>
      </w:r>
      <w:r w:rsidRPr="00AB0B75">
        <w:rPr>
          <w:rFonts w:ascii="Century Gothic" w:hAnsi="Century Gothic"/>
          <w:bCs/>
          <w:color w:val="262626" w:themeColor="text1" w:themeTint="D9"/>
          <w:sz w:val="18"/>
          <w:szCs w:val="18"/>
          <w:lang w:eastAsia="en-US"/>
        </w:rPr>
        <w:tab/>
      </w:r>
    </w:p>
    <w:p w14:paraId="35452B2F"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31</w:t>
      </w:r>
      <w:r w:rsidRPr="00AB0B75">
        <w:rPr>
          <w:rFonts w:ascii="Century Gothic" w:hAnsi="Century Gothic"/>
          <w:bCs/>
          <w:color w:val="262626" w:themeColor="text1" w:themeTint="D9"/>
          <w:sz w:val="18"/>
          <w:szCs w:val="18"/>
          <w:lang w:eastAsia="en-US"/>
        </w:rPr>
        <w:t xml:space="preserve">.040    </w:t>
      </w:r>
      <w:r w:rsidRPr="00AB0B75">
        <w:rPr>
          <w:rFonts w:ascii="Century Gothic" w:hAnsi="Century Gothic"/>
          <w:bCs/>
          <w:color w:val="262626" w:themeColor="text1" w:themeTint="D9"/>
          <w:sz w:val="18"/>
          <w:szCs w:val="18"/>
          <w:lang w:eastAsia="en-US"/>
        </w:rPr>
        <w:tab/>
        <w:t>Anzahl: ........</w:t>
      </w:r>
    </w:p>
    <w:p w14:paraId="39967202" w14:textId="77777777" w:rsidR="00D53348" w:rsidRPr="00AB0B75" w:rsidRDefault="00D53348" w:rsidP="00D53348">
      <w:pPr>
        <w:rPr>
          <w:rFonts w:ascii="Century Gothic" w:hAnsi="Century Gothic"/>
          <w:bCs/>
          <w:color w:val="262626" w:themeColor="text1" w:themeTint="D9"/>
          <w:sz w:val="18"/>
          <w:szCs w:val="18"/>
          <w:lang w:eastAsia="en-US"/>
        </w:rPr>
      </w:pPr>
    </w:p>
    <w:p w14:paraId="5BA07896"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d50</w:t>
      </w:r>
    </w:p>
    <w:p w14:paraId="363F05BC" w14:textId="7311C2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31</w:t>
      </w:r>
      <w:r w:rsidRPr="00AB0B75">
        <w:rPr>
          <w:rFonts w:ascii="Century Gothic" w:hAnsi="Century Gothic"/>
          <w:bCs/>
          <w:color w:val="262626" w:themeColor="text1" w:themeTint="D9"/>
          <w:sz w:val="18"/>
          <w:szCs w:val="18"/>
          <w:lang w:eastAsia="en-US"/>
        </w:rPr>
        <w:t xml:space="preserve">.050    </w:t>
      </w:r>
      <w:r w:rsidRPr="00AB0B75">
        <w:rPr>
          <w:rFonts w:ascii="Century Gothic" w:hAnsi="Century Gothic"/>
          <w:bCs/>
          <w:color w:val="262626" w:themeColor="text1" w:themeTint="D9"/>
          <w:sz w:val="18"/>
          <w:szCs w:val="18"/>
          <w:lang w:eastAsia="en-US"/>
        </w:rPr>
        <w:tab/>
      </w:r>
      <w:r w:rsidR="002B3764" w:rsidRPr="00AB0B75">
        <w:rPr>
          <w:rFonts w:ascii="Century Gothic" w:hAnsi="Century Gothic"/>
          <w:bCs/>
          <w:color w:val="262626" w:themeColor="text1" w:themeTint="D9"/>
          <w:sz w:val="18"/>
          <w:szCs w:val="18"/>
          <w:lang w:eastAsia="en-US"/>
        </w:rPr>
        <w:t>Anzahl: ........</w:t>
      </w:r>
    </w:p>
    <w:p w14:paraId="2ACBBEB6" w14:textId="77777777" w:rsidR="00D53348" w:rsidRPr="00AB0B75" w:rsidRDefault="00D53348" w:rsidP="00D53348">
      <w:pPr>
        <w:rPr>
          <w:rFonts w:ascii="Century Gothic" w:hAnsi="Century Gothic"/>
          <w:bCs/>
          <w:color w:val="262626" w:themeColor="text1" w:themeTint="D9"/>
          <w:sz w:val="18"/>
          <w:szCs w:val="18"/>
          <w:lang w:eastAsia="en-US"/>
        </w:rPr>
      </w:pPr>
    </w:p>
    <w:p w14:paraId="6560158C" w14:textId="77777777" w:rsidR="00D53348" w:rsidRPr="00AB0B75"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Dimension:</w:t>
      </w:r>
      <w:r w:rsidRPr="00AB0B75">
        <w:rPr>
          <w:rFonts w:ascii="Century Gothic" w:hAnsi="Century Gothic"/>
          <w:bCs/>
          <w:color w:val="262626" w:themeColor="text1" w:themeTint="D9"/>
          <w:sz w:val="18"/>
          <w:szCs w:val="18"/>
          <w:lang w:eastAsia="en-US"/>
        </w:rPr>
        <w:tab/>
        <w:t>d63</w:t>
      </w:r>
    </w:p>
    <w:p w14:paraId="32277600" w14:textId="2C2B4CC0" w:rsidR="00D53348" w:rsidRDefault="00D53348" w:rsidP="00D53348">
      <w:pPr>
        <w:rPr>
          <w:rFonts w:ascii="Century Gothic" w:hAnsi="Century Gothic"/>
          <w:bCs/>
          <w:color w:val="262626" w:themeColor="text1" w:themeTint="D9"/>
          <w:sz w:val="18"/>
          <w:szCs w:val="18"/>
          <w:lang w:eastAsia="en-US"/>
        </w:rPr>
      </w:pPr>
      <w:r w:rsidRPr="00AB0B75">
        <w:rPr>
          <w:rFonts w:ascii="Century Gothic" w:hAnsi="Century Gothic"/>
          <w:bCs/>
          <w:color w:val="262626" w:themeColor="text1" w:themeTint="D9"/>
          <w:sz w:val="18"/>
          <w:szCs w:val="18"/>
          <w:lang w:eastAsia="en-US"/>
        </w:rPr>
        <w:t>Artikel-Nr:</w:t>
      </w:r>
      <w:r w:rsidRPr="00AB0B75">
        <w:rPr>
          <w:rFonts w:ascii="Century Gothic" w:hAnsi="Century Gothic"/>
          <w:bCs/>
          <w:color w:val="262626" w:themeColor="text1" w:themeTint="D9"/>
          <w:sz w:val="18"/>
          <w:szCs w:val="18"/>
          <w:lang w:eastAsia="en-US"/>
        </w:rPr>
        <w:tab/>
        <w:t>127.305.0</w:t>
      </w:r>
      <w:r w:rsidR="00985713" w:rsidRPr="00AB0B75">
        <w:rPr>
          <w:rFonts w:ascii="Century Gothic" w:hAnsi="Century Gothic"/>
          <w:bCs/>
          <w:color w:val="262626" w:themeColor="text1" w:themeTint="D9"/>
          <w:sz w:val="18"/>
          <w:szCs w:val="18"/>
          <w:lang w:eastAsia="en-US"/>
        </w:rPr>
        <w:t>31</w:t>
      </w:r>
      <w:r w:rsidRPr="00AB0B75">
        <w:rPr>
          <w:rFonts w:ascii="Century Gothic" w:hAnsi="Century Gothic"/>
          <w:bCs/>
          <w:color w:val="262626" w:themeColor="text1" w:themeTint="D9"/>
          <w:sz w:val="18"/>
          <w:szCs w:val="18"/>
          <w:lang w:eastAsia="en-US"/>
        </w:rPr>
        <w:t xml:space="preserve">.063    </w:t>
      </w:r>
      <w:r w:rsidRPr="00AB0B75">
        <w:rPr>
          <w:rFonts w:ascii="Century Gothic" w:hAnsi="Century Gothic"/>
          <w:bCs/>
          <w:color w:val="262626" w:themeColor="text1" w:themeTint="D9"/>
          <w:sz w:val="18"/>
          <w:szCs w:val="18"/>
          <w:lang w:eastAsia="en-US"/>
        </w:rPr>
        <w:tab/>
        <w:t>Anzahl: ........</w:t>
      </w:r>
      <w:r w:rsidR="00F25453">
        <w:rPr>
          <w:rFonts w:ascii="Century Gothic" w:hAnsi="Century Gothic"/>
          <w:bCs/>
          <w:color w:val="262626" w:themeColor="text1" w:themeTint="D9"/>
          <w:sz w:val="18"/>
          <w:szCs w:val="18"/>
          <w:lang w:eastAsia="en-US"/>
        </w:rPr>
        <w:t>.</w:t>
      </w:r>
    </w:p>
    <w:sectPr w:rsidR="00D53348" w:rsidSect="0086398B">
      <w:headerReference w:type="even" r:id="rId8"/>
      <w:headerReference w:type="default" r:id="rId9"/>
      <w:footerReference w:type="default" r:id="rId10"/>
      <w:headerReference w:type="first" r:id="rId11"/>
      <w:footerReference w:type="first" r:id="rId12"/>
      <w:type w:val="continuous"/>
      <w:pgSz w:w="11907" w:h="16840" w:code="9"/>
      <w:pgMar w:top="1046" w:right="1134" w:bottom="510" w:left="1418" w:header="565" w:footer="369"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89D27" w14:textId="77777777" w:rsidR="000526E3" w:rsidRDefault="000526E3">
      <w:r>
        <w:separator/>
      </w:r>
    </w:p>
  </w:endnote>
  <w:endnote w:type="continuationSeparator" w:id="0">
    <w:p w14:paraId="75206ED1" w14:textId="77777777" w:rsidR="000526E3" w:rsidRDefault="0005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otham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B7ED" w14:textId="3CBA4F47" w:rsidR="009521F1" w:rsidRPr="00CC1A1E" w:rsidRDefault="009521F1" w:rsidP="004E79A6">
    <w:pPr>
      <w:tabs>
        <w:tab w:val="right" w:pos="9356"/>
      </w:tabs>
      <w:rPr>
        <w:sz w:val="16"/>
      </w:rPr>
    </w:pPr>
    <w:r w:rsidRPr="00062997">
      <w:rPr>
        <w:b/>
        <w:color w:val="002060"/>
        <w:sz w:val="14"/>
        <w:szCs w:val="14"/>
      </w:rPr>
      <w:t>www.a</w:t>
    </w:r>
    <w:r w:rsidR="0086398B">
      <w:rPr>
        <w:b/>
        <w:color w:val="002060"/>
        <w:sz w:val="14"/>
        <w:szCs w:val="14"/>
      </w:rPr>
      <w:t>liaxis</w:t>
    </w:r>
    <w:r w:rsidRPr="00062997">
      <w:rPr>
        <w:b/>
        <w:color w:val="002060"/>
        <w:sz w:val="14"/>
        <w:szCs w:val="14"/>
      </w:rPr>
      <w:t>.de</w:t>
    </w:r>
    <w:r>
      <w:rPr>
        <w:b/>
        <w:color w:val="002060"/>
        <w:sz w:val="14"/>
        <w:szCs w:val="14"/>
      </w:rPr>
      <w:t xml:space="preserve"> </w:t>
    </w:r>
    <w:r>
      <w:rPr>
        <w:b/>
        <w:color w:val="002060"/>
        <w:sz w:val="14"/>
        <w:szCs w:val="14"/>
      </w:rPr>
      <w:tab/>
    </w:r>
    <w:r w:rsidRPr="00CC1A1E">
      <w:rPr>
        <w:sz w:val="16"/>
      </w:rPr>
      <w:t xml:space="preserve">Seiten </w:t>
    </w:r>
    <w:r w:rsidRPr="00CC1A1E">
      <w:rPr>
        <w:sz w:val="16"/>
      </w:rPr>
      <w:fldChar w:fldCharType="begin"/>
    </w:r>
    <w:r w:rsidRPr="00CC1A1E">
      <w:rPr>
        <w:sz w:val="16"/>
      </w:rPr>
      <w:instrText xml:space="preserve"> PAGE  \* Arabic  \* MERGEFORMAT </w:instrText>
    </w:r>
    <w:r w:rsidRPr="00CC1A1E">
      <w:rPr>
        <w:sz w:val="16"/>
      </w:rPr>
      <w:fldChar w:fldCharType="separate"/>
    </w:r>
    <w:r w:rsidR="007F7D03">
      <w:rPr>
        <w:noProof/>
        <w:sz w:val="16"/>
      </w:rPr>
      <w:t>20</w:t>
    </w:r>
    <w:r w:rsidRPr="00CC1A1E">
      <w:rPr>
        <w:sz w:val="16"/>
      </w:rPr>
      <w:fldChar w:fldCharType="end"/>
    </w:r>
    <w:r w:rsidRPr="00CC1A1E">
      <w:rPr>
        <w:sz w:val="16"/>
      </w:rPr>
      <w:t xml:space="preserve"> von </w:t>
    </w:r>
    <w:fldSimple w:instr=" NUMPAGES  \* Arabic  \* MERGEFORMAT ">
      <w:r w:rsidR="007F7D03" w:rsidRPr="007F7D03">
        <w:rPr>
          <w:noProof/>
          <w:sz w:val="16"/>
        </w:rPr>
        <w:t>220</w:t>
      </w:r>
    </w:fldSimple>
  </w:p>
  <w:p w14:paraId="464D05D2" w14:textId="77777777" w:rsidR="009521F1" w:rsidRPr="007406DF" w:rsidRDefault="009521F1" w:rsidP="004E79A6">
    <w:pPr>
      <w:pStyle w:val="Fuzeile"/>
      <w:jc w:val="both"/>
      <w:rPr>
        <w:sz w:val="2"/>
        <w:szCs w:val="2"/>
      </w:rPr>
    </w:pPr>
  </w:p>
  <w:p w14:paraId="13E5138C" w14:textId="77777777" w:rsidR="009521F1" w:rsidRDefault="009521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46E4" w14:textId="04D1C210" w:rsidR="009521F1" w:rsidRPr="00E022DB" w:rsidRDefault="00F94139" w:rsidP="00C27DF9">
    <w:pPr>
      <w:pStyle w:val="Fuzeile"/>
      <w:rPr>
        <w:sz w:val="2"/>
        <w:szCs w:val="2"/>
      </w:rPr>
    </w:pPr>
    <w:r>
      <w:rPr>
        <w:color w:val="A6A6A6"/>
        <w:sz w:val="14"/>
        <w:szCs w:val="14"/>
      </w:rPr>
      <w:t>Aliaxis Deutschland</w:t>
    </w:r>
    <w:r w:rsidR="009521F1">
      <w:rPr>
        <w:color w:val="A6A6A6"/>
        <w:sz w:val="14"/>
        <w:szCs w:val="14"/>
      </w:rPr>
      <w:t xml:space="preserve"> GmbH – </w:t>
    </w:r>
    <w:r w:rsidR="009521F1" w:rsidRPr="00B21F81">
      <w:rPr>
        <w:color w:val="A6A6A6"/>
        <w:sz w:val="14"/>
        <w:szCs w:val="14"/>
      </w:rPr>
      <w:t xml:space="preserve">Steinzeugstraße 50 </w:t>
    </w:r>
    <w:r w:rsidR="009521F1">
      <w:rPr>
        <w:color w:val="A6A6A6"/>
        <w:sz w:val="14"/>
        <w:szCs w:val="14"/>
      </w:rPr>
      <w:t xml:space="preserve">– </w:t>
    </w:r>
    <w:r w:rsidR="009521F1" w:rsidRPr="00B21F81">
      <w:rPr>
        <w:color w:val="A6A6A6"/>
        <w:sz w:val="14"/>
        <w:szCs w:val="14"/>
      </w:rPr>
      <w:t>68229 Mannheim</w:t>
    </w:r>
    <w:r w:rsidR="009521F1">
      <w:rPr>
        <w:color w:val="A6A6A6"/>
        <w:sz w:val="14"/>
        <w:szCs w:val="14"/>
      </w:rPr>
      <w:t xml:space="preserve"> – Tel +49 621 486-2901 – </w:t>
    </w:r>
    <w:r w:rsidR="009521F1" w:rsidRPr="00C27DF9">
      <w:rPr>
        <w:color w:val="A6A6A6"/>
        <w:sz w:val="14"/>
        <w:szCs w:val="14"/>
      </w:rPr>
      <w:t>info@a</w:t>
    </w:r>
    <w:r w:rsidR="0086398B">
      <w:rPr>
        <w:color w:val="A6A6A6"/>
        <w:sz w:val="14"/>
        <w:szCs w:val="14"/>
      </w:rPr>
      <w:t>liaxis.com</w:t>
    </w:r>
    <w:r w:rsidR="009521F1">
      <w:rPr>
        <w:color w:val="A6A6A6"/>
        <w:sz w:val="14"/>
        <w:szCs w:val="14"/>
      </w:rPr>
      <w:t xml:space="preserve"> – </w:t>
    </w:r>
    <w:r w:rsidR="009521F1" w:rsidRPr="00AA5109">
      <w:rPr>
        <w:b/>
        <w:color w:val="002060"/>
        <w:sz w:val="14"/>
        <w:szCs w:val="14"/>
      </w:rPr>
      <w:t>www.a</w:t>
    </w:r>
    <w:r w:rsidR="0086398B">
      <w:rPr>
        <w:b/>
        <w:color w:val="002060"/>
        <w:sz w:val="14"/>
        <w:szCs w:val="14"/>
      </w:rPr>
      <w:t>liaxis.de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73402" w14:textId="77777777" w:rsidR="000526E3" w:rsidRDefault="000526E3">
      <w:r>
        <w:separator/>
      </w:r>
    </w:p>
  </w:footnote>
  <w:footnote w:type="continuationSeparator" w:id="0">
    <w:p w14:paraId="1922B812" w14:textId="77777777" w:rsidR="000526E3" w:rsidRDefault="0005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0DE47" w14:textId="77777777" w:rsidR="009521F1" w:rsidRDefault="000526E3">
    <w:pPr>
      <w:pStyle w:val="Kopfzeile"/>
    </w:pPr>
    <w:r>
      <w:rPr>
        <w:noProof/>
      </w:rPr>
      <w:pict w14:anchorId="0E56B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3013" o:spid="_x0000_s1025" type="#_x0000_t75" style="position:absolute;margin-left:0;margin-top:0;width:595.45pt;height:841.9pt;z-index:-251654144;mso-position-horizontal:center;mso-position-horizontal-relative:margin;mso-position-vertical:center;mso-position-vertical-relative:margin" o:allowincell="f">
          <v:imagedata r:id="rId1" o:title=""/>
          <w10:wrap anchorx="margin" anchory="margin"/>
        </v:shape>
      </w:pict>
    </w:r>
  </w:p>
  <w:p w14:paraId="517C347D" w14:textId="77777777" w:rsidR="009521F1" w:rsidRDefault="009521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278" w14:textId="154BFBA6" w:rsidR="009521F1" w:rsidRPr="00062194" w:rsidRDefault="00351366" w:rsidP="007878DD">
    <w:pPr>
      <w:pStyle w:val="Kopfzeile"/>
      <w:rPr>
        <w:sz w:val="18"/>
        <w:szCs w:val="18"/>
      </w:rPr>
    </w:pPr>
    <w:r>
      <w:rPr>
        <w:noProof/>
      </w:rPr>
      <w:drawing>
        <wp:anchor distT="0" distB="0" distL="114300" distR="114300" simplePos="0" relativeHeight="251661312" behindDoc="0" locked="0" layoutInCell="1" allowOverlap="1" wp14:anchorId="4CBB60C3" wp14:editId="08252D6A">
          <wp:simplePos x="0" y="0"/>
          <wp:positionH relativeFrom="column">
            <wp:posOffset>4258310</wp:posOffset>
          </wp:positionH>
          <wp:positionV relativeFrom="paragraph">
            <wp:posOffset>289560</wp:posOffset>
          </wp:positionV>
          <wp:extent cx="1821180" cy="731520"/>
          <wp:effectExtent l="0" t="0" r="0" b="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73152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rPr>
      <w:drawing>
        <wp:inline distT="0" distB="0" distL="0" distR="0" wp14:anchorId="36DAD9DA" wp14:editId="5B7599AD">
          <wp:extent cx="1485900" cy="10001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1000125"/>
                  </a:xfrm>
                  <a:prstGeom prst="rect">
                    <a:avLst/>
                  </a:prstGeom>
                  <a:noFill/>
                  <a:ln>
                    <a:noFill/>
                  </a:ln>
                </pic:spPr>
              </pic:pic>
            </a:graphicData>
          </a:graphic>
        </wp:inline>
      </w:drawing>
    </w:r>
    <w:r>
      <w:rPr>
        <w:noProof/>
      </w:rPr>
      <mc:AlternateContent>
        <mc:Choice Requires="wps">
          <w:drawing>
            <wp:anchor distT="4294967294" distB="4294967294" distL="114300" distR="114300" simplePos="0" relativeHeight="251658240" behindDoc="0" locked="0" layoutInCell="1" allowOverlap="0" wp14:anchorId="2223054D" wp14:editId="5101E8A9">
              <wp:simplePos x="0" y="0"/>
              <wp:positionH relativeFrom="page">
                <wp:posOffset>180340</wp:posOffset>
              </wp:positionH>
              <wp:positionV relativeFrom="page">
                <wp:posOffset>5346699</wp:posOffset>
              </wp:positionV>
              <wp:extent cx="252095" cy="0"/>
              <wp:effectExtent l="0" t="0" r="0" b="0"/>
              <wp:wrapSquare wrapText="bothSides"/>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D2F94" id="Line 12"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7216" behindDoc="0" locked="0" layoutInCell="1" allowOverlap="0" wp14:anchorId="348F0FA6" wp14:editId="45517287">
              <wp:simplePos x="0" y="0"/>
              <wp:positionH relativeFrom="page">
                <wp:posOffset>180340</wp:posOffset>
              </wp:positionH>
              <wp:positionV relativeFrom="page">
                <wp:posOffset>7560944</wp:posOffset>
              </wp:positionV>
              <wp:extent cx="179705" cy="0"/>
              <wp:effectExtent l="0" t="0" r="0" b="0"/>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B8A24" id="Line 11"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6192" behindDoc="0" locked="0" layoutInCell="1" allowOverlap="0" wp14:anchorId="6F582161" wp14:editId="3E33A146">
              <wp:simplePos x="0" y="0"/>
              <wp:positionH relativeFrom="page">
                <wp:posOffset>180340</wp:posOffset>
              </wp:positionH>
              <wp:positionV relativeFrom="page">
                <wp:posOffset>3780789</wp:posOffset>
              </wp:positionV>
              <wp:extent cx="179705" cy="0"/>
              <wp:effectExtent l="0" t="0" r="0" b="0"/>
              <wp:wrapSquare wrapText="bothSides"/>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FF99" id="Line 10"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" o:allowoverlap="f" strokecolor="#a5a5a5" strokeweight=".5pt">
              <w10:wrap type="square" anchorx="page" anchory="page"/>
            </v:line>
          </w:pict>
        </mc:Fallback>
      </mc:AlternateContent>
    </w:r>
  </w:p>
  <w:p w14:paraId="4608FB63" w14:textId="77777777" w:rsidR="009521F1" w:rsidRDefault="009521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960DE" w14:textId="77777777" w:rsidR="0086398B" w:rsidRDefault="0086398B" w:rsidP="00AA5109">
    <w:pPr>
      <w:pStyle w:val="Kopfzeile"/>
      <w:tabs>
        <w:tab w:val="clear" w:pos="4536"/>
        <w:tab w:val="clear" w:pos="9072"/>
        <w:tab w:val="center" w:pos="9356"/>
      </w:tabs>
      <w:jc w:val="right"/>
      <w:rPr>
        <w:sz w:val="18"/>
        <w:szCs w:val="18"/>
      </w:rPr>
    </w:pPr>
  </w:p>
  <w:p w14:paraId="61157586" w14:textId="08BD6F48" w:rsidR="009521F1" w:rsidRPr="009707D4" w:rsidRDefault="00351366" w:rsidP="00AA5109">
    <w:pPr>
      <w:pStyle w:val="Kopfzeile"/>
      <w:tabs>
        <w:tab w:val="clear" w:pos="4536"/>
        <w:tab w:val="clear" w:pos="9072"/>
        <w:tab w:val="center" w:pos="9356"/>
      </w:tabs>
      <w:jc w:val="right"/>
      <w:rPr>
        <w:sz w:val="18"/>
        <w:szCs w:val="18"/>
      </w:rPr>
    </w:pPr>
    <w:r>
      <w:rPr>
        <w:noProof/>
      </w:rPr>
      <w:drawing>
        <wp:anchor distT="0" distB="0" distL="114300" distR="114300" simplePos="0" relativeHeight="251660288" behindDoc="0" locked="0" layoutInCell="1" allowOverlap="1" wp14:anchorId="3F1D7A1E" wp14:editId="6AEFB346">
          <wp:simplePos x="0" y="0"/>
          <wp:positionH relativeFrom="column">
            <wp:posOffset>4121150</wp:posOffset>
          </wp:positionH>
          <wp:positionV relativeFrom="paragraph">
            <wp:posOffset>-635</wp:posOffset>
          </wp:positionV>
          <wp:extent cx="1821180" cy="731520"/>
          <wp:effectExtent l="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731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6A36595" wp14:editId="0D7D8508">
          <wp:simplePos x="0" y="0"/>
          <wp:positionH relativeFrom="column">
            <wp:posOffset>-1270</wp:posOffset>
          </wp:positionH>
          <wp:positionV relativeFrom="paragraph">
            <wp:posOffset>-129540</wp:posOffset>
          </wp:positionV>
          <wp:extent cx="1478280" cy="100584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8280" cy="10058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5168" behindDoc="0" locked="0" layoutInCell="1" allowOverlap="0" wp14:anchorId="51DFB55C" wp14:editId="6C905543">
              <wp:simplePos x="0" y="0"/>
              <wp:positionH relativeFrom="page">
                <wp:posOffset>180340</wp:posOffset>
              </wp:positionH>
              <wp:positionV relativeFrom="page">
                <wp:posOffset>5346699</wp:posOffset>
              </wp:positionV>
              <wp:extent cx="252095" cy="0"/>
              <wp:effectExtent l="0" t="0" r="0" b="0"/>
              <wp:wrapSquare wrapText="bothSides"/>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7561A" id="Line 9" o:spid="_x0000_s1026" style="position:absolute;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4144" behindDoc="0" locked="0" layoutInCell="1" allowOverlap="0" wp14:anchorId="0E3D61DE" wp14:editId="179DB40D">
              <wp:simplePos x="0" y="0"/>
              <wp:positionH relativeFrom="page">
                <wp:posOffset>180340</wp:posOffset>
              </wp:positionH>
              <wp:positionV relativeFrom="page">
                <wp:posOffset>7560944</wp:posOffset>
              </wp:positionV>
              <wp:extent cx="179705" cy="0"/>
              <wp:effectExtent l="0" t="0" r="0" b="0"/>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89B2" id="Line 8" o:spid="_x0000_s1026" style="position:absolute;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3120" behindDoc="0" locked="0" layoutInCell="1" allowOverlap="0" wp14:anchorId="63E03426" wp14:editId="3F71C208">
              <wp:simplePos x="0" y="0"/>
              <wp:positionH relativeFrom="page">
                <wp:posOffset>180340</wp:posOffset>
              </wp:positionH>
              <wp:positionV relativeFrom="page">
                <wp:posOffset>3780789</wp:posOffset>
              </wp:positionV>
              <wp:extent cx="179705" cy="0"/>
              <wp:effectExtent l="0" t="0" r="0" b="0"/>
              <wp:wrapSquare wrapText="bothSides"/>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D88D8" id="Line 7" o:spid="_x0000_s1026" style="position:absolute;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" o:allowoverlap="f" strokecolor="#a5a5a5" strokeweight=".5p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D59"/>
    <w:multiLevelType w:val="hybridMultilevel"/>
    <w:tmpl w:val="0DE2D498"/>
    <w:lvl w:ilvl="0" w:tplc="FB42B34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A7F78"/>
    <w:multiLevelType w:val="hybridMultilevel"/>
    <w:tmpl w:val="02E2122E"/>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0405BE"/>
    <w:multiLevelType w:val="hybridMultilevel"/>
    <w:tmpl w:val="24843BFE"/>
    <w:lvl w:ilvl="0" w:tplc="6046D99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87422D"/>
    <w:multiLevelType w:val="hybridMultilevel"/>
    <w:tmpl w:val="F91ADC04"/>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253FB4"/>
    <w:multiLevelType w:val="hybridMultilevel"/>
    <w:tmpl w:val="64823300"/>
    <w:lvl w:ilvl="0" w:tplc="3E7C855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247E01"/>
    <w:multiLevelType w:val="hybridMultilevel"/>
    <w:tmpl w:val="2B1C551A"/>
    <w:lvl w:ilvl="0" w:tplc="7480B0D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DC7E77"/>
    <w:multiLevelType w:val="hybridMultilevel"/>
    <w:tmpl w:val="C3203A9C"/>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760DAB"/>
    <w:multiLevelType w:val="hybridMultilevel"/>
    <w:tmpl w:val="0D92F60A"/>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E3393D"/>
    <w:multiLevelType w:val="hybridMultilevel"/>
    <w:tmpl w:val="1D64F2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C18DF"/>
    <w:multiLevelType w:val="hybridMultilevel"/>
    <w:tmpl w:val="AF8AAEC8"/>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554C3B"/>
    <w:multiLevelType w:val="hybridMultilevel"/>
    <w:tmpl w:val="575E43BA"/>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D2463B"/>
    <w:multiLevelType w:val="hybridMultilevel"/>
    <w:tmpl w:val="FA24F8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904848"/>
    <w:multiLevelType w:val="hybridMultilevel"/>
    <w:tmpl w:val="8ED4BDA8"/>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CA4AE6"/>
    <w:multiLevelType w:val="hybridMultilevel"/>
    <w:tmpl w:val="0DBC25C4"/>
    <w:lvl w:ilvl="0" w:tplc="B4DCCB5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DF327A"/>
    <w:multiLevelType w:val="hybridMultilevel"/>
    <w:tmpl w:val="5B927B6C"/>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7F7114"/>
    <w:multiLevelType w:val="hybridMultilevel"/>
    <w:tmpl w:val="99D61710"/>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83C52"/>
    <w:multiLevelType w:val="hybridMultilevel"/>
    <w:tmpl w:val="78CA697E"/>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2A4BAF"/>
    <w:multiLevelType w:val="hybridMultilevel"/>
    <w:tmpl w:val="7304E6C0"/>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94447A"/>
    <w:multiLevelType w:val="hybridMultilevel"/>
    <w:tmpl w:val="51B4EBB6"/>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ECC7C17"/>
    <w:multiLevelType w:val="hybridMultilevel"/>
    <w:tmpl w:val="D910BC16"/>
    <w:lvl w:ilvl="0" w:tplc="9B8E09F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DB47D0"/>
    <w:multiLevelType w:val="hybridMultilevel"/>
    <w:tmpl w:val="96B66088"/>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A6606D"/>
    <w:multiLevelType w:val="hybridMultilevel"/>
    <w:tmpl w:val="E118EEFC"/>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BE2249"/>
    <w:multiLevelType w:val="hybridMultilevel"/>
    <w:tmpl w:val="77A20EE4"/>
    <w:lvl w:ilvl="0" w:tplc="511400F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E912E1"/>
    <w:multiLevelType w:val="hybridMultilevel"/>
    <w:tmpl w:val="DD8610B8"/>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AC3E24"/>
    <w:multiLevelType w:val="hybridMultilevel"/>
    <w:tmpl w:val="450EBC7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B55127"/>
    <w:multiLevelType w:val="hybridMultilevel"/>
    <w:tmpl w:val="01C2D8E2"/>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B56BE3"/>
    <w:multiLevelType w:val="hybridMultilevel"/>
    <w:tmpl w:val="7B3C12B2"/>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F66050"/>
    <w:multiLevelType w:val="hybridMultilevel"/>
    <w:tmpl w:val="39D4EF72"/>
    <w:lvl w:ilvl="0" w:tplc="7984512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496D3B"/>
    <w:multiLevelType w:val="hybridMultilevel"/>
    <w:tmpl w:val="9C16698A"/>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8B4239"/>
    <w:multiLevelType w:val="hybridMultilevel"/>
    <w:tmpl w:val="7C94DDAE"/>
    <w:lvl w:ilvl="0" w:tplc="F0A2FA7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5687971">
    <w:abstractNumId w:val="16"/>
  </w:num>
  <w:num w:numId="2" w16cid:durableId="471367196">
    <w:abstractNumId w:val="25"/>
  </w:num>
  <w:num w:numId="3" w16cid:durableId="352075276">
    <w:abstractNumId w:val="8"/>
  </w:num>
  <w:num w:numId="4" w16cid:durableId="1724518524">
    <w:abstractNumId w:val="28"/>
  </w:num>
  <w:num w:numId="5" w16cid:durableId="427389762">
    <w:abstractNumId w:val="5"/>
  </w:num>
  <w:num w:numId="6" w16cid:durableId="439842739">
    <w:abstractNumId w:val="0"/>
  </w:num>
  <w:num w:numId="7" w16cid:durableId="1072116123">
    <w:abstractNumId w:val="13"/>
  </w:num>
  <w:num w:numId="8" w16cid:durableId="1483305463">
    <w:abstractNumId w:val="4"/>
  </w:num>
  <w:num w:numId="9" w16cid:durableId="10182183">
    <w:abstractNumId w:val="2"/>
  </w:num>
  <w:num w:numId="10" w16cid:durableId="1172067381">
    <w:abstractNumId w:val="23"/>
  </w:num>
  <w:num w:numId="11" w16cid:durableId="2093354733">
    <w:abstractNumId w:val="20"/>
  </w:num>
  <w:num w:numId="12" w16cid:durableId="508836395">
    <w:abstractNumId w:val="17"/>
  </w:num>
  <w:num w:numId="13" w16cid:durableId="900557847">
    <w:abstractNumId w:val="19"/>
  </w:num>
  <w:num w:numId="14" w16cid:durableId="297883681">
    <w:abstractNumId w:val="9"/>
  </w:num>
  <w:num w:numId="15" w16cid:durableId="1555628367">
    <w:abstractNumId w:val="24"/>
  </w:num>
  <w:num w:numId="16" w16cid:durableId="67844425">
    <w:abstractNumId w:val="22"/>
  </w:num>
  <w:num w:numId="17" w16cid:durableId="1163206797">
    <w:abstractNumId w:val="26"/>
  </w:num>
  <w:num w:numId="18" w16cid:durableId="993488790">
    <w:abstractNumId w:val="3"/>
  </w:num>
  <w:num w:numId="19" w16cid:durableId="1325666400">
    <w:abstractNumId w:val="21"/>
  </w:num>
  <w:num w:numId="20" w16cid:durableId="2091582434">
    <w:abstractNumId w:val="7"/>
  </w:num>
  <w:num w:numId="21" w16cid:durableId="1680112212">
    <w:abstractNumId w:val="10"/>
  </w:num>
  <w:num w:numId="22" w16cid:durableId="313221882">
    <w:abstractNumId w:val="15"/>
  </w:num>
  <w:num w:numId="23" w16cid:durableId="1000352940">
    <w:abstractNumId w:val="1"/>
  </w:num>
  <w:num w:numId="24" w16cid:durableId="492725422">
    <w:abstractNumId w:val="12"/>
  </w:num>
  <w:num w:numId="25" w16cid:durableId="873005394">
    <w:abstractNumId w:val="18"/>
  </w:num>
  <w:num w:numId="26" w16cid:durableId="206450442">
    <w:abstractNumId w:val="11"/>
  </w:num>
  <w:num w:numId="27" w16cid:durableId="1822771944">
    <w:abstractNumId w:val="30"/>
  </w:num>
  <w:num w:numId="28" w16cid:durableId="1368725827">
    <w:abstractNumId w:val="14"/>
  </w:num>
  <w:num w:numId="29" w16cid:durableId="1758137400">
    <w:abstractNumId w:val="27"/>
  </w:num>
  <w:num w:numId="30" w16cid:durableId="65537480">
    <w:abstractNumId w:val="29"/>
  </w:num>
  <w:num w:numId="31" w16cid:durableId="743920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39"/>
    <w:rsid w:val="00001767"/>
    <w:rsid w:val="0000304D"/>
    <w:rsid w:val="00007D24"/>
    <w:rsid w:val="00007D9B"/>
    <w:rsid w:val="00011B08"/>
    <w:rsid w:val="00011CC7"/>
    <w:rsid w:val="00011EED"/>
    <w:rsid w:val="0001485F"/>
    <w:rsid w:val="00014D16"/>
    <w:rsid w:val="00017821"/>
    <w:rsid w:val="00025C23"/>
    <w:rsid w:val="0002655F"/>
    <w:rsid w:val="00026D95"/>
    <w:rsid w:val="00031436"/>
    <w:rsid w:val="0003408D"/>
    <w:rsid w:val="00035D11"/>
    <w:rsid w:val="00037487"/>
    <w:rsid w:val="00042442"/>
    <w:rsid w:val="00043297"/>
    <w:rsid w:val="0004360B"/>
    <w:rsid w:val="000437BB"/>
    <w:rsid w:val="00044043"/>
    <w:rsid w:val="000467F0"/>
    <w:rsid w:val="0005031C"/>
    <w:rsid w:val="00050DE3"/>
    <w:rsid w:val="00051879"/>
    <w:rsid w:val="000519E8"/>
    <w:rsid w:val="000521DC"/>
    <w:rsid w:val="000526E3"/>
    <w:rsid w:val="00053425"/>
    <w:rsid w:val="000538F5"/>
    <w:rsid w:val="000541AC"/>
    <w:rsid w:val="000549EB"/>
    <w:rsid w:val="00056AEC"/>
    <w:rsid w:val="00057E16"/>
    <w:rsid w:val="0006092C"/>
    <w:rsid w:val="00062194"/>
    <w:rsid w:val="00062312"/>
    <w:rsid w:val="00062997"/>
    <w:rsid w:val="00062AE4"/>
    <w:rsid w:val="0006391D"/>
    <w:rsid w:val="000643B2"/>
    <w:rsid w:val="000679E0"/>
    <w:rsid w:val="0007093F"/>
    <w:rsid w:val="00073380"/>
    <w:rsid w:val="00074378"/>
    <w:rsid w:val="00077B78"/>
    <w:rsid w:val="000801D7"/>
    <w:rsid w:val="0008232D"/>
    <w:rsid w:val="00085E00"/>
    <w:rsid w:val="00087B92"/>
    <w:rsid w:val="000916C6"/>
    <w:rsid w:val="000926BB"/>
    <w:rsid w:val="00094B1D"/>
    <w:rsid w:val="00095C19"/>
    <w:rsid w:val="000A1D20"/>
    <w:rsid w:val="000A22D7"/>
    <w:rsid w:val="000A2325"/>
    <w:rsid w:val="000A4B2C"/>
    <w:rsid w:val="000A7C1D"/>
    <w:rsid w:val="000A7E74"/>
    <w:rsid w:val="000B04DD"/>
    <w:rsid w:val="000B0B52"/>
    <w:rsid w:val="000B1F8B"/>
    <w:rsid w:val="000B55A8"/>
    <w:rsid w:val="000B721D"/>
    <w:rsid w:val="000C0C8D"/>
    <w:rsid w:val="000C2273"/>
    <w:rsid w:val="000C23F0"/>
    <w:rsid w:val="000C4F07"/>
    <w:rsid w:val="000C77F2"/>
    <w:rsid w:val="000D38A9"/>
    <w:rsid w:val="000D521D"/>
    <w:rsid w:val="000D7BC1"/>
    <w:rsid w:val="000E3023"/>
    <w:rsid w:val="000E6AEA"/>
    <w:rsid w:val="000E7275"/>
    <w:rsid w:val="000F1D35"/>
    <w:rsid w:val="000F2763"/>
    <w:rsid w:val="000F57A8"/>
    <w:rsid w:val="000F7C94"/>
    <w:rsid w:val="00106C53"/>
    <w:rsid w:val="00110776"/>
    <w:rsid w:val="0011155D"/>
    <w:rsid w:val="00112F63"/>
    <w:rsid w:val="001148B2"/>
    <w:rsid w:val="00114DC9"/>
    <w:rsid w:val="00116F6B"/>
    <w:rsid w:val="00117BA7"/>
    <w:rsid w:val="00131FDD"/>
    <w:rsid w:val="001337DE"/>
    <w:rsid w:val="00136F7C"/>
    <w:rsid w:val="00142FAA"/>
    <w:rsid w:val="0014676B"/>
    <w:rsid w:val="00153A69"/>
    <w:rsid w:val="001543CB"/>
    <w:rsid w:val="00154505"/>
    <w:rsid w:val="00156CEE"/>
    <w:rsid w:val="00162011"/>
    <w:rsid w:val="00162F6D"/>
    <w:rsid w:val="001652E7"/>
    <w:rsid w:val="00167F68"/>
    <w:rsid w:val="001724E8"/>
    <w:rsid w:val="00172893"/>
    <w:rsid w:val="001729B6"/>
    <w:rsid w:val="00173F6E"/>
    <w:rsid w:val="001741AA"/>
    <w:rsid w:val="00174427"/>
    <w:rsid w:val="00175298"/>
    <w:rsid w:val="00181FDC"/>
    <w:rsid w:val="001831DE"/>
    <w:rsid w:val="00186AAD"/>
    <w:rsid w:val="00186CF3"/>
    <w:rsid w:val="00187734"/>
    <w:rsid w:val="00191528"/>
    <w:rsid w:val="00197A67"/>
    <w:rsid w:val="001A11ED"/>
    <w:rsid w:val="001A52FB"/>
    <w:rsid w:val="001A5F90"/>
    <w:rsid w:val="001B3520"/>
    <w:rsid w:val="001B4D0D"/>
    <w:rsid w:val="001B5039"/>
    <w:rsid w:val="001B6920"/>
    <w:rsid w:val="001B74DB"/>
    <w:rsid w:val="001C20A0"/>
    <w:rsid w:val="001C2714"/>
    <w:rsid w:val="001C285C"/>
    <w:rsid w:val="001C76BC"/>
    <w:rsid w:val="001D0D6C"/>
    <w:rsid w:val="001D30FF"/>
    <w:rsid w:val="001D6294"/>
    <w:rsid w:val="001E2504"/>
    <w:rsid w:val="001E290A"/>
    <w:rsid w:val="001E3F53"/>
    <w:rsid w:val="001F278C"/>
    <w:rsid w:val="00202981"/>
    <w:rsid w:val="00203F67"/>
    <w:rsid w:val="00205C8F"/>
    <w:rsid w:val="00207ADC"/>
    <w:rsid w:val="0021063A"/>
    <w:rsid w:val="002118CC"/>
    <w:rsid w:val="0021409A"/>
    <w:rsid w:val="002140DE"/>
    <w:rsid w:val="0021545E"/>
    <w:rsid w:val="0021738C"/>
    <w:rsid w:val="00221156"/>
    <w:rsid w:val="002214A9"/>
    <w:rsid w:val="00222075"/>
    <w:rsid w:val="00222552"/>
    <w:rsid w:val="00223FE7"/>
    <w:rsid w:val="00225886"/>
    <w:rsid w:val="00231479"/>
    <w:rsid w:val="00231F61"/>
    <w:rsid w:val="00232C0A"/>
    <w:rsid w:val="00233062"/>
    <w:rsid w:val="002333D4"/>
    <w:rsid w:val="002451AD"/>
    <w:rsid w:val="00247BDD"/>
    <w:rsid w:val="00250FF0"/>
    <w:rsid w:val="00256406"/>
    <w:rsid w:val="00256847"/>
    <w:rsid w:val="00257AF5"/>
    <w:rsid w:val="00257EA8"/>
    <w:rsid w:val="00262005"/>
    <w:rsid w:val="002620B4"/>
    <w:rsid w:val="00266294"/>
    <w:rsid w:val="00270932"/>
    <w:rsid w:val="00271919"/>
    <w:rsid w:val="00271A1C"/>
    <w:rsid w:val="00271FE0"/>
    <w:rsid w:val="00272D7E"/>
    <w:rsid w:val="00273533"/>
    <w:rsid w:val="002755C9"/>
    <w:rsid w:val="00276891"/>
    <w:rsid w:val="00277928"/>
    <w:rsid w:val="00281B60"/>
    <w:rsid w:val="00286322"/>
    <w:rsid w:val="0028690F"/>
    <w:rsid w:val="002905B9"/>
    <w:rsid w:val="002922EA"/>
    <w:rsid w:val="002A3B1F"/>
    <w:rsid w:val="002A60F9"/>
    <w:rsid w:val="002A6D4B"/>
    <w:rsid w:val="002B0A89"/>
    <w:rsid w:val="002B3764"/>
    <w:rsid w:val="002B3DAD"/>
    <w:rsid w:val="002B41AB"/>
    <w:rsid w:val="002B7C6A"/>
    <w:rsid w:val="002C00ED"/>
    <w:rsid w:val="002C05C7"/>
    <w:rsid w:val="002C4900"/>
    <w:rsid w:val="002C4B66"/>
    <w:rsid w:val="002C553B"/>
    <w:rsid w:val="002C558A"/>
    <w:rsid w:val="002C5EEE"/>
    <w:rsid w:val="002C7F5D"/>
    <w:rsid w:val="002D178F"/>
    <w:rsid w:val="002D34F3"/>
    <w:rsid w:val="002D387D"/>
    <w:rsid w:val="002D53DD"/>
    <w:rsid w:val="002D6036"/>
    <w:rsid w:val="002E0DF8"/>
    <w:rsid w:val="002E413F"/>
    <w:rsid w:val="002E5078"/>
    <w:rsid w:val="002F0167"/>
    <w:rsid w:val="002F129F"/>
    <w:rsid w:val="002F12F9"/>
    <w:rsid w:val="002F235A"/>
    <w:rsid w:val="002F244F"/>
    <w:rsid w:val="002F7BD9"/>
    <w:rsid w:val="0030048E"/>
    <w:rsid w:val="0030051D"/>
    <w:rsid w:val="00301843"/>
    <w:rsid w:val="0030187C"/>
    <w:rsid w:val="00303A8E"/>
    <w:rsid w:val="003053BC"/>
    <w:rsid w:val="00305DF6"/>
    <w:rsid w:val="003060B3"/>
    <w:rsid w:val="00307E0D"/>
    <w:rsid w:val="00314F96"/>
    <w:rsid w:val="003154CA"/>
    <w:rsid w:val="00315EC8"/>
    <w:rsid w:val="0031638A"/>
    <w:rsid w:val="00322BFF"/>
    <w:rsid w:val="003246FF"/>
    <w:rsid w:val="00324B53"/>
    <w:rsid w:val="0033083D"/>
    <w:rsid w:val="00331D06"/>
    <w:rsid w:val="00332DFC"/>
    <w:rsid w:val="003349BF"/>
    <w:rsid w:val="00335B10"/>
    <w:rsid w:val="003423BA"/>
    <w:rsid w:val="00345ECE"/>
    <w:rsid w:val="00346546"/>
    <w:rsid w:val="00351366"/>
    <w:rsid w:val="003523EF"/>
    <w:rsid w:val="00353A98"/>
    <w:rsid w:val="00353FBE"/>
    <w:rsid w:val="00354A89"/>
    <w:rsid w:val="003604BE"/>
    <w:rsid w:val="00361101"/>
    <w:rsid w:val="00362CD3"/>
    <w:rsid w:val="003656BB"/>
    <w:rsid w:val="003659C0"/>
    <w:rsid w:val="00367C67"/>
    <w:rsid w:val="00370381"/>
    <w:rsid w:val="00370C9A"/>
    <w:rsid w:val="00370EE0"/>
    <w:rsid w:val="00374553"/>
    <w:rsid w:val="00381FA8"/>
    <w:rsid w:val="003832A1"/>
    <w:rsid w:val="00384329"/>
    <w:rsid w:val="00384A3D"/>
    <w:rsid w:val="003874BE"/>
    <w:rsid w:val="00391F2C"/>
    <w:rsid w:val="003958C1"/>
    <w:rsid w:val="003A2F05"/>
    <w:rsid w:val="003A338A"/>
    <w:rsid w:val="003A3E9E"/>
    <w:rsid w:val="003A54FD"/>
    <w:rsid w:val="003B1560"/>
    <w:rsid w:val="003B1DAC"/>
    <w:rsid w:val="003B22E0"/>
    <w:rsid w:val="003B3D63"/>
    <w:rsid w:val="003B475B"/>
    <w:rsid w:val="003B656E"/>
    <w:rsid w:val="003C18C7"/>
    <w:rsid w:val="003D2661"/>
    <w:rsid w:val="003D5812"/>
    <w:rsid w:val="003D5DAC"/>
    <w:rsid w:val="003E06BE"/>
    <w:rsid w:val="003E0AD8"/>
    <w:rsid w:val="003E2B0E"/>
    <w:rsid w:val="003E3DD9"/>
    <w:rsid w:val="003E4878"/>
    <w:rsid w:val="003E7B21"/>
    <w:rsid w:val="003E7CE7"/>
    <w:rsid w:val="003F506D"/>
    <w:rsid w:val="003F56D7"/>
    <w:rsid w:val="004006BC"/>
    <w:rsid w:val="00400B6B"/>
    <w:rsid w:val="00400EC0"/>
    <w:rsid w:val="00401572"/>
    <w:rsid w:val="004017C8"/>
    <w:rsid w:val="0040188C"/>
    <w:rsid w:val="00401FC3"/>
    <w:rsid w:val="00402C71"/>
    <w:rsid w:val="00403280"/>
    <w:rsid w:val="00405194"/>
    <w:rsid w:val="00407D70"/>
    <w:rsid w:val="00410B86"/>
    <w:rsid w:val="00412672"/>
    <w:rsid w:val="00412A72"/>
    <w:rsid w:val="004138F5"/>
    <w:rsid w:val="004154F6"/>
    <w:rsid w:val="00415C69"/>
    <w:rsid w:val="0041625C"/>
    <w:rsid w:val="00423A2F"/>
    <w:rsid w:val="00423B23"/>
    <w:rsid w:val="00425D21"/>
    <w:rsid w:val="00430F9B"/>
    <w:rsid w:val="00431044"/>
    <w:rsid w:val="00432DBB"/>
    <w:rsid w:val="00436997"/>
    <w:rsid w:val="00440B89"/>
    <w:rsid w:val="0044129F"/>
    <w:rsid w:val="00441D16"/>
    <w:rsid w:val="004434CE"/>
    <w:rsid w:val="00443C7F"/>
    <w:rsid w:val="00444AF8"/>
    <w:rsid w:val="00444D05"/>
    <w:rsid w:val="00447133"/>
    <w:rsid w:val="0045005C"/>
    <w:rsid w:val="004518D3"/>
    <w:rsid w:val="00452B0B"/>
    <w:rsid w:val="0045505B"/>
    <w:rsid w:val="00456968"/>
    <w:rsid w:val="0046190F"/>
    <w:rsid w:val="00463DB2"/>
    <w:rsid w:val="0046795D"/>
    <w:rsid w:val="00470B19"/>
    <w:rsid w:val="00472B45"/>
    <w:rsid w:val="00474081"/>
    <w:rsid w:val="00476DFC"/>
    <w:rsid w:val="00487948"/>
    <w:rsid w:val="00487B6B"/>
    <w:rsid w:val="00490FCC"/>
    <w:rsid w:val="004962EE"/>
    <w:rsid w:val="004969B6"/>
    <w:rsid w:val="004A1911"/>
    <w:rsid w:val="004A40ED"/>
    <w:rsid w:val="004A4341"/>
    <w:rsid w:val="004A4AD5"/>
    <w:rsid w:val="004A4AE1"/>
    <w:rsid w:val="004A4FE8"/>
    <w:rsid w:val="004A56EC"/>
    <w:rsid w:val="004A7290"/>
    <w:rsid w:val="004B2948"/>
    <w:rsid w:val="004B42EF"/>
    <w:rsid w:val="004C1B62"/>
    <w:rsid w:val="004C1ECA"/>
    <w:rsid w:val="004C3221"/>
    <w:rsid w:val="004C5DE7"/>
    <w:rsid w:val="004C6808"/>
    <w:rsid w:val="004D60EC"/>
    <w:rsid w:val="004D63D6"/>
    <w:rsid w:val="004E2CD7"/>
    <w:rsid w:val="004E5756"/>
    <w:rsid w:val="004E5F64"/>
    <w:rsid w:val="004E74F4"/>
    <w:rsid w:val="004E757E"/>
    <w:rsid w:val="004E79A6"/>
    <w:rsid w:val="004F324A"/>
    <w:rsid w:val="004F3903"/>
    <w:rsid w:val="004F7E5A"/>
    <w:rsid w:val="00500571"/>
    <w:rsid w:val="005014A2"/>
    <w:rsid w:val="0050252A"/>
    <w:rsid w:val="00503303"/>
    <w:rsid w:val="00503B02"/>
    <w:rsid w:val="0050597C"/>
    <w:rsid w:val="00505B3C"/>
    <w:rsid w:val="00506348"/>
    <w:rsid w:val="00506356"/>
    <w:rsid w:val="005079BE"/>
    <w:rsid w:val="0051058A"/>
    <w:rsid w:val="00511005"/>
    <w:rsid w:val="0051593E"/>
    <w:rsid w:val="0051742D"/>
    <w:rsid w:val="00522FBA"/>
    <w:rsid w:val="00523222"/>
    <w:rsid w:val="00524D9C"/>
    <w:rsid w:val="005300C3"/>
    <w:rsid w:val="0053243C"/>
    <w:rsid w:val="0053480E"/>
    <w:rsid w:val="00534A1C"/>
    <w:rsid w:val="0054228E"/>
    <w:rsid w:val="00543AED"/>
    <w:rsid w:val="00543D7D"/>
    <w:rsid w:val="00544348"/>
    <w:rsid w:val="00544559"/>
    <w:rsid w:val="00544B0E"/>
    <w:rsid w:val="00550C41"/>
    <w:rsid w:val="005523FF"/>
    <w:rsid w:val="0055441C"/>
    <w:rsid w:val="005571A5"/>
    <w:rsid w:val="00561C88"/>
    <w:rsid w:val="00562603"/>
    <w:rsid w:val="005662EF"/>
    <w:rsid w:val="00567B86"/>
    <w:rsid w:val="00571DED"/>
    <w:rsid w:val="005731E4"/>
    <w:rsid w:val="005743D3"/>
    <w:rsid w:val="00574B65"/>
    <w:rsid w:val="00576188"/>
    <w:rsid w:val="005814B9"/>
    <w:rsid w:val="00582E9E"/>
    <w:rsid w:val="00583585"/>
    <w:rsid w:val="00590F80"/>
    <w:rsid w:val="00592E23"/>
    <w:rsid w:val="00593387"/>
    <w:rsid w:val="005936BC"/>
    <w:rsid w:val="00594055"/>
    <w:rsid w:val="0059435E"/>
    <w:rsid w:val="00595D0A"/>
    <w:rsid w:val="005A18E1"/>
    <w:rsid w:val="005A2A62"/>
    <w:rsid w:val="005A3ED4"/>
    <w:rsid w:val="005B3EEE"/>
    <w:rsid w:val="005B5118"/>
    <w:rsid w:val="005C74D8"/>
    <w:rsid w:val="005D1023"/>
    <w:rsid w:val="005D3504"/>
    <w:rsid w:val="005D450B"/>
    <w:rsid w:val="005D4914"/>
    <w:rsid w:val="005D7E6E"/>
    <w:rsid w:val="005D7F51"/>
    <w:rsid w:val="005E09C3"/>
    <w:rsid w:val="005E295F"/>
    <w:rsid w:val="005E6529"/>
    <w:rsid w:val="005E7E5A"/>
    <w:rsid w:val="005F4EDC"/>
    <w:rsid w:val="005F52F2"/>
    <w:rsid w:val="00610438"/>
    <w:rsid w:val="00611B7A"/>
    <w:rsid w:val="006125BD"/>
    <w:rsid w:val="00612A7F"/>
    <w:rsid w:val="00620069"/>
    <w:rsid w:val="006235AF"/>
    <w:rsid w:val="006249D0"/>
    <w:rsid w:val="006250EC"/>
    <w:rsid w:val="00625C16"/>
    <w:rsid w:val="006312EE"/>
    <w:rsid w:val="00637449"/>
    <w:rsid w:val="00637DA4"/>
    <w:rsid w:val="00641049"/>
    <w:rsid w:val="00646ECF"/>
    <w:rsid w:val="00647409"/>
    <w:rsid w:val="00647BEF"/>
    <w:rsid w:val="0065061D"/>
    <w:rsid w:val="00652A8F"/>
    <w:rsid w:val="006546C9"/>
    <w:rsid w:val="006547F9"/>
    <w:rsid w:val="006603FE"/>
    <w:rsid w:val="0066292F"/>
    <w:rsid w:val="00670B78"/>
    <w:rsid w:val="00672A33"/>
    <w:rsid w:val="00672CAA"/>
    <w:rsid w:val="00675938"/>
    <w:rsid w:val="00677EB5"/>
    <w:rsid w:val="00680320"/>
    <w:rsid w:val="00681AB3"/>
    <w:rsid w:val="00681BBA"/>
    <w:rsid w:val="006846FD"/>
    <w:rsid w:val="00691BD9"/>
    <w:rsid w:val="006920DF"/>
    <w:rsid w:val="0069214B"/>
    <w:rsid w:val="006931B7"/>
    <w:rsid w:val="00696AE4"/>
    <w:rsid w:val="006A2379"/>
    <w:rsid w:val="006A52BE"/>
    <w:rsid w:val="006A70FE"/>
    <w:rsid w:val="006A7B87"/>
    <w:rsid w:val="006B063C"/>
    <w:rsid w:val="006B1970"/>
    <w:rsid w:val="006B2EAE"/>
    <w:rsid w:val="006B547B"/>
    <w:rsid w:val="006C1B93"/>
    <w:rsid w:val="006C3090"/>
    <w:rsid w:val="006C3EBB"/>
    <w:rsid w:val="006D0FCB"/>
    <w:rsid w:val="006D30C2"/>
    <w:rsid w:val="006D445E"/>
    <w:rsid w:val="006D6AD0"/>
    <w:rsid w:val="006E3398"/>
    <w:rsid w:val="006E3DE8"/>
    <w:rsid w:val="006E52A3"/>
    <w:rsid w:val="006E751F"/>
    <w:rsid w:val="006E78E4"/>
    <w:rsid w:val="006F2A8C"/>
    <w:rsid w:val="006F357B"/>
    <w:rsid w:val="006F4A67"/>
    <w:rsid w:val="00701795"/>
    <w:rsid w:val="00701DA7"/>
    <w:rsid w:val="007109AA"/>
    <w:rsid w:val="00711134"/>
    <w:rsid w:val="007131A3"/>
    <w:rsid w:val="00720A60"/>
    <w:rsid w:val="00724D6E"/>
    <w:rsid w:val="00730059"/>
    <w:rsid w:val="007308B1"/>
    <w:rsid w:val="00731CE2"/>
    <w:rsid w:val="00732857"/>
    <w:rsid w:val="00733561"/>
    <w:rsid w:val="007336ED"/>
    <w:rsid w:val="0073420D"/>
    <w:rsid w:val="007406DF"/>
    <w:rsid w:val="00740766"/>
    <w:rsid w:val="00740ABC"/>
    <w:rsid w:val="00741F34"/>
    <w:rsid w:val="00742D42"/>
    <w:rsid w:val="00745AC7"/>
    <w:rsid w:val="0074614C"/>
    <w:rsid w:val="00747887"/>
    <w:rsid w:val="007507A2"/>
    <w:rsid w:val="00751338"/>
    <w:rsid w:val="00752D35"/>
    <w:rsid w:val="00752D56"/>
    <w:rsid w:val="007535CB"/>
    <w:rsid w:val="00755530"/>
    <w:rsid w:val="00760421"/>
    <w:rsid w:val="00761458"/>
    <w:rsid w:val="00762F0F"/>
    <w:rsid w:val="0076492A"/>
    <w:rsid w:val="00766393"/>
    <w:rsid w:val="00767DE9"/>
    <w:rsid w:val="0077109B"/>
    <w:rsid w:val="00776B45"/>
    <w:rsid w:val="00783A0B"/>
    <w:rsid w:val="007878DD"/>
    <w:rsid w:val="007945F9"/>
    <w:rsid w:val="00796100"/>
    <w:rsid w:val="00796901"/>
    <w:rsid w:val="0079789B"/>
    <w:rsid w:val="00797FAD"/>
    <w:rsid w:val="007A4AD6"/>
    <w:rsid w:val="007A610E"/>
    <w:rsid w:val="007B59E9"/>
    <w:rsid w:val="007B6E15"/>
    <w:rsid w:val="007C14C0"/>
    <w:rsid w:val="007C1BBE"/>
    <w:rsid w:val="007C420F"/>
    <w:rsid w:val="007C5E43"/>
    <w:rsid w:val="007C6747"/>
    <w:rsid w:val="007D1056"/>
    <w:rsid w:val="007D4E56"/>
    <w:rsid w:val="007D607D"/>
    <w:rsid w:val="007D6C2E"/>
    <w:rsid w:val="007D7E4A"/>
    <w:rsid w:val="007E01D8"/>
    <w:rsid w:val="007E2693"/>
    <w:rsid w:val="007E4489"/>
    <w:rsid w:val="007F0B1D"/>
    <w:rsid w:val="007F21DA"/>
    <w:rsid w:val="007F2261"/>
    <w:rsid w:val="007F50CB"/>
    <w:rsid w:val="007F5616"/>
    <w:rsid w:val="007F586C"/>
    <w:rsid w:val="007F63E4"/>
    <w:rsid w:val="007F766E"/>
    <w:rsid w:val="007F7CC2"/>
    <w:rsid w:val="007F7D03"/>
    <w:rsid w:val="00800D54"/>
    <w:rsid w:val="008032F8"/>
    <w:rsid w:val="00803380"/>
    <w:rsid w:val="008054D5"/>
    <w:rsid w:val="00806646"/>
    <w:rsid w:val="00807DB8"/>
    <w:rsid w:val="008104D8"/>
    <w:rsid w:val="00810950"/>
    <w:rsid w:val="008111B2"/>
    <w:rsid w:val="00811BDD"/>
    <w:rsid w:val="00814082"/>
    <w:rsid w:val="00814962"/>
    <w:rsid w:val="00816630"/>
    <w:rsid w:val="00817FA1"/>
    <w:rsid w:val="00820B41"/>
    <w:rsid w:val="00825F65"/>
    <w:rsid w:val="008268C0"/>
    <w:rsid w:val="0083300A"/>
    <w:rsid w:val="00834073"/>
    <w:rsid w:val="00834691"/>
    <w:rsid w:val="00837873"/>
    <w:rsid w:val="00837E8F"/>
    <w:rsid w:val="00840BA0"/>
    <w:rsid w:val="00842D96"/>
    <w:rsid w:val="008436E2"/>
    <w:rsid w:val="0084646D"/>
    <w:rsid w:val="00853002"/>
    <w:rsid w:val="00856342"/>
    <w:rsid w:val="0086398B"/>
    <w:rsid w:val="00863F7A"/>
    <w:rsid w:val="0086546A"/>
    <w:rsid w:val="008727C0"/>
    <w:rsid w:val="00873FA4"/>
    <w:rsid w:val="0087490D"/>
    <w:rsid w:val="008768D7"/>
    <w:rsid w:val="00892222"/>
    <w:rsid w:val="00893553"/>
    <w:rsid w:val="00893A28"/>
    <w:rsid w:val="0089496D"/>
    <w:rsid w:val="008A4259"/>
    <w:rsid w:val="008A4B84"/>
    <w:rsid w:val="008A7935"/>
    <w:rsid w:val="008B046F"/>
    <w:rsid w:val="008B0989"/>
    <w:rsid w:val="008B278B"/>
    <w:rsid w:val="008C1353"/>
    <w:rsid w:val="008C2400"/>
    <w:rsid w:val="008C2753"/>
    <w:rsid w:val="008C46A7"/>
    <w:rsid w:val="008C71D3"/>
    <w:rsid w:val="008C7F89"/>
    <w:rsid w:val="008D21BE"/>
    <w:rsid w:val="008D2943"/>
    <w:rsid w:val="008D385C"/>
    <w:rsid w:val="008D3AD5"/>
    <w:rsid w:val="008D442F"/>
    <w:rsid w:val="008D5169"/>
    <w:rsid w:val="008D58D8"/>
    <w:rsid w:val="008D5946"/>
    <w:rsid w:val="008D5954"/>
    <w:rsid w:val="008D64F8"/>
    <w:rsid w:val="008E0E53"/>
    <w:rsid w:val="008E18D7"/>
    <w:rsid w:val="008E3C05"/>
    <w:rsid w:val="008E4E26"/>
    <w:rsid w:val="008E5460"/>
    <w:rsid w:val="008E561C"/>
    <w:rsid w:val="008E64D8"/>
    <w:rsid w:val="008E6D0A"/>
    <w:rsid w:val="008E763F"/>
    <w:rsid w:val="008F48C1"/>
    <w:rsid w:val="008F5B1E"/>
    <w:rsid w:val="008F7EC4"/>
    <w:rsid w:val="009005EF"/>
    <w:rsid w:val="0090156E"/>
    <w:rsid w:val="0090186A"/>
    <w:rsid w:val="009118B4"/>
    <w:rsid w:val="009132CE"/>
    <w:rsid w:val="00916A9B"/>
    <w:rsid w:val="00920846"/>
    <w:rsid w:val="0092255F"/>
    <w:rsid w:val="00922561"/>
    <w:rsid w:val="00925908"/>
    <w:rsid w:val="00926835"/>
    <w:rsid w:val="00927FCD"/>
    <w:rsid w:val="009324C2"/>
    <w:rsid w:val="0093279C"/>
    <w:rsid w:val="00932861"/>
    <w:rsid w:val="00932975"/>
    <w:rsid w:val="00941490"/>
    <w:rsid w:val="0094226D"/>
    <w:rsid w:val="00950B1B"/>
    <w:rsid w:val="00951BE6"/>
    <w:rsid w:val="009521F1"/>
    <w:rsid w:val="0095501A"/>
    <w:rsid w:val="00955487"/>
    <w:rsid w:val="00955E83"/>
    <w:rsid w:val="00963E06"/>
    <w:rsid w:val="00964FAA"/>
    <w:rsid w:val="00967048"/>
    <w:rsid w:val="009707D4"/>
    <w:rsid w:val="0097326E"/>
    <w:rsid w:val="00976482"/>
    <w:rsid w:val="00977ACC"/>
    <w:rsid w:val="00980B43"/>
    <w:rsid w:val="00981B31"/>
    <w:rsid w:val="00982D4E"/>
    <w:rsid w:val="00984CE4"/>
    <w:rsid w:val="00985713"/>
    <w:rsid w:val="0098658C"/>
    <w:rsid w:val="00986A4A"/>
    <w:rsid w:val="00986E4F"/>
    <w:rsid w:val="0098713D"/>
    <w:rsid w:val="00987325"/>
    <w:rsid w:val="00991BEC"/>
    <w:rsid w:val="0099444B"/>
    <w:rsid w:val="00994DB1"/>
    <w:rsid w:val="00995259"/>
    <w:rsid w:val="00996192"/>
    <w:rsid w:val="00996EBF"/>
    <w:rsid w:val="009978DE"/>
    <w:rsid w:val="00997D4E"/>
    <w:rsid w:val="009A0BB6"/>
    <w:rsid w:val="009A2E80"/>
    <w:rsid w:val="009A42C7"/>
    <w:rsid w:val="009A43CD"/>
    <w:rsid w:val="009A5E07"/>
    <w:rsid w:val="009B1D13"/>
    <w:rsid w:val="009B481E"/>
    <w:rsid w:val="009B5231"/>
    <w:rsid w:val="009B73AB"/>
    <w:rsid w:val="009C2001"/>
    <w:rsid w:val="009C3A9F"/>
    <w:rsid w:val="009C4EEB"/>
    <w:rsid w:val="009C5696"/>
    <w:rsid w:val="009C65C5"/>
    <w:rsid w:val="009C7111"/>
    <w:rsid w:val="009D056B"/>
    <w:rsid w:val="009D3AD6"/>
    <w:rsid w:val="009D425E"/>
    <w:rsid w:val="009D47AC"/>
    <w:rsid w:val="009D4F8D"/>
    <w:rsid w:val="009D5EBC"/>
    <w:rsid w:val="009D69F9"/>
    <w:rsid w:val="009E40C3"/>
    <w:rsid w:val="009E56C7"/>
    <w:rsid w:val="009E6029"/>
    <w:rsid w:val="009E7C20"/>
    <w:rsid w:val="009F02DC"/>
    <w:rsid w:val="009F03A0"/>
    <w:rsid w:val="009F13E0"/>
    <w:rsid w:val="009F6B6F"/>
    <w:rsid w:val="00A01AFC"/>
    <w:rsid w:val="00A02DE6"/>
    <w:rsid w:val="00A061F8"/>
    <w:rsid w:val="00A063BA"/>
    <w:rsid w:val="00A06F61"/>
    <w:rsid w:val="00A074DC"/>
    <w:rsid w:val="00A11719"/>
    <w:rsid w:val="00A151B5"/>
    <w:rsid w:val="00A166C7"/>
    <w:rsid w:val="00A16D06"/>
    <w:rsid w:val="00A16DC4"/>
    <w:rsid w:val="00A16E45"/>
    <w:rsid w:val="00A20733"/>
    <w:rsid w:val="00A228F5"/>
    <w:rsid w:val="00A23932"/>
    <w:rsid w:val="00A24F6C"/>
    <w:rsid w:val="00A2508C"/>
    <w:rsid w:val="00A2701E"/>
    <w:rsid w:val="00A27E2D"/>
    <w:rsid w:val="00A3167F"/>
    <w:rsid w:val="00A350A2"/>
    <w:rsid w:val="00A35715"/>
    <w:rsid w:val="00A35839"/>
    <w:rsid w:val="00A36925"/>
    <w:rsid w:val="00A43CCE"/>
    <w:rsid w:val="00A43F57"/>
    <w:rsid w:val="00A45A53"/>
    <w:rsid w:val="00A4627B"/>
    <w:rsid w:val="00A468D2"/>
    <w:rsid w:val="00A51F86"/>
    <w:rsid w:val="00A6170F"/>
    <w:rsid w:val="00A63210"/>
    <w:rsid w:val="00A647B4"/>
    <w:rsid w:val="00A67129"/>
    <w:rsid w:val="00A70E53"/>
    <w:rsid w:val="00A73FC4"/>
    <w:rsid w:val="00A744CE"/>
    <w:rsid w:val="00A74927"/>
    <w:rsid w:val="00A75577"/>
    <w:rsid w:val="00A807DD"/>
    <w:rsid w:val="00A8364C"/>
    <w:rsid w:val="00A84012"/>
    <w:rsid w:val="00A87AEA"/>
    <w:rsid w:val="00A920AF"/>
    <w:rsid w:val="00A97726"/>
    <w:rsid w:val="00AA034F"/>
    <w:rsid w:val="00AA07A8"/>
    <w:rsid w:val="00AA11EE"/>
    <w:rsid w:val="00AA134B"/>
    <w:rsid w:val="00AA44CE"/>
    <w:rsid w:val="00AA44FB"/>
    <w:rsid w:val="00AA5109"/>
    <w:rsid w:val="00AA52E0"/>
    <w:rsid w:val="00AB0B75"/>
    <w:rsid w:val="00AB12FB"/>
    <w:rsid w:val="00AB1AAD"/>
    <w:rsid w:val="00AB4109"/>
    <w:rsid w:val="00AB4D20"/>
    <w:rsid w:val="00AB5DFF"/>
    <w:rsid w:val="00AB5F8D"/>
    <w:rsid w:val="00AC04B1"/>
    <w:rsid w:val="00AC09D9"/>
    <w:rsid w:val="00AC11E9"/>
    <w:rsid w:val="00AD1544"/>
    <w:rsid w:val="00AD448A"/>
    <w:rsid w:val="00AD67E8"/>
    <w:rsid w:val="00AE1E99"/>
    <w:rsid w:val="00AE2A38"/>
    <w:rsid w:val="00AE3CFB"/>
    <w:rsid w:val="00AE56E6"/>
    <w:rsid w:val="00B02F40"/>
    <w:rsid w:val="00B0676A"/>
    <w:rsid w:val="00B07008"/>
    <w:rsid w:val="00B101C2"/>
    <w:rsid w:val="00B11993"/>
    <w:rsid w:val="00B1369B"/>
    <w:rsid w:val="00B13739"/>
    <w:rsid w:val="00B137E6"/>
    <w:rsid w:val="00B14B8F"/>
    <w:rsid w:val="00B211EA"/>
    <w:rsid w:val="00B21F81"/>
    <w:rsid w:val="00B22AA8"/>
    <w:rsid w:val="00B30FB3"/>
    <w:rsid w:val="00B331CC"/>
    <w:rsid w:val="00B437B1"/>
    <w:rsid w:val="00B4499A"/>
    <w:rsid w:val="00B455AB"/>
    <w:rsid w:val="00B47BD8"/>
    <w:rsid w:val="00B51347"/>
    <w:rsid w:val="00B546BD"/>
    <w:rsid w:val="00B60ABB"/>
    <w:rsid w:val="00B60DEC"/>
    <w:rsid w:val="00B611CD"/>
    <w:rsid w:val="00B62D55"/>
    <w:rsid w:val="00B63379"/>
    <w:rsid w:val="00B65641"/>
    <w:rsid w:val="00B706A1"/>
    <w:rsid w:val="00B72E7E"/>
    <w:rsid w:val="00B76DC6"/>
    <w:rsid w:val="00B83264"/>
    <w:rsid w:val="00B838EB"/>
    <w:rsid w:val="00B8767B"/>
    <w:rsid w:val="00B87870"/>
    <w:rsid w:val="00B87F4F"/>
    <w:rsid w:val="00B9079E"/>
    <w:rsid w:val="00B910B7"/>
    <w:rsid w:val="00B916EC"/>
    <w:rsid w:val="00B975CB"/>
    <w:rsid w:val="00BA1B42"/>
    <w:rsid w:val="00BA25D1"/>
    <w:rsid w:val="00BA2ACB"/>
    <w:rsid w:val="00BA6B4D"/>
    <w:rsid w:val="00BA6F50"/>
    <w:rsid w:val="00BB17D7"/>
    <w:rsid w:val="00BB1D74"/>
    <w:rsid w:val="00BB7BCA"/>
    <w:rsid w:val="00BC0534"/>
    <w:rsid w:val="00BC13DB"/>
    <w:rsid w:val="00BC147D"/>
    <w:rsid w:val="00BC436D"/>
    <w:rsid w:val="00BD10DC"/>
    <w:rsid w:val="00BD1232"/>
    <w:rsid w:val="00BD3C76"/>
    <w:rsid w:val="00BD4278"/>
    <w:rsid w:val="00BD7FA4"/>
    <w:rsid w:val="00BE1753"/>
    <w:rsid w:val="00BE2888"/>
    <w:rsid w:val="00BE3EC9"/>
    <w:rsid w:val="00BE5B2C"/>
    <w:rsid w:val="00BE64A1"/>
    <w:rsid w:val="00BE6D22"/>
    <w:rsid w:val="00BF1041"/>
    <w:rsid w:val="00C02C51"/>
    <w:rsid w:val="00C030FE"/>
    <w:rsid w:val="00C04EC1"/>
    <w:rsid w:val="00C123DB"/>
    <w:rsid w:val="00C13194"/>
    <w:rsid w:val="00C157FA"/>
    <w:rsid w:val="00C17F20"/>
    <w:rsid w:val="00C213A9"/>
    <w:rsid w:val="00C2248C"/>
    <w:rsid w:val="00C2294A"/>
    <w:rsid w:val="00C24060"/>
    <w:rsid w:val="00C26679"/>
    <w:rsid w:val="00C26791"/>
    <w:rsid w:val="00C2694A"/>
    <w:rsid w:val="00C27DF9"/>
    <w:rsid w:val="00C33E73"/>
    <w:rsid w:val="00C348CB"/>
    <w:rsid w:val="00C34EE2"/>
    <w:rsid w:val="00C34FE5"/>
    <w:rsid w:val="00C352E2"/>
    <w:rsid w:val="00C37286"/>
    <w:rsid w:val="00C37B8E"/>
    <w:rsid w:val="00C41775"/>
    <w:rsid w:val="00C43E23"/>
    <w:rsid w:val="00C51180"/>
    <w:rsid w:val="00C51A78"/>
    <w:rsid w:val="00C53169"/>
    <w:rsid w:val="00C5365B"/>
    <w:rsid w:val="00C54C98"/>
    <w:rsid w:val="00C551B4"/>
    <w:rsid w:val="00C60BD1"/>
    <w:rsid w:val="00C60C72"/>
    <w:rsid w:val="00C623F7"/>
    <w:rsid w:val="00C66DBE"/>
    <w:rsid w:val="00C71A0F"/>
    <w:rsid w:val="00C71F31"/>
    <w:rsid w:val="00C72AF5"/>
    <w:rsid w:val="00C80366"/>
    <w:rsid w:val="00C82116"/>
    <w:rsid w:val="00C8476D"/>
    <w:rsid w:val="00C8770B"/>
    <w:rsid w:val="00C87E8E"/>
    <w:rsid w:val="00C909FD"/>
    <w:rsid w:val="00C96BDC"/>
    <w:rsid w:val="00C97617"/>
    <w:rsid w:val="00CA3029"/>
    <w:rsid w:val="00CA7AB3"/>
    <w:rsid w:val="00CB3049"/>
    <w:rsid w:val="00CC1A1E"/>
    <w:rsid w:val="00CC21D5"/>
    <w:rsid w:val="00CC5B71"/>
    <w:rsid w:val="00CC6B7B"/>
    <w:rsid w:val="00CD1625"/>
    <w:rsid w:val="00CD6ED2"/>
    <w:rsid w:val="00CD7AF9"/>
    <w:rsid w:val="00CE1194"/>
    <w:rsid w:val="00CE48BC"/>
    <w:rsid w:val="00CE5064"/>
    <w:rsid w:val="00CE516F"/>
    <w:rsid w:val="00CE61E8"/>
    <w:rsid w:val="00CE6AA2"/>
    <w:rsid w:val="00CF0F87"/>
    <w:rsid w:val="00CF29EC"/>
    <w:rsid w:val="00CF2DF1"/>
    <w:rsid w:val="00D00F0B"/>
    <w:rsid w:val="00D0158D"/>
    <w:rsid w:val="00D015BE"/>
    <w:rsid w:val="00D01BEC"/>
    <w:rsid w:val="00D0336C"/>
    <w:rsid w:val="00D05668"/>
    <w:rsid w:val="00D13808"/>
    <w:rsid w:val="00D14093"/>
    <w:rsid w:val="00D14EB8"/>
    <w:rsid w:val="00D22EA3"/>
    <w:rsid w:val="00D24AD4"/>
    <w:rsid w:val="00D25BF2"/>
    <w:rsid w:val="00D2627A"/>
    <w:rsid w:val="00D30CB6"/>
    <w:rsid w:val="00D312F6"/>
    <w:rsid w:val="00D313C2"/>
    <w:rsid w:val="00D3613B"/>
    <w:rsid w:val="00D457ED"/>
    <w:rsid w:val="00D46CD9"/>
    <w:rsid w:val="00D475CA"/>
    <w:rsid w:val="00D5014F"/>
    <w:rsid w:val="00D526C5"/>
    <w:rsid w:val="00D53348"/>
    <w:rsid w:val="00D54C8E"/>
    <w:rsid w:val="00D60F81"/>
    <w:rsid w:val="00D617A2"/>
    <w:rsid w:val="00D61F1D"/>
    <w:rsid w:val="00D61F27"/>
    <w:rsid w:val="00D628D7"/>
    <w:rsid w:val="00D63371"/>
    <w:rsid w:val="00D66AE9"/>
    <w:rsid w:val="00D66F4C"/>
    <w:rsid w:val="00D70106"/>
    <w:rsid w:val="00D70426"/>
    <w:rsid w:val="00D726E4"/>
    <w:rsid w:val="00D72E71"/>
    <w:rsid w:val="00D741A0"/>
    <w:rsid w:val="00D7446A"/>
    <w:rsid w:val="00D74FB7"/>
    <w:rsid w:val="00D8416E"/>
    <w:rsid w:val="00D853C3"/>
    <w:rsid w:val="00D8598C"/>
    <w:rsid w:val="00D8671C"/>
    <w:rsid w:val="00D93754"/>
    <w:rsid w:val="00D94015"/>
    <w:rsid w:val="00D945DE"/>
    <w:rsid w:val="00DA00EC"/>
    <w:rsid w:val="00DA2108"/>
    <w:rsid w:val="00DA31BC"/>
    <w:rsid w:val="00DA6CD4"/>
    <w:rsid w:val="00DA76FC"/>
    <w:rsid w:val="00DA7EEF"/>
    <w:rsid w:val="00DB0874"/>
    <w:rsid w:val="00DB21CB"/>
    <w:rsid w:val="00DB27C4"/>
    <w:rsid w:val="00DB303E"/>
    <w:rsid w:val="00DC011B"/>
    <w:rsid w:val="00DD1E5E"/>
    <w:rsid w:val="00DD2280"/>
    <w:rsid w:val="00DD4071"/>
    <w:rsid w:val="00DD6A3D"/>
    <w:rsid w:val="00DE171B"/>
    <w:rsid w:val="00DE2962"/>
    <w:rsid w:val="00DE4651"/>
    <w:rsid w:val="00DE4682"/>
    <w:rsid w:val="00DF0E16"/>
    <w:rsid w:val="00DF140A"/>
    <w:rsid w:val="00DF21B1"/>
    <w:rsid w:val="00DF2D58"/>
    <w:rsid w:val="00DF4DA2"/>
    <w:rsid w:val="00DF65BF"/>
    <w:rsid w:val="00DF6A74"/>
    <w:rsid w:val="00E0019F"/>
    <w:rsid w:val="00E00DC6"/>
    <w:rsid w:val="00E022DB"/>
    <w:rsid w:val="00E03C55"/>
    <w:rsid w:val="00E04E20"/>
    <w:rsid w:val="00E06DD2"/>
    <w:rsid w:val="00E0716F"/>
    <w:rsid w:val="00E10972"/>
    <w:rsid w:val="00E14CE9"/>
    <w:rsid w:val="00E17DF2"/>
    <w:rsid w:val="00E20FF9"/>
    <w:rsid w:val="00E26C4F"/>
    <w:rsid w:val="00E26F6C"/>
    <w:rsid w:val="00E27EAB"/>
    <w:rsid w:val="00E27F59"/>
    <w:rsid w:val="00E30106"/>
    <w:rsid w:val="00E3779F"/>
    <w:rsid w:val="00E37F99"/>
    <w:rsid w:val="00E43DA5"/>
    <w:rsid w:val="00E4452E"/>
    <w:rsid w:val="00E506EC"/>
    <w:rsid w:val="00E5160C"/>
    <w:rsid w:val="00E52473"/>
    <w:rsid w:val="00E5304F"/>
    <w:rsid w:val="00E64EF7"/>
    <w:rsid w:val="00E66EE0"/>
    <w:rsid w:val="00E675DD"/>
    <w:rsid w:val="00E67988"/>
    <w:rsid w:val="00E731E9"/>
    <w:rsid w:val="00E778D3"/>
    <w:rsid w:val="00E805F2"/>
    <w:rsid w:val="00E84313"/>
    <w:rsid w:val="00E91B9A"/>
    <w:rsid w:val="00E929A4"/>
    <w:rsid w:val="00E97D49"/>
    <w:rsid w:val="00EA2AD4"/>
    <w:rsid w:val="00EA6E96"/>
    <w:rsid w:val="00EA72D7"/>
    <w:rsid w:val="00EB060E"/>
    <w:rsid w:val="00EB1BBD"/>
    <w:rsid w:val="00EB37E7"/>
    <w:rsid w:val="00EB473A"/>
    <w:rsid w:val="00EB597A"/>
    <w:rsid w:val="00EB5FF2"/>
    <w:rsid w:val="00EB7B05"/>
    <w:rsid w:val="00EC145D"/>
    <w:rsid w:val="00EC2D40"/>
    <w:rsid w:val="00ED3440"/>
    <w:rsid w:val="00ED3530"/>
    <w:rsid w:val="00ED3A34"/>
    <w:rsid w:val="00ED5C41"/>
    <w:rsid w:val="00ED79A2"/>
    <w:rsid w:val="00ED7BDB"/>
    <w:rsid w:val="00EE259F"/>
    <w:rsid w:val="00EE5173"/>
    <w:rsid w:val="00EE5457"/>
    <w:rsid w:val="00EE772F"/>
    <w:rsid w:val="00EF09D6"/>
    <w:rsid w:val="00EF52F0"/>
    <w:rsid w:val="00EF53C8"/>
    <w:rsid w:val="00EF652D"/>
    <w:rsid w:val="00F0047C"/>
    <w:rsid w:val="00F00AEF"/>
    <w:rsid w:val="00F01B9E"/>
    <w:rsid w:val="00F068CC"/>
    <w:rsid w:val="00F07BFC"/>
    <w:rsid w:val="00F07DE1"/>
    <w:rsid w:val="00F10A13"/>
    <w:rsid w:val="00F12C04"/>
    <w:rsid w:val="00F164EE"/>
    <w:rsid w:val="00F20A19"/>
    <w:rsid w:val="00F20C47"/>
    <w:rsid w:val="00F23908"/>
    <w:rsid w:val="00F25453"/>
    <w:rsid w:val="00F27E5C"/>
    <w:rsid w:val="00F363B4"/>
    <w:rsid w:val="00F36BA6"/>
    <w:rsid w:val="00F40184"/>
    <w:rsid w:val="00F60E15"/>
    <w:rsid w:val="00F615BE"/>
    <w:rsid w:val="00F61F46"/>
    <w:rsid w:val="00F62518"/>
    <w:rsid w:val="00F6329E"/>
    <w:rsid w:val="00F66B86"/>
    <w:rsid w:val="00F71398"/>
    <w:rsid w:val="00F80EE0"/>
    <w:rsid w:val="00F83F3E"/>
    <w:rsid w:val="00F85C69"/>
    <w:rsid w:val="00F85D92"/>
    <w:rsid w:val="00F92D39"/>
    <w:rsid w:val="00F94031"/>
    <w:rsid w:val="00F94139"/>
    <w:rsid w:val="00F96C99"/>
    <w:rsid w:val="00FA4E36"/>
    <w:rsid w:val="00FA7120"/>
    <w:rsid w:val="00FC169B"/>
    <w:rsid w:val="00FC1C20"/>
    <w:rsid w:val="00FC22BD"/>
    <w:rsid w:val="00FC3142"/>
    <w:rsid w:val="00FC78D7"/>
    <w:rsid w:val="00FD14F8"/>
    <w:rsid w:val="00FD42D0"/>
    <w:rsid w:val="00FD431F"/>
    <w:rsid w:val="00FE0907"/>
    <w:rsid w:val="00FE1A3E"/>
    <w:rsid w:val="00FE1CD3"/>
    <w:rsid w:val="00FE3AC5"/>
    <w:rsid w:val="00FE5414"/>
    <w:rsid w:val="00FE5AB8"/>
    <w:rsid w:val="00FE6A17"/>
    <w:rsid w:val="00FE7218"/>
    <w:rsid w:val="00FF317B"/>
    <w:rsid w:val="00FF3263"/>
    <w:rsid w:val="00FF3300"/>
    <w:rsid w:val="00FF435D"/>
    <w:rsid w:val="00FF5BBC"/>
    <w:rsid w:val="00FF69DD"/>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63826B"/>
  <w15:docId w15:val="{4F12F814-FD1C-4FB5-94FB-DBF1D3ED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3E23"/>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uiPriority w:val="99"/>
    <w:qFormat/>
    <w:rsid w:val="00EF09D6"/>
    <w:pPr>
      <w:keepNext/>
      <w:spacing w:before="100"/>
      <w:outlineLvl w:val="0"/>
    </w:pPr>
    <w:rPr>
      <w:rFonts w:cs="Arial"/>
      <w:sz w:val="32"/>
      <w:lang w:val="fr-FR"/>
    </w:rPr>
  </w:style>
  <w:style w:type="paragraph" w:styleId="berschrift2">
    <w:name w:val="heading 2"/>
    <w:basedOn w:val="Standard"/>
    <w:next w:val="Standard"/>
    <w:link w:val="berschrift2Zchn"/>
    <w:uiPriority w:val="99"/>
    <w:qFormat/>
    <w:rsid w:val="00EF09D6"/>
    <w:pPr>
      <w:keepNext/>
      <w:spacing w:before="240" w:line="240" w:lineRule="atLeast"/>
      <w:ind w:left="709"/>
      <w:jc w:val="right"/>
      <w:outlineLvl w:val="1"/>
    </w:pPr>
    <w:rPr>
      <w:rFonts w:cs="Arial"/>
    </w:rPr>
  </w:style>
  <w:style w:type="paragraph" w:styleId="berschrift3">
    <w:name w:val="heading 3"/>
    <w:basedOn w:val="Standard"/>
    <w:next w:val="Standard"/>
    <w:link w:val="berschrift3Zchn"/>
    <w:uiPriority w:val="99"/>
    <w:qFormat/>
    <w:rsid w:val="00EF09D6"/>
    <w:pPr>
      <w:keepNext/>
      <w:ind w:right="-3"/>
      <w:outlineLvl w:val="2"/>
    </w:pPr>
    <w:rPr>
      <w:rFonts w:cs="Arial"/>
      <w:b/>
      <w:sz w:val="24"/>
    </w:rPr>
  </w:style>
  <w:style w:type="paragraph" w:styleId="berschrift4">
    <w:name w:val="heading 4"/>
    <w:basedOn w:val="Standard"/>
    <w:next w:val="Standard"/>
    <w:link w:val="berschrift4Zchn"/>
    <w:uiPriority w:val="99"/>
    <w:qFormat/>
    <w:rsid w:val="00EF09D6"/>
    <w:pPr>
      <w:keepNext/>
      <w:outlineLvl w:val="3"/>
    </w:pPr>
    <w:rPr>
      <w:rFonts w:cs="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B4109"/>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AB4109"/>
    <w:rPr>
      <w:rFonts w:ascii="Cambria" w:hAnsi="Cambria" w:cs="Times New Roman"/>
      <w:b/>
      <w:bCs/>
      <w:i/>
      <w:iCs/>
      <w:sz w:val="28"/>
      <w:szCs w:val="28"/>
    </w:rPr>
  </w:style>
  <w:style w:type="character" w:customStyle="1" w:styleId="berschrift3Zchn">
    <w:name w:val="Überschrift 3 Zchn"/>
    <w:link w:val="berschrift3"/>
    <w:uiPriority w:val="99"/>
    <w:semiHidden/>
    <w:locked/>
    <w:rsid w:val="00AB4109"/>
    <w:rPr>
      <w:rFonts w:ascii="Cambria" w:hAnsi="Cambria" w:cs="Times New Roman"/>
      <w:b/>
      <w:bCs/>
      <w:sz w:val="26"/>
      <w:szCs w:val="26"/>
    </w:rPr>
  </w:style>
  <w:style w:type="character" w:customStyle="1" w:styleId="berschrift4Zchn">
    <w:name w:val="Überschrift 4 Zchn"/>
    <w:link w:val="berschrift4"/>
    <w:uiPriority w:val="99"/>
    <w:semiHidden/>
    <w:locked/>
    <w:rsid w:val="00AB4109"/>
    <w:rPr>
      <w:rFonts w:ascii="Calibri" w:hAnsi="Calibri" w:cs="Times New Roman"/>
      <w:b/>
      <w:bCs/>
      <w:sz w:val="28"/>
      <w:szCs w:val="28"/>
    </w:rPr>
  </w:style>
  <w:style w:type="paragraph" w:customStyle="1" w:styleId="TNListe">
    <w:name w:val="TNListe"/>
    <w:basedOn w:val="Standard"/>
    <w:uiPriority w:val="99"/>
    <w:rsid w:val="00EF09D6"/>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link w:val="KopfzeileZchn"/>
    <w:uiPriority w:val="99"/>
    <w:locked/>
    <w:rsid w:val="00EF09D6"/>
    <w:pPr>
      <w:tabs>
        <w:tab w:val="center" w:pos="4536"/>
        <w:tab w:val="right" w:pos="9072"/>
      </w:tabs>
    </w:pPr>
  </w:style>
  <w:style w:type="character" w:customStyle="1" w:styleId="KopfzeileZchn">
    <w:name w:val="Kopfzeile Zchn"/>
    <w:link w:val="Kopfzeile"/>
    <w:uiPriority w:val="99"/>
    <w:locked/>
    <w:rsid w:val="00346546"/>
    <w:rPr>
      <w:rFonts w:ascii="Arial" w:hAnsi="Arial" w:cs="Times New Roman"/>
      <w:sz w:val="22"/>
    </w:rPr>
  </w:style>
  <w:style w:type="paragraph" w:styleId="Fuzeile">
    <w:name w:val="footer"/>
    <w:basedOn w:val="Standard"/>
    <w:link w:val="FuzeileZchn"/>
    <w:uiPriority w:val="99"/>
    <w:locked/>
    <w:rsid w:val="00EF09D6"/>
    <w:pPr>
      <w:tabs>
        <w:tab w:val="center" w:pos="4536"/>
        <w:tab w:val="right" w:pos="9072"/>
      </w:tabs>
    </w:pPr>
  </w:style>
  <w:style w:type="character" w:customStyle="1" w:styleId="FuzeileZchn">
    <w:name w:val="Fußzeile Zchn"/>
    <w:link w:val="Fuzeile"/>
    <w:uiPriority w:val="99"/>
    <w:semiHidden/>
    <w:locked/>
    <w:rsid w:val="00AB4109"/>
    <w:rPr>
      <w:rFonts w:ascii="Arial" w:hAnsi="Arial" w:cs="Times New Roman"/>
      <w:sz w:val="20"/>
      <w:szCs w:val="20"/>
    </w:rPr>
  </w:style>
  <w:style w:type="table" w:styleId="Tabellenraster">
    <w:name w:val="Table Grid"/>
    <w:basedOn w:val="NormaleTabelle"/>
    <w:uiPriority w:val="99"/>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Standard"/>
    <w:uiPriority w:val="99"/>
    <w:locked/>
    <w:rsid w:val="00B21F81"/>
    <w:pPr>
      <w:overflowPunct/>
      <w:spacing w:line="288" w:lineRule="auto"/>
      <w:textAlignment w:val="center"/>
    </w:pPr>
    <w:rPr>
      <w:rFonts w:ascii="Gotham Book" w:hAnsi="Gotham Book" w:cs="Gotham Book"/>
      <w:color w:val="000000"/>
      <w:spacing w:val="-1"/>
      <w:sz w:val="14"/>
      <w:szCs w:val="14"/>
    </w:rPr>
  </w:style>
  <w:style w:type="paragraph" w:customStyle="1" w:styleId="Body">
    <w:name w:val="Body"/>
    <w:basedOn w:val="Standard"/>
    <w:uiPriority w:val="99"/>
    <w:rsid w:val="0069214B"/>
    <w:pPr>
      <w:overflowPunct/>
      <w:spacing w:line="288" w:lineRule="auto"/>
      <w:textAlignment w:val="center"/>
    </w:pPr>
    <w:rPr>
      <w:rFonts w:cs="Arial"/>
      <w:color w:val="000000"/>
      <w:sz w:val="18"/>
      <w:szCs w:val="18"/>
    </w:rPr>
  </w:style>
  <w:style w:type="character" w:styleId="Hyperlink">
    <w:name w:val="Hyperlink"/>
    <w:uiPriority w:val="99"/>
    <w:rsid w:val="00E5160C"/>
    <w:rPr>
      <w:rFonts w:cs="Times New Roman"/>
      <w:color w:val="0000FF"/>
      <w:u w:val="single"/>
    </w:rPr>
  </w:style>
  <w:style w:type="paragraph" w:styleId="Dokumentstruktur">
    <w:name w:val="Document Map"/>
    <w:basedOn w:val="Standard"/>
    <w:link w:val="DokumentstrukturZchn"/>
    <w:uiPriority w:val="99"/>
    <w:rsid w:val="00926835"/>
    <w:rPr>
      <w:rFonts w:ascii="Tahoma" w:hAnsi="Tahoma"/>
      <w:sz w:val="16"/>
      <w:szCs w:val="16"/>
    </w:rPr>
  </w:style>
  <w:style w:type="character" w:customStyle="1" w:styleId="DokumentstrukturZchn">
    <w:name w:val="Dokumentstruktur Zchn"/>
    <w:link w:val="Dokumentstruktur"/>
    <w:uiPriority w:val="99"/>
    <w:locked/>
    <w:rsid w:val="00926835"/>
    <w:rPr>
      <w:rFonts w:ascii="Tahoma" w:hAnsi="Tahoma" w:cs="Times New Roman"/>
      <w:sz w:val="16"/>
    </w:rPr>
  </w:style>
  <w:style w:type="paragraph" w:styleId="Sprechblasentext">
    <w:name w:val="Balloon Text"/>
    <w:basedOn w:val="Standard"/>
    <w:link w:val="SprechblasentextZchn"/>
    <w:uiPriority w:val="99"/>
    <w:rsid w:val="00837E8F"/>
    <w:rPr>
      <w:rFonts w:ascii="Tahoma" w:hAnsi="Tahoma"/>
      <w:sz w:val="16"/>
      <w:szCs w:val="16"/>
    </w:rPr>
  </w:style>
  <w:style w:type="character" w:customStyle="1" w:styleId="SprechblasentextZchn">
    <w:name w:val="Sprechblasentext Zchn"/>
    <w:link w:val="Sprechblasentext"/>
    <w:uiPriority w:val="99"/>
    <w:locked/>
    <w:rsid w:val="00837E8F"/>
    <w:rPr>
      <w:rFonts w:ascii="Tahoma" w:hAnsi="Tahoma" w:cs="Times New Roman"/>
      <w:sz w:val="16"/>
    </w:rPr>
  </w:style>
  <w:style w:type="paragraph" w:styleId="Inhaltsverzeichnisberschrift">
    <w:name w:val="TOC Heading"/>
    <w:basedOn w:val="berschrift1"/>
    <w:next w:val="Standard"/>
    <w:uiPriority w:val="39"/>
    <w:qFormat/>
    <w:rsid w:val="001337DE"/>
    <w:pPr>
      <w:keepLines/>
      <w:overflowPunct/>
      <w:autoSpaceDE/>
      <w:autoSpaceDN/>
      <w:adjustRightInd/>
      <w:spacing w:before="480" w:line="276" w:lineRule="auto"/>
      <w:textAlignment w:val="auto"/>
      <w:outlineLvl w:val="9"/>
    </w:pPr>
    <w:rPr>
      <w:rFonts w:ascii="Cambria" w:hAnsi="Cambria" w:cs="Times New Roman"/>
      <w:b/>
      <w:bCs/>
      <w:color w:val="365F91"/>
      <w:sz w:val="28"/>
      <w:szCs w:val="28"/>
      <w:lang w:val="de-DE"/>
    </w:rPr>
  </w:style>
  <w:style w:type="paragraph" w:styleId="Verzeichnis3">
    <w:name w:val="toc 3"/>
    <w:basedOn w:val="Standard"/>
    <w:next w:val="Standard"/>
    <w:autoRedefine/>
    <w:uiPriority w:val="39"/>
    <w:rsid w:val="00B30FB3"/>
    <w:pPr>
      <w:tabs>
        <w:tab w:val="right" w:leader="dot" w:pos="9345"/>
      </w:tabs>
      <w:spacing w:after="100"/>
      <w:ind w:left="440"/>
    </w:pPr>
    <w:rPr>
      <w:rFonts w:cs="Arial"/>
      <w:noProof/>
      <w:sz w:val="18"/>
      <w:szCs w:val="18"/>
    </w:rPr>
  </w:style>
  <w:style w:type="paragraph" w:customStyle="1" w:styleId="Formatvorlage1">
    <w:name w:val="Formatvorlage1"/>
    <w:basedOn w:val="Verzeichnis3"/>
    <w:uiPriority w:val="99"/>
    <w:rsid w:val="00B30FB3"/>
  </w:style>
  <w:style w:type="paragraph" w:styleId="Textkrper">
    <w:name w:val="Body Text"/>
    <w:basedOn w:val="Standard"/>
    <w:link w:val="TextkrperZchn"/>
    <w:autoRedefine/>
    <w:uiPriority w:val="99"/>
    <w:locked/>
    <w:rsid w:val="002D53DD"/>
    <w:pPr>
      <w:widowControl w:val="0"/>
      <w:tabs>
        <w:tab w:val="left" w:pos="1701"/>
        <w:tab w:val="left" w:pos="4536"/>
      </w:tabs>
      <w:suppressAutoHyphens/>
      <w:overflowPunct/>
      <w:autoSpaceDE/>
      <w:autoSpaceDN/>
      <w:adjustRightInd/>
      <w:textAlignment w:val="auto"/>
    </w:pPr>
    <w:rPr>
      <w:rFonts w:ascii="Verdana" w:eastAsia="Arial Unicode MS" w:hAnsi="Verdana" w:cs="Courier New"/>
      <w:noProof/>
      <w:sz w:val="24"/>
      <w:szCs w:val="24"/>
    </w:rPr>
  </w:style>
  <w:style w:type="character" w:customStyle="1" w:styleId="TextkrperZchn">
    <w:name w:val="Textkörper Zchn"/>
    <w:link w:val="Textkrper"/>
    <w:uiPriority w:val="99"/>
    <w:semiHidden/>
    <w:locked/>
    <w:rsid w:val="0003408D"/>
    <w:rPr>
      <w:rFonts w:ascii="Arial" w:hAnsi="Arial" w:cs="Times New Roman"/>
      <w:sz w:val="20"/>
      <w:szCs w:val="20"/>
    </w:rPr>
  </w:style>
  <w:style w:type="paragraph" w:customStyle="1" w:styleId="Ausschreibung">
    <w:name w:val="Ausschreibung"/>
    <w:basedOn w:val="Standard"/>
    <w:uiPriority w:val="99"/>
    <w:rsid w:val="00114DC9"/>
    <w:pPr>
      <w:widowControl w:val="0"/>
      <w:tabs>
        <w:tab w:val="left" w:pos="170"/>
      </w:tabs>
      <w:overflowPunct/>
      <w:autoSpaceDE/>
      <w:autoSpaceDN/>
      <w:adjustRightInd/>
      <w:spacing w:line="280" w:lineRule="atLeast"/>
      <w:textAlignment w:val="auto"/>
    </w:pPr>
    <w:rPr>
      <w:rFonts w:ascii="Verdana" w:hAnsi="Verdana"/>
      <w:color w:val="000000"/>
      <w:sz w:val="20"/>
    </w:rPr>
  </w:style>
  <w:style w:type="paragraph" w:customStyle="1" w:styleId="EinfacherAbsatz">
    <w:name w:val="[Einfacher Absatz]"/>
    <w:basedOn w:val="Standard"/>
    <w:uiPriority w:val="99"/>
    <w:rsid w:val="00114DC9"/>
    <w:pPr>
      <w:widowControl w:val="0"/>
      <w:overflowPunct/>
      <w:spacing w:line="288" w:lineRule="auto"/>
      <w:textAlignment w:val="center"/>
    </w:pPr>
    <w:rPr>
      <w:rFonts w:ascii="Times New Roman" w:hAnsi="Times New Roman"/>
      <w:color w:val="000000"/>
      <w:sz w:val="24"/>
      <w:szCs w:val="24"/>
    </w:rPr>
  </w:style>
  <w:style w:type="paragraph" w:customStyle="1" w:styleId="Material">
    <w:name w:val="Material"/>
    <w:basedOn w:val="Standard"/>
    <w:uiPriority w:val="99"/>
    <w:rsid w:val="00114DC9"/>
    <w:pPr>
      <w:widowControl w:val="0"/>
      <w:tabs>
        <w:tab w:val="left" w:pos="0"/>
      </w:tabs>
      <w:overflowPunct/>
      <w:spacing w:line="288" w:lineRule="auto"/>
      <w:textAlignment w:val="center"/>
    </w:pPr>
    <w:rPr>
      <w:rFonts w:cs="Arial"/>
      <w:color w:val="000000"/>
      <w:szCs w:val="22"/>
    </w:rPr>
  </w:style>
  <w:style w:type="paragraph" w:styleId="Verzeichnis1">
    <w:name w:val="toc 1"/>
    <w:basedOn w:val="Standard"/>
    <w:next w:val="Standard"/>
    <w:autoRedefine/>
    <w:uiPriority w:val="39"/>
    <w:unhideWhenUsed/>
    <w:locked/>
    <w:rsid w:val="00DD6A3D"/>
    <w:pPr>
      <w:overflowPunct/>
      <w:autoSpaceDE/>
      <w:autoSpaceDN/>
      <w:adjustRightInd/>
      <w:spacing w:after="100" w:line="259" w:lineRule="auto"/>
      <w:textAlignment w:val="auto"/>
    </w:pPr>
    <w:rPr>
      <w:rFonts w:ascii="Calibri" w:hAnsi="Calibri"/>
      <w:szCs w:val="22"/>
    </w:rPr>
  </w:style>
  <w:style w:type="paragraph" w:styleId="Verzeichnis2">
    <w:name w:val="toc 2"/>
    <w:basedOn w:val="Standard"/>
    <w:next w:val="Standard"/>
    <w:autoRedefine/>
    <w:uiPriority w:val="39"/>
    <w:unhideWhenUsed/>
    <w:locked/>
    <w:rsid w:val="00DD6A3D"/>
    <w:pPr>
      <w:overflowPunct/>
      <w:autoSpaceDE/>
      <w:autoSpaceDN/>
      <w:adjustRightInd/>
      <w:spacing w:after="100" w:line="259" w:lineRule="auto"/>
      <w:ind w:left="220"/>
      <w:textAlignment w:val="auto"/>
    </w:pPr>
    <w:rPr>
      <w:rFonts w:ascii="Calibri" w:hAnsi="Calibri"/>
      <w:szCs w:val="22"/>
    </w:rPr>
  </w:style>
  <w:style w:type="paragraph" w:styleId="Verzeichnis4">
    <w:name w:val="toc 4"/>
    <w:basedOn w:val="Standard"/>
    <w:next w:val="Standard"/>
    <w:autoRedefine/>
    <w:uiPriority w:val="39"/>
    <w:unhideWhenUsed/>
    <w:locked/>
    <w:rsid w:val="00DD6A3D"/>
    <w:pPr>
      <w:overflowPunct/>
      <w:autoSpaceDE/>
      <w:autoSpaceDN/>
      <w:adjustRightInd/>
      <w:spacing w:after="100" w:line="259" w:lineRule="auto"/>
      <w:ind w:left="660"/>
      <w:textAlignment w:val="auto"/>
    </w:pPr>
    <w:rPr>
      <w:rFonts w:ascii="Calibri" w:hAnsi="Calibri"/>
      <w:szCs w:val="22"/>
    </w:rPr>
  </w:style>
  <w:style w:type="paragraph" w:styleId="Verzeichnis5">
    <w:name w:val="toc 5"/>
    <w:basedOn w:val="Standard"/>
    <w:next w:val="Standard"/>
    <w:autoRedefine/>
    <w:uiPriority w:val="39"/>
    <w:unhideWhenUsed/>
    <w:locked/>
    <w:rsid w:val="00DD6A3D"/>
    <w:pPr>
      <w:overflowPunct/>
      <w:autoSpaceDE/>
      <w:autoSpaceDN/>
      <w:adjustRightInd/>
      <w:spacing w:after="100" w:line="259" w:lineRule="auto"/>
      <w:ind w:left="880"/>
      <w:textAlignment w:val="auto"/>
    </w:pPr>
    <w:rPr>
      <w:rFonts w:ascii="Calibri" w:hAnsi="Calibri"/>
      <w:szCs w:val="22"/>
    </w:rPr>
  </w:style>
  <w:style w:type="paragraph" w:styleId="Verzeichnis6">
    <w:name w:val="toc 6"/>
    <w:basedOn w:val="Standard"/>
    <w:next w:val="Standard"/>
    <w:autoRedefine/>
    <w:uiPriority w:val="39"/>
    <w:unhideWhenUsed/>
    <w:locked/>
    <w:rsid w:val="00DD6A3D"/>
    <w:pPr>
      <w:overflowPunct/>
      <w:autoSpaceDE/>
      <w:autoSpaceDN/>
      <w:adjustRightInd/>
      <w:spacing w:after="100" w:line="259" w:lineRule="auto"/>
      <w:ind w:left="1100"/>
      <w:textAlignment w:val="auto"/>
    </w:pPr>
    <w:rPr>
      <w:rFonts w:ascii="Calibri" w:hAnsi="Calibri"/>
      <w:szCs w:val="22"/>
    </w:rPr>
  </w:style>
  <w:style w:type="paragraph" w:styleId="Verzeichnis7">
    <w:name w:val="toc 7"/>
    <w:basedOn w:val="Standard"/>
    <w:next w:val="Standard"/>
    <w:autoRedefine/>
    <w:uiPriority w:val="39"/>
    <w:unhideWhenUsed/>
    <w:locked/>
    <w:rsid w:val="00DD6A3D"/>
    <w:pPr>
      <w:overflowPunct/>
      <w:autoSpaceDE/>
      <w:autoSpaceDN/>
      <w:adjustRightInd/>
      <w:spacing w:after="100" w:line="259" w:lineRule="auto"/>
      <w:ind w:left="1320"/>
      <w:textAlignment w:val="auto"/>
    </w:pPr>
    <w:rPr>
      <w:rFonts w:ascii="Calibri" w:hAnsi="Calibri"/>
      <w:szCs w:val="22"/>
    </w:rPr>
  </w:style>
  <w:style w:type="paragraph" w:styleId="Verzeichnis8">
    <w:name w:val="toc 8"/>
    <w:basedOn w:val="Standard"/>
    <w:next w:val="Standard"/>
    <w:autoRedefine/>
    <w:uiPriority w:val="39"/>
    <w:unhideWhenUsed/>
    <w:locked/>
    <w:rsid w:val="00DD6A3D"/>
    <w:pPr>
      <w:overflowPunct/>
      <w:autoSpaceDE/>
      <w:autoSpaceDN/>
      <w:adjustRightInd/>
      <w:spacing w:after="100" w:line="259" w:lineRule="auto"/>
      <w:ind w:left="1540"/>
      <w:textAlignment w:val="auto"/>
    </w:pPr>
    <w:rPr>
      <w:rFonts w:ascii="Calibri" w:hAnsi="Calibri"/>
      <w:szCs w:val="22"/>
    </w:rPr>
  </w:style>
  <w:style w:type="paragraph" w:styleId="Verzeichnis9">
    <w:name w:val="toc 9"/>
    <w:basedOn w:val="Standard"/>
    <w:next w:val="Standard"/>
    <w:autoRedefine/>
    <w:uiPriority w:val="39"/>
    <w:unhideWhenUsed/>
    <w:locked/>
    <w:rsid w:val="00DD6A3D"/>
    <w:pPr>
      <w:overflowPunct/>
      <w:autoSpaceDE/>
      <w:autoSpaceDN/>
      <w:adjustRightInd/>
      <w:spacing w:after="100" w:line="259" w:lineRule="auto"/>
      <w:ind w:left="1760"/>
      <w:textAlignment w:val="auto"/>
    </w:pPr>
    <w:rPr>
      <w:rFonts w:ascii="Calibri" w:hAnsi="Calibri"/>
      <w:szCs w:val="22"/>
    </w:rPr>
  </w:style>
  <w:style w:type="character" w:styleId="NichtaufgelsteErwhnung">
    <w:name w:val="Unresolved Mention"/>
    <w:uiPriority w:val="99"/>
    <w:semiHidden/>
    <w:unhideWhenUsed/>
    <w:rsid w:val="00DD6A3D"/>
    <w:rPr>
      <w:color w:val="808080"/>
      <w:shd w:val="clear" w:color="auto" w:fill="E6E6E6"/>
    </w:rPr>
  </w:style>
  <w:style w:type="paragraph" w:styleId="Listenabsatz">
    <w:name w:val="List Paragraph"/>
    <w:basedOn w:val="Standard"/>
    <w:uiPriority w:val="34"/>
    <w:qFormat/>
    <w:rsid w:val="00E5304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818588">
      <w:marLeft w:val="0"/>
      <w:marRight w:val="0"/>
      <w:marTop w:val="0"/>
      <w:marBottom w:val="0"/>
      <w:divBdr>
        <w:top w:val="none" w:sz="0" w:space="0" w:color="auto"/>
        <w:left w:val="none" w:sz="0" w:space="0" w:color="auto"/>
        <w:bottom w:val="none" w:sz="0" w:space="0" w:color="auto"/>
        <w:right w:val="none" w:sz="0" w:space="0" w:color="auto"/>
      </w:divBdr>
    </w:div>
    <w:div w:id="1900818589">
      <w:marLeft w:val="0"/>
      <w:marRight w:val="0"/>
      <w:marTop w:val="0"/>
      <w:marBottom w:val="0"/>
      <w:divBdr>
        <w:top w:val="none" w:sz="0" w:space="0" w:color="auto"/>
        <w:left w:val="none" w:sz="0" w:space="0" w:color="auto"/>
        <w:bottom w:val="none" w:sz="0" w:space="0" w:color="auto"/>
        <w:right w:val="none" w:sz="0" w:space="0" w:color="auto"/>
      </w:divBdr>
    </w:div>
    <w:div w:id="1900818590">
      <w:marLeft w:val="0"/>
      <w:marRight w:val="0"/>
      <w:marTop w:val="0"/>
      <w:marBottom w:val="0"/>
      <w:divBdr>
        <w:top w:val="none" w:sz="0" w:space="0" w:color="auto"/>
        <w:left w:val="none" w:sz="0" w:space="0" w:color="auto"/>
        <w:bottom w:val="none" w:sz="0" w:space="0" w:color="auto"/>
        <w:right w:val="none" w:sz="0" w:space="0" w:color="auto"/>
      </w:divBdr>
    </w:div>
    <w:div w:id="19008185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VORLAGEN\BRFPR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19A5E-09D5-4345-A094-B1964CF6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BRFPRV</Template>
  <TotalTime>0</TotalTime>
  <Pages>1</Pages>
  <Words>42742</Words>
  <Characters>269277</Characters>
  <Application>Microsoft Office Word</Application>
  <DocSecurity>0</DocSecurity>
  <Lines>2243</Lines>
  <Paragraphs>622</Paragraphs>
  <ScaleCrop>false</ScaleCrop>
  <HeadingPairs>
    <vt:vector size="2" baseType="variant">
      <vt:variant>
        <vt:lpstr>Titel</vt:lpstr>
      </vt:variant>
      <vt:variant>
        <vt:i4>1</vt:i4>
      </vt:variant>
    </vt:vector>
  </HeadingPairs>
  <TitlesOfParts>
    <vt:vector size="1" baseType="lpstr">
      <vt:lpstr>Briefvorlage FRIATEC für PDF-Erstellung inkl. Logos</vt:lpstr>
    </vt:vector>
  </TitlesOfParts>
  <Company>Unbekannte Organisation</Company>
  <LinksUpToDate>false</LinksUpToDate>
  <CharactersWithSpaces>311397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FRIATEC für PDF-Erstellung inkl. Logos</dc:title>
  <dc:subject/>
  <dc:creator>Lamberts</dc:creator>
  <cp:keywords/>
  <dc:description/>
  <cp:lastModifiedBy>Carolin Baltazar</cp:lastModifiedBy>
  <cp:revision>2</cp:revision>
  <cp:lastPrinted>2025-01-13T08:19:00Z</cp:lastPrinted>
  <dcterms:created xsi:type="dcterms:W3CDTF">2025-01-23T14:12:00Z</dcterms:created>
  <dcterms:modified xsi:type="dcterms:W3CDTF">2025-01-23T14:12:00Z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a">
    <vt:lpwstr>Friatec</vt:lpwstr>
  </property>
  <property fmtid="{D5CDD505-2E9C-101B-9397-08002B2CF9AE}" pid="3" name="Funktion">
    <vt:lpwstr>Allgemeines</vt:lpwstr>
  </property>
  <property fmtid="{D5CDD505-2E9C-101B-9397-08002B2CF9AE}" pid="4" name="Kategorie">
    <vt:lpwstr>Allgemein</vt:lpwstr>
  </property>
</Properties>
</file>